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CEE" w:rsidRPr="00B54645" w:rsidRDefault="00E92CEE" w:rsidP="00E457D9">
      <w:pPr>
        <w:pStyle w:val="HTMLPreformatted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5464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Приложение 1</w:t>
      </w:r>
    </w:p>
    <w:p w:rsidR="00E92CEE" w:rsidRDefault="00E92CEE" w:rsidP="00E457D9">
      <w:pPr>
        <w:pStyle w:val="HTMLPreformatted"/>
        <w:ind w:left="6372"/>
        <w:jc w:val="both"/>
        <w:rPr>
          <w:rFonts w:ascii="Times New Roman" w:hAnsi="Times New Roman" w:cs="Times New Roman"/>
          <w:sz w:val="28"/>
          <w:szCs w:val="28"/>
        </w:rPr>
      </w:pPr>
    </w:p>
    <w:p w:rsidR="00E92CEE" w:rsidRPr="00E457D9" w:rsidRDefault="00E92CEE" w:rsidP="00E457D9">
      <w:pPr>
        <w:pStyle w:val="HTMLPreformatted"/>
        <w:ind w:left="6372"/>
        <w:jc w:val="both"/>
        <w:rPr>
          <w:rFonts w:ascii="Times New Roman" w:hAnsi="Times New Roman" w:cs="Times New Roman"/>
          <w:sz w:val="28"/>
          <w:szCs w:val="28"/>
        </w:rPr>
      </w:pPr>
      <w:r w:rsidRPr="00E457D9">
        <w:rPr>
          <w:rFonts w:ascii="Times New Roman" w:hAnsi="Times New Roman" w:cs="Times New Roman"/>
          <w:sz w:val="28"/>
          <w:szCs w:val="28"/>
        </w:rPr>
        <w:t>В Совет профилактики</w:t>
      </w:r>
    </w:p>
    <w:p w:rsidR="00E92CEE" w:rsidRDefault="00E92CEE" w:rsidP="00E457D9">
      <w:pPr>
        <w:pStyle w:val="HTMLPreformatted"/>
        <w:ind w:left="6372"/>
        <w:jc w:val="both"/>
        <w:rPr>
          <w:rFonts w:ascii="Times New Roman" w:hAnsi="Times New Roman" w:cs="Times New Roman"/>
          <w:sz w:val="28"/>
          <w:szCs w:val="28"/>
        </w:rPr>
      </w:pPr>
      <w:r w:rsidRPr="00E457D9">
        <w:rPr>
          <w:rFonts w:ascii="Times New Roman" w:hAnsi="Times New Roman" w:cs="Times New Roman"/>
          <w:sz w:val="28"/>
          <w:szCs w:val="28"/>
        </w:rPr>
        <w:t xml:space="preserve">МБОУ СОШ № 9 </w:t>
      </w:r>
    </w:p>
    <w:p w:rsidR="00E92CEE" w:rsidRPr="00E457D9" w:rsidRDefault="00E92CEE" w:rsidP="00E457D9">
      <w:pPr>
        <w:pStyle w:val="HTMLPreformatted"/>
        <w:ind w:left="6372"/>
        <w:jc w:val="both"/>
        <w:rPr>
          <w:rFonts w:ascii="Times New Roman" w:hAnsi="Times New Roman" w:cs="Times New Roman"/>
          <w:sz w:val="28"/>
          <w:szCs w:val="28"/>
        </w:rPr>
      </w:pPr>
      <w:r w:rsidRPr="00E457D9">
        <w:rPr>
          <w:rFonts w:ascii="Times New Roman" w:hAnsi="Times New Roman" w:cs="Times New Roman"/>
          <w:sz w:val="28"/>
          <w:szCs w:val="28"/>
        </w:rPr>
        <w:t>пос. Октябрьского</w:t>
      </w:r>
    </w:p>
    <w:p w:rsidR="00E92CEE" w:rsidRPr="00753CCA" w:rsidRDefault="00E92CEE" w:rsidP="00E457D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E92CEE" w:rsidRDefault="00E92CEE" w:rsidP="00E457D9">
      <w:pPr>
        <w:pStyle w:val="HTMLPreformatted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92CEE" w:rsidRDefault="00E92CEE" w:rsidP="00E457D9">
      <w:pPr>
        <w:pStyle w:val="HTMLPreformatted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92CEE" w:rsidRDefault="00E92CEE" w:rsidP="00E457D9">
      <w:pPr>
        <w:pStyle w:val="HTMLPreformatted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92CEE" w:rsidRPr="00B54645" w:rsidRDefault="00E92CEE" w:rsidP="00E457D9">
      <w:pPr>
        <w:pStyle w:val="HTMLPreformatted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4645">
        <w:rPr>
          <w:rFonts w:ascii="Times New Roman" w:hAnsi="Times New Roman" w:cs="Times New Roman"/>
          <w:b/>
          <w:bCs/>
          <w:sz w:val="24"/>
          <w:szCs w:val="24"/>
        </w:rPr>
        <w:t>ПРЕДСТАВЛЕНИЕ</w:t>
      </w:r>
    </w:p>
    <w:p w:rsidR="00E92CEE" w:rsidRPr="00B54645" w:rsidRDefault="00E92CEE" w:rsidP="00E457D9">
      <w:pPr>
        <w:pStyle w:val="HTMLPreformatted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4645">
        <w:rPr>
          <w:rFonts w:ascii="Times New Roman" w:hAnsi="Times New Roman" w:cs="Times New Roman"/>
          <w:b/>
          <w:bCs/>
          <w:sz w:val="24"/>
          <w:szCs w:val="24"/>
        </w:rPr>
        <w:t xml:space="preserve">НА ПОСТАНОВКУ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УЧАЩЕГОСЯ</w:t>
      </w:r>
      <w:r w:rsidRPr="00B54645">
        <w:rPr>
          <w:rFonts w:ascii="Times New Roman" w:hAnsi="Times New Roman" w:cs="Times New Roman"/>
          <w:b/>
          <w:bCs/>
          <w:sz w:val="24"/>
          <w:szCs w:val="24"/>
          <w:u w:val="single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НА ВНУТРИШКОЛЬНЫЙ УЧЁ</w:t>
      </w:r>
      <w:r w:rsidRPr="00B54645">
        <w:rPr>
          <w:rFonts w:ascii="Times New Roman" w:hAnsi="Times New Roman" w:cs="Times New Roman"/>
          <w:b/>
          <w:bCs/>
          <w:sz w:val="24"/>
          <w:szCs w:val="24"/>
        </w:rPr>
        <w:t>Т</w:t>
      </w:r>
    </w:p>
    <w:p w:rsidR="00E92CEE" w:rsidRPr="00753CCA" w:rsidRDefault="00E92CEE" w:rsidP="00E457D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E92CEE" w:rsidRDefault="00E92CEE" w:rsidP="00E457D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753CCA">
        <w:rPr>
          <w:rFonts w:ascii="Times New Roman" w:hAnsi="Times New Roman" w:cs="Times New Roman"/>
          <w:sz w:val="24"/>
          <w:szCs w:val="24"/>
        </w:rPr>
        <w:t>Фамилия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E92CEE" w:rsidRDefault="00E92CEE" w:rsidP="00E457D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E92CEE" w:rsidRDefault="00E92CEE" w:rsidP="00E457D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Имя__________________________________________________________________________</w:t>
      </w:r>
    </w:p>
    <w:p w:rsidR="00E92CEE" w:rsidRDefault="00E92CEE" w:rsidP="00E457D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E92CEE" w:rsidRPr="00753CCA" w:rsidRDefault="00E92CEE" w:rsidP="00E457D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753CCA">
        <w:rPr>
          <w:rFonts w:ascii="Times New Roman" w:hAnsi="Times New Roman" w:cs="Times New Roman"/>
          <w:sz w:val="24"/>
          <w:szCs w:val="24"/>
        </w:rPr>
        <w:t>тчество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E92CEE" w:rsidRDefault="00E92CEE" w:rsidP="00E457D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E92CEE" w:rsidRPr="00753CCA" w:rsidRDefault="00E92CEE" w:rsidP="00E457D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учащегося _________ </w:t>
      </w:r>
      <w:r w:rsidRPr="00753CCA">
        <w:rPr>
          <w:rFonts w:ascii="Times New Roman" w:hAnsi="Times New Roman" w:cs="Times New Roman"/>
          <w:sz w:val="24"/>
          <w:szCs w:val="24"/>
        </w:rPr>
        <w:t>класса</w:t>
      </w:r>
      <w:r>
        <w:rPr>
          <w:rFonts w:ascii="Times New Roman" w:hAnsi="Times New Roman" w:cs="Times New Roman"/>
          <w:sz w:val="24"/>
          <w:szCs w:val="24"/>
        </w:rPr>
        <w:t xml:space="preserve"> _____________________</w:t>
      </w:r>
      <w:r w:rsidRPr="00753CCA">
        <w:rPr>
          <w:rFonts w:ascii="Times New Roman" w:hAnsi="Times New Roman" w:cs="Times New Roman"/>
          <w:sz w:val="24"/>
          <w:szCs w:val="24"/>
        </w:rPr>
        <w:t>год рождения</w:t>
      </w:r>
    </w:p>
    <w:p w:rsidR="00E92CEE" w:rsidRDefault="00E92CEE" w:rsidP="00E457D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E92CEE" w:rsidRDefault="00E92CEE" w:rsidP="00E457D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92CEE" w:rsidRPr="00753CCA" w:rsidRDefault="00E92CEE" w:rsidP="00E457D9">
      <w:pPr>
        <w:pStyle w:val="HTMLPreformatted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(указать обоснованные причины)</w:t>
      </w:r>
    </w:p>
    <w:p w:rsidR="00E92CEE" w:rsidRDefault="00E92CEE" w:rsidP="00E457D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E92CEE" w:rsidRDefault="00E92CEE" w:rsidP="00E457D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753CCA">
        <w:rPr>
          <w:rFonts w:ascii="Times New Roman" w:hAnsi="Times New Roman" w:cs="Times New Roman"/>
          <w:sz w:val="24"/>
          <w:szCs w:val="24"/>
        </w:rPr>
        <w:t xml:space="preserve">а также по </w:t>
      </w:r>
      <w:r>
        <w:rPr>
          <w:rFonts w:ascii="Times New Roman" w:hAnsi="Times New Roman" w:cs="Times New Roman"/>
          <w:sz w:val="24"/>
          <w:szCs w:val="24"/>
        </w:rPr>
        <w:t>результатам проделанной работы_______________________________________</w:t>
      </w:r>
    </w:p>
    <w:p w:rsidR="00E92CEE" w:rsidRPr="00753CCA" w:rsidRDefault="00E92CEE" w:rsidP="00E457D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92CEE" w:rsidRDefault="00E92CEE" w:rsidP="00914F35">
      <w:pPr>
        <w:pStyle w:val="HTMLPreformatted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(краткое описание работы, отметить динамику)</w:t>
      </w:r>
    </w:p>
    <w:p w:rsidR="00E92CEE" w:rsidRDefault="00E92CEE" w:rsidP="00E457D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E92CEE" w:rsidRPr="00753CCA" w:rsidRDefault="00E92CEE" w:rsidP="00E457D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</w:t>
      </w:r>
      <w:r w:rsidRPr="00753CCA">
        <w:rPr>
          <w:rFonts w:ascii="Times New Roman" w:hAnsi="Times New Roman" w:cs="Times New Roman"/>
          <w:sz w:val="24"/>
          <w:szCs w:val="24"/>
        </w:rPr>
        <w:t>чита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753CCA">
        <w:rPr>
          <w:rFonts w:ascii="Times New Roman" w:hAnsi="Times New Roman" w:cs="Times New Roman"/>
          <w:sz w:val="24"/>
          <w:szCs w:val="24"/>
        </w:rPr>
        <w:t xml:space="preserve"> необходимым </w:t>
      </w:r>
      <w:r>
        <w:rPr>
          <w:rFonts w:ascii="Times New Roman" w:hAnsi="Times New Roman" w:cs="Times New Roman"/>
          <w:sz w:val="24"/>
          <w:szCs w:val="24"/>
        </w:rPr>
        <w:t>рассмотреть вопрос о постановки на внутришкольный учёт учащегося ________класса МБОУ СОШ № 9 пос. Октябрьского</w:t>
      </w:r>
    </w:p>
    <w:p w:rsidR="00E92CEE" w:rsidRDefault="00E92CEE" w:rsidP="00914F3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E92CEE" w:rsidRPr="00753CCA" w:rsidRDefault="00E92CEE" w:rsidP="00914F35">
      <w:pPr>
        <w:pStyle w:val="HTMLPreformatted"/>
        <w:jc w:val="center"/>
        <w:rPr>
          <w:rFonts w:ascii="Times New Roman" w:hAnsi="Times New Roman" w:cs="Times New Roman"/>
          <w:sz w:val="24"/>
          <w:szCs w:val="24"/>
        </w:rPr>
      </w:pPr>
      <w:r w:rsidRPr="00753CCA">
        <w:rPr>
          <w:rFonts w:ascii="Times New Roman" w:hAnsi="Times New Roman" w:cs="Times New Roman"/>
          <w:sz w:val="24"/>
          <w:szCs w:val="24"/>
        </w:rPr>
        <w:t>(Ф.И.О.)</w:t>
      </w:r>
    </w:p>
    <w:p w:rsidR="00E92CEE" w:rsidRDefault="00E92CEE" w:rsidP="00E457D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E92CEE" w:rsidRDefault="00E92CEE" w:rsidP="00E457D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E92CEE" w:rsidRPr="00753CCA" w:rsidRDefault="00E92CEE" w:rsidP="00E457D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E92CEE" w:rsidRDefault="00E92CEE" w:rsidP="00E457D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E92CEE" w:rsidRDefault="00E92CEE" w:rsidP="00E457D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E92CEE" w:rsidRDefault="00E92CEE" w:rsidP="00E457D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Классный руководитель                                        /_________________________________/</w:t>
      </w:r>
    </w:p>
    <w:p w:rsidR="00E92CEE" w:rsidRDefault="00E92CEE" w:rsidP="00E457D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E92CEE" w:rsidRDefault="00E92CEE" w:rsidP="00E457D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E92CEE" w:rsidRDefault="00E92CEE" w:rsidP="00E457D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E92CEE" w:rsidRPr="00753CCA" w:rsidRDefault="00E92CEE" w:rsidP="00E457D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«_____»___________________20___г.</w:t>
      </w:r>
    </w:p>
    <w:p w:rsidR="00E92CEE" w:rsidRDefault="00E92CEE" w:rsidP="00E457D9">
      <w:pPr>
        <w:pStyle w:val="HTMLPreformatted"/>
        <w:ind w:left="4678"/>
        <w:jc w:val="both"/>
        <w:rPr>
          <w:rFonts w:ascii="Times New Roman" w:hAnsi="Times New Roman" w:cs="Times New Roman"/>
          <w:sz w:val="24"/>
          <w:szCs w:val="24"/>
        </w:rPr>
      </w:pPr>
    </w:p>
    <w:p w:rsidR="00E92CEE" w:rsidRDefault="00E92CEE" w:rsidP="00E457D9">
      <w:pPr>
        <w:pStyle w:val="HTMLPreformatted"/>
        <w:ind w:left="4678"/>
        <w:jc w:val="both"/>
        <w:rPr>
          <w:rFonts w:ascii="Times New Roman" w:hAnsi="Times New Roman" w:cs="Times New Roman"/>
          <w:sz w:val="24"/>
          <w:szCs w:val="24"/>
        </w:rPr>
      </w:pPr>
    </w:p>
    <w:p w:rsidR="00E92CEE" w:rsidRPr="000A3F97" w:rsidRDefault="00E92CEE" w:rsidP="00914F35">
      <w:pPr>
        <w:pStyle w:val="HTMLPreformatted"/>
        <w:ind w:left="6372"/>
        <w:jc w:val="both"/>
        <w:rPr>
          <w:rFonts w:ascii="Times New Roman" w:hAnsi="Times New Roman" w:cs="Times New Roman"/>
          <w:sz w:val="28"/>
          <w:szCs w:val="28"/>
        </w:rPr>
      </w:pPr>
      <w:r w:rsidRPr="000A3F97">
        <w:rPr>
          <w:rFonts w:ascii="Times New Roman" w:hAnsi="Times New Roman" w:cs="Times New Roman"/>
          <w:i/>
          <w:iCs/>
          <w:sz w:val="24"/>
          <w:szCs w:val="24"/>
        </w:rPr>
        <w:t>Приложение 1</w:t>
      </w:r>
    </w:p>
    <w:p w:rsidR="00E92CEE" w:rsidRDefault="00E92CEE" w:rsidP="00914F35">
      <w:pPr>
        <w:pStyle w:val="HTMLPreformatted"/>
        <w:ind w:left="6372"/>
        <w:jc w:val="both"/>
        <w:rPr>
          <w:rFonts w:ascii="Times New Roman" w:hAnsi="Times New Roman" w:cs="Times New Roman"/>
          <w:sz w:val="28"/>
          <w:szCs w:val="28"/>
        </w:rPr>
      </w:pPr>
    </w:p>
    <w:p w:rsidR="00E92CEE" w:rsidRPr="00E457D9" w:rsidRDefault="00E92CEE" w:rsidP="00914F35">
      <w:pPr>
        <w:pStyle w:val="HTMLPreformatted"/>
        <w:ind w:left="6372"/>
        <w:jc w:val="both"/>
        <w:rPr>
          <w:rFonts w:ascii="Times New Roman" w:hAnsi="Times New Roman" w:cs="Times New Roman"/>
          <w:sz w:val="28"/>
          <w:szCs w:val="28"/>
        </w:rPr>
      </w:pPr>
      <w:r w:rsidRPr="00E457D9">
        <w:rPr>
          <w:rFonts w:ascii="Times New Roman" w:hAnsi="Times New Roman" w:cs="Times New Roman"/>
          <w:sz w:val="28"/>
          <w:szCs w:val="28"/>
        </w:rPr>
        <w:t>В Совет профилактики</w:t>
      </w:r>
    </w:p>
    <w:p w:rsidR="00E92CEE" w:rsidRDefault="00E92CEE" w:rsidP="00914F35">
      <w:pPr>
        <w:pStyle w:val="HTMLPreformatted"/>
        <w:ind w:left="6372"/>
        <w:jc w:val="both"/>
        <w:rPr>
          <w:rFonts w:ascii="Times New Roman" w:hAnsi="Times New Roman" w:cs="Times New Roman"/>
          <w:sz w:val="28"/>
          <w:szCs w:val="28"/>
        </w:rPr>
      </w:pPr>
      <w:r w:rsidRPr="00E457D9">
        <w:rPr>
          <w:rFonts w:ascii="Times New Roman" w:hAnsi="Times New Roman" w:cs="Times New Roman"/>
          <w:sz w:val="28"/>
          <w:szCs w:val="28"/>
        </w:rPr>
        <w:t xml:space="preserve">МБОУ СОШ № 9 </w:t>
      </w:r>
    </w:p>
    <w:p w:rsidR="00E92CEE" w:rsidRPr="00E457D9" w:rsidRDefault="00E92CEE" w:rsidP="00914F35">
      <w:pPr>
        <w:pStyle w:val="HTMLPreformatted"/>
        <w:ind w:left="6372"/>
        <w:jc w:val="both"/>
        <w:rPr>
          <w:rFonts w:ascii="Times New Roman" w:hAnsi="Times New Roman" w:cs="Times New Roman"/>
          <w:sz w:val="28"/>
          <w:szCs w:val="28"/>
        </w:rPr>
      </w:pPr>
      <w:r w:rsidRPr="00E457D9">
        <w:rPr>
          <w:rFonts w:ascii="Times New Roman" w:hAnsi="Times New Roman" w:cs="Times New Roman"/>
          <w:sz w:val="28"/>
          <w:szCs w:val="28"/>
        </w:rPr>
        <w:t>пос. Октябрьского</w:t>
      </w:r>
    </w:p>
    <w:p w:rsidR="00E92CEE" w:rsidRPr="00753CCA" w:rsidRDefault="00E92CEE" w:rsidP="00E457D9">
      <w:pPr>
        <w:pStyle w:val="HTMLPreformatted"/>
        <w:ind w:left="4678"/>
        <w:jc w:val="both"/>
        <w:rPr>
          <w:rFonts w:ascii="Times New Roman" w:hAnsi="Times New Roman" w:cs="Times New Roman"/>
          <w:sz w:val="24"/>
          <w:szCs w:val="24"/>
        </w:rPr>
      </w:pPr>
    </w:p>
    <w:p w:rsidR="00E92CEE" w:rsidRPr="00753CCA" w:rsidRDefault="00E92CEE" w:rsidP="00E457D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E92CEE" w:rsidRPr="00B54645" w:rsidRDefault="00E92CEE" w:rsidP="00E457D9">
      <w:pPr>
        <w:pStyle w:val="HTMLPreformatted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4645">
        <w:rPr>
          <w:rFonts w:ascii="Times New Roman" w:hAnsi="Times New Roman" w:cs="Times New Roman"/>
          <w:b/>
          <w:bCs/>
          <w:sz w:val="24"/>
          <w:szCs w:val="24"/>
        </w:rPr>
        <w:t>ПРЕДСТАВЛЕНИЕ</w:t>
      </w:r>
    </w:p>
    <w:p w:rsidR="00E92CEE" w:rsidRPr="00B54645" w:rsidRDefault="00E92CEE" w:rsidP="00E457D9">
      <w:pPr>
        <w:pStyle w:val="HTMLPreformatted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54645">
        <w:rPr>
          <w:rFonts w:ascii="Times New Roman" w:hAnsi="Times New Roman" w:cs="Times New Roman"/>
          <w:b/>
          <w:bCs/>
          <w:sz w:val="24"/>
          <w:szCs w:val="24"/>
        </w:rPr>
        <w:t xml:space="preserve">НА </w:t>
      </w:r>
      <w:r>
        <w:rPr>
          <w:rFonts w:ascii="Times New Roman" w:hAnsi="Times New Roman" w:cs="Times New Roman"/>
          <w:b/>
          <w:bCs/>
          <w:sz w:val="24"/>
          <w:szCs w:val="24"/>
        </w:rPr>
        <w:t>ПОСТАНОВКУ НА ВНУТРИШКОЛЬНЫЙ УЧЁ</w:t>
      </w:r>
      <w:r w:rsidRPr="00B54645">
        <w:rPr>
          <w:rFonts w:ascii="Times New Roman" w:hAnsi="Times New Roman" w:cs="Times New Roman"/>
          <w:b/>
          <w:bCs/>
          <w:sz w:val="24"/>
          <w:szCs w:val="24"/>
        </w:rPr>
        <w:t xml:space="preserve">Т </w:t>
      </w:r>
      <w:r w:rsidRPr="00B54645">
        <w:rPr>
          <w:rFonts w:ascii="Times New Roman" w:hAnsi="Times New Roman" w:cs="Times New Roman"/>
          <w:b/>
          <w:bCs/>
          <w:sz w:val="24"/>
          <w:szCs w:val="24"/>
          <w:u w:val="single"/>
        </w:rPr>
        <w:t>СЕМЬИ</w:t>
      </w:r>
    </w:p>
    <w:p w:rsidR="00E92CEE" w:rsidRPr="00753CCA" w:rsidRDefault="00E92CEE" w:rsidP="00E457D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E92CEE" w:rsidRDefault="00E92CEE" w:rsidP="00E457D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753CCA">
        <w:rPr>
          <w:rFonts w:ascii="Times New Roman" w:hAnsi="Times New Roman" w:cs="Times New Roman"/>
          <w:sz w:val="24"/>
          <w:szCs w:val="24"/>
        </w:rPr>
        <w:t>Социальный статус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E92CEE" w:rsidRPr="00753CCA" w:rsidRDefault="00E92CEE" w:rsidP="00914F35">
      <w:pPr>
        <w:pStyle w:val="HTMLPreformatted"/>
        <w:jc w:val="center"/>
        <w:rPr>
          <w:rFonts w:ascii="Times New Roman" w:hAnsi="Times New Roman" w:cs="Times New Roman"/>
          <w:sz w:val="24"/>
          <w:szCs w:val="24"/>
        </w:rPr>
      </w:pPr>
      <w:r w:rsidRPr="00753CCA">
        <w:rPr>
          <w:rFonts w:ascii="Times New Roman" w:hAnsi="Times New Roman" w:cs="Times New Roman"/>
          <w:sz w:val="24"/>
          <w:szCs w:val="24"/>
        </w:rPr>
        <w:t>(полноценная, многодетная, одинокая мать/отец,малообеспеченная, опекунская)</w:t>
      </w:r>
    </w:p>
    <w:p w:rsidR="00E92CEE" w:rsidRDefault="00E92CEE" w:rsidP="00E457D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E92CEE" w:rsidRPr="00753CCA" w:rsidRDefault="00E92CEE" w:rsidP="00E457D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753CCA">
        <w:rPr>
          <w:rFonts w:ascii="Times New Roman" w:hAnsi="Times New Roman" w:cs="Times New Roman"/>
          <w:sz w:val="24"/>
          <w:szCs w:val="24"/>
        </w:rPr>
        <w:t>Мать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E92CEE" w:rsidRPr="00753CCA" w:rsidRDefault="00E92CEE" w:rsidP="00914F35">
      <w:pPr>
        <w:pStyle w:val="HTMLPreformatted"/>
        <w:jc w:val="center"/>
        <w:rPr>
          <w:rFonts w:ascii="Times New Roman" w:hAnsi="Times New Roman" w:cs="Times New Roman"/>
          <w:sz w:val="24"/>
          <w:szCs w:val="24"/>
        </w:rPr>
      </w:pPr>
      <w:r w:rsidRPr="00753CCA">
        <w:rPr>
          <w:rFonts w:ascii="Times New Roman" w:hAnsi="Times New Roman" w:cs="Times New Roman"/>
          <w:sz w:val="24"/>
          <w:szCs w:val="24"/>
        </w:rPr>
        <w:t>(Ф.И.О.)</w:t>
      </w:r>
    </w:p>
    <w:p w:rsidR="00E92CEE" w:rsidRDefault="00E92CEE" w:rsidP="00E457D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E92CEE" w:rsidRPr="00753CCA" w:rsidRDefault="00E92CEE" w:rsidP="00E457D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753CCA">
        <w:rPr>
          <w:rFonts w:ascii="Times New Roman" w:hAnsi="Times New Roman" w:cs="Times New Roman"/>
          <w:sz w:val="24"/>
          <w:szCs w:val="24"/>
        </w:rPr>
        <w:t>Отец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E92CEE" w:rsidRPr="00753CCA" w:rsidRDefault="00E92CEE" w:rsidP="00914F35">
      <w:pPr>
        <w:pStyle w:val="HTMLPreformatted"/>
        <w:jc w:val="center"/>
        <w:rPr>
          <w:rFonts w:ascii="Times New Roman" w:hAnsi="Times New Roman" w:cs="Times New Roman"/>
          <w:sz w:val="24"/>
          <w:szCs w:val="24"/>
        </w:rPr>
      </w:pPr>
      <w:r w:rsidRPr="00753CCA">
        <w:rPr>
          <w:rFonts w:ascii="Times New Roman" w:hAnsi="Times New Roman" w:cs="Times New Roman"/>
          <w:sz w:val="24"/>
          <w:szCs w:val="24"/>
        </w:rPr>
        <w:t>(Ф.И.О.)</w:t>
      </w:r>
    </w:p>
    <w:p w:rsidR="00E92CEE" w:rsidRDefault="00E92CEE" w:rsidP="00E457D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E92CEE" w:rsidRPr="00753CCA" w:rsidRDefault="00E92CEE" w:rsidP="00E457D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753CCA">
        <w:rPr>
          <w:rFonts w:ascii="Times New Roman" w:hAnsi="Times New Roman" w:cs="Times New Roman"/>
          <w:sz w:val="24"/>
          <w:szCs w:val="24"/>
        </w:rPr>
        <w:t>Опекун (попечитель)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E92CEE" w:rsidRPr="00753CCA" w:rsidRDefault="00E92CEE" w:rsidP="00914F35">
      <w:pPr>
        <w:pStyle w:val="HTMLPreformatted"/>
        <w:jc w:val="center"/>
        <w:rPr>
          <w:rFonts w:ascii="Times New Roman" w:hAnsi="Times New Roman" w:cs="Times New Roman"/>
          <w:sz w:val="24"/>
          <w:szCs w:val="24"/>
        </w:rPr>
      </w:pPr>
      <w:r w:rsidRPr="00753CCA">
        <w:rPr>
          <w:rFonts w:ascii="Times New Roman" w:hAnsi="Times New Roman" w:cs="Times New Roman"/>
          <w:sz w:val="24"/>
          <w:szCs w:val="24"/>
        </w:rPr>
        <w:t>(Ф.И.О.)</w:t>
      </w:r>
    </w:p>
    <w:p w:rsidR="00E92CEE" w:rsidRDefault="00E92CEE" w:rsidP="00E457D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E92CEE" w:rsidRPr="00753CCA" w:rsidRDefault="00E92CEE" w:rsidP="00E457D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753CCA">
        <w:rPr>
          <w:rFonts w:ascii="Times New Roman" w:hAnsi="Times New Roman" w:cs="Times New Roman"/>
          <w:sz w:val="24"/>
          <w:szCs w:val="24"/>
        </w:rPr>
        <w:t>Адрес фактического проживания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E92CEE" w:rsidRDefault="00E92CEE" w:rsidP="00E457D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E92CEE" w:rsidRPr="00753CCA" w:rsidRDefault="00E92CEE" w:rsidP="00E457D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753CCA">
        <w:rPr>
          <w:rFonts w:ascii="Times New Roman" w:hAnsi="Times New Roman" w:cs="Times New Roman"/>
          <w:sz w:val="24"/>
          <w:szCs w:val="24"/>
        </w:rPr>
        <w:t>Имеются дети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753CC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указать </w:t>
      </w:r>
      <w:r w:rsidRPr="00753CCA">
        <w:rPr>
          <w:rFonts w:ascii="Times New Roman" w:hAnsi="Times New Roman" w:cs="Times New Roman"/>
          <w:sz w:val="24"/>
          <w:szCs w:val="24"/>
        </w:rPr>
        <w:t>имя, год рождения, где обучается или работает</w:t>
      </w:r>
      <w:r>
        <w:rPr>
          <w:rFonts w:ascii="Times New Roman" w:hAnsi="Times New Roman" w:cs="Times New Roman"/>
          <w:sz w:val="24"/>
          <w:szCs w:val="24"/>
        </w:rPr>
        <w:t>/ не работает)</w:t>
      </w:r>
    </w:p>
    <w:p w:rsidR="00E92CEE" w:rsidRDefault="00E92CEE" w:rsidP="00E457D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92CEE" w:rsidRDefault="00E92CEE" w:rsidP="009F006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За_________________________________________________________________________________________________________________________________________________________</w:t>
      </w:r>
    </w:p>
    <w:p w:rsidR="00E92CEE" w:rsidRPr="00753CCA" w:rsidRDefault="00E92CEE" w:rsidP="009F006F">
      <w:pPr>
        <w:pStyle w:val="HTMLPreformatted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(указать обоснованные причины)</w:t>
      </w:r>
    </w:p>
    <w:p w:rsidR="00E92CEE" w:rsidRDefault="00E92CEE" w:rsidP="009F006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E92CEE" w:rsidRDefault="00E92CEE" w:rsidP="009F006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753CCA">
        <w:rPr>
          <w:rFonts w:ascii="Times New Roman" w:hAnsi="Times New Roman" w:cs="Times New Roman"/>
          <w:sz w:val="24"/>
          <w:szCs w:val="24"/>
        </w:rPr>
        <w:t xml:space="preserve">а также по </w:t>
      </w:r>
      <w:r>
        <w:rPr>
          <w:rFonts w:ascii="Times New Roman" w:hAnsi="Times New Roman" w:cs="Times New Roman"/>
          <w:sz w:val="24"/>
          <w:szCs w:val="24"/>
        </w:rPr>
        <w:t>представлению классного руководителя, органов социальной защиты.</w:t>
      </w:r>
    </w:p>
    <w:p w:rsidR="00E92CEE" w:rsidRDefault="00E92CEE" w:rsidP="009F006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E92CEE" w:rsidRPr="00753CCA" w:rsidRDefault="00E92CEE" w:rsidP="009F006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</w:t>
      </w:r>
      <w:r w:rsidRPr="00753CCA">
        <w:rPr>
          <w:rFonts w:ascii="Times New Roman" w:hAnsi="Times New Roman" w:cs="Times New Roman"/>
          <w:sz w:val="24"/>
          <w:szCs w:val="24"/>
        </w:rPr>
        <w:t>чита</w:t>
      </w:r>
      <w:r>
        <w:rPr>
          <w:rFonts w:ascii="Times New Roman" w:hAnsi="Times New Roman" w:cs="Times New Roman"/>
          <w:sz w:val="24"/>
          <w:szCs w:val="24"/>
        </w:rPr>
        <w:t>ем</w:t>
      </w:r>
      <w:r w:rsidRPr="00753CCA">
        <w:rPr>
          <w:rFonts w:ascii="Times New Roman" w:hAnsi="Times New Roman" w:cs="Times New Roman"/>
          <w:sz w:val="24"/>
          <w:szCs w:val="24"/>
        </w:rPr>
        <w:t xml:space="preserve"> необходимым </w:t>
      </w:r>
      <w:r>
        <w:rPr>
          <w:rFonts w:ascii="Times New Roman" w:hAnsi="Times New Roman" w:cs="Times New Roman"/>
          <w:sz w:val="24"/>
          <w:szCs w:val="24"/>
        </w:rPr>
        <w:t>рассмотреть вопрос о постановки на внутришкольный учёт семьи _________________________________________________________________</w:t>
      </w:r>
    </w:p>
    <w:p w:rsidR="00E92CEE" w:rsidRDefault="00E92CEE" w:rsidP="009F006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E92CEE" w:rsidRDefault="00E92CEE" w:rsidP="009F006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E92CEE" w:rsidRDefault="00E92CEE" w:rsidP="009F006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E92CEE" w:rsidRPr="00753CCA" w:rsidRDefault="00E92CEE" w:rsidP="009F006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E92CEE" w:rsidRDefault="00E92CEE" w:rsidP="009F006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директора по ВР                                     /_________________________________/</w:t>
      </w:r>
    </w:p>
    <w:p w:rsidR="00E92CEE" w:rsidRDefault="00E92CEE" w:rsidP="009F006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E92CEE" w:rsidRDefault="00E92CEE" w:rsidP="009F006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Социальный педагог школы                                       /_________________________________/</w:t>
      </w:r>
    </w:p>
    <w:p w:rsidR="00E92CEE" w:rsidRDefault="00E92CEE" w:rsidP="009F006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E92CEE" w:rsidRDefault="00E92CEE" w:rsidP="009F006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Специалист по социальной работе                         /_________________________________/</w:t>
      </w:r>
    </w:p>
    <w:p w:rsidR="00E92CEE" w:rsidRDefault="00E92CEE" w:rsidP="009F006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E92CEE" w:rsidRDefault="00E92CEE" w:rsidP="009F006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Классный руководитель                                        /_________________________________/</w:t>
      </w:r>
    </w:p>
    <w:p w:rsidR="00E92CEE" w:rsidRDefault="00E92CEE" w:rsidP="009F006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E92CEE" w:rsidRDefault="00E92CEE" w:rsidP="009F006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E92CEE" w:rsidRDefault="00E92CEE" w:rsidP="009F006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E92CEE" w:rsidRPr="00753CCA" w:rsidRDefault="00E92CEE" w:rsidP="009F006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«_____»___________________20___г.</w:t>
      </w:r>
    </w:p>
    <w:p w:rsidR="00E92CEE" w:rsidRDefault="00E92CEE" w:rsidP="00933F36">
      <w:pPr>
        <w:pStyle w:val="HTMLPreformatted"/>
        <w:ind w:left="6372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</w:t>
      </w:r>
      <w:r w:rsidRPr="000A3F97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риложение 2</w:t>
      </w:r>
    </w:p>
    <w:p w:rsidR="00E92CEE" w:rsidRPr="000A3F97" w:rsidRDefault="00E92CEE" w:rsidP="00933F36">
      <w:pPr>
        <w:pStyle w:val="HTMLPreformatted"/>
        <w:ind w:left="6372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E92CEE" w:rsidRPr="00E457D9" w:rsidRDefault="00E92CEE" w:rsidP="00933F36">
      <w:pPr>
        <w:pStyle w:val="HTMLPreformatted"/>
        <w:ind w:left="6372"/>
        <w:jc w:val="both"/>
        <w:rPr>
          <w:rFonts w:ascii="Times New Roman" w:hAnsi="Times New Roman" w:cs="Times New Roman"/>
          <w:sz w:val="28"/>
          <w:szCs w:val="28"/>
        </w:rPr>
      </w:pPr>
      <w:r w:rsidRPr="00E457D9">
        <w:rPr>
          <w:rFonts w:ascii="Times New Roman" w:hAnsi="Times New Roman" w:cs="Times New Roman"/>
          <w:sz w:val="28"/>
          <w:szCs w:val="28"/>
        </w:rPr>
        <w:t>В Совет профилактики</w:t>
      </w:r>
    </w:p>
    <w:p w:rsidR="00E92CEE" w:rsidRDefault="00E92CEE" w:rsidP="00933F36">
      <w:pPr>
        <w:pStyle w:val="HTMLPreformatted"/>
        <w:ind w:left="6372"/>
        <w:jc w:val="both"/>
        <w:rPr>
          <w:rFonts w:ascii="Times New Roman" w:hAnsi="Times New Roman" w:cs="Times New Roman"/>
          <w:sz w:val="28"/>
          <w:szCs w:val="28"/>
        </w:rPr>
      </w:pPr>
      <w:r w:rsidRPr="00E457D9">
        <w:rPr>
          <w:rFonts w:ascii="Times New Roman" w:hAnsi="Times New Roman" w:cs="Times New Roman"/>
          <w:sz w:val="28"/>
          <w:szCs w:val="28"/>
        </w:rPr>
        <w:t xml:space="preserve">МБОУ СОШ № 9 </w:t>
      </w:r>
    </w:p>
    <w:p w:rsidR="00E92CEE" w:rsidRPr="00E457D9" w:rsidRDefault="00E92CEE" w:rsidP="00933F36">
      <w:pPr>
        <w:pStyle w:val="HTMLPreformatted"/>
        <w:ind w:left="6372"/>
        <w:jc w:val="both"/>
        <w:rPr>
          <w:rFonts w:ascii="Times New Roman" w:hAnsi="Times New Roman" w:cs="Times New Roman"/>
          <w:sz w:val="28"/>
          <w:szCs w:val="28"/>
        </w:rPr>
      </w:pPr>
      <w:r w:rsidRPr="00E457D9">
        <w:rPr>
          <w:rFonts w:ascii="Times New Roman" w:hAnsi="Times New Roman" w:cs="Times New Roman"/>
          <w:sz w:val="28"/>
          <w:szCs w:val="28"/>
        </w:rPr>
        <w:t>пос. Октябрьского</w:t>
      </w:r>
    </w:p>
    <w:p w:rsidR="00E92CEE" w:rsidRPr="00753CCA" w:rsidRDefault="00E92CEE" w:rsidP="00933F36">
      <w:pPr>
        <w:pStyle w:val="HTMLPreformatted"/>
        <w:ind w:left="4678"/>
        <w:jc w:val="both"/>
        <w:rPr>
          <w:rFonts w:ascii="Times New Roman" w:hAnsi="Times New Roman" w:cs="Times New Roman"/>
          <w:sz w:val="24"/>
          <w:szCs w:val="24"/>
        </w:rPr>
      </w:pPr>
    </w:p>
    <w:p w:rsidR="00E92CEE" w:rsidRDefault="00E92CEE" w:rsidP="00933F36">
      <w:pPr>
        <w:pStyle w:val="HTMLPreformatted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92CEE" w:rsidRDefault="00E92CEE" w:rsidP="00933F36">
      <w:pPr>
        <w:pStyle w:val="HTMLPreformatted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92CEE" w:rsidRPr="00EE04BE" w:rsidRDefault="00E92CEE" w:rsidP="00933F36">
      <w:pPr>
        <w:pStyle w:val="HTMLPreformatted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04BE">
        <w:rPr>
          <w:rFonts w:ascii="Times New Roman" w:hAnsi="Times New Roman" w:cs="Times New Roman"/>
          <w:b/>
          <w:bCs/>
          <w:sz w:val="24"/>
          <w:szCs w:val="24"/>
        </w:rPr>
        <w:t>ПРЕДСТАВЛЕНИЕ</w:t>
      </w:r>
    </w:p>
    <w:p w:rsidR="00E92CEE" w:rsidRPr="00EE04BE" w:rsidRDefault="00E92CEE" w:rsidP="00933F36">
      <w:pPr>
        <w:pStyle w:val="HTMLPreformatted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04BE">
        <w:rPr>
          <w:rFonts w:ascii="Times New Roman" w:hAnsi="Times New Roman" w:cs="Times New Roman"/>
          <w:b/>
          <w:bCs/>
          <w:sz w:val="24"/>
          <w:szCs w:val="24"/>
          <w:u w:val="single"/>
        </w:rPr>
        <w:t>НА СНЯТИЕ УЧАЩЕГОСЯ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С ВНУТРИШКОЛЬНОГО УЧЁ</w:t>
      </w:r>
      <w:r w:rsidRPr="00EE04BE">
        <w:rPr>
          <w:rFonts w:ascii="Times New Roman" w:hAnsi="Times New Roman" w:cs="Times New Roman"/>
          <w:b/>
          <w:bCs/>
          <w:sz w:val="24"/>
          <w:szCs w:val="24"/>
        </w:rPr>
        <w:t>ТА</w:t>
      </w:r>
    </w:p>
    <w:p w:rsidR="00E92CEE" w:rsidRPr="00EE04BE" w:rsidRDefault="00E92CEE" w:rsidP="00933F36">
      <w:pPr>
        <w:pStyle w:val="HTMLPreformatted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92CEE" w:rsidRDefault="00E92CEE" w:rsidP="00933F3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753CCA">
        <w:rPr>
          <w:rFonts w:ascii="Times New Roman" w:hAnsi="Times New Roman" w:cs="Times New Roman"/>
          <w:sz w:val="24"/>
          <w:szCs w:val="24"/>
        </w:rPr>
        <w:t>Фамилия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E92CEE" w:rsidRDefault="00E92CEE" w:rsidP="00933F3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E92CEE" w:rsidRDefault="00E92CEE" w:rsidP="00933F3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Имя__________________________________________________________________________</w:t>
      </w:r>
    </w:p>
    <w:p w:rsidR="00E92CEE" w:rsidRDefault="00E92CEE" w:rsidP="00933F3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E92CEE" w:rsidRPr="00753CCA" w:rsidRDefault="00E92CEE" w:rsidP="00933F3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753CCA">
        <w:rPr>
          <w:rFonts w:ascii="Times New Roman" w:hAnsi="Times New Roman" w:cs="Times New Roman"/>
          <w:sz w:val="24"/>
          <w:szCs w:val="24"/>
        </w:rPr>
        <w:t>тчество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E92CEE" w:rsidRDefault="00E92CEE" w:rsidP="00933F3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E92CEE" w:rsidRPr="00753CCA" w:rsidRDefault="00E92CEE" w:rsidP="00933F3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учащегося _________ </w:t>
      </w:r>
      <w:r w:rsidRPr="00753CCA">
        <w:rPr>
          <w:rFonts w:ascii="Times New Roman" w:hAnsi="Times New Roman" w:cs="Times New Roman"/>
          <w:sz w:val="24"/>
          <w:szCs w:val="24"/>
        </w:rPr>
        <w:t>класса</w:t>
      </w:r>
      <w:r>
        <w:rPr>
          <w:rFonts w:ascii="Times New Roman" w:hAnsi="Times New Roman" w:cs="Times New Roman"/>
          <w:sz w:val="24"/>
          <w:szCs w:val="24"/>
        </w:rPr>
        <w:t xml:space="preserve"> _____________________</w:t>
      </w:r>
      <w:r w:rsidRPr="00753CCA">
        <w:rPr>
          <w:rFonts w:ascii="Times New Roman" w:hAnsi="Times New Roman" w:cs="Times New Roman"/>
          <w:sz w:val="24"/>
          <w:szCs w:val="24"/>
        </w:rPr>
        <w:t>год рождения</w:t>
      </w:r>
    </w:p>
    <w:p w:rsidR="00E92CEE" w:rsidRDefault="00E92CEE" w:rsidP="00933F3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E92CEE" w:rsidRDefault="00E92CEE" w:rsidP="00933F3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состоящего на внутришкольном учё</w:t>
      </w:r>
      <w:r w:rsidRPr="00753CCA">
        <w:rPr>
          <w:rFonts w:ascii="Times New Roman" w:hAnsi="Times New Roman" w:cs="Times New Roman"/>
          <w:sz w:val="24"/>
          <w:szCs w:val="24"/>
        </w:rPr>
        <w:t>те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E92CEE" w:rsidRDefault="00E92CEE" w:rsidP="00933F3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92CEE" w:rsidRPr="00753CCA" w:rsidRDefault="00E92CEE" w:rsidP="00933F3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E92CEE" w:rsidRPr="00753CCA" w:rsidRDefault="00E92CEE" w:rsidP="00933F36">
      <w:pPr>
        <w:pStyle w:val="HTMLPreformatted"/>
        <w:jc w:val="center"/>
        <w:rPr>
          <w:rFonts w:ascii="Times New Roman" w:hAnsi="Times New Roman" w:cs="Times New Roman"/>
          <w:sz w:val="24"/>
          <w:szCs w:val="24"/>
        </w:rPr>
      </w:pPr>
      <w:r w:rsidRPr="00753CCA">
        <w:rPr>
          <w:rFonts w:ascii="Times New Roman" w:hAnsi="Times New Roman" w:cs="Times New Roman"/>
          <w:sz w:val="24"/>
          <w:szCs w:val="24"/>
        </w:rPr>
        <w:t>(дата постановки, основание, причины)</w:t>
      </w:r>
    </w:p>
    <w:p w:rsidR="00E92CEE" w:rsidRDefault="00E92CEE" w:rsidP="00933F3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E92CEE" w:rsidRPr="00753CCA" w:rsidRDefault="00E92CEE" w:rsidP="00933F3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753CCA">
        <w:rPr>
          <w:rFonts w:ascii="Times New Roman" w:hAnsi="Times New Roman" w:cs="Times New Roman"/>
          <w:sz w:val="24"/>
          <w:szCs w:val="24"/>
        </w:rPr>
        <w:t>В ходе проведения воспитательно-профилактических мероприятий:</w:t>
      </w:r>
    </w:p>
    <w:p w:rsidR="00E92CEE" w:rsidRDefault="00E92CEE" w:rsidP="00933F3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92CEE" w:rsidRDefault="00E92CEE" w:rsidP="00933F3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92CEE" w:rsidRDefault="00E92CEE" w:rsidP="00933F3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92CEE" w:rsidRDefault="00E92CEE" w:rsidP="003C07F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92CEE" w:rsidRPr="00753CCA" w:rsidRDefault="00E92CEE" w:rsidP="003C07F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</w:t>
      </w:r>
      <w:r w:rsidRPr="00753CCA">
        <w:rPr>
          <w:rFonts w:ascii="Times New Roman" w:hAnsi="Times New Roman" w:cs="Times New Roman"/>
          <w:sz w:val="24"/>
          <w:szCs w:val="24"/>
        </w:rPr>
        <w:t>чита</w:t>
      </w:r>
      <w:r>
        <w:rPr>
          <w:rFonts w:ascii="Times New Roman" w:hAnsi="Times New Roman" w:cs="Times New Roman"/>
          <w:sz w:val="24"/>
          <w:szCs w:val="24"/>
        </w:rPr>
        <w:t>ем</w:t>
      </w:r>
      <w:r w:rsidRPr="00753CCA">
        <w:rPr>
          <w:rFonts w:ascii="Times New Roman" w:hAnsi="Times New Roman" w:cs="Times New Roman"/>
          <w:sz w:val="24"/>
          <w:szCs w:val="24"/>
        </w:rPr>
        <w:t xml:space="preserve"> необходимым </w:t>
      </w:r>
      <w:r>
        <w:rPr>
          <w:rFonts w:ascii="Times New Roman" w:hAnsi="Times New Roman" w:cs="Times New Roman"/>
          <w:sz w:val="24"/>
          <w:szCs w:val="24"/>
        </w:rPr>
        <w:t>рассмотреть вопрос о снятиисвнутришкольного учёта учащегося ________класса МБОУ СОШ № 9 пос. Октябрьского</w:t>
      </w:r>
    </w:p>
    <w:p w:rsidR="00E92CEE" w:rsidRDefault="00E92CEE" w:rsidP="003C07F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E92CEE" w:rsidRDefault="00E92CEE" w:rsidP="003C07F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E92CEE" w:rsidRPr="00753CCA" w:rsidRDefault="00E92CEE" w:rsidP="003C07F5">
      <w:pPr>
        <w:pStyle w:val="HTMLPreformatted"/>
        <w:jc w:val="center"/>
        <w:rPr>
          <w:rFonts w:ascii="Times New Roman" w:hAnsi="Times New Roman" w:cs="Times New Roman"/>
          <w:sz w:val="24"/>
          <w:szCs w:val="24"/>
        </w:rPr>
      </w:pPr>
      <w:r w:rsidRPr="00753CCA">
        <w:rPr>
          <w:rFonts w:ascii="Times New Roman" w:hAnsi="Times New Roman" w:cs="Times New Roman"/>
          <w:sz w:val="24"/>
          <w:szCs w:val="24"/>
        </w:rPr>
        <w:t>(Ф.И.О.)</w:t>
      </w:r>
    </w:p>
    <w:p w:rsidR="00E92CEE" w:rsidRDefault="00E92CEE" w:rsidP="003C07F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E92CEE" w:rsidRDefault="00E92CEE" w:rsidP="003C07F5">
      <w:pPr>
        <w:pStyle w:val="HTMLPreformatted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92CEE" w:rsidRDefault="00E92CEE" w:rsidP="003C07F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Социальный педагог школы                                       /_________________________________/</w:t>
      </w:r>
    </w:p>
    <w:p w:rsidR="00E92CEE" w:rsidRDefault="00E92CEE" w:rsidP="003C07F5">
      <w:pPr>
        <w:pStyle w:val="HTMLPreformatted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92CEE" w:rsidRDefault="00E92CEE" w:rsidP="003C07F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Классный руководитель                                        /_________________________________/</w:t>
      </w:r>
    </w:p>
    <w:p w:rsidR="00E92CEE" w:rsidRDefault="00E92CEE" w:rsidP="003C07F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E92CEE" w:rsidRDefault="00E92CEE" w:rsidP="003C07F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E92CEE" w:rsidRPr="00753CCA" w:rsidRDefault="00E92CEE" w:rsidP="003C07F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«_____»___________________20___г.</w:t>
      </w:r>
    </w:p>
    <w:p w:rsidR="00E92CEE" w:rsidRPr="009C3932" w:rsidRDefault="00E92CEE" w:rsidP="003C07F5">
      <w:pPr>
        <w:pStyle w:val="HTMLPreformatted"/>
        <w:ind w:left="6372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C393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приложение 2</w:t>
      </w:r>
    </w:p>
    <w:p w:rsidR="00E92CEE" w:rsidRDefault="00E92CEE" w:rsidP="003C07F5">
      <w:pPr>
        <w:pStyle w:val="HTMLPreformatted"/>
        <w:ind w:left="6372"/>
        <w:jc w:val="both"/>
        <w:rPr>
          <w:rFonts w:ascii="Times New Roman" w:hAnsi="Times New Roman" w:cs="Times New Roman"/>
          <w:sz w:val="28"/>
          <w:szCs w:val="28"/>
        </w:rPr>
      </w:pPr>
    </w:p>
    <w:p w:rsidR="00E92CEE" w:rsidRPr="00E457D9" w:rsidRDefault="00E92CEE" w:rsidP="003C07F5">
      <w:pPr>
        <w:pStyle w:val="HTMLPreformatted"/>
        <w:ind w:left="6372"/>
        <w:jc w:val="both"/>
        <w:rPr>
          <w:rFonts w:ascii="Times New Roman" w:hAnsi="Times New Roman" w:cs="Times New Roman"/>
          <w:sz w:val="28"/>
          <w:szCs w:val="28"/>
        </w:rPr>
      </w:pPr>
      <w:r w:rsidRPr="00E457D9">
        <w:rPr>
          <w:rFonts w:ascii="Times New Roman" w:hAnsi="Times New Roman" w:cs="Times New Roman"/>
          <w:sz w:val="28"/>
          <w:szCs w:val="28"/>
        </w:rPr>
        <w:t>В Совет профилактики</w:t>
      </w:r>
    </w:p>
    <w:p w:rsidR="00E92CEE" w:rsidRDefault="00E92CEE" w:rsidP="003C07F5">
      <w:pPr>
        <w:pStyle w:val="HTMLPreformatted"/>
        <w:ind w:left="6372"/>
        <w:jc w:val="both"/>
        <w:rPr>
          <w:rFonts w:ascii="Times New Roman" w:hAnsi="Times New Roman" w:cs="Times New Roman"/>
          <w:sz w:val="28"/>
          <w:szCs w:val="28"/>
        </w:rPr>
      </w:pPr>
      <w:r w:rsidRPr="00E457D9">
        <w:rPr>
          <w:rFonts w:ascii="Times New Roman" w:hAnsi="Times New Roman" w:cs="Times New Roman"/>
          <w:sz w:val="28"/>
          <w:szCs w:val="28"/>
        </w:rPr>
        <w:t xml:space="preserve">МБОУ СОШ № 9 </w:t>
      </w:r>
    </w:p>
    <w:p w:rsidR="00E92CEE" w:rsidRDefault="00E92CEE" w:rsidP="003C07F5">
      <w:pPr>
        <w:pStyle w:val="HTMLPreformatted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Pr="00E457D9">
        <w:rPr>
          <w:rFonts w:ascii="Times New Roman" w:hAnsi="Times New Roman" w:cs="Times New Roman"/>
          <w:sz w:val="28"/>
          <w:szCs w:val="28"/>
        </w:rPr>
        <w:t>пос. Октябрьского</w:t>
      </w:r>
    </w:p>
    <w:p w:rsidR="00E92CEE" w:rsidRDefault="00E92CEE" w:rsidP="003C07F5">
      <w:pPr>
        <w:pStyle w:val="HTMLPreformatted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92CEE" w:rsidRDefault="00E92CEE" w:rsidP="003C07F5">
      <w:pPr>
        <w:pStyle w:val="HTMLPreformatted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92CEE" w:rsidRDefault="00E92CEE" w:rsidP="003C07F5">
      <w:pPr>
        <w:pStyle w:val="HTMLPreformatted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92CEE" w:rsidRPr="00EE04BE" w:rsidRDefault="00E92CEE" w:rsidP="003C07F5">
      <w:pPr>
        <w:pStyle w:val="HTMLPreformatted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04BE">
        <w:rPr>
          <w:rFonts w:ascii="Times New Roman" w:hAnsi="Times New Roman" w:cs="Times New Roman"/>
          <w:b/>
          <w:bCs/>
          <w:sz w:val="24"/>
          <w:szCs w:val="24"/>
        </w:rPr>
        <w:t>ПРЕДСТАВЛЕНИЕ</w:t>
      </w:r>
    </w:p>
    <w:p w:rsidR="00E92CEE" w:rsidRPr="00EE04BE" w:rsidRDefault="00E92CEE" w:rsidP="00933F36">
      <w:pPr>
        <w:pStyle w:val="HTMLPreformatted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04BE">
        <w:rPr>
          <w:rFonts w:ascii="Times New Roman" w:hAnsi="Times New Roman" w:cs="Times New Roman"/>
          <w:b/>
          <w:bCs/>
          <w:sz w:val="24"/>
          <w:szCs w:val="24"/>
          <w:u w:val="single"/>
        </w:rPr>
        <w:t>НА СНЯТИЕ СЕМЬИ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С ВНУТРИШКОЛЬНОГО УЧЁ</w:t>
      </w:r>
      <w:r w:rsidRPr="00EE04BE">
        <w:rPr>
          <w:rFonts w:ascii="Times New Roman" w:hAnsi="Times New Roman" w:cs="Times New Roman"/>
          <w:b/>
          <w:bCs/>
          <w:sz w:val="24"/>
          <w:szCs w:val="24"/>
        </w:rPr>
        <w:t>ТА</w:t>
      </w:r>
    </w:p>
    <w:p w:rsidR="00E92CEE" w:rsidRPr="00753CCA" w:rsidRDefault="00E92CEE" w:rsidP="00933F3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E92CEE" w:rsidRPr="00753CCA" w:rsidRDefault="00E92CEE" w:rsidP="00933F3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753CCA">
        <w:rPr>
          <w:rFonts w:ascii="Times New Roman" w:hAnsi="Times New Roman" w:cs="Times New Roman"/>
          <w:sz w:val="24"/>
          <w:szCs w:val="24"/>
        </w:rPr>
        <w:t xml:space="preserve">Семьи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E92CEE" w:rsidRDefault="00E92CEE" w:rsidP="003C07F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E92CEE" w:rsidRPr="00753CCA" w:rsidRDefault="00E92CEE" w:rsidP="003C07F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753CCA">
        <w:rPr>
          <w:rFonts w:ascii="Times New Roman" w:hAnsi="Times New Roman" w:cs="Times New Roman"/>
          <w:sz w:val="24"/>
          <w:szCs w:val="24"/>
        </w:rPr>
        <w:t>Мать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E92CEE" w:rsidRPr="00753CCA" w:rsidRDefault="00E92CEE" w:rsidP="003C07F5">
      <w:pPr>
        <w:pStyle w:val="HTMLPreformatted"/>
        <w:jc w:val="center"/>
        <w:rPr>
          <w:rFonts w:ascii="Times New Roman" w:hAnsi="Times New Roman" w:cs="Times New Roman"/>
          <w:sz w:val="24"/>
          <w:szCs w:val="24"/>
        </w:rPr>
      </w:pPr>
      <w:r w:rsidRPr="00753CCA">
        <w:rPr>
          <w:rFonts w:ascii="Times New Roman" w:hAnsi="Times New Roman" w:cs="Times New Roman"/>
          <w:sz w:val="24"/>
          <w:szCs w:val="24"/>
        </w:rPr>
        <w:t>(Ф.И.О.)</w:t>
      </w:r>
    </w:p>
    <w:p w:rsidR="00E92CEE" w:rsidRDefault="00E92CEE" w:rsidP="003C07F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E92CEE" w:rsidRPr="00753CCA" w:rsidRDefault="00E92CEE" w:rsidP="003C07F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753CCA">
        <w:rPr>
          <w:rFonts w:ascii="Times New Roman" w:hAnsi="Times New Roman" w:cs="Times New Roman"/>
          <w:sz w:val="24"/>
          <w:szCs w:val="24"/>
        </w:rPr>
        <w:t>Отец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E92CEE" w:rsidRPr="00753CCA" w:rsidRDefault="00E92CEE" w:rsidP="003C07F5">
      <w:pPr>
        <w:pStyle w:val="HTMLPreformatted"/>
        <w:jc w:val="center"/>
        <w:rPr>
          <w:rFonts w:ascii="Times New Roman" w:hAnsi="Times New Roman" w:cs="Times New Roman"/>
          <w:sz w:val="24"/>
          <w:szCs w:val="24"/>
        </w:rPr>
      </w:pPr>
      <w:r w:rsidRPr="00753CCA">
        <w:rPr>
          <w:rFonts w:ascii="Times New Roman" w:hAnsi="Times New Roman" w:cs="Times New Roman"/>
          <w:sz w:val="24"/>
          <w:szCs w:val="24"/>
        </w:rPr>
        <w:t>(Ф.И.О.)</w:t>
      </w:r>
    </w:p>
    <w:p w:rsidR="00E92CEE" w:rsidRDefault="00E92CEE" w:rsidP="003C07F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E92CEE" w:rsidRPr="00753CCA" w:rsidRDefault="00E92CEE" w:rsidP="003C07F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753CCA">
        <w:rPr>
          <w:rFonts w:ascii="Times New Roman" w:hAnsi="Times New Roman" w:cs="Times New Roman"/>
          <w:sz w:val="24"/>
          <w:szCs w:val="24"/>
        </w:rPr>
        <w:t>Опекун (попечитель)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E92CEE" w:rsidRPr="00753CCA" w:rsidRDefault="00E92CEE" w:rsidP="003C07F5">
      <w:pPr>
        <w:pStyle w:val="HTMLPreformatted"/>
        <w:jc w:val="center"/>
        <w:rPr>
          <w:rFonts w:ascii="Times New Roman" w:hAnsi="Times New Roman" w:cs="Times New Roman"/>
          <w:sz w:val="24"/>
          <w:szCs w:val="24"/>
        </w:rPr>
      </w:pPr>
      <w:r w:rsidRPr="00753CCA">
        <w:rPr>
          <w:rFonts w:ascii="Times New Roman" w:hAnsi="Times New Roman" w:cs="Times New Roman"/>
          <w:sz w:val="24"/>
          <w:szCs w:val="24"/>
        </w:rPr>
        <w:t>(Ф.И.О.)</w:t>
      </w:r>
    </w:p>
    <w:p w:rsidR="00E92CEE" w:rsidRDefault="00E92CEE" w:rsidP="003C07F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E92CEE" w:rsidRPr="00753CCA" w:rsidRDefault="00E92CEE" w:rsidP="003C07F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753CCA">
        <w:rPr>
          <w:rFonts w:ascii="Times New Roman" w:hAnsi="Times New Roman" w:cs="Times New Roman"/>
          <w:sz w:val="24"/>
          <w:szCs w:val="24"/>
        </w:rPr>
        <w:t>Адрес фактического проживания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E92CEE" w:rsidRDefault="00E92CEE" w:rsidP="003C07F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E92CEE" w:rsidRPr="00753CCA" w:rsidRDefault="00E92CEE" w:rsidP="00933F3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Состоящей на учё</w:t>
      </w:r>
      <w:r w:rsidRPr="00753CCA">
        <w:rPr>
          <w:rFonts w:ascii="Times New Roman" w:hAnsi="Times New Roman" w:cs="Times New Roman"/>
          <w:sz w:val="24"/>
          <w:szCs w:val="24"/>
        </w:rPr>
        <w:t>те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E92CEE" w:rsidRPr="00753CCA" w:rsidRDefault="00E92CEE" w:rsidP="003C07F5">
      <w:pPr>
        <w:pStyle w:val="HTMLPreformatted"/>
        <w:jc w:val="center"/>
        <w:rPr>
          <w:rFonts w:ascii="Times New Roman" w:hAnsi="Times New Roman" w:cs="Times New Roman"/>
          <w:sz w:val="24"/>
          <w:szCs w:val="24"/>
        </w:rPr>
      </w:pPr>
      <w:r w:rsidRPr="00753CCA">
        <w:rPr>
          <w:rFonts w:ascii="Times New Roman" w:hAnsi="Times New Roman" w:cs="Times New Roman"/>
          <w:sz w:val="24"/>
          <w:szCs w:val="24"/>
        </w:rPr>
        <w:t>(дата постановки, основание, причины)</w:t>
      </w:r>
    </w:p>
    <w:p w:rsidR="00E92CEE" w:rsidRDefault="00E92CEE" w:rsidP="00933F3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E92CEE" w:rsidRDefault="00E92CEE" w:rsidP="003C07F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753CCA">
        <w:rPr>
          <w:rFonts w:ascii="Times New Roman" w:hAnsi="Times New Roman" w:cs="Times New Roman"/>
          <w:sz w:val="24"/>
          <w:szCs w:val="24"/>
        </w:rPr>
        <w:t xml:space="preserve">В ходе проведения индивидуальной профилактической работы </w:t>
      </w:r>
    </w:p>
    <w:p w:rsidR="00E92CEE" w:rsidRPr="00753CCA" w:rsidRDefault="00E92CEE" w:rsidP="003C07F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92CEE" w:rsidRDefault="00E92CEE" w:rsidP="00933F3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E92CEE" w:rsidRPr="00753CCA" w:rsidRDefault="00E92CEE" w:rsidP="00933F3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753CCA">
        <w:rPr>
          <w:rFonts w:ascii="Times New Roman" w:hAnsi="Times New Roman" w:cs="Times New Roman"/>
          <w:sz w:val="24"/>
          <w:szCs w:val="24"/>
        </w:rPr>
        <w:t xml:space="preserve">а также по представлению </w:t>
      </w:r>
      <w:r>
        <w:rPr>
          <w:rFonts w:ascii="Times New Roman" w:hAnsi="Times New Roman" w:cs="Times New Roman"/>
          <w:sz w:val="24"/>
          <w:szCs w:val="24"/>
        </w:rPr>
        <w:t xml:space="preserve">классного руководителя, </w:t>
      </w:r>
      <w:r w:rsidRPr="00753CCA">
        <w:rPr>
          <w:rFonts w:ascii="Times New Roman" w:hAnsi="Times New Roman" w:cs="Times New Roman"/>
          <w:sz w:val="24"/>
          <w:szCs w:val="24"/>
        </w:rPr>
        <w:t>органов социальной защиты</w:t>
      </w:r>
    </w:p>
    <w:p w:rsidR="00E92CEE" w:rsidRDefault="00E92CEE" w:rsidP="00933F3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E92CEE" w:rsidRDefault="00E92CEE" w:rsidP="00933F3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753CCA">
        <w:rPr>
          <w:rFonts w:ascii="Times New Roman" w:hAnsi="Times New Roman" w:cs="Times New Roman"/>
          <w:sz w:val="24"/>
          <w:szCs w:val="24"/>
        </w:rPr>
        <w:t xml:space="preserve">предлагаем </w:t>
      </w:r>
      <w:r>
        <w:rPr>
          <w:rFonts w:ascii="Times New Roman" w:hAnsi="Times New Roman" w:cs="Times New Roman"/>
          <w:sz w:val="24"/>
          <w:szCs w:val="24"/>
        </w:rPr>
        <w:t>рассмотреть вопрос о снятии с внутришкольного учёта семьи</w:t>
      </w:r>
    </w:p>
    <w:p w:rsidR="00E92CEE" w:rsidRDefault="00E92CEE" w:rsidP="00933F3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E92CEE" w:rsidRPr="00753CCA" w:rsidRDefault="00E92CEE" w:rsidP="00933F3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92CEE" w:rsidRDefault="00E92CEE" w:rsidP="00933F3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E92CEE" w:rsidRDefault="00E92CEE" w:rsidP="00933F3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E92CEE" w:rsidRDefault="00E92CEE" w:rsidP="009C393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директора по ВР                                     /_________________________________/</w:t>
      </w:r>
    </w:p>
    <w:p w:rsidR="00E92CEE" w:rsidRDefault="00E92CEE" w:rsidP="009C393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E92CEE" w:rsidRDefault="00E92CEE" w:rsidP="009C393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Социальный педагог школы                                       /_________________________________/</w:t>
      </w:r>
    </w:p>
    <w:p w:rsidR="00E92CEE" w:rsidRDefault="00E92CEE" w:rsidP="009C393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E92CEE" w:rsidRDefault="00E92CEE" w:rsidP="009C393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Специалист по социальной работе                         /_________________________________/</w:t>
      </w:r>
    </w:p>
    <w:p w:rsidR="00E92CEE" w:rsidRDefault="00E92CEE" w:rsidP="009C393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E92CEE" w:rsidRDefault="00E92CEE" w:rsidP="009C393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Классный руководитель                                        /_________________________________/</w:t>
      </w:r>
    </w:p>
    <w:p w:rsidR="00E92CEE" w:rsidRDefault="00E92CEE" w:rsidP="009C393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E92CEE" w:rsidRDefault="00E92CEE" w:rsidP="009C3932">
      <w:pPr>
        <w:pStyle w:val="HTMLPreformatted"/>
        <w:jc w:val="both"/>
      </w:pPr>
      <w:r>
        <w:rPr>
          <w:rFonts w:ascii="Times New Roman" w:hAnsi="Times New Roman" w:cs="Times New Roman"/>
          <w:sz w:val="24"/>
          <w:szCs w:val="24"/>
        </w:rPr>
        <w:t>«_____»___________________20___г.</w:t>
      </w:r>
      <w:bookmarkStart w:id="0" w:name="_GoBack"/>
      <w:bookmarkEnd w:id="0"/>
    </w:p>
    <w:sectPr w:rsidR="00E92CEE" w:rsidSect="009C3932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D636B"/>
    <w:rsid w:val="000A3F97"/>
    <w:rsid w:val="000C2549"/>
    <w:rsid w:val="003C07F5"/>
    <w:rsid w:val="003F4FA0"/>
    <w:rsid w:val="00726664"/>
    <w:rsid w:val="00753CCA"/>
    <w:rsid w:val="008D636B"/>
    <w:rsid w:val="00914F35"/>
    <w:rsid w:val="00933F36"/>
    <w:rsid w:val="009C3932"/>
    <w:rsid w:val="009F006F"/>
    <w:rsid w:val="00B54645"/>
    <w:rsid w:val="00E457D9"/>
    <w:rsid w:val="00E92CEE"/>
    <w:rsid w:val="00EE04BE"/>
    <w:rsid w:val="00EF5A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664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rsid w:val="00E457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E457D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50</TotalTime>
  <Pages>4</Pages>
  <Words>1179</Words>
  <Characters>6726</Characters>
  <Application>Microsoft Office Outlook</Application>
  <DocSecurity>0</DocSecurity>
  <Lines>0</Lines>
  <Paragraphs>0</Paragraphs>
  <ScaleCrop>false</ScaleCrop>
  <Company>СОШ № 9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учитель</cp:lastModifiedBy>
  <cp:revision>6</cp:revision>
  <dcterms:created xsi:type="dcterms:W3CDTF">2013-03-05T09:05:00Z</dcterms:created>
  <dcterms:modified xsi:type="dcterms:W3CDTF">2013-03-11T08:55:00Z</dcterms:modified>
</cp:coreProperties>
</file>