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ВЫСЕЛКОВСКИЙ РАЙОН</w:t>
      </w: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АДМИНИСТРАЦИЯ ВЫСЕЛКОВСКОГО СЕЛЬСКОГО ПОСЕЛЕНИЯ</w:t>
      </w: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ВЫСЕЛКОВСКОГО РАЙОНА</w:t>
      </w: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3775CF" w:rsidRPr="00D15A61" w:rsidRDefault="003775CF" w:rsidP="00D15A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775CF" w:rsidRPr="00D15A61" w:rsidRDefault="003775CF" w:rsidP="00D15A6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15A61">
        <w:rPr>
          <w:rFonts w:ascii="Arial" w:hAnsi="Arial" w:cs="Arial"/>
          <w:sz w:val="24"/>
          <w:szCs w:val="24"/>
          <w:lang w:eastAsia="ru-RU"/>
        </w:rPr>
        <w:t>13 февраля 2013 года                               № 63                                               ст. Выселки</w:t>
      </w:r>
    </w:p>
    <w:p w:rsidR="003775CF" w:rsidRPr="00D15A61" w:rsidRDefault="003775CF" w:rsidP="001B0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775CF" w:rsidRPr="00D15A61" w:rsidRDefault="003775CF" w:rsidP="001B0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775CF" w:rsidRDefault="003775CF" w:rsidP="001B0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15A61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Pr="00D15A61">
        <w:rPr>
          <w:rFonts w:ascii="Arial" w:hAnsi="Arial" w:cs="Arial"/>
          <w:b/>
          <w:bCs/>
          <w:sz w:val="32"/>
          <w:szCs w:val="32"/>
        </w:rPr>
        <w:br/>
        <w:t xml:space="preserve">предоставления муниципальной услуги «Передача бесплатно в собственность граждан Российской Федерации на добровольной основе занимаемых </w:t>
      </w:r>
    </w:p>
    <w:p w:rsidR="003775CF" w:rsidRPr="00D15A61" w:rsidRDefault="003775CF" w:rsidP="001B0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/>
          <w:bCs/>
          <w:sz w:val="32"/>
          <w:szCs w:val="32"/>
        </w:rPr>
        <w:t>ими жилых помещений в муниципальном жилищном фонде Выселковского сельского поселения Выселковского района»</w:t>
      </w:r>
      <w:r w:rsidRPr="00D15A61">
        <w:rPr>
          <w:rFonts w:ascii="Arial" w:hAnsi="Arial" w:cs="Arial"/>
          <w:b/>
          <w:bCs/>
          <w:sz w:val="32"/>
          <w:szCs w:val="32"/>
        </w:rPr>
        <w:br/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775CF" w:rsidRPr="00D15A61" w:rsidRDefault="003775CF" w:rsidP="001B0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D15A61">
        <w:rPr>
          <w:rFonts w:ascii="Arial" w:hAnsi="Arial" w:cs="Arial"/>
          <w:sz w:val="24"/>
          <w:szCs w:val="24"/>
        </w:rPr>
        <w:t xml:space="preserve"> от 27 июля 2010 года №</w:t>
      </w:r>
      <w:r>
        <w:rPr>
          <w:rFonts w:ascii="Arial" w:hAnsi="Arial" w:cs="Arial"/>
          <w:sz w:val="24"/>
          <w:szCs w:val="24"/>
        </w:rPr>
        <w:t> 210-ФЗ «</w:t>
      </w:r>
      <w:r w:rsidRPr="00D15A61">
        <w:rPr>
          <w:rFonts w:ascii="Arial" w:hAnsi="Arial" w:cs="Arial"/>
          <w:sz w:val="24"/>
          <w:szCs w:val="24"/>
        </w:rPr>
        <w:t>Об организации предоставления госуда</w:t>
      </w:r>
      <w:r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15A61">
        <w:rPr>
          <w:rFonts w:ascii="Arial" w:hAnsi="Arial" w:cs="Arial"/>
          <w:sz w:val="24"/>
          <w:szCs w:val="24"/>
        </w:rPr>
        <w:t>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постановляю:</w:t>
      </w:r>
    </w:p>
    <w:p w:rsidR="003775CF" w:rsidRPr="00D15A61" w:rsidRDefault="003775CF" w:rsidP="004E71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1. Утвердить </w:t>
      </w:r>
      <w:r w:rsidRPr="00D15A61"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 «Передача бесплатно 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поселения Выселковского района» (прилагается).</w:t>
      </w:r>
    </w:p>
    <w:p w:rsidR="003775CF" w:rsidRPr="00D15A61" w:rsidRDefault="003775CF" w:rsidP="001B0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2"/>
      <w:r w:rsidRPr="00D15A61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Выселковского сельского поселения Выселковского района от 28 мая 2012 года № 238 «Об утверждении административного регламента МКУ «Муниципальное имущество» по передаче бесплатно 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поселения Выселковского района».</w:t>
      </w:r>
    </w:p>
    <w:bookmarkEnd w:id="0"/>
    <w:p w:rsidR="003775CF" w:rsidRPr="00D15A61" w:rsidRDefault="003775CF" w:rsidP="00D15A61">
      <w:pPr>
        <w:spacing w:after="0" w:line="240" w:lineRule="auto"/>
        <w:ind w:right="-48" w:firstLine="708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3. Разместить настоящее постановление в сети Интернет на официальном сайте администрации Выселковского сельского поселения Выселковского района </w:t>
      </w:r>
      <w:r w:rsidRPr="00D15A61">
        <w:rPr>
          <w:rFonts w:ascii="Arial" w:hAnsi="Arial" w:cs="Arial"/>
          <w:sz w:val="24"/>
          <w:szCs w:val="24"/>
          <w:lang w:val="en-US"/>
        </w:rPr>
        <w:t>www</w:t>
      </w:r>
      <w:r w:rsidRPr="00D15A61">
        <w:rPr>
          <w:rFonts w:ascii="Arial" w:hAnsi="Arial" w:cs="Arial"/>
          <w:sz w:val="24"/>
          <w:szCs w:val="24"/>
        </w:rPr>
        <w:t>.</w:t>
      </w:r>
      <w:r w:rsidRPr="00D15A61">
        <w:rPr>
          <w:rFonts w:ascii="Arial" w:hAnsi="Arial" w:cs="Arial"/>
          <w:sz w:val="24"/>
          <w:szCs w:val="24"/>
          <w:lang w:val="en-US"/>
        </w:rPr>
        <w:t>viselki</w:t>
      </w:r>
      <w:r w:rsidRPr="00D15A61">
        <w:rPr>
          <w:rFonts w:ascii="Arial" w:hAnsi="Arial" w:cs="Arial"/>
          <w:sz w:val="24"/>
          <w:szCs w:val="24"/>
        </w:rPr>
        <w:t>.</w:t>
      </w:r>
      <w:r w:rsidRPr="00D15A61">
        <w:rPr>
          <w:rFonts w:ascii="Arial" w:hAnsi="Arial" w:cs="Arial"/>
          <w:sz w:val="24"/>
          <w:szCs w:val="24"/>
          <w:lang w:val="en-US"/>
        </w:rPr>
        <w:t>org</w:t>
      </w:r>
      <w:r w:rsidRPr="00D15A61">
        <w:rPr>
          <w:rFonts w:ascii="Arial" w:hAnsi="Arial" w:cs="Arial"/>
          <w:sz w:val="24"/>
          <w:szCs w:val="24"/>
        </w:rPr>
        <w:t xml:space="preserve">. </w:t>
      </w:r>
    </w:p>
    <w:p w:rsidR="003775CF" w:rsidRPr="00D15A61" w:rsidRDefault="003775CF" w:rsidP="00D15A61">
      <w:pPr>
        <w:spacing w:after="0" w:line="240" w:lineRule="auto"/>
        <w:ind w:right="-48" w:firstLine="708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 Выселковского сельского поселения </w:t>
      </w:r>
      <w:r>
        <w:rPr>
          <w:rFonts w:ascii="Arial" w:hAnsi="Arial" w:cs="Arial"/>
          <w:sz w:val="24"/>
          <w:szCs w:val="24"/>
        </w:rPr>
        <w:t xml:space="preserve">Выселковского района </w:t>
      </w:r>
      <w:r w:rsidRPr="00D15A61">
        <w:rPr>
          <w:rFonts w:ascii="Arial" w:hAnsi="Arial" w:cs="Arial"/>
          <w:sz w:val="24"/>
          <w:szCs w:val="24"/>
        </w:rPr>
        <w:t>по экономическим, производственным, финансовым и социальным вопросам Т.В.Миронову.</w:t>
      </w:r>
    </w:p>
    <w:p w:rsidR="003775CF" w:rsidRPr="00D15A61" w:rsidRDefault="003775CF" w:rsidP="00D15A61">
      <w:pPr>
        <w:spacing w:after="0" w:line="240" w:lineRule="auto"/>
        <w:ind w:right="-48" w:firstLine="708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5. Постановление вступает в силу со дня его обнародования.</w:t>
      </w:r>
    </w:p>
    <w:p w:rsidR="003775CF" w:rsidRPr="00D15A61" w:rsidRDefault="003775CF" w:rsidP="001B0F21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Глава 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Выселковского сельского поселения 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Выселковского района</w:t>
      </w:r>
    </w:p>
    <w:p w:rsidR="003775CF" w:rsidRDefault="003775CF" w:rsidP="00D1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М.И.Х</w:t>
      </w:r>
      <w:r>
        <w:rPr>
          <w:rFonts w:ascii="Arial" w:hAnsi="Arial" w:cs="Arial"/>
          <w:sz w:val="24"/>
          <w:szCs w:val="24"/>
        </w:rPr>
        <w:t>лыстун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left="770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>ПРИЛОЖЕНИЕ</w:t>
      </w:r>
    </w:p>
    <w:p w:rsidR="003775CF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</w:pPr>
    </w:p>
    <w:p w:rsidR="003775CF" w:rsidRPr="00D15A61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</w:pP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 xml:space="preserve">УТВЕРЖДЕН        </w:t>
      </w:r>
    </w:p>
    <w:p w:rsidR="003775CF" w:rsidRPr="00D15A61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Cs/>
          <w:color w:val="auto"/>
          <w:sz w:val="24"/>
          <w:szCs w:val="24"/>
        </w:rPr>
      </w:pPr>
      <w:hyperlink r:id="rId5" w:anchor="sub_0" w:history="1">
        <w:r w:rsidRPr="00D15A61">
          <w:rPr>
            <w:rStyle w:val="a0"/>
            <w:rFonts w:ascii="Arial" w:hAnsi="Arial" w:cs="Arial"/>
            <w:b w:val="0"/>
            <w:bCs w:val="0"/>
            <w:color w:val="auto"/>
            <w:sz w:val="24"/>
            <w:szCs w:val="24"/>
          </w:rPr>
          <w:t>постановлени</w:t>
        </w:r>
      </w:hyperlink>
      <w:r w:rsidRPr="00D15A61">
        <w:rPr>
          <w:rFonts w:ascii="Arial" w:hAnsi="Arial" w:cs="Arial"/>
          <w:sz w:val="24"/>
          <w:szCs w:val="24"/>
        </w:rPr>
        <w:t>ем</w:t>
      </w: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 xml:space="preserve"> администрации</w:t>
      </w:r>
    </w:p>
    <w:p w:rsidR="003775CF" w:rsidRPr="00D15A61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</w:pP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>Выселковского сельского поселения</w:t>
      </w:r>
    </w:p>
    <w:p w:rsidR="003775CF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 xml:space="preserve">Выселковского района </w:t>
      </w:r>
    </w:p>
    <w:p w:rsidR="003775CF" w:rsidRPr="00D15A61" w:rsidRDefault="003775CF" w:rsidP="00D15A61">
      <w:pPr>
        <w:spacing w:after="0" w:line="240" w:lineRule="auto"/>
        <w:ind w:left="770"/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>о</w:t>
      </w: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>т</w:t>
      </w:r>
      <w:r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 xml:space="preserve"> 13.02.2013</w:t>
      </w:r>
      <w:r w:rsidRPr="00D15A61"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 xml:space="preserve"> года № </w:t>
      </w:r>
      <w:r>
        <w:rPr>
          <w:rStyle w:val="a"/>
          <w:rFonts w:ascii="Arial" w:hAnsi="Arial" w:cs="Arial"/>
          <w:b w:val="0"/>
          <w:bCs/>
          <w:color w:val="auto"/>
          <w:sz w:val="24"/>
          <w:szCs w:val="24"/>
        </w:rPr>
        <w:t>63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  <w:r w:rsidRPr="00D15A61">
        <w:rPr>
          <w:rFonts w:ascii="Arial" w:hAnsi="Arial" w:cs="Arial"/>
          <w:b/>
          <w:bCs/>
          <w:sz w:val="24"/>
          <w:szCs w:val="24"/>
        </w:rPr>
        <w:br/>
        <w:t xml:space="preserve">предоставления муниципальной услуги «Передача бесплатно 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15A61">
        <w:rPr>
          <w:rFonts w:ascii="Arial" w:hAnsi="Arial" w:cs="Arial"/>
          <w:b/>
          <w:bCs/>
          <w:sz w:val="24"/>
          <w:szCs w:val="24"/>
        </w:rPr>
        <w:t xml:space="preserve">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поселения Выселковского района" </w:t>
      </w:r>
      <w:r w:rsidRPr="00D15A61">
        <w:rPr>
          <w:rFonts w:ascii="Arial" w:hAnsi="Arial" w:cs="Arial"/>
          <w:b/>
          <w:bCs/>
          <w:sz w:val="24"/>
          <w:szCs w:val="24"/>
        </w:rPr>
        <w:br/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" w:name="sub_100"/>
      <w:r>
        <w:rPr>
          <w:rFonts w:ascii="Arial" w:hAnsi="Arial" w:cs="Arial"/>
          <w:bCs/>
          <w:sz w:val="24"/>
          <w:szCs w:val="24"/>
        </w:rPr>
        <w:t>1</w:t>
      </w:r>
      <w:r w:rsidRPr="00D15A61">
        <w:rPr>
          <w:rFonts w:ascii="Arial" w:hAnsi="Arial" w:cs="Arial"/>
          <w:bCs/>
          <w:sz w:val="24"/>
          <w:szCs w:val="24"/>
        </w:rPr>
        <w:t>. Общие положения</w:t>
      </w:r>
    </w:p>
    <w:bookmarkEnd w:id="1"/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Административный регламент предо</w:t>
      </w:r>
      <w:r>
        <w:rPr>
          <w:rFonts w:ascii="Arial" w:hAnsi="Arial" w:cs="Arial"/>
          <w:sz w:val="24"/>
          <w:szCs w:val="24"/>
        </w:rPr>
        <w:t>ставления муниципальной услуги «</w:t>
      </w:r>
      <w:r w:rsidRPr="00D15A61">
        <w:rPr>
          <w:rFonts w:ascii="Arial" w:hAnsi="Arial" w:cs="Arial"/>
          <w:sz w:val="24"/>
          <w:szCs w:val="24"/>
        </w:rPr>
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поселения Выселковского района</w:t>
      </w:r>
      <w:r>
        <w:rPr>
          <w:rFonts w:ascii="Arial" w:hAnsi="Arial" w:cs="Arial"/>
          <w:sz w:val="24"/>
          <w:szCs w:val="24"/>
        </w:rPr>
        <w:t>»</w:t>
      </w:r>
      <w:r w:rsidRPr="00D15A61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–</w:t>
      </w:r>
      <w:r w:rsidRPr="00D15A61">
        <w:rPr>
          <w:rFonts w:ascii="Arial" w:hAnsi="Arial" w:cs="Arial"/>
          <w:sz w:val="24"/>
          <w:szCs w:val="24"/>
        </w:rPr>
        <w:t xml:space="preserve">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(далее </w:t>
      </w:r>
      <w:r>
        <w:rPr>
          <w:rFonts w:ascii="Arial" w:hAnsi="Arial" w:cs="Arial"/>
          <w:sz w:val="24"/>
          <w:szCs w:val="24"/>
        </w:rPr>
        <w:t>– А</w:t>
      </w:r>
      <w:r w:rsidRPr="00D15A61">
        <w:rPr>
          <w:rFonts w:ascii="Arial" w:hAnsi="Arial" w:cs="Arial"/>
          <w:sz w:val="24"/>
          <w:szCs w:val="24"/>
        </w:rPr>
        <w:t xml:space="preserve">дминистративные процедуры) при передаче бесплатно 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поселения Выселковского района (далее </w:t>
      </w:r>
      <w:r>
        <w:rPr>
          <w:rFonts w:ascii="Arial" w:hAnsi="Arial" w:cs="Arial"/>
          <w:sz w:val="24"/>
          <w:szCs w:val="24"/>
        </w:rPr>
        <w:t xml:space="preserve">– </w:t>
      </w:r>
      <w:r w:rsidRPr="00D15A61">
        <w:rPr>
          <w:rFonts w:ascii="Arial" w:hAnsi="Arial" w:cs="Arial"/>
          <w:sz w:val="24"/>
          <w:szCs w:val="24"/>
        </w:rPr>
        <w:t>Муниципальная услуга).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" w:name="sub_11"/>
      <w:r w:rsidRPr="00D15A61">
        <w:rPr>
          <w:rFonts w:ascii="Arial" w:hAnsi="Arial" w:cs="Arial"/>
          <w:bCs/>
          <w:sz w:val="24"/>
          <w:szCs w:val="24"/>
        </w:rPr>
        <w:t>1.1. Предмет регулирования регламента</w:t>
      </w:r>
    </w:p>
    <w:bookmarkEnd w:id="2"/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Регламент устанавливает сроки и последовательность административных процедур (действий) отраслевого (функционального) органа администрации Выселковского сельского поселения Выселковского района, осуществляемых по запросу физического или юридического лица либо их уполномоченных представителей (далее </w:t>
      </w:r>
      <w:r>
        <w:rPr>
          <w:rFonts w:ascii="Arial" w:hAnsi="Arial" w:cs="Arial"/>
          <w:sz w:val="24"/>
          <w:szCs w:val="24"/>
        </w:rPr>
        <w:t>– З</w:t>
      </w:r>
      <w:r w:rsidRPr="00D15A61">
        <w:rPr>
          <w:rFonts w:ascii="Arial" w:hAnsi="Arial" w:cs="Arial"/>
          <w:sz w:val="24"/>
          <w:szCs w:val="24"/>
        </w:rPr>
        <w:t xml:space="preserve">аявитель) в пределах установленных нормативными правовыми актами Российской Федерации, Краснодарского края, администрации Выселковского сельского поселения Выселковского района </w:t>
      </w:r>
      <w:r>
        <w:rPr>
          <w:rFonts w:ascii="Arial" w:hAnsi="Arial" w:cs="Arial"/>
          <w:sz w:val="24"/>
          <w:szCs w:val="24"/>
        </w:rPr>
        <w:t xml:space="preserve">в рамках </w:t>
      </w:r>
      <w:r w:rsidRPr="00D15A61">
        <w:rPr>
          <w:rFonts w:ascii="Arial" w:hAnsi="Arial" w:cs="Arial"/>
          <w:sz w:val="24"/>
          <w:szCs w:val="24"/>
        </w:rPr>
        <w:t xml:space="preserve">полномочий в соответствии с требованиями </w:t>
      </w:r>
      <w:hyperlink r:id="rId6" w:history="1">
        <w:r w:rsidRPr="00D15A61">
          <w:rPr>
            <w:rFonts w:ascii="Arial" w:hAnsi="Arial" w:cs="Arial"/>
            <w:sz w:val="24"/>
            <w:szCs w:val="24"/>
          </w:rPr>
          <w:t>Федерального закона</w:t>
        </w:r>
      </w:hyperlink>
      <w:r>
        <w:rPr>
          <w:rFonts w:ascii="Arial" w:hAnsi="Arial" w:cs="Arial"/>
          <w:sz w:val="24"/>
          <w:szCs w:val="24"/>
        </w:rPr>
        <w:t xml:space="preserve"> от 27 июля 2010 года № 210-ФЗ «</w:t>
      </w:r>
      <w:r w:rsidRPr="00D15A61">
        <w:rPr>
          <w:rFonts w:ascii="Arial" w:hAnsi="Arial" w:cs="Arial"/>
          <w:sz w:val="24"/>
          <w:szCs w:val="24"/>
        </w:rPr>
        <w:t>Об организации предоставления госуда</w:t>
      </w:r>
      <w:r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D15A61">
        <w:rPr>
          <w:rFonts w:ascii="Arial" w:hAnsi="Arial" w:cs="Arial"/>
          <w:sz w:val="24"/>
          <w:szCs w:val="24"/>
        </w:rPr>
        <w:t>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" w:name="sub_12"/>
      <w:r w:rsidRPr="00D15A61">
        <w:rPr>
          <w:rFonts w:ascii="Arial" w:hAnsi="Arial" w:cs="Arial"/>
          <w:bCs/>
          <w:sz w:val="24"/>
          <w:szCs w:val="24"/>
        </w:rPr>
        <w:t>1.2. Круг заявителей</w:t>
      </w:r>
    </w:p>
    <w:bookmarkEnd w:id="3"/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Получателями Муниципальной услуги являются граждане Российской Федерации, занимающие жилые помещения в муниципальном жилищном фонде Выселковского сельского поселения Выселковского района.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От имени Заявителя при предоставлении Муниципальной услуги могут выступать уполномоченные Заявителем лица на основании доверенности.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Заявители имеют право на неоднократное обращение за Муниципальной услугой.</w:t>
      </w: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4" w:name="sub_13"/>
      <w:r w:rsidRPr="00D15A61">
        <w:rPr>
          <w:rFonts w:ascii="Arial" w:hAnsi="Arial" w:cs="Arial"/>
          <w:bCs/>
          <w:sz w:val="24"/>
          <w:szCs w:val="24"/>
        </w:rPr>
        <w:t>1.3. Требования к порядку информирования о предоставлении</w:t>
      </w:r>
      <w:r w:rsidRPr="00D15A61">
        <w:rPr>
          <w:rFonts w:ascii="Arial" w:hAnsi="Arial" w:cs="Arial"/>
          <w:bCs/>
          <w:sz w:val="24"/>
          <w:szCs w:val="24"/>
        </w:rPr>
        <w:br/>
        <w:t>Муниципальной услуги</w:t>
      </w:r>
    </w:p>
    <w:bookmarkEnd w:id="4"/>
    <w:p w:rsidR="003775CF" w:rsidRPr="00D15A61" w:rsidRDefault="003775CF" w:rsidP="00D15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Информация о Муниципальной услуге предоставляется заявителям непосредственно в помещениях администрации Выселковского сельского поселения Выселковского района (далее </w:t>
      </w:r>
      <w:r>
        <w:rPr>
          <w:rFonts w:ascii="Arial" w:hAnsi="Arial" w:cs="Arial"/>
          <w:sz w:val="24"/>
          <w:szCs w:val="24"/>
        </w:rPr>
        <w:t>–</w:t>
      </w:r>
      <w:r w:rsidRPr="00D15A61">
        <w:rPr>
          <w:rFonts w:ascii="Arial" w:hAnsi="Arial" w:cs="Arial"/>
          <w:sz w:val="24"/>
          <w:szCs w:val="24"/>
        </w:rPr>
        <w:t xml:space="preserve"> Администрация) при личном и письменном обращении заявителя к специалисту муниципального казенного учреждения Выселковского сельского поселения Выселковского района «Муниципальное имущество»  (далее </w:t>
      </w:r>
      <w:r>
        <w:rPr>
          <w:rFonts w:ascii="Arial" w:hAnsi="Arial" w:cs="Arial"/>
          <w:sz w:val="24"/>
          <w:szCs w:val="24"/>
        </w:rPr>
        <w:t xml:space="preserve">– </w:t>
      </w:r>
      <w:r w:rsidRPr="00D15A61">
        <w:rPr>
          <w:rFonts w:ascii="Arial" w:hAnsi="Arial" w:cs="Arial"/>
          <w:sz w:val="24"/>
          <w:szCs w:val="24"/>
        </w:rPr>
        <w:t>Специалист учреждения), а также с использованием средств телефонной связи, электронного информирования, посредством размещения на официа</w:t>
      </w:r>
      <w:r>
        <w:rPr>
          <w:rFonts w:ascii="Arial" w:hAnsi="Arial" w:cs="Arial"/>
          <w:sz w:val="24"/>
          <w:szCs w:val="24"/>
        </w:rPr>
        <w:t>льном Интернет-сайте а</w:t>
      </w:r>
      <w:r w:rsidRPr="00D15A61">
        <w:rPr>
          <w:rFonts w:ascii="Arial" w:hAnsi="Arial" w:cs="Arial"/>
          <w:sz w:val="24"/>
          <w:szCs w:val="24"/>
        </w:rPr>
        <w:t>дминистрации Выселковского сельского п</w:t>
      </w:r>
      <w:r>
        <w:rPr>
          <w:rFonts w:ascii="Arial" w:hAnsi="Arial" w:cs="Arial"/>
          <w:sz w:val="24"/>
          <w:szCs w:val="24"/>
        </w:rPr>
        <w:t>оселения Выселковского района (</w:t>
      </w:r>
      <w:hyperlink r:id="rId7" w:history="1">
        <w:r w:rsidRPr="00B5546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B5546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B5546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viselki</w:t>
        </w:r>
        <w:r w:rsidRPr="00B5546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B5546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org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Pr="00D15A61">
        <w:rPr>
          <w:rFonts w:ascii="Arial" w:hAnsi="Arial" w:cs="Arial"/>
          <w:sz w:val="24"/>
          <w:szCs w:val="24"/>
        </w:rPr>
        <w:t>публикаций в средствах массовой информации.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Стенды (вывески), содержащие информацию о графике (режиме) работы Специалиста учреждения, о предоставлении Муниципальной услуги, размещаются в здании Администрации.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На информационных стендах (вывесках) содержится следующая информация: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 Специалиста учреждения;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процедура предоставления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перечень документов, необходимых для предоставления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основания отказа в предоставлении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порядок обжалования решения, действия или бездействия Специалиста учреждения;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информация для заявителей о порядке предоставления Муниципальной услуги предоставляется Специалистом учреждения (при личном обращении, по телефону или письменно, включая электронную почту);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консультация (справки) по вопросам предоставления Муниципальной услуги проводится Специалистом учреждения;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Консультации (справки) предоставляются по вопросам: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перечня документов, необходимых для предоставления Муниципальной услуги, комплектности предоставленных документов;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источника получения документов, необходимых для предоставления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времени приема граждан Специалистом учреждения;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сроков предоставления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условий, норм и требований, содержащихся в нормативных правовых актах, непосредственно регулирующих предоставление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Прием заявителей ведется в порядке живой очереди.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Информация о сроке завершения оформления документов и возможности их получения Заявителем сообщается при подаче документов, а в случае сокращения срока - по указанному в заявлении телефону и/или электронной почте.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Публичное устное информирование осуществляется с привлечением средств массовой информации (далее </w:t>
      </w:r>
      <w:r>
        <w:rPr>
          <w:rFonts w:ascii="Arial" w:hAnsi="Arial" w:cs="Arial"/>
          <w:sz w:val="24"/>
          <w:szCs w:val="24"/>
        </w:rPr>
        <w:t xml:space="preserve">– </w:t>
      </w:r>
      <w:r w:rsidRPr="00D15A61">
        <w:rPr>
          <w:rFonts w:ascii="Arial" w:hAnsi="Arial" w:cs="Arial"/>
          <w:sz w:val="24"/>
          <w:szCs w:val="24"/>
        </w:rPr>
        <w:t>СМИ).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размещения на официальном Интернет-сайте Администрации, использования информационных стендов. Информационные стенды должны быть оборудованы для заинтересованных лиц в доступном месте в помещении Администрации.</w:t>
      </w:r>
    </w:p>
    <w:p w:rsidR="003775CF" w:rsidRPr="00D15A61" w:rsidRDefault="003775CF" w:rsidP="003D5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Перечень организаций, предоставляющих документы, необходимые для получения Муниципальной услуги, их адреса и телефоны указаны в приложении № 1 к Административному регламенту. 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5" w:name="sub_200"/>
      <w:r>
        <w:rPr>
          <w:rFonts w:ascii="Arial" w:hAnsi="Arial" w:cs="Arial"/>
          <w:bCs/>
          <w:sz w:val="24"/>
          <w:szCs w:val="24"/>
        </w:rPr>
        <w:t>2</w:t>
      </w:r>
      <w:r w:rsidRPr="007367F7">
        <w:rPr>
          <w:rFonts w:ascii="Arial" w:hAnsi="Arial" w:cs="Arial"/>
          <w:bCs/>
          <w:sz w:val="24"/>
          <w:szCs w:val="24"/>
        </w:rPr>
        <w:t>. Стандарт предоставления Муниципальной услуги</w:t>
      </w:r>
    </w:p>
    <w:bookmarkEnd w:id="5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6" w:name="sub_21"/>
      <w:r w:rsidRPr="007367F7">
        <w:rPr>
          <w:rFonts w:ascii="Arial" w:hAnsi="Arial" w:cs="Arial"/>
          <w:bCs/>
          <w:sz w:val="24"/>
          <w:szCs w:val="24"/>
        </w:rPr>
        <w:t>2.1. Наименование Муниципальной услуги</w:t>
      </w:r>
    </w:p>
    <w:bookmarkEnd w:id="6"/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 Выселковского сельского п</w:t>
      </w:r>
      <w:r>
        <w:rPr>
          <w:rFonts w:ascii="Arial" w:hAnsi="Arial" w:cs="Arial"/>
          <w:sz w:val="24"/>
          <w:szCs w:val="24"/>
        </w:rPr>
        <w:t>оселения Выселковского района.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7" w:name="sub_22"/>
      <w:r w:rsidRPr="007367F7">
        <w:rPr>
          <w:rFonts w:ascii="Arial" w:hAnsi="Arial" w:cs="Arial"/>
          <w:bCs/>
          <w:sz w:val="24"/>
          <w:szCs w:val="24"/>
        </w:rPr>
        <w:t>2.2. Наименование органа, предоставляющего Муниципальную услугу</w:t>
      </w:r>
    </w:p>
    <w:bookmarkEnd w:id="7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Выселковского сельского </w:t>
      </w:r>
      <w:r>
        <w:rPr>
          <w:rFonts w:ascii="Arial" w:hAnsi="Arial" w:cs="Arial"/>
          <w:sz w:val="24"/>
          <w:szCs w:val="24"/>
        </w:rPr>
        <w:t>поселения Выселковского района</w:t>
      </w:r>
      <w:r w:rsidRPr="00D15A61">
        <w:rPr>
          <w:rFonts w:ascii="Arial" w:hAnsi="Arial" w:cs="Arial"/>
          <w:sz w:val="24"/>
          <w:szCs w:val="24"/>
        </w:rPr>
        <w:t xml:space="preserve"> и осуществляется специалистом МКУ «Муниципальное имущест</w:t>
      </w:r>
      <w:r>
        <w:rPr>
          <w:rFonts w:ascii="Arial" w:hAnsi="Arial" w:cs="Arial"/>
          <w:sz w:val="24"/>
          <w:szCs w:val="24"/>
        </w:rPr>
        <w:t>во»</w:t>
      </w:r>
      <w:r w:rsidRPr="00D15A61">
        <w:rPr>
          <w:rFonts w:ascii="Arial" w:hAnsi="Arial" w:cs="Arial"/>
          <w:sz w:val="24"/>
          <w:szCs w:val="24"/>
        </w:rPr>
        <w:t>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 Администрации</w:t>
      </w:r>
      <w:r w:rsidRPr="00D15A61">
        <w:rPr>
          <w:rFonts w:ascii="Arial" w:hAnsi="Arial" w:cs="Arial"/>
          <w:sz w:val="24"/>
          <w:szCs w:val="24"/>
        </w:rPr>
        <w:t xml:space="preserve"> по вопросам предоставления Муниципальной усл</w:t>
      </w:r>
      <w:r>
        <w:rPr>
          <w:rFonts w:ascii="Arial" w:hAnsi="Arial" w:cs="Arial"/>
          <w:sz w:val="24"/>
          <w:szCs w:val="24"/>
        </w:rPr>
        <w:t>уги оформляются постановлением А</w:t>
      </w:r>
      <w:r w:rsidRPr="00D15A61">
        <w:rPr>
          <w:rFonts w:ascii="Arial" w:hAnsi="Arial" w:cs="Arial"/>
          <w:sz w:val="24"/>
          <w:szCs w:val="24"/>
        </w:rPr>
        <w:t xml:space="preserve">дминистрации (далее </w:t>
      </w:r>
      <w:r>
        <w:rPr>
          <w:rFonts w:ascii="Arial" w:hAnsi="Arial" w:cs="Arial"/>
          <w:sz w:val="24"/>
          <w:szCs w:val="24"/>
        </w:rPr>
        <w:t>–</w:t>
      </w:r>
      <w:r w:rsidRPr="00D15A61">
        <w:rPr>
          <w:rFonts w:ascii="Arial" w:hAnsi="Arial" w:cs="Arial"/>
          <w:sz w:val="24"/>
          <w:szCs w:val="24"/>
        </w:rPr>
        <w:t xml:space="preserve"> Постановление).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Проект Постановления готовит Специалист учреждения.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предоставлении Муниципальной услуги участвует непосре</w:t>
      </w:r>
      <w:r>
        <w:rPr>
          <w:rFonts w:ascii="Arial" w:hAnsi="Arial" w:cs="Arial"/>
          <w:sz w:val="24"/>
          <w:szCs w:val="24"/>
        </w:rPr>
        <w:t>дственно Администрация</w:t>
      </w:r>
      <w:r w:rsidRPr="00D15A61">
        <w:rPr>
          <w:rFonts w:ascii="Arial" w:hAnsi="Arial" w:cs="Arial"/>
          <w:sz w:val="24"/>
          <w:szCs w:val="24"/>
        </w:rPr>
        <w:t>, а также следующие организации: филиал ГУП "Крайтехинвентаризация" по Выселковскому району, БУ МФЦ МО Выселковский район.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8" w:name="sub_23"/>
      <w:r w:rsidRPr="007367F7">
        <w:rPr>
          <w:rFonts w:ascii="Arial" w:hAnsi="Arial" w:cs="Arial"/>
          <w:bCs/>
          <w:sz w:val="24"/>
          <w:szCs w:val="24"/>
        </w:rPr>
        <w:t>2.3. Результат предоставления Муниципальной услуги</w:t>
      </w:r>
    </w:p>
    <w:bookmarkEnd w:id="8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заключени</w:t>
      </w:r>
      <w:r>
        <w:rPr>
          <w:rFonts w:ascii="Arial" w:hAnsi="Arial" w:cs="Arial"/>
          <w:sz w:val="24"/>
          <w:szCs w:val="24"/>
        </w:rPr>
        <w:t>е между Администрацией</w:t>
      </w:r>
      <w:r w:rsidRPr="00D15A61">
        <w:rPr>
          <w:rFonts w:ascii="Arial" w:hAnsi="Arial" w:cs="Arial"/>
          <w:sz w:val="24"/>
          <w:szCs w:val="24"/>
        </w:rPr>
        <w:t xml:space="preserve"> и Заявителем договора передачи жилого помещения в собственность граждан (далее </w:t>
      </w:r>
      <w:r>
        <w:rPr>
          <w:rFonts w:ascii="Arial" w:hAnsi="Arial" w:cs="Arial"/>
          <w:sz w:val="24"/>
          <w:szCs w:val="24"/>
        </w:rPr>
        <w:t>–</w:t>
      </w:r>
      <w:r w:rsidRPr="00D15A61">
        <w:rPr>
          <w:rFonts w:ascii="Arial" w:hAnsi="Arial" w:cs="Arial"/>
          <w:sz w:val="24"/>
          <w:szCs w:val="24"/>
        </w:rPr>
        <w:t xml:space="preserve"> договор передачи) и получение соответствующего договора передачи Заявителем;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письменное уведомление об отказе в заключение договора передачи.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9" w:name="sub_24"/>
      <w:r w:rsidRPr="007367F7">
        <w:rPr>
          <w:rFonts w:ascii="Arial" w:hAnsi="Arial" w:cs="Arial"/>
          <w:bCs/>
          <w:sz w:val="24"/>
          <w:szCs w:val="24"/>
        </w:rPr>
        <w:t>2.4. Срок предоставления Муниципальной услуги</w:t>
      </w:r>
    </w:p>
    <w:bookmarkEnd w:id="9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Общий срок предоставления Муниципальной услуги, в том числе с учетом необходимости обращения в организации (указанные в </w:t>
      </w:r>
      <w:hyperlink w:anchor="sub_22" w:history="1">
        <w:r w:rsidRPr="00D15A61">
          <w:rPr>
            <w:rFonts w:ascii="Arial" w:hAnsi="Arial" w:cs="Arial"/>
            <w:sz w:val="24"/>
            <w:szCs w:val="24"/>
          </w:rPr>
          <w:t>пункте 2.2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D15A61">
        <w:rPr>
          <w:rFonts w:ascii="Arial" w:hAnsi="Arial" w:cs="Arial"/>
          <w:sz w:val="24"/>
          <w:szCs w:val="24"/>
        </w:rPr>
        <w:t>настоящего регламента), участвующие в предоставлении Муниципальной услуги, не должен превышать 30 дней со дня приема документов.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0" w:name="sub_25"/>
      <w:r w:rsidRPr="007367F7">
        <w:rPr>
          <w:rFonts w:ascii="Arial" w:hAnsi="Arial" w:cs="Arial"/>
          <w:bCs/>
          <w:sz w:val="24"/>
          <w:szCs w:val="24"/>
        </w:rPr>
        <w:t>2.5. Перечень нормативно-правовых актов, регулирующих отношения,</w:t>
      </w:r>
      <w:r w:rsidRPr="007367F7">
        <w:rPr>
          <w:rFonts w:ascii="Arial" w:hAnsi="Arial" w:cs="Arial"/>
          <w:bCs/>
          <w:sz w:val="24"/>
          <w:szCs w:val="24"/>
        </w:rPr>
        <w:br/>
        <w:t>возникающие в связи с предоставлением Муниципальной услуги</w:t>
      </w:r>
    </w:p>
    <w:bookmarkEnd w:id="10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8" w:history="1">
        <w:r w:rsidRPr="00D15A61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15A61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9" w:history="1">
        <w:r>
          <w:rPr>
            <w:rFonts w:ascii="Arial" w:hAnsi="Arial" w:cs="Arial"/>
            <w:sz w:val="24"/>
            <w:szCs w:val="24"/>
          </w:rPr>
          <w:t>Жилищным к</w:t>
        </w:r>
        <w:r w:rsidRPr="00D15A61">
          <w:rPr>
            <w:rFonts w:ascii="Arial" w:hAnsi="Arial" w:cs="Arial"/>
            <w:sz w:val="24"/>
            <w:szCs w:val="24"/>
          </w:rPr>
          <w:t>одексом</w:t>
        </w:r>
      </w:hyperlink>
      <w:r w:rsidRPr="00D15A61">
        <w:rPr>
          <w:rFonts w:ascii="Arial" w:hAnsi="Arial" w:cs="Arial"/>
          <w:sz w:val="24"/>
          <w:szCs w:val="24"/>
        </w:rPr>
        <w:t xml:space="preserve"> Российской Федерации от 29.12.2004 N 188-ФЗ;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от 21.07.1997 №</w:t>
      </w:r>
      <w:r w:rsidRPr="00D15A61">
        <w:rPr>
          <w:rFonts w:ascii="Arial" w:hAnsi="Arial" w:cs="Arial"/>
          <w:sz w:val="24"/>
          <w:szCs w:val="24"/>
        </w:rPr>
        <w:t> 122-ФЗ "О государственной регистрации прав на недвижимое имущество и сделок с ним";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D15A61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 xml:space="preserve"> от 04.07.1991 №</w:t>
      </w:r>
      <w:r w:rsidRPr="00D15A61">
        <w:rPr>
          <w:rFonts w:ascii="Arial" w:hAnsi="Arial" w:cs="Arial"/>
          <w:sz w:val="24"/>
          <w:szCs w:val="24"/>
        </w:rPr>
        <w:t> 1541-1 "О приватизации жилищного фонда в Российской Федерации";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от 02.05.2006 №</w:t>
      </w:r>
      <w:r w:rsidRPr="00D15A61">
        <w:rPr>
          <w:rFonts w:ascii="Arial" w:hAnsi="Arial" w:cs="Arial"/>
          <w:sz w:val="24"/>
          <w:szCs w:val="24"/>
        </w:rPr>
        <w:t> 59-ФЗ "О порядке рассмотрения обращений граждан Российской Федерации";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sz w:val="24"/>
          <w:szCs w:val="24"/>
        </w:rPr>
        <w:t xml:space="preserve"> от 27.07.2010 №</w:t>
      </w:r>
      <w:r w:rsidRPr="00D15A61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1" w:name="sub_26"/>
      <w:r w:rsidRPr="007367F7">
        <w:rPr>
          <w:rFonts w:ascii="Arial" w:hAnsi="Arial" w:cs="Arial"/>
          <w:bCs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7367F7">
        <w:rPr>
          <w:rFonts w:ascii="Arial" w:hAnsi="Arial" w:cs="Arial"/>
          <w:bCs/>
          <w:sz w:val="24"/>
          <w:szCs w:val="24"/>
        </w:rPr>
        <w:br/>
        <w:t xml:space="preserve">с нормативно-правовыми актами для предоставления Муниципальной </w:t>
      </w:r>
      <w:r w:rsidRPr="007367F7">
        <w:rPr>
          <w:rFonts w:ascii="Arial" w:hAnsi="Arial" w:cs="Arial"/>
          <w:bCs/>
          <w:sz w:val="24"/>
          <w:szCs w:val="24"/>
        </w:rPr>
        <w:br/>
        <w:t xml:space="preserve">услуги, и услуг, которые являются необходимыми и обязательными </w:t>
      </w:r>
      <w:r w:rsidRPr="007367F7">
        <w:rPr>
          <w:rFonts w:ascii="Arial" w:hAnsi="Arial" w:cs="Arial"/>
          <w:bCs/>
          <w:sz w:val="24"/>
          <w:szCs w:val="24"/>
        </w:rPr>
        <w:br/>
        <w:t>для предоставления Муниципальной услуги</w:t>
      </w:r>
    </w:p>
    <w:bookmarkEnd w:id="11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3775CF" w:rsidRPr="00D15A61" w:rsidRDefault="003775CF" w:rsidP="003F2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заявление о передаче жилого помещения в собственность граждан, подписанное всеми совершеннолетними членами семьи нанимателя, а также несовершеннолетними с 14 лет с</w:t>
      </w:r>
      <w:r>
        <w:rPr>
          <w:rFonts w:ascii="Arial" w:hAnsi="Arial" w:cs="Arial"/>
          <w:sz w:val="24"/>
          <w:szCs w:val="24"/>
        </w:rPr>
        <w:t xml:space="preserve"> согласия родителей, опекунов (п</w:t>
      </w:r>
      <w:r w:rsidRPr="00D15A61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>ложение № 2</w:t>
      </w:r>
      <w:r w:rsidRPr="00D15A61">
        <w:rPr>
          <w:rFonts w:ascii="Arial" w:hAnsi="Arial" w:cs="Arial"/>
          <w:sz w:val="24"/>
          <w:szCs w:val="24"/>
        </w:rPr>
        <w:t>);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61"/>
      <w:r w:rsidRPr="00D15A61">
        <w:rPr>
          <w:rFonts w:ascii="Arial" w:hAnsi="Arial" w:cs="Arial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62"/>
      <w:bookmarkEnd w:id="12"/>
      <w:r w:rsidRPr="00D15A61">
        <w:rPr>
          <w:rFonts w:ascii="Arial" w:hAnsi="Arial" w:cs="Arial"/>
          <w:sz w:val="24"/>
          <w:szCs w:val="24"/>
        </w:rPr>
        <w:t xml:space="preserve">2) </w:t>
      </w:r>
      <w:hyperlink w:anchor="sub_1200" w:history="1">
        <w:r w:rsidRPr="00D15A61">
          <w:rPr>
            <w:rFonts w:ascii="Arial" w:hAnsi="Arial" w:cs="Arial"/>
            <w:sz w:val="24"/>
            <w:szCs w:val="24"/>
          </w:rPr>
          <w:t>согласие</w:t>
        </w:r>
      </w:hyperlink>
      <w:r w:rsidRPr="00D15A61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обработку персональных данных (п</w:t>
      </w:r>
      <w:r w:rsidRPr="00D15A61">
        <w:rPr>
          <w:rFonts w:ascii="Arial" w:hAnsi="Arial" w:cs="Arial"/>
          <w:sz w:val="24"/>
          <w:szCs w:val="24"/>
        </w:rPr>
        <w:t>риложение № 7);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264"/>
      <w:bookmarkEnd w:id="13"/>
      <w:r w:rsidRPr="00D15A61">
        <w:rPr>
          <w:rFonts w:ascii="Arial" w:hAnsi="Arial" w:cs="Arial"/>
          <w:sz w:val="24"/>
          <w:szCs w:val="24"/>
        </w:rPr>
        <w:t>3) свидетельства о государственной регистрации актов гражданского состояния (свидетельство о рождении (независимо от возраста), свидетельство о рождении ребенка (детей), свидетельство о заключении брака, свидетельство о расторжении брака, свидетельство об усыновлении, свидетельство об установлении отцовства, свидетельство о перемене имени, свидетельство о смерти);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65"/>
      <w:bookmarkEnd w:id="14"/>
      <w:r w:rsidRPr="00D15A61">
        <w:rPr>
          <w:rFonts w:ascii="Arial" w:hAnsi="Arial" w:cs="Arial"/>
          <w:sz w:val="24"/>
          <w:szCs w:val="24"/>
        </w:rPr>
        <w:t>4) документ, подтверждающий право пользования жилым помещением, занимаемым заявителем и членами его семьи (договор социального найма жилого помещения), либо документ, являющийся основанием вселения (ордер, решение о предоставлении жилого помещения и т.п.);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266"/>
      <w:bookmarkEnd w:id="15"/>
      <w:r w:rsidRPr="00D15A61">
        <w:rPr>
          <w:rFonts w:ascii="Arial" w:hAnsi="Arial" w:cs="Arial"/>
          <w:sz w:val="24"/>
          <w:szCs w:val="24"/>
        </w:rPr>
        <w:t>5) согласия лиц не участвующих в приватизации, оформленные нотариально.</w:t>
      </w:r>
    </w:p>
    <w:bookmarkEnd w:id="16"/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 xml:space="preserve">выписка из </w:t>
      </w:r>
      <w:hyperlink r:id="rId14" w:history="1">
        <w:r w:rsidRPr="00D15A61">
          <w:rPr>
            <w:rFonts w:ascii="Arial" w:hAnsi="Arial" w:cs="Arial"/>
            <w:sz w:val="24"/>
            <w:szCs w:val="24"/>
          </w:rPr>
          <w:t>единого государственного реестра прав</w:t>
        </w:r>
      </w:hyperlink>
      <w:r w:rsidRPr="00D15A61">
        <w:rPr>
          <w:rFonts w:ascii="Arial" w:hAnsi="Arial" w:cs="Arial"/>
          <w:sz w:val="24"/>
          <w:szCs w:val="24"/>
        </w:rPr>
        <w:t xml:space="preserve"> на недвижимое имущество;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 xml:space="preserve">выписка из </w:t>
      </w:r>
      <w:hyperlink r:id="rId15" w:history="1">
        <w:r w:rsidRPr="00D15A61">
          <w:rPr>
            <w:rFonts w:ascii="Arial" w:hAnsi="Arial" w:cs="Arial"/>
            <w:sz w:val="24"/>
            <w:szCs w:val="24"/>
          </w:rPr>
          <w:t>Единого государственного реестра прав</w:t>
        </w:r>
      </w:hyperlink>
      <w:r w:rsidRPr="00D15A61">
        <w:rPr>
          <w:rFonts w:ascii="Arial" w:hAnsi="Arial" w:cs="Arial"/>
          <w:sz w:val="24"/>
          <w:szCs w:val="24"/>
        </w:rPr>
        <w:t xml:space="preserve"> на недвижимое имущество и сделок с ним о наличии (отсутствии) у гражданина и членов его семьи, указанных в заявлении о принятии на учет,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справка о праве собственности (об отсутствии) из поселения, в котором зарегистрирован гражданин;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справка о праве собственности (об отсутствии) или на основании иного подлежащего государственной регистрации права жилого(ых) помещения(ий), выданная Филиалом ГУП КК "Крайтехинвентаризация-Краевое БТИ" по Выселковскому району;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10) выписка из лицевого счета жилого помещения;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11)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кадастровый паспорт(технический паспорт) жилого помещения.</w:t>
      </w:r>
    </w:p>
    <w:p w:rsidR="003775CF" w:rsidRPr="00D15A61" w:rsidRDefault="003775CF" w:rsidP="0010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Документы и сведения с 1 по 5 пункт настоящего раздела Заявители предоставляют самостоятельно, необходимые документы и сведения с 6 по 11 пункт настоящего</w:t>
      </w:r>
      <w:r>
        <w:rPr>
          <w:rFonts w:ascii="Arial" w:hAnsi="Arial" w:cs="Arial"/>
          <w:sz w:val="24"/>
          <w:szCs w:val="24"/>
        </w:rPr>
        <w:t xml:space="preserve"> раздела Администрация</w:t>
      </w:r>
      <w:r w:rsidRPr="00D15A61">
        <w:rPr>
          <w:rFonts w:ascii="Arial" w:hAnsi="Arial" w:cs="Arial"/>
          <w:sz w:val="24"/>
          <w:szCs w:val="24"/>
        </w:rPr>
        <w:t>, Специалист учреждения в порядке межведом</w:t>
      </w:r>
      <w:r>
        <w:rPr>
          <w:rFonts w:ascii="Arial" w:hAnsi="Arial" w:cs="Arial"/>
          <w:sz w:val="24"/>
          <w:szCs w:val="24"/>
        </w:rPr>
        <w:t xml:space="preserve">ственного взаимодействия могут </w:t>
      </w:r>
      <w:r w:rsidRPr="00D15A61">
        <w:rPr>
          <w:rFonts w:ascii="Arial" w:hAnsi="Arial" w:cs="Arial"/>
          <w:sz w:val="24"/>
          <w:szCs w:val="24"/>
        </w:rPr>
        <w:t>самостоятельно запрашивать для оказания Муниципальной услуги.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Представляемые документы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услуги.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3775CF" w:rsidRPr="00D15A61" w:rsidRDefault="003775CF" w:rsidP="006D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Не подлежат рассмотрению документы, имеющие подчистки,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Документы, предоставленные для оказания Муниципальной услуги хранятся как документы строгой отчетности и возврату не подлежат.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7" w:name="sub_28"/>
      <w:r w:rsidRPr="007367F7">
        <w:rPr>
          <w:rFonts w:ascii="Arial" w:hAnsi="Arial" w:cs="Arial"/>
          <w:bCs/>
          <w:sz w:val="24"/>
          <w:szCs w:val="24"/>
        </w:rPr>
        <w:t xml:space="preserve">2.7. Запрещается требовать от </w:t>
      </w:r>
      <w:r>
        <w:rPr>
          <w:rFonts w:ascii="Arial" w:hAnsi="Arial" w:cs="Arial"/>
          <w:bCs/>
          <w:sz w:val="24"/>
          <w:szCs w:val="24"/>
        </w:rPr>
        <w:t>З</w:t>
      </w:r>
      <w:r w:rsidRPr="007367F7">
        <w:rPr>
          <w:rFonts w:ascii="Arial" w:hAnsi="Arial" w:cs="Arial"/>
          <w:bCs/>
          <w:sz w:val="24"/>
          <w:szCs w:val="24"/>
        </w:rPr>
        <w:t>аявителя</w:t>
      </w:r>
    </w:p>
    <w:bookmarkEnd w:id="17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5CF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D15A61">
          <w:rPr>
            <w:rFonts w:ascii="Arial" w:hAnsi="Arial" w:cs="Arial"/>
            <w:sz w:val="24"/>
            <w:szCs w:val="24"/>
          </w:rPr>
          <w:t>части 6 статьи 7</w:t>
        </w:r>
      </w:hyperlink>
      <w:r w:rsidRPr="00D15A61">
        <w:rPr>
          <w:rFonts w:ascii="Arial" w:hAnsi="Arial" w:cs="Arial"/>
          <w:sz w:val="24"/>
          <w:szCs w:val="24"/>
        </w:rPr>
        <w:t xml:space="preserve"> Фед</w:t>
      </w:r>
      <w:r>
        <w:rPr>
          <w:rFonts w:ascii="Arial" w:hAnsi="Arial" w:cs="Arial"/>
          <w:sz w:val="24"/>
          <w:szCs w:val="24"/>
        </w:rPr>
        <w:t>ерального закона от 27.07.2010 №</w:t>
      </w:r>
      <w:r w:rsidRPr="00D15A61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8" w:name="sub_29"/>
      <w:r w:rsidRPr="007367F7">
        <w:rPr>
          <w:rFonts w:ascii="Arial" w:hAnsi="Arial" w:cs="Arial"/>
          <w:bCs/>
          <w:sz w:val="24"/>
          <w:szCs w:val="24"/>
        </w:rPr>
        <w:t>2.8. Исчерпывающий перечень оснований для отказа в приеме документов,</w:t>
      </w:r>
      <w:r w:rsidRPr="007367F7">
        <w:rPr>
          <w:rFonts w:ascii="Arial" w:hAnsi="Arial" w:cs="Arial"/>
          <w:bCs/>
          <w:sz w:val="24"/>
          <w:szCs w:val="24"/>
        </w:rPr>
        <w:br/>
        <w:t>необходимых для предоставления Муниципальной услуги</w:t>
      </w:r>
    </w:p>
    <w:bookmarkEnd w:id="18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Отказом в принятии документов, необходимых для предоставления Муниципальной услуги является отсутствие одного или нескольких документов, необходимых для получения Муниципальной услуги, отсутствие у заявителя соответствующих полномочий на получение Муниципальной услуги, обращение заявителя с просьбой об оказании Муниципальной услуги, оказание которой не осуществляется </w:t>
      </w:r>
      <w:r>
        <w:rPr>
          <w:rFonts w:ascii="Arial" w:hAnsi="Arial" w:cs="Arial"/>
          <w:sz w:val="24"/>
          <w:szCs w:val="24"/>
        </w:rPr>
        <w:t>Администрацией</w:t>
      </w:r>
      <w:r w:rsidRPr="00D15A61">
        <w:rPr>
          <w:rFonts w:ascii="Arial" w:hAnsi="Arial" w:cs="Arial"/>
          <w:sz w:val="24"/>
          <w:szCs w:val="24"/>
        </w:rPr>
        <w:t>, а так же 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19" w:name="sub_210"/>
      <w:r w:rsidRPr="007367F7">
        <w:rPr>
          <w:rFonts w:ascii="Arial" w:hAnsi="Arial" w:cs="Arial"/>
          <w:bCs/>
          <w:sz w:val="24"/>
          <w:szCs w:val="24"/>
        </w:rPr>
        <w:t>2.9. Исчерпывающий перечень оснований для приостановления</w:t>
      </w:r>
      <w:r w:rsidRPr="007367F7">
        <w:rPr>
          <w:rFonts w:ascii="Arial" w:hAnsi="Arial" w:cs="Arial"/>
          <w:bCs/>
          <w:sz w:val="24"/>
          <w:szCs w:val="24"/>
        </w:rPr>
        <w:br/>
        <w:t>или отказа в предоставлении Муниципальной услуги</w:t>
      </w:r>
    </w:p>
    <w:bookmarkEnd w:id="19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Приостановление предоставления Муниципальной услуги возможно при отсутствии какого-либо документа, указанного в </w:t>
      </w:r>
      <w:hyperlink w:anchor="sub_26" w:history="1">
        <w:r w:rsidRPr="00D15A61">
          <w:rPr>
            <w:rFonts w:ascii="Arial" w:hAnsi="Arial" w:cs="Arial"/>
            <w:sz w:val="24"/>
            <w:szCs w:val="24"/>
          </w:rPr>
          <w:t>п. 2.6</w:t>
        </w:r>
      </w:hyperlink>
      <w:r w:rsidRPr="00D15A61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>
        <w:rPr>
          <w:rFonts w:ascii="Arial" w:hAnsi="Arial" w:cs="Arial"/>
          <w:sz w:val="24"/>
          <w:szCs w:val="24"/>
        </w:rPr>
        <w:t>. Специалист учреждения выдает З</w:t>
      </w:r>
      <w:r w:rsidRPr="00D15A61">
        <w:rPr>
          <w:rFonts w:ascii="Arial" w:hAnsi="Arial" w:cs="Arial"/>
          <w:sz w:val="24"/>
          <w:szCs w:val="24"/>
        </w:rPr>
        <w:t>аявителю под роспись или направляет заказным письмом с уведомлением о вручении уведомление установленной формы с указанием перечня недостающих документов, в книге регистрации заявлений граждан по вопросам приватизации жилых помещений делается отметка о выдаче (направлении) гражданину соответствующего уведомления с указанием даты его выдачи (направления).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Максимальный срок приостановления предоставления Муниципальной услуги не должен превышать два месяца с момента регистрации заявления о предоставлении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оформлении договора передачи жилого помещения в собственность граждан отказывается, если: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с заявлением обратилось не надлежащее лицо;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представителем не представлена нотариально заверенная доверенность на осуществление действий;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непредставление документов, указанных в </w:t>
      </w:r>
      <w:hyperlink w:anchor="sub_26" w:history="1">
        <w:r w:rsidRPr="00D15A61">
          <w:rPr>
            <w:rFonts w:ascii="Arial" w:hAnsi="Arial" w:cs="Arial"/>
            <w:sz w:val="24"/>
            <w:szCs w:val="24"/>
          </w:rPr>
          <w:t>п. 2.6</w:t>
        </w:r>
      </w:hyperlink>
      <w:r w:rsidRPr="00D15A61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наличие которых является необходимым и обязательным условием для предоставления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отсутствие заявлений на приватизацию (отказ от приватизации) одного из членов семьи, зарегистрированных в данном жилом помещении;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право приватизации уже было использовано;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жилое помещение не относится к муниципальному жилищному фонду Выселковского сельского поселения Выселковского района;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жилое помещение, подлежащее приватизации, находится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приравненным, и находящийся в сельской местности жилищный фонд стационарных учреждений социальной защиты населения.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0" w:name="sub_211"/>
      <w:r w:rsidRPr="007367F7">
        <w:rPr>
          <w:rFonts w:ascii="Arial" w:hAnsi="Arial" w:cs="Arial"/>
          <w:bCs/>
          <w:sz w:val="24"/>
          <w:szCs w:val="24"/>
        </w:rPr>
        <w:t>2.10. Перечень услуг, которые являются необходимыми и обязательными</w:t>
      </w:r>
      <w:r w:rsidRPr="007367F7">
        <w:rPr>
          <w:rFonts w:ascii="Arial" w:hAnsi="Arial" w:cs="Arial"/>
          <w:bCs/>
          <w:sz w:val="24"/>
          <w:szCs w:val="24"/>
        </w:rPr>
        <w:br/>
        <w:t>для предоставления Муниципальной услуги, в том числе сведения</w:t>
      </w:r>
      <w:r w:rsidRPr="007367F7">
        <w:rPr>
          <w:rFonts w:ascii="Arial" w:hAnsi="Arial" w:cs="Arial"/>
          <w:bCs/>
          <w:sz w:val="24"/>
          <w:szCs w:val="24"/>
        </w:rPr>
        <w:br/>
        <w:t>о документе (документах), выдаваемом (выдаваемых) организациями,</w:t>
      </w:r>
      <w:r w:rsidRPr="007367F7">
        <w:rPr>
          <w:rFonts w:ascii="Arial" w:hAnsi="Arial" w:cs="Arial"/>
          <w:bCs/>
          <w:sz w:val="24"/>
          <w:szCs w:val="24"/>
        </w:rPr>
        <w:br/>
        <w:t>участвующими в предоставлении Муниципальной услуги</w:t>
      </w:r>
    </w:p>
    <w:bookmarkEnd w:id="20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Услуга, которая является необходимой и обязательной для предоставления Муниципальной услуги: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получение выкопировки квартиры (экспликации) из технического паспорта на жилое помещение, кадастрового паспорта на жилое помещение.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Услуга предоставляется филиалом Государственного унитарного предприятия "Крайтехинвентаризация" по Выселковскому району, ФГУП Ростехинвентаризация-Федеральное БТИ» по Выселковскому району.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1" w:name="sub_212"/>
      <w:r w:rsidRPr="007367F7">
        <w:rPr>
          <w:rFonts w:ascii="Arial" w:hAnsi="Arial" w:cs="Arial"/>
          <w:bCs/>
          <w:sz w:val="24"/>
          <w:szCs w:val="24"/>
        </w:rPr>
        <w:t xml:space="preserve">2.11. Порядок, размер и основания взимания государственной пошлины 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367F7">
        <w:rPr>
          <w:rFonts w:ascii="Arial" w:hAnsi="Arial" w:cs="Arial"/>
          <w:bCs/>
          <w:sz w:val="24"/>
          <w:szCs w:val="24"/>
        </w:rPr>
        <w:t>или иной платы, взимаемой за предоставления Муниципальной услуги</w:t>
      </w:r>
    </w:p>
    <w:bookmarkEnd w:id="21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2" w:name="sub_214"/>
      <w:r w:rsidRPr="007367F7">
        <w:rPr>
          <w:rFonts w:ascii="Arial" w:hAnsi="Arial" w:cs="Arial"/>
          <w:bCs/>
          <w:sz w:val="24"/>
          <w:szCs w:val="24"/>
        </w:rPr>
        <w:t>2.12. Максимальный срок ожидания в очереди при подаче запроса</w:t>
      </w:r>
      <w:r w:rsidRPr="007367F7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услуги, услуги, предоставляемой</w:t>
      </w:r>
      <w:r w:rsidRPr="007367F7">
        <w:rPr>
          <w:rFonts w:ascii="Arial" w:hAnsi="Arial" w:cs="Arial"/>
          <w:bCs/>
          <w:sz w:val="24"/>
          <w:szCs w:val="24"/>
        </w:rPr>
        <w:br/>
        <w:t>организацией, участвующей в предоставлении Муниципальной услуги,</w:t>
      </w:r>
      <w:r w:rsidRPr="007367F7">
        <w:rPr>
          <w:rFonts w:ascii="Arial" w:hAnsi="Arial" w:cs="Arial"/>
          <w:bCs/>
          <w:sz w:val="24"/>
          <w:szCs w:val="24"/>
        </w:rPr>
        <w:br/>
        <w:t>и при получении результата предоставления таких услуг</w:t>
      </w:r>
    </w:p>
    <w:bookmarkEnd w:id="22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Максимальное время ожидания в очереди при подаче запроса о предоставлении Муниципальной услуги, а так же при получении результата предоставления Муниципальной услуги не должно превышать 30 минут.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3" w:name="sub_215"/>
      <w:r w:rsidRPr="007367F7">
        <w:rPr>
          <w:rFonts w:ascii="Arial" w:hAnsi="Arial" w:cs="Arial"/>
          <w:bCs/>
          <w:sz w:val="24"/>
          <w:szCs w:val="24"/>
        </w:rPr>
        <w:t xml:space="preserve">2.13. Срок и порядок регистрации запроса </w:t>
      </w:r>
      <w:r>
        <w:rPr>
          <w:rFonts w:ascii="Arial" w:hAnsi="Arial" w:cs="Arial"/>
          <w:bCs/>
          <w:sz w:val="24"/>
          <w:szCs w:val="24"/>
        </w:rPr>
        <w:t>З</w:t>
      </w:r>
      <w:r w:rsidRPr="007367F7">
        <w:rPr>
          <w:rFonts w:ascii="Arial" w:hAnsi="Arial" w:cs="Arial"/>
          <w:bCs/>
          <w:sz w:val="24"/>
          <w:szCs w:val="24"/>
        </w:rPr>
        <w:t>аявителя о предоставлении</w:t>
      </w:r>
      <w:r w:rsidRPr="007367F7">
        <w:rPr>
          <w:rFonts w:ascii="Arial" w:hAnsi="Arial" w:cs="Arial"/>
          <w:bCs/>
          <w:sz w:val="24"/>
          <w:szCs w:val="24"/>
        </w:rPr>
        <w:br/>
        <w:t>Муниципальной услуги и услуги, предоставляемой организацией,</w:t>
      </w:r>
      <w:r w:rsidRPr="007367F7">
        <w:rPr>
          <w:rFonts w:ascii="Arial" w:hAnsi="Arial" w:cs="Arial"/>
          <w:bCs/>
          <w:sz w:val="24"/>
          <w:szCs w:val="24"/>
        </w:rPr>
        <w:br/>
        <w:t>участвующей в предоставлении Муниципальной услуги</w:t>
      </w:r>
    </w:p>
    <w:bookmarkEnd w:id="23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 и услуги, предоставляемой организацией участвующей в предоставлении Муниципальной услуги составляет один день.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4" w:name="sub_216"/>
      <w:r w:rsidRPr="007367F7">
        <w:rPr>
          <w:rFonts w:ascii="Arial" w:hAnsi="Arial" w:cs="Arial"/>
          <w:bCs/>
          <w:sz w:val="24"/>
          <w:szCs w:val="24"/>
        </w:rPr>
        <w:t>2.14. Требования к помещениям, в которых предоставляется Муниципальная</w:t>
      </w:r>
      <w:r w:rsidRPr="007367F7">
        <w:rPr>
          <w:rFonts w:ascii="Arial" w:hAnsi="Arial" w:cs="Arial"/>
          <w:bCs/>
          <w:sz w:val="24"/>
          <w:szCs w:val="24"/>
        </w:rPr>
        <w:br/>
        <w:t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</w:t>
      </w:r>
      <w:r w:rsidRPr="007367F7">
        <w:rPr>
          <w:rFonts w:ascii="Arial" w:hAnsi="Arial" w:cs="Arial"/>
          <w:bCs/>
          <w:sz w:val="24"/>
          <w:szCs w:val="24"/>
        </w:rPr>
        <w:br/>
        <w:t>о порядке предоставления таких услуг</w:t>
      </w:r>
    </w:p>
    <w:bookmarkEnd w:id="24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Кабинет приема заявителей должен быть оборудован информационной табличкой (вывеской) с указанием: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номера кабинета;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фамилии, имени, отчества и должности специалистов, осуществляющих предоставление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времени работы и перерыва на обед.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Рабочее место оборудуется средствами электронно-вычислительной техники и оргтехникой, позволяющими организовать предоставление Муниципальной услуги в полном объеме (выделяются бумага, расходные материалы, канцелярские товары в достаточном количестве).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Места для проведения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5" w:name="sub_217"/>
      <w:r w:rsidRPr="007367F7">
        <w:rPr>
          <w:rFonts w:ascii="Arial" w:hAnsi="Arial" w:cs="Arial"/>
          <w:bCs/>
          <w:sz w:val="24"/>
          <w:szCs w:val="24"/>
        </w:rPr>
        <w:t>2.15. Показатели доступности и качества Муниципальной услуги</w:t>
      </w:r>
    </w:p>
    <w:bookmarkEnd w:id="25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Сведения о месте нахождения и графике работы Специалиста учреждения, номера телефонов для справок, адреса электронной почты размещаются на информационных стендах, в средствах массовой информации, на официальном Интернет-сайте администрации.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Информация о порядке и ходе предоставления Муниципальной услуги выдается: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непосредственно в Администрации;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с использованием средств телефонной связи;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размещением на официальном Интернет</w:t>
      </w:r>
      <w:r>
        <w:rPr>
          <w:rFonts w:ascii="Arial" w:hAnsi="Arial" w:cs="Arial"/>
          <w:sz w:val="24"/>
          <w:szCs w:val="24"/>
        </w:rPr>
        <w:t xml:space="preserve"> - сайте Администрации</w:t>
      </w:r>
      <w:r w:rsidRPr="00D15A61">
        <w:rPr>
          <w:rFonts w:ascii="Arial" w:hAnsi="Arial" w:cs="Arial"/>
          <w:sz w:val="24"/>
          <w:szCs w:val="24"/>
        </w:rPr>
        <w:t>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Документы по приватизация жилых помещений ведутся на бумажном и электронном носителях информации. При несоответствии записей на бумажном и электронном носителях информации приоритет имеет бумажный носитель информации.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Критерии оценки качества предоставления Муниципальной услуги: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установленными настоящим Административным регламентом требованиями ее предоставления;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результативность предоставления Муниципальной услуги по результатам оценки соответствия предоставленной Муниципальной услуги Административному регламенту, изучения обращений граждан. Подтверждением результативности предоставления Муниципальной услуги является доля предоставленных услуг к общему количеству поступивших заявок, которая составляет 100%.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Показатели оценки качества Муниципальных услуг характеризуют: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наличие информации по предоставлению Муниципальной услуги на официальн</w:t>
      </w:r>
      <w:r>
        <w:rPr>
          <w:rFonts w:ascii="Arial" w:hAnsi="Arial" w:cs="Arial"/>
          <w:sz w:val="24"/>
          <w:szCs w:val="24"/>
        </w:rPr>
        <w:t>ом сайте Администрации</w:t>
      </w:r>
      <w:r w:rsidRPr="00D15A61">
        <w:rPr>
          <w:rFonts w:ascii="Arial" w:hAnsi="Arial" w:cs="Arial"/>
          <w:sz w:val="24"/>
          <w:szCs w:val="24"/>
        </w:rPr>
        <w:t>, на стендах, возможность получения информации при личном приеме и по телефону;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отсутствие объективных жалоб на работу Специалиста учреждения, связанных с предоставлением Муниципальной услуги, решений суда, представлений прокуратуры.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6" w:name="sub_300"/>
      <w:r>
        <w:rPr>
          <w:rFonts w:ascii="Arial" w:hAnsi="Arial" w:cs="Arial"/>
          <w:bCs/>
          <w:sz w:val="24"/>
          <w:szCs w:val="24"/>
        </w:rPr>
        <w:t>3</w:t>
      </w:r>
      <w:r w:rsidRPr="007367F7">
        <w:rPr>
          <w:rFonts w:ascii="Arial" w:hAnsi="Arial" w:cs="Arial"/>
          <w:bCs/>
          <w:sz w:val="24"/>
          <w:szCs w:val="24"/>
        </w:rPr>
        <w:t>. Состав, последовательность и сроки выполнения административных</w:t>
      </w:r>
      <w:r w:rsidRPr="007367F7">
        <w:rPr>
          <w:rFonts w:ascii="Arial" w:hAnsi="Arial" w:cs="Arial"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7367F7">
        <w:rPr>
          <w:rFonts w:ascii="Arial" w:hAnsi="Arial" w:cs="Arial"/>
          <w:bCs/>
          <w:sz w:val="24"/>
          <w:szCs w:val="24"/>
        </w:rPr>
        <w:br/>
        <w:t>выполнения административных процедур (действий) в электронной форме</w:t>
      </w:r>
    </w:p>
    <w:bookmarkEnd w:id="26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7" w:name="sub_31"/>
      <w:r w:rsidRPr="007367F7">
        <w:rPr>
          <w:rFonts w:ascii="Arial" w:hAnsi="Arial" w:cs="Arial"/>
          <w:bCs/>
          <w:sz w:val="24"/>
          <w:szCs w:val="24"/>
        </w:rPr>
        <w:t>3.1. Исчерпывающий перечень административных процедур</w:t>
      </w:r>
    </w:p>
    <w:bookmarkEnd w:id="27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консультация З</w:t>
      </w:r>
      <w:r w:rsidRPr="00D15A61">
        <w:rPr>
          <w:rFonts w:ascii="Arial" w:hAnsi="Arial" w:cs="Arial"/>
          <w:sz w:val="24"/>
          <w:szCs w:val="24"/>
        </w:rPr>
        <w:t>аявителя на предмет возможности предоставления Муниципальной услуги;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прием документов на передачу в собственность граждан жилых помещений и регистрация заявления;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проверка документов, предоставленных гражданином на оказание Муниципальной услуги и подготовка и согласование проекта Постановления;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подготовка договора передачи в собственность граждан жилого помещения;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подписание, регистрация и выдача договора передачи в собственность граждан жилого помещения и копии Постановления.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8" w:name="sub_32"/>
      <w:r w:rsidRPr="007367F7">
        <w:rPr>
          <w:rFonts w:ascii="Arial" w:hAnsi="Arial" w:cs="Arial"/>
          <w:bCs/>
          <w:sz w:val="24"/>
          <w:szCs w:val="24"/>
        </w:rPr>
        <w:t>3.2. Консультирование на предмет возможности предоставления</w:t>
      </w:r>
      <w:r w:rsidRPr="007367F7">
        <w:rPr>
          <w:rFonts w:ascii="Arial" w:hAnsi="Arial" w:cs="Arial"/>
          <w:bCs/>
          <w:sz w:val="24"/>
          <w:szCs w:val="24"/>
        </w:rPr>
        <w:br/>
        <w:t>Муниципальной услуги</w:t>
      </w:r>
    </w:p>
    <w:bookmarkEnd w:id="28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З</w:t>
      </w:r>
      <w:r w:rsidRPr="00D15A61">
        <w:rPr>
          <w:rFonts w:ascii="Arial" w:hAnsi="Arial" w:cs="Arial"/>
          <w:sz w:val="24"/>
          <w:szCs w:val="24"/>
        </w:rPr>
        <w:t>аявителей по вопросам предоставления Муниципальной услуги осуществляется Специалистом учреждения (при личном обращении, по телефону или письменно, включая электронную почту).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 учреждения вручает гражданину перечень документов, необходимых для предоставления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Заявителю предоставляется информация о местонахождении организаций, выдающих необходимые для получения Муниципальной услуги документы.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Время консультирования о процедуре предоставления Муниципальной услуги при личном обращении заявителя не должно превышать 30 минут.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 учреждения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 и должности специалиста, принявшего телефонный звонок.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Время разговора не должно превышать 10 минут.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 учреждения информирует заявителей о порядке заполнения реквизитов заявления о предоставлении гражданину Муниципальной услуги.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29" w:name="sub_33"/>
      <w:r w:rsidRPr="007367F7">
        <w:rPr>
          <w:rFonts w:ascii="Arial" w:hAnsi="Arial" w:cs="Arial"/>
          <w:bCs/>
          <w:sz w:val="24"/>
          <w:szCs w:val="24"/>
        </w:rPr>
        <w:t>3.3. Прием документов на передачу в собственность граждан жилых</w:t>
      </w:r>
      <w:r w:rsidRPr="007367F7">
        <w:rPr>
          <w:rFonts w:ascii="Arial" w:hAnsi="Arial" w:cs="Arial"/>
          <w:bCs/>
          <w:sz w:val="24"/>
          <w:szCs w:val="24"/>
        </w:rPr>
        <w:br/>
        <w:t>помещений и регистрация заявления</w:t>
      </w:r>
    </w:p>
    <w:bookmarkEnd w:id="29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подача Специалисту отдела заявления о передаче в собственность жилого помещения с комплектом документов, предусмотренных </w:t>
      </w:r>
      <w:hyperlink w:anchor="sub_26" w:history="1">
        <w:r w:rsidRPr="00D15A61">
          <w:rPr>
            <w:rFonts w:ascii="Arial" w:hAnsi="Arial" w:cs="Arial"/>
            <w:sz w:val="24"/>
            <w:szCs w:val="24"/>
          </w:rPr>
          <w:t>пунктом 2.6</w:t>
        </w:r>
      </w:hyperlink>
      <w:r w:rsidRPr="00D15A61">
        <w:rPr>
          <w:rFonts w:ascii="Arial" w:hAnsi="Arial" w:cs="Arial"/>
          <w:sz w:val="24"/>
          <w:szCs w:val="24"/>
        </w:rPr>
        <w:t>. настоящего Административного регламента, лично гражданином либо уполномоченным от его имени лицом (при наличии надлежаще оформленных документов, устанавливающих такое право).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При личном обращении гражданина Специалист учреждения устанавливает предмет обращения, личность гражданина, в том числе проверяет документ, удостоверяющий личность. При отсутствии оснований для отказа в приеме документов необходимых для предоставления Муниципальной услуги установленных настоящим Административным регламентом, Специалист учреждения осуществляет регистрацию поступившего заявления в книге регистрации заявлений на приватизацию гражданами жилых помещений муниципального жилищного фонда Выселковского сельского поселения Выселковского района. Максимальный срок приема документов составляет 30 минут на одного заявителя.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Письменные обращения заявителей по вопросам предоставления Муниципальной услуги, включая обращения, поступившие по электронной почте, рассматриваются Специалистом учреждения, с учетом времени подготовки ответа заявителю, в срок, не превышающий 30 дней с момента регистрации обращения.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0" w:name="sub_34"/>
      <w:r w:rsidRPr="007367F7">
        <w:rPr>
          <w:rFonts w:ascii="Arial" w:hAnsi="Arial" w:cs="Arial"/>
          <w:bCs/>
          <w:sz w:val="24"/>
          <w:szCs w:val="24"/>
        </w:rPr>
        <w:t>3.4. Проверка документов, предоставленных гражданином на оказание</w:t>
      </w:r>
      <w:r w:rsidRPr="007367F7">
        <w:rPr>
          <w:rFonts w:ascii="Arial" w:hAnsi="Arial" w:cs="Arial"/>
          <w:bCs/>
          <w:sz w:val="24"/>
          <w:szCs w:val="24"/>
        </w:rPr>
        <w:br/>
        <w:t>Муниципальной услуги, подготовка и согласование проекта Постановления</w:t>
      </w:r>
    </w:p>
    <w:bookmarkEnd w:id="30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После регистрации заявления на передачу жилого помещения в собственность, Специалист учреждения в течение двух дней производит проверку наличия и правильности оформления представленных гражданином заявления и документов, убеждаясь, что: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заявление соответствует образцу заявления, предусмотренному настоящим административным регламентом (</w:t>
      </w:r>
      <w:hyperlink w:anchor="sub_1100" w:history="1">
        <w:r w:rsidRPr="00D15A61">
          <w:rPr>
            <w:rFonts w:ascii="Arial" w:hAnsi="Arial" w:cs="Arial"/>
            <w:sz w:val="24"/>
            <w:szCs w:val="24"/>
          </w:rPr>
          <w:t>приложение № </w:t>
        </w:r>
      </w:hyperlink>
      <w:r w:rsidRPr="00D15A61">
        <w:rPr>
          <w:rFonts w:ascii="Arial" w:hAnsi="Arial" w:cs="Arial"/>
          <w:sz w:val="24"/>
          <w:szCs w:val="24"/>
        </w:rPr>
        <w:t>2);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документы по комплектности соответствуют перечню документов, указанных в </w:t>
      </w:r>
      <w:hyperlink w:anchor="sub_26" w:history="1">
        <w:r w:rsidRPr="00D15A61">
          <w:rPr>
            <w:rFonts w:ascii="Arial" w:hAnsi="Arial" w:cs="Arial"/>
            <w:sz w:val="24"/>
            <w:szCs w:val="24"/>
          </w:rPr>
          <w:t>пункте 2.6</w:t>
        </w:r>
      </w:hyperlink>
      <w:r w:rsidRPr="00D15A61">
        <w:rPr>
          <w:rFonts w:ascii="Arial" w:hAnsi="Arial" w:cs="Arial"/>
          <w:sz w:val="24"/>
          <w:szCs w:val="24"/>
        </w:rPr>
        <w:t>. настоящего Административного регламента;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текст документов написан разборчиво;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Специалист учреждения уведомляет </w:t>
      </w:r>
      <w:r>
        <w:rPr>
          <w:rFonts w:ascii="Arial" w:hAnsi="Arial" w:cs="Arial"/>
          <w:sz w:val="24"/>
          <w:szCs w:val="24"/>
        </w:rPr>
        <w:t>З</w:t>
      </w:r>
      <w:r w:rsidRPr="00D15A61">
        <w:rPr>
          <w:rFonts w:ascii="Arial" w:hAnsi="Arial" w:cs="Arial"/>
          <w:sz w:val="24"/>
          <w:szCs w:val="24"/>
        </w:rPr>
        <w:t xml:space="preserve">аявителя о наличии препятствий для дальнейшего приема, объясняет </w:t>
      </w:r>
      <w:r>
        <w:rPr>
          <w:rFonts w:ascii="Arial" w:hAnsi="Arial" w:cs="Arial"/>
          <w:sz w:val="24"/>
          <w:szCs w:val="24"/>
        </w:rPr>
        <w:t>З</w:t>
      </w:r>
      <w:r w:rsidRPr="00D15A61">
        <w:rPr>
          <w:rFonts w:ascii="Arial" w:hAnsi="Arial" w:cs="Arial"/>
          <w:sz w:val="24"/>
          <w:szCs w:val="24"/>
        </w:rPr>
        <w:t>аявителю содержание выявленных недостатков в представленных документах и предлагает принять меры по их устранению. Уведомление гражданина о необходимости предоставления недостающих документов (</w:t>
      </w:r>
      <w:hyperlink w:anchor="sub_1300" w:history="1">
        <w:r>
          <w:rPr>
            <w:rFonts w:ascii="Arial" w:hAnsi="Arial" w:cs="Arial"/>
            <w:sz w:val="24"/>
            <w:szCs w:val="24"/>
          </w:rPr>
          <w:t>п</w:t>
        </w:r>
        <w:r w:rsidRPr="00D15A61">
          <w:rPr>
            <w:rFonts w:ascii="Arial" w:hAnsi="Arial" w:cs="Arial"/>
            <w:sz w:val="24"/>
            <w:szCs w:val="24"/>
          </w:rPr>
          <w:t xml:space="preserve">риложение </w:t>
        </w:r>
      </w:hyperlink>
      <w:r>
        <w:rPr>
          <w:rFonts w:ascii="Arial" w:hAnsi="Arial" w:cs="Arial"/>
          <w:sz w:val="24"/>
          <w:szCs w:val="24"/>
        </w:rPr>
        <w:t>№ 4) должно быть выдано З</w:t>
      </w:r>
      <w:r w:rsidRPr="00D15A61">
        <w:rPr>
          <w:rFonts w:ascii="Arial" w:hAnsi="Arial" w:cs="Arial"/>
          <w:sz w:val="24"/>
          <w:szCs w:val="24"/>
        </w:rPr>
        <w:t>аявителю либо направлено по почте в срок не позднее, чем один месяц с момента подачи заявления о предоставлении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случае отсутствия выписки из лицевого счета Заявителя Специалистом учреждения готовится межведомственный запрос.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случае невозможности осуществления Муниципальной услуги Специалист учреждения уведомляет об отказе в предоставлении договора передачи. Уведомление об отказе (</w:t>
      </w:r>
      <w:hyperlink w:anchor="sub_1400" w:history="1">
        <w:r>
          <w:rPr>
            <w:rFonts w:ascii="Arial" w:hAnsi="Arial" w:cs="Arial"/>
            <w:sz w:val="24"/>
            <w:szCs w:val="24"/>
          </w:rPr>
          <w:t>п</w:t>
        </w:r>
        <w:r w:rsidRPr="00D15A61">
          <w:rPr>
            <w:rFonts w:ascii="Arial" w:hAnsi="Arial" w:cs="Arial"/>
            <w:sz w:val="24"/>
            <w:szCs w:val="24"/>
          </w:rPr>
          <w:t>риложение № </w:t>
        </w:r>
      </w:hyperlink>
      <w:r w:rsidRPr="00D15A61">
        <w:rPr>
          <w:rFonts w:ascii="Arial" w:hAnsi="Arial" w:cs="Arial"/>
          <w:sz w:val="24"/>
          <w:szCs w:val="24"/>
        </w:rPr>
        <w:t>5)</w:t>
      </w:r>
      <w:r w:rsidRPr="00D15A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 быть выдано З</w:t>
      </w:r>
      <w:r w:rsidRPr="00D15A61">
        <w:rPr>
          <w:rFonts w:ascii="Arial" w:hAnsi="Arial" w:cs="Arial"/>
          <w:sz w:val="24"/>
          <w:szCs w:val="24"/>
        </w:rPr>
        <w:t>аявителю либо направлено по почте в срок не позднее, чем один месяц с момента подачи заявления о предоставлении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При отсутствии оснований для отказа в предоставлении Муниципальной услуги Специалист учреждения готовит проект постановления Администрации о передаче жилых помещений муниципального жилищного фонда Выселковского сельского поселения Выселковского района в собственность граждан. Данное Постановление согласовывается и проходит правовую экспертизу в соответствии с порядком подготовки и оформления проектов правов</w:t>
      </w:r>
      <w:r>
        <w:rPr>
          <w:rFonts w:ascii="Arial" w:hAnsi="Arial" w:cs="Arial"/>
          <w:sz w:val="24"/>
          <w:szCs w:val="24"/>
        </w:rPr>
        <w:t>ых актов Администрации</w:t>
      </w:r>
      <w:r w:rsidRPr="00D15A61">
        <w:rPr>
          <w:rFonts w:ascii="Arial" w:hAnsi="Arial" w:cs="Arial"/>
          <w:sz w:val="24"/>
          <w:szCs w:val="24"/>
        </w:rPr>
        <w:t>. Максимальный срок подготовки и согласования проекта Постановления составляет 15 дней.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1" w:name="sub_35"/>
      <w:r w:rsidRPr="007367F7">
        <w:rPr>
          <w:rFonts w:ascii="Arial" w:hAnsi="Arial" w:cs="Arial"/>
          <w:bCs/>
          <w:sz w:val="24"/>
          <w:szCs w:val="24"/>
        </w:rPr>
        <w:t>3.5. Подготовка договора п</w:t>
      </w:r>
      <w:r>
        <w:rPr>
          <w:rFonts w:ascii="Arial" w:hAnsi="Arial" w:cs="Arial"/>
          <w:bCs/>
          <w:sz w:val="24"/>
          <w:szCs w:val="24"/>
        </w:rPr>
        <w:t xml:space="preserve">ередачи в собственность граждан </w:t>
      </w:r>
      <w:r w:rsidRPr="007367F7">
        <w:rPr>
          <w:rFonts w:ascii="Arial" w:hAnsi="Arial" w:cs="Arial"/>
          <w:bCs/>
          <w:sz w:val="24"/>
          <w:szCs w:val="24"/>
        </w:rPr>
        <w:t>жилого помещения</w:t>
      </w:r>
    </w:p>
    <w:bookmarkEnd w:id="31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На основании Постановления Специалист учреждения готовит проект договора на передачу жил</w:t>
      </w:r>
      <w:r>
        <w:rPr>
          <w:rFonts w:ascii="Arial" w:hAnsi="Arial" w:cs="Arial"/>
          <w:sz w:val="24"/>
          <w:szCs w:val="24"/>
        </w:rPr>
        <w:t>ого помещения в собственность (п</w:t>
      </w:r>
      <w:r w:rsidRPr="00D15A61">
        <w:rPr>
          <w:rFonts w:ascii="Arial" w:hAnsi="Arial" w:cs="Arial"/>
          <w:sz w:val="24"/>
          <w:szCs w:val="24"/>
        </w:rPr>
        <w:t>риложение № 6) и передает его на согласование с юридической службо</w:t>
      </w:r>
      <w:r>
        <w:rPr>
          <w:rFonts w:ascii="Arial" w:hAnsi="Arial" w:cs="Arial"/>
          <w:sz w:val="24"/>
          <w:szCs w:val="24"/>
        </w:rPr>
        <w:t>й Администрации</w:t>
      </w:r>
      <w:r w:rsidRPr="00D15A61">
        <w:rPr>
          <w:rFonts w:ascii="Arial" w:hAnsi="Arial" w:cs="Arial"/>
          <w:sz w:val="24"/>
          <w:szCs w:val="24"/>
        </w:rPr>
        <w:t>. Данная процедура занимает 5 дней.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Согл</w:t>
      </w:r>
      <w:r>
        <w:rPr>
          <w:rFonts w:ascii="Arial" w:hAnsi="Arial" w:cs="Arial"/>
          <w:sz w:val="24"/>
          <w:szCs w:val="24"/>
        </w:rPr>
        <w:t xml:space="preserve">асованный с </w:t>
      </w:r>
      <w:r w:rsidRPr="00D15A61">
        <w:rPr>
          <w:rFonts w:ascii="Arial" w:hAnsi="Arial" w:cs="Arial"/>
          <w:sz w:val="24"/>
          <w:szCs w:val="24"/>
        </w:rPr>
        <w:t>юридической</w:t>
      </w:r>
      <w:r>
        <w:rPr>
          <w:rFonts w:ascii="Arial" w:hAnsi="Arial" w:cs="Arial"/>
          <w:sz w:val="24"/>
          <w:szCs w:val="24"/>
        </w:rPr>
        <w:t xml:space="preserve"> службой Администрации</w:t>
      </w:r>
      <w:r w:rsidRPr="00D15A61">
        <w:rPr>
          <w:rFonts w:ascii="Arial" w:hAnsi="Arial" w:cs="Arial"/>
          <w:sz w:val="24"/>
          <w:szCs w:val="24"/>
        </w:rPr>
        <w:t xml:space="preserve"> договор передачи подписывается с одной стороны главой </w:t>
      </w:r>
      <w:r>
        <w:rPr>
          <w:rFonts w:ascii="Arial" w:hAnsi="Arial" w:cs="Arial"/>
          <w:sz w:val="24"/>
          <w:szCs w:val="24"/>
        </w:rPr>
        <w:t>поселения</w:t>
      </w:r>
      <w:r w:rsidRPr="00D15A61">
        <w:rPr>
          <w:rFonts w:ascii="Arial" w:hAnsi="Arial" w:cs="Arial"/>
          <w:sz w:val="24"/>
          <w:szCs w:val="24"/>
        </w:rPr>
        <w:t>, с другой - гражданами участвующими в приватизации.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 учреждения по телефону или письменно по адресу указанному в заявлении, приглашает гражданина (или уполномоченное от его имени лицо), с которым заключен договор передачи, для ознакомления и подписания договора передачи.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 учреждения присваивает договору передачи в собственность жилого помещения индивидуальный номер и вносит его в журнал регистрации договоров передачи. Один экземпляр договора хр</w:t>
      </w:r>
      <w:r>
        <w:rPr>
          <w:rFonts w:ascii="Arial" w:hAnsi="Arial" w:cs="Arial"/>
          <w:sz w:val="24"/>
          <w:szCs w:val="24"/>
        </w:rPr>
        <w:t>анится в Администрации</w:t>
      </w:r>
      <w:r w:rsidRPr="00D15A61">
        <w:rPr>
          <w:rFonts w:ascii="Arial" w:hAnsi="Arial" w:cs="Arial"/>
          <w:sz w:val="24"/>
          <w:szCs w:val="24"/>
        </w:rPr>
        <w:t>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2" w:name="sub_36"/>
      <w:r w:rsidRPr="007367F7">
        <w:rPr>
          <w:rFonts w:ascii="Arial" w:hAnsi="Arial" w:cs="Arial"/>
          <w:bCs/>
          <w:sz w:val="24"/>
          <w:szCs w:val="24"/>
        </w:rPr>
        <w:t>3.6. Подписание, регистрация и выдача договора передачи</w:t>
      </w:r>
      <w:r w:rsidRPr="007367F7">
        <w:rPr>
          <w:rFonts w:ascii="Arial" w:hAnsi="Arial" w:cs="Arial"/>
          <w:bCs/>
          <w:sz w:val="24"/>
          <w:szCs w:val="24"/>
        </w:rPr>
        <w:br/>
        <w:t>в собственность граждан жилого помещения</w:t>
      </w:r>
    </w:p>
    <w:bookmarkEnd w:id="32"/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Заявитель(и) в присутствии Специалиста учреждения подписывает(ют) все экземпляры договора на передачу жилого помещения в собственность граждан. В случае если договор подписывается лицом по доверенности, в договоре делается соответствующа</w:t>
      </w:r>
      <w:r>
        <w:rPr>
          <w:rFonts w:ascii="Arial" w:hAnsi="Arial" w:cs="Arial"/>
          <w:sz w:val="24"/>
          <w:szCs w:val="24"/>
        </w:rPr>
        <w:t>я отметка. Заявитель(и) стави</w:t>
      </w:r>
      <w:r w:rsidRPr="00D15A6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(ят) подпис</w:t>
      </w:r>
      <w:r w:rsidRPr="00D15A61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(и)</w:t>
      </w:r>
      <w:r w:rsidRPr="00D15A61">
        <w:rPr>
          <w:rFonts w:ascii="Arial" w:hAnsi="Arial" w:cs="Arial"/>
          <w:sz w:val="24"/>
          <w:szCs w:val="24"/>
        </w:rPr>
        <w:t xml:space="preserve"> в получении договоров в журнале выдачи Договоров на передачу квартир в собственность граждан.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 учреждения выдает заявителю копию Поста</w:t>
      </w:r>
      <w:r>
        <w:rPr>
          <w:rFonts w:ascii="Arial" w:hAnsi="Arial" w:cs="Arial"/>
          <w:sz w:val="24"/>
          <w:szCs w:val="24"/>
        </w:rPr>
        <w:t>новления Администрации</w:t>
      </w:r>
      <w:r w:rsidRPr="00D15A61">
        <w:rPr>
          <w:rFonts w:ascii="Arial" w:hAnsi="Arial" w:cs="Arial"/>
          <w:sz w:val="24"/>
          <w:szCs w:val="24"/>
        </w:rPr>
        <w:t xml:space="preserve"> и договоры передачи жилого помещения в собственность в количестве соответствующем количеству граждан участвующих в приватизации, плюс еще два экземпляра для последующего оформления перехода права собственности в органах осуществляющих государственную регистрацию прав на недвижимость и сделок с ней. Срок выполнения указанной процедуры составляет 3 дня.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приводится в </w:t>
      </w:r>
      <w:hyperlink w:anchor="sub_1200" w:history="1">
        <w:r w:rsidRPr="00D15A61">
          <w:rPr>
            <w:rFonts w:ascii="Arial" w:hAnsi="Arial" w:cs="Arial"/>
            <w:sz w:val="24"/>
            <w:szCs w:val="24"/>
          </w:rPr>
          <w:t xml:space="preserve">приложении </w:t>
        </w:r>
      </w:hyperlink>
      <w:r w:rsidRPr="00D15A61">
        <w:rPr>
          <w:rFonts w:ascii="Arial" w:hAnsi="Arial" w:cs="Arial"/>
          <w:sz w:val="24"/>
          <w:szCs w:val="24"/>
        </w:rPr>
        <w:t>№ 3 к настоящему Административному регламенту.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3" w:name="sub_400"/>
      <w:r>
        <w:rPr>
          <w:rFonts w:ascii="Arial" w:hAnsi="Arial" w:cs="Arial"/>
          <w:bCs/>
          <w:sz w:val="24"/>
          <w:szCs w:val="24"/>
        </w:rPr>
        <w:t>4</w:t>
      </w:r>
      <w:r w:rsidRPr="007367F7">
        <w:rPr>
          <w:rFonts w:ascii="Arial" w:hAnsi="Arial" w:cs="Arial"/>
          <w:bCs/>
          <w:sz w:val="24"/>
          <w:szCs w:val="24"/>
        </w:rPr>
        <w:t>. Формы контроля за предоставлением Муниципальной услуги</w:t>
      </w:r>
    </w:p>
    <w:bookmarkEnd w:id="33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4" w:name="sub_41"/>
      <w:r w:rsidRPr="007367F7">
        <w:rPr>
          <w:rFonts w:ascii="Arial" w:hAnsi="Arial" w:cs="Arial"/>
          <w:bCs/>
          <w:sz w:val="24"/>
          <w:szCs w:val="24"/>
        </w:rPr>
        <w:t>4.1. Порядок осуществления текущего контроля за соблюдением</w:t>
      </w:r>
      <w:r w:rsidRPr="007367F7">
        <w:rPr>
          <w:rFonts w:ascii="Arial" w:hAnsi="Arial" w:cs="Arial"/>
          <w:bCs/>
          <w:sz w:val="24"/>
          <w:szCs w:val="24"/>
        </w:rPr>
        <w:br/>
        <w:t>и исполнением ответственными должностными лицами положений</w:t>
      </w:r>
      <w:r w:rsidRPr="007367F7">
        <w:rPr>
          <w:rFonts w:ascii="Arial" w:hAnsi="Arial" w:cs="Arial"/>
          <w:bCs/>
          <w:sz w:val="24"/>
          <w:szCs w:val="24"/>
        </w:rPr>
        <w:br/>
        <w:t>Административного регламента и иных нормативных правовых</w:t>
      </w:r>
      <w:r w:rsidRPr="007367F7">
        <w:rPr>
          <w:rFonts w:ascii="Arial" w:hAnsi="Arial" w:cs="Arial"/>
          <w:bCs/>
          <w:sz w:val="24"/>
          <w:szCs w:val="24"/>
        </w:rPr>
        <w:br/>
        <w:t xml:space="preserve">актов, устанавливающих требования к предоставлению 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7367F7">
        <w:rPr>
          <w:rFonts w:ascii="Arial" w:hAnsi="Arial" w:cs="Arial"/>
          <w:bCs/>
          <w:sz w:val="24"/>
          <w:szCs w:val="24"/>
        </w:rPr>
        <w:t>услуги, а также принятием ими решений</w:t>
      </w:r>
    </w:p>
    <w:bookmarkEnd w:id="34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учреждения осуществляется заместителем главы Выселковского сельского поселения Выселковского района, курирующим предоставление Муниципальной услуги.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специалиста отдела. По результатам контроля осуществляется привлечение виновных лиц к ответственности в соответствии с законодательством Российской Федерации, законодательством Краснодарского края и настоящим Административным регламентом.</w:t>
      </w: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Внешний контроль осуществляют органы прокуратуры и другие государственные и муниципальные контролирующие органы.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5" w:name="sub_42"/>
      <w:r w:rsidRPr="007367F7">
        <w:rPr>
          <w:rFonts w:ascii="Arial" w:hAnsi="Arial" w:cs="Arial"/>
          <w:bCs/>
          <w:sz w:val="24"/>
          <w:szCs w:val="24"/>
        </w:rPr>
        <w:t>4.2. Порядок и периодичность осуществления плановых и внеплановых</w:t>
      </w:r>
      <w:r w:rsidRPr="007367F7">
        <w:rPr>
          <w:rFonts w:ascii="Arial" w:hAnsi="Arial" w:cs="Arial"/>
          <w:bCs/>
          <w:sz w:val="24"/>
          <w:szCs w:val="24"/>
        </w:rPr>
        <w:br/>
        <w:t>проверок полноты и качества предоставления Муниципальной услуги</w:t>
      </w:r>
    </w:p>
    <w:bookmarkEnd w:id="35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Проверки могут быть плановыми и внеплановыми. Порядок и периодичность проведения плановых проверок устанавливаются главой поселения.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6" w:name="sub_43"/>
      <w:r w:rsidRPr="007367F7">
        <w:rPr>
          <w:rFonts w:ascii="Arial" w:hAnsi="Arial" w:cs="Arial"/>
          <w:bCs/>
          <w:sz w:val="24"/>
          <w:szCs w:val="24"/>
        </w:rPr>
        <w:t>4.3. Ответственность должностных лиц за решения и действия (бездействие),</w:t>
      </w:r>
      <w:r w:rsidRPr="007367F7">
        <w:rPr>
          <w:rFonts w:ascii="Arial" w:hAnsi="Arial" w:cs="Arial"/>
          <w:bCs/>
          <w:sz w:val="24"/>
          <w:szCs w:val="24"/>
        </w:rPr>
        <w:br/>
        <w:t>осуществляемые ими в ходе предоставления Муниципальной услуги</w:t>
      </w:r>
    </w:p>
    <w:bookmarkEnd w:id="36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Федерации.</w:t>
      </w:r>
    </w:p>
    <w:p w:rsidR="003775CF" w:rsidRPr="007367F7" w:rsidRDefault="003775CF" w:rsidP="00C43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Персональная ответственность должностного лица закрепляется в его должностном регламенте в соответствии с требованиями законодательства Российской Федерации.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7" w:name="sub_44"/>
      <w:r w:rsidRPr="007367F7">
        <w:rPr>
          <w:rFonts w:ascii="Arial" w:hAnsi="Arial" w:cs="Arial"/>
          <w:bCs/>
          <w:sz w:val="24"/>
          <w:szCs w:val="24"/>
        </w:rPr>
        <w:t>4.4. Положения, характеризующие требования к порядку и формам контроля</w:t>
      </w:r>
      <w:r w:rsidRPr="007367F7">
        <w:rPr>
          <w:rFonts w:ascii="Arial" w:hAnsi="Arial" w:cs="Arial"/>
          <w:bCs/>
          <w:sz w:val="24"/>
          <w:szCs w:val="24"/>
        </w:rPr>
        <w:br/>
        <w:t>за предоставлением Муниципальной услуги, в том числе со стороны</w:t>
      </w:r>
      <w:r w:rsidRPr="007367F7">
        <w:rPr>
          <w:rFonts w:ascii="Arial" w:hAnsi="Arial" w:cs="Arial"/>
          <w:bCs/>
          <w:sz w:val="24"/>
          <w:szCs w:val="24"/>
        </w:rPr>
        <w:br/>
        <w:t>граждан, их объединений и организаций</w:t>
      </w:r>
    </w:p>
    <w:bookmarkEnd w:id="37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E7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Выселковского сельского поселения Выселковского района, а так же путем обжалования действий (бездействия) и решений, осуществляемых (принятых) в ходе предоставления Муниципальной услуги, в вышестоящие органы государственной власти и судебные органы.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38" w:name="sub_500"/>
      <w:r>
        <w:rPr>
          <w:rFonts w:ascii="Arial" w:hAnsi="Arial" w:cs="Arial"/>
          <w:bCs/>
          <w:sz w:val="24"/>
          <w:szCs w:val="24"/>
        </w:rPr>
        <w:t>5</w:t>
      </w:r>
      <w:r w:rsidRPr="007367F7">
        <w:rPr>
          <w:rFonts w:ascii="Arial" w:hAnsi="Arial" w:cs="Arial"/>
          <w:bCs/>
          <w:sz w:val="24"/>
          <w:szCs w:val="24"/>
        </w:rPr>
        <w:t>. Досудебный (внесудебный) порядо</w:t>
      </w:r>
      <w:r>
        <w:rPr>
          <w:rFonts w:ascii="Arial" w:hAnsi="Arial" w:cs="Arial"/>
          <w:bCs/>
          <w:sz w:val="24"/>
          <w:szCs w:val="24"/>
        </w:rPr>
        <w:t>к обжалования решений</w:t>
      </w:r>
      <w:r>
        <w:rPr>
          <w:rFonts w:ascii="Arial" w:hAnsi="Arial" w:cs="Arial"/>
          <w:bCs/>
          <w:sz w:val="24"/>
          <w:szCs w:val="24"/>
        </w:rPr>
        <w:br/>
        <w:t>и действий</w:t>
      </w:r>
      <w:r w:rsidRPr="007367F7">
        <w:rPr>
          <w:rFonts w:ascii="Arial" w:hAnsi="Arial" w:cs="Arial"/>
          <w:bCs/>
          <w:sz w:val="24"/>
          <w:szCs w:val="24"/>
        </w:rPr>
        <w:t xml:space="preserve"> (бездейс</w:t>
      </w:r>
      <w:r>
        <w:rPr>
          <w:rFonts w:ascii="Arial" w:hAnsi="Arial" w:cs="Arial"/>
          <w:bCs/>
          <w:sz w:val="24"/>
          <w:szCs w:val="24"/>
        </w:rPr>
        <w:t xml:space="preserve">твий) органа, предоставляющего 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Муниципальную </w:t>
      </w:r>
      <w:r w:rsidRPr="007367F7">
        <w:rPr>
          <w:rFonts w:ascii="Arial" w:hAnsi="Arial" w:cs="Arial"/>
          <w:bCs/>
          <w:sz w:val="24"/>
          <w:szCs w:val="24"/>
        </w:rPr>
        <w:t>услугу, а также должностных лиц</w:t>
      </w:r>
    </w:p>
    <w:bookmarkEnd w:id="38"/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51"/>
      <w:r w:rsidRPr="00D15A61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Порядок обжалования отдельных обращений граждан определен Федеральным законом от 02 мая 2006 года № 59-ФЗ «О порядке рассмотрения обращений граждан Российской Федерации».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5.2. Заявитель (представитель заявителя) может обратиться с заявлением и (или) жалобой (далее </w:t>
      </w:r>
      <w:r>
        <w:rPr>
          <w:rFonts w:ascii="Arial" w:hAnsi="Arial" w:cs="Arial"/>
          <w:sz w:val="24"/>
          <w:szCs w:val="24"/>
        </w:rPr>
        <w:t>–</w:t>
      </w:r>
      <w:r w:rsidRPr="00D15A61">
        <w:rPr>
          <w:rFonts w:ascii="Arial" w:hAnsi="Arial" w:cs="Arial"/>
          <w:sz w:val="24"/>
          <w:szCs w:val="24"/>
        </w:rPr>
        <w:t xml:space="preserve"> обращение) на действия (бездействия) и решения, осуществляемые (п</w:t>
      </w:r>
      <w:r>
        <w:rPr>
          <w:rFonts w:ascii="Arial" w:hAnsi="Arial" w:cs="Arial"/>
          <w:sz w:val="24"/>
          <w:szCs w:val="24"/>
        </w:rPr>
        <w:t>ринятые) в ходе предоставления Муниципальной услуги Специалистами у</w:t>
      </w:r>
      <w:r w:rsidRPr="00D15A61">
        <w:rPr>
          <w:rFonts w:ascii="Arial" w:hAnsi="Arial" w:cs="Arial"/>
          <w:sz w:val="24"/>
          <w:szCs w:val="24"/>
        </w:rPr>
        <w:t>чреждения.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52"/>
      <w:bookmarkEnd w:id="39"/>
      <w:r w:rsidRPr="00D15A61">
        <w:rPr>
          <w:rFonts w:ascii="Arial" w:hAnsi="Arial" w:cs="Arial"/>
          <w:sz w:val="24"/>
          <w:szCs w:val="24"/>
        </w:rPr>
        <w:t>5.3. Предметом досудебного (внесудебного) обжалования являются конкретное решение и действия (бездействие) о</w:t>
      </w:r>
      <w:r>
        <w:rPr>
          <w:rFonts w:ascii="Arial" w:hAnsi="Arial" w:cs="Arial"/>
          <w:sz w:val="24"/>
          <w:szCs w:val="24"/>
        </w:rPr>
        <w:t>рганов, предоставляющих 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а также действия (бездействие) должностных лиц, муниципальных </w:t>
      </w:r>
      <w:r>
        <w:rPr>
          <w:rFonts w:ascii="Arial" w:hAnsi="Arial" w:cs="Arial"/>
          <w:sz w:val="24"/>
          <w:szCs w:val="24"/>
        </w:rPr>
        <w:t>служащих в ходе предоставления М</w:t>
      </w:r>
      <w:r w:rsidRPr="00D15A61">
        <w:rPr>
          <w:rFonts w:ascii="Arial" w:hAnsi="Arial" w:cs="Arial"/>
          <w:sz w:val="24"/>
          <w:szCs w:val="24"/>
        </w:rPr>
        <w:t>униципальной услуги, в результате которых нарушен</w:t>
      </w:r>
      <w:r>
        <w:rPr>
          <w:rFonts w:ascii="Arial" w:hAnsi="Arial" w:cs="Arial"/>
          <w:sz w:val="24"/>
          <w:szCs w:val="24"/>
        </w:rPr>
        <w:t>ы права заявителя на получение М</w:t>
      </w:r>
      <w:r w:rsidRPr="00D15A61">
        <w:rPr>
          <w:rFonts w:ascii="Arial" w:hAnsi="Arial" w:cs="Arial"/>
          <w:sz w:val="24"/>
          <w:szCs w:val="24"/>
        </w:rPr>
        <w:t>униципальной услуги, созданы препят</w:t>
      </w:r>
      <w:r>
        <w:rPr>
          <w:rFonts w:ascii="Arial" w:hAnsi="Arial" w:cs="Arial"/>
          <w:sz w:val="24"/>
          <w:szCs w:val="24"/>
        </w:rPr>
        <w:t>ствия к предоставлению ему М</w:t>
      </w:r>
      <w:r w:rsidRPr="00D15A61">
        <w:rPr>
          <w:rFonts w:ascii="Arial" w:hAnsi="Arial" w:cs="Arial"/>
          <w:sz w:val="24"/>
          <w:szCs w:val="24"/>
        </w:rPr>
        <w:t>униципальной услуги.</w:t>
      </w:r>
    </w:p>
    <w:bookmarkEnd w:id="40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521"/>
      <w:r w:rsidRPr="00D15A61">
        <w:rPr>
          <w:rFonts w:ascii="Arial" w:hAnsi="Arial" w:cs="Arial"/>
          <w:sz w:val="24"/>
          <w:szCs w:val="24"/>
        </w:rPr>
        <w:t>1) нарушение срока регистрации заявле</w:t>
      </w:r>
      <w:r>
        <w:rPr>
          <w:rFonts w:ascii="Arial" w:hAnsi="Arial" w:cs="Arial"/>
          <w:sz w:val="24"/>
          <w:szCs w:val="24"/>
        </w:rPr>
        <w:t>ния заявителя о предоставлении М</w:t>
      </w:r>
      <w:r w:rsidRPr="00D15A61">
        <w:rPr>
          <w:rFonts w:ascii="Arial" w:hAnsi="Arial" w:cs="Arial"/>
          <w:sz w:val="24"/>
          <w:szCs w:val="24"/>
        </w:rPr>
        <w:t>униципальной услуги;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522"/>
      <w:bookmarkEnd w:id="41"/>
      <w:r w:rsidRPr="00D15A61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нарушение срока предоставления М</w:t>
      </w:r>
      <w:r w:rsidRPr="00D15A61">
        <w:rPr>
          <w:rFonts w:ascii="Arial" w:hAnsi="Arial" w:cs="Arial"/>
          <w:sz w:val="24"/>
          <w:szCs w:val="24"/>
        </w:rPr>
        <w:t>униципальной услуги;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523"/>
      <w:bookmarkEnd w:id="42"/>
      <w:r w:rsidRPr="00D15A61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Краснодарского края, муниципальными правовыми актами Выселковского сельского поселения Выселковского района для предоставления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>униципальной услуги;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524"/>
      <w:bookmarkEnd w:id="43"/>
      <w:r w:rsidRPr="00D15A61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Краснодарского края, муниципальными правовыми актами Выселковского сельского поселения Выселковс</w:t>
      </w:r>
      <w:r>
        <w:rPr>
          <w:rFonts w:ascii="Arial" w:hAnsi="Arial" w:cs="Arial"/>
          <w:sz w:val="24"/>
          <w:szCs w:val="24"/>
        </w:rPr>
        <w:t>кого района для предоставления М</w:t>
      </w:r>
      <w:r w:rsidRPr="00D15A61">
        <w:rPr>
          <w:rFonts w:ascii="Arial" w:hAnsi="Arial" w:cs="Arial"/>
          <w:sz w:val="24"/>
          <w:szCs w:val="24"/>
        </w:rPr>
        <w:t>униципальной услуги;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525"/>
      <w:bookmarkEnd w:id="44"/>
      <w:r>
        <w:rPr>
          <w:rFonts w:ascii="Arial" w:hAnsi="Arial" w:cs="Arial"/>
          <w:sz w:val="24"/>
          <w:szCs w:val="24"/>
        </w:rPr>
        <w:t>5) затребование с Заявителя при предоставлении М</w:t>
      </w:r>
      <w:r w:rsidRPr="00D15A61">
        <w:rPr>
          <w:rFonts w:ascii="Arial" w:hAnsi="Arial" w:cs="Arial"/>
          <w:sz w:val="24"/>
          <w:szCs w:val="24"/>
        </w:rPr>
        <w:t>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526"/>
      <w:bookmarkEnd w:id="45"/>
      <w:r w:rsidRPr="00D15A61">
        <w:rPr>
          <w:rFonts w:ascii="Arial" w:hAnsi="Arial" w:cs="Arial"/>
          <w:sz w:val="24"/>
          <w:szCs w:val="24"/>
        </w:rPr>
        <w:t xml:space="preserve">6) отказ органа, предоставляющего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его должностного лица в исправлении допущенных опечаток и ошибок в выданных в результате </w:t>
      </w:r>
      <w:r>
        <w:rPr>
          <w:rFonts w:ascii="Arial" w:hAnsi="Arial" w:cs="Arial"/>
          <w:sz w:val="24"/>
          <w:szCs w:val="24"/>
        </w:rPr>
        <w:t>предоставления М</w:t>
      </w:r>
      <w:r w:rsidRPr="00D15A61">
        <w:rPr>
          <w:rFonts w:ascii="Arial" w:hAnsi="Arial" w:cs="Arial"/>
          <w:sz w:val="24"/>
          <w:szCs w:val="24"/>
        </w:rPr>
        <w:t>униципальной услуги документах либо нарушение установленного срока таких исправлений.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53"/>
      <w:bookmarkEnd w:id="46"/>
      <w:r w:rsidRPr="00D15A61">
        <w:rPr>
          <w:rFonts w:ascii="Arial" w:hAnsi="Arial" w:cs="Arial"/>
          <w:sz w:val="24"/>
          <w:szCs w:val="24"/>
        </w:rPr>
        <w:t>5.4. Ответ на жалобу не дается в случае:</w:t>
      </w:r>
    </w:p>
    <w:bookmarkEnd w:id="47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отсутствия указания фамилии З</w:t>
      </w:r>
      <w:r w:rsidRPr="00D15A61">
        <w:rPr>
          <w:rFonts w:ascii="Arial" w:hAnsi="Arial" w:cs="Arial"/>
          <w:sz w:val="24"/>
          <w:szCs w:val="24"/>
        </w:rPr>
        <w:t>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3775CF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если текст письменной жалобы не поддается прочтению, о чем в течение семи дней со дня</w:t>
      </w:r>
      <w:r>
        <w:rPr>
          <w:rFonts w:ascii="Arial" w:hAnsi="Arial" w:cs="Arial"/>
          <w:sz w:val="24"/>
          <w:szCs w:val="24"/>
        </w:rPr>
        <w:t xml:space="preserve"> регистрации жалобы сообщается З</w:t>
      </w:r>
      <w:r w:rsidRPr="00D15A61">
        <w:rPr>
          <w:rFonts w:ascii="Arial" w:hAnsi="Arial" w:cs="Arial"/>
          <w:sz w:val="24"/>
          <w:szCs w:val="24"/>
        </w:rPr>
        <w:t xml:space="preserve">аявителю, направившему ее, если его фамилия или почтовый адрес поддаются прочтению; 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поступления от З</w:t>
      </w:r>
      <w:r w:rsidRPr="00D15A61">
        <w:rPr>
          <w:rFonts w:ascii="Arial" w:hAnsi="Arial" w:cs="Arial"/>
          <w:sz w:val="24"/>
          <w:szCs w:val="24"/>
        </w:rPr>
        <w:t>аявителя обращения о прекращении рассмотрения ранее направленной жалобы;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</w:t>
      </w:r>
      <w:r>
        <w:rPr>
          <w:rFonts w:ascii="Arial" w:hAnsi="Arial" w:cs="Arial"/>
          <w:sz w:val="24"/>
          <w:szCs w:val="24"/>
        </w:rPr>
        <w:t>З</w:t>
      </w:r>
      <w:r w:rsidRPr="00D15A61">
        <w:rPr>
          <w:rFonts w:ascii="Arial" w:hAnsi="Arial" w:cs="Arial"/>
          <w:sz w:val="24"/>
          <w:szCs w:val="24"/>
        </w:rPr>
        <w:t>аявителя направляется письмо о недопустимости злоупотребления своим правом);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если в жалобе</w:t>
      </w:r>
      <w:r>
        <w:rPr>
          <w:rFonts w:ascii="Arial" w:hAnsi="Arial" w:cs="Arial"/>
          <w:sz w:val="24"/>
          <w:szCs w:val="24"/>
        </w:rPr>
        <w:t xml:space="preserve"> содержится вопрос, на который З</w:t>
      </w:r>
      <w:r w:rsidRPr="00D15A61">
        <w:rPr>
          <w:rFonts w:ascii="Arial" w:hAnsi="Arial" w:cs="Arial"/>
          <w:sz w:val="24"/>
          <w:szCs w:val="24"/>
        </w:rPr>
        <w:t>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</w:t>
      </w:r>
      <w:r>
        <w:rPr>
          <w:rFonts w:ascii="Arial" w:hAnsi="Arial" w:cs="Arial"/>
          <w:sz w:val="24"/>
          <w:szCs w:val="24"/>
        </w:rPr>
        <w:t xml:space="preserve"> обстоятельства (в этом случае З</w:t>
      </w:r>
      <w:r w:rsidRPr="00D15A61">
        <w:rPr>
          <w:rFonts w:ascii="Arial" w:hAnsi="Arial" w:cs="Arial"/>
          <w:sz w:val="24"/>
          <w:szCs w:val="24"/>
        </w:rPr>
        <w:t>аявитель уведомляется о безосновательности направления очередной жалобы и прекращении с ним переписки по данному вопросу);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</w:t>
      </w:r>
      <w:r>
        <w:rPr>
          <w:rFonts w:ascii="Arial" w:hAnsi="Arial" w:cs="Arial"/>
          <w:sz w:val="24"/>
          <w:szCs w:val="24"/>
        </w:rPr>
        <w:t>у (в этом случае З</w:t>
      </w:r>
      <w:r w:rsidRPr="00D15A61">
        <w:rPr>
          <w:rFonts w:ascii="Arial" w:hAnsi="Arial" w:cs="Arial"/>
          <w:sz w:val="24"/>
          <w:szCs w:val="24"/>
        </w:rPr>
        <w:t>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</w:t>
      </w:r>
      <w:r>
        <w:rPr>
          <w:rFonts w:ascii="Arial" w:hAnsi="Arial" w:cs="Arial"/>
          <w:sz w:val="24"/>
          <w:szCs w:val="24"/>
        </w:rPr>
        <w:t xml:space="preserve"> в последующем были устранены, З</w:t>
      </w:r>
      <w:r w:rsidRPr="00D15A61">
        <w:rPr>
          <w:rFonts w:ascii="Arial" w:hAnsi="Arial" w:cs="Arial"/>
          <w:sz w:val="24"/>
          <w:szCs w:val="24"/>
        </w:rPr>
        <w:t>аявитель вправе вновь направить жалобу в уполномоченный орган.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54"/>
      <w:r w:rsidRPr="00D15A61">
        <w:rPr>
          <w:rFonts w:ascii="Arial" w:hAnsi="Arial" w:cs="Arial"/>
          <w:sz w:val="24"/>
          <w:szCs w:val="24"/>
        </w:rPr>
        <w:t>5.5. Основания для приостановления рассмотрения жалобы отсутствуют.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55"/>
      <w:bookmarkEnd w:id="48"/>
      <w:r w:rsidRPr="00D15A61">
        <w:rPr>
          <w:rFonts w:ascii="Arial" w:hAnsi="Arial" w:cs="Arial"/>
          <w:sz w:val="24"/>
          <w:szCs w:val="24"/>
        </w:rPr>
        <w:t>5.6. Основанием для начала процедуры досудебного (внесудебного) обжалования являютс</w:t>
      </w:r>
      <w:r>
        <w:rPr>
          <w:rFonts w:ascii="Arial" w:hAnsi="Arial" w:cs="Arial"/>
          <w:sz w:val="24"/>
          <w:szCs w:val="24"/>
        </w:rPr>
        <w:t>я направление З</w:t>
      </w:r>
      <w:r w:rsidRPr="00D15A61">
        <w:rPr>
          <w:rFonts w:ascii="Arial" w:hAnsi="Arial" w:cs="Arial"/>
          <w:sz w:val="24"/>
          <w:szCs w:val="24"/>
        </w:rPr>
        <w:t>аявителем жалобы.</w:t>
      </w:r>
    </w:p>
    <w:bookmarkEnd w:id="49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органы, предоставляющие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>униципальную услугу. Жалобы на решения, принятые руководит</w:t>
      </w:r>
      <w:r>
        <w:rPr>
          <w:rFonts w:ascii="Arial" w:hAnsi="Arial" w:cs="Arial"/>
          <w:sz w:val="24"/>
          <w:szCs w:val="24"/>
        </w:rPr>
        <w:t>елями органов, предоставляющих М</w:t>
      </w:r>
      <w:r w:rsidRPr="00D15A61">
        <w:rPr>
          <w:rFonts w:ascii="Arial" w:hAnsi="Arial" w:cs="Arial"/>
          <w:sz w:val="24"/>
          <w:szCs w:val="24"/>
        </w:rPr>
        <w:t>униципальную услугу, подаются главе поселения.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Жалоба должна содержать: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551"/>
      <w:r w:rsidRPr="00D15A61">
        <w:rPr>
          <w:rFonts w:ascii="Arial" w:hAnsi="Arial" w:cs="Arial"/>
          <w:sz w:val="24"/>
          <w:szCs w:val="24"/>
        </w:rPr>
        <w:t>1) наимено</w:t>
      </w:r>
      <w:r>
        <w:rPr>
          <w:rFonts w:ascii="Arial" w:hAnsi="Arial" w:cs="Arial"/>
          <w:sz w:val="24"/>
          <w:szCs w:val="24"/>
        </w:rPr>
        <w:t>вание органа, предоставляющего 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должностного лица органа, предоставляющего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>униципальную услугу либо муниципального служащего, решения и действия (бездействие) которых обжалуются;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552"/>
      <w:bookmarkEnd w:id="50"/>
      <w:r w:rsidRPr="00D15A61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Arial" w:hAnsi="Arial" w:cs="Arial"/>
          <w:sz w:val="24"/>
          <w:szCs w:val="24"/>
        </w:rPr>
        <w:t>ым должен быть направлен ответ З</w:t>
      </w:r>
      <w:r w:rsidRPr="00D15A61">
        <w:rPr>
          <w:rFonts w:ascii="Arial" w:hAnsi="Arial" w:cs="Arial"/>
          <w:sz w:val="24"/>
          <w:szCs w:val="24"/>
        </w:rPr>
        <w:t>аявителю;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553"/>
      <w:bookmarkEnd w:id="51"/>
      <w:r w:rsidRPr="00D15A61">
        <w:rPr>
          <w:rFonts w:ascii="Arial" w:hAnsi="Arial" w:cs="Arial"/>
          <w:sz w:val="24"/>
          <w:szCs w:val="24"/>
        </w:rPr>
        <w:t>3) сведения об обжалуемых решениях и действиях (бездейс</w:t>
      </w:r>
      <w:r>
        <w:rPr>
          <w:rFonts w:ascii="Arial" w:hAnsi="Arial" w:cs="Arial"/>
          <w:sz w:val="24"/>
          <w:szCs w:val="24"/>
        </w:rPr>
        <w:t>твии) органа, предоставляющего 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должностного лица органа, предоставляющего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>униципальную услугу, либо муниципального служащего;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554"/>
      <w:bookmarkEnd w:id="52"/>
      <w:r w:rsidRPr="00D15A6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</w:t>
      </w:r>
      <w:r>
        <w:rPr>
          <w:rFonts w:ascii="Arial" w:hAnsi="Arial" w:cs="Arial"/>
          <w:sz w:val="24"/>
          <w:szCs w:val="24"/>
        </w:rPr>
        <w:t>вием) органа, предоставляющего М</w:t>
      </w:r>
      <w:r w:rsidRPr="00D15A61">
        <w:rPr>
          <w:rFonts w:ascii="Arial" w:hAnsi="Arial" w:cs="Arial"/>
          <w:sz w:val="24"/>
          <w:szCs w:val="24"/>
        </w:rPr>
        <w:t>униципальную услугу, должностного лица органа, предоста</w:t>
      </w:r>
      <w:r>
        <w:rPr>
          <w:rFonts w:ascii="Arial" w:hAnsi="Arial" w:cs="Arial"/>
          <w:sz w:val="24"/>
          <w:szCs w:val="24"/>
        </w:rPr>
        <w:t>вляющего 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либо муниципального служащего. Заявителем могут быть представлены документы (при наличии), подтверждающие доводы </w:t>
      </w:r>
      <w:r>
        <w:rPr>
          <w:rFonts w:ascii="Arial" w:hAnsi="Arial" w:cs="Arial"/>
          <w:sz w:val="24"/>
          <w:szCs w:val="24"/>
        </w:rPr>
        <w:t>З</w:t>
      </w:r>
      <w:r w:rsidRPr="00D15A61">
        <w:rPr>
          <w:rFonts w:ascii="Arial" w:hAnsi="Arial" w:cs="Arial"/>
          <w:sz w:val="24"/>
          <w:szCs w:val="24"/>
        </w:rPr>
        <w:t>аявителя, либо их копии.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56"/>
      <w:bookmarkEnd w:id="53"/>
      <w:r w:rsidRPr="00D15A61">
        <w:rPr>
          <w:rFonts w:ascii="Arial" w:hAnsi="Arial" w:cs="Arial"/>
          <w:sz w:val="24"/>
          <w:szCs w:val="24"/>
        </w:rPr>
        <w:t>5.7.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57"/>
      <w:bookmarkEnd w:id="54"/>
      <w:r w:rsidRPr="00D15A61">
        <w:rPr>
          <w:rFonts w:ascii="Arial" w:hAnsi="Arial" w:cs="Arial"/>
          <w:sz w:val="24"/>
          <w:szCs w:val="24"/>
        </w:rPr>
        <w:t>5.8. Органами администрации Выселковского сельского поселения Выселковского района, должностными лицами, которым может быть направлена жалоба заявителя в досудебном (внесудебном) порядке являются:</w:t>
      </w:r>
    </w:p>
    <w:bookmarkEnd w:id="55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 xml:space="preserve">муниципальное </w:t>
      </w:r>
      <w:r>
        <w:rPr>
          <w:rFonts w:ascii="Arial" w:hAnsi="Arial" w:cs="Arial"/>
          <w:sz w:val="24"/>
          <w:szCs w:val="24"/>
        </w:rPr>
        <w:t xml:space="preserve">казенное </w:t>
      </w:r>
      <w:r w:rsidRPr="00D15A61">
        <w:rPr>
          <w:rFonts w:ascii="Arial" w:hAnsi="Arial" w:cs="Arial"/>
          <w:sz w:val="24"/>
          <w:szCs w:val="24"/>
        </w:rPr>
        <w:t>учреждение Выселковского сельского поселения Выселковского района</w:t>
      </w:r>
      <w:r>
        <w:rPr>
          <w:rFonts w:ascii="Arial" w:hAnsi="Arial" w:cs="Arial"/>
          <w:sz w:val="24"/>
          <w:szCs w:val="24"/>
        </w:rPr>
        <w:t xml:space="preserve"> «Муниципальное имущество»</w:t>
      </w:r>
      <w:r w:rsidRPr="00D15A61">
        <w:rPr>
          <w:rFonts w:ascii="Arial" w:hAnsi="Arial" w:cs="Arial"/>
          <w:sz w:val="24"/>
          <w:szCs w:val="24"/>
        </w:rPr>
        <w:t>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администрация Выселковского сельского поселения Выселковского района;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глава Выселковского сельского поселения Выселковского района;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58"/>
      <w:r w:rsidRPr="00D15A61">
        <w:rPr>
          <w:rFonts w:ascii="Arial" w:hAnsi="Arial" w:cs="Arial"/>
          <w:sz w:val="24"/>
          <w:szCs w:val="24"/>
        </w:rPr>
        <w:t>5.9. Заявители имеют право на получение информации и документов, необходимых для обоснования и рассмотрения обращения.</w:t>
      </w:r>
    </w:p>
    <w:bookmarkEnd w:id="56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рассмотрении обращения З</w:t>
      </w:r>
      <w:r w:rsidRPr="00D15A61">
        <w:rPr>
          <w:rFonts w:ascii="Arial" w:hAnsi="Arial" w:cs="Arial"/>
          <w:sz w:val="24"/>
          <w:szCs w:val="24"/>
        </w:rPr>
        <w:t>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59"/>
      <w:r w:rsidRPr="00D15A61">
        <w:rPr>
          <w:rFonts w:ascii="Arial" w:hAnsi="Arial" w:cs="Arial"/>
          <w:sz w:val="24"/>
          <w:szCs w:val="24"/>
        </w:rPr>
        <w:t>5.10. Поступившая жалоба подлежит рассмотрению в течение пятнадцати рабочих дней со дня ее регистрации, а в случае обжалования о</w:t>
      </w:r>
      <w:r>
        <w:rPr>
          <w:rFonts w:ascii="Arial" w:hAnsi="Arial" w:cs="Arial"/>
          <w:sz w:val="24"/>
          <w:szCs w:val="24"/>
        </w:rPr>
        <w:t>тказа органа, предоставляющего М</w:t>
      </w:r>
      <w:r w:rsidRPr="00D15A61">
        <w:rPr>
          <w:rFonts w:ascii="Arial" w:hAnsi="Arial" w:cs="Arial"/>
          <w:sz w:val="24"/>
          <w:szCs w:val="24"/>
        </w:rPr>
        <w:t>униципальную услугу, должностного</w:t>
      </w:r>
      <w:r>
        <w:rPr>
          <w:rFonts w:ascii="Arial" w:hAnsi="Arial" w:cs="Arial"/>
          <w:sz w:val="24"/>
          <w:szCs w:val="24"/>
        </w:rPr>
        <w:t xml:space="preserve"> лица органа, предоставляющего М</w:t>
      </w:r>
      <w:r w:rsidRPr="00D15A61">
        <w:rPr>
          <w:rFonts w:ascii="Arial" w:hAnsi="Arial" w:cs="Arial"/>
          <w:sz w:val="24"/>
          <w:szCs w:val="24"/>
        </w:rPr>
        <w:t xml:space="preserve">униципальную услугу, в приеме документов у </w:t>
      </w:r>
      <w:r>
        <w:rPr>
          <w:rFonts w:ascii="Arial" w:hAnsi="Arial" w:cs="Arial"/>
          <w:sz w:val="24"/>
          <w:szCs w:val="24"/>
        </w:rPr>
        <w:t>З</w:t>
      </w:r>
      <w:r w:rsidRPr="00D15A61">
        <w:rPr>
          <w:rFonts w:ascii="Arial" w:hAnsi="Arial" w:cs="Arial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510"/>
      <w:bookmarkEnd w:id="57"/>
      <w:r w:rsidRPr="00D15A61">
        <w:rPr>
          <w:rFonts w:ascii="Arial" w:hAnsi="Arial" w:cs="Arial"/>
          <w:sz w:val="24"/>
          <w:szCs w:val="24"/>
        </w:rPr>
        <w:t xml:space="preserve">5.11. По результатам рассмотрения жалобы орган, предоставляющий </w:t>
      </w:r>
      <w:r>
        <w:rPr>
          <w:rFonts w:ascii="Arial" w:hAnsi="Arial" w:cs="Arial"/>
          <w:sz w:val="24"/>
          <w:szCs w:val="24"/>
        </w:rPr>
        <w:t>М</w:t>
      </w:r>
      <w:r w:rsidRPr="00D15A61">
        <w:rPr>
          <w:rFonts w:ascii="Arial" w:hAnsi="Arial" w:cs="Arial"/>
          <w:sz w:val="24"/>
          <w:szCs w:val="24"/>
        </w:rPr>
        <w:t>униципальную услугу, принимает одно из следующих решений: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5101"/>
      <w:bookmarkEnd w:id="58"/>
      <w:r w:rsidRPr="00D15A61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</w:t>
      </w:r>
      <w:r>
        <w:rPr>
          <w:rFonts w:ascii="Arial" w:hAnsi="Arial" w:cs="Arial"/>
          <w:sz w:val="24"/>
          <w:szCs w:val="24"/>
        </w:rPr>
        <w:t>енных органом, предоставляющим М</w:t>
      </w:r>
      <w:r w:rsidRPr="00D15A61">
        <w:rPr>
          <w:rFonts w:ascii="Arial" w:hAnsi="Arial" w:cs="Arial"/>
          <w:sz w:val="24"/>
          <w:szCs w:val="24"/>
        </w:rPr>
        <w:t>униципальную услугу, опечаток и ошибок в выданн</w:t>
      </w:r>
      <w:r>
        <w:rPr>
          <w:rFonts w:ascii="Arial" w:hAnsi="Arial" w:cs="Arial"/>
          <w:sz w:val="24"/>
          <w:szCs w:val="24"/>
        </w:rPr>
        <w:t>ых в результате предоставления М</w:t>
      </w:r>
      <w:r w:rsidRPr="00D15A61">
        <w:rPr>
          <w:rFonts w:ascii="Arial" w:hAnsi="Arial" w:cs="Arial"/>
          <w:sz w:val="24"/>
          <w:szCs w:val="24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5102"/>
      <w:bookmarkEnd w:id="59"/>
      <w:r w:rsidRPr="00D15A6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bookmarkEnd w:id="60"/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Не позднее дня, следующего за днем принятия решения, по ре</w:t>
      </w:r>
      <w:r>
        <w:rPr>
          <w:rFonts w:ascii="Arial" w:hAnsi="Arial" w:cs="Arial"/>
          <w:sz w:val="24"/>
          <w:szCs w:val="24"/>
        </w:rPr>
        <w:t>зультатам рассмотрения жалобы, З</w:t>
      </w:r>
      <w:r w:rsidRPr="00D15A61">
        <w:rPr>
          <w:rFonts w:ascii="Arial" w:hAnsi="Arial" w:cs="Arial"/>
          <w:sz w:val="24"/>
          <w:szCs w:val="24"/>
        </w:rPr>
        <w:t>аявителю в</w:t>
      </w:r>
      <w:r>
        <w:rPr>
          <w:rFonts w:ascii="Arial" w:hAnsi="Arial" w:cs="Arial"/>
          <w:sz w:val="24"/>
          <w:szCs w:val="24"/>
        </w:rPr>
        <w:t xml:space="preserve"> письменной форме и по желанию З</w:t>
      </w:r>
      <w:r w:rsidRPr="00D15A61">
        <w:rPr>
          <w:rFonts w:ascii="Arial" w:hAnsi="Arial" w:cs="Arial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3775CF" w:rsidRPr="00D15A61" w:rsidRDefault="003775CF" w:rsidP="00863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775CF" w:rsidRDefault="003775CF" w:rsidP="00C4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C4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Руководитель МКУ</w:t>
      </w:r>
    </w:p>
    <w:p w:rsidR="003775CF" w:rsidRDefault="003775CF" w:rsidP="00736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«Муниципальное имущество»</w:t>
      </w:r>
    </w:p>
    <w:p w:rsidR="003775CF" w:rsidRPr="00D15A61" w:rsidRDefault="003775CF" w:rsidP="00736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Г.В.Маслова</w:t>
      </w:r>
    </w:p>
    <w:p w:rsidR="003775CF" w:rsidRDefault="003775CF" w:rsidP="007367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bookmarkStart w:id="61" w:name="sub_1100"/>
    </w:p>
    <w:p w:rsidR="003775CF" w:rsidRDefault="003775CF" w:rsidP="007367F7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ind w:left="880"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1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</w:p>
    <w:p w:rsidR="003775CF" w:rsidRPr="007367F7" w:rsidRDefault="003775CF" w:rsidP="00437B6B">
      <w:pPr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bCs/>
          <w:color w:val="000080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7367F7">
      <w:pPr>
        <w:pStyle w:val="Heading1"/>
        <w:spacing w:before="0" w:after="0"/>
        <w:rPr>
          <w:color w:val="auto"/>
        </w:rPr>
      </w:pPr>
      <w:r w:rsidRPr="00D15A61">
        <w:rPr>
          <w:color w:val="auto"/>
        </w:rPr>
        <w:t>Информация</w:t>
      </w:r>
      <w:r w:rsidRPr="00D15A61">
        <w:rPr>
          <w:color w:val="auto"/>
        </w:rPr>
        <w:br/>
        <w:t>об адресах и телефонах органов и организаций, задействованных</w:t>
      </w:r>
      <w:r w:rsidRPr="00D15A61">
        <w:rPr>
          <w:color w:val="auto"/>
        </w:rPr>
        <w:br/>
        <w:t>в пред</w:t>
      </w:r>
      <w:r>
        <w:rPr>
          <w:color w:val="auto"/>
        </w:rPr>
        <w:t>оставлении муниципальной услуги</w:t>
      </w: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7367F7" w:rsidRDefault="003775CF" w:rsidP="00437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80"/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2694"/>
        <w:gridCol w:w="1597"/>
      </w:tblGrid>
      <w:tr w:rsidR="003775CF" w:rsidRPr="00D15A61" w:rsidTr="00437B6B">
        <w:tc>
          <w:tcPr>
            <w:tcW w:w="568" w:type="dxa"/>
          </w:tcPr>
          <w:p w:rsidR="003775CF" w:rsidRPr="00D15A61" w:rsidRDefault="003775CF" w:rsidP="007A23AD">
            <w:pPr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775CF" w:rsidRPr="00D15A61" w:rsidRDefault="003775CF" w:rsidP="007A23AD">
            <w:pPr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4819" w:type="dxa"/>
            <w:vAlign w:val="center"/>
          </w:tcPr>
          <w:p w:rsidR="003775CF" w:rsidRPr="00D15A61" w:rsidRDefault="003775CF" w:rsidP="007A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1597" w:type="dxa"/>
          </w:tcPr>
          <w:p w:rsidR="003775CF" w:rsidRPr="00D15A61" w:rsidRDefault="003775CF" w:rsidP="00437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Общий отдел Выселковского сельского поселения Выселковского района</w:t>
            </w:r>
          </w:p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Начальник отдела – Плахтий Т.А.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Ленина № 39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7-33-92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Выселковский отдел Управления Федеральной службы  государственной регистрации, кадастра и картографии по Краснодарскому краю</w:t>
            </w:r>
          </w:p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Начальник отдела – Чугунова Е.Р.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Лунева,57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7-65-13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Выселковский отдел по управлению муниципальным имуществом и земельным вопросам администрации муниципального образования Выселковский район</w:t>
            </w:r>
          </w:p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Начальник отдела – Афанасьева Ж.И.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Ленина № 37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7-42-58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ООО «Архитектурно-земельный центр»</w:t>
            </w:r>
          </w:p>
          <w:p w:rsidR="003775CF" w:rsidRPr="00D15A61" w:rsidRDefault="003775CF" w:rsidP="007A23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Директор - Елисеенко Н.А.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Ленина №49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7-35-78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 xml:space="preserve">ГУП КК «Крайтехинвентаризация» </w:t>
            </w:r>
          </w:p>
          <w:p w:rsidR="003775CF" w:rsidRPr="00D15A61" w:rsidRDefault="003775CF" w:rsidP="007A23AD">
            <w:pPr>
              <w:pStyle w:val="BodyTextInden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по Выселковскому району</w:t>
            </w:r>
          </w:p>
          <w:p w:rsidR="003775CF" w:rsidRPr="00D15A61" w:rsidRDefault="003775CF" w:rsidP="007A23AD">
            <w:pPr>
              <w:pStyle w:val="BodyTextInden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Директор – Черникова А.Е.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Ленина, № 41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7-79-24</w:t>
            </w:r>
          </w:p>
        </w:tc>
      </w:tr>
      <w:tr w:rsidR="003775CF" w:rsidRPr="00D15A61" w:rsidTr="00437B6B">
        <w:tc>
          <w:tcPr>
            <w:tcW w:w="568" w:type="dxa"/>
          </w:tcPr>
          <w:p w:rsidR="003775CF" w:rsidRPr="00D15A61" w:rsidRDefault="003775CF" w:rsidP="00437B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775CF" w:rsidRPr="00D15A61" w:rsidRDefault="003775CF" w:rsidP="007A23AD">
            <w:pPr>
              <w:pStyle w:val="BodyText2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Выселковское районное отделение филиала   ФГУП Ростехинвентаризация-                      Федеральное БТИ» по                           Краснодарскому краю</w:t>
            </w:r>
          </w:p>
          <w:p w:rsidR="003775CF" w:rsidRPr="00D15A61" w:rsidRDefault="003775CF" w:rsidP="007A23AD">
            <w:pPr>
              <w:pStyle w:val="BodyText2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Начальник – Кравченко Г.В.</w:t>
            </w:r>
          </w:p>
        </w:tc>
        <w:tc>
          <w:tcPr>
            <w:tcW w:w="2694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353100, Краснодарский край, ст. Выселки, ул. Лунева № 29</w:t>
            </w:r>
          </w:p>
        </w:tc>
        <w:tc>
          <w:tcPr>
            <w:tcW w:w="1597" w:type="dxa"/>
            <w:vAlign w:val="center"/>
          </w:tcPr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8(86157)</w:t>
            </w:r>
          </w:p>
          <w:p w:rsidR="003775CF" w:rsidRPr="00D15A61" w:rsidRDefault="003775CF" w:rsidP="007A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7-30-11</w:t>
            </w:r>
          </w:p>
        </w:tc>
      </w:tr>
    </w:tbl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7367F7" w:rsidRDefault="003775CF" w:rsidP="00736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ind w:left="880"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2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7B6B">
        <w:rPr>
          <w:rFonts w:ascii="Arial" w:hAnsi="Arial" w:cs="Arial"/>
          <w:b/>
          <w:bCs/>
          <w:sz w:val="24"/>
          <w:szCs w:val="24"/>
        </w:rPr>
        <w:t>ФОРМА</w:t>
      </w:r>
      <w:r>
        <w:rPr>
          <w:rFonts w:ascii="Arial" w:hAnsi="Arial" w:cs="Arial"/>
          <w:b/>
          <w:bCs/>
          <w:sz w:val="24"/>
          <w:szCs w:val="24"/>
        </w:rPr>
        <w:t xml:space="preserve"> ЗАЯВЛЕНИЯ</w:t>
      </w: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75CF" w:rsidRPr="00D15A61" w:rsidRDefault="003775CF" w:rsidP="00437B6B">
      <w:pPr>
        <w:pStyle w:val="Heading1"/>
        <w:ind w:left="4820"/>
        <w:jc w:val="left"/>
      </w:pPr>
      <w:r w:rsidRPr="00D15A61">
        <w:rPr>
          <w:b w:val="0"/>
          <w:color w:val="auto"/>
        </w:rPr>
        <w:t xml:space="preserve">Главе Выселковского сельского </w:t>
      </w:r>
      <w:r w:rsidRPr="00D15A61">
        <w:t xml:space="preserve">                                                                                                            </w:t>
      </w:r>
      <w:r w:rsidRPr="00D15A61">
        <w:rPr>
          <w:b w:val="0"/>
          <w:color w:val="auto"/>
        </w:rPr>
        <w:t>поселения Выселковского района</w:t>
      </w:r>
      <w:r w:rsidRPr="00D15A61">
        <w:t xml:space="preserve">                                                                        </w:t>
      </w:r>
    </w:p>
    <w:p w:rsidR="003775CF" w:rsidRPr="00D15A61" w:rsidRDefault="003775CF" w:rsidP="00437B6B">
      <w:pPr>
        <w:pStyle w:val="Heading1"/>
        <w:ind w:left="4820"/>
        <w:jc w:val="left"/>
      </w:pPr>
      <w:r w:rsidRPr="00D15A61">
        <w:rPr>
          <w:b w:val="0"/>
          <w:color w:val="auto"/>
        </w:rPr>
        <w:t xml:space="preserve">                                                                        Ф.И.О.</w:t>
      </w:r>
      <w:r>
        <w:rPr>
          <w:b w:val="0"/>
          <w:color w:val="auto"/>
        </w:rPr>
        <w:t xml:space="preserve"> </w:t>
      </w:r>
      <w:r w:rsidRPr="00D15A61">
        <w:rPr>
          <w:b w:val="0"/>
          <w:color w:val="auto"/>
        </w:rPr>
        <w:t>_______________________</w:t>
      </w:r>
      <w:r>
        <w:rPr>
          <w:b w:val="0"/>
          <w:color w:val="auto"/>
        </w:rPr>
        <w:t>____</w:t>
      </w:r>
      <w:r w:rsidRPr="00D15A61">
        <w:rPr>
          <w:b w:val="0"/>
          <w:color w:val="auto"/>
        </w:rPr>
        <w:t xml:space="preserve">                                                                        _____________________________</w:t>
      </w:r>
      <w:r>
        <w:rPr>
          <w:b w:val="0"/>
          <w:color w:val="auto"/>
        </w:rPr>
        <w:t>____</w:t>
      </w:r>
      <w:r w:rsidRPr="00D15A61">
        <w:rPr>
          <w:b w:val="0"/>
          <w:color w:val="auto"/>
        </w:rPr>
        <w:t xml:space="preserve">                                                                        _____________________________</w:t>
      </w:r>
      <w:r>
        <w:rPr>
          <w:b w:val="0"/>
          <w:color w:val="auto"/>
        </w:rPr>
        <w:t>____</w:t>
      </w:r>
      <w:r w:rsidRPr="00D15A61">
        <w:rPr>
          <w:b w:val="0"/>
          <w:color w:val="auto"/>
        </w:rPr>
        <w:t xml:space="preserve">                                                                        _____________________________</w:t>
      </w:r>
      <w:r>
        <w:rPr>
          <w:b w:val="0"/>
          <w:color w:val="auto"/>
        </w:rPr>
        <w:t>____</w:t>
      </w:r>
      <w:r w:rsidRPr="00D15A61">
        <w:rPr>
          <w:b w:val="0"/>
          <w:color w:val="auto"/>
        </w:rPr>
        <w:t xml:space="preserve">                                                                        _____________________________</w:t>
      </w:r>
      <w:r>
        <w:rPr>
          <w:b w:val="0"/>
          <w:color w:val="auto"/>
        </w:rPr>
        <w:t>____</w:t>
      </w:r>
      <w:r w:rsidRPr="00D15A61">
        <w:rPr>
          <w:b w:val="0"/>
          <w:color w:val="auto"/>
        </w:rPr>
        <w:t xml:space="preserve">                                                                                                                                                 </w:t>
      </w:r>
    </w:p>
    <w:p w:rsidR="003775CF" w:rsidRPr="00D15A61" w:rsidRDefault="003775CF" w:rsidP="00437B6B">
      <w:pPr>
        <w:ind w:right="-48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15A61">
        <w:rPr>
          <w:rFonts w:ascii="Arial" w:hAnsi="Arial" w:cs="Arial"/>
          <w:sz w:val="24"/>
          <w:szCs w:val="24"/>
        </w:rPr>
        <w:t>(указать всех будущих собственников)</w:t>
      </w: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437B6B">
      <w:pPr>
        <w:jc w:val="center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ЗАЯВЛЕНИЕ</w:t>
      </w:r>
    </w:p>
    <w:p w:rsidR="003775CF" w:rsidRPr="00D15A61" w:rsidRDefault="003775CF" w:rsidP="00437B6B">
      <w:pPr>
        <w:pStyle w:val="BodyText"/>
        <w:ind w:right="567" w:firstLine="708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На основании Закона Российской Федерации «О приватизации жилищного фонда в Российской Федерации» прошу (просим) передать мне (нам) в совместную, долевую собственность занимае</w:t>
      </w:r>
      <w:r>
        <w:rPr>
          <w:rFonts w:ascii="Arial" w:hAnsi="Arial" w:cs="Arial"/>
          <w:sz w:val="24"/>
          <w:szCs w:val="24"/>
        </w:rPr>
        <w:t xml:space="preserve">мое мной (нами) жилое помещение по (ненужное </w:t>
      </w:r>
      <w:r w:rsidRPr="00D15A61">
        <w:rPr>
          <w:rFonts w:ascii="Arial" w:hAnsi="Arial" w:cs="Arial"/>
          <w:sz w:val="24"/>
          <w:szCs w:val="24"/>
        </w:rPr>
        <w:t>зачеркнуть)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адресу:____________________________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3775CF" w:rsidRPr="00D15A61" w:rsidRDefault="003775CF" w:rsidP="00437B6B">
      <w:pPr>
        <w:pStyle w:val="BodyText"/>
        <w:ind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3775CF" w:rsidRPr="00D15A61" w:rsidRDefault="003775CF" w:rsidP="00437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(населенный пункт, улица, номер дома, номер квартиры)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 заявлению прилагаются: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Документ, подтверждающий право граждан на пользование жилым помещением.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2. Справки, подтверждающие, что ранее право на приватизацию жилья не было использовано.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3. В случае отказа от включения несовершеннолетних в число участников общей собственности на приватизируемое жилое помещение, разрешение на это органов опеки и попечительства. 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«____»_________</w:t>
      </w:r>
      <w:r>
        <w:rPr>
          <w:rFonts w:ascii="Arial" w:hAnsi="Arial" w:cs="Arial"/>
          <w:sz w:val="24"/>
          <w:szCs w:val="24"/>
        </w:rPr>
        <w:t xml:space="preserve"> 20____</w:t>
      </w:r>
      <w:r w:rsidRPr="00D15A61">
        <w:rPr>
          <w:rFonts w:ascii="Arial" w:hAnsi="Arial" w:cs="Arial"/>
          <w:sz w:val="24"/>
          <w:szCs w:val="24"/>
        </w:rPr>
        <w:t>г.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4____________________________________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5____________________________________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6____________________________________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7____________________________________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8____________________________________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                              Подписи будущих собственников: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______________________________________________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______________________________________________</w:t>
      </w:r>
    </w:p>
    <w:p w:rsidR="003775CF" w:rsidRPr="00D15A61" w:rsidRDefault="003775CF" w:rsidP="00437B6B">
      <w:pPr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______________________________________________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                              Подписи совершеннолетних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                              членов семьи: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_____________________________________________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_____________________________________________</w:t>
      </w:r>
    </w:p>
    <w:p w:rsidR="003775CF" w:rsidRPr="00D15A61" w:rsidRDefault="003775CF" w:rsidP="00437B6B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                                _____________________________________________</w:t>
      </w:r>
    </w:p>
    <w:p w:rsidR="003775CF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Подписи членов семьи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удостоверяю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15A61">
        <w:rPr>
          <w:rFonts w:ascii="Arial" w:hAnsi="Arial" w:cs="Arial"/>
          <w:sz w:val="24"/>
          <w:szCs w:val="24"/>
        </w:rPr>
        <w:t>________________________________</w:t>
      </w:r>
    </w:p>
    <w:p w:rsidR="003775CF" w:rsidRPr="00D15A61" w:rsidRDefault="003775CF" w:rsidP="00437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М.П.                                                                  (подпись должностного лица)</w:t>
      </w: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«____»____________20____</w:t>
      </w:r>
      <w:r w:rsidRPr="00D15A61">
        <w:rPr>
          <w:rFonts w:ascii="Arial" w:hAnsi="Arial" w:cs="Arial"/>
          <w:sz w:val="24"/>
          <w:szCs w:val="24"/>
        </w:rPr>
        <w:t>г.</w:t>
      </w:r>
    </w:p>
    <w:bookmarkEnd w:id="61"/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  <w:bookmarkStart w:id="62" w:name="sub_1200"/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ind w:left="880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3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775CF" w:rsidRPr="00437B6B" w:rsidRDefault="003775CF" w:rsidP="00437B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4D63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БЛОК-СХЕМА</w:t>
      </w:r>
      <w:r w:rsidRPr="00D15A61">
        <w:rPr>
          <w:rFonts w:ascii="Arial" w:hAnsi="Arial" w:cs="Arial"/>
          <w:b/>
          <w:bCs/>
          <w:sz w:val="24"/>
          <w:szCs w:val="24"/>
        </w:rPr>
        <w:br/>
        <w:t>последовательности действий предоставления муниципальной услуги</w:t>
      </w:r>
    </w:p>
    <w:p w:rsidR="003775CF" w:rsidRPr="00D15A61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 xml:space="preserve">           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┌────────────────────────────────────────┐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│Консультирование заявителя Специалистом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        </w:t>
      </w:r>
      <w:r>
        <w:rPr>
          <w:rFonts w:ascii="Courier New" w:hAnsi="Courier New" w:cs="Courier New"/>
        </w:rPr>
        <w:t>учреждения</w:t>
      </w:r>
      <w:r w:rsidRPr="00790B5B">
        <w:rPr>
          <w:rFonts w:ascii="Courier New" w:hAnsi="Courier New" w:cs="Courier New"/>
        </w:rPr>
        <w:t xml:space="preserve">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на предмет возможности предоставления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Муниципальной услуги.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(срок исполнения процедуры 1 день)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└──────────────────┬─────────────────────┘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┌────────────────────────────────────────┐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Подача заявления о предоставлении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Муниципальной услуги с приложением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необходимых документов. Прием и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регистрация заявления осуществляется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Специалистом отдела в течение 1 дня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└──────────────────┬─────────────────────┘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┌────────────────────────────────────────┐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Проверка предоставленных документов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     (срок 2 дня)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└──────────────────┬─────────────────────┘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┌────────────────────────────────────────┐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   Принятие решения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     (срок 3 дня)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└──────────────────┬─────────────────────┘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┌────────────────────────────────────────┐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  Основания для отказа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│        в предоставлении услуги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└─┬───────────────────────────────────┬──┘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▼     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┌─────┐                              ┌────────┐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Да  │                              │  Нет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└──┬──┘                              └──┬─────┘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▼      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┌─────────────────────┐              ┌─────────────────┐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Подготовка проекта  │              │   Подготовка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постановления об   │              │     проекта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│отказе в приватизации│              │ постановления о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(срок подготовки│              │ передаче жилого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1 день,       │              │   помещения в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    срок      │              │  собственность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│согласования 15 дней)│              │(срок подготовки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              │              │и согласования 15│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              │              │      дней)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└──┬──────────────────┘              └──┬──────────────┘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│      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▼      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┌─────────────────────┐              ┌─────────────────┐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│Уведомление об отказе│              │  Подготовка и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│в заключение договора│              │  согласование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передачи жилого   │              │договора передачи│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помещения (срок 5  │              │жилого помещения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 дней)        │              │ в собственность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│                     │              │  (срок 5 дней)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└─────────────────────┘              └──┬──────────────┘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   ▼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┌─────────────────┐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│   Подписание,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│  регистрация и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│ выдача договора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│    передачи  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│  (Срок 3 дня)   │</w:t>
      </w:r>
    </w:p>
    <w:p w:rsidR="003775CF" w:rsidRPr="00790B5B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90B5B">
        <w:rPr>
          <w:rFonts w:ascii="Courier New" w:hAnsi="Courier New" w:cs="Courier New"/>
        </w:rPr>
        <w:t xml:space="preserve">                                              └─────────────────┘</w:t>
      </w: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906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906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9067FE" w:rsidRDefault="003775CF" w:rsidP="00437B6B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437B6B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ind w:left="880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4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845BB8">
      <w:pPr>
        <w:spacing w:after="0" w:line="240" w:lineRule="auto"/>
        <w:ind w:right="567"/>
        <w:jc w:val="center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 w:rsidRPr="00D15A61">
        <w:rPr>
          <w:rFonts w:ascii="Arial" w:hAnsi="Arial" w:cs="Arial"/>
          <w:b/>
          <w:bCs/>
          <w:sz w:val="24"/>
          <w:szCs w:val="24"/>
        </w:rPr>
        <w:t>Уведомление</w:t>
      </w:r>
      <w:r w:rsidRPr="00D15A61">
        <w:rPr>
          <w:rFonts w:ascii="Arial" w:hAnsi="Arial" w:cs="Arial"/>
          <w:b/>
          <w:bCs/>
          <w:sz w:val="24"/>
          <w:szCs w:val="24"/>
        </w:rPr>
        <w:br/>
        <w:t>гражданина о необходимости представления недостающих документов</w:t>
      </w:r>
    </w:p>
    <w:p w:rsidR="003775CF" w:rsidRDefault="003775CF" w:rsidP="00845BB8">
      <w:pPr>
        <w:spacing w:after="0" w:line="240" w:lineRule="auto"/>
        <w:ind w:right="567"/>
        <w:jc w:val="center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845BB8">
      <w:pPr>
        <w:spacing w:after="0" w:line="240" w:lineRule="auto"/>
        <w:ind w:right="567"/>
        <w:jc w:val="center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845BB8">
      <w:pPr>
        <w:spacing w:after="0" w:line="240" w:lineRule="auto"/>
        <w:ind w:right="-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15A61">
        <w:rPr>
          <w:rFonts w:ascii="Arial" w:hAnsi="Arial" w:cs="Arial"/>
          <w:sz w:val="24"/>
          <w:szCs w:val="24"/>
        </w:rPr>
        <w:t>Для рассмотрения Вашего заявления от</w:t>
      </w:r>
      <w:r>
        <w:rPr>
          <w:rFonts w:ascii="Arial" w:hAnsi="Arial" w:cs="Arial"/>
          <w:sz w:val="24"/>
          <w:szCs w:val="24"/>
        </w:rPr>
        <w:t xml:space="preserve"> «____»____________ 20____г. </w:t>
      </w:r>
      <w:r w:rsidRPr="00D15A61">
        <w:rPr>
          <w:rFonts w:ascii="Arial" w:hAnsi="Arial" w:cs="Arial"/>
          <w:sz w:val="24"/>
          <w:szCs w:val="24"/>
        </w:rPr>
        <w:t>по вопросу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:rsidR="003775CF" w:rsidRDefault="003775CF" w:rsidP="00845BB8">
      <w:pPr>
        <w:spacing w:after="0" w:line="240" w:lineRule="auto"/>
        <w:ind w:right="-48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предлагаю Вам представить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следующие недостающие документы, необходимые для принятия решения по вопросу передачи жилого помещения в собственность:</w:t>
      </w:r>
    </w:p>
    <w:tbl>
      <w:tblPr>
        <w:tblpPr w:leftFromText="180" w:rightFromText="180" w:vertAnchor="text" w:horzAnchor="margin" w:tblpY="146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"/>
        <w:gridCol w:w="5069"/>
        <w:gridCol w:w="1907"/>
        <w:gridCol w:w="2306"/>
      </w:tblGrid>
      <w:tr w:rsidR="003775CF" w:rsidRPr="00D15A61" w:rsidTr="00845BB8">
        <w:trPr>
          <w:trHeight w:val="319"/>
        </w:trPr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Вид представляемого документа</w:t>
            </w:r>
          </w:p>
        </w:tc>
      </w:tr>
      <w:tr w:rsidR="003775CF" w:rsidRPr="00D15A61" w:rsidTr="00845BB8">
        <w:trPr>
          <w:trHeight w:val="146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подлинник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A61">
              <w:rPr>
                <w:rFonts w:ascii="Arial" w:hAnsi="Arial" w:cs="Arial"/>
                <w:sz w:val="24"/>
                <w:szCs w:val="24"/>
              </w:rPr>
              <w:t>копия вместе с подлинником</w:t>
            </w: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5CF" w:rsidRPr="00D15A61" w:rsidTr="00845BB8">
        <w:trPr>
          <w:trHeight w:val="31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CF" w:rsidRPr="00D15A61" w:rsidRDefault="003775CF" w:rsidP="00845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845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</w:t>
      </w:r>
      <w:r>
        <w:rPr>
          <w:rFonts w:ascii="Arial" w:hAnsi="Arial" w:cs="Arial"/>
          <w:sz w:val="24"/>
          <w:szCs w:val="24"/>
        </w:rPr>
        <w:t xml:space="preserve">                  ___________________                          _____________________</w:t>
      </w:r>
    </w:p>
    <w:p w:rsidR="003775CF" w:rsidRDefault="003775CF" w:rsidP="00845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(Ф.И.О.)                                                    (подпись)</w:t>
      </w:r>
    </w:p>
    <w:p w:rsidR="003775CF" w:rsidRDefault="003775CF" w:rsidP="00845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845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 20___г.</w:t>
      </w: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Default="003775CF" w:rsidP="00E90BD9">
      <w:pPr>
        <w:spacing w:after="0" w:line="240" w:lineRule="auto"/>
        <w:ind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ind w:left="880"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5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bCs/>
          <w:color w:val="000080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5A61">
        <w:rPr>
          <w:rFonts w:ascii="Arial" w:hAnsi="Arial" w:cs="Arial"/>
          <w:b/>
          <w:bCs/>
          <w:sz w:val="24"/>
          <w:szCs w:val="24"/>
        </w:rPr>
        <w:t>Уведомление</w:t>
      </w:r>
      <w:r w:rsidRPr="00D15A61">
        <w:rPr>
          <w:rFonts w:ascii="Arial" w:hAnsi="Arial" w:cs="Arial"/>
          <w:b/>
          <w:bCs/>
          <w:sz w:val="24"/>
          <w:szCs w:val="24"/>
        </w:rPr>
        <w:br/>
        <w:t xml:space="preserve">гражданина об отказе в передаче бесплатно в собственность 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80"/>
          <w:sz w:val="24"/>
          <w:szCs w:val="24"/>
        </w:rPr>
      </w:pPr>
      <w:r w:rsidRPr="00D15A61">
        <w:rPr>
          <w:rFonts w:ascii="Arial" w:hAnsi="Arial" w:cs="Arial"/>
          <w:b/>
          <w:bCs/>
          <w:sz w:val="24"/>
          <w:szCs w:val="24"/>
        </w:rPr>
        <w:t>жилого помещения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15A61">
        <w:rPr>
          <w:rFonts w:ascii="Arial" w:hAnsi="Arial" w:cs="Arial"/>
          <w:sz w:val="24"/>
          <w:szCs w:val="24"/>
        </w:rPr>
        <w:t>Постановлением администрации Выселковского сельского поселения Выселковского района</w:t>
      </w:r>
      <w:r>
        <w:rPr>
          <w:rFonts w:ascii="Arial" w:hAnsi="Arial" w:cs="Arial"/>
          <w:sz w:val="24"/>
          <w:szCs w:val="24"/>
        </w:rPr>
        <w:t xml:space="preserve"> от ______________ № ______ </w:t>
      </w:r>
      <w:r w:rsidRPr="00D15A61">
        <w:rPr>
          <w:rFonts w:ascii="Arial" w:hAnsi="Arial" w:cs="Arial"/>
          <w:sz w:val="24"/>
          <w:szCs w:val="24"/>
        </w:rPr>
        <w:t>Вам отказано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в бесплатной передаче в собственность жилого помещения в муниципально</w:t>
      </w:r>
      <w:r>
        <w:rPr>
          <w:rFonts w:ascii="Arial" w:hAnsi="Arial" w:cs="Arial"/>
          <w:sz w:val="24"/>
          <w:szCs w:val="24"/>
        </w:rPr>
        <w:t xml:space="preserve">м жилищном фонде Выселковского </w:t>
      </w:r>
      <w:r w:rsidRPr="00D15A61">
        <w:rPr>
          <w:rFonts w:ascii="Arial" w:hAnsi="Arial" w:cs="Arial"/>
          <w:sz w:val="24"/>
          <w:szCs w:val="24"/>
        </w:rPr>
        <w:t>сельского поселения Выселковского района по следующим основаниям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Копия Постановления прилагается.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Специалист</w:t>
      </w:r>
      <w:r>
        <w:rPr>
          <w:rFonts w:ascii="Arial" w:hAnsi="Arial" w:cs="Arial"/>
          <w:sz w:val="24"/>
          <w:szCs w:val="24"/>
        </w:rPr>
        <w:t xml:space="preserve">                  ___________________                          _____________________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(Ф.И.О.)                                                    (подпись)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 20___г.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Default="003775CF" w:rsidP="00E90BD9">
      <w:pPr>
        <w:spacing w:after="0" w:line="240" w:lineRule="auto"/>
        <w:rPr>
          <w:rFonts w:ascii="Arial" w:hAnsi="Arial" w:cs="Arial"/>
          <w:bCs/>
          <w:color w:val="000080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rPr>
          <w:rStyle w:val="a"/>
          <w:rFonts w:ascii="Arial" w:hAnsi="Arial" w:cs="Arial"/>
          <w:b w:val="0"/>
          <w:color w:val="auto"/>
          <w:sz w:val="24"/>
          <w:szCs w:val="24"/>
        </w:rPr>
      </w:pPr>
    </w:p>
    <w:p w:rsidR="003775CF" w:rsidRPr="00D15A61" w:rsidRDefault="003775CF" w:rsidP="00E90BD9">
      <w:pPr>
        <w:spacing w:after="0" w:line="240" w:lineRule="auto"/>
        <w:ind w:left="880" w:right="567"/>
        <w:rPr>
          <w:rStyle w:val="a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6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</w:t>
      </w:r>
      <w:r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</w:t>
      </w:r>
      <w:r>
        <w:rPr>
          <w:rFonts w:ascii="Arial" w:hAnsi="Arial" w:cs="Arial"/>
          <w:bCs/>
          <w:sz w:val="24"/>
          <w:szCs w:val="24"/>
        </w:rPr>
        <w:t xml:space="preserve">о </w:t>
      </w:r>
    </w:p>
    <w:p w:rsidR="003775CF" w:rsidRPr="00E90BD9" w:rsidRDefault="003775CF" w:rsidP="00E90BD9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3775CF" w:rsidRPr="00D15A61" w:rsidRDefault="003775CF" w:rsidP="004D638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bookmarkEnd w:id="62"/>
    <w:p w:rsidR="003775CF" w:rsidRPr="00D15A61" w:rsidRDefault="003775CF" w:rsidP="00845BB8">
      <w:pPr>
        <w:pStyle w:val="BodyText2"/>
        <w:spacing w:after="0" w:line="240" w:lineRule="auto"/>
        <w:ind w:right="567"/>
        <w:jc w:val="right"/>
        <w:rPr>
          <w:rStyle w:val="a"/>
          <w:rFonts w:ascii="Arial" w:hAnsi="Arial" w:cs="Arial"/>
          <w:b w:val="0"/>
          <w:sz w:val="24"/>
          <w:szCs w:val="24"/>
        </w:rPr>
      </w:pP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           ПРОЕКТ</w:t>
      </w:r>
    </w:p>
    <w:p w:rsidR="003775CF" w:rsidRPr="00D15A61" w:rsidRDefault="003775CF" w:rsidP="004D638C">
      <w:pPr>
        <w:pStyle w:val="BodyText2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5CF" w:rsidRPr="00D15A61" w:rsidRDefault="003775CF" w:rsidP="00E90BD9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Pr="00AD55A6" w:rsidRDefault="003775CF" w:rsidP="004D638C">
      <w:pPr>
        <w:pStyle w:val="BodyText2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55A6">
        <w:rPr>
          <w:rFonts w:ascii="Arial" w:hAnsi="Arial" w:cs="Arial"/>
          <w:b/>
          <w:color w:val="000000"/>
          <w:sz w:val="24"/>
          <w:szCs w:val="24"/>
        </w:rPr>
        <w:t xml:space="preserve">ДОГОВОР № </w:t>
      </w:r>
    </w:p>
    <w:p w:rsidR="003775CF" w:rsidRPr="00AD55A6" w:rsidRDefault="003775CF" w:rsidP="004D638C">
      <w:pPr>
        <w:pStyle w:val="BodyText2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55A6">
        <w:rPr>
          <w:rFonts w:ascii="Arial" w:hAnsi="Arial" w:cs="Arial"/>
          <w:b/>
          <w:color w:val="000000"/>
          <w:sz w:val="24"/>
          <w:szCs w:val="24"/>
        </w:rPr>
        <w:t xml:space="preserve">передачи квартиры и доли мест общего пользования </w:t>
      </w:r>
    </w:p>
    <w:p w:rsidR="003775CF" w:rsidRPr="00D15A61" w:rsidRDefault="003775CF" w:rsidP="004D638C">
      <w:pPr>
        <w:pStyle w:val="BodyText2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D55A6">
        <w:rPr>
          <w:rFonts w:ascii="Arial" w:hAnsi="Arial" w:cs="Arial"/>
          <w:b/>
          <w:color w:val="000000"/>
          <w:sz w:val="24"/>
          <w:szCs w:val="24"/>
        </w:rPr>
        <w:t>в собственность граждан</w:t>
      </w:r>
      <w:r w:rsidRPr="00D15A6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75CF" w:rsidRPr="00D15A61" w:rsidRDefault="003775CF" w:rsidP="004D638C">
      <w:pPr>
        <w:pStyle w:val="BodyText2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5CF" w:rsidRPr="00D15A61" w:rsidRDefault="003775CF" w:rsidP="004D638C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3775CF" w:rsidRPr="00D15A61" w:rsidRDefault="003775CF" w:rsidP="004D638C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 xml:space="preserve">Республика, край, область, округ </w:t>
      </w:r>
      <w:r w:rsidRPr="00D15A61">
        <w:rPr>
          <w:rFonts w:ascii="Arial" w:hAnsi="Arial" w:cs="Arial"/>
          <w:color w:val="000000"/>
          <w:sz w:val="24"/>
          <w:szCs w:val="24"/>
          <w:u w:val="single"/>
        </w:rPr>
        <w:t xml:space="preserve">Краснодарский край </w:t>
      </w:r>
    </w:p>
    <w:p w:rsidR="003775CF" w:rsidRPr="00D15A61" w:rsidRDefault="003775CF" w:rsidP="004D638C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D15A61">
        <w:rPr>
          <w:rFonts w:ascii="Arial" w:hAnsi="Arial" w:cs="Arial"/>
          <w:color w:val="000000"/>
          <w:sz w:val="24"/>
          <w:szCs w:val="24"/>
        </w:rPr>
        <w:t xml:space="preserve">Населенный пункт (город, поселок, село) </w:t>
      </w:r>
      <w:r w:rsidRPr="00D15A61">
        <w:rPr>
          <w:rFonts w:ascii="Arial" w:hAnsi="Arial" w:cs="Arial"/>
          <w:color w:val="000000"/>
          <w:sz w:val="24"/>
          <w:szCs w:val="24"/>
          <w:u w:val="single"/>
        </w:rPr>
        <w:t xml:space="preserve"> ст-ца Выселки</w:t>
      </w:r>
    </w:p>
    <w:p w:rsidR="003775CF" w:rsidRPr="00D15A61" w:rsidRDefault="003775CF" w:rsidP="004D638C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Дата договора</w:t>
      </w:r>
    </w:p>
    <w:p w:rsidR="003775CF" w:rsidRPr="00D15A61" w:rsidRDefault="003775CF" w:rsidP="004D638C">
      <w:pPr>
        <w:pStyle w:val="BodyText2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Администрация Выселковского сельского поселения Выселковского района Краснодарского края в лице главы Выселковского сельского поселения Выселковского района ____________________________, действующего на основании Устава администрации Выселковского сельского поселения Выселковского района ИНН ________ КПП  ____________  ОГРН ______________, в дальнейшем «Администрация», с одной стороны и Граждане (Гражданин)__________________________________________________________________________________________________________________________________________________________________________________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D15A61">
        <w:rPr>
          <w:rFonts w:ascii="Arial" w:hAnsi="Arial" w:cs="Arial"/>
          <w:color w:val="000000"/>
          <w:sz w:val="24"/>
          <w:szCs w:val="24"/>
        </w:rPr>
        <w:t>именуемые в дальнейшем Граждане (Гражданин) с другой стороны, заключили настоящий договор о нижеследующем:</w:t>
      </w:r>
    </w:p>
    <w:p w:rsidR="003775CF" w:rsidRPr="00D15A61" w:rsidRDefault="003775CF" w:rsidP="004D638C">
      <w:pPr>
        <w:pStyle w:val="BodyText2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Администрация безвозмездно в порядке приватизации передает, а Граждане (Гражданин) приобрели в собственность (общую долевую) квартиру общей площадью 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кв.м., состоящую из 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жилых комнат и 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доли мест общего пользования расположенных по адресу: ______________________________.</w:t>
      </w:r>
    </w:p>
    <w:p w:rsidR="003775CF" w:rsidRPr="00D15A61" w:rsidRDefault="003775CF" w:rsidP="004D638C">
      <w:pPr>
        <w:pStyle w:val="BodyText2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Право на приватизацию жилого помещения Граждане (Гражданин) реализуют_____________________________________________________________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</w:p>
    <w:p w:rsidR="003775CF" w:rsidRPr="00D15A61" w:rsidRDefault="003775CF" w:rsidP="00AD55A6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</w:p>
    <w:p w:rsidR="003775CF" w:rsidRPr="00D15A61" w:rsidRDefault="003775CF" w:rsidP="00AD55A6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 xml:space="preserve">(Ф.И.О. Гражданина (Граждан) с указанием долей в праве общей долевой собственности). 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Граждане (Гражданин) приобретают право общей долевой собственности (владения, пользования, распоряжения) на квартиру и доли мест общего пользования с момента регистрации в Выселковском отделе Управления Федеральной регистрационной службы по Краснодарскому краю.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В случае смерти Гражданин (Гражданина) все права и обязанности по настоящему договору переходят к его наследникам на общих основаниях.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Споры по договору могут быть вынесены в органы местного самоуправления, либо решены в судебном порядке.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Договор может быть расторгнут при волеизъявлении сторон договора (Администрация и Гражданина), а в случае спора в судебном порядке по иску одной из сторон договора.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Пользование жилым помещением производится Гражданами на основании пункта 4 статьи 17 Федерального закона Российской Федерации от 29 декабря 2004 года № 188-ФЗ Жилищный кодекс Российской Федерации.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Гражданин (Граждане) осуществляет за свой счет содержание и ремонт жилого помещения с соблюдением правил и норм на условиях, определенных для домов государственного и муниципального фонда, а также обязан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 соразмерно занимаемой площади в этом доме.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Расходы, связанные с оформлением (регистрацией) договора, производятся за счет Гражданина (Граждан).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ab/>
        <w:t>10.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Настоящий договор составлен в трех экземплярах, из которых один находится в делах Администрации. Второй выдается Гражданам, третий передается в Выселковский отдел Управления Федеральной регистрационной службы по Краснодарскому краю.</w:t>
      </w:r>
    </w:p>
    <w:p w:rsidR="003775CF" w:rsidRPr="00D15A61" w:rsidRDefault="003775CF" w:rsidP="00AD55A6">
      <w:pPr>
        <w:pStyle w:val="BodyText2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АДРЕСА СТОРОН: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5A6">
        <w:rPr>
          <w:rFonts w:ascii="Arial" w:hAnsi="Arial" w:cs="Arial"/>
          <w:bCs/>
          <w:color w:val="000000"/>
          <w:sz w:val="24"/>
          <w:szCs w:val="24"/>
        </w:rPr>
        <w:t>Администрация: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A61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Адрес: 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75CF" w:rsidRPr="00AD55A6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55A6">
        <w:rPr>
          <w:rFonts w:ascii="Arial" w:hAnsi="Arial" w:cs="Arial"/>
          <w:bCs/>
          <w:color w:val="000000"/>
          <w:sz w:val="24"/>
          <w:szCs w:val="24"/>
        </w:rPr>
        <w:t xml:space="preserve">Граждане: _____________________________________________________________ 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Адрес: ________________________________________________________________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15A61">
        <w:rPr>
          <w:rFonts w:ascii="Arial" w:hAnsi="Arial" w:cs="Arial"/>
          <w:color w:val="000000"/>
          <w:sz w:val="24"/>
          <w:szCs w:val="24"/>
        </w:rPr>
        <w:t>Подпись главы                  ____________________________</w:t>
      </w:r>
    </w:p>
    <w:p w:rsidR="003775CF" w:rsidRPr="00D15A61" w:rsidRDefault="003775CF" w:rsidP="004D638C">
      <w:pPr>
        <w:pStyle w:val="BodyText2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>м.п.</w:t>
      </w: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5A61">
        <w:rPr>
          <w:rFonts w:ascii="Arial" w:hAnsi="Arial" w:cs="Arial"/>
          <w:color w:val="000000"/>
          <w:sz w:val="24"/>
          <w:szCs w:val="24"/>
        </w:rPr>
        <w:t xml:space="preserve">Гражданин (Граждане):  </w:t>
      </w:r>
      <w:r>
        <w:rPr>
          <w:rFonts w:ascii="Arial" w:hAnsi="Arial" w:cs="Arial"/>
          <w:color w:val="000000"/>
          <w:sz w:val="24"/>
          <w:szCs w:val="24"/>
        </w:rPr>
        <w:t xml:space="preserve">  ____________________________</w:t>
      </w:r>
      <w:r w:rsidRPr="00D15A61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3F41C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AD55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AD55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Default="003775CF" w:rsidP="00AD55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75CF" w:rsidRPr="00D15A61" w:rsidRDefault="003775CF" w:rsidP="00B5546B">
      <w:pPr>
        <w:spacing w:after="0" w:line="240" w:lineRule="auto"/>
        <w:ind w:left="880"/>
        <w:rPr>
          <w:rStyle w:val="a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"/>
          <w:rFonts w:ascii="Arial" w:hAnsi="Arial" w:cs="Arial"/>
          <w:b w:val="0"/>
          <w:color w:val="auto"/>
          <w:sz w:val="24"/>
          <w:szCs w:val="24"/>
        </w:rPr>
        <w:t>ПРИЛОЖЕНИЕ</w:t>
      </w:r>
      <w:r w:rsidRPr="00D15A61">
        <w:rPr>
          <w:rStyle w:val="a"/>
          <w:rFonts w:ascii="Arial" w:hAnsi="Arial" w:cs="Arial"/>
          <w:b w:val="0"/>
          <w:color w:val="auto"/>
          <w:sz w:val="24"/>
          <w:szCs w:val="24"/>
        </w:rPr>
        <w:t xml:space="preserve"> № 7</w:t>
      </w:r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к </w:t>
      </w:r>
      <w:hyperlink w:anchor="sub_1000" w:history="1">
        <w:r>
          <w:rPr>
            <w:rFonts w:ascii="Arial" w:hAnsi="Arial" w:cs="Arial"/>
            <w:bCs/>
            <w:sz w:val="24"/>
            <w:szCs w:val="24"/>
          </w:rPr>
          <w:t>а</w:t>
        </w:r>
        <w:r w:rsidRPr="00D15A61">
          <w:rPr>
            <w:rFonts w:ascii="Arial" w:hAnsi="Arial" w:cs="Arial"/>
            <w:bCs/>
            <w:sz w:val="24"/>
            <w:szCs w:val="24"/>
          </w:rPr>
          <w:t>дминистративному регламенту</w:t>
        </w:r>
      </w:hyperlink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предос</w:t>
      </w:r>
      <w:r>
        <w:rPr>
          <w:rFonts w:ascii="Arial" w:hAnsi="Arial" w:cs="Arial"/>
          <w:bCs/>
          <w:sz w:val="24"/>
          <w:szCs w:val="24"/>
        </w:rPr>
        <w:t>тавления муниципальной услуги</w:t>
      </w:r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D15A61">
        <w:rPr>
          <w:rFonts w:ascii="Arial" w:hAnsi="Arial" w:cs="Arial"/>
          <w:bCs/>
          <w:sz w:val="24"/>
          <w:szCs w:val="24"/>
        </w:rPr>
        <w:t>Передача бесплатно в собственность</w:t>
      </w:r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граждан Российской Федерации</w:t>
      </w:r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на добровольной основе занимаемых</w:t>
      </w:r>
    </w:p>
    <w:p w:rsidR="003775CF" w:rsidRPr="00D15A61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 xml:space="preserve">ими жилых помещений в муниципальном </w:t>
      </w:r>
    </w:p>
    <w:p w:rsidR="003775CF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жилищном фонде Выселковского сельского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775CF" w:rsidRDefault="003775CF" w:rsidP="00B5546B">
      <w:pPr>
        <w:autoSpaceDE w:val="0"/>
        <w:autoSpaceDN w:val="0"/>
        <w:adjustRightInd w:val="0"/>
        <w:spacing w:after="0" w:line="240" w:lineRule="auto"/>
        <w:ind w:left="880" w:right="567"/>
        <w:rPr>
          <w:rFonts w:ascii="Arial" w:hAnsi="Arial" w:cs="Arial"/>
          <w:bCs/>
          <w:sz w:val="24"/>
          <w:szCs w:val="24"/>
        </w:rPr>
      </w:pPr>
      <w:r w:rsidRPr="00D15A61">
        <w:rPr>
          <w:rFonts w:ascii="Arial" w:hAnsi="Arial" w:cs="Arial"/>
          <w:bCs/>
          <w:sz w:val="24"/>
          <w:szCs w:val="24"/>
        </w:rPr>
        <w:t>поселения Выселковского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Cs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z w:val="24"/>
          <w:szCs w:val="24"/>
        </w:rPr>
      </w:pPr>
      <w:r w:rsidRPr="00D15A61">
        <w:rPr>
          <w:rFonts w:ascii="Arial" w:hAnsi="Arial" w:cs="Arial"/>
          <w:b/>
          <w:bCs/>
          <w:sz w:val="24"/>
          <w:szCs w:val="24"/>
        </w:rPr>
        <w:t>Согласие</w:t>
      </w:r>
      <w:r w:rsidRPr="00D15A61">
        <w:rPr>
          <w:rFonts w:ascii="Arial" w:hAnsi="Arial" w:cs="Arial"/>
          <w:b/>
          <w:bCs/>
          <w:sz w:val="24"/>
          <w:szCs w:val="24"/>
        </w:rPr>
        <w:br/>
        <w:t>на обработку персональных данных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Cs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Cs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-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15A61">
        <w:rPr>
          <w:rFonts w:ascii="Arial" w:hAnsi="Arial" w:cs="Arial"/>
          <w:sz w:val="24"/>
          <w:szCs w:val="24"/>
        </w:rPr>
        <w:t xml:space="preserve">В соответствии с </w:t>
      </w:r>
      <w:hyperlink r:id="rId17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D15A61">
        <w:rPr>
          <w:rFonts w:ascii="Arial" w:hAnsi="Arial" w:cs="Arial"/>
          <w:sz w:val="24"/>
          <w:szCs w:val="24"/>
        </w:rPr>
        <w:t xml:space="preserve"> от 27 июля 2006 года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N 152-ФЗ "О персональных данных", я,</w:t>
      </w:r>
      <w:r>
        <w:rPr>
          <w:rFonts w:ascii="Arial" w:hAnsi="Arial" w:cs="Arial"/>
          <w:sz w:val="24"/>
          <w:szCs w:val="24"/>
        </w:rPr>
        <w:t xml:space="preserve"> _______________________________, _________________, 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-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(ФИО)                               (дата рождения)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-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паспорт _______________, выдан ______________ кем _________________________, 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-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 по адресу: ________________________________________________,</w:t>
      </w:r>
    </w:p>
    <w:p w:rsidR="003775CF" w:rsidRPr="00D15A61" w:rsidRDefault="003775CF" w:rsidP="00AD55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не возражаю против обработки</w:t>
      </w:r>
      <w:r>
        <w:rPr>
          <w:rFonts w:ascii="Arial" w:hAnsi="Arial" w:cs="Arial"/>
          <w:sz w:val="24"/>
          <w:szCs w:val="24"/>
        </w:rPr>
        <w:t xml:space="preserve"> </w:t>
      </w:r>
      <w:r w:rsidRPr="00D15A61">
        <w:rPr>
          <w:rFonts w:ascii="Arial" w:hAnsi="Arial" w:cs="Arial"/>
          <w:sz w:val="24"/>
          <w:szCs w:val="24"/>
        </w:rPr>
        <w:t>администрацией Выселковского сельского поселения Выселковского района, ее уполномоченными лицами, моих персональных данных, необходимых для рассмотрения моего заявления на предоставление муниципальной услуги: "Передача бесплатно в собственность граждан Российской Федерации на добровольной основе занимаемых ими жилых помещений в муниципальном жилищном фонде", в том числе осуществлять сбор, обработку, систематизацию, накопление, печатание, размножение, копирование, передачу, хранение, уточнение (обновление, изменение), использование, обезличивание, блокирование, уничтожение и иных действий, производимых с моими персональными данными, с целью рассмотрения моего заявления.</w:t>
      </w:r>
    </w:p>
    <w:p w:rsidR="003775CF" w:rsidRPr="00D15A61" w:rsidRDefault="003775CF" w:rsidP="00AD5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Персональные данные обрабатываются как на бумажных носителях, так и в электронном виде.</w:t>
      </w:r>
    </w:p>
    <w:p w:rsidR="003775CF" w:rsidRPr="00AD55A6" w:rsidRDefault="003775CF" w:rsidP="00B5546B">
      <w:pPr>
        <w:autoSpaceDE w:val="0"/>
        <w:autoSpaceDN w:val="0"/>
        <w:adjustRightInd w:val="0"/>
        <w:spacing w:after="0" w:line="240" w:lineRule="auto"/>
        <w:ind w:right="-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15A61">
        <w:rPr>
          <w:rFonts w:ascii="Arial" w:hAnsi="Arial" w:cs="Arial"/>
          <w:sz w:val="24"/>
          <w:szCs w:val="24"/>
        </w:rPr>
        <w:t xml:space="preserve">Возможные последствия, вытекающие из настоящего соглашения, мои права и законные интересы, а так же порядок их защиты в соответствии с </w:t>
      </w:r>
      <w:hyperlink r:id="rId18" w:history="1">
        <w:r w:rsidRPr="00D15A61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D15A61">
        <w:rPr>
          <w:rFonts w:ascii="Arial" w:hAnsi="Arial" w:cs="Arial"/>
          <w:sz w:val="24"/>
          <w:szCs w:val="24"/>
        </w:rPr>
        <w:t xml:space="preserve"> от 27 июля 2006 года N 152-ФЗ "О персональных данных" мне разъяснены.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Cs/>
          <w:sz w:val="24"/>
          <w:szCs w:val="24"/>
        </w:rPr>
      </w:pPr>
    </w:p>
    <w:p w:rsidR="003775CF" w:rsidRDefault="003775CF" w:rsidP="00B5546B">
      <w:pPr>
        <w:autoSpaceDE w:val="0"/>
        <w:autoSpaceDN w:val="0"/>
        <w:adjustRightInd w:val="0"/>
        <w:spacing w:after="0" w:line="240" w:lineRule="auto"/>
        <w:ind w:right="-48"/>
        <w:jc w:val="both"/>
        <w:rPr>
          <w:rFonts w:ascii="Arial" w:hAnsi="Arial" w:cs="Arial"/>
          <w:sz w:val="24"/>
          <w:szCs w:val="24"/>
        </w:rPr>
      </w:pPr>
      <w:r w:rsidRPr="00D15A61">
        <w:rPr>
          <w:rFonts w:ascii="Arial" w:hAnsi="Arial" w:cs="Arial"/>
          <w:sz w:val="24"/>
          <w:szCs w:val="24"/>
        </w:rPr>
        <w:t>Настоящее согласие дано</w:t>
      </w:r>
      <w:r>
        <w:rPr>
          <w:rFonts w:ascii="Arial" w:hAnsi="Arial" w:cs="Arial"/>
          <w:sz w:val="24"/>
          <w:szCs w:val="24"/>
        </w:rPr>
        <w:t xml:space="preserve"> «____»____________ 20____г., </w:t>
      </w:r>
      <w:r w:rsidRPr="00D15A61">
        <w:rPr>
          <w:rFonts w:ascii="Arial" w:hAnsi="Arial" w:cs="Arial"/>
          <w:sz w:val="24"/>
          <w:szCs w:val="24"/>
        </w:rPr>
        <w:t>действует на</w:t>
      </w:r>
      <w:r>
        <w:rPr>
          <w:rFonts w:ascii="Arial" w:hAnsi="Arial" w:cs="Arial"/>
          <w:sz w:val="24"/>
          <w:szCs w:val="24"/>
        </w:rPr>
        <w:t xml:space="preserve"> время </w:t>
      </w:r>
      <w:r w:rsidRPr="00D15A61">
        <w:rPr>
          <w:rFonts w:ascii="Arial" w:hAnsi="Arial" w:cs="Arial"/>
          <w:sz w:val="24"/>
          <w:szCs w:val="24"/>
        </w:rPr>
        <w:t>рассмотрения моего заявления и может быть отозвано в письменной форме.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 20____г.</w:t>
      </w: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3775CF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3775CF" w:rsidRDefault="003775CF" w:rsidP="00B5546B">
      <w:pPr>
        <w:autoSpaceDE w:val="0"/>
        <w:autoSpaceDN w:val="0"/>
        <w:adjustRightInd w:val="0"/>
        <w:spacing w:after="0" w:line="240" w:lineRule="auto"/>
        <w:ind w:right="-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______________________________________</w:t>
      </w:r>
    </w:p>
    <w:p w:rsidR="003775CF" w:rsidRPr="00AD55A6" w:rsidRDefault="003775CF" w:rsidP="00AD55A6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(подпись заявителя)                                                        (ФИО)</w:t>
      </w:r>
    </w:p>
    <w:p w:rsidR="003775CF" w:rsidRPr="00D15A61" w:rsidRDefault="003775CF" w:rsidP="004D638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75CF" w:rsidRPr="00D15A61" w:rsidSect="004D638C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D8"/>
    <w:rsid w:val="00010FFF"/>
    <w:rsid w:val="00026BFB"/>
    <w:rsid w:val="00044FED"/>
    <w:rsid w:val="00087C78"/>
    <w:rsid w:val="000C6682"/>
    <w:rsid w:val="000C706D"/>
    <w:rsid w:val="001012F1"/>
    <w:rsid w:val="00182F05"/>
    <w:rsid w:val="001B0F21"/>
    <w:rsid w:val="001B45D8"/>
    <w:rsid w:val="00252DFE"/>
    <w:rsid w:val="00294233"/>
    <w:rsid w:val="002A0917"/>
    <w:rsid w:val="00303CB5"/>
    <w:rsid w:val="00331025"/>
    <w:rsid w:val="00360A8F"/>
    <w:rsid w:val="003775CF"/>
    <w:rsid w:val="003D5054"/>
    <w:rsid w:val="003E5B35"/>
    <w:rsid w:val="003F2018"/>
    <w:rsid w:val="003F41C3"/>
    <w:rsid w:val="004014C5"/>
    <w:rsid w:val="00403C91"/>
    <w:rsid w:val="00415710"/>
    <w:rsid w:val="00437B6B"/>
    <w:rsid w:val="00496E9F"/>
    <w:rsid w:val="004A0C27"/>
    <w:rsid w:val="004D638C"/>
    <w:rsid w:val="004E7187"/>
    <w:rsid w:val="00514659"/>
    <w:rsid w:val="00530597"/>
    <w:rsid w:val="00543B7E"/>
    <w:rsid w:val="005D1AE9"/>
    <w:rsid w:val="005F0524"/>
    <w:rsid w:val="00660DCB"/>
    <w:rsid w:val="006D0D09"/>
    <w:rsid w:val="00702C13"/>
    <w:rsid w:val="007367F7"/>
    <w:rsid w:val="00790B5B"/>
    <w:rsid w:val="007A23AD"/>
    <w:rsid w:val="007B24E9"/>
    <w:rsid w:val="007F1AF7"/>
    <w:rsid w:val="00844ADD"/>
    <w:rsid w:val="00845BB8"/>
    <w:rsid w:val="00856B26"/>
    <w:rsid w:val="00860A23"/>
    <w:rsid w:val="00863CC2"/>
    <w:rsid w:val="008818DF"/>
    <w:rsid w:val="008F2966"/>
    <w:rsid w:val="009067FE"/>
    <w:rsid w:val="0095350B"/>
    <w:rsid w:val="009E7540"/>
    <w:rsid w:val="009E7FD8"/>
    <w:rsid w:val="00A45C21"/>
    <w:rsid w:val="00A5152D"/>
    <w:rsid w:val="00A97B41"/>
    <w:rsid w:val="00AC5034"/>
    <w:rsid w:val="00AD22FB"/>
    <w:rsid w:val="00AD55A6"/>
    <w:rsid w:val="00B02222"/>
    <w:rsid w:val="00B1136B"/>
    <w:rsid w:val="00B41449"/>
    <w:rsid w:val="00B45B2E"/>
    <w:rsid w:val="00B5546B"/>
    <w:rsid w:val="00BE1EF7"/>
    <w:rsid w:val="00BE78EA"/>
    <w:rsid w:val="00C002FD"/>
    <w:rsid w:val="00C06716"/>
    <w:rsid w:val="00C430F0"/>
    <w:rsid w:val="00C83AFD"/>
    <w:rsid w:val="00CD3F35"/>
    <w:rsid w:val="00CD71C0"/>
    <w:rsid w:val="00D061A6"/>
    <w:rsid w:val="00D15A61"/>
    <w:rsid w:val="00D4176B"/>
    <w:rsid w:val="00D427E3"/>
    <w:rsid w:val="00D80358"/>
    <w:rsid w:val="00DA4148"/>
    <w:rsid w:val="00DC02C7"/>
    <w:rsid w:val="00DF2579"/>
    <w:rsid w:val="00E002E3"/>
    <w:rsid w:val="00E86958"/>
    <w:rsid w:val="00E90BD9"/>
    <w:rsid w:val="00EB48BB"/>
    <w:rsid w:val="00EE0D4E"/>
    <w:rsid w:val="00F11EE7"/>
    <w:rsid w:val="00F813A4"/>
    <w:rsid w:val="00FA2DFD"/>
    <w:rsid w:val="00FA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3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FD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FD8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Цветовое выделение"/>
    <w:uiPriority w:val="99"/>
    <w:rsid w:val="009E7FD8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9E7FD8"/>
    <w:rPr>
      <w:rFonts w:cs="Times New Roman"/>
      <w:bCs/>
      <w:color w:val="008000"/>
    </w:rPr>
  </w:style>
  <w:style w:type="paragraph" w:customStyle="1" w:styleId="a1">
    <w:name w:val="Комментарий"/>
    <w:basedOn w:val="Normal"/>
    <w:next w:val="Normal"/>
    <w:uiPriority w:val="99"/>
    <w:rsid w:val="009E7FD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2">
    <w:name w:val="Нормальный (таблица)"/>
    <w:basedOn w:val="Normal"/>
    <w:next w:val="Normal"/>
    <w:uiPriority w:val="99"/>
    <w:rsid w:val="009E7FD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Таблицы (моноширинный)"/>
    <w:basedOn w:val="Normal"/>
    <w:next w:val="Normal"/>
    <w:uiPriority w:val="99"/>
    <w:rsid w:val="009E7FD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4">
    <w:name w:val="Прижатый влево"/>
    <w:basedOn w:val="Normal"/>
    <w:next w:val="Normal"/>
    <w:uiPriority w:val="99"/>
    <w:rsid w:val="009E7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E0D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D4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06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061A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D061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61A6"/>
    <w:rPr>
      <w:rFonts w:cs="Times New Roman"/>
    </w:rPr>
  </w:style>
  <w:style w:type="character" w:styleId="Hyperlink">
    <w:name w:val="Hyperlink"/>
    <w:basedOn w:val="DefaultParagraphFont"/>
    <w:uiPriority w:val="99"/>
    <w:rsid w:val="00B554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elki.org" TargetMode="External"/><Relationship Id="rId12" Type="http://schemas.openxmlformats.org/officeDocument/2006/relationships/hyperlink" Target="garantF1://12046661.0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7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0005719.0" TargetMode="External"/><Relationship Id="rId5" Type="http://schemas.openxmlformats.org/officeDocument/2006/relationships/hyperlink" Target="file:///C:\Users\&#1052;&#1072;&#1089;&#1083;&#1086;&#1074;&#1072;&#1043;&#1042;\Desktop\&#1052;&#1086;&#1080;%20&#1044;&#1086;&#1082;&#1091;&#1084;&#1077;&#1085;&#1090;&#1099;\&#1048;&#1052;&#1059;&#1065;&#1045;&#1057;&#1058;&#1042;&#1054;%20&#1042;&#1057;&#1055;\&#1055;&#1086;&#1089;&#1090;&#1072;&#1085;&#1086;&#1074;&#1083;&#1077;&#1085;&#1080;&#1103;,2012&#1075;&#1086;&#1076;\&#1055;&#1088;&#1086;&#1075;&#1088;&#1072;&#1084;&#1084;&#1072;%20&#1101;&#1085;&#1077;&#1088;&#1075;&#1086;&#1089;&#1085;&#1072;&#1073;&#1078;&#1077;&#1085;&#1080;&#1077;\&#1087;&#1088;&#1086;&#1075;&#1088;&#1072;&#1084;&#1084;&#1072;%20&#1101;&#1085;&#1077;&#1088;&#1075;&#1086;&#1089;&#1073;&#1077;&#1088;&#1077;&#1078;&#1077;&#1085;&#1080;&#1103;\&#1087;&#1088;&#1080;&#1083;&#1086;&#1078;&#1077;&#1085;&#1080;&#1077;.doc" TargetMode="External"/><Relationship Id="rId15" Type="http://schemas.openxmlformats.org/officeDocument/2006/relationships/hyperlink" Target="garantF1://12010763.10000" TargetMode="External"/><Relationship Id="rId10" Type="http://schemas.openxmlformats.org/officeDocument/2006/relationships/hyperlink" Target="garantF1://11801341.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12010763.1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25</Pages>
  <Words>9082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МасловаГВ</dc:creator>
  <cp:keywords/>
  <dc:description/>
  <cp:lastModifiedBy>user</cp:lastModifiedBy>
  <cp:revision>37</cp:revision>
  <cp:lastPrinted>2013-02-15T05:18:00Z</cp:lastPrinted>
  <dcterms:created xsi:type="dcterms:W3CDTF">2013-02-12T04:41:00Z</dcterms:created>
  <dcterms:modified xsi:type="dcterms:W3CDTF">2013-02-26T07:23:00Z</dcterms:modified>
</cp:coreProperties>
</file>