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96" w:rsidRPr="008D2510" w:rsidRDefault="00DB1796" w:rsidP="008D2510">
      <w:pPr>
        <w:ind w:left="-900"/>
        <w:jc w:val="center"/>
        <w:rPr>
          <w:sz w:val="28"/>
          <w:szCs w:val="28"/>
        </w:rPr>
      </w:pPr>
    </w:p>
    <w:p w:rsidR="00DB1796" w:rsidRPr="008D2510" w:rsidRDefault="00DB1796" w:rsidP="008D2510">
      <w:pPr>
        <w:ind w:left="-900"/>
        <w:jc w:val="center"/>
        <w:rPr>
          <w:sz w:val="28"/>
          <w:szCs w:val="28"/>
        </w:rPr>
      </w:pPr>
    </w:p>
    <w:p w:rsidR="00DB1796" w:rsidRPr="008D2510" w:rsidRDefault="00DB1796" w:rsidP="008D2510">
      <w:pPr>
        <w:ind w:left="-900"/>
        <w:jc w:val="center"/>
        <w:rPr>
          <w:b/>
          <w:sz w:val="32"/>
          <w:szCs w:val="28"/>
        </w:rPr>
      </w:pPr>
      <w:r w:rsidRPr="008D2510">
        <w:rPr>
          <w:b/>
          <w:sz w:val="32"/>
          <w:szCs w:val="28"/>
        </w:rPr>
        <w:t xml:space="preserve">Паспорт 2-ой младшей группы </w:t>
      </w:r>
    </w:p>
    <w:p w:rsidR="00DB1796" w:rsidRPr="008D2510" w:rsidRDefault="00DB1796" w:rsidP="008D2510">
      <w:pPr>
        <w:ind w:left="-900"/>
        <w:jc w:val="center"/>
        <w:rPr>
          <w:b/>
          <w:sz w:val="28"/>
          <w:szCs w:val="28"/>
        </w:rPr>
      </w:pPr>
      <w:r w:rsidRPr="008D2510">
        <w:rPr>
          <w:sz w:val="28"/>
          <w:szCs w:val="28"/>
        </w:rPr>
        <w:t xml:space="preserve"> </w:t>
      </w:r>
    </w:p>
    <w:p w:rsidR="00DB1796" w:rsidRPr="008D2510" w:rsidRDefault="00DB1796" w:rsidP="008D2510">
      <w:pPr>
        <w:jc w:val="center"/>
        <w:rPr>
          <w:b/>
          <w:sz w:val="28"/>
          <w:szCs w:val="28"/>
        </w:rPr>
      </w:pPr>
      <w:r w:rsidRPr="008D2510">
        <w:rPr>
          <w:b/>
          <w:sz w:val="28"/>
          <w:szCs w:val="28"/>
        </w:rPr>
        <w:t>ПРИЁМНАЯ</w:t>
      </w:r>
    </w:p>
    <w:p w:rsidR="00DB1796" w:rsidRPr="008D2510" w:rsidRDefault="00DB1796" w:rsidP="008D2510">
      <w:pPr>
        <w:rPr>
          <w:sz w:val="28"/>
          <w:szCs w:val="28"/>
        </w:rPr>
      </w:pP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 xml:space="preserve">1. Информационный стенд для родителей; </w:t>
      </w: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 xml:space="preserve">2.  Индивидуальные шкафчиФки для раздевания –  30 шт.; </w:t>
      </w: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>3. Лавочки 4 ;</w:t>
      </w: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>4. Комнатное растение;</w:t>
      </w:r>
    </w:p>
    <w:p w:rsidR="00DB1796" w:rsidRPr="008D2510" w:rsidRDefault="00DB1796" w:rsidP="008D2510">
      <w:pPr>
        <w:ind w:left="-426"/>
        <w:rPr>
          <w:sz w:val="28"/>
          <w:szCs w:val="28"/>
        </w:rPr>
      </w:pPr>
    </w:p>
    <w:p w:rsidR="00DB1796" w:rsidRPr="008D2510" w:rsidRDefault="00DB1796" w:rsidP="008D2510">
      <w:pPr>
        <w:ind w:left="-1080"/>
        <w:jc w:val="center"/>
        <w:rPr>
          <w:b/>
          <w:sz w:val="28"/>
          <w:szCs w:val="28"/>
        </w:rPr>
      </w:pPr>
      <w:r w:rsidRPr="008D2510">
        <w:rPr>
          <w:b/>
          <w:sz w:val="28"/>
          <w:szCs w:val="28"/>
        </w:rPr>
        <w:t>ГРУППОВАЯ</w:t>
      </w:r>
    </w:p>
    <w:p w:rsidR="00DB1796" w:rsidRPr="008D2510" w:rsidRDefault="00DB1796" w:rsidP="008D2510">
      <w:pPr>
        <w:ind w:left="-426"/>
        <w:rPr>
          <w:sz w:val="28"/>
          <w:szCs w:val="28"/>
        </w:rPr>
      </w:pP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>1. Шкафчик навесной для посуды;</w:t>
      </w: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>2. Стол кухонный;</w:t>
      </w: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>3. Стол раздаточный</w:t>
      </w: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>4. Столы детские регулируемые –6 шт.;</w:t>
      </w: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>5.Стулья детские регулируемые – 30 шт.;</w:t>
      </w: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>6. Тиматические уголки - 11 шт.;</w:t>
      </w: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 xml:space="preserve"> 7. Тумбочки –1 шт.;</w:t>
      </w: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 xml:space="preserve">8.Мукальный центр </w:t>
      </w: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>9.Методическая и художественная литература по возрасту (список прилагается);</w:t>
      </w: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>10. Раковины – 4шт..</w:t>
      </w:r>
    </w:p>
    <w:p w:rsidR="00DB1796" w:rsidRPr="008D2510" w:rsidRDefault="00DB1796" w:rsidP="008D2510">
      <w:pPr>
        <w:ind w:left="-426"/>
        <w:rPr>
          <w:sz w:val="28"/>
          <w:szCs w:val="28"/>
        </w:rPr>
      </w:pPr>
    </w:p>
    <w:p w:rsidR="00DB1796" w:rsidRPr="008D2510" w:rsidRDefault="00DB1796" w:rsidP="008D2510">
      <w:pPr>
        <w:ind w:left="-426"/>
        <w:jc w:val="center"/>
        <w:rPr>
          <w:b/>
          <w:sz w:val="28"/>
          <w:szCs w:val="28"/>
        </w:rPr>
      </w:pPr>
      <w:r w:rsidRPr="008D2510">
        <w:rPr>
          <w:b/>
          <w:sz w:val="28"/>
          <w:szCs w:val="28"/>
        </w:rPr>
        <w:t>КОМНАТА ВОСПИТАТЕЛЯ</w:t>
      </w:r>
    </w:p>
    <w:p w:rsidR="00DB1796" w:rsidRPr="008D2510" w:rsidRDefault="00DB1796" w:rsidP="008D2510">
      <w:pPr>
        <w:ind w:left="-426"/>
        <w:rPr>
          <w:b/>
          <w:sz w:val="28"/>
          <w:szCs w:val="28"/>
        </w:rPr>
      </w:pP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>1.Шкаф для методической литературы;</w:t>
      </w: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>2. Маркированные шкафчики для полотенец – 12 шт.;</w:t>
      </w:r>
    </w:p>
    <w:p w:rsidR="00DB1796" w:rsidRPr="008D2510" w:rsidRDefault="00DB1796" w:rsidP="008D2510">
      <w:pPr>
        <w:ind w:left="-426"/>
        <w:rPr>
          <w:sz w:val="28"/>
          <w:szCs w:val="28"/>
        </w:rPr>
      </w:pPr>
    </w:p>
    <w:p w:rsidR="00DB1796" w:rsidRPr="008D2510" w:rsidRDefault="00DB1796" w:rsidP="008D2510">
      <w:pPr>
        <w:jc w:val="center"/>
        <w:rPr>
          <w:b/>
          <w:sz w:val="28"/>
          <w:szCs w:val="28"/>
        </w:rPr>
      </w:pPr>
      <w:r w:rsidRPr="008D2510">
        <w:rPr>
          <w:b/>
          <w:sz w:val="28"/>
          <w:szCs w:val="28"/>
        </w:rPr>
        <w:t>СПАЛЬНЯ</w:t>
      </w:r>
    </w:p>
    <w:p w:rsidR="00DB1796" w:rsidRPr="008D2510" w:rsidRDefault="00DB1796" w:rsidP="008D2510">
      <w:pPr>
        <w:rPr>
          <w:b/>
          <w:sz w:val="28"/>
          <w:szCs w:val="28"/>
        </w:rPr>
      </w:pP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>1. Кровати  детские  - 30 шт.;</w:t>
      </w:r>
    </w:p>
    <w:p w:rsidR="00DB1796" w:rsidRPr="008D2510" w:rsidRDefault="00DB1796" w:rsidP="008D2510">
      <w:pPr>
        <w:rPr>
          <w:b/>
          <w:sz w:val="28"/>
          <w:szCs w:val="28"/>
        </w:rPr>
      </w:pPr>
    </w:p>
    <w:p w:rsidR="00DB1796" w:rsidRPr="008D2510" w:rsidRDefault="00DB1796" w:rsidP="008D2510">
      <w:pPr>
        <w:ind w:left="-1080"/>
        <w:jc w:val="center"/>
        <w:rPr>
          <w:b/>
          <w:sz w:val="28"/>
          <w:szCs w:val="28"/>
        </w:rPr>
      </w:pPr>
      <w:r w:rsidRPr="008D2510">
        <w:rPr>
          <w:b/>
          <w:sz w:val="28"/>
          <w:szCs w:val="28"/>
        </w:rPr>
        <w:t>МОЕЧНАЯ</w:t>
      </w:r>
    </w:p>
    <w:p w:rsidR="00DB1796" w:rsidRPr="008D2510" w:rsidRDefault="00DB1796" w:rsidP="008D2510">
      <w:pPr>
        <w:ind w:left="-426"/>
        <w:rPr>
          <w:sz w:val="28"/>
          <w:szCs w:val="28"/>
        </w:rPr>
      </w:pP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>1. Раковины – 2 шт.;</w:t>
      </w: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>2. Посуда по количеству детей;</w:t>
      </w:r>
    </w:p>
    <w:p w:rsidR="00DB1796" w:rsidRPr="008D2510" w:rsidRDefault="00DB1796" w:rsidP="008D2510">
      <w:pPr>
        <w:ind w:left="-1080"/>
        <w:rPr>
          <w:b/>
          <w:sz w:val="28"/>
          <w:szCs w:val="28"/>
        </w:rPr>
      </w:pPr>
    </w:p>
    <w:p w:rsidR="00DB1796" w:rsidRPr="008D2510" w:rsidRDefault="00DB1796" w:rsidP="008D2510">
      <w:pPr>
        <w:ind w:left="-426"/>
        <w:rPr>
          <w:sz w:val="28"/>
          <w:szCs w:val="28"/>
        </w:rPr>
      </w:pPr>
    </w:p>
    <w:p w:rsidR="00DB1796" w:rsidRPr="008D2510" w:rsidRDefault="00DB1796" w:rsidP="008D2510">
      <w:pPr>
        <w:ind w:left="-1080"/>
        <w:jc w:val="center"/>
        <w:rPr>
          <w:b/>
          <w:sz w:val="28"/>
          <w:szCs w:val="28"/>
        </w:rPr>
      </w:pPr>
      <w:r w:rsidRPr="008D2510">
        <w:rPr>
          <w:b/>
          <w:sz w:val="28"/>
          <w:szCs w:val="28"/>
        </w:rPr>
        <w:t>ТУАЛЕТНАЯ КОМНАТА</w:t>
      </w:r>
    </w:p>
    <w:p w:rsidR="00DB1796" w:rsidRPr="008D2510" w:rsidRDefault="00DB1796" w:rsidP="008D2510">
      <w:pPr>
        <w:ind w:left="-1080"/>
        <w:rPr>
          <w:b/>
          <w:sz w:val="28"/>
          <w:szCs w:val="28"/>
        </w:rPr>
      </w:pP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>1. Унитазы – 3 шт.;</w:t>
      </w: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>2. Пенал для инвентаря.</w:t>
      </w: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>3. Поддон для закаливания;</w:t>
      </w: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>4.Ракавина для сотрудников -1 шт.</w:t>
      </w:r>
    </w:p>
    <w:p w:rsidR="00DB1796" w:rsidRPr="008D2510" w:rsidRDefault="00DB1796" w:rsidP="008D2510">
      <w:pPr>
        <w:rPr>
          <w:b/>
          <w:sz w:val="28"/>
          <w:szCs w:val="28"/>
        </w:rPr>
      </w:pPr>
    </w:p>
    <w:p w:rsidR="00DB1796" w:rsidRPr="008D2510" w:rsidRDefault="00DB1796" w:rsidP="008D2510">
      <w:pPr>
        <w:jc w:val="center"/>
        <w:rPr>
          <w:b/>
          <w:sz w:val="28"/>
          <w:szCs w:val="28"/>
        </w:rPr>
      </w:pPr>
      <w:r w:rsidRPr="008D2510">
        <w:rPr>
          <w:b/>
          <w:sz w:val="28"/>
          <w:szCs w:val="28"/>
        </w:rPr>
        <w:t>ФИЗКУЛЬТУРНО-ОЗДОРОВИТЕЛЬНЫЙ</w:t>
      </w:r>
    </w:p>
    <w:p w:rsidR="00DB1796" w:rsidRPr="008D2510" w:rsidRDefault="00DB1796" w:rsidP="008D2510">
      <w:pPr>
        <w:ind w:left="-1080"/>
        <w:jc w:val="center"/>
        <w:rPr>
          <w:b/>
          <w:sz w:val="28"/>
          <w:szCs w:val="28"/>
        </w:rPr>
      </w:pPr>
      <w:r w:rsidRPr="008D2510">
        <w:rPr>
          <w:b/>
          <w:sz w:val="28"/>
          <w:szCs w:val="28"/>
        </w:rPr>
        <w:t>УГОЛОК  (в групповой комнате)</w:t>
      </w:r>
    </w:p>
    <w:p w:rsidR="00DB1796" w:rsidRPr="008D2510" w:rsidRDefault="00DB1796" w:rsidP="008D2510">
      <w:pPr>
        <w:rPr>
          <w:sz w:val="28"/>
          <w:szCs w:val="28"/>
        </w:rPr>
      </w:pPr>
    </w:p>
    <w:p w:rsidR="00DB1796" w:rsidRPr="008D2510" w:rsidRDefault="00DB1796" w:rsidP="008D2510">
      <w:pPr>
        <w:ind w:left="-1080"/>
        <w:rPr>
          <w:sz w:val="28"/>
          <w:szCs w:val="28"/>
        </w:rPr>
      </w:pPr>
    </w:p>
    <w:p w:rsidR="00DB1796" w:rsidRPr="008D2510" w:rsidRDefault="00DB1796" w:rsidP="008D2510">
      <w:pPr>
        <w:ind w:left="-284"/>
        <w:rPr>
          <w:sz w:val="28"/>
          <w:szCs w:val="28"/>
        </w:rPr>
      </w:pPr>
      <w:r w:rsidRPr="008D2510">
        <w:rPr>
          <w:sz w:val="28"/>
          <w:szCs w:val="28"/>
        </w:rPr>
        <w:t>1. Мячи резиновые, мячи пластмассовые (разного размера);</w:t>
      </w:r>
    </w:p>
    <w:p w:rsidR="00DB1796" w:rsidRPr="008D2510" w:rsidRDefault="00DB1796" w:rsidP="008D2510">
      <w:pPr>
        <w:ind w:left="-284"/>
        <w:rPr>
          <w:sz w:val="28"/>
          <w:szCs w:val="28"/>
        </w:rPr>
      </w:pPr>
      <w:r w:rsidRPr="008D2510">
        <w:rPr>
          <w:sz w:val="28"/>
          <w:szCs w:val="28"/>
        </w:rPr>
        <w:t>2. Бубен маленький;</w:t>
      </w:r>
    </w:p>
    <w:p w:rsidR="00DB1796" w:rsidRPr="008D2510" w:rsidRDefault="00DB1796" w:rsidP="008D2510">
      <w:pPr>
        <w:ind w:left="-284"/>
        <w:rPr>
          <w:sz w:val="28"/>
          <w:szCs w:val="28"/>
        </w:rPr>
      </w:pPr>
      <w:r w:rsidRPr="008D2510">
        <w:rPr>
          <w:sz w:val="28"/>
          <w:szCs w:val="28"/>
        </w:rPr>
        <w:t>3.  Кегли (большие и маленькие);</w:t>
      </w:r>
    </w:p>
    <w:p w:rsidR="00DB1796" w:rsidRPr="008D2510" w:rsidRDefault="00DB1796" w:rsidP="008D2510">
      <w:pPr>
        <w:ind w:left="-284"/>
        <w:rPr>
          <w:sz w:val="28"/>
          <w:szCs w:val="28"/>
        </w:rPr>
      </w:pPr>
      <w:r w:rsidRPr="008D2510">
        <w:rPr>
          <w:sz w:val="28"/>
          <w:szCs w:val="28"/>
        </w:rPr>
        <w:t xml:space="preserve">4 . Кубики ; </w:t>
      </w:r>
    </w:p>
    <w:p w:rsidR="00DB1796" w:rsidRPr="008D2510" w:rsidRDefault="00DB1796" w:rsidP="008D2510">
      <w:pPr>
        <w:ind w:left="-284"/>
        <w:rPr>
          <w:sz w:val="28"/>
          <w:szCs w:val="28"/>
        </w:rPr>
      </w:pPr>
      <w:r w:rsidRPr="008D2510">
        <w:rPr>
          <w:sz w:val="28"/>
          <w:szCs w:val="28"/>
        </w:rPr>
        <w:t>5.  Кольцеброс;</w:t>
      </w:r>
    </w:p>
    <w:p w:rsidR="00DB1796" w:rsidRPr="008D2510" w:rsidRDefault="00DB1796" w:rsidP="008D2510">
      <w:pPr>
        <w:ind w:left="-284"/>
        <w:rPr>
          <w:sz w:val="28"/>
          <w:szCs w:val="28"/>
        </w:rPr>
      </w:pPr>
      <w:r w:rsidRPr="008D2510">
        <w:rPr>
          <w:sz w:val="28"/>
          <w:szCs w:val="28"/>
        </w:rPr>
        <w:t xml:space="preserve">6. Обручи разных размеров; </w:t>
      </w:r>
    </w:p>
    <w:p w:rsidR="00DB1796" w:rsidRPr="008D2510" w:rsidRDefault="00DB1796" w:rsidP="008D2510">
      <w:pPr>
        <w:ind w:left="-284"/>
        <w:rPr>
          <w:sz w:val="28"/>
          <w:szCs w:val="28"/>
        </w:rPr>
      </w:pPr>
      <w:r w:rsidRPr="008D2510">
        <w:rPr>
          <w:sz w:val="28"/>
          <w:szCs w:val="28"/>
        </w:rPr>
        <w:t>7. Гимнастические палки;</w:t>
      </w:r>
    </w:p>
    <w:p w:rsidR="00DB1796" w:rsidRPr="008D2510" w:rsidRDefault="00DB1796" w:rsidP="008D2510">
      <w:pPr>
        <w:ind w:left="-284"/>
        <w:rPr>
          <w:sz w:val="28"/>
          <w:szCs w:val="28"/>
        </w:rPr>
      </w:pPr>
      <w:r w:rsidRPr="008D2510">
        <w:rPr>
          <w:sz w:val="28"/>
          <w:szCs w:val="28"/>
        </w:rPr>
        <w:t>8. Флажки, погремушки.</w:t>
      </w:r>
    </w:p>
    <w:p w:rsidR="00DB1796" w:rsidRPr="008D2510" w:rsidRDefault="00DB1796" w:rsidP="008D2510">
      <w:pPr>
        <w:rPr>
          <w:b/>
          <w:sz w:val="28"/>
          <w:szCs w:val="28"/>
        </w:rPr>
      </w:pPr>
    </w:p>
    <w:p w:rsidR="00DB1796" w:rsidRPr="008D2510" w:rsidRDefault="00DB1796" w:rsidP="008D2510">
      <w:pPr>
        <w:ind w:left="-1080"/>
        <w:jc w:val="center"/>
        <w:rPr>
          <w:b/>
          <w:sz w:val="28"/>
          <w:szCs w:val="28"/>
        </w:rPr>
      </w:pPr>
      <w:r w:rsidRPr="008D2510">
        <w:rPr>
          <w:b/>
          <w:sz w:val="28"/>
          <w:szCs w:val="28"/>
        </w:rPr>
        <w:t>УГОЛОК ОЗНАКОМЛЕНИЕ С ПРИРОДОЙ И ЭКСПЕРИМЕНТИРОВАНИЕ</w:t>
      </w:r>
    </w:p>
    <w:p w:rsidR="00DB1796" w:rsidRPr="008D2510" w:rsidRDefault="00DB1796" w:rsidP="008D2510">
      <w:pPr>
        <w:rPr>
          <w:sz w:val="28"/>
          <w:szCs w:val="28"/>
        </w:rPr>
      </w:pP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>1. Календарь природы;</w:t>
      </w: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>2. Природный материал;</w:t>
      </w: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>3. Материал для экспериментирования;</w:t>
      </w: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>4. Фигурки диких и домашних животных;</w:t>
      </w: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>5. Наборы картин: «В мире растений», «Живая природа».</w:t>
      </w: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>6.Комнатные растения 7 шт.</w:t>
      </w:r>
    </w:p>
    <w:p w:rsidR="00DB1796" w:rsidRPr="008D2510" w:rsidRDefault="00DB1796" w:rsidP="008D2510">
      <w:pPr>
        <w:ind w:left="-1080"/>
        <w:rPr>
          <w:b/>
          <w:sz w:val="28"/>
          <w:szCs w:val="28"/>
        </w:rPr>
      </w:pPr>
    </w:p>
    <w:p w:rsidR="00DB1796" w:rsidRPr="008D2510" w:rsidRDefault="00DB1796" w:rsidP="008D2510">
      <w:pPr>
        <w:ind w:left="-1080"/>
        <w:jc w:val="center"/>
        <w:rPr>
          <w:b/>
          <w:sz w:val="28"/>
          <w:szCs w:val="28"/>
        </w:rPr>
      </w:pPr>
      <w:r w:rsidRPr="008D2510">
        <w:rPr>
          <w:b/>
          <w:sz w:val="28"/>
          <w:szCs w:val="28"/>
        </w:rPr>
        <w:t>УГОЛОК  ХУДОЖЕСТВЕННО-ЭСТЕТИЧЕСКОГО РАЗВИТИЯ</w:t>
      </w:r>
    </w:p>
    <w:p w:rsidR="00DB1796" w:rsidRPr="008D2510" w:rsidRDefault="00DB1796" w:rsidP="008D2510">
      <w:pPr>
        <w:ind w:left="-1080"/>
        <w:rPr>
          <w:sz w:val="28"/>
          <w:szCs w:val="28"/>
        </w:rPr>
      </w:pPr>
    </w:p>
    <w:p w:rsidR="00DB1796" w:rsidRPr="008D2510" w:rsidRDefault="00DB1796" w:rsidP="008D2510">
      <w:pPr>
        <w:ind w:left="-567"/>
        <w:rPr>
          <w:sz w:val="28"/>
          <w:szCs w:val="28"/>
        </w:rPr>
      </w:pPr>
      <w:r w:rsidRPr="008D2510">
        <w:rPr>
          <w:sz w:val="28"/>
          <w:szCs w:val="28"/>
        </w:rPr>
        <w:t>1. Материал для рисования: бумага  формата А4 (половинки), гуашевые краски,  цветные карандаши,  баночки для воды,</w:t>
      </w:r>
    </w:p>
    <w:p w:rsidR="00DB1796" w:rsidRPr="008D2510" w:rsidRDefault="00DB1796" w:rsidP="008D2510">
      <w:pPr>
        <w:ind w:left="-567"/>
        <w:rPr>
          <w:sz w:val="28"/>
          <w:szCs w:val="28"/>
        </w:rPr>
      </w:pPr>
      <w:r w:rsidRPr="008D2510">
        <w:rPr>
          <w:sz w:val="28"/>
          <w:szCs w:val="28"/>
        </w:rPr>
        <w:t>2. Материал для лепки: пластилин, стеки, индивидуальные клеёнки;</w:t>
      </w:r>
    </w:p>
    <w:p w:rsidR="00DB1796" w:rsidRPr="008D2510" w:rsidRDefault="00DB1796" w:rsidP="008D2510">
      <w:pPr>
        <w:ind w:left="-567"/>
        <w:rPr>
          <w:sz w:val="28"/>
          <w:szCs w:val="28"/>
        </w:rPr>
      </w:pPr>
      <w:r w:rsidRPr="008D2510">
        <w:rPr>
          <w:sz w:val="28"/>
          <w:szCs w:val="28"/>
        </w:rPr>
        <w:t>3. Материал для ручного труда: клей ПВА, кисти для клея, ёмкость под клей, салфетки, цветная бумага и картон, белый картон;</w:t>
      </w:r>
    </w:p>
    <w:p w:rsidR="00DB1796" w:rsidRPr="008D2510" w:rsidRDefault="00DB1796" w:rsidP="008D2510">
      <w:pPr>
        <w:jc w:val="center"/>
        <w:rPr>
          <w:sz w:val="28"/>
          <w:szCs w:val="28"/>
        </w:rPr>
      </w:pPr>
    </w:p>
    <w:p w:rsidR="00DB1796" w:rsidRPr="008D2510" w:rsidRDefault="00DB1796" w:rsidP="008D2510">
      <w:pPr>
        <w:jc w:val="center"/>
        <w:rPr>
          <w:b/>
          <w:noProof/>
          <w:sz w:val="28"/>
          <w:szCs w:val="28"/>
        </w:rPr>
      </w:pPr>
      <w:r w:rsidRPr="008D2510">
        <w:rPr>
          <w:b/>
          <w:noProof/>
          <w:sz w:val="28"/>
          <w:szCs w:val="28"/>
        </w:rPr>
        <w:t>КНИЖНЫЙ УГОЛОК</w:t>
      </w:r>
    </w:p>
    <w:p w:rsidR="00DB1796" w:rsidRPr="008D2510" w:rsidRDefault="00DB1796" w:rsidP="008D2510">
      <w:pPr>
        <w:rPr>
          <w:sz w:val="28"/>
          <w:szCs w:val="28"/>
        </w:rPr>
      </w:pPr>
    </w:p>
    <w:p w:rsidR="00DB1796" w:rsidRPr="008D2510" w:rsidRDefault="00DB1796" w:rsidP="008D2510">
      <w:pPr>
        <w:ind w:left="-284"/>
        <w:rPr>
          <w:sz w:val="28"/>
          <w:szCs w:val="28"/>
        </w:rPr>
      </w:pPr>
      <w:r w:rsidRPr="008D2510">
        <w:rPr>
          <w:sz w:val="28"/>
          <w:szCs w:val="28"/>
        </w:rPr>
        <w:t>1. Тематическая подборка детской художественной литературы;</w:t>
      </w:r>
    </w:p>
    <w:p w:rsidR="00DB1796" w:rsidRPr="008D2510" w:rsidRDefault="00DB1796" w:rsidP="008D2510">
      <w:pPr>
        <w:ind w:left="-284"/>
        <w:rPr>
          <w:sz w:val="28"/>
          <w:szCs w:val="28"/>
        </w:rPr>
      </w:pPr>
      <w:r w:rsidRPr="008D2510">
        <w:rPr>
          <w:sz w:val="28"/>
          <w:szCs w:val="28"/>
        </w:rPr>
        <w:t>2. Портреты писателей и поэтов.</w:t>
      </w:r>
    </w:p>
    <w:p w:rsidR="00DB1796" w:rsidRPr="008D2510" w:rsidRDefault="00DB1796" w:rsidP="008D2510">
      <w:pPr>
        <w:rPr>
          <w:sz w:val="28"/>
          <w:szCs w:val="28"/>
        </w:rPr>
      </w:pPr>
    </w:p>
    <w:p w:rsidR="00DB1796" w:rsidRPr="008D2510" w:rsidRDefault="00DB1796" w:rsidP="008D2510">
      <w:pPr>
        <w:ind w:left="-1080"/>
        <w:rPr>
          <w:b/>
          <w:sz w:val="28"/>
          <w:szCs w:val="28"/>
        </w:rPr>
      </w:pPr>
      <w:r w:rsidRPr="008D2510">
        <w:rPr>
          <w:b/>
          <w:sz w:val="28"/>
          <w:szCs w:val="28"/>
        </w:rPr>
        <w:t xml:space="preserve">                                  УГОЛОК СТРОИТЕЛЬНО-КОНСТРУКТИВНЫХ ИГР</w:t>
      </w:r>
    </w:p>
    <w:p w:rsidR="00DB1796" w:rsidRPr="008D2510" w:rsidRDefault="00DB1796" w:rsidP="008D2510">
      <w:pPr>
        <w:ind w:left="-1080"/>
        <w:rPr>
          <w:b/>
          <w:sz w:val="28"/>
          <w:szCs w:val="28"/>
        </w:rPr>
      </w:pPr>
    </w:p>
    <w:p w:rsidR="00DB1796" w:rsidRPr="008D2510" w:rsidRDefault="00DB1796" w:rsidP="008D2510">
      <w:pPr>
        <w:ind w:left="-567"/>
        <w:rPr>
          <w:sz w:val="28"/>
          <w:szCs w:val="28"/>
        </w:rPr>
      </w:pPr>
      <w:r w:rsidRPr="008D2510">
        <w:rPr>
          <w:sz w:val="28"/>
          <w:szCs w:val="28"/>
        </w:rPr>
        <w:t>1. Конструктор крупный «Лего»;</w:t>
      </w:r>
    </w:p>
    <w:p w:rsidR="00DB1796" w:rsidRPr="008D2510" w:rsidRDefault="00DB1796" w:rsidP="008D2510">
      <w:pPr>
        <w:ind w:left="-567"/>
        <w:rPr>
          <w:sz w:val="28"/>
          <w:szCs w:val="28"/>
        </w:rPr>
      </w:pPr>
      <w:r w:rsidRPr="008D2510">
        <w:rPr>
          <w:sz w:val="28"/>
          <w:szCs w:val="28"/>
        </w:rPr>
        <w:t>2. Мозаика;</w:t>
      </w:r>
    </w:p>
    <w:p w:rsidR="00DB1796" w:rsidRPr="008D2510" w:rsidRDefault="00DB1796" w:rsidP="008D2510">
      <w:pPr>
        <w:ind w:left="-567"/>
        <w:rPr>
          <w:sz w:val="28"/>
          <w:szCs w:val="28"/>
        </w:rPr>
      </w:pPr>
      <w:r w:rsidRPr="008D2510">
        <w:rPr>
          <w:sz w:val="28"/>
          <w:szCs w:val="28"/>
        </w:rPr>
        <w:t>3. Пазлы;</w:t>
      </w:r>
    </w:p>
    <w:p w:rsidR="00DB1796" w:rsidRPr="008D2510" w:rsidRDefault="00DB1796" w:rsidP="008D2510">
      <w:pPr>
        <w:ind w:left="-567"/>
        <w:rPr>
          <w:sz w:val="28"/>
          <w:szCs w:val="28"/>
        </w:rPr>
      </w:pPr>
      <w:r w:rsidRPr="008D2510">
        <w:rPr>
          <w:sz w:val="28"/>
          <w:szCs w:val="28"/>
        </w:rPr>
        <w:t>4. Игрушки со шнуровками и застёжками;</w:t>
      </w:r>
    </w:p>
    <w:p w:rsidR="00DB1796" w:rsidRPr="008D2510" w:rsidRDefault="00DB1796" w:rsidP="008D2510">
      <w:pPr>
        <w:ind w:left="-567"/>
        <w:rPr>
          <w:sz w:val="28"/>
          <w:szCs w:val="28"/>
        </w:rPr>
      </w:pPr>
      <w:r w:rsidRPr="008D2510">
        <w:rPr>
          <w:sz w:val="28"/>
          <w:szCs w:val="28"/>
        </w:rPr>
        <w:t>5.Небольшие игрушки для обыгрывания построек: фигурки  животных, макеты деревьев;</w:t>
      </w:r>
    </w:p>
    <w:p w:rsidR="00DB1796" w:rsidRPr="008D2510" w:rsidRDefault="00DB1796" w:rsidP="008D2510">
      <w:pPr>
        <w:ind w:left="-567"/>
        <w:rPr>
          <w:sz w:val="28"/>
          <w:szCs w:val="28"/>
        </w:rPr>
      </w:pPr>
      <w:r w:rsidRPr="008D2510">
        <w:rPr>
          <w:sz w:val="28"/>
          <w:szCs w:val="28"/>
        </w:rPr>
        <w:t>6. Транспорт мелкий, средний, крупный: машины легковые и грузовые.</w:t>
      </w:r>
    </w:p>
    <w:p w:rsidR="00DB1796" w:rsidRPr="008D2510" w:rsidRDefault="00DB1796" w:rsidP="008D2510">
      <w:pPr>
        <w:rPr>
          <w:sz w:val="28"/>
          <w:szCs w:val="28"/>
        </w:rPr>
      </w:pPr>
    </w:p>
    <w:p w:rsidR="00DB1796" w:rsidRPr="008D2510" w:rsidRDefault="00DB1796" w:rsidP="008D2510">
      <w:pPr>
        <w:rPr>
          <w:sz w:val="28"/>
          <w:szCs w:val="28"/>
        </w:rPr>
      </w:pPr>
    </w:p>
    <w:p w:rsidR="00DB1796" w:rsidRPr="008D2510" w:rsidRDefault="00DB1796" w:rsidP="008D2510">
      <w:pPr>
        <w:ind w:left="-1080"/>
        <w:jc w:val="center"/>
        <w:rPr>
          <w:b/>
          <w:sz w:val="28"/>
          <w:szCs w:val="28"/>
        </w:rPr>
      </w:pPr>
      <w:r w:rsidRPr="008D2510">
        <w:rPr>
          <w:b/>
          <w:sz w:val="28"/>
          <w:szCs w:val="28"/>
        </w:rPr>
        <w:t>УГОЛОК «Салон красоты»</w:t>
      </w:r>
    </w:p>
    <w:p w:rsidR="00DB1796" w:rsidRPr="008D2510" w:rsidRDefault="00DB1796" w:rsidP="008D2510">
      <w:pPr>
        <w:ind w:left="-1080"/>
        <w:rPr>
          <w:b/>
          <w:sz w:val="28"/>
          <w:szCs w:val="28"/>
        </w:rPr>
      </w:pPr>
    </w:p>
    <w:p w:rsidR="00DB1796" w:rsidRPr="008D2510" w:rsidRDefault="00DB1796" w:rsidP="008D2510">
      <w:pPr>
        <w:ind w:left="-851"/>
        <w:rPr>
          <w:sz w:val="28"/>
          <w:szCs w:val="28"/>
        </w:rPr>
      </w:pPr>
      <w:r w:rsidRPr="008D2510">
        <w:rPr>
          <w:sz w:val="28"/>
          <w:szCs w:val="28"/>
        </w:rPr>
        <w:t>1.  Набор парикмахера;</w:t>
      </w:r>
    </w:p>
    <w:p w:rsidR="00DB1796" w:rsidRPr="008D2510" w:rsidRDefault="00DB1796" w:rsidP="008D2510">
      <w:pPr>
        <w:ind w:left="-851"/>
        <w:rPr>
          <w:sz w:val="28"/>
          <w:szCs w:val="28"/>
        </w:rPr>
      </w:pPr>
      <w:r w:rsidRPr="008D2510">
        <w:rPr>
          <w:sz w:val="28"/>
          <w:szCs w:val="28"/>
        </w:rPr>
        <w:t>2. Журналы причёсок.</w:t>
      </w:r>
    </w:p>
    <w:p w:rsidR="00DB1796" w:rsidRPr="008D2510" w:rsidRDefault="00DB1796" w:rsidP="008D2510">
      <w:pPr>
        <w:rPr>
          <w:sz w:val="28"/>
          <w:szCs w:val="28"/>
        </w:rPr>
      </w:pPr>
    </w:p>
    <w:p w:rsidR="00DB1796" w:rsidRDefault="00DB1796" w:rsidP="008D2510">
      <w:pPr>
        <w:ind w:left="-1080"/>
        <w:jc w:val="center"/>
        <w:rPr>
          <w:b/>
          <w:sz w:val="28"/>
          <w:szCs w:val="28"/>
        </w:rPr>
      </w:pPr>
      <w:r w:rsidRPr="008D2510">
        <w:rPr>
          <w:b/>
          <w:sz w:val="28"/>
          <w:szCs w:val="28"/>
        </w:rPr>
        <w:t>УГОЛОК «Магазин»</w:t>
      </w:r>
    </w:p>
    <w:p w:rsidR="00DB1796" w:rsidRPr="008D2510" w:rsidRDefault="00DB1796" w:rsidP="008D2510">
      <w:pPr>
        <w:ind w:left="-1080"/>
        <w:jc w:val="center"/>
        <w:rPr>
          <w:b/>
          <w:i/>
          <w:sz w:val="28"/>
          <w:szCs w:val="28"/>
          <w:u w:val="single"/>
        </w:rPr>
      </w:pPr>
    </w:p>
    <w:p w:rsidR="00DB1796" w:rsidRPr="008D2510" w:rsidRDefault="00DB1796" w:rsidP="008D2510">
      <w:pPr>
        <w:ind w:left="-851"/>
        <w:rPr>
          <w:sz w:val="28"/>
          <w:szCs w:val="28"/>
        </w:rPr>
      </w:pPr>
      <w:r w:rsidRPr="008D2510">
        <w:rPr>
          <w:sz w:val="28"/>
          <w:szCs w:val="28"/>
        </w:rPr>
        <w:t>1.Весы</w:t>
      </w:r>
    </w:p>
    <w:p w:rsidR="00DB1796" w:rsidRPr="008D2510" w:rsidRDefault="00DB1796" w:rsidP="008D2510">
      <w:pPr>
        <w:ind w:left="-851"/>
        <w:rPr>
          <w:sz w:val="28"/>
          <w:szCs w:val="28"/>
        </w:rPr>
      </w:pPr>
      <w:r w:rsidRPr="008D2510">
        <w:rPr>
          <w:sz w:val="28"/>
          <w:szCs w:val="28"/>
        </w:rPr>
        <w:t>2. Кондитерские изделия;</w:t>
      </w:r>
    </w:p>
    <w:p w:rsidR="00DB1796" w:rsidRPr="008D2510" w:rsidRDefault="00DB1796" w:rsidP="008D2510">
      <w:pPr>
        <w:ind w:left="-851"/>
        <w:rPr>
          <w:sz w:val="28"/>
          <w:szCs w:val="28"/>
        </w:rPr>
      </w:pPr>
      <w:r w:rsidRPr="008D2510">
        <w:rPr>
          <w:sz w:val="28"/>
          <w:szCs w:val="28"/>
        </w:rPr>
        <w:t>3. Хлебобулочные изделия;</w:t>
      </w:r>
    </w:p>
    <w:p w:rsidR="00DB1796" w:rsidRPr="008D2510" w:rsidRDefault="00DB1796" w:rsidP="008D2510">
      <w:pPr>
        <w:ind w:left="-851"/>
        <w:rPr>
          <w:sz w:val="28"/>
          <w:szCs w:val="28"/>
        </w:rPr>
      </w:pPr>
      <w:r w:rsidRPr="008D2510">
        <w:rPr>
          <w:sz w:val="28"/>
          <w:szCs w:val="28"/>
        </w:rPr>
        <w:t>4.Корзина;</w:t>
      </w:r>
    </w:p>
    <w:p w:rsidR="00DB1796" w:rsidRPr="008D2510" w:rsidRDefault="00DB1796" w:rsidP="008D2510">
      <w:pPr>
        <w:ind w:left="-851"/>
        <w:jc w:val="both"/>
        <w:rPr>
          <w:sz w:val="28"/>
          <w:szCs w:val="28"/>
        </w:rPr>
      </w:pPr>
      <w:r w:rsidRPr="008D2510">
        <w:rPr>
          <w:sz w:val="28"/>
          <w:szCs w:val="28"/>
        </w:rPr>
        <w:t>5. Предметы-заместители;</w:t>
      </w:r>
    </w:p>
    <w:p w:rsidR="00DB1796" w:rsidRPr="008D2510" w:rsidRDefault="00DB1796" w:rsidP="008D2510">
      <w:pPr>
        <w:ind w:left="-851"/>
        <w:jc w:val="both"/>
        <w:rPr>
          <w:sz w:val="28"/>
          <w:szCs w:val="28"/>
        </w:rPr>
      </w:pPr>
      <w:r w:rsidRPr="008D2510">
        <w:rPr>
          <w:sz w:val="28"/>
          <w:szCs w:val="28"/>
        </w:rPr>
        <w:t xml:space="preserve">6. Овощи, фрукты. </w:t>
      </w:r>
    </w:p>
    <w:p w:rsidR="00DB1796" w:rsidRPr="008D2510" w:rsidRDefault="00DB1796" w:rsidP="008D2510">
      <w:pPr>
        <w:jc w:val="center"/>
        <w:rPr>
          <w:sz w:val="28"/>
          <w:szCs w:val="28"/>
        </w:rPr>
      </w:pPr>
    </w:p>
    <w:p w:rsidR="00DB1796" w:rsidRPr="008D2510" w:rsidRDefault="00DB1796" w:rsidP="008D2510">
      <w:pPr>
        <w:jc w:val="center"/>
        <w:rPr>
          <w:sz w:val="28"/>
          <w:szCs w:val="28"/>
        </w:rPr>
      </w:pPr>
      <w:r w:rsidRPr="008D2510">
        <w:rPr>
          <w:b/>
          <w:sz w:val="28"/>
          <w:szCs w:val="28"/>
        </w:rPr>
        <w:t>УГОЛОК «Больница»</w:t>
      </w:r>
    </w:p>
    <w:p w:rsidR="00DB1796" w:rsidRPr="008D2510" w:rsidRDefault="00DB1796" w:rsidP="008D2510">
      <w:pPr>
        <w:ind w:left="-1080"/>
        <w:rPr>
          <w:sz w:val="28"/>
          <w:szCs w:val="28"/>
        </w:rPr>
      </w:pPr>
    </w:p>
    <w:p w:rsidR="00DB1796" w:rsidRPr="008D2510" w:rsidRDefault="00DB1796" w:rsidP="008D2510">
      <w:pPr>
        <w:ind w:left="-709"/>
        <w:rPr>
          <w:sz w:val="28"/>
          <w:szCs w:val="28"/>
        </w:rPr>
      </w:pPr>
      <w:r w:rsidRPr="008D2510">
        <w:rPr>
          <w:sz w:val="28"/>
          <w:szCs w:val="28"/>
        </w:rPr>
        <w:t>1. Медицинские халаты и шапочки;</w:t>
      </w:r>
    </w:p>
    <w:p w:rsidR="00DB1796" w:rsidRPr="008D2510" w:rsidRDefault="00DB1796" w:rsidP="008D2510">
      <w:pPr>
        <w:ind w:left="-709"/>
        <w:rPr>
          <w:sz w:val="28"/>
          <w:szCs w:val="28"/>
        </w:rPr>
      </w:pPr>
      <w:r w:rsidRPr="008D2510">
        <w:rPr>
          <w:sz w:val="28"/>
          <w:szCs w:val="28"/>
        </w:rPr>
        <w:t>2. Набор доктора;</w:t>
      </w:r>
    </w:p>
    <w:p w:rsidR="00DB1796" w:rsidRPr="008D2510" w:rsidRDefault="00DB1796" w:rsidP="008D2510">
      <w:pPr>
        <w:ind w:left="-709"/>
        <w:rPr>
          <w:sz w:val="28"/>
          <w:szCs w:val="28"/>
        </w:rPr>
      </w:pPr>
      <w:r w:rsidRPr="008D2510">
        <w:rPr>
          <w:sz w:val="28"/>
          <w:szCs w:val="28"/>
        </w:rPr>
        <w:t>3.Баночки ;</w:t>
      </w:r>
    </w:p>
    <w:p w:rsidR="00DB1796" w:rsidRPr="008D2510" w:rsidRDefault="00DB1796" w:rsidP="008D2510">
      <w:pPr>
        <w:ind w:left="-709"/>
        <w:rPr>
          <w:sz w:val="28"/>
          <w:szCs w:val="28"/>
        </w:rPr>
      </w:pPr>
      <w:r w:rsidRPr="008D2510">
        <w:rPr>
          <w:sz w:val="28"/>
          <w:szCs w:val="28"/>
        </w:rPr>
        <w:t>4.Кравать;</w:t>
      </w:r>
    </w:p>
    <w:p w:rsidR="00DB1796" w:rsidRPr="008D2510" w:rsidRDefault="00DB1796" w:rsidP="008D2510">
      <w:pPr>
        <w:ind w:left="-709"/>
        <w:rPr>
          <w:sz w:val="28"/>
          <w:szCs w:val="28"/>
        </w:rPr>
      </w:pPr>
    </w:p>
    <w:p w:rsidR="00DB1796" w:rsidRPr="008D2510" w:rsidRDefault="00DB1796" w:rsidP="008D2510">
      <w:pPr>
        <w:ind w:left="-709"/>
        <w:rPr>
          <w:sz w:val="28"/>
          <w:szCs w:val="28"/>
        </w:rPr>
      </w:pPr>
      <w:r w:rsidRPr="008D2510">
        <w:rPr>
          <w:sz w:val="28"/>
          <w:szCs w:val="28"/>
        </w:rPr>
        <w:t xml:space="preserve">«Аптека»: </w:t>
      </w:r>
    </w:p>
    <w:p w:rsidR="00DB1796" w:rsidRPr="008D2510" w:rsidRDefault="00DB1796" w:rsidP="008D2510">
      <w:pPr>
        <w:ind w:left="-709"/>
        <w:rPr>
          <w:sz w:val="28"/>
          <w:szCs w:val="28"/>
        </w:rPr>
      </w:pPr>
      <w:r w:rsidRPr="008D2510">
        <w:rPr>
          <w:sz w:val="28"/>
          <w:szCs w:val="28"/>
        </w:rPr>
        <w:t xml:space="preserve">лекарства, градусники, мерные ложечки, пипетки, стаканчики, шпатели. </w:t>
      </w:r>
    </w:p>
    <w:p w:rsidR="00DB1796" w:rsidRPr="008D2510" w:rsidRDefault="00DB1796" w:rsidP="008D2510">
      <w:pPr>
        <w:rPr>
          <w:sz w:val="28"/>
          <w:szCs w:val="28"/>
        </w:rPr>
      </w:pPr>
      <w:r w:rsidRPr="008D2510">
        <w:rPr>
          <w:sz w:val="28"/>
          <w:szCs w:val="28"/>
        </w:rPr>
        <w:t xml:space="preserve"> </w:t>
      </w:r>
    </w:p>
    <w:p w:rsidR="00DB1796" w:rsidRPr="008D2510" w:rsidRDefault="00DB1796" w:rsidP="008D2510">
      <w:pPr>
        <w:jc w:val="center"/>
        <w:rPr>
          <w:sz w:val="28"/>
          <w:szCs w:val="28"/>
        </w:rPr>
      </w:pPr>
      <w:r w:rsidRPr="008D2510">
        <w:rPr>
          <w:b/>
          <w:sz w:val="28"/>
          <w:szCs w:val="28"/>
        </w:rPr>
        <w:t>УГОЛОК «Кухня»</w:t>
      </w:r>
    </w:p>
    <w:p w:rsidR="00DB1796" w:rsidRPr="008D2510" w:rsidRDefault="00DB1796" w:rsidP="008D2510">
      <w:pPr>
        <w:ind w:left="-1080"/>
        <w:rPr>
          <w:sz w:val="28"/>
          <w:szCs w:val="28"/>
        </w:rPr>
      </w:pPr>
    </w:p>
    <w:p w:rsidR="00DB1796" w:rsidRPr="008D2510" w:rsidRDefault="00DB1796" w:rsidP="008D2510">
      <w:pPr>
        <w:ind w:left="-567"/>
        <w:rPr>
          <w:sz w:val="28"/>
          <w:szCs w:val="28"/>
        </w:rPr>
      </w:pPr>
      <w:r w:rsidRPr="008D2510">
        <w:rPr>
          <w:sz w:val="28"/>
          <w:szCs w:val="28"/>
        </w:rPr>
        <w:t>1. Игрушечная посуда: кухонная, чайная, столовая;</w:t>
      </w:r>
    </w:p>
    <w:p w:rsidR="00DB1796" w:rsidRPr="008D2510" w:rsidRDefault="00DB1796" w:rsidP="008D2510">
      <w:pPr>
        <w:ind w:left="-567"/>
        <w:rPr>
          <w:sz w:val="28"/>
          <w:szCs w:val="28"/>
        </w:rPr>
      </w:pPr>
      <w:r w:rsidRPr="008D2510">
        <w:rPr>
          <w:sz w:val="28"/>
          <w:szCs w:val="28"/>
        </w:rPr>
        <w:t>2. Варочная поверхность плиты;</w:t>
      </w:r>
    </w:p>
    <w:p w:rsidR="00DB1796" w:rsidRPr="008D2510" w:rsidRDefault="00DB1796" w:rsidP="008D2510">
      <w:pPr>
        <w:ind w:left="-567"/>
        <w:rPr>
          <w:sz w:val="28"/>
          <w:szCs w:val="28"/>
        </w:rPr>
      </w:pPr>
      <w:r w:rsidRPr="008D2510">
        <w:rPr>
          <w:sz w:val="28"/>
          <w:szCs w:val="28"/>
        </w:rPr>
        <w:t>3. Продукты;</w:t>
      </w:r>
    </w:p>
    <w:p w:rsidR="00DB1796" w:rsidRPr="008D2510" w:rsidRDefault="00DB1796" w:rsidP="008D2510">
      <w:pPr>
        <w:ind w:left="-567"/>
        <w:rPr>
          <w:sz w:val="28"/>
          <w:szCs w:val="28"/>
        </w:rPr>
      </w:pPr>
      <w:r w:rsidRPr="008D2510">
        <w:rPr>
          <w:sz w:val="28"/>
          <w:szCs w:val="28"/>
        </w:rPr>
        <w:t>4. Фрукты и овощи;</w:t>
      </w:r>
    </w:p>
    <w:p w:rsidR="00DB1796" w:rsidRPr="008D2510" w:rsidRDefault="00DB1796" w:rsidP="008D2510">
      <w:pPr>
        <w:ind w:left="-567"/>
        <w:rPr>
          <w:sz w:val="28"/>
          <w:szCs w:val="28"/>
        </w:rPr>
      </w:pPr>
    </w:p>
    <w:p w:rsidR="00DB1796" w:rsidRPr="008D2510" w:rsidRDefault="00DB1796" w:rsidP="008D2510">
      <w:pPr>
        <w:rPr>
          <w:b/>
          <w:sz w:val="28"/>
          <w:szCs w:val="28"/>
        </w:rPr>
      </w:pPr>
      <w:r w:rsidRPr="008D2510">
        <w:rPr>
          <w:b/>
          <w:sz w:val="28"/>
          <w:szCs w:val="28"/>
        </w:rPr>
        <w:t xml:space="preserve">                              УГОЛОК «Семья»</w:t>
      </w:r>
    </w:p>
    <w:p w:rsidR="00DB1796" w:rsidRPr="008D2510" w:rsidRDefault="00DB1796" w:rsidP="008D2510">
      <w:pPr>
        <w:rPr>
          <w:b/>
          <w:i/>
          <w:sz w:val="28"/>
          <w:szCs w:val="28"/>
          <w:u w:val="single"/>
        </w:rPr>
      </w:pPr>
    </w:p>
    <w:p w:rsidR="00DB1796" w:rsidRPr="008D2510" w:rsidRDefault="00DB1796" w:rsidP="008D2510">
      <w:pPr>
        <w:numPr>
          <w:ilvl w:val="0"/>
          <w:numId w:val="1"/>
        </w:numPr>
        <w:rPr>
          <w:sz w:val="28"/>
          <w:szCs w:val="28"/>
        </w:rPr>
      </w:pPr>
      <w:r w:rsidRPr="008D2510">
        <w:rPr>
          <w:sz w:val="28"/>
          <w:szCs w:val="28"/>
        </w:rPr>
        <w:t xml:space="preserve">Комплект детской  мебели  диван и 2 кресла; </w:t>
      </w:r>
    </w:p>
    <w:p w:rsidR="00DB1796" w:rsidRPr="008D2510" w:rsidRDefault="00DB1796" w:rsidP="008D2510">
      <w:pPr>
        <w:numPr>
          <w:ilvl w:val="0"/>
          <w:numId w:val="1"/>
        </w:numPr>
        <w:rPr>
          <w:sz w:val="28"/>
          <w:szCs w:val="28"/>
        </w:rPr>
      </w:pPr>
      <w:r w:rsidRPr="008D2510">
        <w:rPr>
          <w:sz w:val="28"/>
          <w:szCs w:val="28"/>
        </w:rPr>
        <w:t>Шкаф  для кукол ;</w:t>
      </w:r>
    </w:p>
    <w:p w:rsidR="00DB1796" w:rsidRPr="008D2510" w:rsidRDefault="00DB1796" w:rsidP="008D2510">
      <w:pPr>
        <w:numPr>
          <w:ilvl w:val="0"/>
          <w:numId w:val="1"/>
        </w:numPr>
        <w:rPr>
          <w:sz w:val="28"/>
          <w:szCs w:val="28"/>
        </w:rPr>
      </w:pPr>
      <w:r w:rsidRPr="008D2510">
        <w:rPr>
          <w:sz w:val="28"/>
          <w:szCs w:val="28"/>
        </w:rPr>
        <w:t>Куклы;</w:t>
      </w:r>
    </w:p>
    <w:p w:rsidR="00DB1796" w:rsidRPr="008D2510" w:rsidRDefault="00DB1796" w:rsidP="008D2510">
      <w:pPr>
        <w:numPr>
          <w:ilvl w:val="0"/>
          <w:numId w:val="1"/>
        </w:numPr>
        <w:rPr>
          <w:sz w:val="28"/>
          <w:szCs w:val="28"/>
        </w:rPr>
      </w:pPr>
      <w:r w:rsidRPr="008D2510">
        <w:rPr>
          <w:sz w:val="28"/>
          <w:szCs w:val="28"/>
        </w:rPr>
        <w:t xml:space="preserve">Одежда для кукол; </w:t>
      </w:r>
    </w:p>
    <w:p w:rsidR="00DB1796" w:rsidRPr="00336E54" w:rsidRDefault="00DB1796" w:rsidP="00336E54">
      <w:pPr>
        <w:ind w:left="-1080"/>
        <w:jc w:val="center"/>
        <w:rPr>
          <w:b/>
          <w:i/>
          <w:sz w:val="28"/>
          <w:szCs w:val="28"/>
          <w:u w:val="single"/>
        </w:rPr>
      </w:pPr>
      <w:r w:rsidRPr="008D2510">
        <w:rPr>
          <w:b/>
          <w:i/>
          <w:sz w:val="28"/>
          <w:szCs w:val="28"/>
          <w:u w:val="single"/>
        </w:rPr>
        <w:t xml:space="preserve"> </w:t>
      </w:r>
    </w:p>
    <w:p w:rsidR="00DB1796" w:rsidRPr="008D2510" w:rsidRDefault="00DB1796" w:rsidP="008D2510">
      <w:pPr>
        <w:ind w:left="-1080"/>
        <w:jc w:val="center"/>
        <w:rPr>
          <w:b/>
          <w:sz w:val="28"/>
          <w:szCs w:val="28"/>
        </w:rPr>
      </w:pPr>
      <w:r w:rsidRPr="008D2510">
        <w:rPr>
          <w:b/>
          <w:sz w:val="28"/>
          <w:szCs w:val="28"/>
        </w:rPr>
        <w:t>ТЕАТРАЛЬНО -МУЗЫКАЛЬНЫЙ УГОЛОК</w:t>
      </w:r>
    </w:p>
    <w:p w:rsidR="00DB1796" w:rsidRPr="008D2510" w:rsidRDefault="00DB1796" w:rsidP="008D2510">
      <w:pPr>
        <w:rPr>
          <w:sz w:val="28"/>
          <w:szCs w:val="28"/>
        </w:rPr>
      </w:pP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>1.  Ширма   для  кукольного театра;</w:t>
      </w: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 xml:space="preserve"> 2. Кукольный театр; </w:t>
      </w: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>3. Барабан;</w:t>
      </w: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>4.Милафон;</w:t>
      </w: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>5.Музыкальный центр;</w:t>
      </w:r>
    </w:p>
    <w:p w:rsidR="00DB1796" w:rsidRPr="008D2510" w:rsidRDefault="00DB1796" w:rsidP="008D2510">
      <w:pPr>
        <w:jc w:val="center"/>
        <w:rPr>
          <w:b/>
          <w:sz w:val="28"/>
          <w:szCs w:val="28"/>
        </w:rPr>
      </w:pP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b/>
          <w:sz w:val="28"/>
          <w:szCs w:val="28"/>
        </w:rPr>
        <w:t xml:space="preserve"> </w:t>
      </w:r>
      <w:bookmarkStart w:id="0" w:name="_GoBack"/>
      <w:bookmarkEnd w:id="0"/>
      <w:r w:rsidRPr="008D2510">
        <w:rPr>
          <w:sz w:val="28"/>
          <w:szCs w:val="28"/>
        </w:rPr>
        <w:t xml:space="preserve">                                  </w:t>
      </w:r>
      <w:r w:rsidRPr="008D2510">
        <w:rPr>
          <w:b/>
          <w:sz w:val="28"/>
          <w:szCs w:val="28"/>
        </w:rPr>
        <w:t>УГОЛОК СЕНСОРИКИ</w:t>
      </w:r>
    </w:p>
    <w:p w:rsidR="00DB1796" w:rsidRPr="008D2510" w:rsidRDefault="00DB1796" w:rsidP="008D2510">
      <w:pPr>
        <w:ind w:left="-1080"/>
        <w:rPr>
          <w:b/>
          <w:i/>
          <w:sz w:val="28"/>
          <w:szCs w:val="28"/>
          <w:u w:val="single"/>
        </w:rPr>
      </w:pP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>1. Шнуровки;</w:t>
      </w: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>2. Пирамидки;</w:t>
      </w: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>3. Мозаика;</w:t>
      </w: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>4. Разъемные кубы;</w:t>
      </w: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>5. Лото;</w:t>
      </w: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>6.Предметные сюжетные картинки;</w:t>
      </w:r>
    </w:p>
    <w:p w:rsidR="00DB1796" w:rsidRPr="008D2510" w:rsidRDefault="00DB1796" w:rsidP="008D2510">
      <w:pPr>
        <w:ind w:left="-426"/>
        <w:rPr>
          <w:sz w:val="28"/>
          <w:szCs w:val="28"/>
        </w:rPr>
      </w:pPr>
      <w:r w:rsidRPr="008D2510">
        <w:rPr>
          <w:sz w:val="28"/>
          <w:szCs w:val="28"/>
        </w:rPr>
        <w:t>7. Настольные игры.</w:t>
      </w:r>
    </w:p>
    <w:p w:rsidR="00DB1796" w:rsidRPr="008D2510" w:rsidRDefault="00DB1796" w:rsidP="008D2510">
      <w:pPr>
        <w:ind w:left="-426"/>
        <w:rPr>
          <w:sz w:val="28"/>
          <w:szCs w:val="28"/>
        </w:rPr>
      </w:pPr>
    </w:p>
    <w:p w:rsidR="00DB1796" w:rsidRDefault="00DB1796" w:rsidP="00BD0B29">
      <w:pPr>
        <w:jc w:val="center"/>
        <w:rPr>
          <w:b/>
          <w:sz w:val="36"/>
          <w:szCs w:val="28"/>
        </w:rPr>
      </w:pPr>
      <w:r w:rsidRPr="008D15F3">
        <w:rPr>
          <w:b/>
          <w:sz w:val="36"/>
          <w:szCs w:val="28"/>
        </w:rPr>
        <w:t>Обеспечение методической литературой</w:t>
      </w:r>
    </w:p>
    <w:p w:rsidR="00DB1796" w:rsidRPr="008D2510" w:rsidRDefault="00DB1796" w:rsidP="008D2510">
      <w:pPr>
        <w:ind w:left="-1080"/>
        <w:jc w:val="center"/>
        <w:rPr>
          <w:b/>
          <w:sz w:val="28"/>
          <w:szCs w:val="28"/>
        </w:rPr>
      </w:pPr>
    </w:p>
    <w:p w:rsidR="00DB1796" w:rsidRPr="008D2510" w:rsidRDefault="00DB1796" w:rsidP="008D2510">
      <w:pPr>
        <w:ind w:left="-1080"/>
        <w:jc w:val="center"/>
        <w:rPr>
          <w:b/>
          <w:sz w:val="28"/>
          <w:szCs w:val="28"/>
        </w:rPr>
      </w:pPr>
    </w:p>
    <w:p w:rsidR="00DB1796" w:rsidRPr="00C61F89" w:rsidRDefault="00DB1796" w:rsidP="00BD0B29">
      <w:pPr>
        <w:rPr>
          <w:sz w:val="28"/>
          <w:szCs w:val="28"/>
        </w:rPr>
      </w:pPr>
      <w:r w:rsidRPr="00C61F89">
        <w:rPr>
          <w:sz w:val="28"/>
          <w:szCs w:val="28"/>
        </w:rPr>
        <w:t>Ульева Е. 100 развлекательных игр для здоровья вашего р</w:t>
      </w:r>
      <w:r w:rsidRPr="00C61F89">
        <w:rPr>
          <w:sz w:val="28"/>
          <w:szCs w:val="28"/>
        </w:rPr>
        <w:t>е</w:t>
      </w:r>
      <w:r w:rsidRPr="00C61F89">
        <w:rPr>
          <w:sz w:val="28"/>
          <w:szCs w:val="28"/>
        </w:rPr>
        <w:t>бенка. - М.: Мозаика-синтез, 2012</w:t>
      </w:r>
    </w:p>
    <w:p w:rsidR="00DB1796" w:rsidRPr="00C61F89" w:rsidRDefault="00DB1796" w:rsidP="00BD0B29">
      <w:pPr>
        <w:rPr>
          <w:sz w:val="28"/>
          <w:szCs w:val="28"/>
        </w:rPr>
      </w:pPr>
      <w:r w:rsidRPr="00C61F89">
        <w:rPr>
          <w:sz w:val="28"/>
          <w:szCs w:val="28"/>
        </w:rPr>
        <w:t xml:space="preserve">Физическая культура в детском саду. Младшая группа – Л.И. Пензулаева –М.: Мозаика Синтез, 2015. </w:t>
      </w:r>
      <w:r w:rsidRPr="00BD0B29">
        <w:rPr>
          <w:sz w:val="28"/>
          <w:szCs w:val="28"/>
        </w:rPr>
        <w:t xml:space="preserve">  </w:t>
      </w:r>
    </w:p>
    <w:p w:rsidR="00DB1796" w:rsidRPr="00C61F89" w:rsidRDefault="00DB1796" w:rsidP="00BD0B29">
      <w:pPr>
        <w:rPr>
          <w:sz w:val="28"/>
          <w:szCs w:val="28"/>
        </w:rPr>
      </w:pPr>
      <w:r w:rsidRPr="00C61F89">
        <w:rPr>
          <w:sz w:val="28"/>
          <w:szCs w:val="28"/>
        </w:rPr>
        <w:t>Сборник подвижных игр для занятий с детьми 2-7 лет- Э.Я.Степаненкова-М.: Мозаика-Синтез, 2015</w:t>
      </w:r>
    </w:p>
    <w:p w:rsidR="00DB1796" w:rsidRPr="00C61F89" w:rsidRDefault="00DB1796" w:rsidP="00BD0B29">
      <w:pPr>
        <w:rPr>
          <w:sz w:val="28"/>
          <w:szCs w:val="28"/>
        </w:rPr>
      </w:pPr>
      <w:r w:rsidRPr="00C61F89">
        <w:rPr>
          <w:sz w:val="28"/>
          <w:szCs w:val="28"/>
        </w:rPr>
        <w:t>Малоподвижные игры и игровые упражнения для зан</w:t>
      </w:r>
      <w:r w:rsidRPr="00C61F89">
        <w:rPr>
          <w:sz w:val="28"/>
          <w:szCs w:val="28"/>
        </w:rPr>
        <w:t>я</w:t>
      </w:r>
      <w:r w:rsidRPr="00C61F89">
        <w:rPr>
          <w:sz w:val="28"/>
          <w:szCs w:val="28"/>
        </w:rPr>
        <w:t>тий с детьми 3-7 лет- М.М.Борисова-М.: Мозаика-Синтез, 2015</w:t>
      </w:r>
    </w:p>
    <w:p w:rsidR="00DB1796" w:rsidRPr="00C61F89" w:rsidRDefault="00DB1796" w:rsidP="00BD0B29">
      <w:pPr>
        <w:rPr>
          <w:sz w:val="28"/>
          <w:szCs w:val="28"/>
        </w:rPr>
      </w:pPr>
      <w:r w:rsidRPr="00C61F89">
        <w:rPr>
          <w:sz w:val="28"/>
          <w:szCs w:val="28"/>
        </w:rPr>
        <w:t>Оздоровительная гимнастика.Комплексы упражнений. Для занятий с детьми 3-7 лет. - Пензулаева Л.И. -М.: М</w:t>
      </w:r>
      <w:r w:rsidRPr="00C61F89">
        <w:rPr>
          <w:sz w:val="28"/>
          <w:szCs w:val="28"/>
        </w:rPr>
        <w:t>о</w:t>
      </w:r>
      <w:r w:rsidRPr="00C61F89">
        <w:rPr>
          <w:sz w:val="28"/>
          <w:szCs w:val="28"/>
        </w:rPr>
        <w:t>заика-Синтез, 2015.</w:t>
      </w:r>
    </w:p>
    <w:p w:rsidR="00DB1796" w:rsidRPr="00BD0B29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>Прогулки в детском саду. Младшая и средняя группы. - И.В.Кравченко, Т.Л.Долгова – М. Т.Ц.Сфера, 2009г.</w:t>
      </w:r>
    </w:p>
    <w:p w:rsidR="00DB1796" w:rsidRPr="004F23C2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>Белая К.Ю. Формирование основ безопасности у дошк</w:t>
      </w:r>
      <w:r w:rsidRPr="00C61F89">
        <w:rPr>
          <w:sz w:val="28"/>
          <w:szCs w:val="28"/>
        </w:rPr>
        <w:t>о</w:t>
      </w:r>
      <w:r w:rsidRPr="00C61F89">
        <w:rPr>
          <w:sz w:val="28"/>
          <w:szCs w:val="28"/>
        </w:rPr>
        <w:t>льников для занятий с детьми 2-7 лет.-М.: Мозаика-Синтез, 2015.</w:t>
      </w:r>
    </w:p>
    <w:p w:rsidR="00DB1796" w:rsidRPr="00C61F89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>Н.С.Голицина, ОБЖ для младших дошкольников- М-2012г  .</w:t>
      </w:r>
    </w:p>
    <w:p w:rsidR="00DB1796" w:rsidRPr="00C61F89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>Саулина Т.Ф. Знакомим дошкольников с правилами дорожного движения для занятий с детьми 3-7 лет.-М.: Моза</w:t>
      </w:r>
      <w:r w:rsidRPr="00C61F89">
        <w:rPr>
          <w:sz w:val="28"/>
          <w:szCs w:val="28"/>
        </w:rPr>
        <w:t>и</w:t>
      </w:r>
      <w:r w:rsidRPr="00C61F89">
        <w:rPr>
          <w:sz w:val="28"/>
          <w:szCs w:val="28"/>
        </w:rPr>
        <w:t>ка-Синтез, 2015.</w:t>
      </w:r>
    </w:p>
    <w:p w:rsidR="00DB1796" w:rsidRPr="004F23C2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>Губанова Н.Ф.Развитие игровой деятельности: Младшая группа.-М.: Моза</w:t>
      </w:r>
      <w:r w:rsidRPr="00C61F89">
        <w:rPr>
          <w:sz w:val="28"/>
          <w:szCs w:val="28"/>
        </w:rPr>
        <w:t>и</w:t>
      </w:r>
      <w:r w:rsidRPr="00C61F89">
        <w:rPr>
          <w:sz w:val="28"/>
          <w:szCs w:val="28"/>
        </w:rPr>
        <w:t>ка-Синтез, 2015.</w:t>
      </w:r>
    </w:p>
    <w:p w:rsidR="00DB1796" w:rsidRPr="00C61F89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>Губанова Н.Ф. Игровая деятельность в детском саду для з</w:t>
      </w:r>
      <w:r w:rsidRPr="00C61F89">
        <w:rPr>
          <w:sz w:val="28"/>
          <w:szCs w:val="28"/>
        </w:rPr>
        <w:t>а</w:t>
      </w:r>
      <w:r w:rsidRPr="00C61F89">
        <w:rPr>
          <w:sz w:val="28"/>
          <w:szCs w:val="28"/>
        </w:rPr>
        <w:t>нятий с детьми 2-7 лет.-М.: Мозаика-Синтез, 2015.</w:t>
      </w:r>
    </w:p>
    <w:p w:rsidR="00DB1796" w:rsidRPr="00C61F89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>Куцакова Л.В. Трудовое воспитание в детском саду. Для з</w:t>
      </w:r>
      <w:r w:rsidRPr="00C61F89">
        <w:rPr>
          <w:sz w:val="28"/>
          <w:szCs w:val="28"/>
        </w:rPr>
        <w:t>а</w:t>
      </w:r>
      <w:r w:rsidRPr="00C61F89">
        <w:rPr>
          <w:sz w:val="28"/>
          <w:szCs w:val="28"/>
        </w:rPr>
        <w:t>нятий с детьми 3-7 лет.-М.: Мозаика-Синтез, 2015.</w:t>
      </w:r>
    </w:p>
    <w:p w:rsidR="00DB1796" w:rsidRPr="00C61F89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>Черепанова С.Н. Правила дорожного движения дошкол</w:t>
      </w:r>
      <w:r w:rsidRPr="00C61F89">
        <w:rPr>
          <w:sz w:val="28"/>
          <w:szCs w:val="28"/>
        </w:rPr>
        <w:t>ь</w:t>
      </w:r>
      <w:r w:rsidRPr="00C61F89">
        <w:rPr>
          <w:sz w:val="28"/>
          <w:szCs w:val="28"/>
        </w:rPr>
        <w:t>никам –М.: «Издательство Скрипторий 2003», 2012г.</w:t>
      </w:r>
    </w:p>
    <w:p w:rsidR="00DB1796" w:rsidRPr="00C61F89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>Куцакова Л.В. Трудовое воспитание в детском саду. Для з</w:t>
      </w:r>
      <w:r w:rsidRPr="00C61F89">
        <w:rPr>
          <w:sz w:val="28"/>
          <w:szCs w:val="28"/>
        </w:rPr>
        <w:t>а</w:t>
      </w:r>
      <w:r w:rsidRPr="00C61F89">
        <w:rPr>
          <w:sz w:val="28"/>
          <w:szCs w:val="28"/>
        </w:rPr>
        <w:t>нятий с детьми 3-7 лет.-М.: Мозаика-Синтез, 2015.</w:t>
      </w:r>
    </w:p>
    <w:p w:rsidR="00DB1796" w:rsidRPr="004F23C2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>Буре Р.С. Социально-нравственное воспитание дошкол</w:t>
      </w:r>
      <w:r w:rsidRPr="00C61F89">
        <w:rPr>
          <w:sz w:val="28"/>
          <w:szCs w:val="28"/>
        </w:rPr>
        <w:t>ь</w:t>
      </w:r>
      <w:r w:rsidRPr="00C61F89">
        <w:rPr>
          <w:sz w:val="28"/>
          <w:szCs w:val="28"/>
        </w:rPr>
        <w:t>ников. Для занятий с детьми 3-7 лет.-М.: Мозаика-Синтез, 2015.</w:t>
      </w:r>
    </w:p>
    <w:p w:rsidR="00DB1796" w:rsidRPr="004F23C2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>Я не буду жадным. Рабочая тетрадь для занятий с детьми от 3 лет.</w:t>
      </w:r>
    </w:p>
    <w:p w:rsidR="00DB1796" w:rsidRPr="004F23C2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>Гербова В.В. Развитие речи в детском саду. Младшая группа.-М.: Моза</w:t>
      </w:r>
      <w:r w:rsidRPr="00C61F89">
        <w:rPr>
          <w:sz w:val="28"/>
          <w:szCs w:val="28"/>
        </w:rPr>
        <w:t>и</w:t>
      </w:r>
      <w:r w:rsidRPr="00C61F89">
        <w:rPr>
          <w:sz w:val="28"/>
          <w:szCs w:val="28"/>
        </w:rPr>
        <w:t>ка-Синтез, 2015.</w:t>
      </w:r>
    </w:p>
    <w:p w:rsidR="00DB1796" w:rsidRPr="004F23C2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>Г.Я.Затулина занятия по развитию речи вторая младшая группа – ООО Центр педагогического образов</w:t>
      </w:r>
      <w:r w:rsidRPr="00C61F89">
        <w:rPr>
          <w:sz w:val="28"/>
          <w:szCs w:val="28"/>
        </w:rPr>
        <w:t>а</w:t>
      </w:r>
      <w:r w:rsidRPr="00C61F89">
        <w:rPr>
          <w:sz w:val="28"/>
          <w:szCs w:val="28"/>
        </w:rPr>
        <w:t>ния 2009г.</w:t>
      </w:r>
    </w:p>
    <w:p w:rsidR="00DB1796" w:rsidRPr="004F23C2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>Книга для чтения. Хрестоматия. 2-4 года/ Сост. В.В. Ге</w:t>
      </w:r>
      <w:r w:rsidRPr="00C61F89">
        <w:rPr>
          <w:sz w:val="28"/>
          <w:szCs w:val="28"/>
        </w:rPr>
        <w:t>р</w:t>
      </w:r>
      <w:r w:rsidRPr="00C61F89">
        <w:rPr>
          <w:sz w:val="28"/>
          <w:szCs w:val="28"/>
        </w:rPr>
        <w:t>бова, Н.П. Ильчук и др.-Оникс., 2011.</w:t>
      </w:r>
    </w:p>
    <w:p w:rsidR="00DB1796" w:rsidRPr="004F23C2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>Пономарева И.А., Позина В.А. Формирование элеме</w:t>
      </w:r>
      <w:r w:rsidRPr="00C61F89">
        <w:rPr>
          <w:sz w:val="28"/>
          <w:szCs w:val="28"/>
        </w:rPr>
        <w:t>н</w:t>
      </w:r>
      <w:r w:rsidRPr="00C61F89">
        <w:rPr>
          <w:sz w:val="28"/>
          <w:szCs w:val="28"/>
        </w:rPr>
        <w:t>тарных математических представлений: Младшая группа- М.;Мозайка-Синтез, 2015г</w:t>
      </w:r>
    </w:p>
    <w:p w:rsidR="00DB1796" w:rsidRPr="00C61F89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>Теплюк С.Н. Игры-занятия на прогулке с малышами: Для занятий с детьми 2-4 лет - М.;Мозайка-Синтез, 2015г</w:t>
      </w:r>
    </w:p>
    <w:p w:rsidR="00DB1796" w:rsidRPr="004F23C2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>Соломенникова О.А.Ознакомление с природой в детском саду: Младшая группа- М.;Мозайка-Синтез, 2015г</w:t>
      </w:r>
    </w:p>
    <w:p w:rsidR="00DB1796" w:rsidRPr="004F23C2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>Петрова В.И., Стульник Т.Д. Этические беседы с дошк</w:t>
      </w:r>
      <w:r w:rsidRPr="00C61F89">
        <w:rPr>
          <w:sz w:val="28"/>
          <w:szCs w:val="28"/>
        </w:rPr>
        <w:t>о</w:t>
      </w:r>
      <w:r w:rsidRPr="00C61F89">
        <w:rPr>
          <w:sz w:val="28"/>
          <w:szCs w:val="28"/>
        </w:rPr>
        <w:t>льниками. Для занятий с детьми 3-4 лет- М.;Мозайка-Синтез, 2015г</w:t>
      </w:r>
    </w:p>
    <w:p w:rsidR="00DB1796" w:rsidRPr="00C61F89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 xml:space="preserve">Николаева С.Н. Приобщение дошкольников к природе в детском саду и дома. - М.;Мозайка-Синтез, 2013г  </w:t>
      </w:r>
    </w:p>
    <w:p w:rsidR="00DB1796" w:rsidRPr="004F23C2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>Новикова В.П. Математика в детском саду. Сценарии з</w:t>
      </w:r>
      <w:r w:rsidRPr="00C61F89">
        <w:rPr>
          <w:sz w:val="28"/>
          <w:szCs w:val="28"/>
        </w:rPr>
        <w:t>а</w:t>
      </w:r>
      <w:r w:rsidRPr="00C61F89">
        <w:rPr>
          <w:sz w:val="28"/>
          <w:szCs w:val="28"/>
        </w:rPr>
        <w:t>нятий с детьми 4-5 лет. - М.;Мозайка-Синтез, 2015г.</w:t>
      </w:r>
    </w:p>
    <w:p w:rsidR="00DB1796" w:rsidRPr="00C61F89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>Николаева С.Н. Юный эколог. Программа экологическ</w:t>
      </w:r>
      <w:r w:rsidRPr="00C61F89">
        <w:rPr>
          <w:sz w:val="28"/>
          <w:szCs w:val="28"/>
        </w:rPr>
        <w:t>о</w:t>
      </w:r>
      <w:r w:rsidRPr="00C61F89">
        <w:rPr>
          <w:sz w:val="28"/>
          <w:szCs w:val="28"/>
        </w:rPr>
        <w:t>го воспитания в детском саду.  М.:Мозайка – Синтез 2010г.</w:t>
      </w:r>
    </w:p>
    <w:p w:rsidR="00DB1796" w:rsidRPr="00C61F89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>Волчкова В.Н., Степанова Н.В. Экология –Воронеж-2008г</w:t>
      </w:r>
    </w:p>
    <w:p w:rsidR="00DB1796" w:rsidRPr="004F23C2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>В.Н.Кастыркина, Г.П.Попова. Организация деятельности детей на прогулке: вторая младшая группа.-Волгоград: Учитель, 2013г.</w:t>
      </w:r>
    </w:p>
    <w:p w:rsidR="00DB1796" w:rsidRPr="00C61F89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>Веракса Н.Е., Веракса А.Н. Теремок: Наглядно-дидактическое пособие.-М.: Мозаика-Синтез, 2012 .-(Играем в ска</w:t>
      </w:r>
      <w:r w:rsidRPr="00C61F89">
        <w:rPr>
          <w:sz w:val="28"/>
          <w:szCs w:val="28"/>
        </w:rPr>
        <w:t>з</w:t>
      </w:r>
      <w:r w:rsidRPr="00C61F89">
        <w:rPr>
          <w:sz w:val="28"/>
          <w:szCs w:val="28"/>
        </w:rPr>
        <w:t>ку).</w:t>
      </w:r>
    </w:p>
    <w:p w:rsidR="00DB1796" w:rsidRPr="00C61F89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 xml:space="preserve">Веракса Н.Е., Веракса А.Н. Три поросенка: Наглядно-дидактическое пособие.-М.: Мозаика-Синтез, 2012.-(Играем в сказку). </w:t>
      </w:r>
    </w:p>
    <w:p w:rsidR="00DB1796" w:rsidRPr="00C61F89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>Серия наглядно-дидактических пособий «Мир в карти</w:t>
      </w:r>
      <w:r w:rsidRPr="00C61F89">
        <w:rPr>
          <w:sz w:val="28"/>
          <w:szCs w:val="28"/>
        </w:rPr>
        <w:t>н</w:t>
      </w:r>
      <w:r w:rsidRPr="00C61F89">
        <w:rPr>
          <w:sz w:val="28"/>
          <w:szCs w:val="28"/>
        </w:rPr>
        <w:t>ках».-М.: Мозаика-Синтез, 2005-2012.</w:t>
      </w:r>
    </w:p>
    <w:p w:rsidR="00DB1796" w:rsidRPr="00C61F89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>Серия наглядно-дидактических пособий «Расскажите д</w:t>
      </w:r>
      <w:r w:rsidRPr="00C61F89">
        <w:rPr>
          <w:sz w:val="28"/>
          <w:szCs w:val="28"/>
        </w:rPr>
        <w:t>е</w:t>
      </w:r>
      <w:r w:rsidRPr="00C61F89">
        <w:rPr>
          <w:sz w:val="28"/>
          <w:szCs w:val="28"/>
        </w:rPr>
        <w:t>тям о…».-М.: Мозаика-Синтез, 2010-2012.</w:t>
      </w:r>
    </w:p>
    <w:p w:rsidR="00DB1796" w:rsidRPr="00C61F89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 xml:space="preserve">В.П.Новикова Демонстрационный материал «Математика в детском саду» для детей 3-7 лет М.: Мозаика-Синтез, 2010 </w:t>
      </w:r>
    </w:p>
    <w:p w:rsidR="00DB1796" w:rsidRPr="004F23C2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 xml:space="preserve">Дыбина О.В.Ознакомление с предметным и социальным окружением. Младшая группа- М.;Мозайка-Синтез, 2015г </w:t>
      </w:r>
      <w:r w:rsidRPr="004F23C2">
        <w:rPr>
          <w:sz w:val="28"/>
          <w:szCs w:val="28"/>
        </w:rPr>
        <w:t xml:space="preserve"> </w:t>
      </w:r>
    </w:p>
    <w:p w:rsidR="00DB1796" w:rsidRPr="00C61F89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>Комарова Т.С. Изобразительная деятельность в детском с</w:t>
      </w:r>
      <w:r w:rsidRPr="00C61F89">
        <w:rPr>
          <w:sz w:val="28"/>
          <w:szCs w:val="28"/>
        </w:rPr>
        <w:t>а</w:t>
      </w:r>
      <w:r w:rsidRPr="00C61F89">
        <w:rPr>
          <w:sz w:val="28"/>
          <w:szCs w:val="28"/>
        </w:rPr>
        <w:t>ду: Младшая группа.-М.:Мозаика-Синтез, 2015г.</w:t>
      </w:r>
    </w:p>
    <w:p w:rsidR="00DB1796" w:rsidRPr="00C61F89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>Комарова Т.С. Изобразительная деятельность в детском с</w:t>
      </w:r>
      <w:r w:rsidRPr="00C61F89">
        <w:rPr>
          <w:sz w:val="28"/>
          <w:szCs w:val="28"/>
        </w:rPr>
        <w:t>а</w:t>
      </w:r>
      <w:r w:rsidRPr="00C61F89">
        <w:rPr>
          <w:sz w:val="28"/>
          <w:szCs w:val="28"/>
        </w:rPr>
        <w:t>ду: Средняя группа.-М.:Мозаика-Синтез, 2015г.</w:t>
      </w:r>
    </w:p>
    <w:p w:rsidR="00DB1796" w:rsidRPr="00C61F89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>Комарова Т.С. Изобразительная деятельность в детском с</w:t>
      </w:r>
      <w:r w:rsidRPr="00C61F89">
        <w:rPr>
          <w:sz w:val="28"/>
          <w:szCs w:val="28"/>
        </w:rPr>
        <w:t>а</w:t>
      </w:r>
      <w:r w:rsidRPr="00C61F89">
        <w:rPr>
          <w:sz w:val="28"/>
          <w:szCs w:val="28"/>
        </w:rPr>
        <w:t>ду: Старшая группа.-М.:Мозаика-Синтез, 2015г.</w:t>
      </w:r>
    </w:p>
    <w:p w:rsidR="00DB1796" w:rsidRPr="00C61F89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>Комарова Т.С. Развитие художественных способностей д</w:t>
      </w:r>
      <w:r w:rsidRPr="00C61F89">
        <w:rPr>
          <w:sz w:val="28"/>
          <w:szCs w:val="28"/>
        </w:rPr>
        <w:t>о</w:t>
      </w:r>
      <w:r w:rsidRPr="00C61F89">
        <w:rPr>
          <w:sz w:val="28"/>
          <w:szCs w:val="28"/>
        </w:rPr>
        <w:t>школьников. Монография.-М.:Мозаика-Синтез, 2015г.</w:t>
      </w:r>
    </w:p>
    <w:p w:rsidR="00DB1796" w:rsidRPr="00C61F89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>Комарова Т.С. Изобразительная деятельность в детском с</w:t>
      </w:r>
      <w:r w:rsidRPr="00C61F89">
        <w:rPr>
          <w:sz w:val="28"/>
          <w:szCs w:val="28"/>
        </w:rPr>
        <w:t>а</w:t>
      </w:r>
      <w:r w:rsidRPr="00C61F89">
        <w:rPr>
          <w:sz w:val="28"/>
          <w:szCs w:val="28"/>
        </w:rPr>
        <w:t>ду: Подготовительная к школе группа.-М.:Мозаика-Синтез, 2015г.</w:t>
      </w:r>
    </w:p>
    <w:p w:rsidR="00DB1796" w:rsidRPr="00C61F89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>Колдина Д.Н. Рисование с детьми 3-4 лет М.Мозайка – Синтез2011г.</w:t>
      </w:r>
    </w:p>
    <w:p w:rsidR="00DB1796" w:rsidRPr="00C61F89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>Колдина Д.Н. Лепка с детьми 3-4 лет М.Мозайка – Си</w:t>
      </w:r>
      <w:r w:rsidRPr="00C61F89">
        <w:rPr>
          <w:sz w:val="28"/>
          <w:szCs w:val="28"/>
        </w:rPr>
        <w:t>н</w:t>
      </w:r>
      <w:r w:rsidRPr="00C61F89">
        <w:rPr>
          <w:sz w:val="28"/>
          <w:szCs w:val="28"/>
        </w:rPr>
        <w:t xml:space="preserve">тез2011г </w:t>
      </w:r>
    </w:p>
    <w:p w:rsidR="00DB1796" w:rsidRPr="00C61F89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>Колдина Д.Н. Аппликация с детьми 4- 5 лет М.Мозайка – Синтез2011г.</w:t>
      </w:r>
    </w:p>
    <w:p w:rsidR="00DB1796" w:rsidRPr="00C61F89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>Колдина Д.Н Лепка и аппликация  М.Мозайка – Си</w:t>
      </w:r>
      <w:r w:rsidRPr="00C61F89">
        <w:rPr>
          <w:sz w:val="28"/>
          <w:szCs w:val="28"/>
        </w:rPr>
        <w:t>н</w:t>
      </w:r>
      <w:r w:rsidRPr="00C61F89">
        <w:rPr>
          <w:sz w:val="28"/>
          <w:szCs w:val="28"/>
        </w:rPr>
        <w:t>тез2012г .</w:t>
      </w:r>
    </w:p>
    <w:p w:rsidR="00DB1796" w:rsidRPr="00BD0B29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>Куцакова Л.В. Творим и мастерим. Ручной труд в де</w:t>
      </w:r>
      <w:r w:rsidRPr="00C61F89">
        <w:rPr>
          <w:sz w:val="28"/>
          <w:szCs w:val="28"/>
        </w:rPr>
        <w:t>т</w:t>
      </w:r>
      <w:r w:rsidRPr="00C61F89">
        <w:rPr>
          <w:sz w:val="28"/>
          <w:szCs w:val="28"/>
        </w:rPr>
        <w:t>ском саду и дома. Пособие для педагогов и родителей. Для зан</w:t>
      </w:r>
      <w:r w:rsidRPr="00C61F89">
        <w:rPr>
          <w:sz w:val="28"/>
          <w:szCs w:val="28"/>
        </w:rPr>
        <w:t>я</w:t>
      </w:r>
      <w:r w:rsidRPr="00C61F89">
        <w:rPr>
          <w:sz w:val="28"/>
          <w:szCs w:val="28"/>
        </w:rPr>
        <w:t>тий с детьми 4-7 лет.- М-Мозайка-Синтез 2010г.</w:t>
      </w:r>
    </w:p>
    <w:p w:rsidR="00DB1796" w:rsidRPr="00C61F89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>Серия наглядно-дидактических пособий «Мир в карти</w:t>
      </w:r>
      <w:r w:rsidRPr="00C61F89">
        <w:rPr>
          <w:sz w:val="28"/>
          <w:szCs w:val="28"/>
        </w:rPr>
        <w:t>н</w:t>
      </w:r>
      <w:r w:rsidRPr="00C61F89">
        <w:rPr>
          <w:sz w:val="28"/>
          <w:szCs w:val="28"/>
        </w:rPr>
        <w:t>ках».-М.: Мозаика-Синтез, 2005-2012.</w:t>
      </w:r>
    </w:p>
    <w:p w:rsidR="00DB1796" w:rsidRPr="004F23C2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>Т.А.Лунева Музыкальные занятия разработки и темат</w:t>
      </w:r>
      <w:r w:rsidRPr="00C61F89">
        <w:rPr>
          <w:sz w:val="28"/>
          <w:szCs w:val="28"/>
        </w:rPr>
        <w:t>и</w:t>
      </w:r>
      <w:r w:rsidRPr="00C61F89">
        <w:rPr>
          <w:sz w:val="28"/>
          <w:szCs w:val="28"/>
        </w:rPr>
        <w:t>ческое планирование вторая младшая группа.- Волгоград: Учитель, 20</w:t>
      </w:r>
      <w:r>
        <w:rPr>
          <w:sz w:val="28"/>
          <w:szCs w:val="28"/>
          <w:lang w:val="en-US"/>
        </w:rPr>
        <w:t>10</w:t>
      </w:r>
      <w:r w:rsidRPr="004F23C2">
        <w:rPr>
          <w:sz w:val="28"/>
          <w:szCs w:val="28"/>
        </w:rPr>
        <w:t xml:space="preserve"> </w:t>
      </w:r>
    </w:p>
    <w:p w:rsidR="00DB1796" w:rsidRPr="00C61F89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 xml:space="preserve">Периодические издания (журналы): </w:t>
      </w:r>
    </w:p>
    <w:p w:rsidR="00DB1796" w:rsidRPr="00C61F89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>Дошкольное воспитание - М.:Воспитание дошкольника.</w:t>
      </w:r>
    </w:p>
    <w:p w:rsidR="00DB1796" w:rsidRPr="00C61F89" w:rsidRDefault="00DB1796" w:rsidP="00BD0B29">
      <w:pPr>
        <w:jc w:val="both"/>
        <w:rPr>
          <w:sz w:val="28"/>
          <w:szCs w:val="28"/>
        </w:rPr>
      </w:pPr>
      <w:r w:rsidRPr="00C61F89">
        <w:rPr>
          <w:sz w:val="28"/>
          <w:szCs w:val="28"/>
        </w:rPr>
        <w:t>Ребёнок в детском саду.-М.: Воспитание дошкольника</w:t>
      </w:r>
    </w:p>
    <w:p w:rsidR="00DB1796" w:rsidRPr="00C61F89" w:rsidRDefault="00DB1796" w:rsidP="00BD0B29">
      <w:pPr>
        <w:rPr>
          <w:sz w:val="28"/>
          <w:szCs w:val="28"/>
        </w:rPr>
      </w:pPr>
    </w:p>
    <w:p w:rsidR="00DB1796" w:rsidRPr="008D2510" w:rsidRDefault="00DB1796" w:rsidP="008D2510">
      <w:pPr>
        <w:ind w:left="-1080"/>
        <w:jc w:val="center"/>
        <w:rPr>
          <w:b/>
          <w:sz w:val="28"/>
          <w:szCs w:val="28"/>
        </w:rPr>
      </w:pPr>
    </w:p>
    <w:p w:rsidR="00DB1796" w:rsidRPr="008D2510" w:rsidRDefault="00DB1796" w:rsidP="008D2510">
      <w:pPr>
        <w:jc w:val="center"/>
        <w:rPr>
          <w:sz w:val="28"/>
          <w:szCs w:val="28"/>
        </w:rPr>
      </w:pPr>
    </w:p>
    <w:p w:rsidR="00DB1796" w:rsidRPr="008D2510" w:rsidRDefault="00DB1796" w:rsidP="008D2510">
      <w:pPr>
        <w:jc w:val="center"/>
        <w:rPr>
          <w:sz w:val="28"/>
          <w:szCs w:val="28"/>
        </w:rPr>
      </w:pPr>
    </w:p>
    <w:p w:rsidR="00DB1796" w:rsidRPr="008D2510" w:rsidRDefault="00DB1796" w:rsidP="008D2510">
      <w:pPr>
        <w:rPr>
          <w:sz w:val="28"/>
          <w:szCs w:val="28"/>
        </w:rPr>
      </w:pPr>
    </w:p>
    <w:sectPr w:rsidR="00DB1796" w:rsidRPr="008D2510" w:rsidSect="008869FD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16ED4"/>
    <w:multiLevelType w:val="hybridMultilevel"/>
    <w:tmpl w:val="054A5C8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956085A"/>
    <w:multiLevelType w:val="hybridMultilevel"/>
    <w:tmpl w:val="8EBC42FE"/>
    <w:lvl w:ilvl="0" w:tplc="23503120">
      <w:start w:val="1"/>
      <w:numFmt w:val="bullet"/>
      <w:lvlText w:val=""/>
      <w:lvlJc w:val="left"/>
      <w:pPr>
        <w:ind w:left="42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4A7B0F"/>
    <w:multiLevelType w:val="hybridMultilevel"/>
    <w:tmpl w:val="DA5CA1D2"/>
    <w:lvl w:ilvl="0" w:tplc="1A64C5DA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3">
    <w:nsid w:val="45D672A9"/>
    <w:multiLevelType w:val="hybridMultilevel"/>
    <w:tmpl w:val="EDEE844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A576C9"/>
    <w:multiLevelType w:val="hybridMultilevel"/>
    <w:tmpl w:val="44CE228C"/>
    <w:lvl w:ilvl="0" w:tplc="2350312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FEF04AE"/>
    <w:multiLevelType w:val="hybridMultilevel"/>
    <w:tmpl w:val="02A2712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BAD6360"/>
    <w:multiLevelType w:val="hybridMultilevel"/>
    <w:tmpl w:val="7D6E46DE"/>
    <w:lvl w:ilvl="0" w:tplc="5660072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7F07"/>
    <w:rsid w:val="00037287"/>
    <w:rsid w:val="000570D2"/>
    <w:rsid w:val="00214F09"/>
    <w:rsid w:val="00336E54"/>
    <w:rsid w:val="00352163"/>
    <w:rsid w:val="003975C5"/>
    <w:rsid w:val="00460A03"/>
    <w:rsid w:val="004F23C2"/>
    <w:rsid w:val="006853CB"/>
    <w:rsid w:val="00702D42"/>
    <w:rsid w:val="00774860"/>
    <w:rsid w:val="007D456D"/>
    <w:rsid w:val="008869FD"/>
    <w:rsid w:val="008D15F3"/>
    <w:rsid w:val="008D2510"/>
    <w:rsid w:val="00986CB1"/>
    <w:rsid w:val="00A86C5F"/>
    <w:rsid w:val="00BC44A6"/>
    <w:rsid w:val="00BD0B29"/>
    <w:rsid w:val="00C61F89"/>
    <w:rsid w:val="00DB1796"/>
    <w:rsid w:val="00DC14BB"/>
    <w:rsid w:val="00DC7D7B"/>
    <w:rsid w:val="00E17F07"/>
    <w:rsid w:val="00EA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F0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6</Pages>
  <Words>1174</Words>
  <Characters>6696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Windows User</cp:lastModifiedBy>
  <cp:revision>4</cp:revision>
  <dcterms:created xsi:type="dcterms:W3CDTF">2016-12-14T11:13:00Z</dcterms:created>
  <dcterms:modified xsi:type="dcterms:W3CDTF">2016-12-19T10:25:00Z</dcterms:modified>
</cp:coreProperties>
</file>