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4017E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017E3" w:rsidRPr="004017E3">
          <w:rPr>
            <w:rStyle w:val="a9"/>
          </w:rPr>
          <w:t>Администрация муниципального образования Павловский район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017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7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017E3" w:rsidRDefault="00F06873" w:rsidP="004017E3">
      <w:pPr>
        <w:jc w:val="right"/>
        <w:rPr>
          <w:sz w:val="20"/>
        </w:rPr>
      </w:pPr>
      <w:r w:rsidRPr="00F06873">
        <w:t>Таблица 2</w:t>
      </w:r>
      <w:r w:rsidR="004017E3">
        <w:fldChar w:fldCharType="begin"/>
      </w:r>
      <w:r w:rsidR="004017E3">
        <w:instrText xml:space="preserve"> INCLUDETEXT  "D:\\ARM_5.1\\ARMv51_files\\sv_ved_org_840.xml" \! \t "C:\\Program Files\\Аттестация-5.1\\xsl\\per_rm\\form2_01.xsl"  \* MERGEFORMAT </w:instrText>
      </w:r>
      <w:r w:rsidR="004017E3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5" w:type="dxa"/>
          <w:right w:w="65" w:type="dxa"/>
        </w:tblCellMar>
        <w:tblLook w:val="04A0"/>
      </w:tblPr>
      <w:tblGrid>
        <w:gridCol w:w="1473"/>
        <w:gridCol w:w="3026"/>
        <w:gridCol w:w="332"/>
        <w:gridCol w:w="332"/>
        <w:gridCol w:w="485"/>
        <w:gridCol w:w="332"/>
        <w:gridCol w:w="332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638"/>
        <w:gridCol w:w="638"/>
        <w:gridCol w:w="638"/>
        <w:gridCol w:w="638"/>
        <w:gridCol w:w="639"/>
        <w:gridCol w:w="487"/>
        <w:gridCol w:w="419"/>
      </w:tblGrid>
      <w:tr w:rsidR="004017E3">
        <w:trPr>
          <w:divId w:val="97531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(да</w:t>
            </w:r>
            <w:proofErr w:type="gramStart"/>
            <w:r>
              <w:rPr>
                <w:rFonts w:ascii="Times" w:hAnsi="Times" w:cs="Times"/>
                <w:sz w:val="16"/>
                <w:szCs w:val="16"/>
              </w:rPr>
              <w:t>,н</w:t>
            </w:r>
            <w:proofErr w:type="gramEnd"/>
            <w:r>
              <w:rPr>
                <w:rFonts w:ascii="Times" w:hAnsi="Times" w:cs="Times"/>
                <w:sz w:val="16"/>
                <w:szCs w:val="16"/>
              </w:rPr>
              <w:t>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4017E3">
        <w:trPr>
          <w:divId w:val="97531312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4017E3">
        <w:trPr>
          <w:divId w:val="9753131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сельского хозяйства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01/3-44-Е-17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02/3-44-Е-17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03/3-44-Е-17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04/3-44-Е-17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05/3-44-Е-17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06/3-44-Е-17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07/3-44-Е-17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Сектор контрактной службы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08/3-44-Е-17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сектором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09/3-44-Е-17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Управление капитального строительства и жилищно-коммунального хозяйства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Сектор учёта отдельных категорий граждан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сектором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Архивный отдел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по вопросам семьи и детства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контрольно-ревизионной работы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34/3-44-Е-17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Управление экономики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сектором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сектором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38/3-44-Е-17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4017E3">
        <w:trPr>
          <w:divId w:val="9753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40/3-44-Е-17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E3" w:rsidRDefault="004017E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</w:tbl>
    <w:p w:rsidR="0065289A" w:rsidRDefault="004017E3" w:rsidP="004017E3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4017E3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4017E3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17E3" w:rsidP="009D6532">
            <w:pPr>
              <w:pStyle w:val="aa"/>
            </w:pPr>
            <w:r>
              <w:t>Глава муниципального образования Павловский район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17E3" w:rsidP="009D6532">
            <w:pPr>
              <w:pStyle w:val="aa"/>
            </w:pPr>
            <w:r>
              <w:t>В.В. Трифонов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4017E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017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17E3" w:rsidP="009D6532">
            <w:pPr>
              <w:pStyle w:val="aa"/>
            </w:pPr>
            <w:r>
              <w:t>Ведущий специалист управления кап</w:t>
            </w:r>
            <w:r>
              <w:t>и</w:t>
            </w:r>
            <w:r>
              <w:t>тального строительства и жилищно-коммунального хозяйства администр</w:t>
            </w:r>
            <w:r>
              <w:t>а</w:t>
            </w:r>
            <w:r>
              <w:t>ции муниципального образования Па</w:t>
            </w:r>
            <w:r>
              <w:t>в</w:t>
            </w:r>
            <w:r>
              <w:t>ловский район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17E3" w:rsidP="009D6532">
            <w:pPr>
              <w:pStyle w:val="aa"/>
            </w:pPr>
            <w:r>
              <w:t>И.В. Забора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017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017E3" w:rsidRPr="004017E3" w:rsidTr="004017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  <w:r>
              <w:t>Ведущий специалист сектора эконом</w:t>
            </w:r>
            <w:r>
              <w:t>и</w:t>
            </w:r>
            <w:r>
              <w:t>ки и малого бизнеса управления экон</w:t>
            </w:r>
            <w:r>
              <w:t>о</w:t>
            </w:r>
            <w:r>
              <w:t>мики администрации муниципального образования Павловский район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  <w:r>
              <w:t>А.А. Литвиненко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17E3" w:rsidRPr="004017E3" w:rsidRDefault="004017E3" w:rsidP="009D6532">
            <w:pPr>
              <w:pStyle w:val="aa"/>
            </w:pPr>
          </w:p>
        </w:tc>
      </w:tr>
      <w:tr w:rsidR="004017E3" w:rsidRPr="004017E3" w:rsidTr="004017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  <w:r w:rsidRPr="004017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  <w:r w:rsidRPr="004017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  <w:r w:rsidRPr="004017E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017E3" w:rsidRPr="004017E3" w:rsidRDefault="004017E3" w:rsidP="009D6532">
            <w:pPr>
              <w:pStyle w:val="aa"/>
              <w:rPr>
                <w:vertAlign w:val="superscript"/>
              </w:rPr>
            </w:pPr>
            <w:r w:rsidRPr="004017E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879DE" w:rsidTr="00F879D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17E3" w:rsidRDefault="004017E3" w:rsidP="002743B5">
            <w:pPr>
              <w:pStyle w:val="aa"/>
            </w:pPr>
            <w:r w:rsidRPr="004017E3">
              <w:t>1858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017E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17E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017E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17E3" w:rsidRDefault="004017E3" w:rsidP="002743B5">
            <w:pPr>
              <w:pStyle w:val="aa"/>
            </w:pPr>
            <w:r w:rsidRPr="004017E3">
              <w:t>Чекоткин Сергей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017E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17E3" w:rsidRDefault="002743B5" w:rsidP="002743B5">
            <w:pPr>
              <w:pStyle w:val="aa"/>
            </w:pPr>
          </w:p>
        </w:tc>
      </w:tr>
      <w:tr w:rsidR="002743B5" w:rsidRPr="00F879DE" w:rsidTr="00F879D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879DE" w:rsidRDefault="004017E3" w:rsidP="002743B5">
            <w:pPr>
              <w:pStyle w:val="aa"/>
              <w:rPr>
                <w:b/>
                <w:vertAlign w:val="superscript"/>
              </w:rPr>
            </w:pPr>
            <w:r w:rsidRPr="00F879D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879D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879DE" w:rsidRDefault="004017E3" w:rsidP="002743B5">
            <w:pPr>
              <w:pStyle w:val="aa"/>
              <w:rPr>
                <w:b/>
                <w:vertAlign w:val="superscript"/>
              </w:rPr>
            </w:pPr>
            <w:r w:rsidRPr="00F879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879D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879DE" w:rsidRDefault="004017E3" w:rsidP="002743B5">
            <w:pPr>
              <w:pStyle w:val="aa"/>
              <w:rPr>
                <w:b/>
                <w:vertAlign w:val="superscript"/>
              </w:rPr>
            </w:pPr>
            <w:r w:rsidRPr="00F879D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879D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879DE" w:rsidRDefault="004017E3" w:rsidP="002743B5">
            <w:pPr>
              <w:pStyle w:val="aa"/>
              <w:rPr>
                <w:vertAlign w:val="superscript"/>
              </w:rPr>
            </w:pPr>
            <w:r w:rsidRPr="00F879D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06" w:rsidRPr="004017E3" w:rsidRDefault="00275E06" w:rsidP="004017E3">
      <w:pPr>
        <w:pStyle w:val="aa"/>
        <w:rPr>
          <w:sz w:val="24"/>
        </w:rPr>
      </w:pPr>
      <w:r>
        <w:separator/>
      </w:r>
    </w:p>
  </w:endnote>
  <w:endnote w:type="continuationSeparator" w:id="0">
    <w:p w:rsidR="00275E06" w:rsidRPr="004017E3" w:rsidRDefault="00275E06" w:rsidP="004017E3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3" w:rsidRDefault="004017E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3" w:rsidRDefault="004017E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3" w:rsidRDefault="004017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06" w:rsidRPr="004017E3" w:rsidRDefault="00275E06" w:rsidP="004017E3">
      <w:pPr>
        <w:pStyle w:val="aa"/>
        <w:rPr>
          <w:sz w:val="24"/>
        </w:rPr>
      </w:pPr>
      <w:r>
        <w:separator/>
      </w:r>
    </w:p>
  </w:footnote>
  <w:footnote w:type="continuationSeparator" w:id="0">
    <w:p w:rsidR="00275E06" w:rsidRPr="004017E3" w:rsidRDefault="00275E06" w:rsidP="004017E3">
      <w:pPr>
        <w:pStyle w:val="aa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3" w:rsidRDefault="004017E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3" w:rsidRDefault="004017E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3" w:rsidRDefault="004017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5"/>
    <w:docVar w:name="ceh_info" w:val="Администрация муниципального образования Павловский район"/>
    <w:docVar w:name="doc_name" w:val="Документ25"/>
    <w:docVar w:name="fill_date" w:val="       "/>
    <w:docVar w:name="org_name" w:val="     "/>
    <w:docVar w:name="pers_guids" w:val="00D98D55F4CB4FE9B752E384C70341C9@129-007-646 47"/>
    <w:docVar w:name="pers_snils" w:val="00D98D55F4CB4FE9B752E384C70341C9@129-007-646 47"/>
    <w:docVar w:name="sv_docs" w:val="1"/>
  </w:docVars>
  <w:rsids>
    <w:rsidRoot w:val="004017E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5E06"/>
    <w:rsid w:val="002761BA"/>
    <w:rsid w:val="003A1C01"/>
    <w:rsid w:val="003A2259"/>
    <w:rsid w:val="003C3080"/>
    <w:rsid w:val="003C79E5"/>
    <w:rsid w:val="003F4B55"/>
    <w:rsid w:val="004017E3"/>
    <w:rsid w:val="00450E3E"/>
    <w:rsid w:val="004654AF"/>
    <w:rsid w:val="00484613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79DE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01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17E3"/>
    <w:rPr>
      <w:sz w:val="24"/>
    </w:rPr>
  </w:style>
  <w:style w:type="paragraph" w:styleId="ad">
    <w:name w:val="footer"/>
    <w:basedOn w:val="a"/>
    <w:link w:val="ae"/>
    <w:rsid w:val="004017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01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Галчонок</dc:creator>
  <cp:lastModifiedBy>Илья</cp:lastModifiedBy>
  <cp:revision>2</cp:revision>
  <dcterms:created xsi:type="dcterms:W3CDTF">2017-11-03T11:58:00Z</dcterms:created>
  <dcterms:modified xsi:type="dcterms:W3CDTF">2017-11-03T11:58:00Z</dcterms:modified>
</cp:coreProperties>
</file>