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5C" w:rsidRPr="00B40489" w:rsidRDefault="0068545C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68545C" w:rsidRPr="00B40489" w:rsidRDefault="0068545C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</w:t>
      </w:r>
    </w:p>
    <w:p w:rsidR="0068545C" w:rsidRPr="00B40489" w:rsidRDefault="0068545C" w:rsidP="00AA0855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 xml:space="preserve">крестьянским (фермерским)хозяйствам и индивидуальным предпринимателям, </w:t>
      </w:r>
    </w:p>
    <w:p w:rsidR="0068545C" w:rsidRPr="00F63ABA" w:rsidRDefault="0068545C" w:rsidP="009A2F1B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ведущим деятельность в области сельскохозяйственного производства</w:t>
      </w:r>
    </w:p>
    <w:p w:rsidR="0068545C" w:rsidRDefault="0068545C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142"/>
        <w:gridCol w:w="8"/>
        <w:gridCol w:w="7"/>
        <w:gridCol w:w="3843"/>
        <w:gridCol w:w="75"/>
        <w:gridCol w:w="13"/>
        <w:gridCol w:w="14"/>
        <w:gridCol w:w="3748"/>
        <w:gridCol w:w="20"/>
      </w:tblGrid>
      <w:tr w:rsidR="0068545C" w:rsidRPr="00B578BE" w:rsidTr="00E20FE5">
        <w:trPr>
          <w:cantSplit/>
          <w:trHeight w:val="28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71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понесены </w:t>
            </w:r>
          </w:p>
          <w:p w:rsidR="0068545C" w:rsidRPr="00B578BE" w:rsidRDefault="0068545C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545C" w:rsidRPr="00B578BE" w:rsidRDefault="0068545C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68545C" w:rsidRPr="00B578BE" w:rsidRDefault="0068545C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Default="0068545C" w:rsidP="00DD07BD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конематок,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овцематок,ремонтных телок,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свинок,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8545C" w:rsidRPr="00F43F70" w:rsidRDefault="0068545C" w:rsidP="006F3434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воспроизводства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607B0A" w:rsidRDefault="0068545C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68545C" w:rsidRPr="00B578BE" w:rsidRDefault="0068545C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</w:t>
            </w:r>
          </w:p>
          <w:p w:rsidR="0068545C" w:rsidRPr="00B578BE" w:rsidRDefault="0068545C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</w:t>
            </w:r>
          </w:p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затрат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</w:t>
            </w:r>
          </w:p>
          <w:p w:rsidR="0068545C" w:rsidRPr="00B578BE" w:rsidRDefault="0068545C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8545C" w:rsidRPr="00B578BE" w:rsidTr="00E20FE5">
        <w:trPr>
          <w:cantSplit/>
          <w:trHeight w:val="5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</w:t>
            </w:r>
          </w:p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68545C" w:rsidRPr="00607B0A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5C" w:rsidRPr="00B578BE" w:rsidTr="00E20FE5">
        <w:trPr>
          <w:cantSplit/>
          <w:trHeight w:val="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45C" w:rsidRPr="00B578BE" w:rsidTr="00E20FE5">
        <w:trPr>
          <w:cantSplit/>
          <w:trHeight w:val="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68545C" w:rsidRPr="00B578BE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smartTag w:uri="urn:schemas-microsoft-com:office:smarttags" w:element="metricconverter">
                <w:smartTagPr>
                  <w:attr w:name="ProductID" w:val="1 кг"/>
                </w:smartTagPr>
                <w:r w:rsidRPr="00B578BE">
                  <w:rPr>
                    <w:rFonts w:ascii="Times New Roman" w:hAnsi="Times New Roman" w:cs="Times New Roman"/>
                    <w:sz w:val="24"/>
                    <w:szCs w:val="24"/>
                  </w:rPr>
                  <w:t>1 кг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живого веса, но не более 50 % от фактически понесенных затрат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</w:t>
            </w:r>
          </w:p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50 % от фактически понесенных затрат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овцематок (ярочек) пород мясного направления «южная мясная», «романовская», «эдильбаевская»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68545C" w:rsidRPr="00B578BE" w:rsidRDefault="0068545C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68545C" w:rsidRPr="00607B0A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68545C" w:rsidRPr="00B578BE" w:rsidRDefault="0068545C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от фактически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</w:tc>
      </w:tr>
      <w:tr w:rsidR="0068545C" w:rsidRPr="00B578BE" w:rsidTr="00E20FE5">
        <w:trPr>
          <w:cantSplit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607B0A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50 % от фактически понесенных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племенных сельскохозяйственных животных, а также товарных сельскохозяйственных животных, за исключением племенного и товарного поголовья коров, нетелей и ремонтных тёлок, маточного поголовья племенных овцематок (ярочек) пород мясного направления: «южная мясная», «романовская», «эдильбаевская» и приобретения племенного поголовья кроликоматок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D370AD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</w:t>
            </w: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более 50 % от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19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40489" w:rsidRDefault="0068545C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кроликов, гусей, индеек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ных затрат на приобретение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ных затрат на приобретение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F43F70" w:rsidRDefault="0068545C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785B6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5C" w:rsidRPr="00B578BE" w:rsidTr="00E20FE5">
        <w:trPr>
          <w:gridAfter w:val="1"/>
          <w:wAfter w:w="20" w:type="dxa"/>
          <w:cantSplit/>
          <w:trHeight w:val="1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40489" w:rsidRDefault="0068545C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40489" w:rsidRDefault="0068545C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Pr="00B40489" w:rsidRDefault="0068545C" w:rsidP="00552FFC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5C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68545C" w:rsidRPr="00B40489" w:rsidRDefault="0068545C" w:rsidP="0087204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 свиней, овец и коз)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68545C" w:rsidRPr="00B40489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свиней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68545C" w:rsidRPr="00B578BE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68545C" w:rsidRPr="00B578BE" w:rsidRDefault="0068545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40489" w:rsidRDefault="0068545C" w:rsidP="000A14F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маточного поголовья племенных овец пород мясного направления «южная мясная», «романовская», «эдильбаевская»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Pr="00B578BE" w:rsidRDefault="0068545C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0A14FC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</w:t>
            </w:r>
          </w:p>
          <w:p w:rsidR="0068545C" w:rsidRPr="00B578BE" w:rsidRDefault="0068545C" w:rsidP="009E36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но не более 90000 рублей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Pr="00B578BE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68545C" w:rsidRPr="00B578BE" w:rsidRDefault="0068545C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 31.12.2015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 с 01.01.2016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Default="0068545C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Pr="00B578BE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плёнки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45C" w:rsidRPr="00B578BE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45C" w:rsidRPr="00B578BE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68545C" w:rsidRPr="00B578BE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Default="0068545C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стекла и сотового поликарбоната</w:t>
            </w:r>
          </w:p>
        </w:tc>
        <w:tc>
          <w:tcPr>
            <w:tcW w:w="3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Default="0068545C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каркасе  </w:t>
            </w:r>
          </w:p>
          <w:p w:rsidR="0068545C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9E36F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</w:tc>
      </w:tr>
      <w:tr w:rsidR="0068545C" w:rsidRPr="00B578BE" w:rsidTr="00E20FE5">
        <w:trPr>
          <w:gridAfter w:val="1"/>
          <w:wAfter w:w="20" w:type="dxa"/>
          <w:cantSplit/>
          <w:trHeight w:val="9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5C" w:rsidRDefault="0068545C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C" w:rsidRDefault="0068545C" w:rsidP="009E36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лее 100 %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</w:p>
        </w:tc>
      </w:tr>
    </w:tbl>
    <w:p w:rsidR="0068545C" w:rsidRDefault="0068545C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8545C" w:rsidRPr="00B578BE" w:rsidRDefault="0068545C" w:rsidP="004D3487">
      <w:pPr>
        <w:keepNext/>
        <w:keepLines/>
        <w:widowControl/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sectPr w:rsidR="0068545C" w:rsidRPr="00B578BE" w:rsidSect="006A12C1">
      <w:headerReference w:type="even" r:id="rId6"/>
      <w:pgSz w:w="16840" w:h="11907" w:orient="landscape" w:code="9"/>
      <w:pgMar w:top="1701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5C" w:rsidRDefault="0068545C">
      <w:r>
        <w:separator/>
      </w:r>
    </w:p>
  </w:endnote>
  <w:endnote w:type="continuationSeparator" w:id="1">
    <w:p w:rsidR="0068545C" w:rsidRDefault="0068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5C" w:rsidRDefault="0068545C">
      <w:r>
        <w:separator/>
      </w:r>
    </w:p>
  </w:footnote>
  <w:footnote w:type="continuationSeparator" w:id="1">
    <w:p w:rsidR="0068545C" w:rsidRDefault="0068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5C" w:rsidRDefault="0068545C" w:rsidP="00A725BC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68545C" w:rsidRDefault="006854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7812"/>
    <w:rsid w:val="00030ED4"/>
    <w:rsid w:val="00034409"/>
    <w:rsid w:val="000368D9"/>
    <w:rsid w:val="00036FC5"/>
    <w:rsid w:val="0004015A"/>
    <w:rsid w:val="00042242"/>
    <w:rsid w:val="00051FFA"/>
    <w:rsid w:val="00052E51"/>
    <w:rsid w:val="00053587"/>
    <w:rsid w:val="00060473"/>
    <w:rsid w:val="00062737"/>
    <w:rsid w:val="00063F11"/>
    <w:rsid w:val="00066982"/>
    <w:rsid w:val="000679FD"/>
    <w:rsid w:val="00073B15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1C16"/>
    <w:rsid w:val="000B679F"/>
    <w:rsid w:val="000C0853"/>
    <w:rsid w:val="000C3D7A"/>
    <w:rsid w:val="000C4092"/>
    <w:rsid w:val="000C41B6"/>
    <w:rsid w:val="000C574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350A"/>
    <w:rsid w:val="001044A4"/>
    <w:rsid w:val="00110C19"/>
    <w:rsid w:val="00114D84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95"/>
    <w:rsid w:val="00163258"/>
    <w:rsid w:val="00163B7D"/>
    <w:rsid w:val="001715D7"/>
    <w:rsid w:val="00171652"/>
    <w:rsid w:val="001717BD"/>
    <w:rsid w:val="00181733"/>
    <w:rsid w:val="00181FEC"/>
    <w:rsid w:val="00186CA7"/>
    <w:rsid w:val="0018773C"/>
    <w:rsid w:val="0019466A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F0E95"/>
    <w:rsid w:val="002F62C8"/>
    <w:rsid w:val="00301176"/>
    <w:rsid w:val="003016E3"/>
    <w:rsid w:val="003042E1"/>
    <w:rsid w:val="003135CE"/>
    <w:rsid w:val="003149FC"/>
    <w:rsid w:val="003169EC"/>
    <w:rsid w:val="00324189"/>
    <w:rsid w:val="00331994"/>
    <w:rsid w:val="00332ED9"/>
    <w:rsid w:val="0034080E"/>
    <w:rsid w:val="00341462"/>
    <w:rsid w:val="00346D9D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E91"/>
    <w:rsid w:val="003E0BBD"/>
    <w:rsid w:val="003E29C2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C6AC8"/>
    <w:rsid w:val="004D193E"/>
    <w:rsid w:val="004D3487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62A9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817EA"/>
    <w:rsid w:val="00583163"/>
    <w:rsid w:val="0058354E"/>
    <w:rsid w:val="00584085"/>
    <w:rsid w:val="00584377"/>
    <w:rsid w:val="00593011"/>
    <w:rsid w:val="00593B99"/>
    <w:rsid w:val="00596ECF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6665C"/>
    <w:rsid w:val="00667B47"/>
    <w:rsid w:val="00673051"/>
    <w:rsid w:val="00676623"/>
    <w:rsid w:val="006774A2"/>
    <w:rsid w:val="00681224"/>
    <w:rsid w:val="00681BDF"/>
    <w:rsid w:val="006841C7"/>
    <w:rsid w:val="0068457A"/>
    <w:rsid w:val="0068545C"/>
    <w:rsid w:val="00693D16"/>
    <w:rsid w:val="006979CD"/>
    <w:rsid w:val="006A12C1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3E17"/>
    <w:rsid w:val="006E5427"/>
    <w:rsid w:val="006E7BE6"/>
    <w:rsid w:val="006F3434"/>
    <w:rsid w:val="006F491F"/>
    <w:rsid w:val="006F5D8F"/>
    <w:rsid w:val="00701574"/>
    <w:rsid w:val="00701917"/>
    <w:rsid w:val="007057E7"/>
    <w:rsid w:val="00710EDE"/>
    <w:rsid w:val="00712547"/>
    <w:rsid w:val="00727464"/>
    <w:rsid w:val="00730870"/>
    <w:rsid w:val="00730CBE"/>
    <w:rsid w:val="007315D3"/>
    <w:rsid w:val="00734EA6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4DA6"/>
    <w:rsid w:val="0079712B"/>
    <w:rsid w:val="007A15EF"/>
    <w:rsid w:val="007A20E5"/>
    <w:rsid w:val="007A210A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3231"/>
    <w:rsid w:val="007F507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AE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04B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96D49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F2BAC"/>
    <w:rsid w:val="008F2F7A"/>
    <w:rsid w:val="00902A83"/>
    <w:rsid w:val="0090483B"/>
    <w:rsid w:val="00914EE2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5F6F"/>
    <w:rsid w:val="00980004"/>
    <w:rsid w:val="00980AC7"/>
    <w:rsid w:val="00984E56"/>
    <w:rsid w:val="00984E84"/>
    <w:rsid w:val="0098709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3253"/>
    <w:rsid w:val="009E36F6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65FF"/>
    <w:rsid w:val="00A30EA7"/>
    <w:rsid w:val="00A320F4"/>
    <w:rsid w:val="00A32227"/>
    <w:rsid w:val="00A34AAF"/>
    <w:rsid w:val="00A35556"/>
    <w:rsid w:val="00A41999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23D6"/>
    <w:rsid w:val="00A84EA3"/>
    <w:rsid w:val="00A87683"/>
    <w:rsid w:val="00A901BB"/>
    <w:rsid w:val="00A9205E"/>
    <w:rsid w:val="00A9480C"/>
    <w:rsid w:val="00A976B8"/>
    <w:rsid w:val="00AA0855"/>
    <w:rsid w:val="00AA440C"/>
    <w:rsid w:val="00AA4592"/>
    <w:rsid w:val="00AA5311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040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20F2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3A42"/>
    <w:rsid w:val="00B665AB"/>
    <w:rsid w:val="00B66D10"/>
    <w:rsid w:val="00B70731"/>
    <w:rsid w:val="00B70BFE"/>
    <w:rsid w:val="00B7138B"/>
    <w:rsid w:val="00B72419"/>
    <w:rsid w:val="00B820EE"/>
    <w:rsid w:val="00B84AFE"/>
    <w:rsid w:val="00B85D41"/>
    <w:rsid w:val="00B95065"/>
    <w:rsid w:val="00BA43A7"/>
    <w:rsid w:val="00BB0242"/>
    <w:rsid w:val="00BB09CA"/>
    <w:rsid w:val="00BB2FD0"/>
    <w:rsid w:val="00BB4FA9"/>
    <w:rsid w:val="00BC33DB"/>
    <w:rsid w:val="00BC57C9"/>
    <w:rsid w:val="00BC595C"/>
    <w:rsid w:val="00BD0F91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5691C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5844"/>
    <w:rsid w:val="00CE645A"/>
    <w:rsid w:val="00D011B0"/>
    <w:rsid w:val="00D034D0"/>
    <w:rsid w:val="00D03710"/>
    <w:rsid w:val="00D071C2"/>
    <w:rsid w:val="00D07932"/>
    <w:rsid w:val="00D11559"/>
    <w:rsid w:val="00D15BC1"/>
    <w:rsid w:val="00D2627B"/>
    <w:rsid w:val="00D26D39"/>
    <w:rsid w:val="00D26E30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043"/>
    <w:rsid w:val="00D47240"/>
    <w:rsid w:val="00D47AFA"/>
    <w:rsid w:val="00D47F7B"/>
    <w:rsid w:val="00D50C11"/>
    <w:rsid w:val="00D51156"/>
    <w:rsid w:val="00D52E8A"/>
    <w:rsid w:val="00D60596"/>
    <w:rsid w:val="00D64BBB"/>
    <w:rsid w:val="00D66527"/>
    <w:rsid w:val="00D66560"/>
    <w:rsid w:val="00D70790"/>
    <w:rsid w:val="00D7130A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905"/>
    <w:rsid w:val="00DB3F9C"/>
    <w:rsid w:val="00DB6749"/>
    <w:rsid w:val="00DC0065"/>
    <w:rsid w:val="00DC47E1"/>
    <w:rsid w:val="00DC5260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0FE5"/>
    <w:rsid w:val="00E22265"/>
    <w:rsid w:val="00E250DC"/>
    <w:rsid w:val="00E26333"/>
    <w:rsid w:val="00E27110"/>
    <w:rsid w:val="00E314F8"/>
    <w:rsid w:val="00E36093"/>
    <w:rsid w:val="00E377EC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50ED"/>
    <w:rsid w:val="00ED6418"/>
    <w:rsid w:val="00ED6F7A"/>
    <w:rsid w:val="00EE2FA8"/>
    <w:rsid w:val="00EF323D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51271"/>
    <w:rsid w:val="00F54A05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56D8"/>
    <w:rsid w:val="00F97032"/>
    <w:rsid w:val="00FA30DD"/>
    <w:rsid w:val="00FA521B"/>
    <w:rsid w:val="00FB2FC1"/>
    <w:rsid w:val="00FB4CEA"/>
    <w:rsid w:val="00FC2005"/>
    <w:rsid w:val="00FC5E80"/>
    <w:rsid w:val="00FC6652"/>
    <w:rsid w:val="00FD0637"/>
    <w:rsid w:val="00FD1A35"/>
    <w:rsid w:val="00FD1DF2"/>
    <w:rsid w:val="00FD4C2E"/>
    <w:rsid w:val="00FF2ACB"/>
    <w:rsid w:val="00FF476D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691C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91C"/>
    <w:rPr>
      <w:rFonts w:cs="Courier New"/>
      <w:sz w:val="2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691C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91C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1761</TotalTime>
  <Pages>3</Pages>
  <Words>725</Words>
  <Characters>4137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Peredriy</cp:lastModifiedBy>
  <cp:revision>39</cp:revision>
  <cp:lastPrinted>2016-03-25T06:33:00Z</cp:lastPrinted>
  <dcterms:created xsi:type="dcterms:W3CDTF">2012-10-24T16:47:00Z</dcterms:created>
  <dcterms:modified xsi:type="dcterms:W3CDTF">2016-08-08T05:49:00Z</dcterms:modified>
</cp:coreProperties>
</file>