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49" w:rsidRPr="00B40489" w:rsidRDefault="00101C49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101C49" w:rsidRPr="00B40489" w:rsidRDefault="00101C49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</w:t>
      </w:r>
    </w:p>
    <w:p w:rsidR="00101C49" w:rsidRPr="00B40489" w:rsidRDefault="00101C49" w:rsidP="00AA0855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 xml:space="preserve">крестьянским (фермерским)хозяйствам и индивидуальным предпринимателям, </w:t>
      </w:r>
    </w:p>
    <w:p w:rsidR="00101C49" w:rsidRPr="00F63ABA" w:rsidRDefault="00101C49" w:rsidP="009A2F1B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ведущим деятельность в области сельскохозяйственного производства</w:t>
      </w:r>
    </w:p>
    <w:p w:rsidR="00101C49" w:rsidRPr="00163B7D" w:rsidRDefault="00101C49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85"/>
        <w:gridCol w:w="7794"/>
        <w:gridCol w:w="12"/>
        <w:gridCol w:w="7"/>
      </w:tblGrid>
      <w:tr w:rsidR="00101C49" w:rsidRPr="00B578BE" w:rsidTr="007622A9">
        <w:trPr>
          <w:gridAfter w:val="1"/>
          <w:wAfter w:w="7" w:type="dxa"/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C49" w:rsidRPr="00B578BE" w:rsidRDefault="00101C49" w:rsidP="001E6F6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 xml:space="preserve"> понесен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текущем финансовом году и четвёртом квартале предыдущего года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79151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C49" w:rsidRPr="00B578BE" w:rsidTr="007622A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9" w:rsidRDefault="00101C49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конематок,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овцематок,ремонтных телок,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свинок,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101C49" w:rsidRPr="00F43F70" w:rsidRDefault="00101C49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101C49" w:rsidRPr="00B578BE" w:rsidTr="007622A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1E3790" w:rsidRDefault="00101C4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  <w:p w:rsidR="00101C49" w:rsidRPr="001E3790" w:rsidRDefault="00101C4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101C49" w:rsidRPr="00B578BE" w:rsidRDefault="00101C4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9" w:rsidRPr="00B578BE" w:rsidRDefault="00101C4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живоговеса, но не более 50 % от фактически понесенных затрат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9" w:rsidRPr="00B578BE" w:rsidRDefault="00101C4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101C49" w:rsidRPr="00B578BE" w:rsidTr="007622A9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FF48D2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овец </w:t>
            </w:r>
          </w:p>
          <w:p w:rsidR="00101C49" w:rsidRDefault="00101C49" w:rsidP="00FF48D2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>пород мясного направления «южная мясная», «романовская», «эдильбаевская»</w:t>
            </w:r>
          </w:p>
          <w:p w:rsidR="00101C49" w:rsidRPr="00607B0A" w:rsidRDefault="00101C49" w:rsidP="00FF48D2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607B0A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101C49" w:rsidRPr="00B578BE" w:rsidTr="007622A9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C49" w:rsidRDefault="00101C49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101C49" w:rsidRPr="00607B0A" w:rsidRDefault="00101C49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BD47B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101C49" w:rsidRPr="00607B0A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CC21CF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C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CC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101C49" w:rsidRPr="00B578BE" w:rsidRDefault="00101C49" w:rsidP="00CC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101C49" w:rsidRPr="00B578BE" w:rsidTr="007622A9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506F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9E59C8" w:rsidRDefault="00101C4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101C49" w:rsidRPr="009E59C8" w:rsidRDefault="00101C4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A62312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1E3790" w:rsidRDefault="00101C4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  <w:p w:rsidR="00101C49" w:rsidRPr="001E3790" w:rsidRDefault="00101C4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100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1E3790" w:rsidRDefault="00101C4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(коров, коз)</w:t>
            </w:r>
            <w:bookmarkStart w:id="0" w:name="_GoBack"/>
            <w:bookmarkEnd w:id="0"/>
          </w:p>
          <w:p w:rsidR="00101C49" w:rsidRPr="001E3790" w:rsidRDefault="00101C4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0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9" w:rsidRDefault="00101C49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101C49" w:rsidRPr="00B40489" w:rsidRDefault="00101C4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 свиней, овец и коз)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101C49" w:rsidRPr="00B40489" w:rsidRDefault="00101C49" w:rsidP="007F299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свиней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101C4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101C4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4048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>на содержание маточного поголовья племенных овец пород мясного направления «южная мясная», «романовская», «эдильбаевская»;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Pr="00B578BE" w:rsidRDefault="00101C4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0A14FC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CC21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</w:t>
            </w:r>
          </w:p>
          <w:p w:rsidR="00101C49" w:rsidRDefault="00101C49" w:rsidP="00CC21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но не более 90000 рублей</w:t>
            </w:r>
          </w:p>
          <w:p w:rsidR="00101C49" w:rsidRPr="00B578BE" w:rsidRDefault="00101C49" w:rsidP="00CC21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49" w:rsidRPr="00B578BE" w:rsidTr="007622A9">
        <w:trPr>
          <w:gridAfter w:val="2"/>
          <w:wAfter w:w="19" w:type="dxa"/>
          <w:cantSplit/>
          <w:trHeight w:val="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Pr="00B578BE" w:rsidRDefault="00101C4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1E6F6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затратна строительство теплиц для выращивания овощей защищенного грунта</w:t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Default="00101C49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стеклопластиковом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каркасе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не менее100 кв. м каждая</w:t>
            </w:r>
          </w:p>
          <w:p w:rsidR="00101C49" w:rsidRDefault="00101C4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F830D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,но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тфактически понесенных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101C49" w:rsidRDefault="00101C49" w:rsidP="00F830DC">
            <w:pPr>
              <w:pStyle w:val="ConsPlusCell"/>
              <w:keepNext/>
              <w:keepLines/>
              <w:widowControl/>
              <w:tabs>
                <w:tab w:val="left" w:pos="144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1C49" w:rsidRPr="00B578BE" w:rsidTr="007622A9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Default="00101C49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менее100 кв. м каждая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,но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тфактически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101C49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C49" w:rsidRDefault="00101C49">
      <w:r>
        <w:br w:type="page"/>
      </w:r>
    </w:p>
    <w:tbl>
      <w:tblPr>
        <w:tblW w:w="1503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385"/>
        <w:gridCol w:w="7794"/>
      </w:tblGrid>
      <w:tr w:rsidR="00101C49" w:rsidRPr="00B578BE" w:rsidTr="00CD1D1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CC21C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C49" w:rsidRPr="00B578BE" w:rsidTr="00CD1D1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49" w:rsidRDefault="00101C49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C75848" w:rsidRDefault="00101C49" w:rsidP="00A45BA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848">
              <w:rPr>
                <w:rFonts w:ascii="Times New Roman" w:hAnsi="Times New Roman" w:cs="Times New Roman"/>
                <w:sz w:val="24"/>
                <w:szCs w:val="24"/>
              </w:rPr>
              <w:t>озмещени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848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9" w:rsidRPr="00B578BE" w:rsidRDefault="00101C49" w:rsidP="00A45BAD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приобретение,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</w:tbl>
    <w:p w:rsidR="00101C49" w:rsidRDefault="00101C49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1C49" w:rsidRDefault="00101C49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1C49" w:rsidRDefault="00101C49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1C49" w:rsidRPr="000C4092" w:rsidRDefault="00101C49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</w:t>
      </w:r>
    </w:p>
    <w:p w:rsidR="00101C49" w:rsidRPr="000C4092" w:rsidRDefault="00101C49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 xml:space="preserve">хозяйстваи перерабатывающей </w:t>
      </w:r>
    </w:p>
    <w:p w:rsidR="00101C49" w:rsidRPr="000C4092" w:rsidRDefault="00101C49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ышленности Краснодарского края                                                                                  К.Н. Тертица</w:t>
      </w:r>
    </w:p>
    <w:sectPr w:rsidR="00101C49" w:rsidRPr="000C4092" w:rsidSect="00106286">
      <w:headerReference w:type="even" r:id="rId6"/>
      <w:pgSz w:w="16840" w:h="11907" w:orient="landscape" w:code="9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49" w:rsidRDefault="00101C49">
      <w:r>
        <w:separator/>
      </w:r>
    </w:p>
  </w:endnote>
  <w:endnote w:type="continuationSeparator" w:id="1">
    <w:p w:rsidR="00101C49" w:rsidRDefault="0010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49" w:rsidRDefault="00101C49">
      <w:r>
        <w:separator/>
      </w:r>
    </w:p>
  </w:footnote>
  <w:footnote w:type="continuationSeparator" w:id="1">
    <w:p w:rsidR="00101C49" w:rsidRDefault="00101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49" w:rsidRDefault="00101C49" w:rsidP="00A725BC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101C49" w:rsidRDefault="00101C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17B7C"/>
    <w:rsid w:val="000209FE"/>
    <w:rsid w:val="00020A44"/>
    <w:rsid w:val="00023762"/>
    <w:rsid w:val="000244C9"/>
    <w:rsid w:val="00027812"/>
    <w:rsid w:val="00030ED4"/>
    <w:rsid w:val="00034409"/>
    <w:rsid w:val="000368D9"/>
    <w:rsid w:val="00036FC5"/>
    <w:rsid w:val="0004015A"/>
    <w:rsid w:val="00042242"/>
    <w:rsid w:val="00051FFA"/>
    <w:rsid w:val="00052E51"/>
    <w:rsid w:val="00053587"/>
    <w:rsid w:val="00060473"/>
    <w:rsid w:val="00062737"/>
    <w:rsid w:val="00063F11"/>
    <w:rsid w:val="00066982"/>
    <w:rsid w:val="000679FD"/>
    <w:rsid w:val="00073B15"/>
    <w:rsid w:val="00075F4F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0557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1C49"/>
    <w:rsid w:val="001028CE"/>
    <w:rsid w:val="0010350A"/>
    <w:rsid w:val="001044A4"/>
    <w:rsid w:val="00106286"/>
    <w:rsid w:val="00110C19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370D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95"/>
    <w:rsid w:val="00163258"/>
    <w:rsid w:val="00163B7D"/>
    <w:rsid w:val="001715D7"/>
    <w:rsid w:val="00171652"/>
    <w:rsid w:val="001717BD"/>
    <w:rsid w:val="00177BBC"/>
    <w:rsid w:val="00181733"/>
    <w:rsid w:val="00181FEC"/>
    <w:rsid w:val="00186CA7"/>
    <w:rsid w:val="0018773C"/>
    <w:rsid w:val="0019466A"/>
    <w:rsid w:val="0019694D"/>
    <w:rsid w:val="001A5A0C"/>
    <w:rsid w:val="001A620E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90"/>
    <w:rsid w:val="001E65EB"/>
    <w:rsid w:val="001E6F6B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00DF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E7558"/>
    <w:rsid w:val="002F0E95"/>
    <w:rsid w:val="002F62C8"/>
    <w:rsid w:val="00301176"/>
    <w:rsid w:val="003016E3"/>
    <w:rsid w:val="003042E1"/>
    <w:rsid w:val="00305CA5"/>
    <w:rsid w:val="003135CE"/>
    <w:rsid w:val="003169EC"/>
    <w:rsid w:val="00324189"/>
    <w:rsid w:val="00325B2C"/>
    <w:rsid w:val="00331994"/>
    <w:rsid w:val="00332ED9"/>
    <w:rsid w:val="0034080E"/>
    <w:rsid w:val="00341462"/>
    <w:rsid w:val="00346D9D"/>
    <w:rsid w:val="00347757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52A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846"/>
    <w:rsid w:val="003D7E91"/>
    <w:rsid w:val="003E0BBD"/>
    <w:rsid w:val="003E29C2"/>
    <w:rsid w:val="003E4D78"/>
    <w:rsid w:val="003E7D4A"/>
    <w:rsid w:val="003F0E25"/>
    <w:rsid w:val="003F1586"/>
    <w:rsid w:val="003F23E5"/>
    <w:rsid w:val="00401926"/>
    <w:rsid w:val="00404318"/>
    <w:rsid w:val="00404661"/>
    <w:rsid w:val="00412229"/>
    <w:rsid w:val="0041241A"/>
    <w:rsid w:val="004138DD"/>
    <w:rsid w:val="00417BF9"/>
    <w:rsid w:val="004200C2"/>
    <w:rsid w:val="0042212C"/>
    <w:rsid w:val="00422CDE"/>
    <w:rsid w:val="00425ACD"/>
    <w:rsid w:val="00434D05"/>
    <w:rsid w:val="0043717F"/>
    <w:rsid w:val="0044101D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61DA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3779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76C"/>
    <w:rsid w:val="00500FAE"/>
    <w:rsid w:val="00504642"/>
    <w:rsid w:val="00504656"/>
    <w:rsid w:val="005049B0"/>
    <w:rsid w:val="005062A9"/>
    <w:rsid w:val="00506FAF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70E3B"/>
    <w:rsid w:val="00576C1E"/>
    <w:rsid w:val="005817EA"/>
    <w:rsid w:val="00583163"/>
    <w:rsid w:val="0058354E"/>
    <w:rsid w:val="00584085"/>
    <w:rsid w:val="00584377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6C7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5662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5F23"/>
    <w:rsid w:val="00646057"/>
    <w:rsid w:val="006477B5"/>
    <w:rsid w:val="006505D7"/>
    <w:rsid w:val="006513BD"/>
    <w:rsid w:val="00652682"/>
    <w:rsid w:val="00652A41"/>
    <w:rsid w:val="00654977"/>
    <w:rsid w:val="006566C6"/>
    <w:rsid w:val="00665170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4F5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3434"/>
    <w:rsid w:val="006F491F"/>
    <w:rsid w:val="006F5D8F"/>
    <w:rsid w:val="00701574"/>
    <w:rsid w:val="00701917"/>
    <w:rsid w:val="007057E7"/>
    <w:rsid w:val="00710EDE"/>
    <w:rsid w:val="00712547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22A9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1B38"/>
    <w:rsid w:val="007A20E5"/>
    <w:rsid w:val="007A2115"/>
    <w:rsid w:val="007A37E6"/>
    <w:rsid w:val="007A6ADD"/>
    <w:rsid w:val="007B0107"/>
    <w:rsid w:val="007B7506"/>
    <w:rsid w:val="007B7711"/>
    <w:rsid w:val="007C03F4"/>
    <w:rsid w:val="007C1DB0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2997"/>
    <w:rsid w:val="007F3231"/>
    <w:rsid w:val="007F507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0F7E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F10D4"/>
    <w:rsid w:val="008F2BAC"/>
    <w:rsid w:val="008F2F7A"/>
    <w:rsid w:val="00902A83"/>
    <w:rsid w:val="0090483B"/>
    <w:rsid w:val="009076DF"/>
    <w:rsid w:val="00914EE2"/>
    <w:rsid w:val="00921D5A"/>
    <w:rsid w:val="00937B06"/>
    <w:rsid w:val="00940D2F"/>
    <w:rsid w:val="00951E36"/>
    <w:rsid w:val="00952200"/>
    <w:rsid w:val="00955371"/>
    <w:rsid w:val="00955502"/>
    <w:rsid w:val="00960694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D6ACB"/>
    <w:rsid w:val="009E0B4A"/>
    <w:rsid w:val="009E0B8B"/>
    <w:rsid w:val="009E3253"/>
    <w:rsid w:val="009E44AC"/>
    <w:rsid w:val="009E59C8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65FF"/>
    <w:rsid w:val="00A30EA7"/>
    <w:rsid w:val="00A320F4"/>
    <w:rsid w:val="00A32227"/>
    <w:rsid w:val="00A34913"/>
    <w:rsid w:val="00A34AAF"/>
    <w:rsid w:val="00A35556"/>
    <w:rsid w:val="00A41999"/>
    <w:rsid w:val="00A43BDD"/>
    <w:rsid w:val="00A4466D"/>
    <w:rsid w:val="00A454A3"/>
    <w:rsid w:val="00A45BAD"/>
    <w:rsid w:val="00A52355"/>
    <w:rsid w:val="00A5261C"/>
    <w:rsid w:val="00A5365D"/>
    <w:rsid w:val="00A57E4A"/>
    <w:rsid w:val="00A6174D"/>
    <w:rsid w:val="00A62312"/>
    <w:rsid w:val="00A65FA0"/>
    <w:rsid w:val="00A665A1"/>
    <w:rsid w:val="00A725BC"/>
    <w:rsid w:val="00A776DE"/>
    <w:rsid w:val="00A8034C"/>
    <w:rsid w:val="00A811F9"/>
    <w:rsid w:val="00A823D6"/>
    <w:rsid w:val="00A84EA3"/>
    <w:rsid w:val="00A87683"/>
    <w:rsid w:val="00A901BB"/>
    <w:rsid w:val="00A9205E"/>
    <w:rsid w:val="00A93A18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0283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97EC7"/>
    <w:rsid w:val="00BA43A7"/>
    <w:rsid w:val="00BB0242"/>
    <w:rsid w:val="00BB09CA"/>
    <w:rsid w:val="00BB2FD0"/>
    <w:rsid w:val="00BB4DD1"/>
    <w:rsid w:val="00BB4FA9"/>
    <w:rsid w:val="00BC33DB"/>
    <w:rsid w:val="00BC57C9"/>
    <w:rsid w:val="00BC595C"/>
    <w:rsid w:val="00BD0F91"/>
    <w:rsid w:val="00BD3FDB"/>
    <w:rsid w:val="00BD47BC"/>
    <w:rsid w:val="00BE3B95"/>
    <w:rsid w:val="00BE42F0"/>
    <w:rsid w:val="00BF2A53"/>
    <w:rsid w:val="00BF583A"/>
    <w:rsid w:val="00BF5BCB"/>
    <w:rsid w:val="00BF69E3"/>
    <w:rsid w:val="00C033EC"/>
    <w:rsid w:val="00C126BD"/>
    <w:rsid w:val="00C13AEC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37EEC"/>
    <w:rsid w:val="00C41BB4"/>
    <w:rsid w:val="00C4570E"/>
    <w:rsid w:val="00C46F36"/>
    <w:rsid w:val="00C50D56"/>
    <w:rsid w:val="00C53045"/>
    <w:rsid w:val="00C53C71"/>
    <w:rsid w:val="00C673E9"/>
    <w:rsid w:val="00C75848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21CF"/>
    <w:rsid w:val="00CC4ED0"/>
    <w:rsid w:val="00CC7582"/>
    <w:rsid w:val="00CD1D17"/>
    <w:rsid w:val="00CD44E2"/>
    <w:rsid w:val="00CE06DB"/>
    <w:rsid w:val="00CE1119"/>
    <w:rsid w:val="00CE2852"/>
    <w:rsid w:val="00CE5844"/>
    <w:rsid w:val="00CE645A"/>
    <w:rsid w:val="00CF37D7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543CC"/>
    <w:rsid w:val="00D60596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0119"/>
    <w:rsid w:val="00DA7895"/>
    <w:rsid w:val="00DB3227"/>
    <w:rsid w:val="00DB3905"/>
    <w:rsid w:val="00DB3F9C"/>
    <w:rsid w:val="00DB6749"/>
    <w:rsid w:val="00DC0065"/>
    <w:rsid w:val="00DC47E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6879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3459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44A2"/>
    <w:rsid w:val="00F36985"/>
    <w:rsid w:val="00F378E2"/>
    <w:rsid w:val="00F41A54"/>
    <w:rsid w:val="00F43F70"/>
    <w:rsid w:val="00F451C1"/>
    <w:rsid w:val="00F477A5"/>
    <w:rsid w:val="00F51271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30DC"/>
    <w:rsid w:val="00F856D8"/>
    <w:rsid w:val="00F97032"/>
    <w:rsid w:val="00FA30DD"/>
    <w:rsid w:val="00FA521B"/>
    <w:rsid w:val="00FB2FC1"/>
    <w:rsid w:val="00FB4CEA"/>
    <w:rsid w:val="00FC0D09"/>
    <w:rsid w:val="00FC2005"/>
    <w:rsid w:val="00FC4E68"/>
    <w:rsid w:val="00FC6652"/>
    <w:rsid w:val="00FD0637"/>
    <w:rsid w:val="00FD1A35"/>
    <w:rsid w:val="00FD1B74"/>
    <w:rsid w:val="00FD1DF2"/>
    <w:rsid w:val="00FD4C2E"/>
    <w:rsid w:val="00FF2ACB"/>
    <w:rsid w:val="00FF476D"/>
    <w:rsid w:val="00FF48D2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C06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06"/>
    <w:rPr>
      <w:rFonts w:cs="Courier New"/>
      <w:sz w:val="0"/>
      <w:szCs w:val="0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1C06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C06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4</Pages>
  <Words>621</Words>
  <Characters>3542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Peredriy</cp:lastModifiedBy>
  <cp:revision>49</cp:revision>
  <cp:lastPrinted>2017-01-11T07:32:00Z</cp:lastPrinted>
  <dcterms:created xsi:type="dcterms:W3CDTF">2016-12-20T08:59:00Z</dcterms:created>
  <dcterms:modified xsi:type="dcterms:W3CDTF">2017-08-21T06:21:00Z</dcterms:modified>
</cp:coreProperties>
</file>