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90" w:rsidRPr="00BB6F63" w:rsidRDefault="00201D77" w:rsidP="00DE6FA9">
      <w:pPr>
        <w:ind w:left="4111"/>
        <w:jc w:val="center"/>
        <w:rPr>
          <w:rFonts w:ascii="Times New Roman" w:hAnsi="Times New Roman"/>
          <w:szCs w:val="28"/>
        </w:rPr>
      </w:pPr>
      <w:r w:rsidRPr="00BB6F63">
        <w:rPr>
          <w:rFonts w:ascii="Times New Roman" w:hAnsi="Times New Roman"/>
          <w:szCs w:val="28"/>
        </w:rPr>
        <w:t>Приложение</w:t>
      </w:r>
    </w:p>
    <w:p w:rsidR="002C1E93" w:rsidRPr="00BB6F63" w:rsidRDefault="002C1E93" w:rsidP="00DE6FA9">
      <w:pPr>
        <w:ind w:left="4111"/>
        <w:jc w:val="right"/>
        <w:rPr>
          <w:rFonts w:ascii="Times New Roman" w:hAnsi="Times New Roman"/>
          <w:szCs w:val="28"/>
        </w:rPr>
      </w:pPr>
    </w:p>
    <w:p w:rsidR="002C1E93" w:rsidRDefault="00BB6F63" w:rsidP="00DE6FA9">
      <w:pPr>
        <w:ind w:left="4111"/>
        <w:jc w:val="both"/>
        <w:rPr>
          <w:rFonts w:ascii="Times New Roman" w:hAnsi="Times New Roman"/>
          <w:szCs w:val="28"/>
        </w:rPr>
      </w:pPr>
      <w:proofErr w:type="gramStart"/>
      <w:r w:rsidRPr="00BB6F63">
        <w:rPr>
          <w:rFonts w:ascii="Times New Roman" w:hAnsi="Times New Roman"/>
          <w:szCs w:val="28"/>
        </w:rPr>
        <w:t xml:space="preserve">к </w:t>
      </w:r>
      <w:r w:rsidR="00DE6FA9">
        <w:rPr>
          <w:rFonts w:ascii="Times New Roman" w:hAnsi="Times New Roman"/>
          <w:szCs w:val="28"/>
        </w:rPr>
        <w:t>положению о балансовой комиссии по пр</w:t>
      </w:r>
      <w:r w:rsidR="00DE6FA9">
        <w:rPr>
          <w:rFonts w:ascii="Times New Roman" w:hAnsi="Times New Roman"/>
          <w:szCs w:val="28"/>
        </w:rPr>
        <w:t>и</w:t>
      </w:r>
      <w:r w:rsidR="00DE6FA9">
        <w:rPr>
          <w:rFonts w:ascii="Times New Roman" w:hAnsi="Times New Roman"/>
          <w:szCs w:val="28"/>
        </w:rPr>
        <w:t>знанию безнадежной к взысканию задолже</w:t>
      </w:r>
      <w:r w:rsidR="00DE6FA9">
        <w:rPr>
          <w:rFonts w:ascii="Times New Roman" w:hAnsi="Times New Roman"/>
          <w:szCs w:val="28"/>
        </w:rPr>
        <w:t>н</w:t>
      </w:r>
      <w:r w:rsidR="00DE6FA9">
        <w:rPr>
          <w:rFonts w:ascii="Times New Roman" w:hAnsi="Times New Roman"/>
          <w:szCs w:val="28"/>
        </w:rPr>
        <w:t>ности по неналоговым доходам</w:t>
      </w:r>
      <w:proofErr w:type="gramEnd"/>
      <w:r w:rsidR="00DE6FA9">
        <w:rPr>
          <w:rFonts w:ascii="Times New Roman" w:hAnsi="Times New Roman"/>
          <w:szCs w:val="28"/>
        </w:rPr>
        <w:t xml:space="preserve"> в консолид</w:t>
      </w:r>
      <w:r w:rsidR="00DE6FA9">
        <w:rPr>
          <w:rFonts w:ascii="Times New Roman" w:hAnsi="Times New Roman"/>
          <w:szCs w:val="28"/>
        </w:rPr>
        <w:t>и</w:t>
      </w:r>
      <w:r w:rsidR="00DE6FA9">
        <w:rPr>
          <w:rFonts w:ascii="Times New Roman" w:hAnsi="Times New Roman"/>
          <w:szCs w:val="28"/>
        </w:rPr>
        <w:t>рованный бюджет муниципального образов</w:t>
      </w:r>
      <w:r w:rsidR="00DE6FA9">
        <w:rPr>
          <w:rFonts w:ascii="Times New Roman" w:hAnsi="Times New Roman"/>
          <w:szCs w:val="28"/>
        </w:rPr>
        <w:t>а</w:t>
      </w:r>
      <w:r w:rsidR="00DE6FA9">
        <w:rPr>
          <w:rFonts w:ascii="Times New Roman" w:hAnsi="Times New Roman"/>
          <w:szCs w:val="28"/>
        </w:rPr>
        <w:t>ния Павловский район, главным администр</w:t>
      </w:r>
      <w:r w:rsidR="00DE6FA9">
        <w:rPr>
          <w:rFonts w:ascii="Times New Roman" w:hAnsi="Times New Roman"/>
          <w:szCs w:val="28"/>
        </w:rPr>
        <w:t>а</w:t>
      </w:r>
      <w:r w:rsidR="00DE6FA9">
        <w:rPr>
          <w:rFonts w:ascii="Times New Roman" w:hAnsi="Times New Roman"/>
          <w:szCs w:val="28"/>
        </w:rPr>
        <w:t>тором которых является администрация м</w:t>
      </w:r>
      <w:r w:rsidR="00DE6FA9">
        <w:rPr>
          <w:rFonts w:ascii="Times New Roman" w:hAnsi="Times New Roman"/>
          <w:szCs w:val="28"/>
        </w:rPr>
        <w:t>у</w:t>
      </w:r>
      <w:r w:rsidR="00DE6FA9">
        <w:rPr>
          <w:rFonts w:ascii="Times New Roman" w:hAnsi="Times New Roman"/>
          <w:szCs w:val="28"/>
        </w:rPr>
        <w:t>ниципального образования Павловский район</w:t>
      </w:r>
    </w:p>
    <w:p w:rsidR="00FC5A2E" w:rsidRDefault="00FC5A2E" w:rsidP="00DE6FA9">
      <w:pPr>
        <w:ind w:left="4111"/>
        <w:jc w:val="both"/>
        <w:rPr>
          <w:rFonts w:ascii="Times New Roman" w:hAnsi="Times New Roman"/>
          <w:szCs w:val="28"/>
        </w:rPr>
      </w:pPr>
    </w:p>
    <w:p w:rsidR="00FC5A2E" w:rsidRPr="00B36FA3" w:rsidRDefault="00FC5A2E" w:rsidP="00DE6FA9">
      <w:pPr>
        <w:ind w:left="4111"/>
        <w:jc w:val="center"/>
        <w:rPr>
          <w:rFonts w:ascii="Times New Roman" w:hAnsi="Times New Roman"/>
          <w:szCs w:val="28"/>
        </w:rPr>
      </w:pPr>
      <w:r w:rsidRPr="00B36FA3">
        <w:rPr>
          <w:rFonts w:ascii="Times New Roman" w:hAnsi="Times New Roman"/>
          <w:szCs w:val="28"/>
        </w:rPr>
        <w:t>УТВЕРЖДАЮ:</w:t>
      </w:r>
    </w:p>
    <w:p w:rsidR="00DE6FA9" w:rsidRDefault="00DE6FA9" w:rsidP="00DE6FA9">
      <w:pPr>
        <w:ind w:left="411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B36FA3" w:rsidRPr="00B36FA3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C57CC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муниципального образования </w:t>
      </w:r>
    </w:p>
    <w:p w:rsidR="00B36FA3" w:rsidRPr="00B36FA3" w:rsidRDefault="00DE6FA9" w:rsidP="00DE6FA9">
      <w:pPr>
        <w:ind w:left="411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Павловский район</w:t>
      </w:r>
    </w:p>
    <w:p w:rsidR="00FC5A2E" w:rsidRPr="00B36FA3" w:rsidRDefault="00FC5A2E" w:rsidP="00DE6FA9">
      <w:pPr>
        <w:ind w:left="4111"/>
        <w:jc w:val="center"/>
        <w:rPr>
          <w:rFonts w:ascii="Times New Roman" w:hAnsi="Times New Roman"/>
          <w:szCs w:val="28"/>
        </w:rPr>
      </w:pPr>
    </w:p>
    <w:p w:rsidR="00FC5A2E" w:rsidRPr="00B36FA3" w:rsidRDefault="001E2272" w:rsidP="00DE6FA9">
      <w:pPr>
        <w:ind w:left="411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</w:t>
      </w:r>
      <w:r w:rsidR="00C57CC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В.В.Трифонов</w:t>
      </w:r>
    </w:p>
    <w:p w:rsidR="00FC5A2E" w:rsidRPr="00BB6F63" w:rsidRDefault="00FC5A2E" w:rsidP="00BB6F63">
      <w:pPr>
        <w:ind w:left="4536"/>
        <w:jc w:val="both"/>
        <w:rPr>
          <w:rFonts w:ascii="Times New Roman" w:hAnsi="Times New Roman"/>
          <w:szCs w:val="28"/>
        </w:rPr>
      </w:pPr>
    </w:p>
    <w:p w:rsidR="00BB6F63" w:rsidRPr="00BB6F63" w:rsidRDefault="00BB6F63" w:rsidP="00A857ED">
      <w:pPr>
        <w:jc w:val="center"/>
        <w:rPr>
          <w:rFonts w:ascii="Times New Roman" w:hAnsi="Times New Roman"/>
          <w:b/>
          <w:szCs w:val="28"/>
        </w:rPr>
      </w:pPr>
    </w:p>
    <w:p w:rsidR="00BB6F63" w:rsidRPr="00BB6F63" w:rsidRDefault="00FC5A2E" w:rsidP="00BB6F63">
      <w:pPr>
        <w:shd w:val="clear" w:color="auto" w:fill="FFFFFF"/>
        <w:overflowPunct/>
        <w:jc w:val="center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АКТ</w:t>
      </w:r>
    </w:p>
    <w:p w:rsidR="0013242B" w:rsidRPr="0071119C" w:rsidRDefault="0071119C" w:rsidP="0013242B">
      <w:pPr>
        <w:shd w:val="clear" w:color="auto" w:fill="FFFFFF"/>
        <w:overflowPunct/>
        <w:jc w:val="center"/>
        <w:textAlignment w:val="auto"/>
        <w:rPr>
          <w:rFonts w:ascii="Times New Roman" w:hAnsi="Times New Roman"/>
          <w:b/>
          <w:szCs w:val="28"/>
        </w:rPr>
      </w:pPr>
      <w:r w:rsidRPr="0071119C">
        <w:rPr>
          <w:rFonts w:ascii="Times New Roman" w:hAnsi="Times New Roman"/>
          <w:b/>
          <w:szCs w:val="28"/>
        </w:rPr>
        <w:t>о признании безнадежной к взысканию задолженности по неналоговым д</w:t>
      </w:r>
      <w:r w:rsidRPr="0071119C">
        <w:rPr>
          <w:rFonts w:ascii="Times New Roman" w:hAnsi="Times New Roman"/>
          <w:b/>
          <w:szCs w:val="28"/>
        </w:rPr>
        <w:t>о</w:t>
      </w:r>
      <w:r w:rsidRPr="0071119C">
        <w:rPr>
          <w:rFonts w:ascii="Times New Roman" w:hAnsi="Times New Roman"/>
          <w:b/>
          <w:szCs w:val="28"/>
        </w:rPr>
        <w:t xml:space="preserve">ходам перед консолидированным бюджетом муниципального образования Павловский район </w:t>
      </w:r>
      <w:bookmarkStart w:id="0" w:name="_GoBack"/>
      <w:bookmarkEnd w:id="0"/>
    </w:p>
    <w:p w:rsidR="00BB6F63" w:rsidRPr="00BB6F63" w:rsidRDefault="00BB6F63" w:rsidP="00BB6F63">
      <w:pPr>
        <w:shd w:val="clear" w:color="auto" w:fill="FFFFFF"/>
        <w:overflowPunct/>
        <w:jc w:val="center"/>
        <w:textAlignment w:val="auto"/>
        <w:rPr>
          <w:rFonts w:ascii="Times New Roman" w:hAnsi="Times New Roman"/>
          <w:szCs w:val="28"/>
        </w:rPr>
      </w:pPr>
    </w:p>
    <w:p w:rsidR="00BB6F63" w:rsidRPr="00BB6F63" w:rsidRDefault="00BB6F63" w:rsidP="00BB6F63">
      <w:pPr>
        <w:shd w:val="clear" w:color="auto" w:fill="FFFFFF"/>
        <w:overflowPunct/>
        <w:textAlignment w:val="auto"/>
        <w:rPr>
          <w:rFonts w:ascii="Times New Roman" w:hAnsi="Times New Roman"/>
          <w:color w:val="000000"/>
          <w:szCs w:val="28"/>
        </w:rPr>
      </w:pPr>
    </w:p>
    <w:p w:rsidR="00BB6F63" w:rsidRDefault="00FC5A2E" w:rsidP="00BB6F63">
      <w:pPr>
        <w:shd w:val="clear" w:color="auto" w:fill="FFFFFF"/>
        <w:overflowPunct/>
        <w:textAlignment w:val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«__» ________ 20__ г.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="00DE6FA9">
        <w:rPr>
          <w:rFonts w:ascii="Times New Roman" w:hAnsi="Times New Roman"/>
          <w:color w:val="000000"/>
          <w:szCs w:val="28"/>
        </w:rPr>
        <w:t xml:space="preserve">      ст. </w:t>
      </w:r>
      <w:proofErr w:type="gramStart"/>
      <w:r w:rsidR="00DE6FA9">
        <w:rPr>
          <w:rFonts w:ascii="Times New Roman" w:hAnsi="Times New Roman"/>
          <w:color w:val="000000"/>
          <w:szCs w:val="28"/>
        </w:rPr>
        <w:t>Павловская</w:t>
      </w:r>
      <w:proofErr w:type="gramEnd"/>
    </w:p>
    <w:p w:rsidR="00FC5A2E" w:rsidRDefault="00FC5A2E" w:rsidP="00BB6F63">
      <w:pPr>
        <w:shd w:val="clear" w:color="auto" w:fill="FFFFFF"/>
        <w:overflowPunct/>
        <w:textAlignment w:val="auto"/>
        <w:rPr>
          <w:rFonts w:ascii="Times New Roman" w:hAnsi="Times New Roman"/>
          <w:color w:val="000000"/>
          <w:szCs w:val="28"/>
        </w:rPr>
      </w:pPr>
    </w:p>
    <w:tbl>
      <w:tblPr>
        <w:tblStyle w:val="af"/>
        <w:tblW w:w="0" w:type="auto"/>
        <w:tblLook w:val="04A0"/>
      </w:tblPr>
      <w:tblGrid>
        <w:gridCol w:w="465"/>
        <w:gridCol w:w="4462"/>
        <w:gridCol w:w="4927"/>
      </w:tblGrid>
      <w:tr w:rsidR="000E6A74" w:rsidTr="000E6A74">
        <w:tc>
          <w:tcPr>
            <w:tcW w:w="465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</w:t>
            </w:r>
          </w:p>
        </w:tc>
        <w:tc>
          <w:tcPr>
            <w:tcW w:w="4462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олное наименование организации (фамилия, имя, отчество физич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ского лица)</w:t>
            </w:r>
          </w:p>
        </w:tc>
        <w:tc>
          <w:tcPr>
            <w:tcW w:w="4927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2.</w:t>
            </w:r>
          </w:p>
        </w:tc>
        <w:tc>
          <w:tcPr>
            <w:tcW w:w="4462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дентификационный номер нал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гоплательщика, основной госуда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р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ственный регистрационный номер, код причины постановки на учет налогоплательщика организации (идентификационный номер нал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гоплательщика физического лица)</w:t>
            </w:r>
          </w:p>
        </w:tc>
        <w:tc>
          <w:tcPr>
            <w:tcW w:w="4927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3.</w:t>
            </w:r>
          </w:p>
        </w:tc>
        <w:tc>
          <w:tcPr>
            <w:tcW w:w="4462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ведения о платеже, по которому возникла задолженность</w:t>
            </w:r>
          </w:p>
        </w:tc>
        <w:tc>
          <w:tcPr>
            <w:tcW w:w="4927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4.</w:t>
            </w:r>
          </w:p>
        </w:tc>
        <w:tc>
          <w:tcPr>
            <w:tcW w:w="4462" w:type="dxa"/>
          </w:tcPr>
          <w:p w:rsidR="000E6A74" w:rsidRDefault="000E6A74" w:rsidP="00DE6FA9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од классификации доходов бю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д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жетов Российской Федерации, по </w:t>
            </w:r>
            <w:proofErr w:type="gramStart"/>
            <w:r w:rsidRPr="000E6A74">
              <w:rPr>
                <w:rFonts w:ascii="Times New Roman" w:hAnsi="Times New Roman"/>
                <w:color w:val="000000"/>
                <w:szCs w:val="28"/>
              </w:rPr>
              <w:t>которому</w:t>
            </w:r>
            <w:proofErr w:type="gramEnd"/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 учитывается задолже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н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ность по платежам в 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консолидир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о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ванный бюджет муниципального образования Павловский район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, его наименование</w:t>
            </w:r>
          </w:p>
        </w:tc>
        <w:tc>
          <w:tcPr>
            <w:tcW w:w="4927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5.</w:t>
            </w:r>
          </w:p>
        </w:tc>
        <w:tc>
          <w:tcPr>
            <w:tcW w:w="4462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умма задолженности по плат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жам </w:t>
            </w:r>
            <w:proofErr w:type="gramStart"/>
            <w:r w:rsidRPr="000E6A74">
              <w:rPr>
                <w:rFonts w:ascii="Times New Roman" w:hAnsi="Times New Roman"/>
                <w:color w:val="000000"/>
                <w:szCs w:val="28"/>
              </w:rPr>
              <w:t>в</w:t>
            </w:r>
            <w:proofErr w:type="gramEnd"/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="00DE6FA9" w:rsidRPr="000E6A74">
              <w:rPr>
                <w:rFonts w:ascii="Times New Roman" w:hAnsi="Times New Roman"/>
                <w:color w:val="000000"/>
                <w:szCs w:val="28"/>
              </w:rPr>
              <w:t>платежам</w:t>
            </w:r>
            <w:proofErr w:type="gramEnd"/>
            <w:r w:rsidR="00DE6FA9" w:rsidRPr="000E6A74">
              <w:rPr>
                <w:rFonts w:ascii="Times New Roman" w:hAnsi="Times New Roman"/>
                <w:color w:val="000000"/>
                <w:szCs w:val="28"/>
              </w:rPr>
              <w:t xml:space="preserve"> в 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консолидир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о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ванный бюджет муниципального образования Павловский район</w:t>
            </w:r>
          </w:p>
        </w:tc>
        <w:tc>
          <w:tcPr>
            <w:tcW w:w="4927" w:type="dxa"/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умма задолженности по пеням и штрафам по соответствующим платежам в 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консолидированный бюджет муниципального образ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о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вания Павловский район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65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7.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ата принятия Комиссией</w:t>
            </w:r>
            <w:r w:rsidR="00C57CC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реш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ния о признании безнадежной к взысканию задолженности по пл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тежам в 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консолидированный бю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д</w:t>
            </w:r>
            <w:r w:rsidR="00DE6FA9">
              <w:rPr>
                <w:rFonts w:ascii="Times New Roman" w:hAnsi="Times New Roman"/>
                <w:color w:val="000000"/>
                <w:szCs w:val="28"/>
              </w:rPr>
              <w:t>жет муниципального образования Павловский район</w:t>
            </w:r>
            <w:r w:rsidRPr="000E6A74">
              <w:rPr>
                <w:rFonts w:ascii="Times New Roman" w:hAnsi="Times New Roman"/>
                <w:color w:val="000000"/>
                <w:szCs w:val="28"/>
              </w:rPr>
              <w:t xml:space="preserve"> и списании данной задолженности</w:t>
            </w: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0E6A74" w:rsidRPr="000E6A74" w:rsidTr="000E6A74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A74" w:rsidRPr="000E6A74" w:rsidRDefault="000E6A74" w:rsidP="000E6A74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:rsidR="000E6A74" w:rsidRDefault="000E6A74" w:rsidP="000E6A74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b/>
                <w:color w:val="000000"/>
                <w:szCs w:val="28"/>
              </w:rPr>
              <w:t>Подписи участников Комиссии</w:t>
            </w:r>
          </w:p>
          <w:p w:rsidR="000E6A74" w:rsidRPr="000E6A74" w:rsidRDefault="000E6A74" w:rsidP="000E6A74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Председатель Комиссии</w:t>
            </w: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Заместитель председателя Комиссии</w:t>
            </w: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Члены Комиссии</w:t>
            </w: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  <w:tr w:rsidR="000E6A74" w:rsidTr="000E6A74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Секретарь Комиссии</w:t>
            </w:r>
          </w:p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6A74" w:rsidRDefault="000E6A74" w:rsidP="00BB6F63">
            <w:pPr>
              <w:overflowPunct/>
              <w:textAlignment w:val="auto"/>
              <w:rPr>
                <w:rFonts w:ascii="Times New Roman" w:hAnsi="Times New Roman"/>
                <w:color w:val="000000"/>
                <w:szCs w:val="28"/>
              </w:rPr>
            </w:pPr>
            <w:r w:rsidRPr="000E6A74">
              <w:rPr>
                <w:rFonts w:ascii="Times New Roman" w:hAnsi="Times New Roman"/>
                <w:color w:val="000000"/>
                <w:szCs w:val="28"/>
              </w:rPr>
              <w:t>________________/_________________</w:t>
            </w:r>
          </w:p>
        </w:tc>
      </w:tr>
    </w:tbl>
    <w:p w:rsidR="00FC5A2E" w:rsidRDefault="00FC5A2E" w:rsidP="00BB6F63">
      <w:pPr>
        <w:shd w:val="clear" w:color="auto" w:fill="FFFFFF"/>
        <w:overflowPunct/>
        <w:textAlignment w:val="auto"/>
        <w:rPr>
          <w:rFonts w:ascii="Times New Roman" w:hAnsi="Times New Roman"/>
          <w:color w:val="000000"/>
          <w:szCs w:val="28"/>
        </w:rPr>
      </w:pPr>
    </w:p>
    <w:p w:rsidR="00FC5A2E" w:rsidRDefault="00FC5A2E" w:rsidP="00BB6F63">
      <w:pPr>
        <w:shd w:val="clear" w:color="auto" w:fill="FFFFFF"/>
        <w:overflowPunct/>
        <w:textAlignment w:val="auto"/>
        <w:rPr>
          <w:rFonts w:ascii="Times New Roman" w:hAnsi="Times New Roman"/>
          <w:color w:val="000000"/>
          <w:szCs w:val="28"/>
        </w:rPr>
      </w:pPr>
    </w:p>
    <w:sectPr w:rsidR="00FC5A2E" w:rsidSect="0057406A">
      <w:headerReference w:type="even" r:id="rId8"/>
      <w:headerReference w:type="default" r:id="rId9"/>
      <w:pgSz w:w="11907" w:h="16840" w:code="9"/>
      <w:pgMar w:top="1134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99" w:rsidRDefault="00133999">
      <w:r>
        <w:separator/>
      </w:r>
    </w:p>
  </w:endnote>
  <w:endnote w:type="continuationSeparator" w:id="1">
    <w:p w:rsidR="00133999" w:rsidRDefault="00133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99" w:rsidRDefault="00133999">
      <w:r>
        <w:separator/>
      </w:r>
    </w:p>
  </w:footnote>
  <w:footnote w:type="continuationSeparator" w:id="1">
    <w:p w:rsidR="00133999" w:rsidRDefault="00133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3A" w:rsidRDefault="00DA3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7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73A" w:rsidRDefault="00B40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7468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4073A" w:rsidRPr="000979F1" w:rsidRDefault="00DA334C">
        <w:pPr>
          <w:pStyle w:val="a3"/>
          <w:jc w:val="center"/>
          <w:rPr>
            <w:rFonts w:ascii="Times New Roman" w:hAnsi="Times New Roman"/>
          </w:rPr>
        </w:pPr>
        <w:r w:rsidRPr="000979F1">
          <w:rPr>
            <w:rFonts w:ascii="Times New Roman" w:hAnsi="Times New Roman"/>
          </w:rPr>
          <w:fldChar w:fldCharType="begin"/>
        </w:r>
        <w:r w:rsidR="00B4073A" w:rsidRPr="000979F1">
          <w:rPr>
            <w:rFonts w:ascii="Times New Roman" w:hAnsi="Times New Roman"/>
          </w:rPr>
          <w:instrText>PAGE   \* MERGEFORMAT</w:instrText>
        </w:r>
        <w:r w:rsidRPr="000979F1">
          <w:rPr>
            <w:rFonts w:ascii="Times New Roman" w:hAnsi="Times New Roman"/>
          </w:rPr>
          <w:fldChar w:fldCharType="separate"/>
        </w:r>
        <w:r w:rsidR="00C57CCB">
          <w:rPr>
            <w:rFonts w:ascii="Times New Roman" w:hAnsi="Times New Roman"/>
            <w:noProof/>
          </w:rPr>
          <w:t>2</w:t>
        </w:r>
        <w:r w:rsidRPr="000979F1">
          <w:rPr>
            <w:rFonts w:ascii="Times New Roman" w:hAnsi="Times New Roman"/>
          </w:rPr>
          <w:fldChar w:fldCharType="end"/>
        </w:r>
      </w:p>
    </w:sdtContent>
  </w:sdt>
  <w:p w:rsidR="00B4073A" w:rsidRDefault="00B4073A" w:rsidP="003A32EE">
    <w:pPr>
      <w:pStyle w:val="a3"/>
      <w:tabs>
        <w:tab w:val="clear" w:pos="4153"/>
        <w:tab w:val="clear" w:pos="8306"/>
        <w:tab w:val="left" w:pos="2076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CFB"/>
    <w:multiLevelType w:val="multilevel"/>
    <w:tmpl w:val="EB0CB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6DA7"/>
    <w:multiLevelType w:val="hybridMultilevel"/>
    <w:tmpl w:val="49EEBCE0"/>
    <w:lvl w:ilvl="0" w:tplc="AD2E714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E4DBD"/>
    <w:multiLevelType w:val="hybridMultilevel"/>
    <w:tmpl w:val="43E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44EA3"/>
    <w:multiLevelType w:val="multilevel"/>
    <w:tmpl w:val="14DED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B37F6"/>
    <w:multiLevelType w:val="hybridMultilevel"/>
    <w:tmpl w:val="AC4A3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77FFE"/>
    <w:multiLevelType w:val="multilevel"/>
    <w:tmpl w:val="F9E6B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173271C"/>
    <w:multiLevelType w:val="multilevel"/>
    <w:tmpl w:val="357054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E0333"/>
    <w:rsid w:val="00000792"/>
    <w:rsid w:val="00014959"/>
    <w:rsid w:val="00036D3E"/>
    <w:rsid w:val="000520BD"/>
    <w:rsid w:val="0006222B"/>
    <w:rsid w:val="00080D8A"/>
    <w:rsid w:val="000850A1"/>
    <w:rsid w:val="000979F1"/>
    <w:rsid w:val="000A336A"/>
    <w:rsid w:val="000A5B7A"/>
    <w:rsid w:val="000C6F75"/>
    <w:rsid w:val="000D23C6"/>
    <w:rsid w:val="000D4143"/>
    <w:rsid w:val="000E0333"/>
    <w:rsid w:val="000E53C4"/>
    <w:rsid w:val="000E6A74"/>
    <w:rsid w:val="00100615"/>
    <w:rsid w:val="00113C8C"/>
    <w:rsid w:val="00124A2F"/>
    <w:rsid w:val="001256CE"/>
    <w:rsid w:val="0013242B"/>
    <w:rsid w:val="00133999"/>
    <w:rsid w:val="0017515C"/>
    <w:rsid w:val="00185AB3"/>
    <w:rsid w:val="001A35FA"/>
    <w:rsid w:val="001C6059"/>
    <w:rsid w:val="001D406F"/>
    <w:rsid w:val="001D414E"/>
    <w:rsid w:val="001D51F1"/>
    <w:rsid w:val="001D6C77"/>
    <w:rsid w:val="001E2272"/>
    <w:rsid w:val="001F0ABD"/>
    <w:rsid w:val="001F43B9"/>
    <w:rsid w:val="00201D77"/>
    <w:rsid w:val="00202AE4"/>
    <w:rsid w:val="002065A5"/>
    <w:rsid w:val="00217BBA"/>
    <w:rsid w:val="00220074"/>
    <w:rsid w:val="00230A23"/>
    <w:rsid w:val="00246300"/>
    <w:rsid w:val="0027129D"/>
    <w:rsid w:val="002847E8"/>
    <w:rsid w:val="002A3626"/>
    <w:rsid w:val="002B46D4"/>
    <w:rsid w:val="002C1E93"/>
    <w:rsid w:val="002C4D59"/>
    <w:rsid w:val="002C6A05"/>
    <w:rsid w:val="002E1460"/>
    <w:rsid w:val="003161E8"/>
    <w:rsid w:val="00316BA0"/>
    <w:rsid w:val="00327E88"/>
    <w:rsid w:val="003319FC"/>
    <w:rsid w:val="00333426"/>
    <w:rsid w:val="00336908"/>
    <w:rsid w:val="0034010B"/>
    <w:rsid w:val="00346A61"/>
    <w:rsid w:val="00355590"/>
    <w:rsid w:val="00372E4C"/>
    <w:rsid w:val="00375E53"/>
    <w:rsid w:val="003A32EE"/>
    <w:rsid w:val="003F07A1"/>
    <w:rsid w:val="003F19F3"/>
    <w:rsid w:val="003F6242"/>
    <w:rsid w:val="00407D4C"/>
    <w:rsid w:val="004114AC"/>
    <w:rsid w:val="00415199"/>
    <w:rsid w:val="00433018"/>
    <w:rsid w:val="00447310"/>
    <w:rsid w:val="00451F13"/>
    <w:rsid w:val="0046696B"/>
    <w:rsid w:val="00474BDA"/>
    <w:rsid w:val="00494637"/>
    <w:rsid w:val="004A0390"/>
    <w:rsid w:val="004A0F22"/>
    <w:rsid w:val="004C6781"/>
    <w:rsid w:val="004D77BA"/>
    <w:rsid w:val="005173A0"/>
    <w:rsid w:val="005523EC"/>
    <w:rsid w:val="0055299D"/>
    <w:rsid w:val="0057406A"/>
    <w:rsid w:val="00581F97"/>
    <w:rsid w:val="005A0893"/>
    <w:rsid w:val="005B567E"/>
    <w:rsid w:val="005B678D"/>
    <w:rsid w:val="005C68C0"/>
    <w:rsid w:val="00610050"/>
    <w:rsid w:val="00611C62"/>
    <w:rsid w:val="0062611B"/>
    <w:rsid w:val="00626E12"/>
    <w:rsid w:val="006422D7"/>
    <w:rsid w:val="00644354"/>
    <w:rsid w:val="00662360"/>
    <w:rsid w:val="006759F6"/>
    <w:rsid w:val="00682824"/>
    <w:rsid w:val="0068464A"/>
    <w:rsid w:val="00687B90"/>
    <w:rsid w:val="006B020A"/>
    <w:rsid w:val="006C46DC"/>
    <w:rsid w:val="006F6395"/>
    <w:rsid w:val="0071119C"/>
    <w:rsid w:val="00720FF4"/>
    <w:rsid w:val="00723427"/>
    <w:rsid w:val="00723857"/>
    <w:rsid w:val="00724CDF"/>
    <w:rsid w:val="00745764"/>
    <w:rsid w:val="00754C95"/>
    <w:rsid w:val="00773BC0"/>
    <w:rsid w:val="007766B7"/>
    <w:rsid w:val="007933AC"/>
    <w:rsid w:val="00793E5F"/>
    <w:rsid w:val="00795383"/>
    <w:rsid w:val="007A4824"/>
    <w:rsid w:val="007A485C"/>
    <w:rsid w:val="007B1B91"/>
    <w:rsid w:val="007F64E3"/>
    <w:rsid w:val="007F6D11"/>
    <w:rsid w:val="00804EC1"/>
    <w:rsid w:val="00814987"/>
    <w:rsid w:val="00816BF7"/>
    <w:rsid w:val="00850B7F"/>
    <w:rsid w:val="008606D7"/>
    <w:rsid w:val="0086081B"/>
    <w:rsid w:val="00861F03"/>
    <w:rsid w:val="00885C45"/>
    <w:rsid w:val="00887DBA"/>
    <w:rsid w:val="00893215"/>
    <w:rsid w:val="00893F23"/>
    <w:rsid w:val="00894879"/>
    <w:rsid w:val="008A463A"/>
    <w:rsid w:val="008B365A"/>
    <w:rsid w:val="008B5339"/>
    <w:rsid w:val="008F1D0D"/>
    <w:rsid w:val="008F3D96"/>
    <w:rsid w:val="00913030"/>
    <w:rsid w:val="00914350"/>
    <w:rsid w:val="00930DAF"/>
    <w:rsid w:val="009342E8"/>
    <w:rsid w:val="009401AC"/>
    <w:rsid w:val="009561F6"/>
    <w:rsid w:val="0096054C"/>
    <w:rsid w:val="0096745E"/>
    <w:rsid w:val="00975D4C"/>
    <w:rsid w:val="009879EB"/>
    <w:rsid w:val="00990D42"/>
    <w:rsid w:val="009933DA"/>
    <w:rsid w:val="009A4210"/>
    <w:rsid w:val="009A675D"/>
    <w:rsid w:val="009B0E76"/>
    <w:rsid w:val="009C3D14"/>
    <w:rsid w:val="009D46AB"/>
    <w:rsid w:val="009F3468"/>
    <w:rsid w:val="00A004A9"/>
    <w:rsid w:val="00A00D6F"/>
    <w:rsid w:val="00A526EA"/>
    <w:rsid w:val="00A82F57"/>
    <w:rsid w:val="00A857ED"/>
    <w:rsid w:val="00A87FA4"/>
    <w:rsid w:val="00A910E8"/>
    <w:rsid w:val="00A91C4B"/>
    <w:rsid w:val="00A96D22"/>
    <w:rsid w:val="00AA4220"/>
    <w:rsid w:val="00AB14C7"/>
    <w:rsid w:val="00AE04FE"/>
    <w:rsid w:val="00AE40A8"/>
    <w:rsid w:val="00AE42AD"/>
    <w:rsid w:val="00B05F04"/>
    <w:rsid w:val="00B36FA3"/>
    <w:rsid w:val="00B4073A"/>
    <w:rsid w:val="00B42E20"/>
    <w:rsid w:val="00B62909"/>
    <w:rsid w:val="00B71ECB"/>
    <w:rsid w:val="00B95B2F"/>
    <w:rsid w:val="00BA1208"/>
    <w:rsid w:val="00BB427C"/>
    <w:rsid w:val="00BB5443"/>
    <w:rsid w:val="00BB6F63"/>
    <w:rsid w:val="00BC28D4"/>
    <w:rsid w:val="00BD2D15"/>
    <w:rsid w:val="00BE04D1"/>
    <w:rsid w:val="00BE3A05"/>
    <w:rsid w:val="00BE3A69"/>
    <w:rsid w:val="00BE4D6F"/>
    <w:rsid w:val="00BE687A"/>
    <w:rsid w:val="00BF0C56"/>
    <w:rsid w:val="00BF620B"/>
    <w:rsid w:val="00C032F5"/>
    <w:rsid w:val="00C04D7D"/>
    <w:rsid w:val="00C151B5"/>
    <w:rsid w:val="00C46D28"/>
    <w:rsid w:val="00C57CCB"/>
    <w:rsid w:val="00C71D39"/>
    <w:rsid w:val="00C80CE5"/>
    <w:rsid w:val="00CA065C"/>
    <w:rsid w:val="00CA2834"/>
    <w:rsid w:val="00CC67A6"/>
    <w:rsid w:val="00CD2E69"/>
    <w:rsid w:val="00D13D76"/>
    <w:rsid w:val="00D26082"/>
    <w:rsid w:val="00D26C52"/>
    <w:rsid w:val="00D30206"/>
    <w:rsid w:val="00D3403F"/>
    <w:rsid w:val="00D52320"/>
    <w:rsid w:val="00D54884"/>
    <w:rsid w:val="00D7502C"/>
    <w:rsid w:val="00D7772E"/>
    <w:rsid w:val="00DA334C"/>
    <w:rsid w:val="00DB4A35"/>
    <w:rsid w:val="00DB5BF8"/>
    <w:rsid w:val="00DE50E9"/>
    <w:rsid w:val="00DE6FA9"/>
    <w:rsid w:val="00E0506C"/>
    <w:rsid w:val="00E11DCA"/>
    <w:rsid w:val="00E149E5"/>
    <w:rsid w:val="00E31EBA"/>
    <w:rsid w:val="00E3449E"/>
    <w:rsid w:val="00E51039"/>
    <w:rsid w:val="00E5185D"/>
    <w:rsid w:val="00E6237E"/>
    <w:rsid w:val="00E727E3"/>
    <w:rsid w:val="00EB1BED"/>
    <w:rsid w:val="00ED4BF1"/>
    <w:rsid w:val="00EE1D8B"/>
    <w:rsid w:val="00EE5D91"/>
    <w:rsid w:val="00EF4764"/>
    <w:rsid w:val="00F041A0"/>
    <w:rsid w:val="00F163E7"/>
    <w:rsid w:val="00F221F3"/>
    <w:rsid w:val="00F2310B"/>
    <w:rsid w:val="00F27280"/>
    <w:rsid w:val="00F30DC2"/>
    <w:rsid w:val="00F33706"/>
    <w:rsid w:val="00F353EC"/>
    <w:rsid w:val="00F36C56"/>
    <w:rsid w:val="00F56DEA"/>
    <w:rsid w:val="00F62993"/>
    <w:rsid w:val="00F66596"/>
    <w:rsid w:val="00F91F56"/>
    <w:rsid w:val="00FB1504"/>
    <w:rsid w:val="00FB1C21"/>
    <w:rsid w:val="00FB5015"/>
    <w:rsid w:val="00FC4417"/>
    <w:rsid w:val="00FC5A2E"/>
    <w:rsid w:val="00F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81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6081B"/>
  </w:style>
  <w:style w:type="paragraph" w:styleId="a6">
    <w:name w:val="footer"/>
    <w:basedOn w:val="a"/>
    <w:rsid w:val="0086081B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DB5BF8"/>
    <w:pPr>
      <w:ind w:right="5384"/>
    </w:pPr>
    <w:rPr>
      <w:rFonts w:ascii="Times New Roman" w:hAnsi="Times New Roman"/>
    </w:rPr>
  </w:style>
  <w:style w:type="paragraph" w:customStyle="1" w:styleId="21">
    <w:name w:val="Основной текст 21"/>
    <w:basedOn w:val="a"/>
    <w:rsid w:val="00DB5BF8"/>
    <w:pPr>
      <w:widowControl w:val="0"/>
      <w:tabs>
        <w:tab w:val="left" w:pos="2930"/>
        <w:tab w:val="left" w:pos="4850"/>
      </w:tabs>
      <w:spacing w:line="360" w:lineRule="auto"/>
      <w:ind w:firstLine="720"/>
      <w:jc w:val="both"/>
    </w:pPr>
    <w:rPr>
      <w:rFonts w:ascii="Times New Roman CYR" w:hAnsi="Times New Roman CYR"/>
      <w:spacing w:val="-4"/>
    </w:rPr>
  </w:style>
  <w:style w:type="paragraph" w:customStyle="1" w:styleId="consplusnormal">
    <w:name w:val="consplusnormal"/>
    <w:basedOn w:val="a"/>
    <w:rsid w:val="00DB5BF8"/>
    <w:pPr>
      <w:spacing w:before="100" w:after="100"/>
    </w:pPr>
    <w:rPr>
      <w:rFonts w:ascii="Times New Roman" w:hAnsi="Times New Roman"/>
      <w:sz w:val="24"/>
    </w:rPr>
  </w:style>
  <w:style w:type="paragraph" w:styleId="a8">
    <w:name w:val="Normal (Web)"/>
    <w:basedOn w:val="a"/>
    <w:rsid w:val="005523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Hyperlink"/>
    <w:rsid w:val="005523EC"/>
    <w:rPr>
      <w:color w:val="0000FF"/>
      <w:u w:val="single"/>
    </w:rPr>
  </w:style>
  <w:style w:type="character" w:styleId="aa">
    <w:name w:val="Strong"/>
    <w:qFormat/>
    <w:rsid w:val="00217BBA"/>
    <w:rPr>
      <w:b/>
      <w:bCs/>
    </w:rPr>
  </w:style>
  <w:style w:type="paragraph" w:styleId="ab">
    <w:name w:val="Document Map"/>
    <w:basedOn w:val="a"/>
    <w:semiHidden/>
    <w:rsid w:val="008B5339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semiHidden/>
    <w:rsid w:val="003A32E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149E5"/>
    <w:rPr>
      <w:rFonts w:ascii="Arial" w:hAnsi="Arial"/>
      <w:sz w:val="28"/>
    </w:rPr>
  </w:style>
  <w:style w:type="character" w:customStyle="1" w:styleId="ad">
    <w:name w:val="Основной текст_"/>
    <w:basedOn w:val="a0"/>
    <w:link w:val="2"/>
    <w:rsid w:val="00124A2F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d"/>
    <w:rsid w:val="00124A2F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124A2F"/>
    <w:pPr>
      <w:widowControl w:val="0"/>
      <w:shd w:val="clear" w:color="auto" w:fill="FFFFFF"/>
      <w:overflowPunct/>
      <w:autoSpaceDE/>
      <w:autoSpaceDN/>
      <w:adjustRightInd/>
      <w:spacing w:before="1200" w:after="1200" w:line="300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paragraph" w:styleId="ae">
    <w:name w:val="No Spacing"/>
    <w:uiPriority w:val="1"/>
    <w:qFormat/>
    <w:rsid w:val="003F624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20">
    <w:name w:val="Основной текст (2)_"/>
    <w:basedOn w:val="a0"/>
    <w:link w:val="22"/>
    <w:rsid w:val="00407D4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407D4C"/>
    <w:pPr>
      <w:widowControl w:val="0"/>
      <w:shd w:val="clear" w:color="auto" w:fill="FFFFFF"/>
      <w:overflowPunct/>
      <w:autoSpaceDE/>
      <w:autoSpaceDN/>
      <w:adjustRightInd/>
      <w:spacing w:after="1200" w:line="0" w:lineRule="atLeast"/>
      <w:jc w:val="right"/>
      <w:textAlignment w:val="auto"/>
    </w:pPr>
    <w:rPr>
      <w:rFonts w:ascii="Times New Roman" w:hAnsi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FC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DB5BF8"/>
    <w:pPr>
      <w:ind w:right="5384"/>
    </w:pPr>
    <w:rPr>
      <w:rFonts w:ascii="Times New Roman" w:hAnsi="Times New Roman"/>
    </w:rPr>
  </w:style>
  <w:style w:type="paragraph" w:customStyle="1" w:styleId="21">
    <w:name w:val="Основной текст 21"/>
    <w:basedOn w:val="a"/>
    <w:rsid w:val="00DB5BF8"/>
    <w:pPr>
      <w:widowControl w:val="0"/>
      <w:tabs>
        <w:tab w:val="left" w:pos="2930"/>
        <w:tab w:val="left" w:pos="4850"/>
      </w:tabs>
      <w:spacing w:line="360" w:lineRule="auto"/>
      <w:ind w:firstLine="720"/>
      <w:jc w:val="both"/>
    </w:pPr>
    <w:rPr>
      <w:rFonts w:ascii="Times New Roman CYR" w:hAnsi="Times New Roman CYR"/>
      <w:spacing w:val="-4"/>
    </w:rPr>
  </w:style>
  <w:style w:type="paragraph" w:customStyle="1" w:styleId="consplusnormal">
    <w:name w:val="consplusnormal"/>
    <w:basedOn w:val="a"/>
    <w:rsid w:val="00DB5BF8"/>
    <w:pPr>
      <w:spacing w:before="100" w:after="100"/>
    </w:pPr>
    <w:rPr>
      <w:rFonts w:ascii="Times New Roman" w:hAnsi="Times New Roman"/>
      <w:sz w:val="24"/>
    </w:rPr>
  </w:style>
  <w:style w:type="paragraph" w:styleId="a8">
    <w:name w:val="Normal (Web)"/>
    <w:basedOn w:val="a"/>
    <w:rsid w:val="005523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Hyperlink"/>
    <w:rsid w:val="005523EC"/>
    <w:rPr>
      <w:color w:val="0000FF"/>
      <w:u w:val="single"/>
    </w:rPr>
  </w:style>
  <w:style w:type="character" w:styleId="aa">
    <w:name w:val="Strong"/>
    <w:qFormat/>
    <w:rsid w:val="00217BBA"/>
    <w:rPr>
      <w:b/>
      <w:bCs/>
    </w:rPr>
  </w:style>
  <w:style w:type="paragraph" w:styleId="ab">
    <w:name w:val="Document Map"/>
    <w:basedOn w:val="a"/>
    <w:semiHidden/>
    <w:rsid w:val="008B5339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semiHidden/>
    <w:rsid w:val="003A32E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149E5"/>
    <w:rPr>
      <w:rFonts w:ascii="Arial" w:hAnsi="Arial"/>
      <w:sz w:val="28"/>
    </w:rPr>
  </w:style>
  <w:style w:type="character" w:customStyle="1" w:styleId="ad">
    <w:name w:val="Основной текст_"/>
    <w:basedOn w:val="a0"/>
    <w:link w:val="2"/>
    <w:rsid w:val="00124A2F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d"/>
    <w:rsid w:val="00124A2F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124A2F"/>
    <w:pPr>
      <w:widowControl w:val="0"/>
      <w:shd w:val="clear" w:color="auto" w:fill="FFFFFF"/>
      <w:overflowPunct/>
      <w:autoSpaceDE/>
      <w:autoSpaceDN/>
      <w:adjustRightInd/>
      <w:spacing w:before="1200" w:after="1200" w:line="300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paragraph" w:styleId="ae">
    <w:name w:val="No Spacing"/>
    <w:uiPriority w:val="1"/>
    <w:qFormat/>
    <w:rsid w:val="003F624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20">
    <w:name w:val="Основной текст (2)_"/>
    <w:basedOn w:val="a0"/>
    <w:link w:val="22"/>
    <w:rsid w:val="00407D4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407D4C"/>
    <w:pPr>
      <w:widowControl w:val="0"/>
      <w:shd w:val="clear" w:color="auto" w:fill="FFFFFF"/>
      <w:overflowPunct/>
      <w:autoSpaceDE/>
      <w:autoSpaceDN/>
      <w:adjustRightInd/>
      <w:spacing w:after="1200" w:line="0" w:lineRule="atLeast"/>
      <w:jc w:val="right"/>
      <w:textAlignment w:val="auto"/>
    </w:pPr>
    <w:rPr>
      <w:rFonts w:ascii="Times New Roman" w:hAnsi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FC5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2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o3\Desktop\&#1055;&#1054;&#1057;&#1058;&#1040;&#1053;&#1054;&#1042;&#1051;&#1045;&#1053;&#1048;&#1045;%20&#1063;&#104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709D-03B7-4ECC-8FB4-9F6118B3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ЧГА</Template>
  <TotalTime>7</TotalTime>
  <Pages>2</Pages>
  <Words>195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Горкомимущество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uo3</dc:creator>
  <cp:lastModifiedBy>Гукова</cp:lastModifiedBy>
  <cp:revision>8</cp:revision>
  <cp:lastPrinted>2016-05-17T08:43:00Z</cp:lastPrinted>
  <dcterms:created xsi:type="dcterms:W3CDTF">2016-06-15T14:39:00Z</dcterms:created>
  <dcterms:modified xsi:type="dcterms:W3CDTF">2016-07-07T06:58:00Z</dcterms:modified>
</cp:coreProperties>
</file>