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61" w:rsidRPr="00E7131F" w:rsidRDefault="002B0261" w:rsidP="00E7131F">
      <w:pPr>
        <w:spacing w:before="130" w:after="389" w:line="240" w:lineRule="auto"/>
        <w:outlineLvl w:val="0"/>
        <w:rPr>
          <w:rFonts w:ascii="Times New Roman" w:hAnsi="Times New Roman"/>
          <w:kern w:val="36"/>
          <w:sz w:val="36"/>
          <w:szCs w:val="24"/>
          <w:lang w:eastAsia="ru-RU"/>
        </w:rPr>
      </w:pPr>
      <w:r w:rsidRPr="00E7131F">
        <w:rPr>
          <w:rFonts w:ascii="Times New Roman" w:hAnsi="Times New Roman"/>
          <w:kern w:val="36"/>
          <w:sz w:val="36"/>
          <w:szCs w:val="24"/>
          <w:lang w:eastAsia="ru-RU"/>
        </w:rPr>
        <w:t xml:space="preserve">Сценарий праздника «День защитника Отечества» 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E7131F">
        <w:rPr>
          <w:rFonts w:ascii="Times New Roman" w:hAnsi="Times New Roman"/>
          <w:sz w:val="24"/>
          <w:szCs w:val="24"/>
          <w:lang w:eastAsia="ru-RU"/>
        </w:rPr>
        <w:t>: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- познакомить с </w:t>
      </w:r>
      <w:r w:rsidRPr="00E7131F">
        <w:rPr>
          <w:rFonts w:ascii="Times New Roman" w:hAnsi="Times New Roman"/>
          <w:bCs/>
          <w:sz w:val="24"/>
          <w:szCs w:val="24"/>
          <w:lang w:eastAsia="ru-RU"/>
        </w:rPr>
        <w:t>праздником 23 февраля</w:t>
      </w:r>
      <w:r w:rsidRPr="00E7131F">
        <w:rPr>
          <w:rFonts w:ascii="Times New Roman" w:hAnsi="Times New Roman"/>
          <w:sz w:val="24"/>
          <w:szCs w:val="24"/>
          <w:lang w:eastAsia="ru-RU"/>
        </w:rPr>
        <w:t>;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- поздравить пап и приятно провести вечер;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- воспитывать уважение к тем, кто служил в армии, воспитывать желание быть похожими на пап, интерес к службе;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- развивать спортивные </w:t>
      </w: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качества</w:t>
      </w:r>
      <w:r w:rsidRPr="00E7131F">
        <w:rPr>
          <w:rFonts w:ascii="Times New Roman" w:hAnsi="Times New Roman"/>
          <w:sz w:val="24"/>
          <w:szCs w:val="24"/>
          <w:lang w:eastAsia="ru-RU"/>
        </w:rPr>
        <w:t>: ловкость, быстроту, силу, меткость.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(В зал заходит ведущая)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E7131F">
        <w:rPr>
          <w:rFonts w:ascii="Times New Roman" w:hAnsi="Times New Roman"/>
          <w:sz w:val="24"/>
          <w:szCs w:val="24"/>
          <w:lang w:eastAsia="ru-RU"/>
        </w:rPr>
        <w:t>:: Здравствуйте дорогие наши </w:t>
      </w: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ребята.</w:t>
      </w:r>
      <w:r w:rsidRPr="00E7131F">
        <w:rPr>
          <w:rFonts w:ascii="Times New Roman" w:hAnsi="Times New Roman"/>
          <w:sz w:val="24"/>
          <w:szCs w:val="24"/>
          <w:lang w:eastAsia="ru-RU"/>
        </w:rPr>
        <w:t xml:space="preserve"> Сегодня у нас </w:t>
      </w:r>
      <w:r w:rsidRPr="00E7131F">
        <w:rPr>
          <w:rFonts w:ascii="Times New Roman" w:hAnsi="Times New Roman"/>
          <w:bCs/>
          <w:sz w:val="24"/>
          <w:szCs w:val="24"/>
          <w:lang w:eastAsia="ru-RU"/>
        </w:rPr>
        <w:t>праздник</w:t>
      </w:r>
      <w:r w:rsidRPr="00E7131F">
        <w:rPr>
          <w:rFonts w:ascii="Times New Roman" w:hAnsi="Times New Roman"/>
          <w:sz w:val="24"/>
          <w:szCs w:val="24"/>
          <w:lang w:eastAsia="ru-RU"/>
        </w:rPr>
        <w:t>, 23 февраля, </w:t>
      </w:r>
      <w:r w:rsidRPr="00E7131F">
        <w:rPr>
          <w:rFonts w:ascii="Times New Roman" w:hAnsi="Times New Roman"/>
          <w:bCs/>
          <w:sz w:val="24"/>
          <w:szCs w:val="24"/>
          <w:lang w:eastAsia="ru-RU"/>
        </w:rPr>
        <w:t>День защитника Отечества</w:t>
      </w:r>
      <w:r w:rsidRPr="00E7131F">
        <w:rPr>
          <w:rFonts w:ascii="Times New Roman" w:hAnsi="Times New Roman"/>
          <w:sz w:val="24"/>
          <w:szCs w:val="24"/>
          <w:lang w:eastAsia="ru-RU"/>
        </w:rPr>
        <w:t>. </w:t>
      </w:r>
      <w:r w:rsidRPr="00E7131F">
        <w:rPr>
          <w:rFonts w:ascii="Times New Roman" w:hAnsi="Times New Roman"/>
          <w:bCs/>
          <w:sz w:val="24"/>
          <w:szCs w:val="24"/>
          <w:lang w:eastAsia="ru-RU"/>
        </w:rPr>
        <w:t>Праздник всех мужчин</w:t>
      </w:r>
      <w:r w:rsidRPr="00E7131F">
        <w:rPr>
          <w:rFonts w:ascii="Times New Roman" w:hAnsi="Times New Roman"/>
          <w:sz w:val="24"/>
          <w:szCs w:val="24"/>
          <w:lang w:eastAsia="ru-RU"/>
        </w:rPr>
        <w:t xml:space="preserve">! 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Мы с </w:t>
      </w:r>
      <w:r w:rsidRPr="00E7131F">
        <w:rPr>
          <w:rFonts w:ascii="Times New Roman" w:hAnsi="Times New Roman"/>
          <w:bCs/>
          <w:sz w:val="24"/>
          <w:szCs w:val="24"/>
          <w:lang w:eastAsia="ru-RU"/>
        </w:rPr>
        <w:t>праздником</w:t>
      </w:r>
      <w:r w:rsidRPr="00E7131F">
        <w:rPr>
          <w:rFonts w:ascii="Times New Roman" w:hAnsi="Times New Roman"/>
          <w:sz w:val="24"/>
          <w:szCs w:val="24"/>
          <w:lang w:eastAsia="ru-RU"/>
        </w:rPr>
        <w:t> вас поздравляем солдатским,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Но видеть вас хотим мы только в штатском!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А если уж в форме, то только спортивной –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Для бега, футбола и жизни активной!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 xml:space="preserve"> Ребята, покажите как вы умеете маршировать. А я посмотрю как здорово это у вас получается!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Под музыку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«Бравые солдаты»</w:t>
      </w:r>
      <w:r w:rsidRPr="00E7131F">
        <w:rPr>
          <w:rFonts w:ascii="Times New Roman" w:hAnsi="Times New Roman"/>
          <w:sz w:val="24"/>
          <w:szCs w:val="24"/>
          <w:lang w:eastAsia="ru-RU"/>
        </w:rPr>
        <w:t> дети входят в зал и маршируют.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Танец с флажками, потом все садятся на стульчики.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Дорогие ребята! Вот опять мы собрались все вместе в этом зале. Настроение у нас радостное и приподнятое, ведь сегодня мы отмечаем </w:t>
      </w:r>
      <w:r w:rsidRPr="00E7131F">
        <w:rPr>
          <w:rFonts w:ascii="Times New Roman" w:hAnsi="Times New Roman"/>
          <w:bCs/>
          <w:sz w:val="24"/>
          <w:szCs w:val="24"/>
          <w:lang w:eastAsia="ru-RU"/>
        </w:rPr>
        <w:t>праздник – День Защитника Отечества</w:t>
      </w:r>
      <w:r w:rsidRPr="00E7131F">
        <w:rPr>
          <w:rFonts w:ascii="Times New Roman" w:hAnsi="Times New Roman"/>
          <w:sz w:val="24"/>
          <w:szCs w:val="24"/>
          <w:lang w:eastAsia="ru-RU"/>
        </w:rPr>
        <w:t>. Вся Россия в эти дни поздравляет ваших пап и дедушек, а мы поздравляем и наших мальчиков, хоть они ещё в детском саду, но пройдут годы, и каждый из них выберет любую военную </w:t>
      </w: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специальность</w:t>
      </w:r>
      <w:r w:rsidRPr="00E7131F">
        <w:rPr>
          <w:rFonts w:ascii="Times New Roman" w:hAnsi="Times New Roman"/>
          <w:sz w:val="24"/>
          <w:szCs w:val="24"/>
          <w:lang w:eastAsia="ru-RU"/>
        </w:rPr>
        <w:t>: станет лётчиком, моряком, пехотинцем, танкистом… Армия научит их быть выносливыми и смелыми. А чтобы такими стать нужно зарядку выполнять. Вы делаете зарядку?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  <w:r w:rsidRPr="00E7131F">
        <w:rPr>
          <w:rFonts w:ascii="Times New Roman" w:hAnsi="Times New Roman"/>
          <w:sz w:val="24"/>
          <w:szCs w:val="24"/>
          <w:lang w:eastAsia="ru-RU"/>
        </w:rPr>
        <w:t>. Это мы сейчас проверим, папы выходите с нами на зарядку!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Под песню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«Солнышко лучистое»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E7131F">
        <w:rPr>
          <w:rFonts w:ascii="Times New Roman" w:hAnsi="Times New Roman"/>
          <w:sz w:val="24"/>
          <w:szCs w:val="24"/>
          <w:lang w:eastAsia="ru-RU"/>
        </w:rPr>
        <w:t>: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Объявляется приказ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Пригласить на конкурс пап!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Проверка ждет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Наш веселый смелый взвод!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E7131F">
        <w:rPr>
          <w:rFonts w:ascii="Times New Roman" w:hAnsi="Times New Roman"/>
          <w:sz w:val="24"/>
          <w:szCs w:val="24"/>
          <w:lang w:eastAsia="ru-RU"/>
        </w:rPr>
        <w:t>: Настала пора нам немного передохнуть, набраться сил для следующих конкурсов, а дети нам в это время расскажут стихотворения.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Мой папа красивый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И сильный, как слон.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Он самый любимый,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И ласковый он.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Я жду с нетерпением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Папу с работы.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Всегда он с собою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Приносит мне что-то.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Мой папа находчивый,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Умный и смелый.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Ему по плечу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Даже сложное дело.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Ещё он - шалун,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Озорник и проказник.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С ним каждый мой </w:t>
      </w:r>
      <w:r w:rsidRPr="00E7131F">
        <w:rPr>
          <w:rFonts w:ascii="Times New Roman" w:hAnsi="Times New Roman"/>
          <w:bCs/>
          <w:sz w:val="24"/>
          <w:szCs w:val="24"/>
          <w:lang w:eastAsia="ru-RU"/>
        </w:rPr>
        <w:t>день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Превращается в </w:t>
      </w:r>
      <w:r w:rsidRPr="00E7131F">
        <w:rPr>
          <w:rFonts w:ascii="Times New Roman" w:hAnsi="Times New Roman"/>
          <w:bCs/>
          <w:sz w:val="24"/>
          <w:szCs w:val="24"/>
          <w:lang w:eastAsia="ru-RU"/>
        </w:rPr>
        <w:t>праздник</w:t>
      </w:r>
      <w:r w:rsidRPr="00E7131F">
        <w:rPr>
          <w:rFonts w:ascii="Times New Roman" w:hAnsi="Times New Roman"/>
          <w:sz w:val="24"/>
          <w:szCs w:val="24"/>
          <w:lang w:eastAsia="ru-RU"/>
        </w:rPr>
        <w:t>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Мой папа весёлый,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Но строгий и честный.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С ним книжки читать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И играть интересно.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И скучно без папы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На санках кататься.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Никто не умеет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Так громко смеяться.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Мой папа – волшебник,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Он самый хороший.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Он вмиг превращается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В то, что попросишь.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Он может стать клоуном,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Тигром, жирафом.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Но лучше всего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Он умеет быть папой.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Его обниму я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И тихо шепну</w:t>
      </w:r>
      <w:r w:rsidRPr="00E7131F">
        <w:rPr>
          <w:rFonts w:ascii="Times New Roman" w:hAnsi="Times New Roman"/>
          <w:sz w:val="24"/>
          <w:szCs w:val="24"/>
          <w:lang w:eastAsia="ru-RU"/>
        </w:rPr>
        <w:t>: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- Мой папочка, я тебя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Крепко люблю!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Ты самый заботливый,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Самый родной,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Ты добрый, ты лучший</w:t>
      </w:r>
    </w:p>
    <w:p w:rsidR="002B0261" w:rsidRPr="00E7131F" w:rsidRDefault="002B0261" w:rsidP="00E7131F">
      <w:pPr>
        <w:spacing w:before="195" w:after="19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И ты только мой!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3 конкурс-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«Интеллектуальный»</w:t>
      </w:r>
      <w:r w:rsidRPr="00E7131F">
        <w:rPr>
          <w:rFonts w:ascii="Times New Roman" w:hAnsi="Times New Roman"/>
          <w:sz w:val="24"/>
          <w:szCs w:val="24"/>
          <w:lang w:eastAsia="ru-RU"/>
        </w:rPr>
        <w:t>.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E7131F">
        <w:rPr>
          <w:rFonts w:ascii="Times New Roman" w:hAnsi="Times New Roman"/>
          <w:sz w:val="24"/>
          <w:szCs w:val="24"/>
          <w:lang w:eastAsia="ru-RU"/>
        </w:rPr>
        <w:t>: Вы должны ответить на вопросы, только двумя словами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«Да»</w:t>
      </w:r>
      <w:r w:rsidRPr="00E7131F">
        <w:rPr>
          <w:rFonts w:ascii="Times New Roman" w:hAnsi="Times New Roman"/>
          <w:sz w:val="24"/>
          <w:szCs w:val="24"/>
          <w:lang w:eastAsia="ru-RU"/>
        </w:rPr>
        <w:t> или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«Нет»</w:t>
      </w:r>
      <w:r w:rsidRPr="00E7131F">
        <w:rPr>
          <w:rFonts w:ascii="Times New Roman" w:hAnsi="Times New Roman"/>
          <w:sz w:val="24"/>
          <w:szCs w:val="24"/>
          <w:lang w:eastAsia="ru-RU"/>
        </w:rPr>
        <w:t>.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Вопросы для детей</w:t>
      </w:r>
      <w:r w:rsidRPr="00E7131F">
        <w:rPr>
          <w:rFonts w:ascii="Times New Roman" w:hAnsi="Times New Roman"/>
          <w:sz w:val="24"/>
          <w:szCs w:val="24"/>
          <w:lang w:eastAsia="ru-RU"/>
        </w:rPr>
        <w:t>: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1. Наша армия сильна?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2. </w:t>
      </w:r>
      <w:r w:rsidRPr="00E7131F">
        <w:rPr>
          <w:rFonts w:ascii="Times New Roman" w:hAnsi="Times New Roman"/>
          <w:bCs/>
          <w:sz w:val="24"/>
          <w:szCs w:val="24"/>
          <w:lang w:eastAsia="ru-RU"/>
        </w:rPr>
        <w:t>Защищает мир она</w:t>
      </w:r>
      <w:r w:rsidRPr="00E7131F">
        <w:rPr>
          <w:rFonts w:ascii="Times New Roman" w:hAnsi="Times New Roman"/>
          <w:sz w:val="24"/>
          <w:szCs w:val="24"/>
          <w:lang w:eastAsia="ru-RU"/>
        </w:rPr>
        <w:t>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3. Мальчишки в армию пойдут?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4. Девочек с собой возьмут?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5. Сегодня </w:t>
      </w:r>
      <w:r w:rsidRPr="00E7131F">
        <w:rPr>
          <w:rFonts w:ascii="Times New Roman" w:hAnsi="Times New Roman"/>
          <w:bCs/>
          <w:sz w:val="24"/>
          <w:szCs w:val="24"/>
          <w:lang w:eastAsia="ru-RU"/>
        </w:rPr>
        <w:t>праздник отмечаем</w:t>
      </w:r>
      <w:r w:rsidRPr="00E7131F">
        <w:rPr>
          <w:rFonts w:ascii="Times New Roman" w:hAnsi="Times New Roman"/>
          <w:sz w:val="24"/>
          <w:szCs w:val="24"/>
          <w:lang w:eastAsia="ru-RU"/>
        </w:rPr>
        <w:t>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6. Мам и девчонок поздравляем?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7. Мир –важней всего на свете?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8. Знают это даже дети?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Вопросы для родителей на </w:t>
      </w: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смекалку</w:t>
      </w:r>
      <w:r w:rsidRPr="00E7131F">
        <w:rPr>
          <w:rFonts w:ascii="Times New Roman" w:hAnsi="Times New Roman"/>
          <w:sz w:val="24"/>
          <w:szCs w:val="24"/>
          <w:lang w:eastAsia="ru-RU"/>
        </w:rPr>
        <w:t>: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1. Повар в армии – это кок?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2. Майор – старше по званию, чем капитан?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3. Всякий пистолет – это револьвер?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4. Водолаз – это тот, кто всегда ищет клады?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5. Руль в самолёте и на корабле называется штурвал?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6. Компас – это прибор для измерения расстояния?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7. Быть на посту – значит, находиться в дозоре?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8. Внеочередной наряд – это повышение солдата по службе?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9. Патруль – это условное секретное слово?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10. Госпиталь – это больница для военных?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11. Папаха – это головной убор, всех пап, кто служил?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E7131F">
        <w:rPr>
          <w:rFonts w:ascii="Times New Roman" w:hAnsi="Times New Roman"/>
          <w:sz w:val="24"/>
          <w:szCs w:val="24"/>
          <w:lang w:eastAsia="ru-RU"/>
        </w:rPr>
        <w:t>: Ну и на последок, наша песня без сомненья вам поднимет настроенье!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lang w:eastAsia="ru-RU"/>
        </w:rPr>
        <w:t>Песня </w:t>
      </w:r>
      <w:r w:rsidRPr="00E7131F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«Мы солдаты»</w:t>
      </w:r>
    </w:p>
    <w:p w:rsidR="002B0261" w:rsidRPr="00E7131F" w:rsidRDefault="002B0261" w:rsidP="00E713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E7131F">
        <w:rPr>
          <w:rFonts w:ascii="Times New Roman" w:hAnsi="Times New Roman"/>
          <w:sz w:val="24"/>
          <w:szCs w:val="24"/>
          <w:lang w:eastAsia="ru-RU"/>
        </w:rPr>
        <w:t>: Наш праздник подошел к концу! Спасибо вам ребята за то ,что вы такие ловкие ,смелые и умелые из вас получатся настоящие защитники отечества и вы будете всегда нас защищать!</w:t>
      </w:r>
    </w:p>
    <w:p w:rsidR="002B0261" w:rsidRPr="00E7131F" w:rsidRDefault="002B0261" w:rsidP="00E713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131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B0261" w:rsidRPr="00E7131F" w:rsidRDefault="002B0261" w:rsidP="00E7131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B0261" w:rsidRPr="00E7131F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3CB"/>
    <w:rsid w:val="000B438F"/>
    <w:rsid w:val="000F325F"/>
    <w:rsid w:val="00224AD7"/>
    <w:rsid w:val="002B0261"/>
    <w:rsid w:val="002C05DD"/>
    <w:rsid w:val="00460A03"/>
    <w:rsid w:val="00774860"/>
    <w:rsid w:val="00B70FE0"/>
    <w:rsid w:val="00BC44A6"/>
    <w:rsid w:val="00E7131F"/>
    <w:rsid w:val="00F6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8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64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43C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rsid w:val="00F64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643CB"/>
    <w:rPr>
      <w:rFonts w:cs="Times New Roman"/>
    </w:rPr>
  </w:style>
  <w:style w:type="paragraph" w:styleId="NormalWeb">
    <w:name w:val="Normal (Web)"/>
    <w:basedOn w:val="Normal"/>
    <w:uiPriority w:val="99"/>
    <w:semiHidden/>
    <w:rsid w:val="00F64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643CB"/>
    <w:rPr>
      <w:rFonts w:cs="Times New Roman"/>
      <w:b/>
      <w:bCs/>
    </w:rPr>
  </w:style>
  <w:style w:type="character" w:customStyle="1" w:styleId="olink">
    <w:name w:val="olink"/>
    <w:basedOn w:val="DefaultParagraphFont"/>
    <w:uiPriority w:val="99"/>
    <w:rsid w:val="00F643C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F643C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72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548</Words>
  <Characters>3129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Windows User</cp:lastModifiedBy>
  <cp:revision>3</cp:revision>
  <dcterms:created xsi:type="dcterms:W3CDTF">2017-06-20T05:35:00Z</dcterms:created>
  <dcterms:modified xsi:type="dcterms:W3CDTF">2017-06-20T11:00:00Z</dcterms:modified>
</cp:coreProperties>
</file>