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Сценарий Новогоднего праздника в начальной школе.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4122DD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Дети под веселую музыку вбегают в зал, встают вокруг елки в хоровод. </w:t>
      </w:r>
      <w:r w:rsidRPr="00FA0060">
        <w:rPr>
          <w:b/>
          <w:i/>
          <w:sz w:val="22"/>
          <w:szCs w:val="22"/>
        </w:rPr>
        <w:br/>
      </w:r>
    </w:p>
    <w:p w:rsidR="00124765" w:rsidRPr="00FA0060" w:rsidRDefault="00124765" w:rsidP="004122DD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Ведущий: </w:t>
      </w:r>
    </w:p>
    <w:p w:rsidR="00124765" w:rsidRPr="00FA0060" w:rsidRDefault="00124765" w:rsidP="004122DD">
      <w:pPr>
        <w:ind w:firstLine="708"/>
        <w:rPr>
          <w:sz w:val="22"/>
          <w:szCs w:val="22"/>
        </w:rPr>
      </w:pPr>
      <w:r w:rsidRPr="00FA0060">
        <w:rPr>
          <w:sz w:val="22"/>
          <w:szCs w:val="22"/>
        </w:rPr>
        <w:t xml:space="preserve">Здравствуйте, дорогие ребята, мамы и папы, бабушки и дедушки и все гости, пришедшие  на наш праздник!  </w:t>
      </w:r>
    </w:p>
    <w:p w:rsidR="00124765" w:rsidRPr="00FA0060" w:rsidRDefault="00124765" w:rsidP="004122DD">
      <w:pPr>
        <w:ind w:firstLine="708"/>
        <w:rPr>
          <w:sz w:val="22"/>
          <w:szCs w:val="22"/>
        </w:rPr>
      </w:pPr>
      <w:r w:rsidRPr="00FA0060">
        <w:rPr>
          <w:sz w:val="22"/>
          <w:szCs w:val="22"/>
        </w:rPr>
        <w:t>И не смотря на то, что  середина недели, был сложный рабочий день, все нашли силы взбодриться, нарядиться и с отличным настроением прийти в этот зал. А отличное настроение – это то, что нам и нужно!</w:t>
      </w:r>
    </w:p>
    <w:p w:rsidR="00124765" w:rsidRPr="00FA0060" w:rsidRDefault="00124765" w:rsidP="004122DD">
      <w:pPr>
        <w:rPr>
          <w:b/>
          <w:sz w:val="22"/>
          <w:szCs w:val="22"/>
        </w:rPr>
      </w:pPr>
    </w:p>
    <w:p w:rsidR="00124765" w:rsidRDefault="00124765" w:rsidP="004122DD">
      <w:pPr>
        <w:rPr>
          <w:b/>
          <w:sz w:val="22"/>
          <w:szCs w:val="22"/>
        </w:rPr>
        <w:sectPr w:rsidR="00124765" w:rsidSect="007F57D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 xml:space="preserve">Ученик 1: 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Есть немало праздников прекрасных,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Каждый наступает в свой черед.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Но на свете самый добрый праздник,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Самый лучший праздник - Новый год!</w:t>
      </w:r>
    </w:p>
    <w:p w:rsidR="00124765" w:rsidRPr="00FA0060" w:rsidRDefault="00124765" w:rsidP="004122DD">
      <w:pPr>
        <w:rPr>
          <w:b/>
          <w:sz w:val="22"/>
          <w:szCs w:val="22"/>
        </w:rPr>
      </w:pP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 xml:space="preserve">Ученик 2: 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Он приходит снежною дорогой,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Закружив снежинок хоровод.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Красотой таинственной и строгой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Наполняет сердце Новый год!</w:t>
      </w:r>
    </w:p>
    <w:p w:rsidR="00124765" w:rsidRPr="00FA0060" w:rsidRDefault="00124765" w:rsidP="004122DD">
      <w:pPr>
        <w:rPr>
          <w:b/>
          <w:sz w:val="22"/>
          <w:szCs w:val="22"/>
        </w:rPr>
      </w:pP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 xml:space="preserve">Ученик 3: 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Он нам дарит веру в добрый случай,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В первый день и в новый поворот,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Помогает становиться лучше</w:t>
      </w:r>
    </w:p>
    <w:p w:rsidR="00124765" w:rsidRPr="00FA0060" w:rsidRDefault="00124765" w:rsidP="004122DD">
      <w:pPr>
        <w:rPr>
          <w:sz w:val="22"/>
          <w:szCs w:val="22"/>
        </w:rPr>
      </w:pPr>
      <w:r w:rsidRPr="00FA0060">
        <w:rPr>
          <w:sz w:val="22"/>
          <w:szCs w:val="22"/>
        </w:rPr>
        <w:t>Всем на свете людям Новый год!</w:t>
      </w:r>
    </w:p>
    <w:p w:rsidR="00124765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br/>
      </w:r>
    </w:p>
    <w:p w:rsidR="00124765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 xml:space="preserve">Ученик 4: </w:t>
      </w:r>
      <w:r w:rsidRPr="00FA0060">
        <w:rPr>
          <w:sz w:val="22"/>
          <w:szCs w:val="22"/>
        </w:rPr>
        <w:t xml:space="preserve"> </w:t>
      </w:r>
      <w:r w:rsidRPr="00FA0060">
        <w:rPr>
          <w:sz w:val="22"/>
          <w:szCs w:val="22"/>
        </w:rPr>
        <w:br/>
        <w:t xml:space="preserve">Что за гостья к нам пришла, </w:t>
      </w:r>
      <w:r w:rsidRPr="00FA0060">
        <w:rPr>
          <w:sz w:val="22"/>
          <w:szCs w:val="22"/>
        </w:rPr>
        <w:br/>
        <w:t xml:space="preserve">Запах хвои принесла? </w:t>
      </w:r>
      <w:r w:rsidRPr="00FA0060">
        <w:rPr>
          <w:sz w:val="22"/>
          <w:szCs w:val="22"/>
        </w:rPr>
        <w:br/>
        <w:t xml:space="preserve">А на ней огни, гирлянды. </w:t>
      </w:r>
      <w:r w:rsidRPr="00FA0060">
        <w:rPr>
          <w:sz w:val="22"/>
          <w:szCs w:val="22"/>
        </w:rPr>
        <w:br/>
        <w:t xml:space="preserve">До чего ж она нарядна! </w:t>
      </w:r>
      <w:r w:rsidRPr="00FA0060">
        <w:rPr>
          <w:sz w:val="22"/>
          <w:szCs w:val="22"/>
        </w:rPr>
        <w:br/>
        <w:t xml:space="preserve">Вместе с нею к нам идет </w:t>
      </w:r>
      <w:r w:rsidRPr="00FA0060">
        <w:rPr>
          <w:sz w:val="22"/>
          <w:szCs w:val="22"/>
        </w:rPr>
        <w:br/>
        <w:t xml:space="preserve">Зимний праздник </w:t>
      </w: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sz w:val="22"/>
          <w:szCs w:val="22"/>
        </w:rPr>
        <w:br/>
      </w:r>
      <w:r w:rsidRPr="00FA0060">
        <w:rPr>
          <w:b/>
          <w:sz w:val="22"/>
          <w:szCs w:val="22"/>
        </w:rPr>
        <w:t>Вместе: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Новый год!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 xml:space="preserve">Ученик 5: 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Мы старались, наряжались,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И костюмы шили все,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А сегодня в зал собрались,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Ведь декабрь на дворе.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br/>
      </w:r>
      <w:r w:rsidRPr="00FA0060">
        <w:rPr>
          <w:b/>
          <w:sz w:val="22"/>
          <w:szCs w:val="22"/>
        </w:rPr>
        <w:t xml:space="preserve">Ученик 6: 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Будем дружно веселиться,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Будем петь и танцевать,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Чтобы в сказке очутиться,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Чтобы Новый год встречать. </w:t>
      </w:r>
    </w:p>
    <w:p w:rsidR="00124765" w:rsidRDefault="00124765" w:rsidP="00951731">
      <w:pPr>
        <w:rPr>
          <w:sz w:val="22"/>
          <w:szCs w:val="22"/>
        </w:rPr>
        <w:sectPr w:rsidR="00124765" w:rsidSect="00FA006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24765" w:rsidRPr="00FA0060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Хоровод         «В лесу родилась ёлочка».                                              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В зал влетает Баба Яга. </w:t>
      </w:r>
    </w:p>
    <w:p w:rsidR="00124765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Кто здесь пляшет и играет,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Кто о празднике мечтает?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Кто здесь сказку звал? Пришла!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И меня вот привела.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Только не люблю потеху,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Не могу терпеть я смеха.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Пусть все мрачно будет здесь!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Пусть же страшно будет здесь! </w:t>
      </w: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</w:t>
      </w:r>
      <w:r w:rsidRPr="00FA0060">
        <w:rPr>
          <w:sz w:val="22"/>
          <w:szCs w:val="22"/>
        </w:rPr>
        <w:t xml:space="preserve">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 ты, бабушка Яга,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Детям страшное нельзя,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Дед Мороза надо ждать,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Чтобы Новый год встречать.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Баба Яга.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Дед Мороза? Новый год?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Бестолковый вы народ!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Где же видано, чтоб я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Здесь веселье завела?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Хватит, крышка вам, друзья,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Эй, нечистая, сюда! 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Появляется Леший. </w:t>
      </w: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Леший.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Ты звала меня, Яга? Что случилось?</w:t>
      </w:r>
      <w:r w:rsidRPr="00FA0060">
        <w:rPr>
          <w:sz w:val="22"/>
          <w:szCs w:val="22"/>
        </w:rPr>
        <w:br/>
      </w: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Обижают!</w:t>
      </w:r>
      <w:r w:rsidRPr="00FA0060">
        <w:rPr>
          <w:sz w:val="22"/>
          <w:szCs w:val="22"/>
        </w:rPr>
        <w:tab/>
        <w:t>И грозят, и оскорбляют!</w:t>
      </w:r>
      <w:r w:rsidRPr="00FA0060">
        <w:rPr>
          <w:sz w:val="22"/>
          <w:szCs w:val="22"/>
        </w:rPr>
        <w:tab/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Леший</w:t>
      </w:r>
      <w:r w:rsidRPr="00FA0060">
        <w:rPr>
          <w:sz w:val="22"/>
          <w:szCs w:val="22"/>
        </w:rPr>
        <w:t xml:space="preserve"> </w:t>
      </w:r>
      <w:r w:rsidRPr="00FA0060">
        <w:rPr>
          <w:i/>
          <w:sz w:val="22"/>
          <w:szCs w:val="22"/>
        </w:rPr>
        <w:t>(поворачиваясь к детям).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Кто тебе грозит, Яга?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Или жизнь не дорога?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Надо снова пошалить,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Надо праздник прекратить!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Баба Яга, зачем ты хочешь праздник пре</w:t>
      </w:r>
      <w:r w:rsidRPr="00FA0060">
        <w:rPr>
          <w:sz w:val="22"/>
          <w:szCs w:val="22"/>
        </w:rPr>
        <w:softHyphen/>
        <w:t xml:space="preserve">кратить?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Наши дети желают веселиться!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А мне-то что? Что хочу, то и ворочу!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Нет, Баба Яга,  все равно будет у нас праздник. Елочка наша уже наряжена, Деда Мороза дождемся, Снегурочка уже пришла.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Чаво, чаво? Снегурка, говоришь, тут? А ну-ка, выдь, покажись-ка бабулечке Ягулечке! </w:t>
      </w:r>
      <w:r w:rsidRPr="00FA0060">
        <w:rPr>
          <w:i/>
          <w:sz w:val="22"/>
          <w:szCs w:val="22"/>
        </w:rPr>
        <w:t>Снегурочка выходит</w:t>
      </w:r>
      <w:r w:rsidRPr="00FA0060">
        <w:rPr>
          <w:sz w:val="22"/>
          <w:szCs w:val="22"/>
        </w:rPr>
        <w:t>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Ой, какая красавица: и шубка-то у нее ладненькая, и косичка с бантиком. Ну, была ваша -стала наша.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i/>
          <w:sz w:val="22"/>
          <w:szCs w:val="22"/>
        </w:rPr>
        <w:t>Яга хватает Снегурку за руку и убегает вместе с ней</w:t>
      </w:r>
      <w:r w:rsidRPr="00FA0060">
        <w:rPr>
          <w:sz w:val="22"/>
          <w:szCs w:val="22"/>
        </w:rPr>
        <w:t xml:space="preserve">. </w:t>
      </w: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Ведущая.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- Ой, что же делать? Что же мы Деду Мо</w:t>
      </w:r>
      <w:r w:rsidRPr="00FA0060">
        <w:rPr>
          <w:sz w:val="22"/>
          <w:szCs w:val="22"/>
        </w:rPr>
        <w:softHyphen/>
        <w:t>розу-то скажем?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i/>
          <w:sz w:val="22"/>
          <w:szCs w:val="22"/>
        </w:rPr>
        <w:t>В зал заходит Баба Яга, переодетая Снегурочкой</w:t>
      </w:r>
      <w:r w:rsidRPr="00FA0060">
        <w:rPr>
          <w:sz w:val="22"/>
          <w:szCs w:val="22"/>
        </w:rPr>
        <w:t xml:space="preserve">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 А вот она уже и вернулась. Ой, ребятки, что-то тут не так.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sz w:val="22"/>
          <w:szCs w:val="22"/>
        </w:rPr>
        <w:t>Баба Яга (</w:t>
      </w:r>
      <w:r w:rsidRPr="00FA0060">
        <w:rPr>
          <w:b/>
          <w:i/>
          <w:sz w:val="22"/>
          <w:szCs w:val="22"/>
        </w:rPr>
        <w:t>напевает).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Я - Снегурка, внучка деда,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Вот какая непоседа.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Ля-ля-ля...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Баба Яга идет вокруг елки </w:t>
      </w: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Что-то ты, Снегурочка, сегодня на себя не похожа.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Как это «не похожа»? Глядите: и шубка Снегуркина, и косичка вон с каким бантиком...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</w:t>
      </w:r>
      <w:r w:rsidRPr="00FA0060">
        <w:rPr>
          <w:sz w:val="22"/>
          <w:szCs w:val="22"/>
        </w:rPr>
        <w:t xml:space="preserve"> (детям).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- А это мы сейчас проверим.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Дети и Баба Яга ведут диалог (на мелодию песни из мультфильма «Ну, погоди!»).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Default="00124765" w:rsidP="00951731">
      <w:pPr>
        <w:rPr>
          <w:b/>
          <w:sz w:val="22"/>
          <w:szCs w:val="22"/>
        </w:rPr>
        <w:sectPr w:rsidR="00124765" w:rsidSect="00FA00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Дети.   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Расскажи, Снегурочка, где была,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Расскажи-ка, милая, как дела?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Все летала в ступе и на метле,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Побывала всюду я и везде.</w:t>
      </w:r>
      <w:r w:rsidRPr="00FA0060">
        <w:rPr>
          <w:sz w:val="22"/>
          <w:szCs w:val="22"/>
        </w:rPr>
        <w:br/>
      </w: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Дети.</w:t>
      </w:r>
      <w:r w:rsidRPr="00FA0060">
        <w:rPr>
          <w:b/>
          <w:sz w:val="22"/>
          <w:szCs w:val="22"/>
        </w:rPr>
        <w:tab/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Елочку, Снегурочка, нам зажги,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Покажи, Снегурочка, огоньки.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 вы, детки милые, не могу,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Как же, детки, елочку я зажгу?</w:t>
      </w: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Дети.</w:t>
      </w:r>
      <w:r w:rsidRPr="00FA0060">
        <w:rPr>
          <w:b/>
          <w:sz w:val="22"/>
          <w:szCs w:val="22"/>
        </w:rPr>
        <w:tab/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Не зевай, Снегурочка, не зевай,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С ребятишками давай поиграй!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Как же, детки, с вами мне поиграть?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Умудрилась ноженьку я сломать.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Дети.   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Потанцуй, Снегурочка, не ленись,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Вместе со снежинками покружись.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Нет, дождусь дедулю я своего,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Вот тогда станцую я для него.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Дети.   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А ну-ка, Снегурка, плясать выходи!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Нет, детвора, нет, детвора,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Нет, детвора, погоди! </w:t>
      </w:r>
    </w:p>
    <w:p w:rsidR="00124765" w:rsidRDefault="00124765" w:rsidP="00951731">
      <w:pPr>
        <w:rPr>
          <w:sz w:val="22"/>
          <w:szCs w:val="22"/>
        </w:rPr>
        <w:sectPr w:rsidR="00124765" w:rsidSect="00FA006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i/>
          <w:sz w:val="22"/>
          <w:szCs w:val="22"/>
        </w:rPr>
        <w:t>В это время в зале раздается шум</w:t>
      </w:r>
      <w:r w:rsidRPr="00FA0060">
        <w:rPr>
          <w:sz w:val="22"/>
          <w:szCs w:val="22"/>
        </w:rPr>
        <w:t xml:space="preserve">. </w:t>
      </w:r>
    </w:p>
    <w:p w:rsidR="00124765" w:rsidRPr="00FA0060" w:rsidRDefault="00124765" w:rsidP="00951731">
      <w:pPr>
        <w:rPr>
          <w:b/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Ведущая.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- Ой, что это за шум? Наверное, Дед Мороз услыхал, что Снегурочка хочет с ним танцевать, и спе</w:t>
      </w:r>
      <w:r w:rsidRPr="00FA0060">
        <w:rPr>
          <w:sz w:val="22"/>
          <w:szCs w:val="22"/>
        </w:rPr>
        <w:softHyphen/>
        <w:t xml:space="preserve">шит к нам на елку?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Баба Яга прячется за елкой, в это время в зал через окно входит Дед Мороз.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Фу, опять я промахнулся,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Метил в дверь, в окне очнулся.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Ладно, главное - успел,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Мимо вас не пролетел.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Я летел быстрее ветра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Много тысяч километров.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Я спешил, ребята, к вам,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Моим маленьким друзьям.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Мы все очень рады тебе, Дед Мороз! И Снегурочка тебя давно ждет.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Дед Мороз.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Снегурочка говоришь? Где же она?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Дед Мороз идет вокруг елки и встречается нос к носу с Бабой Ягой.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Дед Мороз.</w:t>
      </w:r>
      <w:r w:rsidRPr="00FA0060">
        <w:rPr>
          <w:sz w:val="22"/>
          <w:szCs w:val="22"/>
        </w:rPr>
        <w:t xml:space="preserve">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Это что за чертовщина? То-то я чув</w:t>
      </w:r>
      <w:r w:rsidRPr="00FA0060">
        <w:rPr>
          <w:sz w:val="22"/>
          <w:szCs w:val="22"/>
        </w:rPr>
        <w:softHyphen/>
        <w:t>ствовал, что тут опять творится что-то неладное.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Ведущая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i/>
          <w:sz w:val="22"/>
          <w:szCs w:val="22"/>
        </w:rPr>
        <w:t xml:space="preserve"> (подмигивая ребятам).</w:t>
      </w:r>
      <w:r w:rsidRPr="00FA0060">
        <w:rPr>
          <w:sz w:val="22"/>
          <w:szCs w:val="22"/>
        </w:rPr>
        <w:t xml:space="preserve"> Дед Мороз, ты что, свою внучку не признал? Она так давно тебя ждет, хо</w:t>
      </w:r>
      <w:r w:rsidRPr="00FA0060">
        <w:rPr>
          <w:sz w:val="22"/>
          <w:szCs w:val="22"/>
        </w:rPr>
        <w:softHyphen/>
        <w:t>чет потанцевать с тобой.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Да, конечно, танцевать хочу. Маэстро, му</w:t>
      </w:r>
      <w:r w:rsidRPr="00FA0060">
        <w:rPr>
          <w:sz w:val="22"/>
          <w:szCs w:val="22"/>
        </w:rPr>
        <w:softHyphen/>
        <w:t>зыку!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«Танец деда Мороза и Яги». Во время танца с Яги сле</w:t>
      </w:r>
      <w:r w:rsidRPr="00FA0060">
        <w:rPr>
          <w:b/>
          <w:i/>
          <w:sz w:val="22"/>
          <w:szCs w:val="22"/>
        </w:rPr>
        <w:softHyphen/>
        <w:t xml:space="preserve">тают Снегурочкины шубка, шапка, коса. 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- Ох, ох, горе мне! Не гневись, Мороз! Это я просто молоденькой хотела побыть.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Ну что, ребята, будем Ягу наказывать или простим ее в честь Нового года?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Дети.</w:t>
      </w:r>
      <w:r w:rsidRPr="00FA0060">
        <w:rPr>
          <w:sz w:val="22"/>
          <w:szCs w:val="22"/>
        </w:rPr>
        <w:t xml:space="preserve"> Простим!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Вот спасибо, вот спасибо, касатики мои! Сейчас я вам и Снегурочку приведу.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А пока Яга Снегурочку ведет, мы вста</w:t>
      </w:r>
      <w:r w:rsidRPr="00FA0060">
        <w:rPr>
          <w:sz w:val="22"/>
          <w:szCs w:val="22"/>
        </w:rPr>
        <w:softHyphen/>
        <w:t xml:space="preserve">нем в дружный хоровод.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Дети водят хоровод вокруг елки.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Давайте проведём игру «Я начну, а вы закончите хором»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На дворе снежок идёт,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Скоро праздник…..(Новый год).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Мягко светятся иголки,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Хвойный дух идёт от…(ёлки)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Ветви слабо шелестят,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Бусы яркие….(блестят)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И качаются игрушки: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Флаги, звёздочки…..(хлопушки).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И верхушку украшая,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Там сияет, как всегда,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Очень яркая, большая,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Пятикрылая……(звезда).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Баба Яга приводит Снегурочку.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Снегурочка.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 же елочка грустит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И огнями не горит?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Мороз.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Значит, нужно попросить.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Ну-ка, Елочка, зажгись! 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(Елочка не загорается.)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Вы,  ребята, помогите.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Дружно, елку попросите: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Дети.        Ну-ка, Елочка, зажгись!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Огоньки на елке вспыхивают.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Снегурочка.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Ой как весело горит!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Вокруг елки обойдем,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Песню для нее споем!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Хоровод.  «Маленькой ёлочке холодно зимой»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Игра «Рукавичка»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Мороз</w:t>
      </w:r>
      <w:r w:rsidRPr="00FA0060">
        <w:rPr>
          <w:sz w:val="22"/>
          <w:szCs w:val="22"/>
        </w:rPr>
        <w:t xml:space="preserve">.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Ох, устал я малость вроде!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Поотвык уж в хороводе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Возле елочки плясать.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Может, кто-то рассказать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Хочет мне стихи иль песню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Спеть про зиму? Интересно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Было б мне послушать вас.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Начинаем? В добрый час!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Дети читают стихи и исполняют песню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Игра «Заморожу»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Дед Мороз с детьми играл?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Песни пел? Вас смешил?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Что еще он позабыл?</w:t>
      </w:r>
      <w:r w:rsidRPr="00FA0060">
        <w:rPr>
          <w:sz w:val="22"/>
          <w:szCs w:val="22"/>
        </w:rPr>
        <w:br/>
      </w:r>
      <w:r w:rsidRPr="00FA0060">
        <w:rPr>
          <w:b/>
          <w:sz w:val="22"/>
          <w:szCs w:val="22"/>
        </w:rPr>
        <w:t>Дети</w:t>
      </w:r>
      <w:r w:rsidRPr="00FA0060">
        <w:rPr>
          <w:sz w:val="22"/>
          <w:szCs w:val="22"/>
        </w:rPr>
        <w:t>.</w:t>
      </w:r>
      <w:r w:rsidRPr="00FA0060">
        <w:rPr>
          <w:sz w:val="22"/>
          <w:szCs w:val="22"/>
        </w:rPr>
        <w:tab/>
        <w:t>Подарки!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b/>
          <w:sz w:val="22"/>
          <w:szCs w:val="22"/>
        </w:rPr>
        <w:t>Ведущая.</w:t>
      </w:r>
      <w:r w:rsidRPr="00FA0060">
        <w:rPr>
          <w:sz w:val="22"/>
          <w:szCs w:val="22"/>
        </w:rPr>
        <w:t xml:space="preserve">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Дед Мороз, дети подарки ждут.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Конечно, у меня подарки тут.</w:t>
      </w:r>
    </w:p>
    <w:p w:rsidR="00124765" w:rsidRPr="00FA0060" w:rsidRDefault="00124765" w:rsidP="00951731">
      <w:pPr>
        <w:rPr>
          <w:i/>
          <w:sz w:val="22"/>
          <w:szCs w:val="22"/>
        </w:rPr>
      </w:pPr>
      <w:r w:rsidRPr="00FA0060">
        <w:rPr>
          <w:i/>
          <w:sz w:val="22"/>
          <w:szCs w:val="22"/>
        </w:rPr>
        <w:t>(Вытряхивает из мешка мусор.)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Вот это да, в мешке дыра!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Баба Яга.   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Дед Мороз, это не беда.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Зашумела, разгулялась непогода,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Принакрылась белым снегом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Гладкая дорога.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Было скользко, ты упал,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О сучок мешок порвал. </w:t>
      </w:r>
    </w:p>
    <w:p w:rsidR="00124765" w:rsidRPr="00FA0060" w:rsidRDefault="00124765" w:rsidP="00951731">
      <w:pPr>
        <w:rPr>
          <w:sz w:val="22"/>
          <w:szCs w:val="22"/>
        </w:rPr>
      </w:pPr>
    </w:p>
    <w:p w:rsidR="00124765" w:rsidRPr="00FA0060" w:rsidRDefault="00124765" w:rsidP="00951731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>Ой, беда, беда, беда,</w:t>
      </w:r>
    </w:p>
    <w:p w:rsidR="00124765" w:rsidRPr="00FA0060" w:rsidRDefault="00124765" w:rsidP="00951731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Помоги, Баба Яга! </w:t>
      </w:r>
    </w:p>
    <w:p w:rsidR="00124765" w:rsidRPr="00FA0060" w:rsidRDefault="00124765" w:rsidP="00951731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(проводится игра или песни)</w:t>
      </w:r>
    </w:p>
    <w:p w:rsidR="00124765" w:rsidRPr="00FA0060" w:rsidRDefault="00124765" w:rsidP="007F57D3">
      <w:pPr>
        <w:rPr>
          <w:b/>
          <w:i/>
          <w:sz w:val="22"/>
          <w:szCs w:val="22"/>
        </w:rPr>
      </w:pPr>
    </w:p>
    <w:p w:rsidR="00124765" w:rsidRPr="00FA0060" w:rsidRDefault="00124765" w:rsidP="007F57D3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В темноте пираты пытаются утащить мешок.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Ведущий: 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Так, так, так! Здравствуйте!  Ой, пираты! Что вы тут делаете?</w:t>
      </w:r>
    </w:p>
    <w:p w:rsidR="00124765" w:rsidRPr="00FA0060" w:rsidRDefault="00124765" w:rsidP="007F57D3">
      <w:pPr>
        <w:rPr>
          <w:b/>
          <w:i/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i/>
          <w:sz w:val="22"/>
          <w:szCs w:val="22"/>
        </w:rPr>
        <w:t>Представление пиратов</w:t>
      </w:r>
      <w:r>
        <w:rPr>
          <w:b/>
          <w:i/>
          <w:sz w:val="22"/>
          <w:szCs w:val="22"/>
        </w:rPr>
        <w:t>.</w:t>
      </w: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Эй, полундра! Все наверх!!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Что за шутки? Что за смех?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Мы веселья не выносим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Что хотим – берем, не просим.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Спорить с нами - мало толку,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Нет преград морскому ВОЛКУ.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Знаем тайны всех морей,</w:t>
      </w:r>
    </w:p>
    <w:p w:rsidR="00124765" w:rsidRPr="00FA0060" w:rsidRDefault="00124765" w:rsidP="007F57D3">
      <w:pPr>
        <w:rPr>
          <w:sz w:val="22"/>
          <w:szCs w:val="22"/>
        </w:rPr>
        <w:sectPr w:rsidR="00124765" w:rsidRPr="00FA0060" w:rsidSect="00FA00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0060">
        <w:rPr>
          <w:sz w:val="22"/>
          <w:szCs w:val="22"/>
        </w:rPr>
        <w:t>И пугаем мы детей</w:t>
      </w:r>
    </w:p>
    <w:p w:rsidR="00124765" w:rsidRPr="00FA0060" w:rsidRDefault="00124765" w:rsidP="007F57D3">
      <w:pPr>
        <w:rPr>
          <w:b/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2:</w:t>
      </w:r>
    </w:p>
    <w:p w:rsidR="00124765" w:rsidRPr="00FA0060" w:rsidRDefault="00124765" w:rsidP="007F57D3">
      <w:pPr>
        <w:rPr>
          <w:sz w:val="22"/>
          <w:szCs w:val="22"/>
        </w:rPr>
        <w:sectPr w:rsidR="00124765" w:rsidRPr="00FA0060" w:rsidSect="007F57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Дождусь золотого улова!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Найду бриллиантовый клад!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«Разбойник» - противное слово!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Мне нравится слово «пират»!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Красуются череп и кости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На флаге пиратском у нас.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При виде добычи от злости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Сверкает единственный глаз. </w:t>
      </w:r>
    </w:p>
    <w:p w:rsidR="00124765" w:rsidRPr="00FA0060" w:rsidRDefault="00124765" w:rsidP="007F57D3">
      <w:pPr>
        <w:rPr>
          <w:b/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3: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Хочу поселиться на дачке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На тихом речном берегу.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Я в море страдаю от качки.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 плавать вообще не мог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 я, проживая на суше,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Имею пиратский наряд,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 также пиратскую душу…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Пират и на суше – пират.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Ведущий: 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 что это вы там прячете? По-моему, это подарки!?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Подарки? Нам никто никогда не дарил подарков. Заберем их себе.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FD086F">
      <w:pPr>
        <w:ind w:firstLine="708"/>
        <w:rPr>
          <w:sz w:val="22"/>
          <w:szCs w:val="22"/>
        </w:rPr>
      </w:pPr>
      <w:r w:rsidRPr="00FA0060">
        <w:rPr>
          <w:sz w:val="22"/>
          <w:szCs w:val="22"/>
        </w:rPr>
        <w:t>Подождите, подождите, как это заберем? Эти подарки Дед  Мороз приготовил для ребят. Они старательно учатся в 2 школах, радуют своих родителей, и вообще, целый год ждали эти подарки, Деда мороза и Новый год!</w:t>
      </w: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Новый год? Что такое Новый Год?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1.Когда зимою снег идет.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2.Мамам дел невпроворот.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3.Когда веселится весь народ.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4.Это песни. Хоровод.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5.Это с икрою бутерброд.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6.Недельный по гостям поход.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7.Взрыв салюта в небосвод.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8.Детский праздник без забот.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Так это праздник такой?! Праздники мы не любим.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А что это они все разрядились?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Ведущий: 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Это такая традиция – устраивать в канун НГ  костюмированный бал – маскарад.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Вот посмотрите, какие у нас красивые: феи, снежинки, принцессы. Они даже могут  продемонстрировать вам свой костюм.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Ангел, русалочка, лиса.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Пользы от них никакой – никто бояться не будет.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А у нас есть еще и отважные защитники, бесстрашные мушкетеры, и могучие богатыри!  (костюм представляют)</w:t>
      </w: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Отдавайте мешок! Хорошо, зададим мы вам загадки, если отгадаете, мешок ваш! А если нет…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7F57D3">
      <w:pPr>
        <w:rPr>
          <w:sz w:val="22"/>
          <w:szCs w:val="22"/>
        </w:rPr>
      </w:pP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Кто с огромнейшим мешком,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Через лес идёт пешком,</w:t>
      </w: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-Может это людоед?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Нет.</w:t>
      </w:r>
      <w:r w:rsidRPr="00FA0060">
        <w:rPr>
          <w:sz w:val="22"/>
          <w:szCs w:val="22"/>
        </w:rPr>
        <w:tab/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Кто сегодня встал чуть свет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И несёт мешок конфет,</w:t>
      </w: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-Может это пес Фред  стащил из камбуза конфет?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Нет.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Кто приходит в Новый год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И на ёлке свет зажжёт?</w:t>
      </w: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Пират 1: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-Включит вам электрик свет?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Нет.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-Кто же это? Вот вопрос!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Ну, конечно ...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(Дед Мороз)</w:t>
      </w:r>
    </w:p>
    <w:p w:rsidR="00124765" w:rsidRPr="00FA0060" w:rsidRDefault="00124765" w:rsidP="00FA0060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FA0060">
      <w:pPr>
        <w:rPr>
          <w:sz w:val="22"/>
          <w:szCs w:val="22"/>
        </w:rPr>
      </w:pPr>
      <w:r w:rsidRPr="00FA0060">
        <w:rPr>
          <w:sz w:val="22"/>
          <w:szCs w:val="22"/>
        </w:rPr>
        <w:t>Хорошо, а сыграем в одну весёлую игру.</w:t>
      </w:r>
    </w:p>
    <w:p w:rsidR="00124765" w:rsidRPr="00FA0060" w:rsidRDefault="00124765" w:rsidP="00FA0060">
      <w:pPr>
        <w:rPr>
          <w:sz w:val="22"/>
          <w:szCs w:val="22"/>
        </w:rPr>
      </w:pPr>
    </w:p>
    <w:p w:rsidR="00124765" w:rsidRPr="00FA0060" w:rsidRDefault="00124765" w:rsidP="00FA0060">
      <w:pPr>
        <w:rPr>
          <w:sz w:val="22"/>
          <w:szCs w:val="22"/>
        </w:rPr>
      </w:pPr>
      <w:r w:rsidRPr="00FA0060">
        <w:rPr>
          <w:b/>
          <w:i/>
          <w:sz w:val="22"/>
          <w:szCs w:val="22"/>
        </w:rPr>
        <w:t>(Приз кладется на стул. Выбирают троих участников игры. Участники становятся напротив приза.)</w:t>
      </w:r>
      <w:r w:rsidRPr="00FA0060">
        <w:rPr>
          <w:b/>
          <w:i/>
          <w:sz w:val="22"/>
          <w:szCs w:val="22"/>
        </w:rPr>
        <w:br/>
      </w:r>
      <w:r w:rsidRPr="00FA0060">
        <w:rPr>
          <w:sz w:val="22"/>
          <w:szCs w:val="22"/>
        </w:rPr>
        <w:br/>
      </w:r>
      <w:r w:rsidRPr="00FA0060">
        <w:rPr>
          <w:b/>
          <w:sz w:val="22"/>
          <w:szCs w:val="22"/>
        </w:rPr>
        <w:t>Снегурочка:</w:t>
      </w:r>
      <w:r w:rsidRPr="00FA0060">
        <w:rPr>
          <w:b/>
          <w:sz w:val="22"/>
          <w:szCs w:val="22"/>
        </w:rPr>
        <w:br/>
      </w:r>
      <w:r w:rsidRPr="00FA0060">
        <w:rPr>
          <w:sz w:val="22"/>
          <w:szCs w:val="22"/>
        </w:rPr>
        <w:t xml:space="preserve">Расскажу я вам рассказ </w:t>
      </w:r>
      <w:r w:rsidRPr="00FA0060">
        <w:rPr>
          <w:sz w:val="22"/>
          <w:szCs w:val="22"/>
        </w:rPr>
        <w:br/>
        <w:t xml:space="preserve">В полтора десятка фраз. </w:t>
      </w:r>
      <w:r w:rsidRPr="00FA0060">
        <w:rPr>
          <w:sz w:val="22"/>
          <w:szCs w:val="22"/>
        </w:rPr>
        <w:br/>
        <w:t xml:space="preserve">Лишь скажу я слово </w:t>
      </w:r>
      <w:r w:rsidRPr="00FA0060">
        <w:rPr>
          <w:b/>
          <w:sz w:val="22"/>
          <w:szCs w:val="22"/>
        </w:rPr>
        <w:t>"три",</w:t>
      </w:r>
      <w:r w:rsidRPr="00FA0060">
        <w:rPr>
          <w:sz w:val="22"/>
          <w:szCs w:val="22"/>
        </w:rPr>
        <w:t xml:space="preserve"> </w:t>
      </w:r>
      <w:r w:rsidRPr="00FA0060">
        <w:rPr>
          <w:sz w:val="22"/>
          <w:szCs w:val="22"/>
        </w:rPr>
        <w:br/>
        <w:t xml:space="preserve">Приз немедленно бери! </w:t>
      </w:r>
      <w:r w:rsidRPr="00FA0060">
        <w:rPr>
          <w:sz w:val="22"/>
          <w:szCs w:val="22"/>
        </w:rPr>
        <w:br/>
      </w:r>
      <w:r w:rsidRPr="00FA0060">
        <w:rPr>
          <w:sz w:val="22"/>
          <w:szCs w:val="22"/>
        </w:rPr>
        <w:br/>
        <w:t xml:space="preserve">Однажды щуку мы поймали, </w:t>
      </w:r>
      <w:r w:rsidRPr="00FA0060">
        <w:rPr>
          <w:sz w:val="22"/>
          <w:szCs w:val="22"/>
        </w:rPr>
        <w:br/>
        <w:t xml:space="preserve">Рассмотрели что внутри. </w:t>
      </w:r>
      <w:r w:rsidRPr="00FA0060">
        <w:rPr>
          <w:sz w:val="22"/>
          <w:szCs w:val="22"/>
        </w:rPr>
        <w:br/>
        <w:t xml:space="preserve">Рыбешек мелких увидали, </w:t>
      </w:r>
      <w:r w:rsidRPr="00FA0060">
        <w:rPr>
          <w:sz w:val="22"/>
          <w:szCs w:val="22"/>
        </w:rPr>
        <w:br/>
        <w:t xml:space="preserve">И не одну, а целых... </w:t>
      </w:r>
      <w:r w:rsidRPr="00FA0060">
        <w:rPr>
          <w:b/>
          <w:sz w:val="22"/>
          <w:szCs w:val="22"/>
        </w:rPr>
        <w:t xml:space="preserve">пять. </w:t>
      </w:r>
      <w:r w:rsidRPr="00FA0060">
        <w:rPr>
          <w:b/>
          <w:sz w:val="22"/>
          <w:szCs w:val="22"/>
        </w:rPr>
        <w:br/>
      </w:r>
      <w:r w:rsidRPr="00FA0060">
        <w:rPr>
          <w:sz w:val="22"/>
          <w:szCs w:val="22"/>
        </w:rPr>
        <w:br/>
        <w:t xml:space="preserve">Мечтает парень закаленный </w:t>
      </w:r>
      <w:r w:rsidRPr="00FA0060">
        <w:rPr>
          <w:sz w:val="22"/>
          <w:szCs w:val="22"/>
        </w:rPr>
        <w:br/>
        <w:t xml:space="preserve">Стать олимпийским чемпионом, </w:t>
      </w:r>
      <w:r w:rsidRPr="00FA0060">
        <w:rPr>
          <w:sz w:val="22"/>
          <w:szCs w:val="22"/>
        </w:rPr>
        <w:br/>
        <w:t xml:space="preserve">Смотри, на старте не хитри, </w:t>
      </w:r>
      <w:r w:rsidRPr="00FA0060">
        <w:rPr>
          <w:sz w:val="22"/>
          <w:szCs w:val="22"/>
        </w:rPr>
        <w:br/>
        <w:t>А жди команду: "</w:t>
      </w:r>
      <w:r w:rsidRPr="00FA0060">
        <w:rPr>
          <w:b/>
          <w:sz w:val="22"/>
          <w:szCs w:val="22"/>
        </w:rPr>
        <w:t>Раз, два... марш"</w:t>
      </w:r>
      <w:r w:rsidRPr="00FA0060">
        <w:rPr>
          <w:sz w:val="22"/>
          <w:szCs w:val="22"/>
        </w:rPr>
        <w:t xml:space="preserve"> </w:t>
      </w:r>
      <w:r w:rsidRPr="00FA0060">
        <w:rPr>
          <w:sz w:val="22"/>
          <w:szCs w:val="22"/>
        </w:rPr>
        <w:br/>
      </w:r>
      <w:r w:rsidRPr="00FA0060">
        <w:rPr>
          <w:sz w:val="22"/>
          <w:szCs w:val="22"/>
        </w:rPr>
        <w:br/>
        <w:t xml:space="preserve">Когда стихи запомнить хочешь, </w:t>
      </w:r>
      <w:r w:rsidRPr="00FA0060">
        <w:rPr>
          <w:sz w:val="22"/>
          <w:szCs w:val="22"/>
        </w:rPr>
        <w:br/>
        <w:t xml:space="preserve">Их не зубри до поздней ночи, </w:t>
      </w:r>
      <w:r w:rsidRPr="00FA0060">
        <w:rPr>
          <w:sz w:val="22"/>
          <w:szCs w:val="22"/>
        </w:rPr>
        <w:br/>
        <w:t xml:space="preserve">А про себя их повтори, </w:t>
      </w:r>
      <w:r w:rsidRPr="00FA0060">
        <w:rPr>
          <w:sz w:val="22"/>
          <w:szCs w:val="22"/>
        </w:rPr>
        <w:br/>
        <w:t xml:space="preserve">Разок, другой, а лучше... </w:t>
      </w:r>
      <w:r w:rsidRPr="00FA0060">
        <w:rPr>
          <w:b/>
          <w:sz w:val="22"/>
          <w:szCs w:val="22"/>
        </w:rPr>
        <w:t>семь.</w:t>
      </w:r>
      <w:r w:rsidRPr="00FA0060">
        <w:rPr>
          <w:sz w:val="22"/>
          <w:szCs w:val="22"/>
        </w:rPr>
        <w:t xml:space="preserve"> </w:t>
      </w:r>
      <w:r w:rsidRPr="00FA0060">
        <w:rPr>
          <w:sz w:val="22"/>
          <w:szCs w:val="22"/>
        </w:rPr>
        <w:br/>
      </w:r>
      <w:r w:rsidRPr="00FA0060">
        <w:rPr>
          <w:sz w:val="22"/>
          <w:szCs w:val="22"/>
        </w:rPr>
        <w:br/>
        <w:t xml:space="preserve">Однажды поезд на вокзале </w:t>
      </w:r>
      <w:r w:rsidRPr="00FA0060">
        <w:rPr>
          <w:sz w:val="22"/>
          <w:szCs w:val="22"/>
        </w:rPr>
        <w:br/>
        <w:t xml:space="preserve">Мне </w:t>
      </w:r>
      <w:r w:rsidRPr="00FA0060">
        <w:rPr>
          <w:b/>
          <w:sz w:val="22"/>
          <w:szCs w:val="22"/>
        </w:rPr>
        <w:t>три</w:t>
      </w:r>
      <w:r w:rsidRPr="00FA0060">
        <w:rPr>
          <w:sz w:val="22"/>
          <w:szCs w:val="22"/>
        </w:rPr>
        <w:t xml:space="preserve"> часа пришлось прождать. </w:t>
      </w:r>
      <w:r w:rsidRPr="00FA0060">
        <w:rPr>
          <w:sz w:val="22"/>
          <w:szCs w:val="22"/>
        </w:rPr>
        <w:br/>
        <w:t xml:space="preserve">Ну что ж, друзья, вы приз забрали. </w:t>
      </w:r>
      <w:r w:rsidRPr="00FA0060">
        <w:rPr>
          <w:sz w:val="22"/>
          <w:szCs w:val="22"/>
        </w:rPr>
        <w:br/>
        <w:t xml:space="preserve">Я ставлю вам оценку </w:t>
      </w:r>
      <w:r w:rsidRPr="00FA0060">
        <w:rPr>
          <w:b/>
          <w:sz w:val="22"/>
          <w:szCs w:val="22"/>
        </w:rPr>
        <w:t>"пять".</w:t>
      </w:r>
      <w:r w:rsidRPr="00FA0060">
        <w:rPr>
          <w:sz w:val="22"/>
          <w:szCs w:val="22"/>
        </w:rPr>
        <w:br/>
      </w: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>Ведущий: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Отдавайте мешок, раз вы ничего не знаете.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Какие неумолимые пираты. Ребята, смотрите, их ведь всего трое, может справимся с ними? Кто готов сражаться с пиратами?</w:t>
      </w:r>
    </w:p>
    <w:p w:rsidR="00124765" w:rsidRPr="00FA0060" w:rsidRDefault="00124765" w:rsidP="007F57D3">
      <w:pPr>
        <w:rPr>
          <w:sz w:val="22"/>
          <w:szCs w:val="22"/>
        </w:rPr>
      </w:pPr>
      <w:r w:rsidRPr="00FA0060">
        <w:rPr>
          <w:sz w:val="22"/>
          <w:szCs w:val="22"/>
        </w:rPr>
        <w:t>- на абордаж!</w:t>
      </w:r>
    </w:p>
    <w:p w:rsidR="00124765" w:rsidRPr="00FA0060" w:rsidRDefault="00124765" w:rsidP="007F57D3">
      <w:pPr>
        <w:rPr>
          <w:b/>
          <w:i/>
          <w:sz w:val="22"/>
          <w:szCs w:val="22"/>
        </w:rPr>
      </w:pPr>
    </w:p>
    <w:p w:rsidR="00124765" w:rsidRPr="00FA0060" w:rsidRDefault="00124765" w:rsidP="007F57D3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(забрасывание  пиратов снежками, убегают)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Спасибо, бабусенька Ягусенька, спасибо ребята!</w:t>
      </w:r>
    </w:p>
    <w:p w:rsidR="00124765" w:rsidRPr="00FA0060" w:rsidRDefault="00124765" w:rsidP="00564B6B">
      <w:pPr>
        <w:rPr>
          <w:b/>
          <w:i/>
          <w:sz w:val="22"/>
          <w:szCs w:val="22"/>
        </w:rPr>
      </w:pPr>
    </w:p>
    <w:p w:rsidR="00124765" w:rsidRPr="00FA0060" w:rsidRDefault="00124765" w:rsidP="00564B6B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(танцы)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Дед Мороз.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Ровно в полночь вспыхнут ярко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В небесах гирлянды звезд,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Не приходит без подарков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В этот праздник Дед Мороз. </w:t>
      </w:r>
    </w:p>
    <w:p w:rsidR="00124765" w:rsidRPr="00FA0060" w:rsidRDefault="00124765" w:rsidP="00564B6B">
      <w:pPr>
        <w:rPr>
          <w:b/>
          <w:i/>
          <w:sz w:val="22"/>
          <w:szCs w:val="22"/>
        </w:rPr>
      </w:pPr>
    </w:p>
    <w:p w:rsidR="00124765" w:rsidRPr="00FA0060" w:rsidRDefault="00124765" w:rsidP="00564B6B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Дед Мороз, снегурочка и Баба Яга дарят детям подарки. 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Ведущая.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Спасибо, Дед Мороз, за подарки! Спасибо, Баба Яга, за то, что помогла!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Мороз.    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Ай, ребята, молодцы! ...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Все умельцы, удальцы!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Глянь-ка, внученька: мешок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Опустел мой, да и срок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Нам подходит. В хоровод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Пусть встает честной народ,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Песню вместе мы споем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Да в обратный путь пойдем!    </w:t>
      </w:r>
      <w:r w:rsidRPr="00FA0060">
        <w:rPr>
          <w:sz w:val="22"/>
          <w:szCs w:val="22"/>
        </w:rPr>
        <w:tab/>
      </w:r>
    </w:p>
    <w:p w:rsidR="00124765" w:rsidRPr="00FA0060" w:rsidRDefault="00124765" w:rsidP="00564B6B">
      <w:pPr>
        <w:rPr>
          <w:b/>
          <w:i/>
          <w:sz w:val="22"/>
          <w:szCs w:val="22"/>
        </w:rPr>
      </w:pPr>
    </w:p>
    <w:p w:rsidR="00124765" w:rsidRPr="00FA0060" w:rsidRDefault="00124765" w:rsidP="00564B6B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 xml:space="preserve">Дети вместе. С  Делом Морозом и Снегурочкой исполняют  новогоднюю песню. </w:t>
      </w:r>
    </w:p>
    <w:p w:rsidR="00124765" w:rsidRPr="00FA0060" w:rsidRDefault="00124765" w:rsidP="00564B6B">
      <w:pPr>
        <w:rPr>
          <w:b/>
          <w:i/>
          <w:sz w:val="22"/>
          <w:szCs w:val="22"/>
        </w:rPr>
      </w:pPr>
      <w:r w:rsidRPr="00FA0060">
        <w:rPr>
          <w:b/>
          <w:i/>
          <w:sz w:val="22"/>
          <w:szCs w:val="22"/>
        </w:rPr>
        <w:t>Игра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Мороз.   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До свиданья, детвора!          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Со Снегурочкой пора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Снова в путь пускаться нам. 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Снегурочка.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Пусть останется в сердцах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Звонкий смех, огней сверканье. </w:t>
      </w:r>
    </w:p>
    <w:p w:rsidR="00124765" w:rsidRPr="00FA0060" w:rsidRDefault="00124765" w:rsidP="00564B6B">
      <w:pPr>
        <w:rPr>
          <w:b/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Вместе.  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 xml:space="preserve">До свиданья! До свиданья! 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Мороз.    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Не грусти, честной народ,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Ждите ровно через год</w:t>
      </w:r>
      <w:r w:rsidRPr="00FA0060">
        <w:rPr>
          <w:sz w:val="22"/>
          <w:szCs w:val="22"/>
        </w:rPr>
        <w:tab/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Снегурочка.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Подрастайте, не скучайте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И о нас не забывайте</w:t>
      </w:r>
    </w:p>
    <w:p w:rsidR="00124765" w:rsidRPr="00FA0060" w:rsidRDefault="00124765" w:rsidP="00564B6B">
      <w:pPr>
        <w:rPr>
          <w:sz w:val="22"/>
          <w:szCs w:val="22"/>
        </w:rPr>
      </w:pPr>
    </w:p>
    <w:p w:rsidR="00124765" w:rsidRPr="00FA0060" w:rsidRDefault="00124765" w:rsidP="00564B6B">
      <w:pPr>
        <w:rPr>
          <w:b/>
          <w:sz w:val="22"/>
          <w:szCs w:val="22"/>
        </w:rPr>
      </w:pPr>
      <w:r w:rsidRPr="00FA0060">
        <w:rPr>
          <w:b/>
          <w:sz w:val="22"/>
          <w:szCs w:val="22"/>
        </w:rPr>
        <w:t xml:space="preserve">Ведущий. 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С Новым годом всех, друзья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Поздравляю лично.</w:t>
      </w:r>
    </w:p>
    <w:p w:rsidR="00124765" w:rsidRPr="00FA0060" w:rsidRDefault="00124765" w:rsidP="00564B6B">
      <w:pPr>
        <w:rPr>
          <w:sz w:val="22"/>
          <w:szCs w:val="22"/>
        </w:rPr>
      </w:pPr>
      <w:r w:rsidRPr="00FA0060">
        <w:rPr>
          <w:sz w:val="22"/>
          <w:szCs w:val="22"/>
        </w:rPr>
        <w:t>Счастья вам желаю я.</w:t>
      </w:r>
    </w:p>
    <w:p w:rsidR="00124765" w:rsidRPr="00FA0060" w:rsidRDefault="00124765" w:rsidP="007F57D3">
      <w:pPr>
        <w:rPr>
          <w:sz w:val="22"/>
          <w:szCs w:val="22"/>
        </w:rPr>
        <w:sectPr w:rsidR="00124765" w:rsidRPr="00FA0060" w:rsidSect="007F57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0060">
        <w:rPr>
          <w:sz w:val="22"/>
          <w:szCs w:val="22"/>
        </w:rPr>
        <w:t>Учиться всем отлично!</w:t>
      </w:r>
    </w:p>
    <w:p w:rsidR="00124765" w:rsidRPr="00FA0060" w:rsidRDefault="00124765" w:rsidP="00FA0060">
      <w:pPr>
        <w:rPr>
          <w:sz w:val="22"/>
          <w:szCs w:val="22"/>
        </w:rPr>
      </w:pPr>
    </w:p>
    <w:sectPr w:rsidR="00124765" w:rsidRPr="00FA0060" w:rsidSect="007F57D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65" w:rsidRDefault="00124765">
      <w:r>
        <w:separator/>
      </w:r>
    </w:p>
  </w:endnote>
  <w:endnote w:type="continuationSeparator" w:id="0">
    <w:p w:rsidR="00124765" w:rsidRDefault="0012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5" w:rsidRDefault="00124765" w:rsidP="001F1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765" w:rsidRDefault="00124765" w:rsidP="00FA00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5" w:rsidRDefault="00124765" w:rsidP="001F1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4765" w:rsidRDefault="00124765" w:rsidP="00FA006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5" w:rsidRDefault="00124765" w:rsidP="00BA4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765" w:rsidRDefault="00124765" w:rsidP="00E72D74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5" w:rsidRDefault="00124765" w:rsidP="00BA4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24765" w:rsidRDefault="00124765" w:rsidP="00E72D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65" w:rsidRDefault="00124765">
      <w:r>
        <w:separator/>
      </w:r>
    </w:p>
  </w:footnote>
  <w:footnote w:type="continuationSeparator" w:id="0">
    <w:p w:rsidR="00124765" w:rsidRDefault="0012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EA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58D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4E6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9EE1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A01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CEC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28A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A0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C0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3AB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6D"/>
    <w:rsid w:val="000209F7"/>
    <w:rsid w:val="0003553B"/>
    <w:rsid w:val="000377F6"/>
    <w:rsid w:val="000432E0"/>
    <w:rsid w:val="000E5BC6"/>
    <w:rsid w:val="000F39C3"/>
    <w:rsid w:val="00124765"/>
    <w:rsid w:val="0015109B"/>
    <w:rsid w:val="00170F85"/>
    <w:rsid w:val="00196501"/>
    <w:rsid w:val="001A177E"/>
    <w:rsid w:val="001F1987"/>
    <w:rsid w:val="00376ED8"/>
    <w:rsid w:val="003E0D75"/>
    <w:rsid w:val="00404E37"/>
    <w:rsid w:val="004122DD"/>
    <w:rsid w:val="00473DB5"/>
    <w:rsid w:val="004744AC"/>
    <w:rsid w:val="005551C2"/>
    <w:rsid w:val="00564B6B"/>
    <w:rsid w:val="00577D49"/>
    <w:rsid w:val="005801BE"/>
    <w:rsid w:val="005C0F1C"/>
    <w:rsid w:val="00662E1F"/>
    <w:rsid w:val="00671E37"/>
    <w:rsid w:val="006E44AA"/>
    <w:rsid w:val="007338FE"/>
    <w:rsid w:val="007B5207"/>
    <w:rsid w:val="007D7F21"/>
    <w:rsid w:val="007F57D3"/>
    <w:rsid w:val="00867584"/>
    <w:rsid w:val="008F65C5"/>
    <w:rsid w:val="00951731"/>
    <w:rsid w:val="009B4C04"/>
    <w:rsid w:val="009C2716"/>
    <w:rsid w:val="00A2376D"/>
    <w:rsid w:val="00A31A25"/>
    <w:rsid w:val="00B265BD"/>
    <w:rsid w:val="00B43569"/>
    <w:rsid w:val="00BA404B"/>
    <w:rsid w:val="00BE5785"/>
    <w:rsid w:val="00C0696C"/>
    <w:rsid w:val="00C40D03"/>
    <w:rsid w:val="00C805E7"/>
    <w:rsid w:val="00CA1069"/>
    <w:rsid w:val="00D30109"/>
    <w:rsid w:val="00E72D74"/>
    <w:rsid w:val="00E82A25"/>
    <w:rsid w:val="00F06AB2"/>
    <w:rsid w:val="00F56A30"/>
    <w:rsid w:val="00FA0060"/>
    <w:rsid w:val="00FC4EC7"/>
    <w:rsid w:val="00FD086F"/>
    <w:rsid w:val="00FE1EE7"/>
    <w:rsid w:val="00FE3414"/>
    <w:rsid w:val="00FE5FCC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D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5BD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72D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10</Pages>
  <Words>1680</Words>
  <Characters>9578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17</cp:revision>
  <dcterms:created xsi:type="dcterms:W3CDTF">2013-10-23T17:27:00Z</dcterms:created>
  <dcterms:modified xsi:type="dcterms:W3CDTF">2015-12-05T14:43:00Z</dcterms:modified>
</cp:coreProperties>
</file>