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F0" w:rsidRDefault="00317DF0" w:rsidP="00EB0768">
      <w:pPr>
        <w:tabs>
          <w:tab w:val="left" w:pos="246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17DF0" w:rsidRDefault="00317DF0" w:rsidP="00EB0768">
      <w:pPr>
        <w:tabs>
          <w:tab w:val="left" w:pos="246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17DF0" w:rsidRPr="008973F7" w:rsidRDefault="00317DF0" w:rsidP="005A46B7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973F7">
        <w:rPr>
          <w:rFonts w:ascii="Times New Roman" w:hAnsi="Times New Roman"/>
          <w:b/>
          <w:i/>
          <w:sz w:val="24"/>
          <w:szCs w:val="24"/>
        </w:rPr>
        <w:t>ст.Камышевская</w:t>
      </w:r>
    </w:p>
    <w:p w:rsidR="00317DF0" w:rsidRPr="005A46B7" w:rsidRDefault="00317DF0" w:rsidP="005A46B7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5A46B7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ОБЩЕОБРАЗОВАТЕЛЬНОЕУЧРЕЖДЕНИЕ КАМЫШЕВСКАЯ СРЕДНЯЯ «КАЗАЧЬЯ» ОБЩЕОБРАЗОВАТЕЛЬНАЯ ШКОЛА</w:t>
      </w:r>
    </w:p>
    <w:p w:rsidR="00317DF0" w:rsidRPr="005A46B7" w:rsidRDefault="00317DF0" w:rsidP="005A46B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7DF0" w:rsidRPr="005A46B7" w:rsidRDefault="00317DF0" w:rsidP="005A46B7">
      <w:pPr>
        <w:pStyle w:val="NoSpacing"/>
        <w:ind w:left="4678"/>
        <w:rPr>
          <w:b/>
          <w:sz w:val="28"/>
          <w:szCs w:val="32"/>
        </w:rPr>
      </w:pPr>
      <w:r>
        <w:rPr>
          <w:b/>
          <w:i w:val="0"/>
          <w:sz w:val="28"/>
        </w:rPr>
        <w:t xml:space="preserve">     </w:t>
      </w:r>
      <w:r w:rsidRPr="005A46B7">
        <w:rPr>
          <w:b/>
          <w:i w:val="0"/>
          <w:sz w:val="28"/>
        </w:rPr>
        <w:t>Утверждаю:</w:t>
      </w:r>
    </w:p>
    <w:p w:rsidR="00317DF0" w:rsidRPr="005A46B7" w:rsidRDefault="00317DF0" w:rsidP="005A46B7">
      <w:pPr>
        <w:pStyle w:val="NoSpacing"/>
        <w:ind w:left="4678"/>
        <w:rPr>
          <w:b/>
          <w:i w:val="0"/>
          <w:sz w:val="28"/>
        </w:rPr>
      </w:pPr>
      <w:r w:rsidRPr="005A46B7">
        <w:rPr>
          <w:b/>
          <w:i w:val="0"/>
          <w:sz w:val="28"/>
        </w:rPr>
        <w:t>Директор МБОУ Камышевская СКОШ</w:t>
      </w:r>
    </w:p>
    <w:p w:rsidR="00317DF0" w:rsidRPr="005A46B7" w:rsidRDefault="00317DF0" w:rsidP="00813886">
      <w:pPr>
        <w:pStyle w:val="NoSpacing"/>
        <w:rPr>
          <w:b/>
          <w:i w:val="0"/>
          <w:sz w:val="28"/>
        </w:rPr>
      </w:pPr>
      <w:r>
        <w:rPr>
          <w:b/>
          <w:i w:val="0"/>
          <w:sz w:val="28"/>
        </w:rPr>
        <w:t xml:space="preserve">                                                               </w:t>
      </w:r>
      <w:r w:rsidRPr="005A46B7">
        <w:rPr>
          <w:b/>
          <w:i w:val="0"/>
          <w:sz w:val="28"/>
        </w:rPr>
        <w:t>Приказ №_____ от «____»__________20</w:t>
      </w:r>
      <w:r>
        <w:rPr>
          <w:b/>
          <w:i w:val="0"/>
          <w:sz w:val="28"/>
        </w:rPr>
        <w:t>17</w:t>
      </w:r>
      <w:r w:rsidRPr="005A46B7">
        <w:rPr>
          <w:b/>
          <w:i w:val="0"/>
          <w:sz w:val="28"/>
        </w:rPr>
        <w:t xml:space="preserve"> г.</w:t>
      </w:r>
    </w:p>
    <w:p w:rsidR="00317DF0" w:rsidRPr="005A46B7" w:rsidRDefault="00317DF0" w:rsidP="005A46B7">
      <w:pPr>
        <w:pStyle w:val="NoSpacing"/>
        <w:ind w:left="4678"/>
        <w:rPr>
          <w:b/>
          <w:i w:val="0"/>
          <w:sz w:val="28"/>
        </w:rPr>
      </w:pPr>
      <w:r w:rsidRPr="005A46B7">
        <w:rPr>
          <w:b/>
          <w:i w:val="0"/>
          <w:sz w:val="28"/>
        </w:rPr>
        <w:t>__________________</w:t>
      </w:r>
      <w:r>
        <w:rPr>
          <w:b/>
          <w:i w:val="0"/>
          <w:sz w:val="28"/>
        </w:rPr>
        <w:t xml:space="preserve">      </w:t>
      </w:r>
      <w:r w:rsidRPr="005A46B7">
        <w:rPr>
          <w:b/>
          <w:i w:val="0"/>
          <w:sz w:val="28"/>
        </w:rPr>
        <w:t xml:space="preserve">А.Б.Кострюкова </w:t>
      </w:r>
    </w:p>
    <w:p w:rsidR="00317DF0" w:rsidRPr="005A46B7" w:rsidRDefault="00317DF0" w:rsidP="005A46B7">
      <w:pPr>
        <w:ind w:left="4395"/>
        <w:rPr>
          <w:rFonts w:ascii="Times New Roman" w:hAnsi="Times New Roman"/>
          <w:b/>
          <w:i/>
          <w:sz w:val="28"/>
        </w:rPr>
      </w:pPr>
    </w:p>
    <w:p w:rsidR="00317DF0" w:rsidRPr="005A46B7" w:rsidRDefault="00317DF0" w:rsidP="005A46B7">
      <w:pPr>
        <w:jc w:val="center"/>
        <w:rPr>
          <w:rFonts w:ascii="Times New Roman" w:hAnsi="Times New Roman"/>
          <w:b/>
          <w:sz w:val="36"/>
          <w:szCs w:val="36"/>
        </w:rPr>
      </w:pPr>
      <w:r w:rsidRPr="005A46B7"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317DF0" w:rsidRPr="005A46B7" w:rsidRDefault="00317DF0" w:rsidP="005A46B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   </w:t>
      </w:r>
      <w:r w:rsidRPr="005A46B7">
        <w:rPr>
          <w:rFonts w:ascii="Times New Roman" w:hAnsi="Times New Roman"/>
          <w:b/>
          <w:sz w:val="24"/>
          <w:szCs w:val="24"/>
          <w:u w:val="single"/>
        </w:rPr>
        <w:t>по географии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                          .            </w:t>
      </w:r>
      <w:r w:rsidRPr="005A46B7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        </w:t>
      </w:r>
    </w:p>
    <w:p w:rsidR="00317DF0" w:rsidRPr="005A46B7" w:rsidRDefault="00317DF0" w:rsidP="005A46B7">
      <w:pPr>
        <w:jc w:val="center"/>
        <w:rPr>
          <w:rFonts w:ascii="Times New Roman" w:hAnsi="Times New Roman"/>
          <w:sz w:val="24"/>
          <w:szCs w:val="24"/>
        </w:rPr>
      </w:pPr>
      <w:r w:rsidRPr="005A46B7">
        <w:rPr>
          <w:rFonts w:ascii="Times New Roman" w:hAnsi="Times New Roman"/>
          <w:sz w:val="24"/>
          <w:szCs w:val="24"/>
        </w:rPr>
        <w:t>(указать учебный предмет, курс)</w:t>
      </w:r>
    </w:p>
    <w:p w:rsidR="00317DF0" w:rsidRPr="005A46B7" w:rsidRDefault="00317DF0" w:rsidP="005A46B7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17DF0" w:rsidRPr="005A46B7" w:rsidRDefault="00317DF0" w:rsidP="005A46B7">
      <w:pPr>
        <w:rPr>
          <w:rFonts w:ascii="Times New Roman" w:hAnsi="Times New Roman"/>
          <w:b/>
          <w:sz w:val="24"/>
          <w:szCs w:val="24"/>
        </w:rPr>
      </w:pPr>
      <w:r w:rsidRPr="005A46B7">
        <w:rPr>
          <w:rFonts w:ascii="Times New Roman" w:hAnsi="Times New Roman"/>
          <w:b/>
          <w:sz w:val="24"/>
          <w:szCs w:val="24"/>
        </w:rPr>
        <w:t>Уровень общего образования (класс)</w:t>
      </w:r>
    </w:p>
    <w:p w:rsidR="00317DF0" w:rsidRPr="005A46B7" w:rsidRDefault="00317DF0" w:rsidP="005A46B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          </w:t>
      </w:r>
      <w:r w:rsidRPr="005A46B7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</w:t>
      </w:r>
      <w:r w:rsidRPr="005A46B7">
        <w:rPr>
          <w:rFonts w:ascii="Times New Roman" w:hAnsi="Times New Roman"/>
          <w:b/>
          <w:i/>
          <w:sz w:val="24"/>
          <w:szCs w:val="24"/>
          <w:u w:val="single"/>
        </w:rPr>
        <w:t>основное  общее образование, 6 класс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                                              .</w:t>
      </w:r>
      <w:r w:rsidRPr="005A46B7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  </w:t>
      </w:r>
      <w:r w:rsidRPr="005A46B7">
        <w:rPr>
          <w:rFonts w:ascii="Times New Roman" w:hAnsi="Times New Roman"/>
          <w:b/>
          <w:i/>
          <w:sz w:val="24"/>
          <w:szCs w:val="24"/>
          <w:u w:val="single"/>
        </w:rPr>
        <w:t xml:space="preserve">     </w:t>
      </w:r>
      <w:r w:rsidRPr="005A46B7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</w:t>
      </w:r>
      <w:r w:rsidRPr="005A46B7">
        <w:rPr>
          <w:rFonts w:ascii="Times New Roman" w:hAnsi="Times New Roman"/>
          <w:b/>
          <w:i/>
          <w:sz w:val="24"/>
          <w:szCs w:val="24"/>
          <w:u w:val="single"/>
        </w:rPr>
        <w:t xml:space="preserve">      </w:t>
      </w:r>
    </w:p>
    <w:p w:rsidR="00317DF0" w:rsidRPr="005A46B7" w:rsidRDefault="00317DF0" w:rsidP="005A46B7">
      <w:pPr>
        <w:rPr>
          <w:rFonts w:ascii="Times New Roman" w:hAnsi="Times New Roman"/>
          <w:sz w:val="24"/>
          <w:szCs w:val="24"/>
        </w:rPr>
      </w:pPr>
      <w:r w:rsidRPr="005A46B7">
        <w:rPr>
          <w:rFonts w:ascii="Times New Roman" w:hAnsi="Times New Roman"/>
          <w:sz w:val="24"/>
          <w:szCs w:val="24"/>
        </w:rPr>
        <w:t xml:space="preserve">(начальное общее, основное общее, среднее общее образование с указанием класса) </w:t>
      </w:r>
    </w:p>
    <w:p w:rsidR="00317DF0" w:rsidRPr="005A46B7" w:rsidRDefault="00317DF0" w:rsidP="005A46B7">
      <w:pPr>
        <w:rPr>
          <w:rFonts w:ascii="Times New Roman" w:hAnsi="Times New Roman"/>
          <w:sz w:val="24"/>
          <w:szCs w:val="24"/>
        </w:rPr>
      </w:pPr>
    </w:p>
    <w:p w:rsidR="00317DF0" w:rsidRPr="005A46B7" w:rsidRDefault="00317DF0" w:rsidP="005A46B7">
      <w:pPr>
        <w:spacing w:after="240"/>
        <w:rPr>
          <w:rFonts w:ascii="Times New Roman" w:hAnsi="Times New Roman"/>
          <w:sz w:val="24"/>
          <w:szCs w:val="24"/>
          <w:u w:val="single"/>
        </w:rPr>
      </w:pPr>
      <w:r w:rsidRPr="005A46B7">
        <w:rPr>
          <w:rFonts w:ascii="Times New Roman" w:hAnsi="Times New Roman"/>
          <w:b/>
          <w:sz w:val="24"/>
          <w:szCs w:val="24"/>
        </w:rPr>
        <w:t>Количество часов</w:t>
      </w:r>
      <w:r w:rsidRPr="005A46B7">
        <w:rPr>
          <w:rFonts w:ascii="Times New Roman" w:hAnsi="Times New Roman"/>
          <w:sz w:val="24"/>
          <w:szCs w:val="24"/>
        </w:rPr>
        <w:t xml:space="preserve"> </w:t>
      </w:r>
      <w:r w:rsidRPr="005A46B7">
        <w:rPr>
          <w:rFonts w:ascii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sz w:val="24"/>
          <w:szCs w:val="24"/>
          <w:u w:val="single"/>
        </w:rPr>
        <w:t>33</w:t>
      </w:r>
      <w:r w:rsidRPr="005A46B7">
        <w:rPr>
          <w:rFonts w:ascii="Times New Roman" w:hAnsi="Times New Roman"/>
          <w:b/>
          <w:sz w:val="24"/>
          <w:szCs w:val="24"/>
          <w:u w:val="single"/>
        </w:rPr>
        <w:t xml:space="preserve">    </w:t>
      </w:r>
    </w:p>
    <w:p w:rsidR="00317DF0" w:rsidRPr="005A46B7" w:rsidRDefault="00317DF0" w:rsidP="005A46B7">
      <w:pPr>
        <w:spacing w:after="360"/>
        <w:rPr>
          <w:rFonts w:ascii="Times New Roman" w:hAnsi="Times New Roman"/>
          <w:b/>
          <w:sz w:val="24"/>
          <w:szCs w:val="24"/>
          <w:u w:val="single"/>
        </w:rPr>
      </w:pPr>
      <w:r w:rsidRPr="005A46B7">
        <w:rPr>
          <w:rFonts w:ascii="Times New Roman" w:hAnsi="Times New Roman"/>
          <w:b/>
          <w:sz w:val="24"/>
          <w:szCs w:val="24"/>
        </w:rPr>
        <w:t xml:space="preserve">Учитель     </w:t>
      </w:r>
      <w:r w:rsidRPr="005A46B7">
        <w:rPr>
          <w:rFonts w:ascii="Times New Roman" w:hAnsi="Times New Roman"/>
          <w:b/>
          <w:sz w:val="24"/>
          <w:szCs w:val="24"/>
          <w:u w:val="single"/>
        </w:rPr>
        <w:t xml:space="preserve">Данилова Елена Валентиновна   </w:t>
      </w:r>
    </w:p>
    <w:p w:rsidR="00317DF0" w:rsidRPr="005A46B7" w:rsidRDefault="00317DF0" w:rsidP="005A46B7">
      <w:pPr>
        <w:spacing w:after="360"/>
        <w:rPr>
          <w:rFonts w:ascii="Times New Roman" w:hAnsi="Times New Roman"/>
          <w:b/>
          <w:sz w:val="24"/>
          <w:szCs w:val="24"/>
        </w:rPr>
      </w:pPr>
      <w:r w:rsidRPr="005A46B7">
        <w:rPr>
          <w:rFonts w:ascii="Times New Roman" w:hAnsi="Times New Roman"/>
          <w:b/>
          <w:sz w:val="24"/>
          <w:szCs w:val="24"/>
        </w:rPr>
        <w:t>Программа разработана на основе</w:t>
      </w:r>
    </w:p>
    <w:p w:rsidR="00317DF0" w:rsidRPr="00D300EC" w:rsidRDefault="00317DF0" w:rsidP="005A46B7">
      <w:pPr>
        <w:pStyle w:val="ListParagraph"/>
        <w:ind w:left="284"/>
        <w:jc w:val="both"/>
        <w:rPr>
          <w:rFonts w:ascii="Times New Roman" w:hAnsi="Times New Roman" w:cs="Times New Roman"/>
          <w:b w:val="0"/>
          <w:spacing w:val="-5"/>
          <w:sz w:val="24"/>
          <w:szCs w:val="24"/>
          <w:u w:val="single"/>
        </w:rPr>
      </w:pPr>
      <w:r w:rsidRPr="00D300EC">
        <w:rPr>
          <w:rFonts w:ascii="Times New Roman" w:hAnsi="Times New Roman" w:cs="Times New Roman"/>
          <w:b w:val="0"/>
          <w:spacing w:val="-5"/>
          <w:sz w:val="24"/>
          <w:szCs w:val="24"/>
          <w:u w:val="single"/>
        </w:rPr>
        <w:t>Концепции курса, представленной в программе по географии для 6-х классов общеобразовательной школы / География. Начальный курс, 6 класс Авторы-составители: Т.П.Герасимова, Н.П.Неклюева, 9-е изд., стереотип. –М. :Дрофа,2009,-174,(2) с. :ил., карт</w:t>
      </w:r>
      <w:r>
        <w:rPr>
          <w:rFonts w:ascii="Times New Roman" w:hAnsi="Times New Roman" w:cs="Times New Roman"/>
          <w:b w:val="0"/>
          <w:spacing w:val="-5"/>
          <w:sz w:val="24"/>
          <w:szCs w:val="24"/>
          <w:u w:val="single"/>
        </w:rPr>
        <w:t xml:space="preserve">               </w:t>
      </w:r>
      <w:r w:rsidRPr="00D300EC">
        <w:rPr>
          <w:rFonts w:ascii="Times New Roman" w:hAnsi="Times New Roman" w:cs="Times New Roman"/>
          <w:b w:val="0"/>
          <w:spacing w:val="-5"/>
          <w:sz w:val="24"/>
          <w:szCs w:val="24"/>
          <w:u w:val="single"/>
        </w:rPr>
        <w:t>.</w:t>
      </w:r>
    </w:p>
    <w:p w:rsidR="00317DF0" w:rsidRPr="005A46B7" w:rsidRDefault="00317DF0" w:rsidP="005A46B7">
      <w:pPr>
        <w:suppressAutoHyphens/>
        <w:spacing w:after="100" w:afterAutospacing="1" w:line="360" w:lineRule="auto"/>
        <w:ind w:left="426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5A46B7">
        <w:rPr>
          <w:rFonts w:ascii="Times New Roman" w:hAnsi="Times New Roman"/>
          <w:sz w:val="24"/>
          <w:szCs w:val="24"/>
        </w:rPr>
        <w:t xml:space="preserve">        (указать примерную программу/программы, издательство, год издания при наличии) </w:t>
      </w:r>
    </w:p>
    <w:p w:rsidR="00317DF0" w:rsidRPr="005A46B7" w:rsidRDefault="00317DF0" w:rsidP="005A46B7">
      <w:pPr>
        <w:spacing w:after="240"/>
        <w:ind w:left="567"/>
        <w:rPr>
          <w:rFonts w:ascii="Times New Roman" w:hAnsi="Times New Roman"/>
          <w:b/>
          <w:sz w:val="24"/>
          <w:szCs w:val="24"/>
        </w:rPr>
      </w:pPr>
      <w:r w:rsidRPr="005A46B7">
        <w:rPr>
          <w:rFonts w:ascii="Times New Roman" w:hAnsi="Times New Roman"/>
          <w:b/>
          <w:sz w:val="24"/>
          <w:szCs w:val="24"/>
        </w:rPr>
        <w:t>СОГЛАСОВАНО</w:t>
      </w:r>
      <w:r w:rsidRPr="005A46B7">
        <w:rPr>
          <w:rFonts w:ascii="Times New Roman" w:hAnsi="Times New Roman"/>
          <w:b/>
          <w:sz w:val="24"/>
          <w:szCs w:val="24"/>
        </w:rPr>
        <w:tab/>
      </w:r>
      <w:r w:rsidRPr="005A46B7">
        <w:rPr>
          <w:rFonts w:ascii="Times New Roman" w:hAnsi="Times New Roman"/>
          <w:b/>
          <w:sz w:val="24"/>
          <w:szCs w:val="24"/>
        </w:rPr>
        <w:tab/>
      </w:r>
      <w:r w:rsidRPr="005A46B7">
        <w:rPr>
          <w:rFonts w:ascii="Times New Roman" w:hAnsi="Times New Roman"/>
          <w:b/>
          <w:sz w:val="24"/>
          <w:szCs w:val="24"/>
        </w:rPr>
        <w:tab/>
      </w:r>
      <w:r w:rsidRPr="005A46B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5A46B7">
        <w:rPr>
          <w:rFonts w:ascii="Times New Roman" w:hAnsi="Times New Roman"/>
          <w:b/>
          <w:sz w:val="24"/>
          <w:szCs w:val="24"/>
        </w:rPr>
        <w:t>СОГЛАСОВАНО</w:t>
      </w:r>
    </w:p>
    <w:p w:rsidR="00317DF0" w:rsidRPr="005A46B7" w:rsidRDefault="00317DF0" w:rsidP="005A46B7">
      <w:pPr>
        <w:pStyle w:val="NoSpacing"/>
        <w:ind w:left="426"/>
        <w:rPr>
          <w:sz w:val="24"/>
          <w:szCs w:val="24"/>
        </w:rPr>
      </w:pPr>
      <w:r w:rsidRPr="005A46B7">
        <w:rPr>
          <w:sz w:val="24"/>
          <w:szCs w:val="24"/>
        </w:rPr>
        <w:t>Протокол заседания                                               Заместитель директора по УВР</w:t>
      </w:r>
    </w:p>
    <w:p w:rsidR="00317DF0" w:rsidRPr="005A46B7" w:rsidRDefault="00317DF0" w:rsidP="005A46B7">
      <w:pPr>
        <w:pStyle w:val="NoSpacing"/>
        <w:ind w:left="426"/>
        <w:rPr>
          <w:sz w:val="24"/>
          <w:szCs w:val="24"/>
        </w:rPr>
      </w:pPr>
      <w:r w:rsidRPr="005A46B7">
        <w:rPr>
          <w:sz w:val="24"/>
          <w:szCs w:val="24"/>
        </w:rPr>
        <w:t xml:space="preserve">Методического совета                                          </w:t>
      </w:r>
    </w:p>
    <w:p w:rsidR="00317DF0" w:rsidRPr="005A46B7" w:rsidRDefault="00317DF0" w:rsidP="005A46B7">
      <w:pPr>
        <w:pStyle w:val="NoSpacing"/>
        <w:ind w:left="426"/>
        <w:rPr>
          <w:sz w:val="24"/>
          <w:szCs w:val="24"/>
        </w:rPr>
      </w:pPr>
      <w:r w:rsidRPr="005A46B7">
        <w:rPr>
          <w:sz w:val="24"/>
          <w:szCs w:val="24"/>
        </w:rPr>
        <w:t xml:space="preserve">МБОУ Камышевской СКОШ                               ___________  __________________                                                                                     </w:t>
      </w:r>
    </w:p>
    <w:p w:rsidR="00317DF0" w:rsidRPr="005A46B7" w:rsidRDefault="00317DF0" w:rsidP="005A46B7">
      <w:pPr>
        <w:pStyle w:val="NoSpacing"/>
        <w:ind w:left="426"/>
        <w:rPr>
          <w:sz w:val="24"/>
          <w:szCs w:val="24"/>
        </w:rPr>
      </w:pPr>
      <w:r w:rsidRPr="005A46B7">
        <w:rPr>
          <w:sz w:val="24"/>
          <w:szCs w:val="24"/>
        </w:rPr>
        <w:t>от ______________20__г. №_____</w:t>
      </w:r>
      <w:r w:rsidRPr="005A46B7">
        <w:rPr>
          <w:sz w:val="24"/>
          <w:szCs w:val="24"/>
        </w:rPr>
        <w:tab/>
      </w:r>
      <w:r w:rsidRPr="005A46B7">
        <w:rPr>
          <w:sz w:val="24"/>
          <w:szCs w:val="24"/>
        </w:rPr>
        <w:tab/>
      </w:r>
      <w:r w:rsidRPr="005A46B7">
        <w:rPr>
          <w:sz w:val="24"/>
          <w:szCs w:val="24"/>
        </w:rPr>
        <w:tab/>
        <w:t xml:space="preserve"> (подпись)              (ФИО)</w:t>
      </w:r>
      <w:r w:rsidRPr="005A46B7">
        <w:rPr>
          <w:sz w:val="24"/>
          <w:szCs w:val="24"/>
        </w:rPr>
        <w:tab/>
      </w:r>
      <w:r w:rsidRPr="005A46B7">
        <w:rPr>
          <w:sz w:val="24"/>
          <w:szCs w:val="24"/>
        </w:rPr>
        <w:tab/>
      </w:r>
    </w:p>
    <w:p w:rsidR="00317DF0" w:rsidRPr="005A46B7" w:rsidRDefault="00317DF0" w:rsidP="005A46B7">
      <w:pPr>
        <w:pStyle w:val="NoSpacing"/>
        <w:ind w:left="426"/>
        <w:rPr>
          <w:sz w:val="24"/>
          <w:szCs w:val="24"/>
        </w:rPr>
      </w:pPr>
      <w:r w:rsidRPr="005A46B7">
        <w:rPr>
          <w:sz w:val="24"/>
          <w:szCs w:val="24"/>
        </w:rPr>
        <w:t xml:space="preserve">                                                                                _______________________20___года</w:t>
      </w:r>
    </w:p>
    <w:p w:rsidR="00317DF0" w:rsidRPr="005A46B7" w:rsidRDefault="00317DF0" w:rsidP="005A46B7">
      <w:pPr>
        <w:pStyle w:val="NoSpacing"/>
        <w:ind w:left="426"/>
        <w:rPr>
          <w:sz w:val="24"/>
          <w:szCs w:val="24"/>
        </w:rPr>
      </w:pPr>
      <w:r w:rsidRPr="005A46B7">
        <w:rPr>
          <w:sz w:val="24"/>
          <w:szCs w:val="24"/>
        </w:rPr>
        <w:t>_________ ______________________</w:t>
      </w:r>
    </w:p>
    <w:p w:rsidR="00317DF0" w:rsidRPr="00982FCA" w:rsidRDefault="00317DF0" w:rsidP="00982FCA">
      <w:pPr>
        <w:pStyle w:val="NoSpacing"/>
        <w:ind w:left="426"/>
        <w:rPr>
          <w:sz w:val="24"/>
          <w:szCs w:val="24"/>
        </w:rPr>
      </w:pPr>
      <w:r w:rsidRPr="005A46B7">
        <w:t>(подпись)   (ФИО руководителя МО)</w:t>
      </w:r>
      <w:r w:rsidRPr="005A46B7">
        <w:tab/>
      </w:r>
    </w:p>
    <w:p w:rsidR="00317DF0" w:rsidRPr="005A46B7" w:rsidRDefault="00317DF0" w:rsidP="005A46B7">
      <w:pPr>
        <w:rPr>
          <w:rFonts w:ascii="Times New Roman" w:hAnsi="Times New Roman"/>
          <w:b/>
          <w:sz w:val="24"/>
          <w:szCs w:val="24"/>
        </w:rPr>
      </w:pPr>
    </w:p>
    <w:p w:rsidR="00317DF0" w:rsidRDefault="00317DF0" w:rsidP="00DA1BA8">
      <w:pPr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2017 год</w:t>
      </w:r>
    </w:p>
    <w:p w:rsidR="00317DF0" w:rsidRPr="005A46B7" w:rsidRDefault="00317DF0" w:rsidP="008973F7">
      <w:pPr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5A46B7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317DF0" w:rsidRPr="005A46B7" w:rsidRDefault="00317DF0" w:rsidP="005A46B7">
      <w:pPr>
        <w:spacing w:line="360" w:lineRule="auto"/>
        <w:ind w:left="142" w:firstLine="425"/>
        <w:rPr>
          <w:rFonts w:ascii="Times New Roman" w:hAnsi="Times New Roman"/>
          <w:b/>
          <w:sz w:val="24"/>
          <w:szCs w:val="24"/>
          <w:lang w:eastAsia="en-US"/>
        </w:rPr>
      </w:pPr>
      <w:r w:rsidRPr="005A46B7">
        <w:rPr>
          <w:rFonts w:ascii="Times New Roman" w:hAnsi="Times New Roman"/>
          <w:b/>
          <w:sz w:val="24"/>
          <w:szCs w:val="24"/>
          <w:lang w:eastAsia="en-US"/>
        </w:rPr>
        <w:t>Данная рабочая программа составлена на основе следующих нормативно- правовых документов:</w:t>
      </w:r>
    </w:p>
    <w:p w:rsidR="00317DF0" w:rsidRPr="005A46B7" w:rsidRDefault="00317DF0" w:rsidP="005A46B7">
      <w:pPr>
        <w:numPr>
          <w:ilvl w:val="0"/>
          <w:numId w:val="19"/>
        </w:numPr>
        <w:tabs>
          <w:tab w:val="left" w:pos="710"/>
        </w:tabs>
        <w:autoSpaceDE w:val="0"/>
        <w:autoSpaceDN w:val="0"/>
        <w:adjustRightInd w:val="0"/>
        <w:spacing w:line="36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5A46B7">
        <w:rPr>
          <w:rFonts w:ascii="Times New Roman" w:hAnsi="Times New Roman"/>
          <w:sz w:val="24"/>
          <w:szCs w:val="24"/>
        </w:rPr>
        <w:t xml:space="preserve">Федерального государственного стандарта основного общего образования, утвержденного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5A46B7">
          <w:rPr>
            <w:rFonts w:ascii="Times New Roman" w:hAnsi="Times New Roman"/>
            <w:sz w:val="24"/>
            <w:szCs w:val="24"/>
          </w:rPr>
          <w:t>2010 г</w:t>
        </w:r>
      </w:smartTag>
      <w:r w:rsidRPr="005A46B7">
        <w:rPr>
          <w:rFonts w:ascii="Times New Roman" w:hAnsi="Times New Roman"/>
          <w:sz w:val="24"/>
          <w:szCs w:val="24"/>
        </w:rPr>
        <w:t>. № 1897;</w:t>
      </w:r>
    </w:p>
    <w:p w:rsidR="00317DF0" w:rsidRPr="005A46B7" w:rsidRDefault="00317DF0" w:rsidP="005A46B7">
      <w:pPr>
        <w:numPr>
          <w:ilvl w:val="0"/>
          <w:numId w:val="20"/>
        </w:numPr>
        <w:tabs>
          <w:tab w:val="left" w:pos="710"/>
        </w:tabs>
        <w:autoSpaceDE w:val="0"/>
        <w:autoSpaceDN w:val="0"/>
        <w:adjustRightInd w:val="0"/>
        <w:spacing w:line="36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5A46B7">
        <w:rPr>
          <w:rFonts w:ascii="Times New Roman" w:hAnsi="Times New Roman"/>
          <w:sz w:val="24"/>
          <w:szCs w:val="24"/>
        </w:rPr>
        <w:t>Закона Российской Федерации «Об образовании» (статья 2,9,12,13);</w:t>
      </w:r>
    </w:p>
    <w:p w:rsidR="00317DF0" w:rsidRPr="005A46B7" w:rsidRDefault="00317DF0" w:rsidP="005A46B7">
      <w:pPr>
        <w:numPr>
          <w:ilvl w:val="0"/>
          <w:numId w:val="21"/>
        </w:numPr>
        <w:suppressAutoHyphens/>
        <w:spacing w:line="360" w:lineRule="auto"/>
        <w:ind w:left="142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5A46B7">
        <w:rPr>
          <w:rFonts w:ascii="Times New Roman" w:hAnsi="Times New Roman"/>
          <w:sz w:val="24"/>
          <w:szCs w:val="24"/>
          <w:lang w:eastAsia="en-US"/>
        </w:rPr>
        <w:t xml:space="preserve">Примерной программы основного (общего) образования </w:t>
      </w:r>
      <w:r>
        <w:rPr>
          <w:rFonts w:ascii="Times New Roman" w:hAnsi="Times New Roman"/>
          <w:sz w:val="24"/>
          <w:szCs w:val="24"/>
          <w:lang w:eastAsia="en-US"/>
        </w:rPr>
        <w:t>по географии</w:t>
      </w:r>
      <w:r w:rsidRPr="005A46B7">
        <w:rPr>
          <w:rFonts w:ascii="Times New Roman" w:hAnsi="Times New Roman"/>
          <w:sz w:val="24"/>
          <w:szCs w:val="24"/>
          <w:lang w:eastAsia="en-US"/>
        </w:rPr>
        <w:t xml:space="preserve"> для образовательных учреждений Государственного стандарта общего образования;</w:t>
      </w:r>
    </w:p>
    <w:p w:rsidR="00317DF0" w:rsidRPr="00AE0682" w:rsidRDefault="00317DF0" w:rsidP="005A46B7">
      <w:pPr>
        <w:numPr>
          <w:ilvl w:val="0"/>
          <w:numId w:val="21"/>
        </w:numPr>
        <w:spacing w:line="360" w:lineRule="auto"/>
        <w:ind w:left="142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5A46B7">
        <w:rPr>
          <w:rFonts w:ascii="Times New Roman" w:hAnsi="Times New Roman"/>
          <w:sz w:val="24"/>
          <w:szCs w:val="24"/>
          <w:lang w:eastAsia="en-US"/>
        </w:rPr>
        <w:t>Авторской программы и У</w:t>
      </w:r>
      <w:r>
        <w:rPr>
          <w:rFonts w:ascii="Times New Roman" w:hAnsi="Times New Roman"/>
          <w:sz w:val="24"/>
          <w:szCs w:val="24"/>
          <w:lang w:eastAsia="en-US"/>
        </w:rPr>
        <w:t>МК по географии</w:t>
      </w:r>
      <w:r w:rsidRPr="005A46B7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Pr="005A46B7">
        <w:rPr>
          <w:rFonts w:ascii="Times New Roman" w:hAnsi="Times New Roman"/>
          <w:sz w:val="24"/>
          <w:szCs w:val="24"/>
          <w:lang w:eastAsia="en-US"/>
        </w:rPr>
        <w:t xml:space="preserve"> класс</w:t>
      </w:r>
      <w:r w:rsidRPr="005A46B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под ред.</w:t>
      </w:r>
      <w:r w:rsidRPr="00AE0682">
        <w:rPr>
          <w:rFonts w:ascii="Times New Roman" w:hAnsi="Times New Roman"/>
          <w:spacing w:val="-5"/>
          <w:sz w:val="24"/>
          <w:szCs w:val="24"/>
        </w:rPr>
        <w:t>Т.П.Герасимова, Н.П.Неклюева</w:t>
      </w:r>
      <w:r>
        <w:rPr>
          <w:rFonts w:ascii="Times New Roman" w:hAnsi="Times New Roman"/>
          <w:spacing w:val="-5"/>
          <w:sz w:val="24"/>
          <w:szCs w:val="24"/>
        </w:rPr>
        <w:t>;</w:t>
      </w:r>
    </w:p>
    <w:p w:rsidR="00317DF0" w:rsidRPr="005A46B7" w:rsidRDefault="00317DF0" w:rsidP="005A46B7">
      <w:pPr>
        <w:numPr>
          <w:ilvl w:val="0"/>
          <w:numId w:val="22"/>
        </w:numPr>
        <w:suppressAutoHyphens/>
        <w:spacing w:line="360" w:lineRule="auto"/>
        <w:ind w:left="142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5A46B7">
        <w:rPr>
          <w:rFonts w:ascii="Times New Roman" w:hAnsi="Times New Roman"/>
          <w:sz w:val="24"/>
          <w:szCs w:val="24"/>
          <w:lang w:eastAsia="en-US"/>
        </w:rPr>
        <w:t>Федерального  перечня учебников, рекомендованных (допущенных) Министерством образования и науки РФ к использованию в образовательном процессе в общеобр</w:t>
      </w:r>
      <w:r>
        <w:rPr>
          <w:rFonts w:ascii="Times New Roman" w:hAnsi="Times New Roman"/>
          <w:sz w:val="24"/>
          <w:szCs w:val="24"/>
          <w:lang w:eastAsia="en-US"/>
        </w:rPr>
        <w:t>азовательных учреждениях на 2017-2018</w:t>
      </w:r>
      <w:r w:rsidRPr="005A46B7">
        <w:rPr>
          <w:rFonts w:ascii="Times New Roman" w:hAnsi="Times New Roman"/>
          <w:sz w:val="24"/>
          <w:szCs w:val="24"/>
          <w:lang w:eastAsia="en-US"/>
        </w:rPr>
        <w:t xml:space="preserve"> учебный год;</w:t>
      </w:r>
    </w:p>
    <w:p w:rsidR="00317DF0" w:rsidRPr="005A46B7" w:rsidRDefault="00317DF0" w:rsidP="005A46B7">
      <w:pPr>
        <w:numPr>
          <w:ilvl w:val="0"/>
          <w:numId w:val="22"/>
        </w:numPr>
        <w:suppressAutoHyphens/>
        <w:spacing w:line="360" w:lineRule="auto"/>
        <w:ind w:left="142" w:firstLine="425"/>
        <w:rPr>
          <w:rFonts w:ascii="Times New Roman" w:hAnsi="Times New Roman"/>
          <w:sz w:val="24"/>
          <w:szCs w:val="24"/>
          <w:lang w:eastAsia="en-US"/>
        </w:rPr>
      </w:pPr>
      <w:r w:rsidRPr="005A46B7">
        <w:rPr>
          <w:rFonts w:ascii="Times New Roman" w:hAnsi="Times New Roman"/>
          <w:sz w:val="24"/>
          <w:szCs w:val="24"/>
          <w:lang w:eastAsia="en-US"/>
        </w:rPr>
        <w:t>Учебного  пла</w:t>
      </w:r>
      <w:r>
        <w:rPr>
          <w:rFonts w:ascii="Times New Roman" w:hAnsi="Times New Roman"/>
          <w:sz w:val="24"/>
          <w:szCs w:val="24"/>
          <w:lang w:eastAsia="en-US"/>
        </w:rPr>
        <w:t>на МБОУ Камышевской СКОШ на 2017-2018</w:t>
      </w:r>
      <w:r w:rsidRPr="005A46B7">
        <w:rPr>
          <w:rFonts w:ascii="Times New Roman" w:hAnsi="Times New Roman"/>
          <w:sz w:val="24"/>
          <w:szCs w:val="24"/>
          <w:lang w:eastAsia="en-US"/>
        </w:rPr>
        <w:t xml:space="preserve"> учебный год;</w:t>
      </w:r>
    </w:p>
    <w:p w:rsidR="00317DF0" w:rsidRPr="005A46B7" w:rsidRDefault="00317DF0" w:rsidP="005A46B7">
      <w:pPr>
        <w:numPr>
          <w:ilvl w:val="0"/>
          <w:numId w:val="22"/>
        </w:numPr>
        <w:suppressAutoHyphens/>
        <w:spacing w:line="360" w:lineRule="auto"/>
        <w:ind w:left="142" w:firstLine="425"/>
        <w:rPr>
          <w:rFonts w:ascii="Times New Roman" w:hAnsi="Times New Roman"/>
          <w:sz w:val="24"/>
          <w:szCs w:val="24"/>
          <w:lang w:eastAsia="en-US"/>
        </w:rPr>
      </w:pPr>
      <w:r w:rsidRPr="005A46B7">
        <w:rPr>
          <w:rFonts w:ascii="Times New Roman" w:hAnsi="Times New Roman"/>
          <w:sz w:val="24"/>
          <w:szCs w:val="24"/>
          <w:lang w:eastAsia="en-US"/>
        </w:rPr>
        <w:t>Годового ка</w:t>
      </w:r>
      <w:r>
        <w:rPr>
          <w:rFonts w:ascii="Times New Roman" w:hAnsi="Times New Roman"/>
          <w:sz w:val="24"/>
          <w:szCs w:val="24"/>
          <w:lang w:eastAsia="en-US"/>
        </w:rPr>
        <w:t>лендарного графика школы на 2017-2018</w:t>
      </w:r>
      <w:r w:rsidRPr="005A46B7">
        <w:rPr>
          <w:rFonts w:ascii="Times New Roman" w:hAnsi="Times New Roman"/>
          <w:sz w:val="24"/>
          <w:szCs w:val="24"/>
          <w:lang w:eastAsia="en-US"/>
        </w:rPr>
        <w:t xml:space="preserve"> учебный год;</w:t>
      </w:r>
    </w:p>
    <w:p w:rsidR="00317DF0" w:rsidRDefault="00317DF0" w:rsidP="00EC5805">
      <w:pPr>
        <w:numPr>
          <w:ilvl w:val="0"/>
          <w:numId w:val="22"/>
        </w:numPr>
        <w:suppressAutoHyphens/>
        <w:spacing w:line="360" w:lineRule="auto"/>
        <w:ind w:left="142" w:firstLine="425"/>
        <w:rPr>
          <w:rFonts w:ascii="Times New Roman" w:hAnsi="Times New Roman"/>
          <w:sz w:val="24"/>
          <w:szCs w:val="24"/>
          <w:lang w:eastAsia="en-US"/>
        </w:rPr>
      </w:pPr>
      <w:r w:rsidRPr="005A46B7">
        <w:rPr>
          <w:rFonts w:ascii="Times New Roman" w:hAnsi="Times New Roman"/>
          <w:sz w:val="24"/>
          <w:szCs w:val="24"/>
          <w:lang w:eastAsia="en-US"/>
        </w:rPr>
        <w:t>Устава Камышевской СКОШ, который предоставляет право составления рабочих программ.</w:t>
      </w:r>
    </w:p>
    <w:p w:rsidR="00317DF0" w:rsidRDefault="00317DF0" w:rsidP="00EC5805">
      <w:pPr>
        <w:suppressAutoHyphens/>
        <w:spacing w:line="360" w:lineRule="auto"/>
        <w:ind w:left="142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Pr="005A46B7">
        <w:rPr>
          <w:rFonts w:ascii="Times New Roman" w:hAnsi="Times New Roman"/>
          <w:sz w:val="24"/>
          <w:szCs w:val="24"/>
        </w:rPr>
        <w:t xml:space="preserve">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</w:t>
      </w:r>
      <w:r>
        <w:rPr>
          <w:rFonts w:ascii="Times New Roman" w:hAnsi="Times New Roman"/>
          <w:sz w:val="24"/>
          <w:szCs w:val="24"/>
        </w:rPr>
        <w:t>чения географии</w:t>
      </w:r>
      <w:r w:rsidRPr="005A46B7">
        <w:rPr>
          <w:rFonts w:ascii="Times New Roman" w:hAnsi="Times New Roman"/>
          <w:sz w:val="24"/>
          <w:szCs w:val="24"/>
        </w:rPr>
        <w:t xml:space="preserve">, которые определены стандартом. </w:t>
      </w:r>
    </w:p>
    <w:p w:rsidR="00317DF0" w:rsidRPr="000E6D6A" w:rsidRDefault="00317DF0" w:rsidP="005A46B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</w:t>
      </w:r>
      <w:r w:rsidRPr="000E6D6A">
        <w:rPr>
          <w:rFonts w:ascii="Times New Roman" w:hAnsi="Times New Roman"/>
          <w:sz w:val="24"/>
          <w:szCs w:val="24"/>
        </w:rPr>
        <w:t xml:space="preserve">сновная </w:t>
      </w:r>
      <w:r w:rsidRPr="000E6D6A">
        <w:rPr>
          <w:rFonts w:ascii="Times New Roman" w:hAnsi="Times New Roman"/>
          <w:b/>
          <w:sz w:val="24"/>
          <w:szCs w:val="24"/>
        </w:rPr>
        <w:t>цель</w:t>
      </w:r>
      <w:r w:rsidRPr="000E6D6A">
        <w:rPr>
          <w:rFonts w:ascii="Times New Roman" w:hAnsi="Times New Roman"/>
          <w:sz w:val="24"/>
          <w:szCs w:val="24"/>
        </w:rPr>
        <w:t xml:space="preserve"> «Начального курса географии» - систематизация знаний о природе и человеке, подготовка учащихся к восприятию страноведческого курса с помощью рассмотрения причинно-следственных связей между географическими объектами и явлениями. </w:t>
      </w:r>
    </w:p>
    <w:p w:rsidR="00317DF0" w:rsidRPr="000E6D6A" w:rsidRDefault="00317DF0" w:rsidP="005568F5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tab/>
      </w:r>
      <w:r w:rsidRPr="000E6D6A">
        <w:rPr>
          <w:rFonts w:ascii="Times New Roman" w:hAnsi="Times New Roman"/>
          <w:sz w:val="24"/>
          <w:szCs w:val="24"/>
        </w:rPr>
        <w:tab/>
        <w:t xml:space="preserve">Для успешного достижения основной цели курса необходимо решить следующие учебно-методические  </w:t>
      </w:r>
      <w:r w:rsidRPr="000E6D6A">
        <w:rPr>
          <w:rFonts w:ascii="Times New Roman" w:hAnsi="Times New Roman"/>
          <w:b/>
          <w:sz w:val="24"/>
          <w:szCs w:val="24"/>
        </w:rPr>
        <w:t>задачи:</w:t>
      </w:r>
    </w:p>
    <w:p w:rsidR="00317DF0" w:rsidRPr="000E6D6A" w:rsidRDefault="00317DF0" w:rsidP="00021B9B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t>актуализировать знания и умения школьников, сформированные у них при изучении курсов «Окружающий мир» и «Природоведение»;</w:t>
      </w:r>
    </w:p>
    <w:p w:rsidR="00317DF0" w:rsidRPr="000E6D6A" w:rsidRDefault="00317DF0" w:rsidP="00021B9B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t>развивать познавательный интерес учащихся 6 классов к объектам и процессам окружающего мира;</w:t>
      </w:r>
    </w:p>
    <w:p w:rsidR="00317DF0" w:rsidRPr="000E6D6A" w:rsidRDefault="00317DF0" w:rsidP="00021B9B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t>научить применять знания о своей местности при изучении природы Земли и человека;</w:t>
      </w:r>
    </w:p>
    <w:p w:rsidR="00317DF0" w:rsidRPr="000E6D6A" w:rsidRDefault="00317DF0" w:rsidP="00021B9B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t>научить устанавливать связи в системе географических знаний (геолого-геоморфологических, гидрологических и др.), а также меду системой физико-географических и общественно-географических знаний;</w:t>
      </w:r>
    </w:p>
    <w:p w:rsidR="00317DF0" w:rsidRPr="000E6D6A" w:rsidRDefault="00317DF0" w:rsidP="00021B9B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t xml:space="preserve">включать учащихся в практическую деятельность по применению изучаемого материала с целью составления схем, раскрывающих связи между природными объектами и явлениями. </w:t>
      </w:r>
    </w:p>
    <w:p w:rsidR="00317DF0" w:rsidRPr="000E6D6A" w:rsidRDefault="00317DF0" w:rsidP="00021B9B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t>Приобщить к терминологическому языку географии и сформировать первые пространственные представления об объектах и явлениях, происходящих в окружающем ребенка мире;</w:t>
      </w:r>
    </w:p>
    <w:p w:rsidR="00317DF0" w:rsidRPr="000E6D6A" w:rsidRDefault="00317DF0" w:rsidP="00021B9B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t>Познакомить с географической картой как уникальным и наглядным источником знаний и средством обучения;</w:t>
      </w:r>
    </w:p>
    <w:p w:rsidR="00317DF0" w:rsidRPr="000E6D6A" w:rsidRDefault="00317DF0" w:rsidP="00021B9B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t>Научить работать с разными средствами обучения как в природе, на местности, так и в классе, лаборатории</w:t>
      </w:r>
      <w:r>
        <w:rPr>
          <w:rFonts w:ascii="Times New Roman" w:hAnsi="Times New Roman"/>
          <w:sz w:val="24"/>
          <w:szCs w:val="24"/>
        </w:rPr>
        <w:t>.</w:t>
      </w:r>
    </w:p>
    <w:p w:rsidR="00317DF0" w:rsidRDefault="00317DF0" w:rsidP="005568F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E6D6A">
        <w:rPr>
          <w:rFonts w:ascii="Times New Roman" w:hAnsi="Times New Roman"/>
          <w:sz w:val="24"/>
          <w:szCs w:val="24"/>
        </w:rPr>
        <w:tab/>
      </w:r>
    </w:p>
    <w:p w:rsidR="00317DF0" w:rsidRDefault="00317DF0" w:rsidP="005568F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17DF0" w:rsidRPr="00372B73" w:rsidRDefault="00317DF0" w:rsidP="00372B73">
      <w:pPr>
        <w:spacing w:before="6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2B73">
        <w:rPr>
          <w:rFonts w:ascii="Times New Roman" w:hAnsi="Times New Roman"/>
          <w:b/>
          <w:sz w:val="24"/>
          <w:szCs w:val="24"/>
        </w:rPr>
        <w:t>Место учебного предмета в учебном плане.</w:t>
      </w:r>
    </w:p>
    <w:p w:rsidR="00317DF0" w:rsidRPr="009507B7" w:rsidRDefault="00317DF0" w:rsidP="00372B73">
      <w:pPr>
        <w:spacing w:before="60" w:line="360" w:lineRule="auto"/>
        <w:jc w:val="both"/>
        <w:rPr>
          <w:rFonts w:ascii="Times New Roman" w:hAnsi="Times New Roman"/>
          <w:sz w:val="24"/>
          <w:szCs w:val="24"/>
        </w:rPr>
      </w:pPr>
      <w:r w:rsidRPr="00372B73">
        <w:rPr>
          <w:rFonts w:ascii="Times New Roman" w:hAnsi="Times New Roman"/>
          <w:b/>
          <w:sz w:val="24"/>
          <w:szCs w:val="24"/>
        </w:rPr>
        <w:t xml:space="preserve">  </w:t>
      </w:r>
      <w:r w:rsidRPr="00372B73">
        <w:rPr>
          <w:rFonts w:ascii="Times New Roman" w:hAnsi="Times New Roman"/>
          <w:sz w:val="24"/>
          <w:szCs w:val="24"/>
        </w:rPr>
        <w:t>Согласно действующему в школе учебному плану рабочая программа</w:t>
      </w:r>
      <w:r>
        <w:rPr>
          <w:rFonts w:ascii="Times New Roman" w:hAnsi="Times New Roman"/>
          <w:sz w:val="24"/>
          <w:szCs w:val="24"/>
        </w:rPr>
        <w:t xml:space="preserve"> по географии в 6 классе</w:t>
      </w:r>
      <w:r w:rsidRPr="00372B73">
        <w:rPr>
          <w:rFonts w:ascii="Times New Roman" w:hAnsi="Times New Roman"/>
          <w:sz w:val="24"/>
          <w:szCs w:val="24"/>
        </w:rPr>
        <w:t xml:space="preserve"> предусматривает  следующую ор</w:t>
      </w:r>
      <w:r>
        <w:rPr>
          <w:rFonts w:ascii="Times New Roman" w:hAnsi="Times New Roman"/>
          <w:sz w:val="24"/>
          <w:szCs w:val="24"/>
        </w:rPr>
        <w:t xml:space="preserve">ганизацию процесса обучения: </w:t>
      </w:r>
      <w:r w:rsidRPr="00372B73">
        <w:rPr>
          <w:rFonts w:ascii="Times New Roman" w:hAnsi="Times New Roman"/>
          <w:sz w:val="24"/>
          <w:szCs w:val="24"/>
        </w:rPr>
        <w:t xml:space="preserve"> предполагается обучение в </w:t>
      </w:r>
      <w:r w:rsidRPr="00C1737A">
        <w:rPr>
          <w:rFonts w:ascii="Times New Roman" w:hAnsi="Times New Roman"/>
          <w:sz w:val="24"/>
          <w:szCs w:val="24"/>
        </w:rPr>
        <w:t>объёме 35 часов (1 час в неделю), в связи с тем, праздничные дни выпадают на 01.05, 08.05.17г., уроков будет проведено  33 урока.</w:t>
      </w:r>
      <w:r w:rsidRPr="009507B7">
        <w:rPr>
          <w:rFonts w:ascii="Times New Roman" w:hAnsi="Times New Roman"/>
          <w:sz w:val="24"/>
          <w:szCs w:val="24"/>
        </w:rPr>
        <w:t xml:space="preserve"> </w:t>
      </w:r>
    </w:p>
    <w:p w:rsidR="00317DF0" w:rsidRPr="00372B73" w:rsidRDefault="00317DF0" w:rsidP="00372B7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72B73">
        <w:rPr>
          <w:rFonts w:ascii="Times New Roman" w:hAnsi="Times New Roman"/>
          <w:sz w:val="24"/>
          <w:szCs w:val="24"/>
        </w:rPr>
        <w:t>Для развития патриотического и духовно-нравственного вос</w:t>
      </w:r>
      <w:r>
        <w:rPr>
          <w:rFonts w:ascii="Times New Roman" w:hAnsi="Times New Roman"/>
          <w:sz w:val="24"/>
          <w:szCs w:val="24"/>
        </w:rPr>
        <w:t>питания на уроках географии</w:t>
      </w:r>
      <w:r w:rsidRPr="00372B73">
        <w:rPr>
          <w:rFonts w:ascii="Times New Roman" w:hAnsi="Times New Roman"/>
          <w:sz w:val="24"/>
          <w:szCs w:val="24"/>
        </w:rPr>
        <w:t xml:space="preserve"> введен </w:t>
      </w:r>
      <w:r w:rsidRPr="00372B73">
        <w:rPr>
          <w:rFonts w:ascii="Times New Roman" w:hAnsi="Times New Roman"/>
          <w:b/>
          <w:sz w:val="24"/>
          <w:szCs w:val="24"/>
        </w:rPr>
        <w:t>региональный компонент</w:t>
      </w:r>
      <w:r w:rsidRPr="00372B73">
        <w:rPr>
          <w:rFonts w:ascii="Times New Roman" w:hAnsi="Times New Roman"/>
          <w:sz w:val="24"/>
          <w:szCs w:val="24"/>
        </w:rPr>
        <w:t>, которому на уроке отводится 15% рабочего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317DF0" w:rsidRPr="000E6D6A" w:rsidRDefault="00317DF0" w:rsidP="00372B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F0" w:rsidRDefault="00317DF0" w:rsidP="000E6D6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17DF0" w:rsidRDefault="00317DF0" w:rsidP="000E6D6A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Планируемые результаты освоения предмета </w:t>
      </w:r>
      <w:r w:rsidRPr="000E6D6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17DF0" w:rsidRPr="000E6D6A" w:rsidRDefault="00317DF0" w:rsidP="000E6D6A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8"/>
        </w:rPr>
      </w:pPr>
      <w:r w:rsidRPr="000E6D6A">
        <w:rPr>
          <w:rFonts w:ascii="Times New Roman" w:hAnsi="Times New Roman"/>
          <w:b/>
          <w:sz w:val="24"/>
          <w:szCs w:val="28"/>
        </w:rPr>
        <w:t>Личностным результатом</w:t>
      </w:r>
      <w:r w:rsidRPr="000E6D6A">
        <w:rPr>
          <w:rFonts w:ascii="Times New Roman" w:hAnsi="Times New Roman"/>
          <w:sz w:val="24"/>
          <w:szCs w:val="28"/>
        </w:rPr>
        <w:t xml:space="preserve"> обучения географии в основной школе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/>
          <w:sz w:val="24"/>
          <w:szCs w:val="28"/>
        </w:rPr>
      </w:pPr>
      <w:r w:rsidRPr="000E6D6A">
        <w:rPr>
          <w:rFonts w:ascii="Times New Roman" w:hAnsi="Times New Roman"/>
          <w:sz w:val="24"/>
          <w:szCs w:val="28"/>
        </w:rPr>
        <w:t>Важнейшие личностные результаты обучения географии: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/>
          <w:sz w:val="24"/>
          <w:szCs w:val="28"/>
        </w:rPr>
      </w:pPr>
      <w:r w:rsidRPr="000E6D6A">
        <w:rPr>
          <w:rFonts w:ascii="Times New Roman" w:hAnsi="Times New Roman"/>
          <w:sz w:val="24"/>
          <w:szCs w:val="28"/>
        </w:rPr>
        <w:t>– ценностные ориентации выпускников основной школы, отражающие их индивидуально-личностные позиции:</w:t>
      </w:r>
    </w:p>
    <w:p w:rsidR="00317DF0" w:rsidRPr="000E6D6A" w:rsidRDefault="00317DF0" w:rsidP="00021B9B">
      <w:pPr>
        <w:pStyle w:val="ListParagraph"/>
        <w:numPr>
          <w:ilvl w:val="0"/>
          <w:numId w:val="4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 w:val="0"/>
          <w:sz w:val="24"/>
          <w:szCs w:val="28"/>
        </w:rPr>
      </w:pPr>
      <w:r w:rsidRPr="000E6D6A">
        <w:rPr>
          <w:rFonts w:ascii="Times New Roman" w:hAnsi="Times New Roman" w:cs="Times New Roman"/>
          <w:b w:val="0"/>
          <w:sz w:val="24"/>
          <w:szCs w:val="28"/>
        </w:rPr>
        <w:t>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317DF0" w:rsidRPr="000E6D6A" w:rsidRDefault="00317DF0" w:rsidP="00021B9B">
      <w:pPr>
        <w:pStyle w:val="ListParagraph"/>
        <w:numPr>
          <w:ilvl w:val="0"/>
          <w:numId w:val="4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 w:val="0"/>
          <w:sz w:val="24"/>
          <w:szCs w:val="28"/>
        </w:rPr>
      </w:pPr>
      <w:r w:rsidRPr="000E6D6A">
        <w:rPr>
          <w:rFonts w:ascii="Times New Roman" w:hAnsi="Times New Roman" w:cs="Times New Roman"/>
          <w:b w:val="0"/>
          <w:sz w:val="24"/>
          <w:szCs w:val="28"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317DF0" w:rsidRPr="000E6D6A" w:rsidRDefault="00317DF0" w:rsidP="00021B9B">
      <w:pPr>
        <w:pStyle w:val="ListParagraph"/>
        <w:numPr>
          <w:ilvl w:val="0"/>
          <w:numId w:val="4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 w:val="0"/>
          <w:sz w:val="24"/>
          <w:szCs w:val="28"/>
        </w:rPr>
      </w:pPr>
      <w:r w:rsidRPr="000E6D6A">
        <w:rPr>
          <w:rFonts w:ascii="Times New Roman" w:hAnsi="Times New Roman" w:cs="Times New Roman"/>
          <w:b w:val="0"/>
          <w:sz w:val="24"/>
          <w:szCs w:val="28"/>
        </w:rPr>
        <w:t>осознание целостности природы, населения и хозяйства Земли, материков, их крупных районов и стран;</w:t>
      </w:r>
    </w:p>
    <w:p w:rsidR="00317DF0" w:rsidRPr="000E6D6A" w:rsidRDefault="00317DF0" w:rsidP="00021B9B">
      <w:pPr>
        <w:pStyle w:val="ListParagraph"/>
        <w:numPr>
          <w:ilvl w:val="0"/>
          <w:numId w:val="4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 w:val="0"/>
          <w:sz w:val="24"/>
          <w:szCs w:val="28"/>
        </w:rPr>
      </w:pPr>
      <w:r w:rsidRPr="000E6D6A">
        <w:rPr>
          <w:rFonts w:ascii="Times New Roman" w:hAnsi="Times New Roman" w:cs="Times New Roman"/>
          <w:b w:val="0"/>
          <w:sz w:val="24"/>
          <w:szCs w:val="28"/>
        </w:rPr>
        <w:t>представление о России как субъекте мирового географического пространства, её месте и роли в современном мире;</w:t>
      </w:r>
    </w:p>
    <w:p w:rsidR="00317DF0" w:rsidRPr="000E6D6A" w:rsidRDefault="00317DF0" w:rsidP="00021B9B">
      <w:pPr>
        <w:pStyle w:val="ListParagraph"/>
        <w:numPr>
          <w:ilvl w:val="0"/>
          <w:numId w:val="4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 w:val="0"/>
          <w:sz w:val="24"/>
          <w:szCs w:val="28"/>
        </w:rPr>
      </w:pPr>
      <w:r w:rsidRPr="000E6D6A">
        <w:rPr>
          <w:rFonts w:ascii="Times New Roman" w:hAnsi="Times New Roman" w:cs="Times New Roman"/>
          <w:b w:val="0"/>
          <w:sz w:val="24"/>
          <w:szCs w:val="28"/>
        </w:rPr>
        <w:t>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317DF0" w:rsidRPr="000E6D6A" w:rsidRDefault="00317DF0" w:rsidP="00021B9B">
      <w:pPr>
        <w:pStyle w:val="ListParagraph"/>
        <w:numPr>
          <w:ilvl w:val="0"/>
          <w:numId w:val="4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 w:val="0"/>
          <w:sz w:val="24"/>
          <w:szCs w:val="28"/>
        </w:rPr>
      </w:pPr>
      <w:r w:rsidRPr="000E6D6A">
        <w:rPr>
          <w:rFonts w:ascii="Times New Roman" w:hAnsi="Times New Roman" w:cs="Times New Roman"/>
          <w:b w:val="0"/>
          <w:sz w:val="24"/>
          <w:szCs w:val="28"/>
        </w:rPr>
        <w:t>осознание значимости и общности глобальных проблем человечества;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/>
          <w:sz w:val="24"/>
          <w:szCs w:val="28"/>
        </w:rPr>
      </w:pPr>
      <w:r w:rsidRPr="000E6D6A">
        <w:rPr>
          <w:rFonts w:ascii="Times New Roman" w:hAnsi="Times New Roman"/>
          <w:sz w:val="24"/>
          <w:szCs w:val="28"/>
        </w:rPr>
        <w:t>– гармонично развитые социальные чувства и качества:</w:t>
      </w:r>
    </w:p>
    <w:p w:rsidR="00317DF0" w:rsidRPr="000E6D6A" w:rsidRDefault="00317DF0" w:rsidP="00021B9B">
      <w:pPr>
        <w:pStyle w:val="ListParagraph"/>
        <w:numPr>
          <w:ilvl w:val="0"/>
          <w:numId w:val="5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 w:val="0"/>
          <w:sz w:val="24"/>
          <w:szCs w:val="28"/>
        </w:rPr>
      </w:pPr>
      <w:r w:rsidRPr="000E6D6A">
        <w:rPr>
          <w:rFonts w:ascii="Times New Roman" w:hAnsi="Times New Roman" w:cs="Times New Roman"/>
          <w:b w:val="0"/>
          <w:sz w:val="24"/>
          <w:szCs w:val="28"/>
        </w:rPr>
        <w:t>умение оценивать с позиций социальных норм собственные поступки и поступки других людей;</w:t>
      </w:r>
    </w:p>
    <w:p w:rsidR="00317DF0" w:rsidRPr="000E6D6A" w:rsidRDefault="00317DF0" w:rsidP="00021B9B">
      <w:pPr>
        <w:pStyle w:val="ListParagraph"/>
        <w:numPr>
          <w:ilvl w:val="0"/>
          <w:numId w:val="5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 w:val="0"/>
          <w:sz w:val="24"/>
          <w:szCs w:val="28"/>
        </w:rPr>
      </w:pPr>
      <w:r w:rsidRPr="000E6D6A">
        <w:rPr>
          <w:rFonts w:ascii="Times New Roman" w:hAnsi="Times New Roman" w:cs="Times New Roman"/>
          <w:b w:val="0"/>
          <w:sz w:val="24"/>
          <w:szCs w:val="28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317DF0" w:rsidRPr="000E6D6A" w:rsidRDefault="00317DF0" w:rsidP="00021B9B">
      <w:pPr>
        <w:pStyle w:val="ListParagraph"/>
        <w:numPr>
          <w:ilvl w:val="0"/>
          <w:numId w:val="5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 w:val="0"/>
          <w:sz w:val="24"/>
          <w:szCs w:val="28"/>
        </w:rPr>
      </w:pPr>
      <w:r w:rsidRPr="000E6D6A">
        <w:rPr>
          <w:rFonts w:ascii="Times New Roman" w:hAnsi="Times New Roman" w:cs="Times New Roman"/>
          <w:b w:val="0"/>
          <w:sz w:val="24"/>
          <w:szCs w:val="28"/>
        </w:rPr>
        <w:t>патриотизм, любовь к своей местности, своему региону, своей стране;</w:t>
      </w:r>
    </w:p>
    <w:p w:rsidR="00317DF0" w:rsidRPr="000E6D6A" w:rsidRDefault="00317DF0" w:rsidP="00021B9B">
      <w:pPr>
        <w:pStyle w:val="ListParagraph"/>
        <w:numPr>
          <w:ilvl w:val="0"/>
          <w:numId w:val="5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 w:val="0"/>
          <w:sz w:val="24"/>
          <w:szCs w:val="28"/>
        </w:rPr>
      </w:pPr>
      <w:r w:rsidRPr="000E6D6A">
        <w:rPr>
          <w:rFonts w:ascii="Times New Roman" w:hAnsi="Times New Roman" w:cs="Times New Roman"/>
          <w:b w:val="0"/>
          <w:sz w:val="24"/>
          <w:szCs w:val="28"/>
        </w:rPr>
        <w:t>уважение к истории, культуре, национальным особенностям, традициям и образу жизни других народов, толерантность;</w:t>
      </w:r>
    </w:p>
    <w:p w:rsidR="00317DF0" w:rsidRPr="000E6D6A" w:rsidRDefault="00317DF0" w:rsidP="00021B9B">
      <w:pPr>
        <w:pStyle w:val="ListParagraph"/>
        <w:numPr>
          <w:ilvl w:val="0"/>
          <w:numId w:val="5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 w:val="0"/>
          <w:sz w:val="24"/>
          <w:szCs w:val="28"/>
        </w:rPr>
      </w:pPr>
      <w:r w:rsidRPr="000E6D6A">
        <w:rPr>
          <w:rFonts w:ascii="Times New Roman" w:hAnsi="Times New Roman" w:cs="Times New Roman"/>
          <w:b w:val="0"/>
          <w:sz w:val="24"/>
          <w:szCs w:val="28"/>
        </w:rPr>
        <w:t>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8"/>
        </w:rPr>
      </w:pPr>
      <w:r w:rsidRPr="000E6D6A">
        <w:rPr>
          <w:rFonts w:ascii="Times New Roman" w:hAnsi="Times New Roman"/>
          <w:sz w:val="24"/>
          <w:szCs w:val="28"/>
        </w:rPr>
        <w:t>– образовательные результаты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8"/>
        </w:rPr>
      </w:pPr>
      <w:r w:rsidRPr="000E6D6A">
        <w:rPr>
          <w:rFonts w:ascii="Times New Roman" w:hAnsi="Times New Roman"/>
          <w:i/>
          <w:sz w:val="24"/>
          <w:szCs w:val="28"/>
        </w:rPr>
        <w:t>Средством развития</w:t>
      </w:r>
      <w:r w:rsidRPr="000E6D6A">
        <w:rPr>
          <w:rFonts w:ascii="Times New Roman" w:hAnsi="Times New Roman"/>
          <w:sz w:val="24"/>
          <w:szCs w:val="28"/>
        </w:rPr>
        <w:t xml:space="preserve"> личностных результатов служит учебный материал и прежде всего продуктивные задания учебника, нацеленные на понимание собственной деятельности и сформированных личностных качеств: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/>
          <w:sz w:val="24"/>
          <w:szCs w:val="28"/>
        </w:rPr>
      </w:pPr>
      <w:r w:rsidRPr="000E6D6A">
        <w:rPr>
          <w:rFonts w:ascii="Times New Roman" w:hAnsi="Times New Roman"/>
          <w:sz w:val="24"/>
          <w:szCs w:val="28"/>
        </w:rPr>
        <w:t>– умение формулировать своё отношение к актуальным проблемным ситуациям;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/>
          <w:sz w:val="24"/>
          <w:szCs w:val="28"/>
        </w:rPr>
      </w:pPr>
      <w:r w:rsidRPr="000E6D6A">
        <w:rPr>
          <w:rFonts w:ascii="Times New Roman" w:hAnsi="Times New Roman"/>
          <w:sz w:val="24"/>
          <w:szCs w:val="28"/>
        </w:rPr>
        <w:t>– умение толерантно определять своё отношение к разным народам;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rPr>
          <w:rFonts w:ascii="Times New Roman" w:hAnsi="Times New Roman"/>
          <w:sz w:val="24"/>
          <w:szCs w:val="28"/>
        </w:rPr>
      </w:pPr>
      <w:r w:rsidRPr="000E6D6A">
        <w:rPr>
          <w:rFonts w:ascii="Times New Roman" w:hAnsi="Times New Roman"/>
          <w:sz w:val="24"/>
          <w:szCs w:val="28"/>
        </w:rPr>
        <w:t xml:space="preserve">– умение использовать географические знания для адаптации и созидательной деятельности. </w:t>
      </w:r>
    </w:p>
    <w:p w:rsidR="00317DF0" w:rsidRPr="000E6D6A" w:rsidRDefault="00317DF0" w:rsidP="00372B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8"/>
        </w:rPr>
      </w:pPr>
      <w:r w:rsidRPr="000E6D6A">
        <w:rPr>
          <w:rFonts w:ascii="Times New Roman" w:hAnsi="Times New Roman"/>
          <w:b/>
          <w:sz w:val="24"/>
          <w:szCs w:val="28"/>
        </w:rPr>
        <w:t>Метапредметными</w:t>
      </w:r>
      <w:r w:rsidRPr="000E6D6A">
        <w:rPr>
          <w:rFonts w:ascii="Times New Roman" w:hAnsi="Times New Roman"/>
          <w:sz w:val="24"/>
          <w:szCs w:val="28"/>
        </w:rPr>
        <w:t xml:space="preserve"> результатами изучения курса «География» является формирование универсальных учебных действий (УУД).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8"/>
        </w:rPr>
      </w:pPr>
      <w:r w:rsidRPr="000E6D6A">
        <w:rPr>
          <w:rFonts w:ascii="Times New Roman" w:hAnsi="Times New Roman"/>
          <w:i/>
          <w:sz w:val="24"/>
          <w:szCs w:val="28"/>
          <w:u w:val="single"/>
        </w:rPr>
        <w:t>Регулятивные УУД</w:t>
      </w:r>
      <w:r w:rsidRPr="000E6D6A">
        <w:rPr>
          <w:rFonts w:ascii="Times New Roman" w:hAnsi="Times New Roman"/>
          <w:sz w:val="24"/>
          <w:szCs w:val="28"/>
        </w:rPr>
        <w:t>: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8"/>
        </w:rPr>
      </w:pPr>
      <w:r w:rsidRPr="000E6D6A">
        <w:rPr>
          <w:rFonts w:ascii="Times New Roman" w:hAnsi="Times New Roman"/>
          <w:sz w:val="24"/>
          <w:szCs w:val="28"/>
        </w:rPr>
        <w:t>–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8"/>
        </w:rPr>
      </w:pPr>
      <w:r w:rsidRPr="000E6D6A">
        <w:rPr>
          <w:rFonts w:ascii="Times New Roman" w:hAnsi="Times New Roman"/>
          <w:sz w:val="24"/>
          <w:szCs w:val="28"/>
        </w:rPr>
        <w:t>–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:rsidR="00317DF0" w:rsidRPr="000E6D6A" w:rsidRDefault="00317DF0" w:rsidP="00021B9B">
      <w:pPr>
        <w:pStyle w:val="ListParagraph"/>
        <w:numPr>
          <w:ilvl w:val="0"/>
          <w:numId w:val="6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 w:val="0"/>
          <w:bCs/>
          <w:sz w:val="24"/>
          <w:szCs w:val="28"/>
        </w:rPr>
      </w:pPr>
      <w:r w:rsidRPr="000E6D6A">
        <w:rPr>
          <w:rFonts w:ascii="Times New Roman" w:hAnsi="Times New Roman" w:cs="Times New Roman"/>
          <w:b w:val="0"/>
          <w:bCs/>
          <w:sz w:val="24"/>
          <w:szCs w:val="28"/>
        </w:rPr>
        <w:t>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317DF0" w:rsidRPr="000E6D6A" w:rsidRDefault="00317DF0" w:rsidP="00021B9B">
      <w:pPr>
        <w:pStyle w:val="ListParagraph"/>
        <w:numPr>
          <w:ilvl w:val="0"/>
          <w:numId w:val="6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 w:val="0"/>
          <w:bCs/>
          <w:sz w:val="24"/>
          <w:szCs w:val="28"/>
        </w:rPr>
      </w:pPr>
      <w:r w:rsidRPr="000E6D6A">
        <w:rPr>
          <w:rFonts w:ascii="Times New Roman" w:hAnsi="Times New Roman" w:cs="Times New Roman"/>
          <w:b w:val="0"/>
          <w:bCs/>
          <w:sz w:val="24"/>
          <w:szCs w:val="28"/>
        </w:rPr>
        <w:t>выдвигать версии решения проблемы, осознавать конечный результат, выбирать из предложенных и искать самостоятельно  средства достижения цели;</w:t>
      </w:r>
    </w:p>
    <w:p w:rsidR="00317DF0" w:rsidRPr="000E6D6A" w:rsidRDefault="00317DF0" w:rsidP="00021B9B">
      <w:pPr>
        <w:pStyle w:val="ListParagraph"/>
        <w:numPr>
          <w:ilvl w:val="0"/>
          <w:numId w:val="6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 w:val="0"/>
          <w:bCs/>
          <w:sz w:val="24"/>
          <w:szCs w:val="28"/>
        </w:rPr>
      </w:pPr>
      <w:r w:rsidRPr="000E6D6A">
        <w:rPr>
          <w:rFonts w:ascii="Times New Roman" w:hAnsi="Times New Roman" w:cs="Times New Roman"/>
          <w:b w:val="0"/>
          <w:bCs/>
          <w:sz w:val="24"/>
          <w:szCs w:val="28"/>
        </w:rPr>
        <w:t>составлять (индивидуально или в группе) план решения проблемы (выполнения проекта);</w:t>
      </w:r>
    </w:p>
    <w:p w:rsidR="00317DF0" w:rsidRPr="000E6D6A" w:rsidRDefault="00317DF0" w:rsidP="00021B9B">
      <w:pPr>
        <w:pStyle w:val="ListParagraph"/>
        <w:numPr>
          <w:ilvl w:val="0"/>
          <w:numId w:val="6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 w:val="0"/>
          <w:bCs/>
          <w:sz w:val="24"/>
          <w:szCs w:val="28"/>
        </w:rPr>
      </w:pPr>
      <w:r w:rsidRPr="000E6D6A">
        <w:rPr>
          <w:rFonts w:ascii="Times New Roman" w:hAnsi="Times New Roman" w:cs="Times New Roman"/>
          <w:b w:val="0"/>
          <w:bCs/>
          <w:sz w:val="24"/>
          <w:szCs w:val="28"/>
        </w:rPr>
        <w:t>работая по плану, сверять свои действия с целью и, при необходимости, исправлять ошибки самостоятельно;</w:t>
      </w:r>
    </w:p>
    <w:p w:rsidR="00317DF0" w:rsidRPr="000E6D6A" w:rsidRDefault="00317DF0" w:rsidP="00021B9B">
      <w:pPr>
        <w:pStyle w:val="ListParagraph"/>
        <w:numPr>
          <w:ilvl w:val="0"/>
          <w:numId w:val="6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 w:val="0"/>
          <w:bCs/>
          <w:sz w:val="24"/>
          <w:szCs w:val="28"/>
        </w:rPr>
      </w:pPr>
      <w:r w:rsidRPr="000E6D6A">
        <w:rPr>
          <w:rFonts w:ascii="Times New Roman" w:hAnsi="Times New Roman" w:cs="Times New Roman"/>
          <w:b w:val="0"/>
          <w:bCs/>
          <w:sz w:val="24"/>
          <w:szCs w:val="28"/>
        </w:rPr>
        <w:t>в диалоге с учителем совершенствовать самостоятельно выработанные критерии оценки.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i/>
          <w:sz w:val="24"/>
          <w:szCs w:val="28"/>
          <w:u w:val="single"/>
        </w:rPr>
      </w:pPr>
      <w:r w:rsidRPr="000E6D6A">
        <w:rPr>
          <w:rFonts w:ascii="Times New Roman" w:hAnsi="Times New Roman"/>
          <w:i/>
          <w:sz w:val="24"/>
          <w:szCs w:val="28"/>
          <w:u w:val="single"/>
        </w:rPr>
        <w:t>Познавательные УУД: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8"/>
        </w:rPr>
      </w:pPr>
      <w:r w:rsidRPr="000E6D6A">
        <w:rPr>
          <w:rFonts w:ascii="Times New Roman" w:hAnsi="Times New Roman"/>
          <w:sz w:val="24"/>
          <w:szCs w:val="28"/>
        </w:rPr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8"/>
          <w:highlight w:val="green"/>
        </w:rPr>
      </w:pPr>
      <w:r w:rsidRPr="000E6D6A">
        <w:rPr>
          <w:rFonts w:ascii="Times New Roman" w:hAnsi="Times New Roman"/>
          <w:sz w:val="24"/>
          <w:szCs w:val="28"/>
        </w:rPr>
        <w:t>–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</w:t>
      </w:r>
    </w:p>
    <w:p w:rsidR="00317DF0" w:rsidRPr="000E6D6A" w:rsidRDefault="00317DF0" w:rsidP="00021B9B">
      <w:pPr>
        <w:pStyle w:val="ListParagraph"/>
        <w:numPr>
          <w:ilvl w:val="0"/>
          <w:numId w:val="7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 w:val="0"/>
          <w:bCs/>
          <w:sz w:val="24"/>
          <w:szCs w:val="28"/>
        </w:rPr>
      </w:pPr>
      <w:r w:rsidRPr="000E6D6A">
        <w:rPr>
          <w:rFonts w:ascii="Times New Roman" w:hAnsi="Times New Roman" w:cs="Times New Roman"/>
          <w:b w:val="0"/>
          <w:bCs/>
          <w:sz w:val="24"/>
          <w:szCs w:val="28"/>
        </w:rPr>
        <w:t>анализировать, сравнивать, классифицировать и обобщать факты и явления. выявлять причины и следствия простых явлений;</w:t>
      </w:r>
    </w:p>
    <w:p w:rsidR="00317DF0" w:rsidRPr="000E6D6A" w:rsidRDefault="00317DF0" w:rsidP="00021B9B">
      <w:pPr>
        <w:pStyle w:val="ListParagraph"/>
        <w:numPr>
          <w:ilvl w:val="0"/>
          <w:numId w:val="7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 w:val="0"/>
          <w:bCs/>
          <w:sz w:val="24"/>
          <w:szCs w:val="28"/>
        </w:rPr>
      </w:pPr>
      <w:r w:rsidRPr="000E6D6A">
        <w:rPr>
          <w:rFonts w:ascii="Times New Roman" w:hAnsi="Times New Roman" w:cs="Times New Roman"/>
          <w:b w:val="0"/>
          <w:bCs/>
          <w:sz w:val="24"/>
          <w:szCs w:val="28"/>
        </w:rPr>
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</w:t>
      </w:r>
    </w:p>
    <w:p w:rsidR="00317DF0" w:rsidRPr="000E6D6A" w:rsidRDefault="00317DF0" w:rsidP="00021B9B">
      <w:pPr>
        <w:pStyle w:val="ListParagraph"/>
        <w:numPr>
          <w:ilvl w:val="0"/>
          <w:numId w:val="7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 w:val="0"/>
          <w:bCs/>
          <w:sz w:val="24"/>
          <w:szCs w:val="28"/>
        </w:rPr>
      </w:pPr>
      <w:r w:rsidRPr="000E6D6A">
        <w:rPr>
          <w:rFonts w:ascii="Times New Roman" w:hAnsi="Times New Roman" w:cs="Times New Roman"/>
          <w:b w:val="0"/>
          <w:bCs/>
          <w:sz w:val="24"/>
          <w:szCs w:val="28"/>
        </w:rPr>
        <w:t>строить логическое рассуждение, включающее установление причинно-следственных связей;</w:t>
      </w:r>
    </w:p>
    <w:p w:rsidR="00317DF0" w:rsidRPr="000E6D6A" w:rsidRDefault="00317DF0" w:rsidP="00021B9B">
      <w:pPr>
        <w:pStyle w:val="ListParagraph"/>
        <w:numPr>
          <w:ilvl w:val="0"/>
          <w:numId w:val="7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 w:val="0"/>
          <w:bCs/>
          <w:sz w:val="24"/>
          <w:szCs w:val="28"/>
        </w:rPr>
      </w:pPr>
      <w:r w:rsidRPr="000E6D6A">
        <w:rPr>
          <w:rFonts w:ascii="Times New Roman" w:hAnsi="Times New Roman" w:cs="Times New Roman"/>
          <w:b w:val="0"/>
          <w:bCs/>
          <w:sz w:val="24"/>
          <w:szCs w:val="28"/>
        </w:rPr>
        <w:t xml:space="preserve">создавать схематические модели с выделением существенных характеристик объекта; </w:t>
      </w:r>
    </w:p>
    <w:p w:rsidR="00317DF0" w:rsidRPr="000E6D6A" w:rsidRDefault="00317DF0" w:rsidP="00021B9B">
      <w:pPr>
        <w:pStyle w:val="ListParagraph"/>
        <w:numPr>
          <w:ilvl w:val="0"/>
          <w:numId w:val="7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 w:val="0"/>
          <w:bCs/>
          <w:sz w:val="24"/>
          <w:szCs w:val="28"/>
        </w:rPr>
      </w:pPr>
      <w:r w:rsidRPr="000E6D6A">
        <w:rPr>
          <w:rFonts w:ascii="Times New Roman" w:hAnsi="Times New Roman" w:cs="Times New Roman"/>
          <w:b w:val="0"/>
          <w:bCs/>
          <w:sz w:val="24"/>
          <w:szCs w:val="28"/>
        </w:rPr>
        <w:t>составлять тезисы, различные виды планов (простых, сложных и т.п.); преобразовывать информацию  из одного вида в другой (таблицу в текст и пр.);</w:t>
      </w:r>
    </w:p>
    <w:p w:rsidR="00317DF0" w:rsidRPr="000E6D6A" w:rsidRDefault="00317DF0" w:rsidP="00021B9B">
      <w:pPr>
        <w:pStyle w:val="ListParagraph"/>
        <w:numPr>
          <w:ilvl w:val="0"/>
          <w:numId w:val="7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 w:val="0"/>
          <w:bCs/>
          <w:sz w:val="24"/>
          <w:szCs w:val="28"/>
        </w:rPr>
      </w:pPr>
      <w:r w:rsidRPr="000E6D6A">
        <w:rPr>
          <w:rFonts w:ascii="Times New Roman" w:hAnsi="Times New Roman" w:cs="Times New Roman"/>
          <w:b w:val="0"/>
          <w:bCs/>
          <w:sz w:val="24"/>
          <w:szCs w:val="28"/>
        </w:rPr>
        <w:t xml:space="preserve">вычитывать все уровни текстовой информации; </w:t>
      </w:r>
    </w:p>
    <w:p w:rsidR="00317DF0" w:rsidRPr="000E6D6A" w:rsidRDefault="00317DF0" w:rsidP="00021B9B">
      <w:pPr>
        <w:pStyle w:val="ListParagraph"/>
        <w:numPr>
          <w:ilvl w:val="0"/>
          <w:numId w:val="7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 w:val="0"/>
          <w:bCs/>
          <w:sz w:val="24"/>
          <w:szCs w:val="28"/>
        </w:rPr>
      </w:pPr>
      <w:r w:rsidRPr="000E6D6A">
        <w:rPr>
          <w:rFonts w:ascii="Times New Roman" w:hAnsi="Times New Roman" w:cs="Times New Roman"/>
          <w:b w:val="0"/>
          <w:bCs/>
          <w:sz w:val="24"/>
          <w:szCs w:val="28"/>
        </w:rPr>
        <w:t xml:space="preserve">уметь определять возможные источники необходимых сведений, производить поиск информации, анализировать и оценивать её достоверность. 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i/>
          <w:sz w:val="24"/>
          <w:szCs w:val="28"/>
          <w:u w:val="single"/>
        </w:rPr>
      </w:pPr>
      <w:r w:rsidRPr="000E6D6A">
        <w:rPr>
          <w:rFonts w:ascii="Times New Roman" w:hAnsi="Times New Roman"/>
          <w:i/>
          <w:sz w:val="24"/>
          <w:szCs w:val="28"/>
          <w:u w:val="single"/>
        </w:rPr>
        <w:t>Коммуникативные УУД:</w:t>
      </w:r>
    </w:p>
    <w:p w:rsidR="00317DF0" w:rsidRPr="000E6D6A" w:rsidRDefault="00317DF0" w:rsidP="00021B9B">
      <w:pPr>
        <w:pStyle w:val="ListParagraph"/>
        <w:numPr>
          <w:ilvl w:val="0"/>
          <w:numId w:val="8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 w:val="0"/>
          <w:bCs/>
          <w:sz w:val="24"/>
          <w:szCs w:val="28"/>
        </w:rPr>
      </w:pPr>
      <w:r w:rsidRPr="000E6D6A">
        <w:rPr>
          <w:rFonts w:ascii="Times New Roman" w:hAnsi="Times New Roman" w:cs="Times New Roman"/>
          <w:b w:val="0"/>
          <w:bCs/>
          <w:sz w:val="24"/>
          <w:szCs w:val="28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317DF0" w:rsidRPr="000E6D6A" w:rsidRDefault="00317DF0" w:rsidP="000E6D6A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E6D6A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317DF0" w:rsidRPr="000E6D6A" w:rsidRDefault="00317DF0" w:rsidP="00021B9B">
      <w:pPr>
        <w:pStyle w:val="ListParagraph"/>
        <w:numPr>
          <w:ilvl w:val="0"/>
          <w:numId w:val="3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E6D6A">
        <w:rPr>
          <w:rFonts w:ascii="Times New Roman" w:hAnsi="Times New Roman" w:cs="Times New Roman"/>
          <w:sz w:val="24"/>
          <w:szCs w:val="28"/>
        </w:rPr>
        <w:t>осознание роли географии в</w:t>
      </w:r>
      <w:r w:rsidRPr="000E6D6A">
        <w:rPr>
          <w:rFonts w:ascii="Times New Roman" w:hAnsi="Times New Roman" w:cs="Times New Roman"/>
          <w:bCs/>
          <w:sz w:val="24"/>
          <w:szCs w:val="28"/>
        </w:rPr>
        <w:t xml:space="preserve"> познании окружающего мира: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bCs/>
          <w:sz w:val="24"/>
          <w:szCs w:val="28"/>
        </w:rPr>
      </w:pPr>
      <w:r w:rsidRPr="000E6D6A">
        <w:rPr>
          <w:rFonts w:ascii="Times New Roman" w:hAnsi="Times New Roman"/>
          <w:bCs/>
          <w:sz w:val="24"/>
          <w:szCs w:val="28"/>
        </w:rPr>
        <w:t>- объяснять роль различных источников географической информации.</w:t>
      </w:r>
    </w:p>
    <w:p w:rsidR="00317DF0" w:rsidRPr="000E6D6A" w:rsidRDefault="00317DF0" w:rsidP="00021B9B">
      <w:pPr>
        <w:pStyle w:val="ListParagraph"/>
        <w:numPr>
          <w:ilvl w:val="0"/>
          <w:numId w:val="3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E6D6A">
        <w:rPr>
          <w:rFonts w:ascii="Times New Roman" w:hAnsi="Times New Roman" w:cs="Times New Roman"/>
          <w:sz w:val="24"/>
          <w:szCs w:val="28"/>
        </w:rPr>
        <w:t>освоение системы географических знаний о природе, населении, хозяйстве мира</w:t>
      </w:r>
      <w:r w:rsidRPr="000E6D6A">
        <w:rPr>
          <w:rFonts w:ascii="Times New Roman" w:hAnsi="Times New Roman" w:cs="Times New Roman"/>
          <w:bCs/>
          <w:sz w:val="24"/>
          <w:szCs w:val="28"/>
        </w:rPr>
        <w:t>: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bCs/>
          <w:sz w:val="24"/>
          <w:szCs w:val="28"/>
        </w:rPr>
      </w:pPr>
      <w:r w:rsidRPr="000E6D6A">
        <w:rPr>
          <w:rFonts w:ascii="Times New Roman" w:hAnsi="Times New Roman"/>
          <w:bCs/>
          <w:sz w:val="24"/>
          <w:szCs w:val="28"/>
        </w:rPr>
        <w:t>- объяснять географические следствия формы, размеров и движения Земли;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bCs/>
          <w:sz w:val="24"/>
          <w:szCs w:val="28"/>
        </w:rPr>
      </w:pPr>
      <w:r w:rsidRPr="000E6D6A">
        <w:rPr>
          <w:rFonts w:ascii="Times New Roman" w:hAnsi="Times New Roman"/>
          <w:bCs/>
          <w:sz w:val="24"/>
          <w:szCs w:val="28"/>
        </w:rPr>
        <w:t>- объяснять воздействие Солнца и Луны на мир живой и неживой природы;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bCs/>
          <w:sz w:val="24"/>
          <w:szCs w:val="28"/>
        </w:rPr>
      </w:pPr>
      <w:r w:rsidRPr="000E6D6A">
        <w:rPr>
          <w:rFonts w:ascii="Times New Roman" w:hAnsi="Times New Roman"/>
          <w:bCs/>
          <w:sz w:val="24"/>
          <w:szCs w:val="28"/>
        </w:rPr>
        <w:t>- выделять, описывать и объяснять существенные признаки географических объектов и явлений;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bCs/>
          <w:sz w:val="24"/>
          <w:szCs w:val="28"/>
        </w:rPr>
      </w:pPr>
      <w:r w:rsidRPr="000E6D6A">
        <w:rPr>
          <w:rFonts w:ascii="Times New Roman" w:hAnsi="Times New Roman"/>
          <w:bCs/>
          <w:sz w:val="24"/>
          <w:szCs w:val="28"/>
        </w:rPr>
        <w:t>- определять географические процессы и явления в геосферах, взаимосвязи между ними, их изменения в результате деятельности человека;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bCs/>
          <w:sz w:val="24"/>
          <w:szCs w:val="28"/>
        </w:rPr>
      </w:pPr>
      <w:r w:rsidRPr="000E6D6A">
        <w:rPr>
          <w:rFonts w:ascii="Times New Roman" w:hAnsi="Times New Roman"/>
          <w:bCs/>
          <w:sz w:val="24"/>
          <w:szCs w:val="28"/>
        </w:rPr>
        <w:t>- различать типы земной коры; выявлять зависимость рельефа от воздействия внутренних и внешних сил;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bCs/>
          <w:sz w:val="24"/>
          <w:szCs w:val="28"/>
        </w:rPr>
      </w:pPr>
      <w:r w:rsidRPr="000E6D6A">
        <w:rPr>
          <w:rFonts w:ascii="Times New Roman" w:hAnsi="Times New Roman"/>
          <w:bCs/>
          <w:sz w:val="24"/>
          <w:szCs w:val="28"/>
        </w:rPr>
        <w:t>- выявлять главные причины различий в нагревании земной поверхности;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bCs/>
          <w:sz w:val="24"/>
          <w:szCs w:val="28"/>
        </w:rPr>
      </w:pPr>
      <w:r w:rsidRPr="000E6D6A">
        <w:rPr>
          <w:rFonts w:ascii="Times New Roman" w:hAnsi="Times New Roman"/>
          <w:bCs/>
          <w:sz w:val="24"/>
          <w:szCs w:val="28"/>
        </w:rPr>
        <w:t>- выделять причины стихийных явлений в геосферах.</w:t>
      </w:r>
    </w:p>
    <w:p w:rsidR="00317DF0" w:rsidRPr="000E6D6A" w:rsidRDefault="00317DF0" w:rsidP="00021B9B">
      <w:pPr>
        <w:pStyle w:val="ListParagraph"/>
        <w:numPr>
          <w:ilvl w:val="0"/>
          <w:numId w:val="3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E6D6A">
        <w:rPr>
          <w:rFonts w:ascii="Times New Roman" w:hAnsi="Times New Roman" w:cs="Times New Roman"/>
          <w:bCs/>
          <w:sz w:val="24"/>
          <w:szCs w:val="28"/>
        </w:rPr>
        <w:t>использование географических умений: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bCs/>
          <w:sz w:val="24"/>
          <w:szCs w:val="28"/>
        </w:rPr>
      </w:pPr>
      <w:r w:rsidRPr="000E6D6A">
        <w:rPr>
          <w:rFonts w:ascii="Times New Roman" w:hAnsi="Times New Roman"/>
          <w:bCs/>
          <w:sz w:val="24"/>
          <w:szCs w:val="28"/>
        </w:rPr>
        <w:t>- находить в различных источниках и анализировать географическую информацию;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bCs/>
          <w:sz w:val="24"/>
          <w:szCs w:val="28"/>
        </w:rPr>
      </w:pPr>
      <w:r w:rsidRPr="000E6D6A">
        <w:rPr>
          <w:rFonts w:ascii="Times New Roman" w:hAnsi="Times New Roman"/>
          <w:bCs/>
          <w:sz w:val="24"/>
          <w:szCs w:val="28"/>
        </w:rPr>
        <w:t>-составлять описания различных географических объектов на основе анализа разнообразных источников географической информации;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bCs/>
          <w:sz w:val="24"/>
          <w:szCs w:val="28"/>
        </w:rPr>
      </w:pPr>
      <w:r w:rsidRPr="000E6D6A">
        <w:rPr>
          <w:rFonts w:ascii="Times New Roman" w:hAnsi="Times New Roman"/>
          <w:bCs/>
          <w:sz w:val="24"/>
          <w:szCs w:val="28"/>
        </w:rPr>
        <w:t>- применять приборы и инструменты для определения количественных и качественных характеристик компонентов природы.</w:t>
      </w:r>
    </w:p>
    <w:p w:rsidR="00317DF0" w:rsidRPr="000E6D6A" w:rsidRDefault="00317DF0" w:rsidP="00021B9B">
      <w:pPr>
        <w:pStyle w:val="ListParagraph"/>
        <w:numPr>
          <w:ilvl w:val="0"/>
          <w:numId w:val="3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sz w:val="24"/>
          <w:szCs w:val="28"/>
        </w:rPr>
      </w:pPr>
      <w:r w:rsidRPr="000E6D6A">
        <w:rPr>
          <w:rFonts w:ascii="Times New Roman" w:hAnsi="Times New Roman" w:cs="Times New Roman"/>
          <w:sz w:val="24"/>
          <w:szCs w:val="28"/>
        </w:rPr>
        <w:t>использование карт как моделей: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8"/>
        </w:rPr>
      </w:pPr>
      <w:r w:rsidRPr="000E6D6A">
        <w:rPr>
          <w:rFonts w:ascii="Times New Roman" w:hAnsi="Times New Roman"/>
          <w:sz w:val="24"/>
          <w:szCs w:val="28"/>
        </w:rPr>
        <w:t>- определять на карте местоположение географических объектов.</w:t>
      </w:r>
    </w:p>
    <w:p w:rsidR="00317DF0" w:rsidRPr="000E6D6A" w:rsidRDefault="00317DF0" w:rsidP="00021B9B">
      <w:pPr>
        <w:pStyle w:val="ListParagraph"/>
        <w:numPr>
          <w:ilvl w:val="0"/>
          <w:numId w:val="3"/>
        </w:numPr>
        <w:tabs>
          <w:tab w:val="left" w:pos="709"/>
        </w:tabs>
        <w:ind w:left="0" w:firstLine="454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E6D6A">
        <w:rPr>
          <w:rFonts w:ascii="Times New Roman" w:hAnsi="Times New Roman" w:cs="Times New Roman"/>
          <w:sz w:val="24"/>
          <w:szCs w:val="28"/>
        </w:rPr>
        <w:t>понимание смысла собственной действительности</w:t>
      </w:r>
      <w:r w:rsidRPr="000E6D6A">
        <w:rPr>
          <w:rFonts w:ascii="Times New Roman" w:hAnsi="Times New Roman" w:cs="Times New Roman"/>
          <w:bCs/>
          <w:sz w:val="24"/>
          <w:szCs w:val="28"/>
        </w:rPr>
        <w:t>: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bCs/>
          <w:sz w:val="24"/>
          <w:szCs w:val="28"/>
        </w:rPr>
      </w:pPr>
      <w:r w:rsidRPr="000E6D6A">
        <w:rPr>
          <w:rFonts w:ascii="Times New Roman" w:hAnsi="Times New Roman"/>
          <w:bCs/>
          <w:sz w:val="24"/>
          <w:szCs w:val="28"/>
        </w:rPr>
        <w:t>- формулировать своё отношение к природным и антропогенным причинам изменения окружающей среды;</w:t>
      </w:r>
    </w:p>
    <w:p w:rsidR="00317DF0" w:rsidRPr="000E6D6A" w:rsidRDefault="00317DF0" w:rsidP="000E6D6A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bCs/>
          <w:sz w:val="24"/>
          <w:szCs w:val="28"/>
        </w:rPr>
      </w:pPr>
      <w:r w:rsidRPr="000E6D6A">
        <w:rPr>
          <w:rFonts w:ascii="Times New Roman" w:hAnsi="Times New Roman"/>
          <w:bCs/>
          <w:sz w:val="24"/>
          <w:szCs w:val="28"/>
        </w:rPr>
        <w:t>- 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317DF0" w:rsidRPr="00DB364D" w:rsidRDefault="00317DF0" w:rsidP="00DB364D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bCs/>
          <w:sz w:val="24"/>
          <w:szCs w:val="28"/>
        </w:rPr>
      </w:pPr>
      <w:r w:rsidRPr="000E6D6A">
        <w:rPr>
          <w:rFonts w:ascii="Times New Roman" w:hAnsi="Times New Roman"/>
          <w:bCs/>
          <w:sz w:val="24"/>
          <w:szCs w:val="28"/>
        </w:rPr>
        <w:t>- приводить примеры использования и охраны природных ресурсов, адаптации человека к условиям окружающей среды.</w:t>
      </w:r>
    </w:p>
    <w:p w:rsidR="00317DF0" w:rsidRDefault="00317DF0" w:rsidP="000F7574">
      <w:pPr>
        <w:shd w:val="clear" w:color="auto" w:fill="FFFFFF"/>
        <w:ind w:firstLine="851"/>
        <w:rPr>
          <w:rStyle w:val="Strong"/>
          <w:rFonts w:ascii="Times New Roman" w:hAnsi="Times New Roman"/>
          <w:sz w:val="24"/>
          <w:szCs w:val="24"/>
        </w:rPr>
      </w:pPr>
    </w:p>
    <w:p w:rsidR="00317DF0" w:rsidRPr="000F7574" w:rsidRDefault="00317DF0" w:rsidP="000F7574">
      <w:pPr>
        <w:shd w:val="clear" w:color="auto" w:fill="FFFFFF"/>
        <w:ind w:firstLine="851"/>
        <w:rPr>
          <w:rFonts w:ascii="Times New Roman" w:hAnsi="Times New Roman"/>
          <w:b/>
          <w:bCs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                      </w:t>
      </w:r>
      <w:r w:rsidRPr="000F7574">
        <w:rPr>
          <w:rFonts w:ascii="Times New Roman" w:hAnsi="Times New Roman"/>
          <w:b/>
          <w:bCs/>
          <w:spacing w:val="-10"/>
          <w:sz w:val="24"/>
          <w:szCs w:val="24"/>
        </w:rPr>
        <w:t>ТЕМАТИЧЕСКОЕ ПЛАНИРОВАНИЕ</w:t>
      </w:r>
    </w:p>
    <w:tbl>
      <w:tblPr>
        <w:tblW w:w="0" w:type="dxa"/>
        <w:tblInd w:w="20" w:type="dxa"/>
        <w:tblCellMar>
          <w:left w:w="0" w:type="dxa"/>
          <w:right w:w="0" w:type="dxa"/>
        </w:tblCellMar>
        <w:tblLook w:val="0000"/>
      </w:tblPr>
      <w:tblGrid>
        <w:gridCol w:w="7308"/>
        <w:gridCol w:w="2266"/>
      </w:tblGrid>
      <w:tr w:rsidR="00317DF0" w:rsidRPr="000F7574" w:rsidTr="000F7574">
        <w:tc>
          <w:tcPr>
            <w:tcW w:w="7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DF0" w:rsidRPr="000F7574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574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Название темы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DF0" w:rsidRPr="000F7574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574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Количество часов</w:t>
            </w:r>
          </w:p>
        </w:tc>
      </w:tr>
      <w:tr w:rsidR="00317DF0" w:rsidRPr="000F7574" w:rsidTr="000F7574">
        <w:trPr>
          <w:trHeight w:val="511"/>
        </w:trPr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DF0" w:rsidRPr="000F7574" w:rsidRDefault="00317D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574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Раздел 1. Введение. Земля как планета.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DF0" w:rsidRPr="00312015" w:rsidRDefault="00317DF0" w:rsidP="00312015">
            <w:pPr>
              <w:jc w:val="center"/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2</w:t>
            </w:r>
          </w:p>
        </w:tc>
      </w:tr>
      <w:tr w:rsidR="00317DF0" w:rsidRPr="000F7574" w:rsidTr="00312015">
        <w:trPr>
          <w:trHeight w:val="1560"/>
        </w:trPr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DF0" w:rsidRPr="000F7574" w:rsidRDefault="00317D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574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Раздел 2. Виды изображения поверхности Земли.</w:t>
            </w:r>
          </w:p>
          <w:p w:rsidR="00317DF0" w:rsidRPr="000F7574" w:rsidRDefault="00317D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574">
              <w:rPr>
                <w:rFonts w:ascii="Times New Roman" w:hAnsi="Times New Roman"/>
                <w:spacing w:val="-10"/>
                <w:sz w:val="24"/>
                <w:szCs w:val="24"/>
              </w:rPr>
              <w:t>Тема 2.1. План местности</w:t>
            </w:r>
          </w:p>
          <w:p w:rsidR="00317DF0" w:rsidRPr="000F7574" w:rsidRDefault="00317D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574">
              <w:rPr>
                <w:rFonts w:ascii="Times New Roman" w:hAnsi="Times New Roman"/>
                <w:spacing w:val="-10"/>
                <w:sz w:val="24"/>
                <w:szCs w:val="24"/>
              </w:rPr>
              <w:t>Тема 2.2. Географическая карта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DF0" w:rsidRPr="000F7574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574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6</w:t>
            </w:r>
          </w:p>
          <w:p w:rsidR="00317DF0" w:rsidRPr="00312015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015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3</w:t>
            </w:r>
          </w:p>
          <w:p w:rsidR="00317DF0" w:rsidRPr="00312015" w:rsidRDefault="00317DF0" w:rsidP="00312015">
            <w:pPr>
              <w:jc w:val="center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312015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3</w:t>
            </w:r>
          </w:p>
        </w:tc>
      </w:tr>
      <w:tr w:rsidR="00317DF0" w:rsidRPr="000F7574" w:rsidTr="00D300EC">
        <w:trPr>
          <w:trHeight w:val="2518"/>
        </w:trPr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DF0" w:rsidRPr="000F7574" w:rsidRDefault="00317D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574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Раздел 3. Строение земли. Земные оболочки</w:t>
            </w:r>
          </w:p>
          <w:p w:rsidR="00317DF0" w:rsidRPr="000F7574" w:rsidRDefault="00317D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574">
              <w:rPr>
                <w:rFonts w:ascii="Times New Roman" w:hAnsi="Times New Roman"/>
                <w:spacing w:val="-10"/>
                <w:sz w:val="24"/>
                <w:szCs w:val="24"/>
              </w:rPr>
              <w:t>Тема 3.1. Литосфера</w:t>
            </w:r>
          </w:p>
          <w:p w:rsidR="00317DF0" w:rsidRPr="000F7574" w:rsidRDefault="00317D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574">
              <w:rPr>
                <w:rFonts w:ascii="Times New Roman" w:hAnsi="Times New Roman"/>
                <w:spacing w:val="-10"/>
                <w:sz w:val="24"/>
                <w:szCs w:val="24"/>
              </w:rPr>
              <w:t>Тема 3.2. Гидросфера</w:t>
            </w:r>
          </w:p>
          <w:p w:rsidR="00317DF0" w:rsidRPr="000F7574" w:rsidRDefault="00317D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574">
              <w:rPr>
                <w:rFonts w:ascii="Times New Roman" w:hAnsi="Times New Roman"/>
                <w:spacing w:val="-10"/>
                <w:sz w:val="24"/>
                <w:szCs w:val="24"/>
              </w:rPr>
              <w:t>Тема 3.3. Атмосфера</w:t>
            </w:r>
          </w:p>
          <w:p w:rsidR="00317DF0" w:rsidRPr="00312015" w:rsidRDefault="00317DF0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0F7574">
              <w:rPr>
                <w:rFonts w:ascii="Times New Roman" w:hAnsi="Times New Roman"/>
                <w:spacing w:val="-10"/>
                <w:sz w:val="24"/>
                <w:szCs w:val="24"/>
              </w:rPr>
              <w:t>Тема 3.4. Биосфера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DF0" w:rsidRPr="000F7574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574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3</w:t>
            </w:r>
          </w:p>
          <w:p w:rsidR="00317DF0" w:rsidRPr="00312015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015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8</w:t>
            </w:r>
          </w:p>
          <w:p w:rsidR="00317DF0" w:rsidRPr="00312015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015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8</w:t>
            </w:r>
          </w:p>
          <w:p w:rsidR="00317DF0" w:rsidRPr="00312015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2015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6</w:t>
            </w:r>
          </w:p>
          <w:p w:rsidR="00317DF0" w:rsidRPr="00D300EC" w:rsidRDefault="00317DF0" w:rsidP="00D300EC">
            <w:pPr>
              <w:tabs>
                <w:tab w:val="center" w:pos="1025"/>
              </w:tabs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12015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ab/>
              <w:t>1</w:t>
            </w:r>
          </w:p>
        </w:tc>
      </w:tr>
      <w:tr w:rsidR="00317DF0" w:rsidRPr="000F7574" w:rsidTr="000F7574"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DF0" w:rsidRPr="00312015" w:rsidRDefault="00317DF0">
            <w:pPr>
              <w:jc w:val="both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 w:rsidRPr="000F7574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 xml:space="preserve">Раздел 4. </w:t>
            </w:r>
            <w:r w:rsidRPr="000F7574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Население Земли</w:t>
            </w: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DF0" w:rsidRPr="000F7574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574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1</w:t>
            </w:r>
          </w:p>
        </w:tc>
      </w:tr>
      <w:tr w:rsidR="00317DF0" w:rsidRPr="000F7574" w:rsidTr="000F7574">
        <w:tc>
          <w:tcPr>
            <w:tcW w:w="73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DF0" w:rsidRPr="000F7574" w:rsidRDefault="00317D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574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 xml:space="preserve">Раздел 5. </w:t>
            </w:r>
            <w:r w:rsidRPr="000F7574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Влияние природы на жизнь и здоровье человека</w:t>
            </w: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DF0" w:rsidRPr="000F7574" w:rsidRDefault="00317DF0" w:rsidP="003120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 xml:space="preserve">                   </w:t>
            </w:r>
            <w:r w:rsidRPr="000F7574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1</w:t>
            </w:r>
          </w:p>
        </w:tc>
      </w:tr>
      <w:tr w:rsidR="00317DF0" w:rsidRPr="000F7574" w:rsidTr="000F7574"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DF0" w:rsidRPr="000F7574" w:rsidRDefault="00317DF0">
            <w:pPr>
              <w:jc w:val="both"/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ИТОГО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DF0" w:rsidRPr="000F7574" w:rsidRDefault="00317DF0">
            <w:pPr>
              <w:jc w:val="center"/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</w:pPr>
            <w:r w:rsidRPr="00C1737A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>33</w:t>
            </w:r>
          </w:p>
        </w:tc>
      </w:tr>
    </w:tbl>
    <w:p w:rsidR="00317DF0" w:rsidRPr="000F7574" w:rsidRDefault="00317DF0" w:rsidP="000F7574">
      <w:pPr>
        <w:shd w:val="clear" w:color="auto" w:fill="FFFFFF"/>
        <w:ind w:firstLine="851"/>
        <w:jc w:val="both"/>
        <w:rPr>
          <w:rFonts w:ascii="Times New Roman" w:hAnsi="Times New Roman"/>
          <w:sz w:val="24"/>
          <w:szCs w:val="24"/>
        </w:rPr>
      </w:pPr>
      <w:r w:rsidRPr="000F7574">
        <w:rPr>
          <w:rFonts w:ascii="Times New Roman" w:hAnsi="Times New Roman"/>
          <w:sz w:val="24"/>
          <w:szCs w:val="24"/>
        </w:rPr>
        <w:t> </w:t>
      </w:r>
    </w:p>
    <w:p w:rsidR="00317DF0" w:rsidRPr="000F7574" w:rsidRDefault="00317DF0" w:rsidP="0031201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F7574">
        <w:rPr>
          <w:rFonts w:ascii="Times New Roman" w:hAnsi="Times New Roman"/>
          <w:sz w:val="24"/>
          <w:szCs w:val="24"/>
        </w:rPr>
        <w:t>   </w:t>
      </w:r>
    </w:p>
    <w:p w:rsidR="00317DF0" w:rsidRPr="000F7574" w:rsidRDefault="00317DF0" w:rsidP="000F7574">
      <w:pPr>
        <w:ind w:firstLine="709"/>
        <w:jc w:val="center"/>
        <w:rPr>
          <w:rFonts w:ascii="Times New Roman" w:hAnsi="Times New Roman"/>
          <w:b/>
          <w:bCs/>
          <w:spacing w:val="-13"/>
          <w:sz w:val="24"/>
          <w:szCs w:val="24"/>
        </w:rPr>
      </w:pPr>
      <w:r w:rsidRPr="000F757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-13"/>
          <w:sz w:val="24"/>
          <w:szCs w:val="24"/>
        </w:rPr>
        <w:t>ОДЕРЖАНИЕ УЧЕБНОГО ПРЕДМЕТА</w:t>
      </w:r>
    </w:p>
    <w:p w:rsidR="00317DF0" w:rsidRPr="000F7574" w:rsidRDefault="00317DF0" w:rsidP="000F7574">
      <w:pPr>
        <w:shd w:val="clear" w:color="auto" w:fill="FFFFFF"/>
        <w:ind w:firstLine="851"/>
        <w:jc w:val="center"/>
        <w:rPr>
          <w:rFonts w:ascii="Times New Roman" w:hAnsi="Times New Roman"/>
          <w:sz w:val="24"/>
          <w:szCs w:val="24"/>
        </w:rPr>
      </w:pPr>
      <w:r w:rsidRPr="000F7574">
        <w:rPr>
          <w:rFonts w:ascii="Times New Roman" w:hAnsi="Times New Roman"/>
          <w:b/>
          <w:bCs/>
          <w:sz w:val="24"/>
          <w:szCs w:val="24"/>
        </w:rPr>
        <w:t> РАЗДЕЛ I. ВВЕДЕНИЕ. ЗЕМЛЯ КАК ПЛАНЕТА   </w:t>
      </w:r>
      <w:r>
        <w:rPr>
          <w:rFonts w:ascii="Times New Roman" w:hAnsi="Times New Roman"/>
          <w:b/>
          <w:bCs/>
          <w:iCs/>
          <w:sz w:val="24"/>
          <w:szCs w:val="24"/>
        </w:rPr>
        <w:t>(2</w:t>
      </w:r>
      <w:r w:rsidRPr="000F7574">
        <w:rPr>
          <w:rFonts w:ascii="Times New Roman" w:hAnsi="Times New Roman"/>
          <w:b/>
          <w:bCs/>
          <w:iCs/>
          <w:sz w:val="24"/>
          <w:szCs w:val="24"/>
        </w:rPr>
        <w:t xml:space="preserve"> часа)</w:t>
      </w:r>
      <w:r w:rsidRPr="000F757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317DF0" w:rsidRPr="000F7574" w:rsidRDefault="00317DF0" w:rsidP="000F7574">
      <w:pPr>
        <w:shd w:val="clear" w:color="auto" w:fill="FFFFFF"/>
        <w:ind w:firstLine="851"/>
        <w:jc w:val="both"/>
        <w:rPr>
          <w:rFonts w:ascii="Times New Roman" w:hAnsi="Times New Roman"/>
          <w:sz w:val="24"/>
          <w:szCs w:val="24"/>
        </w:rPr>
      </w:pPr>
      <w:r w:rsidRPr="000F7574">
        <w:rPr>
          <w:rFonts w:ascii="Times New Roman" w:hAnsi="Times New Roman"/>
          <w:spacing w:val="-7"/>
          <w:sz w:val="24"/>
          <w:szCs w:val="24"/>
        </w:rPr>
        <w:t xml:space="preserve">Что изучает география. Значение этой науки в жизни людей. </w:t>
      </w:r>
      <w:r w:rsidRPr="000F7574">
        <w:rPr>
          <w:rFonts w:ascii="Times New Roman" w:hAnsi="Times New Roman"/>
          <w:spacing w:val="-10"/>
          <w:sz w:val="24"/>
          <w:szCs w:val="24"/>
        </w:rPr>
        <w:t> Шарообразная форма Земли и ее доказательства. Путешест</w:t>
      </w:r>
      <w:r w:rsidRPr="000F7574">
        <w:rPr>
          <w:rFonts w:ascii="Times New Roman" w:hAnsi="Times New Roman"/>
          <w:spacing w:val="-10"/>
          <w:sz w:val="24"/>
          <w:szCs w:val="24"/>
        </w:rPr>
        <w:softHyphen/>
      </w:r>
      <w:r w:rsidRPr="000F7574">
        <w:rPr>
          <w:rFonts w:ascii="Times New Roman" w:hAnsi="Times New Roman"/>
          <w:spacing w:val="-11"/>
          <w:sz w:val="24"/>
          <w:szCs w:val="24"/>
        </w:rPr>
        <w:t xml:space="preserve">вие Ф. Магеллана. Основные этапы познания поверхности планеты. </w:t>
      </w:r>
      <w:r w:rsidRPr="000F7574">
        <w:rPr>
          <w:rFonts w:ascii="Times New Roman" w:hAnsi="Times New Roman"/>
          <w:spacing w:val="-9"/>
          <w:sz w:val="24"/>
          <w:szCs w:val="24"/>
        </w:rPr>
        <w:t xml:space="preserve">Земля — одна из планет Солнечной системы. Сходство и различие </w:t>
      </w:r>
      <w:r w:rsidRPr="000F7574">
        <w:rPr>
          <w:rFonts w:ascii="Times New Roman" w:hAnsi="Times New Roman"/>
          <w:spacing w:val="-8"/>
          <w:sz w:val="24"/>
          <w:szCs w:val="24"/>
        </w:rPr>
        <w:t xml:space="preserve">с другими планетами. Первые представления о форме и размерах </w:t>
      </w:r>
      <w:r w:rsidRPr="000F7574">
        <w:rPr>
          <w:rFonts w:ascii="Times New Roman" w:hAnsi="Times New Roman"/>
          <w:spacing w:val="-10"/>
          <w:sz w:val="24"/>
          <w:szCs w:val="24"/>
        </w:rPr>
        <w:t xml:space="preserve">Земли. </w:t>
      </w:r>
    </w:p>
    <w:p w:rsidR="00317DF0" w:rsidRPr="000F7574" w:rsidRDefault="00317DF0" w:rsidP="000F7574">
      <w:pPr>
        <w:shd w:val="clear" w:color="auto" w:fill="FFFFFF"/>
        <w:ind w:firstLine="709"/>
        <w:jc w:val="center"/>
        <w:rPr>
          <w:rFonts w:ascii="Times New Roman" w:hAnsi="Times New Roman"/>
          <w:sz w:val="24"/>
          <w:szCs w:val="24"/>
        </w:rPr>
      </w:pPr>
      <w:r w:rsidRPr="000F7574">
        <w:rPr>
          <w:rFonts w:ascii="Times New Roman" w:hAnsi="Times New Roman"/>
          <w:b/>
          <w:bCs/>
          <w:sz w:val="24"/>
          <w:szCs w:val="24"/>
        </w:rPr>
        <w:t xml:space="preserve">РАЗДЕЛ II. ВИДЫ ИЗОБРАЖЕНИЙ ПОВЕРХНОСТИ ЗЕМЛИ </w:t>
      </w:r>
      <w:r w:rsidRPr="000F7574">
        <w:rPr>
          <w:rFonts w:ascii="Times New Roman" w:hAnsi="Times New Roman"/>
          <w:b/>
          <w:bCs/>
          <w:i/>
          <w:iCs/>
          <w:sz w:val="24"/>
          <w:szCs w:val="24"/>
        </w:rPr>
        <w:t>(6 часов)</w:t>
      </w:r>
    </w:p>
    <w:p w:rsidR="00317DF0" w:rsidRPr="000F7574" w:rsidRDefault="00317DF0" w:rsidP="000F7574">
      <w:pPr>
        <w:shd w:val="clear" w:color="auto" w:fill="FFFFFF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0F7574">
        <w:rPr>
          <w:rFonts w:ascii="Times New Roman" w:hAnsi="Times New Roman"/>
          <w:b/>
          <w:bCs/>
          <w:spacing w:val="-6"/>
          <w:sz w:val="24"/>
          <w:szCs w:val="24"/>
          <w:u w:val="single"/>
        </w:rPr>
        <w:t>Тема 1. План местности (3 часа)</w:t>
      </w:r>
    </w:p>
    <w:p w:rsidR="00317DF0" w:rsidRPr="000F7574" w:rsidRDefault="00317DF0" w:rsidP="000F757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0F7574">
        <w:rPr>
          <w:rFonts w:ascii="Times New Roman" w:hAnsi="Times New Roman"/>
          <w:spacing w:val="-10"/>
          <w:sz w:val="24"/>
          <w:szCs w:val="24"/>
        </w:rPr>
        <w:t xml:space="preserve">Изображение местности первыми людьми. Ориентирование на </w:t>
      </w:r>
      <w:r w:rsidRPr="000F7574">
        <w:rPr>
          <w:rFonts w:ascii="Times New Roman" w:hAnsi="Times New Roman"/>
          <w:spacing w:val="-9"/>
          <w:sz w:val="24"/>
          <w:szCs w:val="24"/>
        </w:rPr>
        <w:t>местности; определение направлений. Азимут. Способы определе</w:t>
      </w:r>
      <w:r w:rsidRPr="000F7574">
        <w:rPr>
          <w:rFonts w:ascii="Times New Roman" w:hAnsi="Times New Roman"/>
          <w:spacing w:val="-9"/>
          <w:sz w:val="24"/>
          <w:szCs w:val="24"/>
        </w:rPr>
        <w:softHyphen/>
      </w:r>
      <w:r w:rsidRPr="000F7574">
        <w:rPr>
          <w:rFonts w:ascii="Times New Roman" w:hAnsi="Times New Roman"/>
          <w:spacing w:val="-8"/>
          <w:sz w:val="24"/>
          <w:szCs w:val="24"/>
        </w:rPr>
        <w:t>ния расстояний на местности, их изображение на плане. Масштаб.</w:t>
      </w:r>
      <w:r w:rsidRPr="000F7574">
        <w:rPr>
          <w:rFonts w:ascii="Times New Roman" w:hAnsi="Times New Roman"/>
          <w:spacing w:val="-7"/>
          <w:sz w:val="24"/>
          <w:szCs w:val="24"/>
        </w:rPr>
        <w:t xml:space="preserve"> Условные знаки. Абсолютная и относительная высота. </w:t>
      </w:r>
      <w:r w:rsidRPr="000F7574">
        <w:rPr>
          <w:rFonts w:ascii="Times New Roman" w:hAnsi="Times New Roman"/>
          <w:spacing w:val="-8"/>
          <w:sz w:val="24"/>
          <w:szCs w:val="24"/>
        </w:rPr>
        <w:t>Изображение на плане местности неровностей земной поверхнос</w:t>
      </w:r>
      <w:r w:rsidRPr="000F7574">
        <w:rPr>
          <w:rFonts w:ascii="Times New Roman" w:hAnsi="Times New Roman"/>
          <w:spacing w:val="-8"/>
          <w:sz w:val="24"/>
          <w:szCs w:val="24"/>
        </w:rPr>
        <w:softHyphen/>
      </w:r>
      <w:r w:rsidRPr="000F7574">
        <w:rPr>
          <w:rFonts w:ascii="Times New Roman" w:hAnsi="Times New Roman"/>
          <w:spacing w:val="-6"/>
          <w:sz w:val="24"/>
          <w:szCs w:val="24"/>
        </w:rPr>
        <w:t>ти: горизонтали, бергштрихи, отметки высот. Значение планов местности в практической деятельности человека.</w:t>
      </w:r>
    </w:p>
    <w:p w:rsidR="00317DF0" w:rsidRPr="000F7574" w:rsidRDefault="00317DF0" w:rsidP="000F7574">
      <w:pPr>
        <w:shd w:val="clear" w:color="auto" w:fill="FFFFFF"/>
        <w:ind w:firstLine="851"/>
        <w:jc w:val="center"/>
        <w:rPr>
          <w:rFonts w:ascii="Times New Roman" w:hAnsi="Times New Roman"/>
          <w:sz w:val="24"/>
          <w:szCs w:val="24"/>
          <w:u w:val="single"/>
        </w:rPr>
      </w:pPr>
      <w:r w:rsidRPr="000F7574">
        <w:rPr>
          <w:rFonts w:ascii="Times New Roman" w:hAnsi="Times New Roman"/>
          <w:b/>
          <w:bCs/>
          <w:spacing w:val="-6"/>
          <w:sz w:val="24"/>
          <w:szCs w:val="24"/>
          <w:u w:val="single"/>
        </w:rPr>
        <w:t>Тема 2. Географическая карта (3 часа)</w:t>
      </w:r>
    </w:p>
    <w:p w:rsidR="00317DF0" w:rsidRPr="000F7574" w:rsidRDefault="00317DF0" w:rsidP="000F757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0F7574">
        <w:rPr>
          <w:rFonts w:ascii="Times New Roman" w:hAnsi="Times New Roman"/>
          <w:spacing w:val="-8"/>
          <w:sz w:val="24"/>
          <w:szCs w:val="24"/>
        </w:rPr>
        <w:t xml:space="preserve">Глобус — модель Земли. Изображение земной поверхности на </w:t>
      </w:r>
      <w:r w:rsidRPr="000F7574">
        <w:rPr>
          <w:rFonts w:ascii="Times New Roman" w:hAnsi="Times New Roman"/>
          <w:sz w:val="24"/>
          <w:szCs w:val="24"/>
        </w:rPr>
        <w:t>глобусе.</w:t>
      </w:r>
    </w:p>
    <w:p w:rsidR="00317DF0" w:rsidRPr="000F7574" w:rsidRDefault="00317DF0" w:rsidP="000F757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0F7574">
        <w:rPr>
          <w:rFonts w:ascii="Times New Roman" w:hAnsi="Times New Roman"/>
          <w:spacing w:val="-8"/>
          <w:sz w:val="24"/>
          <w:szCs w:val="24"/>
        </w:rPr>
        <w:t xml:space="preserve">Географическая карта, различие карт по масштабу. Градусная </w:t>
      </w:r>
      <w:r w:rsidRPr="000F7574">
        <w:rPr>
          <w:rFonts w:ascii="Times New Roman" w:hAnsi="Times New Roman"/>
          <w:spacing w:val="-7"/>
          <w:sz w:val="24"/>
          <w:szCs w:val="24"/>
        </w:rPr>
        <w:t xml:space="preserve">сетка на глобусе и карте, основные ее элементы. Географические </w:t>
      </w:r>
      <w:r w:rsidRPr="000F7574">
        <w:rPr>
          <w:rFonts w:ascii="Times New Roman" w:hAnsi="Times New Roman"/>
          <w:spacing w:val="-8"/>
          <w:sz w:val="24"/>
          <w:szCs w:val="24"/>
        </w:rPr>
        <w:t xml:space="preserve">координаты. Изображение на географических картах неровностей </w:t>
      </w:r>
      <w:r w:rsidRPr="000F7574">
        <w:rPr>
          <w:rFonts w:ascii="Times New Roman" w:hAnsi="Times New Roman"/>
          <w:sz w:val="24"/>
          <w:szCs w:val="24"/>
        </w:rPr>
        <w:t>земной поверхности. Шкала высот и глубин.</w:t>
      </w:r>
    </w:p>
    <w:p w:rsidR="00317DF0" w:rsidRPr="000F7574" w:rsidRDefault="00317DF0" w:rsidP="000F757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0F7574">
        <w:rPr>
          <w:rFonts w:ascii="Times New Roman" w:hAnsi="Times New Roman"/>
          <w:spacing w:val="-8"/>
          <w:sz w:val="24"/>
          <w:szCs w:val="24"/>
        </w:rPr>
        <w:t>Географические карты как источник информации. Сходства и различия плана местности и географической карты. Значение карт в деятельности человека. Географические атласы. Новые виды </w:t>
      </w:r>
      <w:r w:rsidRPr="000F7574">
        <w:rPr>
          <w:rFonts w:ascii="Times New Roman" w:hAnsi="Times New Roman"/>
          <w:spacing w:val="-7"/>
          <w:sz w:val="24"/>
          <w:szCs w:val="24"/>
        </w:rPr>
        <w:t>изображения местности: аэрофотоснимки, снимки Земли из кос</w:t>
      </w:r>
      <w:r w:rsidRPr="000F7574">
        <w:rPr>
          <w:rFonts w:ascii="Times New Roman" w:hAnsi="Times New Roman"/>
          <w:spacing w:val="-7"/>
          <w:sz w:val="24"/>
          <w:szCs w:val="24"/>
        </w:rPr>
        <w:softHyphen/>
      </w:r>
      <w:r w:rsidRPr="000F7574">
        <w:rPr>
          <w:rFonts w:ascii="Times New Roman" w:hAnsi="Times New Roman"/>
          <w:sz w:val="24"/>
          <w:szCs w:val="24"/>
        </w:rPr>
        <w:t xml:space="preserve">моса. </w:t>
      </w:r>
    </w:p>
    <w:p w:rsidR="00317DF0" w:rsidRPr="000F7574" w:rsidRDefault="00317DF0" w:rsidP="000F7574">
      <w:pPr>
        <w:shd w:val="clear" w:color="auto" w:fill="FFFFFF"/>
        <w:ind w:firstLine="709"/>
        <w:jc w:val="center"/>
        <w:rPr>
          <w:rFonts w:ascii="Times New Roman" w:hAnsi="Times New Roman"/>
          <w:sz w:val="24"/>
          <w:szCs w:val="24"/>
        </w:rPr>
      </w:pPr>
      <w:r w:rsidRPr="000F7574">
        <w:rPr>
          <w:rFonts w:ascii="Times New Roman" w:hAnsi="Times New Roman"/>
          <w:b/>
          <w:bCs/>
          <w:spacing w:val="33"/>
          <w:sz w:val="24"/>
          <w:szCs w:val="24"/>
        </w:rPr>
        <w:t>РАЗДЕЛ</w:t>
      </w:r>
      <w:r w:rsidRPr="000F7574">
        <w:rPr>
          <w:rFonts w:ascii="Times New Roman" w:hAnsi="Times New Roman"/>
          <w:b/>
          <w:bCs/>
          <w:sz w:val="24"/>
          <w:szCs w:val="24"/>
        </w:rPr>
        <w:t xml:space="preserve">   </w:t>
      </w:r>
      <w:r w:rsidRPr="000F7574">
        <w:rPr>
          <w:rFonts w:ascii="Times New Roman" w:hAnsi="Times New Roman"/>
          <w:b/>
          <w:bCs/>
          <w:spacing w:val="-6"/>
          <w:sz w:val="24"/>
          <w:szCs w:val="24"/>
        </w:rPr>
        <w:t>III. СТРОЕНИЕ ЗЕМЛИ. ЗЕМНЫЕ ОБОЛОЧКИ  (24часа)</w:t>
      </w:r>
    </w:p>
    <w:p w:rsidR="00317DF0" w:rsidRPr="000F7574" w:rsidRDefault="00317DF0" w:rsidP="000F7574">
      <w:pPr>
        <w:shd w:val="clear" w:color="auto" w:fill="FFFFFF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0F7574">
        <w:rPr>
          <w:rFonts w:ascii="Times New Roman" w:hAnsi="Times New Roman"/>
          <w:b/>
          <w:bCs/>
          <w:spacing w:val="-4"/>
          <w:sz w:val="24"/>
          <w:szCs w:val="24"/>
          <w:u w:val="single"/>
        </w:rPr>
        <w:t xml:space="preserve">Тема 1. Литосфера     </w:t>
      </w:r>
      <w:r w:rsidRPr="000F7574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(8 часов</w:t>
      </w:r>
      <w:r w:rsidRPr="000F7574">
        <w:rPr>
          <w:rFonts w:ascii="Times New Roman" w:hAnsi="Times New Roman"/>
          <w:b/>
          <w:bCs/>
          <w:i/>
          <w:iCs/>
          <w:spacing w:val="-4"/>
          <w:sz w:val="24"/>
          <w:szCs w:val="24"/>
          <w:u w:val="single"/>
        </w:rPr>
        <w:t>)</w:t>
      </w:r>
    </w:p>
    <w:p w:rsidR="00317DF0" w:rsidRPr="000F7574" w:rsidRDefault="00317DF0" w:rsidP="000F757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0F7574">
        <w:rPr>
          <w:rFonts w:ascii="Times New Roman" w:hAnsi="Times New Roman"/>
          <w:spacing w:val="-9"/>
          <w:sz w:val="24"/>
          <w:szCs w:val="24"/>
        </w:rPr>
        <w:t>Внутреннее строение земного шара: ядро, мантия, литосфера. Земная кора — верхняя часть литосферы. Способы изучения зем</w:t>
      </w:r>
      <w:r w:rsidRPr="000F7574">
        <w:rPr>
          <w:rFonts w:ascii="Times New Roman" w:hAnsi="Times New Roman"/>
          <w:spacing w:val="-9"/>
          <w:sz w:val="24"/>
          <w:szCs w:val="24"/>
        </w:rPr>
        <w:softHyphen/>
      </w:r>
      <w:r w:rsidRPr="000F7574">
        <w:rPr>
          <w:rFonts w:ascii="Times New Roman" w:hAnsi="Times New Roman"/>
          <w:spacing w:val="-11"/>
          <w:sz w:val="24"/>
          <w:szCs w:val="24"/>
        </w:rPr>
        <w:t>ных глубин. Горные породы, слагающие земную кору, их исполь</w:t>
      </w:r>
      <w:r w:rsidRPr="000F7574">
        <w:rPr>
          <w:rFonts w:ascii="Times New Roman" w:hAnsi="Times New Roman"/>
          <w:spacing w:val="-11"/>
          <w:sz w:val="24"/>
          <w:szCs w:val="24"/>
        </w:rPr>
        <w:softHyphen/>
      </w:r>
      <w:r w:rsidRPr="000F7574">
        <w:rPr>
          <w:rFonts w:ascii="Times New Roman" w:hAnsi="Times New Roman"/>
          <w:spacing w:val="-9"/>
          <w:sz w:val="24"/>
          <w:szCs w:val="24"/>
        </w:rPr>
        <w:t>зование человеком. Внутренние процессы, изменяющие поверх</w:t>
      </w:r>
      <w:r w:rsidRPr="000F7574">
        <w:rPr>
          <w:rFonts w:ascii="Times New Roman" w:hAnsi="Times New Roman"/>
          <w:spacing w:val="-9"/>
          <w:sz w:val="24"/>
          <w:szCs w:val="24"/>
        </w:rPr>
        <w:softHyphen/>
      </w:r>
      <w:r w:rsidRPr="000F7574">
        <w:rPr>
          <w:rFonts w:ascii="Times New Roman" w:hAnsi="Times New Roman"/>
          <w:spacing w:val="-11"/>
          <w:sz w:val="24"/>
          <w:szCs w:val="24"/>
        </w:rPr>
        <w:t>ность Земли. Виды движения земной коры. Землетрясения. Прояв</w:t>
      </w:r>
      <w:r w:rsidRPr="000F7574">
        <w:rPr>
          <w:rFonts w:ascii="Times New Roman" w:hAnsi="Times New Roman"/>
          <w:spacing w:val="-11"/>
          <w:sz w:val="24"/>
          <w:szCs w:val="24"/>
        </w:rPr>
        <w:softHyphen/>
      </w:r>
      <w:r w:rsidRPr="000F7574">
        <w:rPr>
          <w:rFonts w:ascii="Times New Roman" w:hAnsi="Times New Roman"/>
          <w:sz w:val="24"/>
          <w:szCs w:val="24"/>
        </w:rPr>
        <w:t>ления вулканизма.</w:t>
      </w:r>
    </w:p>
    <w:p w:rsidR="00317DF0" w:rsidRPr="000F7574" w:rsidRDefault="00317DF0" w:rsidP="000F757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0F7574">
        <w:rPr>
          <w:rFonts w:ascii="Times New Roman" w:hAnsi="Times New Roman"/>
          <w:spacing w:val="-8"/>
          <w:sz w:val="24"/>
          <w:szCs w:val="24"/>
        </w:rPr>
        <w:t xml:space="preserve">Основные формы рельефа суши: равнины и горы, их различия </w:t>
      </w:r>
      <w:r w:rsidRPr="000F7574">
        <w:rPr>
          <w:rFonts w:ascii="Times New Roman" w:hAnsi="Times New Roman"/>
          <w:spacing w:val="-9"/>
          <w:sz w:val="24"/>
          <w:szCs w:val="24"/>
        </w:rPr>
        <w:t>по высоте и характеру залегания пород. Внешние процессы, изме</w:t>
      </w:r>
      <w:r w:rsidRPr="000F7574">
        <w:rPr>
          <w:rFonts w:ascii="Times New Roman" w:hAnsi="Times New Roman"/>
          <w:spacing w:val="-9"/>
          <w:sz w:val="24"/>
          <w:szCs w:val="24"/>
        </w:rPr>
        <w:softHyphen/>
      </w:r>
      <w:r w:rsidRPr="000F7574">
        <w:rPr>
          <w:rFonts w:ascii="Times New Roman" w:hAnsi="Times New Roman"/>
          <w:spacing w:val="-10"/>
          <w:sz w:val="24"/>
          <w:szCs w:val="24"/>
        </w:rPr>
        <w:t xml:space="preserve">няющие поверхность Земли: выветривание, деятельность текучих </w:t>
      </w:r>
      <w:r w:rsidRPr="000F7574">
        <w:rPr>
          <w:rFonts w:ascii="Times New Roman" w:hAnsi="Times New Roman"/>
          <w:spacing w:val="-8"/>
          <w:sz w:val="24"/>
          <w:szCs w:val="24"/>
        </w:rPr>
        <w:t>вод, подземных вод, ветра, льда и деятельности человека.</w:t>
      </w:r>
    </w:p>
    <w:p w:rsidR="00317DF0" w:rsidRPr="000F7574" w:rsidRDefault="00317DF0" w:rsidP="00312015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0F7574">
        <w:rPr>
          <w:rFonts w:ascii="Times New Roman" w:hAnsi="Times New Roman"/>
          <w:spacing w:val="-8"/>
          <w:sz w:val="24"/>
          <w:szCs w:val="24"/>
        </w:rPr>
        <w:t xml:space="preserve">Опасные природные явления в литосфере. Правила поведения </w:t>
      </w:r>
      <w:r w:rsidRPr="000F7574">
        <w:rPr>
          <w:rFonts w:ascii="Times New Roman" w:hAnsi="Times New Roman"/>
          <w:sz w:val="24"/>
          <w:szCs w:val="24"/>
        </w:rPr>
        <w:t>в экстремальных ситуациях.</w:t>
      </w:r>
    </w:p>
    <w:p w:rsidR="00317DF0" w:rsidRPr="000F7574" w:rsidRDefault="00317DF0" w:rsidP="000F7574">
      <w:pPr>
        <w:shd w:val="clear" w:color="auto" w:fill="FFFFFF"/>
        <w:ind w:firstLine="709"/>
        <w:jc w:val="center"/>
        <w:rPr>
          <w:rFonts w:ascii="Times New Roman" w:hAnsi="Times New Roman"/>
          <w:sz w:val="24"/>
          <w:szCs w:val="24"/>
        </w:rPr>
      </w:pPr>
      <w:r w:rsidRPr="000F7574">
        <w:rPr>
          <w:rFonts w:ascii="Times New Roman" w:hAnsi="Times New Roman"/>
          <w:b/>
          <w:bCs/>
          <w:spacing w:val="-3"/>
          <w:sz w:val="24"/>
          <w:szCs w:val="24"/>
          <w:u w:val="single"/>
        </w:rPr>
        <w:t xml:space="preserve">Тема 2. Гидросфера   </w:t>
      </w:r>
      <w:r w:rsidRPr="000F7574">
        <w:rPr>
          <w:rFonts w:ascii="Times New Roman" w:hAnsi="Times New Roman"/>
          <w:b/>
          <w:bCs/>
          <w:i/>
          <w:iCs/>
          <w:spacing w:val="-3"/>
          <w:sz w:val="24"/>
          <w:szCs w:val="24"/>
          <w:u w:val="single"/>
        </w:rPr>
        <w:t>(8 часов</w:t>
      </w:r>
      <w:r w:rsidRPr="000F7574">
        <w:rPr>
          <w:rFonts w:ascii="Times New Roman" w:hAnsi="Times New Roman"/>
          <w:b/>
          <w:bCs/>
          <w:i/>
          <w:iCs/>
          <w:spacing w:val="-3"/>
          <w:sz w:val="24"/>
          <w:szCs w:val="24"/>
        </w:rPr>
        <w:t>)</w:t>
      </w:r>
    </w:p>
    <w:p w:rsidR="00317DF0" w:rsidRPr="000F7574" w:rsidRDefault="00317DF0" w:rsidP="000F757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0F7574">
        <w:rPr>
          <w:rFonts w:ascii="Times New Roman" w:hAnsi="Times New Roman"/>
          <w:spacing w:val="-8"/>
          <w:sz w:val="24"/>
          <w:szCs w:val="24"/>
        </w:rPr>
        <w:t xml:space="preserve">Гидросфера, ее состав. Мировой круговорот воды. Мировой </w:t>
      </w:r>
      <w:r w:rsidRPr="000F7574">
        <w:rPr>
          <w:rFonts w:ascii="Times New Roman" w:hAnsi="Times New Roman"/>
          <w:spacing w:val="-9"/>
          <w:sz w:val="24"/>
          <w:szCs w:val="24"/>
        </w:rPr>
        <w:t xml:space="preserve">океан и его части. Моря, заливы, проливы. Суша в океане: острова </w:t>
      </w:r>
      <w:r w:rsidRPr="000F7574">
        <w:rPr>
          <w:rFonts w:ascii="Times New Roman" w:hAnsi="Times New Roman"/>
          <w:spacing w:val="-8"/>
          <w:sz w:val="24"/>
          <w:szCs w:val="24"/>
        </w:rPr>
        <w:t xml:space="preserve">и полуострова. Температура и соленость вод Мирового океана. </w:t>
      </w:r>
      <w:r w:rsidRPr="000F7574">
        <w:rPr>
          <w:rFonts w:ascii="Times New Roman" w:hAnsi="Times New Roman"/>
          <w:spacing w:val="-9"/>
          <w:sz w:val="24"/>
          <w:szCs w:val="24"/>
        </w:rPr>
        <w:t>Динамика вод: ветровые волны, цунами, течения (теплые и холод</w:t>
      </w:r>
      <w:r w:rsidRPr="000F7574">
        <w:rPr>
          <w:rFonts w:ascii="Times New Roman" w:hAnsi="Times New Roman"/>
          <w:spacing w:val="-9"/>
          <w:sz w:val="24"/>
          <w:szCs w:val="24"/>
        </w:rPr>
        <w:softHyphen/>
      </w:r>
      <w:r w:rsidRPr="000F7574">
        <w:rPr>
          <w:rFonts w:ascii="Times New Roman" w:hAnsi="Times New Roman"/>
          <w:spacing w:val="-10"/>
          <w:sz w:val="24"/>
          <w:szCs w:val="24"/>
        </w:rPr>
        <w:t>ные). Органический мир океана. Хозяйственное значение Мирово</w:t>
      </w:r>
      <w:r w:rsidRPr="000F7574">
        <w:rPr>
          <w:rFonts w:ascii="Times New Roman" w:hAnsi="Times New Roman"/>
          <w:spacing w:val="-10"/>
          <w:sz w:val="24"/>
          <w:szCs w:val="24"/>
        </w:rPr>
        <w:softHyphen/>
      </w:r>
      <w:r w:rsidRPr="000F7574">
        <w:rPr>
          <w:rFonts w:ascii="Times New Roman" w:hAnsi="Times New Roman"/>
          <w:sz w:val="24"/>
          <w:szCs w:val="24"/>
        </w:rPr>
        <w:t>го океана.</w:t>
      </w:r>
    </w:p>
    <w:p w:rsidR="00317DF0" w:rsidRPr="000F7574" w:rsidRDefault="00317DF0" w:rsidP="000F757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0F7574">
        <w:rPr>
          <w:rFonts w:ascii="Times New Roman" w:hAnsi="Times New Roman"/>
          <w:spacing w:val="-9"/>
          <w:sz w:val="24"/>
          <w:szCs w:val="24"/>
        </w:rPr>
        <w:t xml:space="preserve">Воды суши. Реки. Речная система, бассейн, водораздел. Речная </w:t>
      </w:r>
      <w:r w:rsidRPr="000F7574">
        <w:rPr>
          <w:rFonts w:ascii="Times New Roman" w:hAnsi="Times New Roman"/>
          <w:spacing w:val="-7"/>
          <w:sz w:val="24"/>
          <w:szCs w:val="24"/>
        </w:rPr>
        <w:t xml:space="preserve">долина и ее части. Влияние рельефа на направление и характер </w:t>
      </w:r>
      <w:r w:rsidRPr="000F7574">
        <w:rPr>
          <w:rFonts w:ascii="Times New Roman" w:hAnsi="Times New Roman"/>
          <w:sz w:val="24"/>
          <w:szCs w:val="24"/>
        </w:rPr>
        <w:t xml:space="preserve">течения рек. Реки горные и равнинные. Пороги и водопады. </w:t>
      </w:r>
      <w:r w:rsidRPr="000F7574">
        <w:rPr>
          <w:rFonts w:ascii="Times New Roman" w:hAnsi="Times New Roman"/>
          <w:spacing w:val="-6"/>
          <w:sz w:val="24"/>
          <w:szCs w:val="24"/>
        </w:rPr>
        <w:t xml:space="preserve">Основные типы питания рек. Поведение реки в течение года: </w:t>
      </w:r>
      <w:r w:rsidRPr="000F7574">
        <w:rPr>
          <w:rFonts w:ascii="Times New Roman" w:hAnsi="Times New Roman"/>
          <w:spacing w:val="-7"/>
          <w:sz w:val="24"/>
          <w:szCs w:val="24"/>
        </w:rPr>
        <w:t xml:space="preserve">половодье, паводок, межень, ледостав. Реки и человек. </w:t>
      </w:r>
      <w:r w:rsidRPr="000F7574">
        <w:rPr>
          <w:rFonts w:ascii="Times New Roman" w:hAnsi="Times New Roman"/>
          <w:spacing w:val="-9"/>
          <w:sz w:val="24"/>
          <w:szCs w:val="24"/>
        </w:rPr>
        <w:t>Озера, происхождение озерных котловин, хозяйственное зна</w:t>
      </w:r>
      <w:r w:rsidRPr="000F7574">
        <w:rPr>
          <w:rFonts w:ascii="Times New Roman" w:hAnsi="Times New Roman"/>
          <w:spacing w:val="-9"/>
          <w:sz w:val="24"/>
          <w:szCs w:val="24"/>
        </w:rPr>
        <w:softHyphen/>
      </w:r>
      <w:r w:rsidRPr="000F7574">
        <w:rPr>
          <w:rFonts w:ascii="Times New Roman" w:hAnsi="Times New Roman"/>
          <w:spacing w:val="-10"/>
          <w:sz w:val="24"/>
          <w:szCs w:val="24"/>
        </w:rPr>
        <w:t>чение озер. Ледники, снеговая линия. Оледенение горное и покров</w:t>
      </w:r>
      <w:r w:rsidRPr="000F7574">
        <w:rPr>
          <w:rFonts w:ascii="Times New Roman" w:hAnsi="Times New Roman"/>
          <w:spacing w:val="-10"/>
          <w:sz w:val="24"/>
          <w:szCs w:val="24"/>
        </w:rPr>
        <w:softHyphen/>
      </w:r>
      <w:r w:rsidRPr="000F7574">
        <w:rPr>
          <w:rFonts w:ascii="Times New Roman" w:hAnsi="Times New Roman"/>
          <w:spacing w:val="-6"/>
          <w:sz w:val="24"/>
          <w:szCs w:val="24"/>
        </w:rPr>
        <w:t>ное. Ледники — источник пресной воды. Подземные воды, их происхождение, условия залегания и использование.</w:t>
      </w:r>
    </w:p>
    <w:p w:rsidR="00317DF0" w:rsidRPr="000F7574" w:rsidRDefault="00317DF0" w:rsidP="000F757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0F7574">
        <w:rPr>
          <w:rFonts w:ascii="Times New Roman" w:hAnsi="Times New Roman"/>
          <w:spacing w:val="-12"/>
          <w:sz w:val="24"/>
          <w:szCs w:val="24"/>
        </w:rPr>
        <w:t xml:space="preserve">Охрана вод от загрязнения. Виды водных транспортных средств. </w:t>
      </w:r>
      <w:r w:rsidRPr="000F7574">
        <w:rPr>
          <w:rFonts w:ascii="Times New Roman" w:hAnsi="Times New Roman"/>
          <w:spacing w:val="-10"/>
          <w:sz w:val="24"/>
          <w:szCs w:val="24"/>
        </w:rPr>
        <w:t>Отражение особенностей водных объектов в произведениях искус</w:t>
      </w:r>
      <w:r w:rsidRPr="000F7574">
        <w:rPr>
          <w:rFonts w:ascii="Times New Roman" w:hAnsi="Times New Roman"/>
          <w:spacing w:val="-10"/>
          <w:sz w:val="24"/>
          <w:szCs w:val="24"/>
        </w:rPr>
        <w:softHyphen/>
      </w:r>
      <w:r w:rsidRPr="000F7574">
        <w:rPr>
          <w:rFonts w:ascii="Times New Roman" w:hAnsi="Times New Roman"/>
          <w:sz w:val="24"/>
          <w:szCs w:val="24"/>
        </w:rPr>
        <w:t>ства.</w:t>
      </w:r>
    </w:p>
    <w:p w:rsidR="00317DF0" w:rsidRPr="000F7574" w:rsidRDefault="00317DF0" w:rsidP="000F7574">
      <w:pPr>
        <w:shd w:val="clear" w:color="auto" w:fill="FFFFFF"/>
        <w:ind w:firstLine="851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Тема 3. Атмосфера (6</w:t>
      </w:r>
      <w:r w:rsidRPr="000F7574">
        <w:rPr>
          <w:rFonts w:ascii="Times New Roman" w:hAnsi="Times New Roman"/>
          <w:b/>
          <w:bCs/>
          <w:sz w:val="24"/>
          <w:szCs w:val="24"/>
          <w:u w:val="single"/>
        </w:rPr>
        <w:t xml:space="preserve"> часов)</w:t>
      </w:r>
    </w:p>
    <w:p w:rsidR="00317DF0" w:rsidRPr="000F7574" w:rsidRDefault="00317DF0" w:rsidP="000F757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0F7574">
        <w:rPr>
          <w:rFonts w:ascii="Times New Roman" w:hAnsi="Times New Roman"/>
          <w:spacing w:val="-7"/>
          <w:sz w:val="24"/>
          <w:szCs w:val="24"/>
        </w:rPr>
        <w:t xml:space="preserve">Атмосфера, ее состав, строение, значение. Нагревание земной </w:t>
      </w:r>
      <w:r w:rsidRPr="000F7574">
        <w:rPr>
          <w:rFonts w:ascii="Times New Roman" w:hAnsi="Times New Roman"/>
          <w:spacing w:val="-12"/>
          <w:sz w:val="24"/>
          <w:szCs w:val="24"/>
        </w:rPr>
        <w:t>поверхности и воздуха. Температура воздуха. Особенности суточно</w:t>
      </w:r>
      <w:r w:rsidRPr="000F7574">
        <w:rPr>
          <w:rFonts w:ascii="Times New Roman" w:hAnsi="Times New Roman"/>
          <w:spacing w:val="-12"/>
          <w:sz w:val="24"/>
          <w:szCs w:val="24"/>
        </w:rPr>
        <w:softHyphen/>
      </w:r>
      <w:r w:rsidRPr="000F7574">
        <w:rPr>
          <w:rFonts w:ascii="Times New Roman" w:hAnsi="Times New Roman"/>
          <w:spacing w:val="-10"/>
          <w:sz w:val="24"/>
          <w:szCs w:val="24"/>
        </w:rPr>
        <w:t xml:space="preserve">го хода температуры воздуха в зависимости от высоты Солнца над </w:t>
      </w:r>
      <w:r w:rsidRPr="000F7574">
        <w:rPr>
          <w:rFonts w:ascii="Times New Roman" w:hAnsi="Times New Roman"/>
          <w:spacing w:val="-8"/>
          <w:sz w:val="24"/>
          <w:szCs w:val="24"/>
        </w:rPr>
        <w:t>горизонтом. Атмосферное давление. Ветер и причины его образо</w:t>
      </w:r>
      <w:r w:rsidRPr="000F7574">
        <w:rPr>
          <w:rFonts w:ascii="Times New Roman" w:hAnsi="Times New Roman"/>
          <w:spacing w:val="-8"/>
          <w:sz w:val="24"/>
          <w:szCs w:val="24"/>
        </w:rPr>
        <w:softHyphen/>
      </w:r>
      <w:r w:rsidRPr="000F7574">
        <w:rPr>
          <w:rFonts w:ascii="Times New Roman" w:hAnsi="Times New Roman"/>
          <w:spacing w:val="-9"/>
          <w:sz w:val="24"/>
          <w:szCs w:val="24"/>
        </w:rPr>
        <w:t>вания. Бризы, муссоны. Влажность воздуха. Туман. Облака. Атмо</w:t>
      </w:r>
      <w:r w:rsidRPr="000F7574">
        <w:rPr>
          <w:rFonts w:ascii="Times New Roman" w:hAnsi="Times New Roman"/>
          <w:spacing w:val="-9"/>
          <w:sz w:val="24"/>
          <w:szCs w:val="24"/>
        </w:rPr>
        <w:softHyphen/>
      </w:r>
      <w:r w:rsidRPr="000F7574">
        <w:rPr>
          <w:rFonts w:ascii="Times New Roman" w:hAnsi="Times New Roman"/>
          <w:spacing w:val="-5"/>
          <w:sz w:val="24"/>
          <w:szCs w:val="24"/>
        </w:rPr>
        <w:t xml:space="preserve">сферные осадки. Погода, причины ее изменений, предсказание </w:t>
      </w:r>
      <w:r w:rsidRPr="000F7574">
        <w:rPr>
          <w:rFonts w:ascii="Times New Roman" w:hAnsi="Times New Roman"/>
          <w:sz w:val="24"/>
          <w:szCs w:val="24"/>
        </w:rPr>
        <w:t>погоды, народные приметы.</w:t>
      </w:r>
    </w:p>
    <w:p w:rsidR="00317DF0" w:rsidRPr="000F7574" w:rsidRDefault="00317DF0" w:rsidP="000F757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0F7574">
        <w:rPr>
          <w:rFonts w:ascii="Times New Roman" w:hAnsi="Times New Roman"/>
          <w:spacing w:val="-10"/>
          <w:sz w:val="24"/>
          <w:szCs w:val="24"/>
        </w:rPr>
        <w:t>Климат. Распределение солнечного тепла и света по поверхнос</w:t>
      </w:r>
      <w:r w:rsidRPr="000F7574">
        <w:rPr>
          <w:rFonts w:ascii="Times New Roman" w:hAnsi="Times New Roman"/>
          <w:spacing w:val="-10"/>
          <w:sz w:val="24"/>
          <w:szCs w:val="24"/>
        </w:rPr>
        <w:softHyphen/>
      </w:r>
      <w:r w:rsidRPr="000F7574">
        <w:rPr>
          <w:rFonts w:ascii="Times New Roman" w:hAnsi="Times New Roman"/>
          <w:spacing w:val="-9"/>
          <w:sz w:val="24"/>
          <w:szCs w:val="24"/>
        </w:rPr>
        <w:t>ти земного шара в зависимости от географической широты. Суточ</w:t>
      </w:r>
      <w:r w:rsidRPr="000F7574">
        <w:rPr>
          <w:rFonts w:ascii="Times New Roman" w:hAnsi="Times New Roman"/>
          <w:spacing w:val="-9"/>
          <w:sz w:val="24"/>
          <w:szCs w:val="24"/>
        </w:rPr>
        <w:softHyphen/>
      </w:r>
      <w:r w:rsidRPr="000F7574">
        <w:rPr>
          <w:rFonts w:ascii="Times New Roman" w:hAnsi="Times New Roman"/>
          <w:spacing w:val="-6"/>
          <w:sz w:val="24"/>
          <w:szCs w:val="24"/>
        </w:rPr>
        <w:t xml:space="preserve">ное вращение и годовое движение Земли, их главные следствия. </w:t>
      </w:r>
      <w:r w:rsidRPr="000F7574">
        <w:rPr>
          <w:rFonts w:ascii="Times New Roman" w:hAnsi="Times New Roman"/>
          <w:spacing w:val="-7"/>
          <w:sz w:val="24"/>
          <w:szCs w:val="24"/>
        </w:rPr>
        <w:t xml:space="preserve">Дни равноденствий и солнцестояний. Тропики и полярные круги. </w:t>
      </w:r>
      <w:r w:rsidRPr="000F7574">
        <w:rPr>
          <w:rFonts w:ascii="Times New Roman" w:hAnsi="Times New Roman"/>
          <w:spacing w:val="-9"/>
          <w:sz w:val="24"/>
          <w:szCs w:val="24"/>
        </w:rPr>
        <w:t xml:space="preserve">Зависимость климата от близости океана, высоты места, океанских </w:t>
      </w:r>
      <w:r w:rsidRPr="000F7574">
        <w:rPr>
          <w:rFonts w:ascii="Times New Roman" w:hAnsi="Times New Roman"/>
          <w:sz w:val="24"/>
          <w:szCs w:val="24"/>
        </w:rPr>
        <w:t>течений, расположения горных хребтов.</w:t>
      </w:r>
    </w:p>
    <w:p w:rsidR="00317DF0" w:rsidRPr="000F7574" w:rsidRDefault="00317DF0" w:rsidP="000F757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0F7574">
        <w:rPr>
          <w:rFonts w:ascii="Times New Roman" w:hAnsi="Times New Roman"/>
          <w:spacing w:val="-9"/>
          <w:sz w:val="24"/>
          <w:szCs w:val="24"/>
        </w:rPr>
        <w:t xml:space="preserve">Охрана атмосферного воздуха. Особенности времен года своей </w:t>
      </w:r>
      <w:r w:rsidRPr="000F7574">
        <w:rPr>
          <w:rFonts w:ascii="Times New Roman" w:hAnsi="Times New Roman"/>
          <w:spacing w:val="-12"/>
          <w:sz w:val="24"/>
          <w:szCs w:val="24"/>
        </w:rPr>
        <w:t>местности. Отражение особенностей атмосферных явлений в народ</w:t>
      </w:r>
      <w:r w:rsidRPr="000F7574">
        <w:rPr>
          <w:rFonts w:ascii="Times New Roman" w:hAnsi="Times New Roman"/>
          <w:spacing w:val="-12"/>
          <w:sz w:val="24"/>
          <w:szCs w:val="24"/>
        </w:rPr>
        <w:softHyphen/>
      </w:r>
      <w:r w:rsidRPr="000F7574">
        <w:rPr>
          <w:rFonts w:ascii="Times New Roman" w:hAnsi="Times New Roman"/>
          <w:sz w:val="24"/>
          <w:szCs w:val="24"/>
        </w:rPr>
        <w:t xml:space="preserve">ном творчестве и фольклоре. </w:t>
      </w:r>
    </w:p>
    <w:p w:rsidR="00317DF0" w:rsidRPr="000F7574" w:rsidRDefault="00317DF0" w:rsidP="000F7574">
      <w:pPr>
        <w:shd w:val="clear" w:color="auto" w:fill="FFFFFF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  <w:r w:rsidRPr="000F7574">
        <w:rPr>
          <w:rFonts w:ascii="Times New Roman" w:hAnsi="Times New Roman"/>
          <w:b/>
          <w:bCs/>
          <w:spacing w:val="-5"/>
          <w:sz w:val="24"/>
          <w:szCs w:val="24"/>
          <w:u w:val="single"/>
        </w:rPr>
        <w:t>Тема 4. Биосфера    (1часов)</w:t>
      </w:r>
    </w:p>
    <w:p w:rsidR="00317DF0" w:rsidRPr="000F7574" w:rsidRDefault="00317DF0" w:rsidP="00312015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0F7574">
        <w:rPr>
          <w:rFonts w:ascii="Times New Roman" w:hAnsi="Times New Roman"/>
          <w:spacing w:val="-5"/>
          <w:sz w:val="24"/>
          <w:szCs w:val="24"/>
        </w:rPr>
        <w:t xml:space="preserve">Биосфера, ее границы. Гипотезы возникновения жизни на </w:t>
      </w:r>
      <w:r w:rsidRPr="000F7574">
        <w:rPr>
          <w:rFonts w:ascii="Times New Roman" w:hAnsi="Times New Roman"/>
          <w:spacing w:val="-8"/>
          <w:sz w:val="24"/>
          <w:szCs w:val="24"/>
        </w:rPr>
        <w:t xml:space="preserve">Земле. Биоразнообразие животных и растений, неравномерность </w:t>
      </w:r>
      <w:r w:rsidRPr="000F7574">
        <w:rPr>
          <w:rFonts w:ascii="Times New Roman" w:hAnsi="Times New Roman"/>
          <w:spacing w:val="-10"/>
          <w:sz w:val="24"/>
          <w:szCs w:val="24"/>
        </w:rPr>
        <w:t xml:space="preserve">их распространения на планете. Приспособленность организмов к </w:t>
      </w:r>
      <w:r w:rsidRPr="000F7574">
        <w:rPr>
          <w:rFonts w:ascii="Times New Roman" w:hAnsi="Times New Roman"/>
          <w:spacing w:val="-9"/>
          <w:sz w:val="24"/>
          <w:szCs w:val="24"/>
        </w:rPr>
        <w:t>условиям существования. Взаимное влияние животных и расти</w:t>
      </w:r>
      <w:r w:rsidRPr="000F7574">
        <w:rPr>
          <w:rFonts w:ascii="Times New Roman" w:hAnsi="Times New Roman"/>
          <w:spacing w:val="-9"/>
          <w:sz w:val="24"/>
          <w:szCs w:val="24"/>
        </w:rPr>
        <w:softHyphen/>
        <w:t>тельных организмов. Охрана органического мира. Красная книга МСОП. Человек как часть биосферы. Роль деятельности человека в ее изменении. Познание человеком живой природы как необхо</w:t>
      </w:r>
      <w:r w:rsidRPr="000F7574">
        <w:rPr>
          <w:rFonts w:ascii="Times New Roman" w:hAnsi="Times New Roman"/>
          <w:spacing w:val="-9"/>
          <w:sz w:val="24"/>
          <w:szCs w:val="24"/>
        </w:rPr>
        <w:softHyphen/>
      </w:r>
      <w:r w:rsidRPr="000F7574">
        <w:rPr>
          <w:rFonts w:ascii="Times New Roman" w:hAnsi="Times New Roman"/>
          <w:spacing w:val="-10"/>
          <w:sz w:val="24"/>
          <w:szCs w:val="24"/>
        </w:rPr>
        <w:t>димость удовлетворения потребностей человечества.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7574">
        <w:rPr>
          <w:rFonts w:ascii="Times New Roman" w:hAnsi="Times New Roman"/>
          <w:spacing w:val="-12"/>
          <w:sz w:val="24"/>
          <w:szCs w:val="24"/>
        </w:rPr>
        <w:t>Почвенный покров — особая оболочка Земли. Плодородие поч</w:t>
      </w:r>
      <w:r w:rsidRPr="000F7574">
        <w:rPr>
          <w:rFonts w:ascii="Times New Roman" w:hAnsi="Times New Roman"/>
          <w:spacing w:val="-12"/>
          <w:sz w:val="24"/>
          <w:szCs w:val="24"/>
        </w:rPr>
        <w:softHyphen/>
      </w:r>
      <w:r w:rsidRPr="000F7574">
        <w:rPr>
          <w:rFonts w:ascii="Times New Roman" w:hAnsi="Times New Roman"/>
          <w:spacing w:val="-6"/>
          <w:sz w:val="24"/>
          <w:szCs w:val="24"/>
        </w:rPr>
        <w:t xml:space="preserve">вы. Почвы, растительный, животный мир и человек в своей </w:t>
      </w:r>
      <w:r w:rsidRPr="000F7574">
        <w:rPr>
          <w:rFonts w:ascii="Times New Roman" w:hAnsi="Times New Roman"/>
          <w:sz w:val="24"/>
          <w:szCs w:val="24"/>
        </w:rPr>
        <w:t>местности.</w:t>
      </w:r>
    </w:p>
    <w:p w:rsidR="00317DF0" w:rsidRPr="000F7574" w:rsidRDefault="00317DF0" w:rsidP="000F7574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0F7574">
        <w:rPr>
          <w:rFonts w:ascii="Times New Roman" w:hAnsi="Times New Roman"/>
          <w:spacing w:val="-7"/>
          <w:sz w:val="24"/>
          <w:szCs w:val="24"/>
        </w:rPr>
        <w:t>Взаимосвязь и взаимовлияние земных оболочек: литосферы,</w:t>
      </w:r>
      <w:r w:rsidRPr="000F7574">
        <w:rPr>
          <w:rFonts w:ascii="Times New Roman" w:hAnsi="Times New Roman"/>
          <w:spacing w:val="-7"/>
          <w:sz w:val="24"/>
          <w:szCs w:val="24"/>
        </w:rPr>
        <w:br/>
      </w:r>
      <w:r w:rsidRPr="000F7574">
        <w:rPr>
          <w:rFonts w:ascii="Times New Roman" w:hAnsi="Times New Roman"/>
          <w:spacing w:val="-9"/>
          <w:sz w:val="24"/>
          <w:szCs w:val="24"/>
        </w:rPr>
        <w:t>гидросферы, атмосферы, биосферы и почвенного покрова. Круго</w:t>
      </w:r>
      <w:r w:rsidRPr="000F7574">
        <w:rPr>
          <w:rFonts w:ascii="Times New Roman" w:hAnsi="Times New Roman"/>
          <w:spacing w:val="-11"/>
          <w:sz w:val="24"/>
          <w:szCs w:val="24"/>
        </w:rPr>
        <w:t xml:space="preserve">вороты воды, живого вещества. Природные комплексы. Изменение </w:t>
      </w:r>
      <w:r w:rsidRPr="000F7574">
        <w:rPr>
          <w:rFonts w:ascii="Times New Roman" w:hAnsi="Times New Roman"/>
          <w:spacing w:val="-8"/>
          <w:sz w:val="24"/>
          <w:szCs w:val="24"/>
        </w:rPr>
        <w:t xml:space="preserve">лика Земли в результате природных процессов и деятельности </w:t>
      </w:r>
      <w:r w:rsidRPr="000F7574">
        <w:rPr>
          <w:rFonts w:ascii="Times New Roman" w:hAnsi="Times New Roman"/>
          <w:sz w:val="24"/>
          <w:szCs w:val="24"/>
        </w:rPr>
        <w:t>человека.</w:t>
      </w:r>
    </w:p>
    <w:p w:rsidR="00317DF0" w:rsidRPr="000F7574" w:rsidRDefault="00317DF0" w:rsidP="000F7574">
      <w:pPr>
        <w:shd w:val="clear" w:color="auto" w:fill="FFFFFF"/>
        <w:ind w:firstLine="851"/>
        <w:jc w:val="center"/>
        <w:rPr>
          <w:rFonts w:ascii="Times New Roman" w:hAnsi="Times New Roman"/>
          <w:sz w:val="24"/>
          <w:szCs w:val="24"/>
        </w:rPr>
      </w:pPr>
      <w:r w:rsidRPr="000F7574">
        <w:rPr>
          <w:rFonts w:ascii="Times New Roman" w:hAnsi="Times New Roman"/>
          <w:b/>
          <w:bCs/>
          <w:spacing w:val="-10"/>
          <w:sz w:val="24"/>
          <w:szCs w:val="24"/>
        </w:rPr>
        <w:t>РАЗДЕЛ  IV. НАСЕЛЕНИЕ ЗЕМЛИ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 w:rsidRPr="000F7574">
        <w:rPr>
          <w:rFonts w:ascii="Times New Roman" w:hAnsi="Times New Roman"/>
          <w:b/>
          <w:bCs/>
          <w:spacing w:val="-10"/>
          <w:sz w:val="24"/>
          <w:szCs w:val="24"/>
        </w:rPr>
        <w:t xml:space="preserve"> (1 час)</w:t>
      </w:r>
    </w:p>
    <w:p w:rsidR="00317DF0" w:rsidRPr="000F7574" w:rsidRDefault="00317DF0" w:rsidP="000F7574">
      <w:pPr>
        <w:shd w:val="clear" w:color="auto" w:fill="FFFFFF"/>
        <w:ind w:firstLine="851"/>
        <w:jc w:val="both"/>
        <w:rPr>
          <w:rFonts w:ascii="Times New Roman" w:hAnsi="Times New Roman"/>
          <w:sz w:val="24"/>
          <w:szCs w:val="24"/>
        </w:rPr>
      </w:pPr>
      <w:r w:rsidRPr="000F7574">
        <w:rPr>
          <w:rFonts w:ascii="Times New Roman" w:hAnsi="Times New Roman"/>
          <w:spacing w:val="-10"/>
          <w:sz w:val="24"/>
          <w:szCs w:val="24"/>
        </w:rPr>
        <w:t>Человечество – единый биологический вид. Расы. Численность населения Земли, изменения ее на протяжении основных исторических эпох. Крупнейшие народы. Кто живет в нашей местности. Язык, обычаи.</w:t>
      </w:r>
    </w:p>
    <w:p w:rsidR="00317DF0" w:rsidRPr="000F7574" w:rsidRDefault="00317DF0" w:rsidP="000F7574">
      <w:pPr>
        <w:shd w:val="clear" w:color="auto" w:fill="FFFFFF"/>
        <w:ind w:firstLine="851"/>
        <w:jc w:val="center"/>
        <w:rPr>
          <w:rFonts w:ascii="Times New Roman" w:hAnsi="Times New Roman"/>
          <w:sz w:val="24"/>
          <w:szCs w:val="24"/>
        </w:rPr>
      </w:pPr>
      <w:r w:rsidRPr="000F7574">
        <w:rPr>
          <w:rFonts w:ascii="Times New Roman" w:hAnsi="Times New Roman"/>
          <w:b/>
          <w:bCs/>
          <w:spacing w:val="-10"/>
          <w:sz w:val="24"/>
          <w:szCs w:val="24"/>
        </w:rPr>
        <w:t>РАЗДЕЛ V. ВЛИЯНИЕ ПРИРОДЫ НА ЖИЗНЬ И ЗДОРОВЬЕ ЧЕЛОВЕКА (1 час)</w:t>
      </w:r>
    </w:p>
    <w:p w:rsidR="00317DF0" w:rsidRPr="000F7574" w:rsidRDefault="00317DF0" w:rsidP="000F757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  <w:sectPr w:rsidR="00317DF0" w:rsidRPr="000F7574" w:rsidSect="000F7574">
          <w:type w:val="continuous"/>
          <w:pgSz w:w="11906" w:h="16838"/>
          <w:pgMar w:top="720" w:right="851" w:bottom="539" w:left="1134" w:header="709" w:footer="709" w:gutter="0"/>
          <w:cols w:space="720"/>
        </w:sectPr>
      </w:pPr>
      <w:r w:rsidRPr="000F7574">
        <w:rPr>
          <w:rFonts w:ascii="Times New Roman" w:hAnsi="Times New Roman"/>
          <w:spacing w:val="-10"/>
          <w:sz w:val="24"/>
          <w:szCs w:val="24"/>
        </w:rPr>
        <w:t>Стихийные природные явления в литосфере, гидросфере, атмосфере.</w:t>
      </w:r>
    </w:p>
    <w:p w:rsidR="00317DF0" w:rsidRPr="000F7574" w:rsidRDefault="00317DF0" w:rsidP="000F75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317DF0" w:rsidRPr="000F7574" w:rsidSect="005D0926">
          <w:footerReference w:type="default" r:id="rId7"/>
          <w:footerReference w:type="first" r:id="rId8"/>
          <w:type w:val="continuous"/>
          <w:pgSz w:w="11906" w:h="16838"/>
          <w:pgMar w:top="340" w:right="340" w:bottom="340" w:left="1134" w:header="0" w:footer="0" w:gutter="0"/>
          <w:cols w:space="708"/>
          <w:titlePg/>
          <w:docGrid w:linePitch="360"/>
        </w:sectPr>
      </w:pPr>
    </w:p>
    <w:p w:rsidR="00317DF0" w:rsidRDefault="00317DF0" w:rsidP="002D697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Приложение № 1</w:t>
      </w:r>
    </w:p>
    <w:p w:rsidR="00317DF0" w:rsidRDefault="00317DF0" w:rsidP="002D6970">
      <w:pPr>
        <w:rPr>
          <w:rFonts w:ascii="Times New Roman" w:hAnsi="Times New Roman"/>
          <w:b/>
          <w:sz w:val="24"/>
          <w:szCs w:val="24"/>
        </w:rPr>
      </w:pPr>
    </w:p>
    <w:p w:rsidR="00317DF0" w:rsidRPr="002D6970" w:rsidRDefault="00317DF0" w:rsidP="002D697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Календарное</w:t>
      </w:r>
      <w:r w:rsidRPr="002D6970">
        <w:rPr>
          <w:rFonts w:ascii="Times New Roman" w:hAnsi="Times New Roman"/>
          <w:b/>
          <w:sz w:val="24"/>
          <w:szCs w:val="24"/>
        </w:rPr>
        <w:t xml:space="preserve"> планирование </w:t>
      </w:r>
    </w:p>
    <w:tbl>
      <w:tblPr>
        <w:tblW w:w="1078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60"/>
        <w:gridCol w:w="3630"/>
        <w:gridCol w:w="840"/>
        <w:gridCol w:w="2900"/>
        <w:gridCol w:w="1430"/>
        <w:gridCol w:w="1320"/>
      </w:tblGrid>
      <w:tr w:rsidR="00317DF0" w:rsidRPr="002D6970" w:rsidTr="000F7574">
        <w:trPr>
          <w:trHeight w:val="1279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970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363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970">
              <w:rPr>
                <w:rFonts w:ascii="Times New Roman" w:hAnsi="Times New Roman"/>
                <w:b/>
                <w:sz w:val="24"/>
                <w:szCs w:val="24"/>
              </w:rPr>
              <w:t xml:space="preserve">Тема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раздела, </w:t>
            </w:r>
            <w:r w:rsidRPr="002D6970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840" w:type="dxa"/>
          </w:tcPr>
          <w:p w:rsidR="00317DF0" w:rsidRPr="002D6970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970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900" w:type="dxa"/>
          </w:tcPr>
          <w:p w:rsidR="00317DF0" w:rsidRPr="002D6970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970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43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970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317DF0" w:rsidRPr="002D6970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970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  <w:p w:rsidR="00317DF0" w:rsidRPr="002D6970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97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317DF0" w:rsidRPr="002D6970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970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  <w:p w:rsidR="00317DF0" w:rsidRPr="002D6970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7DF0" w:rsidRPr="002D6970" w:rsidTr="000F7574">
        <w:trPr>
          <w:trHeight w:val="525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317DF0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1. Введение.</w:t>
            </w:r>
          </w:p>
          <w:p w:rsidR="00317DF0" w:rsidRPr="00DC4C4A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7574">
              <w:rPr>
                <w:rFonts w:ascii="Times New Roman" w:hAnsi="Times New Roman"/>
                <w:b/>
                <w:sz w:val="24"/>
                <w:szCs w:val="24"/>
              </w:rPr>
              <w:t>Земля как планета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317DF0" w:rsidRPr="00F84501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50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rPr>
          <w:trHeight w:val="165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География как наука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D6970">
              <w:rPr>
                <w:rFonts w:ascii="Times New Roman" w:hAnsi="Times New Roman"/>
                <w:sz w:val="24"/>
                <w:szCs w:val="24"/>
              </w:rPr>
              <w:t xml:space="preserve">Путешествия и географические открытия. 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атласом.</w:t>
            </w: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D76883">
        <w:trPr>
          <w:trHeight w:val="904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Земля – планета Солнечной системы.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атласом.</w:t>
            </w: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rPr>
          <w:trHeight w:val="728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317DF0" w:rsidRPr="00D76883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7574">
              <w:rPr>
                <w:rFonts w:ascii="Times New Roman" w:hAnsi="Times New Roman"/>
                <w:b/>
                <w:sz w:val="24"/>
                <w:szCs w:val="24"/>
              </w:rPr>
              <w:t>Раздел 2. Виды изображений поверхности Земли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17DF0" w:rsidRPr="000F7574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7574">
              <w:rPr>
                <w:rFonts w:ascii="Times New Roman" w:hAnsi="Times New Roman"/>
                <w:b/>
                <w:sz w:val="24"/>
                <w:szCs w:val="24"/>
              </w:rPr>
              <w:t>Тема1. План местности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317DF0" w:rsidRPr="00F84501" w:rsidRDefault="00317DF0" w:rsidP="00D768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5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317DF0" w:rsidRDefault="00317DF0" w:rsidP="001064F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DF0" w:rsidRPr="002D6970" w:rsidRDefault="00317DF0" w:rsidP="001064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F8450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0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местности.</w:t>
            </w:r>
            <w:r w:rsidRPr="002D6970">
              <w:rPr>
                <w:rFonts w:ascii="Times New Roman" w:hAnsi="Times New Roman"/>
                <w:sz w:val="24"/>
                <w:szCs w:val="24"/>
              </w:rPr>
              <w:t xml:space="preserve"> Масштаб.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vMerge w:val="restart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учебником.</w:t>
            </w:r>
          </w:p>
          <w:p w:rsidR="00317DF0" w:rsidRPr="00372B73" w:rsidRDefault="00317DF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№1</w:t>
            </w:r>
            <w:r w:rsidRPr="002D6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«Составление плана местности»</w:t>
            </w:r>
          </w:p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заданий по учебнику.</w:t>
            </w: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rPr>
          <w:trHeight w:val="880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Ориентирование на местности. Компас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vMerge/>
            <w:vAlign w:val="center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rPr>
          <w:trHeight w:val="460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Азимут.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vMerge/>
            <w:vAlign w:val="center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rPr>
          <w:trHeight w:val="480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317DF0" w:rsidRPr="000F7574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7574">
              <w:rPr>
                <w:rFonts w:ascii="Times New Roman" w:hAnsi="Times New Roman"/>
                <w:b/>
                <w:sz w:val="24"/>
                <w:szCs w:val="24"/>
              </w:rPr>
              <w:t>Тема 2. Географическая карта</w:t>
            </w:r>
          </w:p>
        </w:tc>
        <w:tc>
          <w:tcPr>
            <w:tcW w:w="840" w:type="dxa"/>
          </w:tcPr>
          <w:p w:rsidR="00317DF0" w:rsidRPr="00F84501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50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0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Географическая карта. Градус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сеть. 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vMerge w:val="restart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атласом. Выполнение заданий по определению географических координат. Практическая работа № 2</w:t>
            </w:r>
            <w:r w:rsidRPr="002D697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Определение географических координат</w:t>
            </w:r>
            <w:r w:rsidRPr="00372B73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Географические координаты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vMerge/>
            <w:vAlign w:val="center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rPr>
          <w:trHeight w:val="1770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 2.</w:t>
            </w:r>
            <w:r w:rsidRPr="002D697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Определение  географических координат</w:t>
            </w:r>
            <w:r w:rsidRPr="00372B73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vMerge/>
            <w:vAlign w:val="center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317DF0" w:rsidRPr="00D300EC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7574">
              <w:rPr>
                <w:rFonts w:ascii="Times New Roman" w:hAnsi="Times New Roman"/>
                <w:b/>
                <w:sz w:val="24"/>
                <w:szCs w:val="24"/>
              </w:rPr>
              <w:t>Раздел 3 Строение Земли. Земные оболочки.</w:t>
            </w:r>
          </w:p>
        </w:tc>
        <w:tc>
          <w:tcPr>
            <w:tcW w:w="840" w:type="dxa"/>
          </w:tcPr>
          <w:p w:rsidR="00317DF0" w:rsidRPr="000F7574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90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rPr>
          <w:trHeight w:val="286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317DF0" w:rsidRPr="00D300EC" w:rsidRDefault="00317DF0">
            <w:pPr>
              <w:tabs>
                <w:tab w:val="right" w:pos="24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F7574">
              <w:rPr>
                <w:rFonts w:ascii="Times New Roman" w:hAnsi="Times New Roman"/>
                <w:b/>
                <w:sz w:val="24"/>
                <w:szCs w:val="24"/>
              </w:rPr>
              <w:t>Тема 1. Литосфера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0F7574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840" w:type="dxa"/>
          </w:tcPr>
          <w:p w:rsidR="00317DF0" w:rsidRPr="000F7574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57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90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813886">
        <w:trPr>
          <w:trHeight w:val="511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317DF0" w:rsidRPr="00C077FA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77FA">
              <w:rPr>
                <w:rFonts w:ascii="Times New Roman" w:hAnsi="Times New Roman"/>
                <w:b/>
                <w:sz w:val="24"/>
                <w:szCs w:val="24"/>
              </w:rPr>
              <w:t xml:space="preserve">Внутреннее строение Земли. </w:t>
            </w:r>
          </w:p>
        </w:tc>
        <w:tc>
          <w:tcPr>
            <w:tcW w:w="840" w:type="dxa"/>
          </w:tcPr>
          <w:p w:rsidR="00317DF0" w:rsidRPr="00C077FA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7F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00" w:type="dxa"/>
          </w:tcPr>
          <w:p w:rsidR="00317DF0" w:rsidRPr="00C077FA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Внутреннее строение Земли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vMerge w:val="restart"/>
            <w:tcBorders>
              <w:bottom w:val="nil"/>
            </w:tcBorders>
          </w:tcPr>
          <w:p w:rsidR="00317DF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учебником, атласом.</w:t>
            </w:r>
          </w:p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Заполнение таблицы.</w:t>
            </w:r>
          </w:p>
          <w:p w:rsidR="00317DF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Работа с  ключевыми словами и выражениями по теме.</w:t>
            </w:r>
          </w:p>
          <w:p w:rsidR="00317DF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Схема - рисунок вулкана.</w:t>
            </w: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Горные породы, слагающие земную кору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vMerge/>
            <w:tcBorders>
              <w:bottom w:val="nil"/>
            </w:tcBorders>
            <w:vAlign w:val="center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D300EC">
        <w:trPr>
          <w:trHeight w:val="1048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Движение земной коры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vMerge/>
            <w:tcBorders>
              <w:bottom w:val="nil"/>
            </w:tcBorders>
            <w:vAlign w:val="center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rPr>
          <w:trHeight w:val="1076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Вулканы, горячие источники, гейзеры.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vMerge/>
            <w:tcBorders>
              <w:bottom w:val="nil"/>
            </w:tcBorders>
            <w:vAlign w:val="center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317DF0" w:rsidRPr="00C077FA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77FA">
              <w:rPr>
                <w:rFonts w:ascii="Times New Roman" w:hAnsi="Times New Roman"/>
                <w:b/>
                <w:sz w:val="24"/>
                <w:szCs w:val="24"/>
              </w:rPr>
              <w:t xml:space="preserve"> Рельеф Земли.</w:t>
            </w:r>
          </w:p>
        </w:tc>
        <w:tc>
          <w:tcPr>
            <w:tcW w:w="840" w:type="dxa"/>
          </w:tcPr>
          <w:p w:rsidR="00317DF0" w:rsidRPr="00C077FA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7F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317DF0" w:rsidRPr="00C077FA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 xml:space="preserve">Рельеф, его назначение для человека. 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vMerge w:val="restart"/>
            <w:tcBorders>
              <w:top w:val="nil"/>
            </w:tcBorders>
          </w:tcPr>
          <w:p w:rsidR="00317DF0" w:rsidRPr="002F48EB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2F48EB">
              <w:rPr>
                <w:rFonts w:ascii="Times New Roman" w:hAnsi="Times New Roman"/>
                <w:sz w:val="24"/>
                <w:szCs w:val="24"/>
              </w:rPr>
              <w:t>Работа по к/к.</w:t>
            </w:r>
          </w:p>
          <w:p w:rsidR="00317DF0" w:rsidRDefault="00317DF0" w:rsidP="002A177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7DF0" w:rsidRPr="00372B73" w:rsidRDefault="00317DF0" w:rsidP="002A177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3 </w:t>
            </w:r>
            <w:r w:rsidRPr="00372B73">
              <w:rPr>
                <w:rFonts w:ascii="Times New Roman" w:hAnsi="Times New Roman"/>
                <w:i/>
                <w:sz w:val="24"/>
                <w:szCs w:val="24"/>
              </w:rPr>
              <w:t>«Нанесен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ие на контурную карту гор»</w:t>
            </w:r>
          </w:p>
          <w:p w:rsidR="00317DF0" w:rsidRPr="00372B73" w:rsidRDefault="00317DF0" w:rsidP="002A177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4 </w:t>
            </w:r>
            <w:r w:rsidRPr="00372B73">
              <w:rPr>
                <w:rFonts w:ascii="Times New Roman" w:hAnsi="Times New Roman"/>
                <w:i/>
                <w:sz w:val="24"/>
                <w:szCs w:val="24"/>
              </w:rPr>
              <w:t>«Нанесен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ие на контурную карту равнин»</w:t>
            </w:r>
          </w:p>
          <w:p w:rsidR="00317DF0" w:rsidRPr="00D300EC" w:rsidRDefault="00317DF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5  </w:t>
            </w:r>
            <w:r w:rsidRPr="00372B73">
              <w:rPr>
                <w:rFonts w:ascii="Times New Roman" w:hAnsi="Times New Roman"/>
                <w:i/>
                <w:sz w:val="24"/>
                <w:szCs w:val="24"/>
              </w:rPr>
              <w:t>«Описание по карте ГП гор и равнин»</w:t>
            </w: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rPr>
          <w:trHeight w:val="1410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 xml:space="preserve">Горы. Разнообразие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гор. 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vMerge/>
            <w:tcBorders>
              <w:top w:val="nil"/>
            </w:tcBorders>
            <w:vAlign w:val="center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rPr>
          <w:trHeight w:val="420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 xml:space="preserve">Равнины. Образование равнин и их изменение во времени. </w:t>
            </w:r>
          </w:p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vMerge/>
            <w:tcBorders>
              <w:top w:val="nil"/>
            </w:tcBorders>
            <w:vAlign w:val="center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D76883">
        <w:trPr>
          <w:trHeight w:val="1153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30" w:type="dxa"/>
          </w:tcPr>
          <w:p w:rsidR="00317DF0" w:rsidRPr="00D300EC" w:rsidRDefault="00317DF0" w:rsidP="00D300EC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Рельеф дна Мирового океана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vMerge/>
            <w:tcBorders>
              <w:top w:val="nil"/>
            </w:tcBorders>
            <w:vAlign w:val="center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rPr>
          <w:trHeight w:val="435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317DF0" w:rsidRPr="00DB364D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364D">
              <w:rPr>
                <w:rFonts w:ascii="Times New Roman" w:hAnsi="Times New Roman"/>
                <w:b/>
                <w:sz w:val="24"/>
                <w:szCs w:val="24"/>
              </w:rPr>
              <w:t>Тема 2: Гидросфера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317DF0" w:rsidRPr="00DB364D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64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90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 xml:space="preserve"> Материки и океаны. Части мирового Океана.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vMerge w:val="restart"/>
          </w:tcPr>
          <w:p w:rsidR="00317DF0" w:rsidRDefault="00317DF0" w:rsidP="005B29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к/к.</w:t>
            </w:r>
          </w:p>
          <w:p w:rsidR="00317DF0" w:rsidRDefault="00317DF0" w:rsidP="005B298F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Работа с  ключевыми словами и выражениями по теме.</w:t>
            </w:r>
          </w:p>
          <w:p w:rsidR="00317DF0" w:rsidRPr="005B298F" w:rsidRDefault="00317DF0" w:rsidP="005B298F">
            <w:pPr>
              <w:rPr>
                <w:rFonts w:ascii="Times New Roman" w:hAnsi="Times New Roman"/>
                <w:sz w:val="24"/>
                <w:szCs w:val="24"/>
              </w:rPr>
            </w:pPr>
            <w:r w:rsidRPr="005B298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6</w:t>
            </w:r>
            <w:r w:rsidRPr="005B298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B298F">
              <w:rPr>
                <w:rFonts w:ascii="Times New Roman" w:hAnsi="Times New Roman"/>
                <w:i/>
                <w:sz w:val="24"/>
                <w:szCs w:val="24"/>
              </w:rPr>
              <w:t>«Определение географического положения моря»</w:t>
            </w:r>
          </w:p>
          <w:p w:rsidR="00317DF0" w:rsidRDefault="00317DF0" w:rsidP="005B298F"/>
          <w:p w:rsidR="00317DF0" w:rsidRDefault="00317DF0" w:rsidP="005B298F">
            <w:r w:rsidRPr="00371019">
              <w:rPr>
                <w:rFonts w:ascii="Times New Roman" w:hAnsi="Times New Roman"/>
                <w:sz w:val="24"/>
                <w:szCs w:val="24"/>
              </w:rPr>
              <w:t>Работа с  ключевыми словами и выражениями по теме.</w:t>
            </w:r>
          </w:p>
          <w:p w:rsidR="00317DF0" w:rsidRPr="001064FD" w:rsidRDefault="00317DF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B298F"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№7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B298F">
              <w:rPr>
                <w:rFonts w:ascii="Times New Roman" w:hAnsi="Times New Roman"/>
                <w:i/>
                <w:sz w:val="24"/>
                <w:szCs w:val="24"/>
              </w:rPr>
              <w:t>Описание реки по плану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Свойство вод мирового океан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 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vMerge/>
            <w:vAlign w:val="center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Движение вод в Мировом океане.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vMerge/>
            <w:vAlign w:val="center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rPr>
          <w:trHeight w:val="480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Круговорот воды в природе.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vMerge/>
            <w:vAlign w:val="center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Реки в природе и на географической карте.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vMerge/>
            <w:vAlign w:val="center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Озера. Ледники. Горное и покровное оледенение.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vMerge/>
            <w:vAlign w:val="center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Подземные воды.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970">
              <w:rPr>
                <w:rFonts w:ascii="Times New Roman" w:hAnsi="Times New Roman"/>
                <w:sz w:val="24"/>
                <w:szCs w:val="24"/>
              </w:rPr>
              <w:t>Болота.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vMerge/>
            <w:vAlign w:val="center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rPr>
          <w:trHeight w:val="360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Урок обобщения знаний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vMerge/>
            <w:vAlign w:val="center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216DD9">
        <w:trPr>
          <w:trHeight w:val="618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317DF0" w:rsidRPr="00DB364D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364D">
              <w:rPr>
                <w:rFonts w:ascii="Times New Roman" w:hAnsi="Times New Roman"/>
                <w:b/>
                <w:sz w:val="24"/>
                <w:szCs w:val="24"/>
              </w:rPr>
              <w:t>Тема 3. Атмосфера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317DF0" w:rsidRPr="00C077FA" w:rsidRDefault="00317DF0" w:rsidP="00216D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90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D300EC">
        <w:trPr>
          <w:trHeight w:val="674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Строение атмосферы.</w:t>
            </w:r>
          </w:p>
        </w:tc>
        <w:tc>
          <w:tcPr>
            <w:tcW w:w="840" w:type="dxa"/>
          </w:tcPr>
          <w:p w:rsidR="00317DF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17DF0" w:rsidRPr="002D6970" w:rsidRDefault="00317DF0" w:rsidP="00216D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vMerge w:val="restart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рисунка.</w:t>
            </w:r>
          </w:p>
          <w:p w:rsidR="00317DF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7DF0" w:rsidRPr="005B298F" w:rsidRDefault="00317DF0" w:rsidP="005B298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 8</w:t>
            </w:r>
            <w:r w:rsidRPr="002D6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B73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5B298F">
              <w:rPr>
                <w:rFonts w:ascii="Times New Roman" w:hAnsi="Times New Roman"/>
                <w:i/>
                <w:sz w:val="24"/>
                <w:szCs w:val="24"/>
              </w:rPr>
              <w:t>Построение графика элементов погоды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Работа с  ключевыми словами и выражениями по теме.</w:t>
            </w: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rPr>
          <w:trHeight w:val="1220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Температура воздуха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vMerge/>
            <w:vAlign w:val="center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rPr>
          <w:trHeight w:val="715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Атмосферное давление. Ветер.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vMerge/>
            <w:vAlign w:val="center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D76883">
        <w:trPr>
          <w:trHeight w:val="876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Атмосферные осадки.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  <w:vMerge/>
            <w:vAlign w:val="center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rPr>
          <w:trHeight w:val="860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 xml:space="preserve">Погода и климат. Влияние погоды и климата на здоровье людей. 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317DF0" w:rsidRPr="001064FD" w:rsidRDefault="00317DF0">
            <w:pPr>
              <w:rPr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9 </w:t>
            </w:r>
            <w:r w:rsidRPr="00DC4C4A">
              <w:rPr>
                <w:rFonts w:ascii="Times New Roman" w:hAnsi="Times New Roman"/>
                <w:i/>
                <w:sz w:val="24"/>
                <w:szCs w:val="24"/>
              </w:rPr>
              <w:t>« Составление календаря погоды</w:t>
            </w:r>
            <w:r w:rsidRPr="00163254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rPr>
          <w:trHeight w:val="1020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30" w:type="dxa"/>
          </w:tcPr>
          <w:p w:rsidR="00317DF0" w:rsidRPr="002D6970" w:rsidRDefault="00317DF0" w:rsidP="009507B7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Распределение тепла и света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6970">
              <w:rPr>
                <w:rFonts w:ascii="Times New Roman" w:hAnsi="Times New Roman"/>
                <w:sz w:val="24"/>
                <w:szCs w:val="24"/>
              </w:rPr>
              <w:t xml:space="preserve"> Причины, влияющие на климат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учебнику.</w:t>
            </w: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D300EC">
        <w:trPr>
          <w:trHeight w:val="592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317DF0" w:rsidRPr="00DB364D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364D">
              <w:rPr>
                <w:rFonts w:ascii="Times New Roman" w:hAnsi="Times New Roman"/>
                <w:b/>
                <w:sz w:val="24"/>
                <w:szCs w:val="24"/>
              </w:rPr>
              <w:t>Тема 4. Биосфера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317DF0" w:rsidRPr="00DB364D" w:rsidRDefault="00317DF0" w:rsidP="001064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6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317DF0" w:rsidRPr="002D6970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D300EC">
        <w:trPr>
          <w:trHeight w:val="995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630" w:type="dxa"/>
          </w:tcPr>
          <w:p w:rsidR="00317DF0" w:rsidRPr="00D300EC" w:rsidRDefault="00317DF0" w:rsidP="00D300EC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Разнообразие и распространение организмов на Зем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ле. </w:t>
            </w:r>
            <w:r w:rsidRPr="002D6970">
              <w:rPr>
                <w:rFonts w:ascii="Times New Roman" w:hAnsi="Times New Roman"/>
                <w:sz w:val="24"/>
                <w:szCs w:val="24"/>
              </w:rPr>
              <w:t>Понятие о природном комплексе.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схемы природного комплекса.</w:t>
            </w: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317DF0" w:rsidRPr="00E456CE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56CE">
              <w:rPr>
                <w:rFonts w:ascii="Times New Roman" w:hAnsi="Times New Roman"/>
                <w:b/>
                <w:sz w:val="24"/>
                <w:szCs w:val="24"/>
              </w:rPr>
              <w:t>Раздел 4.  Население Земли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317DF0" w:rsidRPr="00E456CE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6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rPr>
          <w:trHeight w:val="740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Человечество – единый биологический вид. Основные типы населённых пунктов.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заданий по учебнику.</w:t>
            </w: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F84501">
        <w:trPr>
          <w:trHeight w:val="786"/>
        </w:trPr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:rsidR="00317DF0" w:rsidRPr="00DB364D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B364D">
              <w:rPr>
                <w:rFonts w:ascii="Times New Roman" w:hAnsi="Times New Roman"/>
                <w:b/>
                <w:sz w:val="24"/>
                <w:szCs w:val="24"/>
              </w:rPr>
              <w:t>Раздел 5. Влияние природы на жизнь и здоровье человека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317DF0" w:rsidRPr="00DB364D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6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2D6970" w:rsidTr="000F7574">
        <w:tc>
          <w:tcPr>
            <w:tcW w:w="66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6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Стихийные природные явления</w:t>
            </w:r>
            <w:r>
              <w:rPr>
                <w:rFonts w:ascii="Times New Roman" w:hAnsi="Times New Roman"/>
                <w:sz w:val="24"/>
                <w:szCs w:val="24"/>
              </w:rPr>
              <w:t>. Обобщение изученных тем.</w:t>
            </w:r>
          </w:p>
        </w:tc>
        <w:tc>
          <w:tcPr>
            <w:tcW w:w="840" w:type="dxa"/>
          </w:tcPr>
          <w:p w:rsidR="00317DF0" w:rsidRPr="002D6970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Работа с  ключевыми словами и выражениями по теме.</w:t>
            </w:r>
          </w:p>
        </w:tc>
        <w:tc>
          <w:tcPr>
            <w:tcW w:w="143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2D6970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7DF0" w:rsidRPr="002D6970" w:rsidRDefault="00317DF0" w:rsidP="002D6970">
      <w:pPr>
        <w:rPr>
          <w:rFonts w:ascii="Times New Roman" w:hAnsi="Times New Roman"/>
          <w:sz w:val="24"/>
          <w:szCs w:val="24"/>
        </w:rPr>
      </w:pPr>
    </w:p>
    <w:p w:rsidR="00317DF0" w:rsidRDefault="00317DF0" w:rsidP="001F2152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17DF0" w:rsidRDefault="00317DF0" w:rsidP="001F2152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17DF0" w:rsidRDefault="00317DF0" w:rsidP="00312015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Приложение №2</w:t>
      </w:r>
    </w:p>
    <w:p w:rsidR="00317DF0" w:rsidRDefault="00317DF0" w:rsidP="003120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БЛОК КОНТРОЛЯ</w:t>
      </w:r>
    </w:p>
    <w:p w:rsidR="00317DF0" w:rsidRDefault="00317DF0" w:rsidP="00312015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6460"/>
        <w:gridCol w:w="1080"/>
        <w:gridCol w:w="1980"/>
      </w:tblGrid>
      <w:tr w:rsidR="00317DF0" w:rsidTr="008A417B">
        <w:tc>
          <w:tcPr>
            <w:tcW w:w="56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6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контрольной и практической работы</w:t>
            </w:r>
          </w:p>
        </w:tc>
        <w:tc>
          <w:tcPr>
            <w:tcW w:w="108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урока </w:t>
            </w:r>
          </w:p>
        </w:tc>
        <w:tc>
          <w:tcPr>
            <w:tcW w:w="198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317DF0" w:rsidRPr="007E0AF2" w:rsidTr="008A417B">
        <w:trPr>
          <w:trHeight w:val="505"/>
        </w:trPr>
        <w:tc>
          <w:tcPr>
            <w:tcW w:w="560" w:type="dxa"/>
          </w:tcPr>
          <w:p w:rsidR="00317DF0" w:rsidRPr="007E0AF2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A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460" w:type="dxa"/>
          </w:tcPr>
          <w:p w:rsidR="00317DF0" w:rsidRPr="00312015" w:rsidRDefault="00317DF0" w:rsidP="003120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12015">
              <w:rPr>
                <w:rFonts w:ascii="Times New Roman" w:hAnsi="Times New Roman"/>
                <w:sz w:val="24"/>
                <w:szCs w:val="24"/>
              </w:rPr>
              <w:t>Практическая работа №1 «Составление плана местности»</w:t>
            </w:r>
          </w:p>
        </w:tc>
        <w:tc>
          <w:tcPr>
            <w:tcW w:w="10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7E0AF2" w:rsidTr="008A417B">
        <w:tc>
          <w:tcPr>
            <w:tcW w:w="560" w:type="dxa"/>
          </w:tcPr>
          <w:p w:rsidR="00317DF0" w:rsidRPr="007E0AF2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AF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460" w:type="dxa"/>
          </w:tcPr>
          <w:p w:rsidR="00317DF0" w:rsidRPr="00312015" w:rsidRDefault="00317DF0" w:rsidP="008A417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12015">
              <w:rPr>
                <w:rFonts w:ascii="Times New Roman" w:hAnsi="Times New Roman"/>
                <w:b w:val="0"/>
                <w:sz w:val="24"/>
                <w:szCs w:val="24"/>
              </w:rPr>
              <w:t xml:space="preserve">Практическая работа № 2. </w:t>
            </w:r>
            <w:r w:rsidRPr="00481A1A">
              <w:rPr>
                <w:rFonts w:ascii="Times New Roman" w:hAnsi="Times New Roman"/>
                <w:b w:val="0"/>
                <w:sz w:val="24"/>
                <w:szCs w:val="24"/>
              </w:rPr>
              <w:t>«Определение  географических координат»</w:t>
            </w:r>
          </w:p>
        </w:tc>
        <w:tc>
          <w:tcPr>
            <w:tcW w:w="10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7E0AF2" w:rsidTr="008A417B">
        <w:tc>
          <w:tcPr>
            <w:tcW w:w="560" w:type="dxa"/>
          </w:tcPr>
          <w:p w:rsidR="00317DF0" w:rsidRPr="007E0AF2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AF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460" w:type="dxa"/>
          </w:tcPr>
          <w:p w:rsidR="00317DF0" w:rsidRPr="007E0AF2" w:rsidRDefault="00317DF0" w:rsidP="00481A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3 </w:t>
            </w:r>
            <w:r w:rsidRPr="00481A1A">
              <w:rPr>
                <w:rFonts w:ascii="Times New Roman" w:hAnsi="Times New Roman"/>
                <w:sz w:val="24"/>
                <w:szCs w:val="24"/>
              </w:rPr>
              <w:t>«Нанесение на контурную карту гор»</w:t>
            </w:r>
          </w:p>
        </w:tc>
        <w:tc>
          <w:tcPr>
            <w:tcW w:w="10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7E0AF2" w:rsidTr="008A417B">
        <w:tc>
          <w:tcPr>
            <w:tcW w:w="560" w:type="dxa"/>
          </w:tcPr>
          <w:p w:rsidR="00317DF0" w:rsidRPr="00481A1A" w:rsidRDefault="00317DF0" w:rsidP="008A417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60" w:type="dxa"/>
          </w:tcPr>
          <w:p w:rsidR="00317DF0" w:rsidRPr="007E0AF2" w:rsidRDefault="00317DF0" w:rsidP="00481A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4 </w:t>
            </w:r>
            <w:r w:rsidRPr="00481A1A">
              <w:rPr>
                <w:rFonts w:ascii="Times New Roman" w:hAnsi="Times New Roman"/>
                <w:sz w:val="24"/>
                <w:szCs w:val="24"/>
              </w:rPr>
              <w:t>«Нанесение на контурную карту равнин»</w:t>
            </w:r>
          </w:p>
        </w:tc>
        <w:tc>
          <w:tcPr>
            <w:tcW w:w="10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7E0AF2" w:rsidTr="008A417B">
        <w:tc>
          <w:tcPr>
            <w:tcW w:w="560" w:type="dxa"/>
          </w:tcPr>
          <w:p w:rsidR="00317DF0" w:rsidRPr="007E0AF2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AF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460" w:type="dxa"/>
          </w:tcPr>
          <w:p w:rsidR="00317DF0" w:rsidRPr="007E0AF2" w:rsidRDefault="00317DF0" w:rsidP="008A417B">
            <w:pPr>
              <w:pStyle w:val="a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№ 5  </w:t>
            </w:r>
            <w:r w:rsidRPr="00481A1A">
              <w:rPr>
                <w:sz w:val="24"/>
                <w:szCs w:val="24"/>
              </w:rPr>
              <w:t>«Описание по карте ГП гор и равнин»</w:t>
            </w:r>
          </w:p>
        </w:tc>
        <w:tc>
          <w:tcPr>
            <w:tcW w:w="10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1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0" w:type="dxa"/>
          </w:tcPr>
          <w:p w:rsidR="00317DF0" w:rsidRPr="00481A1A" w:rsidRDefault="00317DF0" w:rsidP="008A4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7E0AF2" w:rsidTr="008A417B">
        <w:tc>
          <w:tcPr>
            <w:tcW w:w="560" w:type="dxa"/>
          </w:tcPr>
          <w:p w:rsidR="00317DF0" w:rsidRPr="007E0AF2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AF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460" w:type="dxa"/>
          </w:tcPr>
          <w:p w:rsidR="00317DF0" w:rsidRPr="00481A1A" w:rsidRDefault="00317DF0" w:rsidP="00481A1A">
            <w:pPr>
              <w:rPr>
                <w:rFonts w:ascii="Times New Roman" w:hAnsi="Times New Roman"/>
                <w:sz w:val="24"/>
                <w:szCs w:val="24"/>
              </w:rPr>
            </w:pPr>
            <w:r w:rsidRPr="00481A1A">
              <w:rPr>
                <w:rFonts w:ascii="Times New Roman" w:hAnsi="Times New Roman"/>
                <w:sz w:val="24"/>
                <w:szCs w:val="24"/>
              </w:rPr>
              <w:t>Практическая работа № 6  «Определение географического положения моря»</w:t>
            </w:r>
          </w:p>
        </w:tc>
        <w:tc>
          <w:tcPr>
            <w:tcW w:w="10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1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7E0AF2" w:rsidTr="008A417B">
        <w:tc>
          <w:tcPr>
            <w:tcW w:w="560" w:type="dxa"/>
          </w:tcPr>
          <w:p w:rsidR="00317DF0" w:rsidRPr="007E0AF2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AF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460" w:type="dxa"/>
          </w:tcPr>
          <w:p w:rsidR="00317DF0" w:rsidRPr="007E0AF2" w:rsidRDefault="00317DF0" w:rsidP="008A417B">
            <w:pPr>
              <w:pStyle w:val="a"/>
              <w:snapToGrid w:val="0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 w:rsidRPr="005B298F">
              <w:rPr>
                <w:sz w:val="24"/>
                <w:szCs w:val="24"/>
              </w:rPr>
              <w:t xml:space="preserve">Практическая работа №7 </w:t>
            </w:r>
            <w:r w:rsidRPr="00481A1A">
              <w:rPr>
                <w:sz w:val="24"/>
                <w:szCs w:val="24"/>
              </w:rPr>
              <w:t>«Описание реки по плану»</w:t>
            </w:r>
          </w:p>
        </w:tc>
        <w:tc>
          <w:tcPr>
            <w:tcW w:w="10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1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7E0AF2" w:rsidTr="008A417B">
        <w:tc>
          <w:tcPr>
            <w:tcW w:w="560" w:type="dxa"/>
          </w:tcPr>
          <w:p w:rsidR="00317DF0" w:rsidRPr="007E0AF2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460" w:type="dxa"/>
          </w:tcPr>
          <w:p w:rsidR="00317DF0" w:rsidRPr="00481A1A" w:rsidRDefault="00317DF0" w:rsidP="00481A1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81A1A">
              <w:rPr>
                <w:rFonts w:ascii="Times New Roman" w:hAnsi="Times New Roman"/>
                <w:sz w:val="24"/>
                <w:szCs w:val="24"/>
              </w:rPr>
              <w:t>Практическая работа № 8 «Построение графика элементов погоды»</w:t>
            </w:r>
          </w:p>
        </w:tc>
        <w:tc>
          <w:tcPr>
            <w:tcW w:w="10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7E0AF2" w:rsidTr="008A417B">
        <w:tc>
          <w:tcPr>
            <w:tcW w:w="56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460" w:type="dxa"/>
          </w:tcPr>
          <w:p w:rsidR="00317DF0" w:rsidRPr="00481A1A" w:rsidRDefault="00317DF0" w:rsidP="00481A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№ 9 </w:t>
            </w:r>
            <w:r w:rsidRPr="00481A1A">
              <w:rPr>
                <w:rFonts w:ascii="Times New Roman" w:hAnsi="Times New Roman"/>
                <w:sz w:val="24"/>
                <w:szCs w:val="24"/>
              </w:rPr>
              <w:t>« Составление календаря погоды</w:t>
            </w:r>
            <w:r w:rsidRPr="00481A1A">
              <w:rPr>
                <w:sz w:val="24"/>
                <w:szCs w:val="24"/>
              </w:rPr>
              <w:t>»</w:t>
            </w:r>
          </w:p>
        </w:tc>
        <w:tc>
          <w:tcPr>
            <w:tcW w:w="108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7DF0" w:rsidRDefault="00317DF0" w:rsidP="001F2152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17DF0" w:rsidRDefault="00317DF0" w:rsidP="001F2152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17DF0" w:rsidRDefault="00317DF0" w:rsidP="001F2152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17DF0" w:rsidRDefault="00317DF0" w:rsidP="001F2152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17DF0" w:rsidRDefault="00317DF0" w:rsidP="001F2152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17DF0" w:rsidRDefault="00317DF0" w:rsidP="001F2152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17DF0" w:rsidRDefault="00317DF0" w:rsidP="001F2152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17DF0" w:rsidRDefault="00317DF0" w:rsidP="00481A1A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:rsidR="00317DF0" w:rsidRDefault="00317DF0" w:rsidP="00481A1A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:rsidR="00317DF0" w:rsidRPr="001F2152" w:rsidRDefault="00317DF0" w:rsidP="001F2152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F2152">
        <w:rPr>
          <w:rFonts w:ascii="Times New Roman" w:hAnsi="Times New Roman"/>
          <w:b/>
          <w:i/>
          <w:sz w:val="24"/>
          <w:szCs w:val="24"/>
        </w:rPr>
        <w:t>ст.Камышевская</w:t>
      </w:r>
    </w:p>
    <w:p w:rsidR="00317DF0" w:rsidRPr="001F2152" w:rsidRDefault="00317DF0" w:rsidP="001F2152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1F2152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ОБЩЕОБРАЗОВАТЕЛЬНОЕУЧРЕЖДЕНИЕ КАМЫШЕВСКАЯ СРЕДНЯЯ «КАЗАЧЬЯ» ОБЩЕОБРАЗОВАТЕЛЬНАЯ ШКОЛА</w:t>
      </w:r>
    </w:p>
    <w:p w:rsidR="00317DF0" w:rsidRPr="001F2152" w:rsidRDefault="00317DF0" w:rsidP="001F2152">
      <w:pPr>
        <w:jc w:val="center"/>
        <w:rPr>
          <w:b/>
          <w:sz w:val="24"/>
          <w:szCs w:val="24"/>
        </w:rPr>
      </w:pPr>
    </w:p>
    <w:p w:rsidR="00317DF0" w:rsidRPr="001F2152" w:rsidRDefault="00317DF0" w:rsidP="001F2152">
      <w:pPr>
        <w:pStyle w:val="NoSpacing"/>
        <w:ind w:left="4678"/>
        <w:rPr>
          <w:b/>
          <w:sz w:val="24"/>
          <w:szCs w:val="24"/>
        </w:rPr>
      </w:pPr>
      <w:r w:rsidRPr="001F2152">
        <w:rPr>
          <w:b/>
          <w:i w:val="0"/>
          <w:sz w:val="24"/>
          <w:szCs w:val="24"/>
        </w:rPr>
        <w:t xml:space="preserve">     Утверждаю:</w:t>
      </w:r>
    </w:p>
    <w:p w:rsidR="00317DF0" w:rsidRPr="001F2152" w:rsidRDefault="00317DF0" w:rsidP="001F2152">
      <w:pPr>
        <w:pStyle w:val="NoSpacing"/>
        <w:ind w:left="4678"/>
        <w:rPr>
          <w:b/>
          <w:i w:val="0"/>
          <w:sz w:val="24"/>
          <w:szCs w:val="24"/>
        </w:rPr>
      </w:pPr>
      <w:r w:rsidRPr="001F2152">
        <w:rPr>
          <w:b/>
          <w:i w:val="0"/>
          <w:sz w:val="24"/>
          <w:szCs w:val="24"/>
        </w:rPr>
        <w:t>Директор МБОУ Камышевская СКОШ</w:t>
      </w:r>
    </w:p>
    <w:p w:rsidR="00317DF0" w:rsidRPr="001F2152" w:rsidRDefault="00317DF0" w:rsidP="001F2152">
      <w:pPr>
        <w:pStyle w:val="NoSpacing"/>
        <w:rPr>
          <w:b/>
          <w:i w:val="0"/>
          <w:sz w:val="24"/>
          <w:szCs w:val="24"/>
        </w:rPr>
      </w:pPr>
      <w:r w:rsidRPr="001F2152">
        <w:rPr>
          <w:b/>
          <w:i w:val="0"/>
          <w:sz w:val="24"/>
          <w:szCs w:val="24"/>
        </w:rPr>
        <w:t xml:space="preserve">                                                               Приказ №_____ от «____»__________20</w:t>
      </w:r>
      <w:r>
        <w:rPr>
          <w:b/>
          <w:i w:val="0"/>
          <w:sz w:val="24"/>
          <w:szCs w:val="24"/>
        </w:rPr>
        <w:t>17</w:t>
      </w:r>
      <w:r w:rsidRPr="001F2152">
        <w:rPr>
          <w:b/>
          <w:i w:val="0"/>
          <w:sz w:val="24"/>
          <w:szCs w:val="24"/>
        </w:rPr>
        <w:t>г.</w:t>
      </w:r>
    </w:p>
    <w:p w:rsidR="00317DF0" w:rsidRPr="001F2152" w:rsidRDefault="00317DF0" w:rsidP="001F2152">
      <w:pPr>
        <w:pStyle w:val="NoSpacing"/>
        <w:ind w:left="4678"/>
        <w:rPr>
          <w:b/>
          <w:i w:val="0"/>
          <w:sz w:val="24"/>
          <w:szCs w:val="24"/>
        </w:rPr>
      </w:pPr>
      <w:r w:rsidRPr="001F2152">
        <w:rPr>
          <w:b/>
          <w:i w:val="0"/>
          <w:sz w:val="24"/>
          <w:szCs w:val="24"/>
        </w:rPr>
        <w:t xml:space="preserve">__________________      А.Б.Кострюкова </w:t>
      </w:r>
    </w:p>
    <w:p w:rsidR="00317DF0" w:rsidRPr="001F2152" w:rsidRDefault="00317DF0" w:rsidP="001F2152">
      <w:pPr>
        <w:ind w:left="4395"/>
        <w:rPr>
          <w:b/>
          <w:i/>
          <w:sz w:val="24"/>
          <w:szCs w:val="24"/>
        </w:rPr>
      </w:pPr>
    </w:p>
    <w:p w:rsidR="00317DF0" w:rsidRPr="001F2152" w:rsidRDefault="00317DF0" w:rsidP="001F2152">
      <w:pPr>
        <w:jc w:val="center"/>
        <w:rPr>
          <w:rFonts w:ascii="Times New Roman" w:hAnsi="Times New Roman"/>
          <w:b/>
          <w:sz w:val="24"/>
          <w:szCs w:val="24"/>
        </w:rPr>
      </w:pPr>
      <w:r w:rsidRPr="001F2152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317DF0" w:rsidRPr="001F2152" w:rsidRDefault="00317DF0" w:rsidP="001F2152">
      <w:pPr>
        <w:rPr>
          <w:rFonts w:ascii="Times New Roman" w:hAnsi="Times New Roman"/>
          <w:b/>
          <w:sz w:val="24"/>
          <w:szCs w:val="24"/>
          <w:u w:val="single"/>
        </w:rPr>
      </w:pPr>
      <w:r w:rsidRPr="001F2152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   по географии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                            .</w:t>
      </w:r>
      <w:r w:rsidRPr="001F2152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                     </w:t>
      </w:r>
    </w:p>
    <w:p w:rsidR="00317DF0" w:rsidRPr="001F2152" w:rsidRDefault="00317DF0" w:rsidP="001F2152">
      <w:pPr>
        <w:jc w:val="center"/>
        <w:rPr>
          <w:rFonts w:ascii="Times New Roman" w:hAnsi="Times New Roman"/>
          <w:sz w:val="24"/>
          <w:szCs w:val="24"/>
        </w:rPr>
      </w:pPr>
      <w:r w:rsidRPr="001F2152">
        <w:rPr>
          <w:rFonts w:ascii="Times New Roman" w:hAnsi="Times New Roman"/>
          <w:sz w:val="24"/>
          <w:szCs w:val="24"/>
        </w:rPr>
        <w:t>(указать учебный предмет, курс)</w:t>
      </w:r>
    </w:p>
    <w:p w:rsidR="00317DF0" w:rsidRPr="001F2152" w:rsidRDefault="00317DF0" w:rsidP="001F2152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17DF0" w:rsidRPr="001F2152" w:rsidRDefault="00317DF0" w:rsidP="001F2152">
      <w:pPr>
        <w:rPr>
          <w:rFonts w:ascii="Times New Roman" w:hAnsi="Times New Roman"/>
          <w:b/>
          <w:sz w:val="24"/>
          <w:szCs w:val="24"/>
        </w:rPr>
      </w:pPr>
      <w:r w:rsidRPr="001F2152">
        <w:rPr>
          <w:rFonts w:ascii="Times New Roman" w:hAnsi="Times New Roman"/>
          <w:b/>
          <w:sz w:val="24"/>
          <w:szCs w:val="24"/>
        </w:rPr>
        <w:t>Уровень общего образования (класс)</w:t>
      </w:r>
    </w:p>
    <w:p w:rsidR="00317DF0" w:rsidRPr="001F2152" w:rsidRDefault="00317DF0" w:rsidP="001F2152">
      <w:pPr>
        <w:rPr>
          <w:rFonts w:ascii="Times New Roman" w:hAnsi="Times New Roman"/>
          <w:b/>
          <w:sz w:val="24"/>
          <w:szCs w:val="24"/>
          <w:u w:val="single"/>
        </w:rPr>
      </w:pPr>
      <w:r w:rsidRPr="001F2152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</w:t>
      </w:r>
      <w:r w:rsidRPr="001F2152">
        <w:rPr>
          <w:rFonts w:ascii="Times New Roman" w:hAnsi="Times New Roman"/>
          <w:b/>
          <w:i/>
          <w:sz w:val="24"/>
          <w:szCs w:val="24"/>
          <w:u w:val="single"/>
        </w:rPr>
        <w:t>основное  общее образование,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             </w:t>
      </w:r>
      <w:r w:rsidRPr="001F2152">
        <w:rPr>
          <w:rFonts w:ascii="Times New Roman" w:hAnsi="Times New Roman"/>
          <w:b/>
          <w:i/>
          <w:sz w:val="24"/>
          <w:szCs w:val="24"/>
          <w:u w:val="single"/>
        </w:rPr>
        <w:t xml:space="preserve"> 7 класс         </w:t>
      </w:r>
      <w:r w:rsidRPr="001F2152">
        <w:rPr>
          <w:rFonts w:ascii="Times New Roman" w:hAnsi="Times New Roman"/>
          <w:b/>
          <w:sz w:val="24"/>
          <w:szCs w:val="24"/>
          <w:u w:val="single"/>
        </w:rPr>
        <w:t xml:space="preserve">                                                   </w:t>
      </w:r>
      <w:r w:rsidRPr="001F2152">
        <w:rPr>
          <w:rFonts w:ascii="Times New Roman" w:hAnsi="Times New Roman"/>
          <w:b/>
          <w:i/>
          <w:sz w:val="24"/>
          <w:szCs w:val="24"/>
          <w:u w:val="single"/>
        </w:rPr>
        <w:t xml:space="preserve">      </w:t>
      </w:r>
    </w:p>
    <w:p w:rsidR="00317DF0" w:rsidRPr="001F2152" w:rsidRDefault="00317DF0" w:rsidP="001F2152">
      <w:pPr>
        <w:rPr>
          <w:rFonts w:ascii="Times New Roman" w:hAnsi="Times New Roman"/>
          <w:sz w:val="24"/>
          <w:szCs w:val="24"/>
        </w:rPr>
      </w:pPr>
      <w:r w:rsidRPr="001F2152">
        <w:rPr>
          <w:rFonts w:ascii="Times New Roman" w:hAnsi="Times New Roman"/>
          <w:sz w:val="24"/>
          <w:szCs w:val="24"/>
        </w:rPr>
        <w:t xml:space="preserve">(начальное общее, основное общее, среднее общее образование с указанием класса) </w:t>
      </w:r>
    </w:p>
    <w:p w:rsidR="00317DF0" w:rsidRPr="001F2152" w:rsidRDefault="00317DF0" w:rsidP="001F2152">
      <w:pPr>
        <w:rPr>
          <w:rFonts w:ascii="Times New Roman" w:hAnsi="Times New Roman"/>
          <w:sz w:val="24"/>
          <w:szCs w:val="24"/>
        </w:rPr>
      </w:pPr>
    </w:p>
    <w:p w:rsidR="00317DF0" w:rsidRPr="001F2152" w:rsidRDefault="00317DF0" w:rsidP="001F2152">
      <w:pPr>
        <w:spacing w:after="240"/>
        <w:rPr>
          <w:rFonts w:ascii="Times New Roman" w:hAnsi="Times New Roman"/>
          <w:sz w:val="24"/>
          <w:szCs w:val="24"/>
          <w:u w:val="single"/>
        </w:rPr>
      </w:pPr>
      <w:r w:rsidRPr="001F2152">
        <w:rPr>
          <w:rFonts w:ascii="Times New Roman" w:hAnsi="Times New Roman"/>
          <w:b/>
          <w:sz w:val="24"/>
          <w:szCs w:val="24"/>
        </w:rPr>
        <w:t>Количество часов</w:t>
      </w:r>
      <w:r w:rsidRPr="001F2152">
        <w:rPr>
          <w:rFonts w:ascii="Times New Roman" w:hAnsi="Times New Roman"/>
          <w:sz w:val="24"/>
          <w:szCs w:val="24"/>
        </w:rPr>
        <w:t xml:space="preserve"> </w:t>
      </w:r>
      <w:r w:rsidRPr="001F2152">
        <w:rPr>
          <w:rFonts w:ascii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  <w:u w:val="single"/>
        </w:rPr>
        <w:t>68</w:t>
      </w:r>
      <w:r w:rsidRPr="001F2152">
        <w:rPr>
          <w:rFonts w:ascii="Times New Roman" w:hAnsi="Times New Roman"/>
          <w:b/>
          <w:sz w:val="24"/>
          <w:szCs w:val="24"/>
          <w:u w:val="single"/>
        </w:rPr>
        <w:t xml:space="preserve">    </w:t>
      </w:r>
    </w:p>
    <w:p w:rsidR="00317DF0" w:rsidRPr="001F2152" w:rsidRDefault="00317DF0" w:rsidP="001F2152">
      <w:pPr>
        <w:spacing w:after="360"/>
        <w:rPr>
          <w:rFonts w:ascii="Times New Roman" w:hAnsi="Times New Roman"/>
          <w:b/>
          <w:sz w:val="24"/>
          <w:szCs w:val="24"/>
          <w:u w:val="single"/>
        </w:rPr>
      </w:pPr>
      <w:r w:rsidRPr="001F2152">
        <w:rPr>
          <w:rFonts w:ascii="Times New Roman" w:hAnsi="Times New Roman"/>
          <w:b/>
          <w:sz w:val="24"/>
          <w:szCs w:val="24"/>
        </w:rPr>
        <w:t xml:space="preserve">Учитель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1F2152">
        <w:rPr>
          <w:rFonts w:ascii="Times New Roman" w:hAnsi="Times New Roman"/>
          <w:b/>
          <w:sz w:val="24"/>
          <w:szCs w:val="24"/>
          <w:u w:val="single"/>
        </w:rPr>
        <w:t xml:space="preserve">Данилова Елена Валентиновна   </w:t>
      </w:r>
    </w:p>
    <w:p w:rsidR="00317DF0" w:rsidRPr="001F2152" w:rsidRDefault="00317DF0" w:rsidP="001F2152">
      <w:pPr>
        <w:spacing w:after="360"/>
        <w:rPr>
          <w:rFonts w:ascii="Times New Roman" w:hAnsi="Times New Roman"/>
          <w:b/>
          <w:sz w:val="24"/>
          <w:szCs w:val="24"/>
        </w:rPr>
      </w:pPr>
      <w:r w:rsidRPr="001F2152">
        <w:rPr>
          <w:rFonts w:ascii="Times New Roman" w:hAnsi="Times New Roman"/>
          <w:b/>
          <w:sz w:val="24"/>
          <w:szCs w:val="24"/>
        </w:rPr>
        <w:t>Программа разработана на основе</w:t>
      </w:r>
    </w:p>
    <w:p w:rsidR="00317DF0" w:rsidRPr="001F2152" w:rsidRDefault="00317DF0" w:rsidP="001F2152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1F2152">
        <w:rPr>
          <w:rFonts w:ascii="Times New Roman" w:hAnsi="Times New Roman"/>
          <w:spacing w:val="-5"/>
          <w:sz w:val="24"/>
          <w:szCs w:val="24"/>
          <w:u w:val="single"/>
        </w:rPr>
        <w:t>Концепции курса, представленной в программе по географии для 7-х классов общеобразовательной школы/</w:t>
      </w:r>
      <w:r w:rsidRPr="001F2152">
        <w:rPr>
          <w:rFonts w:ascii="Times New Roman" w:hAnsi="Times New Roman"/>
          <w:sz w:val="24"/>
          <w:szCs w:val="24"/>
        </w:rPr>
        <w:t xml:space="preserve"> Учебник: География материков и океанов. 7кл.: учеб. для обшеобразоват. учреждений/В.А. Коринская, И.В. Душина, В.А. Щенев.- 14-е изд., стереотип. – М.: Дрофа,2007.-318.: ил., карт.</w:t>
      </w:r>
    </w:p>
    <w:p w:rsidR="00317DF0" w:rsidRPr="00E456CE" w:rsidRDefault="00317DF0" w:rsidP="001F2152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  <w:u w:val="single"/>
        </w:rPr>
      </w:pPr>
      <w:r w:rsidRPr="00E456CE">
        <w:rPr>
          <w:rFonts w:ascii="Times New Roman" w:hAnsi="Times New Roman"/>
          <w:sz w:val="24"/>
          <w:szCs w:val="24"/>
          <w:u w:val="single"/>
        </w:rPr>
        <w:t>География материков и океанов,  7 класс.  кл.: Атлас, - М.: Дрофа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.   </w:t>
      </w:r>
      <w:r w:rsidRPr="00E456CE">
        <w:rPr>
          <w:rFonts w:ascii="Times New Roman" w:hAnsi="Times New Roman"/>
          <w:sz w:val="24"/>
          <w:szCs w:val="24"/>
          <w:u w:val="single"/>
        </w:rPr>
        <w:t xml:space="preserve">          </w:t>
      </w:r>
    </w:p>
    <w:p w:rsidR="00317DF0" w:rsidRPr="00DC4C4A" w:rsidRDefault="00317DF0" w:rsidP="001F2152">
      <w:pPr>
        <w:suppressAutoHyphens/>
        <w:spacing w:after="100" w:afterAutospacing="1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F2152">
        <w:rPr>
          <w:rFonts w:ascii="Times New Roman" w:hAnsi="Times New Roman"/>
          <w:sz w:val="24"/>
          <w:szCs w:val="24"/>
        </w:rPr>
        <w:t xml:space="preserve"> (указать примерную программу/программы, издательство, год издания при наличии) </w:t>
      </w:r>
    </w:p>
    <w:p w:rsidR="00317DF0" w:rsidRPr="001F2152" w:rsidRDefault="00317DF0" w:rsidP="001F2152">
      <w:pPr>
        <w:spacing w:after="240"/>
        <w:ind w:left="567"/>
        <w:rPr>
          <w:rFonts w:ascii="Times New Roman" w:hAnsi="Times New Roman"/>
          <w:b/>
          <w:sz w:val="24"/>
          <w:szCs w:val="24"/>
        </w:rPr>
      </w:pPr>
      <w:r w:rsidRPr="001F2152">
        <w:rPr>
          <w:rFonts w:ascii="Times New Roman" w:hAnsi="Times New Roman"/>
          <w:b/>
          <w:sz w:val="24"/>
          <w:szCs w:val="24"/>
        </w:rPr>
        <w:t>СОГЛАСОВАНО</w:t>
      </w:r>
      <w:r w:rsidRPr="001F2152">
        <w:rPr>
          <w:rFonts w:ascii="Times New Roman" w:hAnsi="Times New Roman"/>
          <w:b/>
          <w:sz w:val="24"/>
          <w:szCs w:val="24"/>
        </w:rPr>
        <w:tab/>
      </w:r>
      <w:r w:rsidRPr="001F2152">
        <w:rPr>
          <w:rFonts w:ascii="Times New Roman" w:hAnsi="Times New Roman"/>
          <w:b/>
          <w:sz w:val="24"/>
          <w:szCs w:val="24"/>
        </w:rPr>
        <w:tab/>
      </w:r>
      <w:r w:rsidRPr="001F2152">
        <w:rPr>
          <w:rFonts w:ascii="Times New Roman" w:hAnsi="Times New Roman"/>
          <w:b/>
          <w:sz w:val="24"/>
          <w:szCs w:val="24"/>
        </w:rPr>
        <w:tab/>
      </w:r>
      <w:r w:rsidRPr="001F2152">
        <w:rPr>
          <w:rFonts w:ascii="Times New Roman" w:hAnsi="Times New Roman"/>
          <w:b/>
          <w:sz w:val="24"/>
          <w:szCs w:val="24"/>
        </w:rPr>
        <w:tab/>
        <w:t xml:space="preserve">          СОГЛАСОВАНО</w:t>
      </w:r>
    </w:p>
    <w:p w:rsidR="00317DF0" w:rsidRPr="001F2152" w:rsidRDefault="00317DF0" w:rsidP="001F2152">
      <w:pPr>
        <w:pStyle w:val="NoSpacing"/>
        <w:ind w:left="426"/>
        <w:rPr>
          <w:sz w:val="24"/>
          <w:szCs w:val="24"/>
        </w:rPr>
      </w:pPr>
      <w:r w:rsidRPr="001F2152">
        <w:rPr>
          <w:sz w:val="24"/>
          <w:szCs w:val="24"/>
        </w:rPr>
        <w:t>Протокол заседания                                               Заместитель директора по УВР</w:t>
      </w:r>
    </w:p>
    <w:p w:rsidR="00317DF0" w:rsidRPr="001F2152" w:rsidRDefault="00317DF0" w:rsidP="001F2152">
      <w:pPr>
        <w:pStyle w:val="NoSpacing"/>
        <w:ind w:left="426"/>
        <w:rPr>
          <w:sz w:val="24"/>
          <w:szCs w:val="24"/>
        </w:rPr>
      </w:pPr>
      <w:r w:rsidRPr="001F2152">
        <w:rPr>
          <w:sz w:val="24"/>
          <w:szCs w:val="24"/>
        </w:rPr>
        <w:t xml:space="preserve">Методического совета                                          </w:t>
      </w:r>
    </w:p>
    <w:p w:rsidR="00317DF0" w:rsidRPr="001F2152" w:rsidRDefault="00317DF0" w:rsidP="001F2152">
      <w:pPr>
        <w:pStyle w:val="NoSpacing"/>
        <w:ind w:left="426"/>
        <w:rPr>
          <w:sz w:val="24"/>
          <w:szCs w:val="24"/>
        </w:rPr>
      </w:pPr>
      <w:r w:rsidRPr="001F2152">
        <w:rPr>
          <w:sz w:val="24"/>
          <w:szCs w:val="24"/>
        </w:rPr>
        <w:t xml:space="preserve">МБОУ Камышевской СКОШ                               ___________  __________________                                                                                     </w:t>
      </w:r>
    </w:p>
    <w:p w:rsidR="00317DF0" w:rsidRPr="001F2152" w:rsidRDefault="00317DF0" w:rsidP="001F2152">
      <w:pPr>
        <w:pStyle w:val="NoSpacing"/>
        <w:ind w:left="426"/>
        <w:rPr>
          <w:sz w:val="24"/>
          <w:szCs w:val="24"/>
        </w:rPr>
      </w:pPr>
      <w:r w:rsidRPr="001F2152">
        <w:rPr>
          <w:sz w:val="24"/>
          <w:szCs w:val="24"/>
        </w:rPr>
        <w:t>от ______________20__г. №_____</w:t>
      </w:r>
      <w:r w:rsidRPr="001F2152">
        <w:rPr>
          <w:sz w:val="24"/>
          <w:szCs w:val="24"/>
        </w:rPr>
        <w:tab/>
      </w:r>
      <w:r w:rsidRPr="001F2152">
        <w:rPr>
          <w:sz w:val="24"/>
          <w:szCs w:val="24"/>
        </w:rPr>
        <w:tab/>
      </w:r>
      <w:r w:rsidRPr="001F2152">
        <w:rPr>
          <w:sz w:val="24"/>
          <w:szCs w:val="24"/>
        </w:rPr>
        <w:tab/>
        <w:t xml:space="preserve"> (подпись)              (ФИО)</w:t>
      </w:r>
      <w:r w:rsidRPr="001F2152">
        <w:rPr>
          <w:sz w:val="24"/>
          <w:szCs w:val="24"/>
        </w:rPr>
        <w:tab/>
      </w:r>
      <w:r w:rsidRPr="001F2152">
        <w:rPr>
          <w:sz w:val="24"/>
          <w:szCs w:val="24"/>
        </w:rPr>
        <w:tab/>
      </w:r>
    </w:p>
    <w:p w:rsidR="00317DF0" w:rsidRPr="001F2152" w:rsidRDefault="00317DF0" w:rsidP="001F2152">
      <w:pPr>
        <w:pStyle w:val="NoSpacing"/>
        <w:ind w:left="426"/>
        <w:rPr>
          <w:sz w:val="24"/>
          <w:szCs w:val="24"/>
        </w:rPr>
      </w:pPr>
      <w:r w:rsidRPr="001F2152">
        <w:rPr>
          <w:sz w:val="24"/>
          <w:szCs w:val="24"/>
        </w:rPr>
        <w:t xml:space="preserve">                                                                                _______________________20___года</w:t>
      </w:r>
    </w:p>
    <w:p w:rsidR="00317DF0" w:rsidRPr="001F2152" w:rsidRDefault="00317DF0" w:rsidP="001F2152">
      <w:pPr>
        <w:pStyle w:val="NoSpacing"/>
        <w:ind w:left="426"/>
        <w:rPr>
          <w:sz w:val="24"/>
          <w:szCs w:val="24"/>
        </w:rPr>
      </w:pPr>
      <w:r w:rsidRPr="001F2152">
        <w:rPr>
          <w:sz w:val="24"/>
          <w:szCs w:val="24"/>
        </w:rPr>
        <w:t>_________ ______________________</w:t>
      </w:r>
    </w:p>
    <w:p w:rsidR="00317DF0" w:rsidRPr="001F2152" w:rsidRDefault="00317DF0" w:rsidP="001F2152">
      <w:pPr>
        <w:pStyle w:val="NoSpacing"/>
        <w:ind w:left="426"/>
        <w:rPr>
          <w:sz w:val="24"/>
          <w:szCs w:val="24"/>
        </w:rPr>
      </w:pPr>
      <w:r w:rsidRPr="001F2152">
        <w:rPr>
          <w:sz w:val="24"/>
          <w:szCs w:val="24"/>
        </w:rPr>
        <w:t>(подпись)   (ФИО руководителя МО)</w:t>
      </w:r>
    </w:p>
    <w:p w:rsidR="00317DF0" w:rsidRDefault="00317DF0" w:rsidP="001F2152">
      <w:pPr>
        <w:rPr>
          <w:rFonts w:ascii="Times New Roman" w:hAnsi="Times New Roman"/>
          <w:b/>
          <w:sz w:val="24"/>
          <w:szCs w:val="24"/>
        </w:rPr>
      </w:pPr>
    </w:p>
    <w:p w:rsidR="00317DF0" w:rsidRPr="001F2152" w:rsidRDefault="00317DF0" w:rsidP="001F215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2017 год</w:t>
      </w:r>
    </w:p>
    <w:p w:rsidR="00317DF0" w:rsidRPr="001F2152" w:rsidRDefault="00317DF0" w:rsidP="001F2152">
      <w:pPr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1F2152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317DF0" w:rsidRPr="001F2152" w:rsidRDefault="00317DF0" w:rsidP="001F2152">
      <w:pPr>
        <w:spacing w:line="360" w:lineRule="auto"/>
        <w:ind w:left="142" w:firstLine="425"/>
        <w:rPr>
          <w:rFonts w:ascii="Times New Roman" w:hAnsi="Times New Roman"/>
          <w:b/>
          <w:sz w:val="24"/>
          <w:szCs w:val="24"/>
          <w:lang w:eastAsia="en-US"/>
        </w:rPr>
      </w:pPr>
      <w:r w:rsidRPr="001F2152">
        <w:rPr>
          <w:rFonts w:ascii="Times New Roman" w:hAnsi="Times New Roman"/>
          <w:b/>
          <w:sz w:val="24"/>
          <w:szCs w:val="24"/>
          <w:lang w:eastAsia="en-US"/>
        </w:rPr>
        <w:t>Данная рабочая программа составлена на основе следующих нормативно- правовых документов:</w:t>
      </w:r>
    </w:p>
    <w:p w:rsidR="00317DF0" w:rsidRPr="001F2152" w:rsidRDefault="00317DF0" w:rsidP="001F2152">
      <w:pPr>
        <w:numPr>
          <w:ilvl w:val="0"/>
          <w:numId w:val="27"/>
        </w:numPr>
        <w:tabs>
          <w:tab w:val="left" w:pos="710"/>
        </w:tabs>
        <w:autoSpaceDE w:val="0"/>
        <w:autoSpaceDN w:val="0"/>
        <w:adjustRightInd w:val="0"/>
        <w:spacing w:line="36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1F2152">
        <w:rPr>
          <w:rFonts w:ascii="Times New Roman" w:hAnsi="Times New Roman"/>
          <w:sz w:val="24"/>
          <w:szCs w:val="24"/>
        </w:rPr>
        <w:t>Федерального государственного стандарта основного общего образования, утвержденного приказом Министерства образования и науки Российской Федерации от 17 декабря 2010 г. № 1897;</w:t>
      </w:r>
    </w:p>
    <w:p w:rsidR="00317DF0" w:rsidRPr="001F2152" w:rsidRDefault="00317DF0" w:rsidP="001F2152">
      <w:pPr>
        <w:numPr>
          <w:ilvl w:val="0"/>
          <w:numId w:val="28"/>
        </w:numPr>
        <w:tabs>
          <w:tab w:val="left" w:pos="710"/>
        </w:tabs>
        <w:autoSpaceDE w:val="0"/>
        <w:autoSpaceDN w:val="0"/>
        <w:adjustRightInd w:val="0"/>
        <w:spacing w:line="36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1F2152">
        <w:rPr>
          <w:rFonts w:ascii="Times New Roman" w:hAnsi="Times New Roman"/>
          <w:sz w:val="24"/>
          <w:szCs w:val="24"/>
        </w:rPr>
        <w:t>Закона Российской Федерации «Об образовании» (статья 2,9,12,13);</w:t>
      </w:r>
    </w:p>
    <w:p w:rsidR="00317DF0" w:rsidRPr="001F2152" w:rsidRDefault="00317DF0" w:rsidP="001F2152">
      <w:pPr>
        <w:numPr>
          <w:ilvl w:val="0"/>
          <w:numId w:val="29"/>
        </w:numPr>
        <w:suppressAutoHyphens/>
        <w:spacing w:line="360" w:lineRule="auto"/>
        <w:ind w:left="142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1F2152">
        <w:rPr>
          <w:rFonts w:ascii="Times New Roman" w:hAnsi="Times New Roman"/>
          <w:sz w:val="24"/>
          <w:szCs w:val="24"/>
          <w:lang w:eastAsia="en-US"/>
        </w:rPr>
        <w:t>Примерной программы основного (общего) образования по географии для образовательных учреждений Государственного стандарта общего образования;</w:t>
      </w:r>
    </w:p>
    <w:p w:rsidR="00317DF0" w:rsidRPr="001F2152" w:rsidRDefault="00317DF0" w:rsidP="001F2152">
      <w:pPr>
        <w:numPr>
          <w:ilvl w:val="0"/>
          <w:numId w:val="29"/>
        </w:numPr>
        <w:spacing w:line="360" w:lineRule="auto"/>
        <w:ind w:left="142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1F2152">
        <w:rPr>
          <w:rFonts w:ascii="Times New Roman" w:hAnsi="Times New Roman"/>
          <w:sz w:val="24"/>
          <w:szCs w:val="24"/>
          <w:lang w:eastAsia="en-US"/>
        </w:rPr>
        <w:t xml:space="preserve">Авторской программы и УМК по географии </w:t>
      </w:r>
      <w:r w:rsidRPr="001F2152">
        <w:rPr>
          <w:rFonts w:ascii="Times New Roman" w:hAnsi="Times New Roman"/>
          <w:sz w:val="24"/>
          <w:szCs w:val="24"/>
        </w:rPr>
        <w:t>7</w:t>
      </w:r>
      <w:r w:rsidRPr="001F2152">
        <w:rPr>
          <w:rFonts w:ascii="Times New Roman" w:hAnsi="Times New Roman"/>
          <w:sz w:val="24"/>
          <w:szCs w:val="24"/>
          <w:lang w:eastAsia="en-US"/>
        </w:rPr>
        <w:t xml:space="preserve"> класс</w:t>
      </w:r>
      <w:r w:rsidRPr="001F2152">
        <w:rPr>
          <w:rFonts w:ascii="Times New Roman" w:hAnsi="Times New Roman"/>
          <w:b/>
          <w:sz w:val="24"/>
          <w:szCs w:val="24"/>
        </w:rPr>
        <w:t xml:space="preserve"> </w:t>
      </w:r>
      <w:r w:rsidRPr="001F2152">
        <w:rPr>
          <w:rFonts w:ascii="Times New Roman" w:hAnsi="Times New Roman"/>
          <w:sz w:val="24"/>
          <w:szCs w:val="24"/>
          <w:lang w:eastAsia="en-US"/>
        </w:rPr>
        <w:t xml:space="preserve">под ред. </w:t>
      </w:r>
      <w:r>
        <w:rPr>
          <w:rFonts w:ascii="Times New Roman" w:hAnsi="Times New Roman"/>
          <w:sz w:val="24"/>
          <w:szCs w:val="24"/>
          <w:lang w:eastAsia="en-US"/>
        </w:rPr>
        <w:t>В.А.Коринской;</w:t>
      </w:r>
    </w:p>
    <w:p w:rsidR="00317DF0" w:rsidRPr="001F2152" w:rsidRDefault="00317DF0" w:rsidP="001F2152">
      <w:pPr>
        <w:numPr>
          <w:ilvl w:val="0"/>
          <w:numId w:val="30"/>
        </w:numPr>
        <w:suppressAutoHyphens/>
        <w:spacing w:line="360" w:lineRule="auto"/>
        <w:ind w:left="142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1F2152">
        <w:rPr>
          <w:rFonts w:ascii="Times New Roman" w:hAnsi="Times New Roman"/>
          <w:sz w:val="24"/>
          <w:szCs w:val="24"/>
          <w:lang w:eastAsia="en-US"/>
        </w:rPr>
        <w:t>Федерального  перечня учебников, рекомендованных (допущенных) Министерством образования и науки РФ к использованию в образовательном процессе в общеобразовательных учреждениях на 201</w:t>
      </w:r>
      <w:r>
        <w:rPr>
          <w:rFonts w:ascii="Times New Roman" w:hAnsi="Times New Roman"/>
          <w:sz w:val="24"/>
          <w:szCs w:val="24"/>
          <w:lang w:eastAsia="en-US"/>
        </w:rPr>
        <w:t xml:space="preserve">7-2018 </w:t>
      </w:r>
      <w:r w:rsidRPr="001F2152">
        <w:rPr>
          <w:rFonts w:ascii="Times New Roman" w:hAnsi="Times New Roman"/>
          <w:sz w:val="24"/>
          <w:szCs w:val="24"/>
          <w:lang w:eastAsia="en-US"/>
        </w:rPr>
        <w:t>учебный год;</w:t>
      </w:r>
    </w:p>
    <w:p w:rsidR="00317DF0" w:rsidRPr="001F2152" w:rsidRDefault="00317DF0" w:rsidP="001F2152">
      <w:pPr>
        <w:numPr>
          <w:ilvl w:val="0"/>
          <w:numId w:val="30"/>
        </w:numPr>
        <w:suppressAutoHyphens/>
        <w:spacing w:line="360" w:lineRule="auto"/>
        <w:ind w:left="142" w:firstLine="425"/>
        <w:rPr>
          <w:rFonts w:ascii="Times New Roman" w:hAnsi="Times New Roman"/>
          <w:sz w:val="24"/>
          <w:szCs w:val="24"/>
          <w:lang w:eastAsia="en-US"/>
        </w:rPr>
      </w:pPr>
      <w:r w:rsidRPr="001F2152">
        <w:rPr>
          <w:rFonts w:ascii="Times New Roman" w:hAnsi="Times New Roman"/>
          <w:sz w:val="24"/>
          <w:szCs w:val="24"/>
          <w:lang w:eastAsia="en-US"/>
        </w:rPr>
        <w:t>Учебного  пла</w:t>
      </w:r>
      <w:r>
        <w:rPr>
          <w:rFonts w:ascii="Times New Roman" w:hAnsi="Times New Roman"/>
          <w:sz w:val="24"/>
          <w:szCs w:val="24"/>
          <w:lang w:eastAsia="en-US"/>
        </w:rPr>
        <w:t>на МБОУ Камышевской СКОШ на 2017-2018</w:t>
      </w:r>
      <w:r w:rsidRPr="001F2152">
        <w:rPr>
          <w:rFonts w:ascii="Times New Roman" w:hAnsi="Times New Roman"/>
          <w:sz w:val="24"/>
          <w:szCs w:val="24"/>
          <w:lang w:eastAsia="en-US"/>
        </w:rPr>
        <w:t xml:space="preserve"> учебный год;</w:t>
      </w:r>
    </w:p>
    <w:p w:rsidR="00317DF0" w:rsidRPr="001F2152" w:rsidRDefault="00317DF0" w:rsidP="001F2152">
      <w:pPr>
        <w:numPr>
          <w:ilvl w:val="0"/>
          <w:numId w:val="30"/>
        </w:numPr>
        <w:suppressAutoHyphens/>
        <w:spacing w:line="360" w:lineRule="auto"/>
        <w:ind w:left="142" w:firstLine="425"/>
        <w:rPr>
          <w:rFonts w:ascii="Times New Roman" w:hAnsi="Times New Roman"/>
          <w:sz w:val="24"/>
          <w:szCs w:val="24"/>
          <w:lang w:eastAsia="en-US"/>
        </w:rPr>
      </w:pPr>
      <w:r w:rsidRPr="001F2152">
        <w:rPr>
          <w:rFonts w:ascii="Times New Roman" w:hAnsi="Times New Roman"/>
          <w:sz w:val="24"/>
          <w:szCs w:val="24"/>
          <w:lang w:eastAsia="en-US"/>
        </w:rPr>
        <w:t>Годового ка</w:t>
      </w:r>
      <w:r>
        <w:rPr>
          <w:rFonts w:ascii="Times New Roman" w:hAnsi="Times New Roman"/>
          <w:sz w:val="24"/>
          <w:szCs w:val="24"/>
          <w:lang w:eastAsia="en-US"/>
        </w:rPr>
        <w:t>лендарного графика школы на 2017-2018</w:t>
      </w:r>
      <w:r w:rsidRPr="001F2152">
        <w:rPr>
          <w:rFonts w:ascii="Times New Roman" w:hAnsi="Times New Roman"/>
          <w:sz w:val="24"/>
          <w:szCs w:val="24"/>
          <w:lang w:eastAsia="en-US"/>
        </w:rPr>
        <w:t xml:space="preserve"> учебный год;</w:t>
      </w:r>
    </w:p>
    <w:p w:rsidR="00317DF0" w:rsidRPr="001F2152" w:rsidRDefault="00317DF0" w:rsidP="001F2152">
      <w:pPr>
        <w:numPr>
          <w:ilvl w:val="0"/>
          <w:numId w:val="30"/>
        </w:numPr>
        <w:suppressAutoHyphens/>
        <w:spacing w:line="360" w:lineRule="auto"/>
        <w:ind w:left="142" w:firstLine="425"/>
        <w:rPr>
          <w:rFonts w:ascii="Times New Roman" w:hAnsi="Times New Roman"/>
          <w:sz w:val="24"/>
          <w:szCs w:val="24"/>
          <w:lang w:eastAsia="en-US"/>
        </w:rPr>
      </w:pPr>
      <w:r w:rsidRPr="001F2152">
        <w:rPr>
          <w:rFonts w:ascii="Times New Roman" w:hAnsi="Times New Roman"/>
          <w:sz w:val="24"/>
          <w:szCs w:val="24"/>
          <w:lang w:eastAsia="en-US"/>
        </w:rPr>
        <w:t>Устава Камышевской СКОШ, который предоставляет право составления рабочих программ.</w:t>
      </w:r>
    </w:p>
    <w:p w:rsidR="00317DF0" w:rsidRPr="001F2152" w:rsidRDefault="00317DF0" w:rsidP="001F2152">
      <w:pPr>
        <w:jc w:val="both"/>
        <w:rPr>
          <w:rFonts w:ascii="Times New Roman" w:hAnsi="Times New Roman"/>
          <w:sz w:val="24"/>
          <w:szCs w:val="24"/>
        </w:rPr>
      </w:pPr>
      <w:r w:rsidRPr="001F2152">
        <w:rPr>
          <w:rFonts w:ascii="Times New Roman" w:hAnsi="Times New Roman"/>
          <w:sz w:val="24"/>
          <w:szCs w:val="24"/>
        </w:rPr>
        <w:t xml:space="preserve">        </w:t>
      </w:r>
      <w:r w:rsidRPr="001F2152">
        <w:rPr>
          <w:rFonts w:ascii="Times New Roman" w:hAnsi="Times New Roman"/>
          <w:b/>
          <w:sz w:val="24"/>
          <w:szCs w:val="24"/>
        </w:rPr>
        <w:t>Главная цель курса</w:t>
      </w:r>
      <w:r w:rsidRPr="001F2152">
        <w:rPr>
          <w:rFonts w:ascii="Times New Roman" w:hAnsi="Times New Roman"/>
          <w:sz w:val="24"/>
          <w:szCs w:val="24"/>
        </w:rPr>
        <w:t xml:space="preserve"> – развитие у школьников целостного представления о Земле как планете людей, о целостности и дифференциации природы материков, их крупных регионов и отдельных стран, о людях, их населяющих, особенностях жизни и хозяйственной деятельности в различных природных условиях, т.е. формирование минимума базовых знаний страноведческого характера, необходимых каждому человеку нашей эпохи.</w:t>
      </w:r>
    </w:p>
    <w:p w:rsidR="00317DF0" w:rsidRPr="001F2152" w:rsidRDefault="00317DF0" w:rsidP="001F215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F2152">
        <w:rPr>
          <w:rFonts w:ascii="Times New Roman" w:hAnsi="Times New Roman"/>
          <w:b/>
          <w:sz w:val="24"/>
          <w:szCs w:val="24"/>
        </w:rPr>
        <w:t xml:space="preserve">Для достижения данной цели необходимо решить следующие учебно-методические задачи: </w:t>
      </w:r>
    </w:p>
    <w:p w:rsidR="00317DF0" w:rsidRPr="001F2152" w:rsidRDefault="00317DF0" w:rsidP="001F215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152">
        <w:rPr>
          <w:rFonts w:ascii="Times New Roman" w:hAnsi="Times New Roman"/>
          <w:sz w:val="24"/>
          <w:szCs w:val="24"/>
        </w:rPr>
        <w:t>расширить и конкретизировать представления о пространственной неоднородности поверхности Земли на разных уровнях ее дифференциации (от планетарного до локального);</w:t>
      </w:r>
    </w:p>
    <w:p w:rsidR="00317DF0" w:rsidRPr="001F2152" w:rsidRDefault="00317DF0" w:rsidP="001F215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152">
        <w:rPr>
          <w:rFonts w:ascii="Times New Roman" w:hAnsi="Times New Roman"/>
          <w:sz w:val="24"/>
          <w:szCs w:val="24"/>
        </w:rPr>
        <w:t>создать образные представления о крупных регионах материков и странах, использовании природных богатств в хозяйственной деятельности;</w:t>
      </w:r>
    </w:p>
    <w:p w:rsidR="00317DF0" w:rsidRPr="001F2152" w:rsidRDefault="00317DF0" w:rsidP="001F215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152">
        <w:rPr>
          <w:rFonts w:ascii="Times New Roman" w:hAnsi="Times New Roman"/>
          <w:sz w:val="24"/>
          <w:szCs w:val="24"/>
        </w:rPr>
        <w:t>усилить гуманистическую и культурологическую направленность содержания курса посредством комплексных страноведческих характеристик регионов и стран, в центре которых – человек, люди, народы, их образ жизни, материальная и духовная культура, хозяйственная деятельность;</w:t>
      </w:r>
    </w:p>
    <w:p w:rsidR="00317DF0" w:rsidRPr="001F2152" w:rsidRDefault="00317DF0" w:rsidP="001F215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152">
        <w:rPr>
          <w:rFonts w:ascii="Times New Roman" w:hAnsi="Times New Roman"/>
          <w:sz w:val="24"/>
          <w:szCs w:val="24"/>
        </w:rPr>
        <w:t>способствовать воспитанию учащихся в духе уважения к другим народам посредством развития знаний об истории, традициях и образе мышления людей другой культуры;</w:t>
      </w:r>
    </w:p>
    <w:p w:rsidR="00317DF0" w:rsidRPr="001F2152" w:rsidRDefault="00317DF0" w:rsidP="001F215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152">
        <w:rPr>
          <w:rFonts w:ascii="Times New Roman" w:hAnsi="Times New Roman"/>
          <w:sz w:val="24"/>
          <w:szCs w:val="24"/>
        </w:rPr>
        <w:t>на основе историко-географического подхода раскрыть изменения  политической карты, практики природопользования, процесса нарастания экологических проблем в пределах материков, океанов и отдельных стран; формировать у школьников эмоционально-ценностное отношение к окружающей среде;</w:t>
      </w:r>
    </w:p>
    <w:p w:rsidR="00317DF0" w:rsidRPr="001F2152" w:rsidRDefault="00317DF0" w:rsidP="001F215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152">
        <w:rPr>
          <w:rFonts w:ascii="Times New Roman" w:hAnsi="Times New Roman"/>
          <w:sz w:val="24"/>
          <w:szCs w:val="24"/>
        </w:rPr>
        <w:t>продолжить развитие картографической грамотности школьников посредством работы с картами разнообразного содержания и масштаба (картами материков, океанов, отдельных стран, планов городов); изучения способов изображения географических объектов и явлений, применяемых на этих картах;</w:t>
      </w:r>
    </w:p>
    <w:p w:rsidR="00317DF0" w:rsidRDefault="00317DF0" w:rsidP="008F38E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152">
        <w:rPr>
          <w:rFonts w:ascii="Times New Roman" w:hAnsi="Times New Roman"/>
          <w:sz w:val="24"/>
          <w:szCs w:val="24"/>
        </w:rPr>
        <w:t>учить извлекать информацию из различных источников знаний, составлять по ним комплексные страноведческие описа</w:t>
      </w:r>
      <w:r>
        <w:rPr>
          <w:rFonts w:ascii="Times New Roman" w:hAnsi="Times New Roman"/>
          <w:sz w:val="24"/>
          <w:szCs w:val="24"/>
        </w:rPr>
        <w:t>ния и характеристики территории.</w:t>
      </w:r>
    </w:p>
    <w:p w:rsidR="00317DF0" w:rsidRPr="008F38E6" w:rsidRDefault="00317DF0" w:rsidP="008F38E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17DF0" w:rsidRPr="008F38E6" w:rsidRDefault="00317DF0" w:rsidP="008F38E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Pr="008F38E6">
        <w:rPr>
          <w:rFonts w:ascii="Times New Roman" w:hAnsi="Times New Roman"/>
          <w:b/>
          <w:sz w:val="24"/>
          <w:szCs w:val="24"/>
        </w:rPr>
        <w:t>Место предмета в базисном учебном плане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17DF0" w:rsidRDefault="00317DF0" w:rsidP="00926FA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0282F">
        <w:rPr>
          <w:rFonts w:ascii="Times New Roman" w:hAnsi="Times New Roman"/>
          <w:sz w:val="24"/>
          <w:szCs w:val="24"/>
        </w:rPr>
        <w:t xml:space="preserve">     Федеральный базисный учебный план для общеобразовательных учреждений РФ отводит 70  учебных часов для обязательного изучения географии в 7-м классе основной школы из расчета 2 учебных часа в неделю</w:t>
      </w:r>
      <w:r>
        <w:rPr>
          <w:rFonts w:ascii="Times New Roman" w:hAnsi="Times New Roman"/>
          <w:sz w:val="24"/>
          <w:szCs w:val="24"/>
        </w:rPr>
        <w:t>,</w:t>
      </w:r>
      <w:r w:rsidRPr="00E456CE">
        <w:rPr>
          <w:rFonts w:ascii="Times New Roman" w:hAnsi="Times New Roman"/>
          <w:b/>
          <w:sz w:val="24"/>
          <w:szCs w:val="24"/>
        </w:rPr>
        <w:t xml:space="preserve"> </w:t>
      </w:r>
      <w:r w:rsidRPr="009D25F8">
        <w:rPr>
          <w:rFonts w:ascii="Times New Roman" w:hAnsi="Times New Roman"/>
          <w:sz w:val="24"/>
          <w:szCs w:val="24"/>
        </w:rPr>
        <w:t xml:space="preserve">в связи с тем, праздничные дни выпадают </w:t>
      </w:r>
      <w:r w:rsidRPr="00C1737A">
        <w:rPr>
          <w:rFonts w:ascii="Times New Roman" w:hAnsi="Times New Roman"/>
          <w:sz w:val="24"/>
          <w:szCs w:val="24"/>
        </w:rPr>
        <w:t>на 01.05, 08.05.17г., уроков будет проведено   68 урока.</w:t>
      </w:r>
      <w:r w:rsidRPr="009D25F8">
        <w:rPr>
          <w:rFonts w:ascii="Times New Roman" w:hAnsi="Times New Roman"/>
          <w:sz w:val="24"/>
          <w:szCs w:val="24"/>
        </w:rPr>
        <w:t xml:space="preserve">     </w:t>
      </w:r>
    </w:p>
    <w:p w:rsidR="00317DF0" w:rsidRPr="00372B73" w:rsidRDefault="00317DF0" w:rsidP="00926FA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72B73">
        <w:rPr>
          <w:rFonts w:ascii="Times New Roman" w:hAnsi="Times New Roman"/>
          <w:sz w:val="24"/>
          <w:szCs w:val="24"/>
        </w:rPr>
        <w:t>Для развития патриотического и духовно-нравственного вос</w:t>
      </w:r>
      <w:r>
        <w:rPr>
          <w:rFonts w:ascii="Times New Roman" w:hAnsi="Times New Roman"/>
          <w:sz w:val="24"/>
          <w:szCs w:val="24"/>
        </w:rPr>
        <w:t>питания на уроках географии</w:t>
      </w:r>
      <w:r w:rsidRPr="00372B73">
        <w:rPr>
          <w:rFonts w:ascii="Times New Roman" w:hAnsi="Times New Roman"/>
          <w:sz w:val="24"/>
          <w:szCs w:val="24"/>
        </w:rPr>
        <w:t xml:space="preserve"> введен </w:t>
      </w:r>
      <w:r w:rsidRPr="00372B73">
        <w:rPr>
          <w:rFonts w:ascii="Times New Roman" w:hAnsi="Times New Roman"/>
          <w:b/>
          <w:sz w:val="24"/>
          <w:szCs w:val="24"/>
        </w:rPr>
        <w:t>региональный компонент</w:t>
      </w:r>
      <w:r w:rsidRPr="00372B73">
        <w:rPr>
          <w:rFonts w:ascii="Times New Roman" w:hAnsi="Times New Roman"/>
          <w:sz w:val="24"/>
          <w:szCs w:val="24"/>
        </w:rPr>
        <w:t>, которому на уроке отводится 15% рабочего времени</w:t>
      </w:r>
      <w:r>
        <w:rPr>
          <w:rFonts w:ascii="Times New Roman" w:hAnsi="Times New Roman"/>
          <w:sz w:val="24"/>
          <w:szCs w:val="24"/>
        </w:rPr>
        <w:t>.</w:t>
      </w:r>
    </w:p>
    <w:p w:rsidR="00317DF0" w:rsidRPr="000E6D6A" w:rsidRDefault="00317DF0" w:rsidP="00926F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7DF0" w:rsidRPr="00DC4C4A" w:rsidRDefault="00317DF0" w:rsidP="00DC4C4A">
      <w:pPr>
        <w:spacing w:before="60" w:line="360" w:lineRule="auto"/>
        <w:jc w:val="both"/>
        <w:rPr>
          <w:rFonts w:ascii="Times New Roman" w:hAnsi="Times New Roman"/>
          <w:sz w:val="24"/>
          <w:szCs w:val="24"/>
        </w:rPr>
      </w:pPr>
    </w:p>
    <w:p w:rsidR="00317DF0" w:rsidRDefault="00317DF0" w:rsidP="00944A6E">
      <w:pPr>
        <w:autoSpaceDE w:val="0"/>
        <w:autoSpaceDN w:val="0"/>
        <w:adjustRightInd w:val="0"/>
        <w:spacing w:after="0" w:line="240" w:lineRule="auto"/>
        <w:ind w:left="282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>Содержание учебного предмета</w:t>
      </w:r>
    </w:p>
    <w:p w:rsidR="00317DF0" w:rsidRDefault="00317DF0" w:rsidP="00944A6E">
      <w:pPr>
        <w:autoSpaceDE w:val="0"/>
        <w:autoSpaceDN w:val="0"/>
        <w:adjustRightInd w:val="0"/>
        <w:spacing w:after="0" w:line="240" w:lineRule="auto"/>
        <w:ind w:left="282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highlight w:val="white"/>
        </w:rPr>
        <w:t>Введение  (2 ч)</w:t>
      </w:r>
    </w:p>
    <w:p w:rsidR="00317DF0" w:rsidRDefault="00317DF0" w:rsidP="00944A6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pacing w:val="-4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Что изучают в курсе. Возрастающая зависимость состояния природы материков и океанов от деятельности человека. Практическое значение географических знаний. Многообразие источников географической информации.</w:t>
      </w:r>
      <w:r>
        <w:rPr>
          <w:rFonts w:ascii="Times New Roman" w:hAnsi="Times New Roman"/>
          <w:spacing w:val="-4"/>
          <w:sz w:val="24"/>
          <w:szCs w:val="24"/>
          <w:highlight w:val="white"/>
        </w:rPr>
        <w:t xml:space="preserve"> </w:t>
      </w:r>
    </w:p>
    <w:p w:rsidR="00317DF0" w:rsidRDefault="00317DF0" w:rsidP="00944A6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317DF0" w:rsidRDefault="00317DF0" w:rsidP="00944A6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Как открывали мир (1 ч)</w:t>
      </w:r>
    </w:p>
    <w:p w:rsidR="00317DF0" w:rsidRDefault="00317DF0" w:rsidP="00944A6E">
      <w:pPr>
        <w:autoSpaceDE w:val="0"/>
        <w:autoSpaceDN w:val="0"/>
        <w:adjustRightInd w:val="0"/>
        <w:spacing w:before="172" w:line="240" w:lineRule="auto"/>
        <w:ind w:left="-567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«Открытие» Земли. Основные этапы накопления знаний о Земле, ее природе и населении.</w:t>
      </w:r>
    </w:p>
    <w:p w:rsidR="00317DF0" w:rsidRDefault="00317DF0" w:rsidP="00944A6E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Знания о Земле в древнем мире. Первые путешествия, расширяющие представления европейцев о Старом Свете. Эпоха Великих географических открытий. Развитие географических представлений об устройстве поверхности Земли.</w:t>
      </w:r>
    </w:p>
    <w:p w:rsidR="00317DF0" w:rsidRDefault="00317DF0" w:rsidP="00944A6E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Современные географические исследования: Международный геофизический год, исследования Мирового океана, изучение Земли из космоса. Международное сотрудничество в изучении Земли.</w:t>
      </w:r>
    </w:p>
    <w:p w:rsidR="00317DF0" w:rsidRDefault="00317DF0" w:rsidP="00944A6E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  <w:highlight w:val="white"/>
          <w:lang w:eastAsia="en-US"/>
        </w:rPr>
      </w:pPr>
      <w:r>
        <w:rPr>
          <w:rFonts w:ascii="Times New Roman" w:hAnsi="Times New Roman"/>
          <w:b/>
          <w:bCs/>
          <w:spacing w:val="-1"/>
          <w:sz w:val="24"/>
          <w:szCs w:val="24"/>
          <w:highlight w:val="white"/>
        </w:rPr>
        <w:t xml:space="preserve">Географическая карта — величайшее 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  <w:t>творение человечества (1 ч)</w:t>
      </w:r>
    </w:p>
    <w:p w:rsidR="00317DF0" w:rsidRDefault="00317DF0" w:rsidP="00944A6E">
      <w:pPr>
        <w:autoSpaceDE w:val="0"/>
        <w:autoSpaceDN w:val="0"/>
        <w:adjustRightInd w:val="0"/>
        <w:spacing w:before="135" w:line="240" w:lineRule="auto"/>
        <w:ind w:left="-567" w:right="2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Из истории создания карт. Роль, свойства и виды карт. Явления и процессы, обозначаемые на картах, способы их изображения. Решение задач с использованием карты.</w:t>
      </w:r>
    </w:p>
    <w:p w:rsidR="00317DF0" w:rsidRDefault="00317DF0" w:rsidP="00944A6E">
      <w:pPr>
        <w:autoSpaceDE w:val="0"/>
        <w:autoSpaceDN w:val="0"/>
        <w:adjustRightInd w:val="0"/>
        <w:spacing w:before="442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  <w:highlight w:val="white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  <w:u w:val="single"/>
        </w:rPr>
        <w:t>Раздел I.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  <w:t xml:space="preserve">  Главные особенности природы Земли (9 ч)</w:t>
      </w:r>
    </w:p>
    <w:p w:rsidR="00317DF0" w:rsidRDefault="00317DF0" w:rsidP="00944A6E">
      <w:pPr>
        <w:autoSpaceDE w:val="0"/>
        <w:autoSpaceDN w:val="0"/>
        <w:adjustRightInd w:val="0"/>
        <w:spacing w:before="146" w:line="240" w:lineRule="auto"/>
        <w:ind w:left="-567" w:right="2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Место Земли в Солнечной системе, ее возраст, гипотезы происхождения.</w:t>
      </w:r>
    </w:p>
    <w:p w:rsidR="00317DF0" w:rsidRDefault="00317DF0" w:rsidP="00944A6E">
      <w:pPr>
        <w:autoSpaceDE w:val="0"/>
        <w:autoSpaceDN w:val="0"/>
        <w:adjustRightInd w:val="0"/>
        <w:spacing w:before="146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 xml:space="preserve">Тема 1. </w:t>
      </w:r>
      <w:r>
        <w:rPr>
          <w:rFonts w:ascii="Times New Roman" w:hAnsi="Times New Roman"/>
          <w:b/>
          <w:bCs/>
          <w:spacing w:val="-2"/>
          <w:sz w:val="24"/>
          <w:szCs w:val="24"/>
          <w:highlight w:val="white"/>
        </w:rPr>
        <w:t>Литосфера и рельеф Земли (2ч)</w:t>
      </w:r>
    </w:p>
    <w:p w:rsidR="00317DF0" w:rsidRDefault="00317DF0" w:rsidP="00944A6E">
      <w:pPr>
        <w:autoSpaceDE w:val="0"/>
        <w:autoSpaceDN w:val="0"/>
        <w:adjustRightInd w:val="0"/>
        <w:spacing w:before="105" w:line="240" w:lineRule="auto"/>
        <w:ind w:left="-567" w:right="1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Гипотезы происхождения и теории эволюции литосферы. Сейсмические пояса Земли. Геологическое время. Карта строения земной коры.</w:t>
      </w:r>
    </w:p>
    <w:p w:rsidR="00317DF0" w:rsidRDefault="00317DF0" w:rsidP="00944A6E">
      <w:pPr>
        <w:autoSpaceDE w:val="0"/>
        <w:autoSpaceDN w:val="0"/>
        <w:adjustRightInd w:val="0"/>
        <w:spacing w:before="5" w:line="240" w:lineRule="auto"/>
        <w:ind w:left="-567" w:right="15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Рельеф земной поверхности. Закономерности размещения крупных форм рельефа. Природные катастрофы, происходящие в литосфере.</w:t>
      </w:r>
    </w:p>
    <w:p w:rsidR="00317DF0" w:rsidRDefault="00317DF0" w:rsidP="00944A6E">
      <w:pPr>
        <w:autoSpaceDE w:val="0"/>
        <w:autoSpaceDN w:val="0"/>
        <w:adjustRightInd w:val="0"/>
        <w:spacing w:before="241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  <w:highlight w:val="white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Тема 2. Атмосфера и климаты Земли (3ч)</w:t>
      </w:r>
    </w:p>
    <w:p w:rsidR="00317DF0" w:rsidRDefault="00317DF0" w:rsidP="00944A6E">
      <w:pPr>
        <w:autoSpaceDE w:val="0"/>
        <w:autoSpaceDN w:val="0"/>
        <w:adjustRightInd w:val="0"/>
        <w:spacing w:before="105" w:line="240" w:lineRule="auto"/>
        <w:ind w:left="-567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Гипотезы происхождения атмосферы. Пояса освещенности и тепловые пояса. Распределение температуры воздуха, атмосферного давления и осадков на Земле. Климатическая карта. Воздушные массы. Открытие общей циркуляции атмосферы (А. И. Воейков). Климатообразующие факторы. Климатические пояса и области. Опасные природные явления в атмосфере.</w:t>
      </w:r>
    </w:p>
    <w:p w:rsidR="00317DF0" w:rsidRDefault="00317DF0" w:rsidP="00944A6E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 xml:space="preserve">Тема 3. </w:t>
      </w:r>
      <w:r>
        <w:rPr>
          <w:rFonts w:ascii="Times New Roman" w:hAnsi="Times New Roman"/>
          <w:b/>
          <w:bCs/>
          <w:spacing w:val="-1"/>
          <w:sz w:val="24"/>
          <w:szCs w:val="24"/>
          <w:highlight w:val="white"/>
        </w:rPr>
        <w:t>Гидросфера. Мировой океан. (3ч)</w:t>
      </w:r>
    </w:p>
    <w:p w:rsidR="00317DF0" w:rsidRDefault="00317DF0" w:rsidP="00944A6E">
      <w:pPr>
        <w:autoSpaceDE w:val="0"/>
        <w:autoSpaceDN w:val="0"/>
        <w:adjustRightInd w:val="0"/>
        <w:spacing w:before="114" w:line="240" w:lineRule="auto"/>
        <w:ind w:left="-567" w:right="21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Мировой океан — главная часть гидросферы. Гипотезы происхождения гидросферы. Единство вод Земли. Свойства вод Мирового океана. Водные массы. Система поверхностных течений в океане. Льды.</w:t>
      </w:r>
    </w:p>
    <w:p w:rsidR="00317DF0" w:rsidRDefault="00317DF0" w:rsidP="00944A6E">
      <w:pPr>
        <w:autoSpaceDE w:val="0"/>
        <w:autoSpaceDN w:val="0"/>
        <w:adjustRightInd w:val="0"/>
        <w:spacing w:before="10" w:line="240" w:lineRule="auto"/>
        <w:ind w:left="-567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Взаимодействие океана с атмосферой и сушей.</w:t>
      </w:r>
    </w:p>
    <w:p w:rsidR="00317DF0" w:rsidRDefault="00317DF0" w:rsidP="00944A6E">
      <w:pPr>
        <w:autoSpaceDE w:val="0"/>
        <w:autoSpaceDN w:val="0"/>
        <w:adjustRightInd w:val="0"/>
        <w:spacing w:before="5" w:line="240" w:lineRule="auto"/>
        <w:ind w:left="-567" w:right="26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Воды суши: поверхностные (великие речные системы мира, ледники на Земле, многообразие озер); подземные воды.</w:t>
      </w:r>
    </w:p>
    <w:p w:rsidR="00317DF0" w:rsidRDefault="00317DF0" w:rsidP="00944A6E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  <w:highlight w:val="white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Тема 4</w:t>
      </w:r>
      <w:r>
        <w:rPr>
          <w:rFonts w:ascii="Times New Roman" w:hAnsi="Times New Roman"/>
          <w:b/>
          <w:bCs/>
          <w:spacing w:val="-3"/>
          <w:sz w:val="24"/>
          <w:szCs w:val="24"/>
          <w:highlight w:val="white"/>
        </w:rPr>
        <w:t>.  Биосфера. Географическая оболочка.(3ч)</w:t>
      </w:r>
    </w:p>
    <w:p w:rsidR="00317DF0" w:rsidRDefault="00317DF0" w:rsidP="00944A6E">
      <w:pPr>
        <w:autoSpaceDE w:val="0"/>
        <w:autoSpaceDN w:val="0"/>
        <w:adjustRightInd w:val="0"/>
        <w:spacing w:before="120" w:line="240" w:lineRule="auto"/>
        <w:ind w:left="-567" w:right="21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   Гипотезы возникновения жизни на Земле. Пути расселения по Земле растений, человека и животных. Значение связей живого и неживого вещества.</w:t>
      </w:r>
    </w:p>
    <w:p w:rsidR="00317DF0" w:rsidRPr="00434850" w:rsidRDefault="00317DF0" w:rsidP="00434850">
      <w:pPr>
        <w:autoSpaceDE w:val="0"/>
        <w:autoSpaceDN w:val="0"/>
        <w:adjustRightInd w:val="0"/>
        <w:spacing w:before="140" w:line="240" w:lineRule="auto"/>
        <w:ind w:left="-567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Строение и свойства географической оболочки. Круговорот веществ и энергии. Природные комплексы, их строение и разнообразие. Природная зона. Географическая зональность. Вертикальная поясность. Карта природных зон.</w:t>
      </w:r>
    </w:p>
    <w:p w:rsidR="00317DF0" w:rsidRDefault="00317DF0" w:rsidP="00944A6E">
      <w:pPr>
        <w:tabs>
          <w:tab w:val="left" w:pos="4665"/>
        </w:tabs>
        <w:autoSpaceDE w:val="0"/>
        <w:autoSpaceDN w:val="0"/>
        <w:adjustRightInd w:val="0"/>
        <w:spacing w:before="120" w:line="240" w:lineRule="auto"/>
        <w:ind w:left="-567" w:right="21"/>
        <w:jc w:val="both"/>
        <w:rPr>
          <w:rFonts w:ascii="Times New Roman" w:hAnsi="Times New Roman"/>
          <w:b/>
          <w:bCs/>
          <w:sz w:val="24"/>
          <w:szCs w:val="24"/>
          <w:highlight w:val="white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Тема 6. Земля – планета.</w:t>
      </w:r>
    </w:p>
    <w:p w:rsidR="00317DF0" w:rsidRDefault="00317DF0" w:rsidP="00944A6E">
      <w:pPr>
        <w:autoSpaceDE w:val="0"/>
        <w:autoSpaceDN w:val="0"/>
        <w:adjustRightInd w:val="0"/>
        <w:spacing w:before="114" w:line="240" w:lineRule="auto"/>
        <w:ind w:left="-567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Численность населения. Размещение населения по материкам, климатическим поясам, природным зонам. Распределение населения по удаленности от океана. Карта народов и плотности населения. Миграции населения. Основные этносы. Основные религии.</w:t>
      </w:r>
    </w:p>
    <w:p w:rsidR="00317DF0" w:rsidRDefault="00317DF0" w:rsidP="00944A6E">
      <w:pPr>
        <w:autoSpaceDE w:val="0"/>
        <w:autoSpaceDN w:val="0"/>
        <w:adjustRightInd w:val="0"/>
        <w:spacing w:before="24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Основные виды хозяйственной деятельности. Страны мира, их группировка по различным признакам.</w:t>
      </w:r>
    </w:p>
    <w:p w:rsidR="00317DF0" w:rsidRDefault="00317DF0" w:rsidP="00944A6E">
      <w:pPr>
        <w:autoSpaceDE w:val="0"/>
        <w:autoSpaceDN w:val="0"/>
        <w:adjustRightInd w:val="0"/>
        <w:spacing w:before="446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  <w:highlight w:val="white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  <w:u w:val="single"/>
        </w:rPr>
        <w:t>Раздел I</w:t>
      </w:r>
      <w:r>
        <w:rPr>
          <w:rFonts w:ascii="Times New Roman" w:hAnsi="Times New Roman"/>
          <w:b/>
          <w:bCs/>
          <w:sz w:val="24"/>
          <w:szCs w:val="24"/>
          <w:highlight w:val="white"/>
          <w:u w:val="single"/>
          <w:lang w:val="en-US"/>
        </w:rPr>
        <w:t>I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  <w:t>. Материки и океаны (29 ч)</w:t>
      </w:r>
    </w:p>
    <w:p w:rsidR="00317DF0" w:rsidRDefault="00317DF0" w:rsidP="00944A6E">
      <w:pPr>
        <w:autoSpaceDE w:val="0"/>
        <w:autoSpaceDN w:val="0"/>
        <w:adjustRightInd w:val="0"/>
        <w:spacing w:before="286" w:line="240" w:lineRule="auto"/>
        <w:ind w:left="-567" w:right="4422"/>
        <w:jc w:val="both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 xml:space="preserve">Тема 1.  </w:t>
      </w:r>
      <w:r>
        <w:rPr>
          <w:rFonts w:ascii="Times New Roman" w:hAnsi="Times New Roman"/>
          <w:b/>
          <w:bCs/>
          <w:spacing w:val="-32"/>
          <w:sz w:val="24"/>
          <w:szCs w:val="24"/>
          <w:highlight w:val="white"/>
        </w:rPr>
        <w:t>Океаны  (4ч)</w:t>
      </w:r>
    </w:p>
    <w:p w:rsidR="00317DF0" w:rsidRDefault="00317DF0" w:rsidP="00944A6E">
      <w:pPr>
        <w:autoSpaceDE w:val="0"/>
        <w:autoSpaceDN w:val="0"/>
        <w:adjustRightInd w:val="0"/>
        <w:spacing w:before="116" w:line="240" w:lineRule="auto"/>
        <w:ind w:left="-567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Тихий, Индийский, Атлантический, Северный Ледовитый океаны. Географическое положение. Краткая история исследования каждого из океанов. Особенности природы, виды хозяйственной деятельности в каждом из океанов. Охрана природы океанов.</w:t>
      </w:r>
    </w:p>
    <w:p w:rsidR="00317DF0" w:rsidRDefault="00317DF0" w:rsidP="00944A6E">
      <w:pPr>
        <w:autoSpaceDE w:val="0"/>
        <w:autoSpaceDN w:val="0"/>
        <w:adjustRightInd w:val="0"/>
        <w:spacing w:before="149" w:line="240" w:lineRule="auto"/>
        <w:ind w:left="-567" w:right="4389"/>
        <w:jc w:val="both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317DF0" w:rsidRDefault="00317DF0" w:rsidP="00944A6E">
      <w:pPr>
        <w:autoSpaceDE w:val="0"/>
        <w:autoSpaceDN w:val="0"/>
        <w:adjustRightInd w:val="0"/>
        <w:spacing w:before="149" w:line="240" w:lineRule="auto"/>
        <w:ind w:left="-567" w:right="4389"/>
        <w:jc w:val="both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 xml:space="preserve">Тема 2.  </w:t>
      </w:r>
      <w:r>
        <w:rPr>
          <w:rFonts w:ascii="Times New Roman" w:hAnsi="Times New Roman"/>
          <w:b/>
          <w:bCs/>
          <w:spacing w:val="-21"/>
          <w:sz w:val="24"/>
          <w:szCs w:val="24"/>
          <w:highlight w:val="white"/>
        </w:rPr>
        <w:t>Африка (9ч)</w:t>
      </w:r>
    </w:p>
    <w:p w:rsidR="00317DF0" w:rsidRDefault="00317DF0" w:rsidP="00944A6E">
      <w:pPr>
        <w:autoSpaceDE w:val="0"/>
        <w:autoSpaceDN w:val="0"/>
        <w:adjustRightInd w:val="0"/>
        <w:spacing w:before="109" w:line="240" w:lineRule="auto"/>
        <w:ind w:left="-567" w:right="2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Географическое положение, размеры, очертания и омывающие континент моря и океаны. История исследования материка. Особенности природы. Преобладание равнин; горы и нагорья. Формирование рельефа под влиянием внутренних и внешних процессов. Размещение месторождений полезных ископаемых. Факторы формирования климата материка. Климатические пояса и типичные для них погоды. Внутренние воды, их зависимость от рельефа и климата, природные зоны. Характерные представители растительного и животного мира, почвы природных зон материка. Заповедники Африки.</w:t>
      </w:r>
    </w:p>
    <w:p w:rsidR="00317DF0" w:rsidRDefault="00317DF0" w:rsidP="00944A6E">
      <w:pPr>
        <w:autoSpaceDE w:val="0"/>
        <w:autoSpaceDN w:val="0"/>
        <w:adjustRightInd w:val="0"/>
        <w:spacing w:before="11" w:line="240" w:lineRule="auto"/>
        <w:ind w:left="-567" w:right="29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Природные богатства Африки и их использование. Стихийные природные явления.</w:t>
      </w:r>
    </w:p>
    <w:p w:rsidR="00317DF0" w:rsidRDefault="00317DF0" w:rsidP="00944A6E">
      <w:pPr>
        <w:autoSpaceDE w:val="0"/>
        <w:autoSpaceDN w:val="0"/>
        <w:adjustRightInd w:val="0"/>
        <w:spacing w:before="259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  <w:highlight w:val="white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 xml:space="preserve">Тема 3. </w:t>
      </w:r>
      <w:r>
        <w:rPr>
          <w:rFonts w:ascii="Times New Roman" w:hAnsi="Times New Roman"/>
          <w:b/>
          <w:bCs/>
          <w:spacing w:val="-3"/>
          <w:sz w:val="24"/>
          <w:szCs w:val="24"/>
          <w:highlight w:val="white"/>
        </w:rPr>
        <w:t>Австралия и Океания (6ч)</w:t>
      </w:r>
    </w:p>
    <w:p w:rsidR="00317DF0" w:rsidRDefault="00317DF0" w:rsidP="00944A6E">
      <w:pPr>
        <w:autoSpaceDE w:val="0"/>
        <w:autoSpaceDN w:val="0"/>
        <w:adjustRightInd w:val="0"/>
        <w:spacing w:before="111" w:line="240" w:lineRule="auto"/>
        <w:ind w:left="-567" w:right="11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Австралия. Географическое положение, размеры, очертания и омывающие континент моря и океаны. История открытия и исследования Австралии.</w:t>
      </w:r>
    </w:p>
    <w:p w:rsidR="00317DF0" w:rsidRDefault="00317DF0" w:rsidP="00944A6E">
      <w:pPr>
        <w:autoSpaceDE w:val="0"/>
        <w:autoSpaceDN w:val="0"/>
        <w:adjustRightInd w:val="0"/>
        <w:spacing w:line="240" w:lineRule="auto"/>
        <w:ind w:left="-567" w:right="5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Особенности компонентов природы Австралии (рельеф, климат, внутренние воды, растительный и животный мир). Природные зоны материка, их размещение в зависимости от климата. Природные богатства. Изменения природы человеком и современные ландшафты. Меры по охране природы на континенте.</w:t>
      </w:r>
    </w:p>
    <w:p w:rsidR="00317DF0" w:rsidRDefault="00317DF0" w:rsidP="00944A6E">
      <w:pPr>
        <w:autoSpaceDE w:val="0"/>
        <w:autoSpaceDN w:val="0"/>
        <w:adjustRightInd w:val="0"/>
        <w:spacing w:line="240" w:lineRule="auto"/>
        <w:ind w:left="-567" w:right="27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Население Австралии. Особенности духовной и материальной культуры аборигенов и англоавстралийцев. Австралия — страна, занимающая весь континент. Виды хозяйственной деятельности и их различия в крупных регионах страны (в Северной, Центральной, Западной и Восточной Австралии). Столица и крупные города.</w:t>
      </w:r>
    </w:p>
    <w:p w:rsidR="00317DF0" w:rsidRDefault="00317DF0" w:rsidP="00944A6E">
      <w:pPr>
        <w:autoSpaceDE w:val="0"/>
        <w:autoSpaceDN w:val="0"/>
        <w:adjustRightInd w:val="0"/>
        <w:spacing w:before="154" w:line="240" w:lineRule="auto"/>
        <w:ind w:left="-567" w:right="16"/>
        <w:jc w:val="both"/>
        <w:rPr>
          <w:rFonts w:ascii="Times New Roman" w:hAnsi="Times New Roman"/>
          <w:sz w:val="24"/>
          <w:szCs w:val="24"/>
          <w:highlight w:val="white"/>
          <w:lang w:eastAsia="en-US"/>
        </w:rPr>
      </w:pPr>
      <w:r>
        <w:rPr>
          <w:rFonts w:ascii="Times New Roman" w:hAnsi="Times New Roman"/>
          <w:b/>
          <w:sz w:val="24"/>
          <w:szCs w:val="24"/>
          <w:highlight w:val="white"/>
        </w:rPr>
        <w:t>Океания.</w:t>
      </w:r>
      <w:r>
        <w:rPr>
          <w:rFonts w:ascii="Times New Roman" w:hAnsi="Times New Roman"/>
          <w:sz w:val="24"/>
          <w:szCs w:val="24"/>
          <w:highlight w:val="white"/>
        </w:rPr>
        <w:t xml:space="preserve"> Географическое положение. Из истории открытия и исследования Океании. Особенности природы в зависимости от происхождения островов и их географического положения. Заселение Океании человеком и изменение им природы островов. Современные народы и страны Океании.</w:t>
      </w:r>
    </w:p>
    <w:p w:rsidR="00317DF0" w:rsidRDefault="00317DF0" w:rsidP="00944A6E">
      <w:pPr>
        <w:autoSpaceDE w:val="0"/>
        <w:autoSpaceDN w:val="0"/>
        <w:adjustRightInd w:val="0"/>
        <w:spacing w:before="137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Тема 4. Южная Америка (8ч)</w:t>
      </w:r>
    </w:p>
    <w:p w:rsidR="00317DF0" w:rsidRDefault="00317DF0" w:rsidP="00944A6E">
      <w:pPr>
        <w:autoSpaceDE w:val="0"/>
        <w:autoSpaceDN w:val="0"/>
        <w:adjustRightInd w:val="0"/>
        <w:spacing w:before="99" w:line="240" w:lineRule="auto"/>
        <w:ind w:left="-567" w:right="11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Географическое положение, размеры, очертания и омывающие континент моря и океаны. История открытия и исследования материка.</w:t>
      </w:r>
    </w:p>
    <w:p w:rsidR="00317DF0" w:rsidRDefault="00317DF0" w:rsidP="00944A6E">
      <w:pPr>
        <w:autoSpaceDE w:val="0"/>
        <w:autoSpaceDN w:val="0"/>
        <w:adjustRightInd w:val="0"/>
        <w:spacing w:line="240" w:lineRule="auto"/>
        <w:ind w:left="-567" w:right="5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Особенности природы: строение поверхности, закономерности размещения крупных форм рельефа в зависимости от строения земной коры. Размещение месторождений полезных ископаемых. Климат и факторы его формирования. Климатические пояса и типичные погоды. Внутренние воды.</w:t>
      </w:r>
    </w:p>
    <w:p w:rsidR="00317DF0" w:rsidRDefault="00317DF0" w:rsidP="00944A6E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Своеобразие органического мира континента. Проявление на материке широтной зональности. Природные зоны, характерные представители растительного и животного мира, почвы природных зон. Высотная зональность в Андах. Степень изменения природы человеком. Заповедники Южной Америки. Стихийные природные явления на континенте. Природные богатства и их использование в хозяйственной деятельности населения.</w:t>
      </w:r>
    </w:p>
    <w:p w:rsidR="00317DF0" w:rsidRDefault="00317DF0" w:rsidP="00944A6E">
      <w:pPr>
        <w:autoSpaceDE w:val="0"/>
        <w:autoSpaceDN w:val="0"/>
        <w:adjustRightInd w:val="0"/>
        <w:spacing w:before="286" w:line="240" w:lineRule="auto"/>
        <w:ind w:left="-567" w:right="4422"/>
        <w:jc w:val="both"/>
        <w:rPr>
          <w:rFonts w:ascii="Times New Roman" w:hAnsi="Times New Roman"/>
          <w:b/>
          <w:bCs/>
          <w:sz w:val="24"/>
          <w:szCs w:val="24"/>
          <w:highlight w:val="white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>Тема 5. Антарктида (2ч)</w:t>
      </w:r>
    </w:p>
    <w:p w:rsidR="00317DF0" w:rsidRDefault="00317DF0" w:rsidP="00944A6E">
      <w:pPr>
        <w:autoSpaceDE w:val="0"/>
        <w:autoSpaceDN w:val="0"/>
        <w:adjustRightInd w:val="0"/>
        <w:spacing w:before="5" w:line="240" w:lineRule="auto"/>
        <w:ind w:left="-567" w:right="25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Антарктида. Из истории открытия и исследования материка. Своеобразие природы ледяного континента. Современные исследования материка.</w:t>
      </w:r>
    </w:p>
    <w:p w:rsidR="00317DF0" w:rsidRDefault="00317DF0" w:rsidP="00944A6E">
      <w:pPr>
        <w:autoSpaceDE w:val="0"/>
        <w:autoSpaceDN w:val="0"/>
        <w:adjustRightInd w:val="0"/>
        <w:spacing w:before="241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  <w:highlight w:val="white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 xml:space="preserve">Тема 6. </w:t>
      </w:r>
      <w:r>
        <w:rPr>
          <w:rFonts w:ascii="Times New Roman" w:hAnsi="Times New Roman"/>
          <w:b/>
          <w:bCs/>
          <w:spacing w:val="-5"/>
          <w:sz w:val="24"/>
          <w:szCs w:val="24"/>
          <w:highlight w:val="white"/>
        </w:rPr>
        <w:t>Северная Америка (9ч)</w:t>
      </w:r>
    </w:p>
    <w:p w:rsidR="00317DF0" w:rsidRDefault="00317DF0" w:rsidP="00944A6E">
      <w:pPr>
        <w:autoSpaceDE w:val="0"/>
        <w:autoSpaceDN w:val="0"/>
        <w:adjustRightInd w:val="0"/>
        <w:spacing w:before="115" w:line="240" w:lineRule="auto"/>
        <w:ind w:left="-567" w:right="15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    Географическое положение, размеры, очертания и омывающие континент океаны. Открытие и исследование материка.</w:t>
      </w:r>
    </w:p>
    <w:p w:rsidR="00317DF0" w:rsidRDefault="00317DF0" w:rsidP="00944A6E">
      <w:pPr>
        <w:autoSpaceDE w:val="0"/>
        <w:autoSpaceDN w:val="0"/>
        <w:adjustRightInd w:val="0"/>
        <w:spacing w:line="240" w:lineRule="auto"/>
        <w:ind w:left="-567" w:right="5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Особенности природы: строение рельефа в связи с историей его формирования, закономерности размещения полезных ископаемых; климатообразующие факторы, климатические пояса и типичные для них погоды; внутренние воды; особенности проявлений зональности на материке; основные черты природы зон тундры, тайги, смешанных и широколиственных лесов, степей. Уникальные природные ландшафты материка. Заповедники и национальные парки.</w:t>
      </w:r>
    </w:p>
    <w:p w:rsidR="00317DF0" w:rsidRDefault="00317DF0" w:rsidP="00944A6E">
      <w:pPr>
        <w:autoSpaceDE w:val="0"/>
        <w:autoSpaceDN w:val="0"/>
        <w:adjustRightInd w:val="0"/>
        <w:spacing w:line="240" w:lineRule="auto"/>
        <w:ind w:left="-567" w:right="5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Природные богатства материка, использование их человеком. Изменение природы в результате хозяйственной деятельности.</w:t>
      </w:r>
    </w:p>
    <w:p w:rsidR="00317DF0" w:rsidRDefault="00317DF0" w:rsidP="00944A6E">
      <w:pPr>
        <w:autoSpaceDE w:val="0"/>
        <w:autoSpaceDN w:val="0"/>
        <w:adjustRightInd w:val="0"/>
        <w:spacing w:before="281" w:line="240" w:lineRule="auto"/>
        <w:ind w:left="-567" w:right="4422"/>
        <w:jc w:val="both"/>
        <w:rPr>
          <w:rFonts w:ascii="Times New Roman" w:hAnsi="Times New Roman"/>
          <w:b/>
          <w:bCs/>
          <w:sz w:val="24"/>
          <w:szCs w:val="24"/>
          <w:highlight w:val="white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</w:rPr>
        <w:t xml:space="preserve">Тема 7.  </w:t>
      </w:r>
      <w:r>
        <w:rPr>
          <w:rFonts w:ascii="Times New Roman" w:hAnsi="Times New Roman"/>
          <w:b/>
          <w:bCs/>
          <w:spacing w:val="-28"/>
          <w:sz w:val="24"/>
          <w:szCs w:val="24"/>
          <w:highlight w:val="white"/>
        </w:rPr>
        <w:t>Евразия (14ч)</w:t>
      </w:r>
    </w:p>
    <w:p w:rsidR="00317DF0" w:rsidRDefault="00317DF0" w:rsidP="00944A6E">
      <w:pPr>
        <w:autoSpaceDE w:val="0"/>
        <w:autoSpaceDN w:val="0"/>
        <w:adjustRightInd w:val="0"/>
        <w:spacing w:before="121" w:line="240" w:lineRule="auto"/>
        <w:ind w:left="-567" w:right="5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Географическое положение материка, его размеры и очертания. Океаны и моря у берегов континента, их влияние на природу величайшего массива суши. Отечественные имена на карте Евразии.</w:t>
      </w:r>
    </w:p>
    <w:p w:rsidR="00317DF0" w:rsidRDefault="00317DF0" w:rsidP="00944A6E">
      <w:pPr>
        <w:autoSpaceDE w:val="0"/>
        <w:autoSpaceDN w:val="0"/>
        <w:adjustRightInd w:val="0"/>
        <w:spacing w:line="240" w:lineRule="auto"/>
        <w:ind w:left="-567" w:right="5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Особенности природы: этапы формирования рельефа; горы, нагорья, равнины, размещение месторождений полезных ископаемых; климатообразующие факторы, разнообразие климатов, климатические пояса и области; внутренние воды и распределение их по территории материка в зависимости от рельефа и климата.</w:t>
      </w:r>
    </w:p>
    <w:p w:rsidR="00317DF0" w:rsidRDefault="00317DF0" w:rsidP="00944A6E">
      <w:pPr>
        <w:autoSpaceDE w:val="0"/>
        <w:autoSpaceDN w:val="0"/>
        <w:adjustRightInd w:val="0"/>
        <w:spacing w:before="5" w:line="240" w:lineRule="auto"/>
        <w:ind w:left="-567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Проявление на материке широтной и высотной зональности. Особенности природы континента. Изменение природы материка в результате хозяйственной деятельности. Современные ландшафты. Крупнейшие заповедники.</w:t>
      </w:r>
    </w:p>
    <w:p w:rsidR="00317DF0" w:rsidRDefault="00317DF0" w:rsidP="00944A6E">
      <w:pPr>
        <w:autoSpaceDE w:val="0"/>
        <w:autoSpaceDN w:val="0"/>
        <w:adjustRightInd w:val="0"/>
        <w:spacing w:before="432" w:line="240" w:lineRule="auto"/>
        <w:ind w:left="-567"/>
        <w:jc w:val="both"/>
        <w:rPr>
          <w:rFonts w:ascii="Times New Roman" w:hAnsi="Times New Roman"/>
          <w:b/>
          <w:bCs/>
          <w:sz w:val="24"/>
          <w:szCs w:val="24"/>
          <w:highlight w:val="white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highlight w:val="white"/>
          <w:u w:val="single"/>
        </w:rPr>
        <w:t>Раздел V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  <w:t xml:space="preserve">.  </w:t>
      </w:r>
      <w:r>
        <w:rPr>
          <w:rFonts w:ascii="Times New Roman" w:hAnsi="Times New Roman"/>
          <w:b/>
          <w:bCs/>
          <w:spacing w:val="-8"/>
          <w:sz w:val="24"/>
          <w:szCs w:val="24"/>
          <w:highlight w:val="white"/>
        </w:rPr>
        <w:t>Земля — наш дом (3 ч)</w:t>
      </w:r>
    </w:p>
    <w:p w:rsidR="00317DF0" w:rsidRDefault="00317DF0" w:rsidP="00944A6E">
      <w:pPr>
        <w:autoSpaceDE w:val="0"/>
        <w:autoSpaceDN w:val="0"/>
        <w:adjustRightInd w:val="0"/>
        <w:spacing w:before="136" w:line="240" w:lineRule="auto"/>
        <w:ind w:left="-567" w:right="1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Географическая оболочка, ее свойства и строение. Этапы развития географической оболочки. Роль живых организмов в формировании природы Земли. Почва как особое природное образование.</w:t>
      </w:r>
    </w:p>
    <w:p w:rsidR="00317DF0" w:rsidRDefault="00317DF0" w:rsidP="00944A6E">
      <w:pPr>
        <w:autoSpaceDE w:val="0"/>
        <w:autoSpaceDN w:val="0"/>
        <w:adjustRightInd w:val="0"/>
        <w:spacing w:line="240" w:lineRule="auto"/>
        <w:ind w:left="-567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Взаимодействие природы и общества. Значение природных богатств для людей. Виды природных богатств. Влияние природы на условия жизни людей. Изменения природы в планетарном, региональном и локальном масштабах под воздействием хозяйственной деятельности людей. Необходимость международного сотрудничества в использовании природы и ее охране.</w:t>
      </w:r>
    </w:p>
    <w:p w:rsidR="00317DF0" w:rsidRPr="00F0282F" w:rsidRDefault="00317DF0" w:rsidP="00F0282F">
      <w:pPr>
        <w:autoSpaceDE w:val="0"/>
        <w:autoSpaceDN w:val="0"/>
        <w:adjustRightInd w:val="0"/>
        <w:spacing w:line="240" w:lineRule="auto"/>
        <w:ind w:left="-567" w:right="1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>Современная география. Роль географии в рациональном использовании природы.</w:t>
      </w:r>
    </w:p>
    <w:p w:rsidR="00317DF0" w:rsidRPr="001F2152" w:rsidRDefault="00317DF0" w:rsidP="001F2152">
      <w:pPr>
        <w:ind w:left="709" w:right="489"/>
        <w:jc w:val="center"/>
        <w:rPr>
          <w:rFonts w:ascii="Times New Roman" w:hAnsi="Times New Roman"/>
          <w:b/>
          <w:sz w:val="24"/>
          <w:szCs w:val="24"/>
        </w:rPr>
      </w:pPr>
    </w:p>
    <w:p w:rsidR="00317DF0" w:rsidRPr="00F0282F" w:rsidRDefault="00317DF0" w:rsidP="00F0282F">
      <w:pPr>
        <w:jc w:val="center"/>
        <w:rPr>
          <w:rFonts w:ascii="Times New Roman" w:hAnsi="Times New Roman"/>
          <w:b/>
          <w:sz w:val="24"/>
          <w:szCs w:val="24"/>
        </w:rPr>
      </w:pPr>
      <w:r w:rsidRPr="00F0282F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317DF0" w:rsidRPr="00F0282F" w:rsidRDefault="00317DF0" w:rsidP="00F0282F">
      <w:pPr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5840"/>
        <w:gridCol w:w="2420"/>
      </w:tblGrid>
      <w:tr w:rsidR="00317DF0" w:rsidRPr="00F0282F" w:rsidTr="00DC4C4A">
        <w:trPr>
          <w:trHeight w:val="537"/>
        </w:trPr>
        <w:tc>
          <w:tcPr>
            <w:tcW w:w="650" w:type="dxa"/>
            <w:vMerge w:val="restart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82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40" w:type="dxa"/>
            <w:vMerge w:val="restart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82F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420" w:type="dxa"/>
            <w:vMerge w:val="restart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82F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17DF0" w:rsidRPr="00F0282F" w:rsidTr="00DC4C4A">
        <w:trPr>
          <w:cantSplit/>
          <w:trHeight w:val="537"/>
        </w:trPr>
        <w:tc>
          <w:tcPr>
            <w:tcW w:w="650" w:type="dxa"/>
            <w:vMerge/>
            <w:vAlign w:val="center"/>
          </w:tcPr>
          <w:p w:rsidR="00317DF0" w:rsidRPr="00F0282F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0" w:type="dxa"/>
            <w:vMerge/>
            <w:vAlign w:val="center"/>
          </w:tcPr>
          <w:p w:rsidR="00317DF0" w:rsidRPr="00F0282F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0" w:type="dxa"/>
            <w:vMerge/>
            <w:vAlign w:val="center"/>
          </w:tcPr>
          <w:p w:rsidR="00317DF0" w:rsidRPr="00F0282F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7DF0" w:rsidRPr="00F0282F" w:rsidTr="00DC4C4A">
        <w:tc>
          <w:tcPr>
            <w:tcW w:w="65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40" w:type="dxa"/>
          </w:tcPr>
          <w:p w:rsidR="00317DF0" w:rsidRPr="00F0282F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282F">
              <w:rPr>
                <w:rFonts w:ascii="Times New Roman" w:hAnsi="Times New Roman"/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2420" w:type="dxa"/>
            <w:vAlign w:val="center"/>
          </w:tcPr>
          <w:p w:rsidR="00317DF0" w:rsidRPr="00926FA4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FA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17DF0" w:rsidRPr="00F0282F" w:rsidTr="00DC4C4A">
        <w:tc>
          <w:tcPr>
            <w:tcW w:w="65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0" w:type="dxa"/>
          </w:tcPr>
          <w:p w:rsidR="00317DF0" w:rsidRPr="00F0282F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282F">
              <w:rPr>
                <w:rFonts w:ascii="Times New Roman" w:hAnsi="Times New Roman"/>
                <w:b/>
                <w:sz w:val="24"/>
                <w:szCs w:val="24"/>
              </w:rPr>
              <w:t>Раздел 1 « Главные особенности природы Земли»</w:t>
            </w:r>
          </w:p>
        </w:tc>
        <w:tc>
          <w:tcPr>
            <w:tcW w:w="2420" w:type="dxa"/>
            <w:vAlign w:val="center"/>
          </w:tcPr>
          <w:p w:rsidR="00317DF0" w:rsidRPr="00F84501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317DF0" w:rsidRPr="00F0282F" w:rsidTr="00DC4C4A">
        <w:tc>
          <w:tcPr>
            <w:tcW w:w="65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40" w:type="dxa"/>
          </w:tcPr>
          <w:p w:rsidR="00317DF0" w:rsidRPr="00F0282F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>Тема  1 «Литосфера и рельеф Земли»</w:t>
            </w:r>
          </w:p>
        </w:tc>
        <w:tc>
          <w:tcPr>
            <w:tcW w:w="242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7DF0" w:rsidRPr="00F0282F" w:rsidTr="00DC4C4A">
        <w:tc>
          <w:tcPr>
            <w:tcW w:w="65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40" w:type="dxa"/>
          </w:tcPr>
          <w:p w:rsidR="00317DF0" w:rsidRPr="00F0282F" w:rsidRDefault="00317DF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>Тема 2 «Атмосфера и климаты Земли»</w:t>
            </w:r>
          </w:p>
        </w:tc>
        <w:tc>
          <w:tcPr>
            <w:tcW w:w="242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17DF0" w:rsidRPr="00F0282F" w:rsidTr="00DC4C4A">
        <w:tc>
          <w:tcPr>
            <w:tcW w:w="65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40" w:type="dxa"/>
          </w:tcPr>
          <w:p w:rsidR="00317DF0" w:rsidRPr="00F0282F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>Тема 3 «Гидросфера и мировой океан»</w:t>
            </w:r>
          </w:p>
        </w:tc>
        <w:tc>
          <w:tcPr>
            <w:tcW w:w="242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17DF0" w:rsidRPr="00F0282F" w:rsidTr="00DC4C4A">
        <w:tc>
          <w:tcPr>
            <w:tcW w:w="65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40" w:type="dxa"/>
          </w:tcPr>
          <w:p w:rsidR="00317DF0" w:rsidRPr="00F0282F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>Тема 4 «Географическая оболочка»</w:t>
            </w:r>
          </w:p>
        </w:tc>
        <w:tc>
          <w:tcPr>
            <w:tcW w:w="242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17DF0" w:rsidRPr="00F0282F" w:rsidTr="00DC4C4A">
        <w:tc>
          <w:tcPr>
            <w:tcW w:w="65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0" w:type="dxa"/>
          </w:tcPr>
          <w:p w:rsidR="00317DF0" w:rsidRPr="00F0282F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282F">
              <w:rPr>
                <w:rFonts w:ascii="Times New Roman" w:hAnsi="Times New Roman"/>
                <w:b/>
                <w:sz w:val="24"/>
                <w:szCs w:val="24"/>
              </w:rPr>
              <w:t>Раздел 2 «Материки и океаны»</w:t>
            </w:r>
          </w:p>
        </w:tc>
        <w:tc>
          <w:tcPr>
            <w:tcW w:w="242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317DF0" w:rsidRPr="00F0282F" w:rsidTr="00DC4C4A">
        <w:tc>
          <w:tcPr>
            <w:tcW w:w="65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40" w:type="dxa"/>
          </w:tcPr>
          <w:p w:rsidR="00317DF0" w:rsidRPr="00F0282F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>Тема  1 «Океаны»</w:t>
            </w:r>
          </w:p>
        </w:tc>
        <w:tc>
          <w:tcPr>
            <w:tcW w:w="242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7DF0" w:rsidRPr="00F0282F" w:rsidTr="00DC4C4A">
        <w:tc>
          <w:tcPr>
            <w:tcW w:w="65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40" w:type="dxa"/>
          </w:tcPr>
          <w:p w:rsidR="00317DF0" w:rsidRPr="00F0282F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>Тема  2 «Африка»</w:t>
            </w:r>
          </w:p>
        </w:tc>
        <w:tc>
          <w:tcPr>
            <w:tcW w:w="242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17DF0" w:rsidRPr="00F0282F" w:rsidTr="00DC4C4A">
        <w:tc>
          <w:tcPr>
            <w:tcW w:w="65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40" w:type="dxa"/>
          </w:tcPr>
          <w:p w:rsidR="00317DF0" w:rsidRPr="00F0282F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>Тема  3 «Австралия»</w:t>
            </w:r>
          </w:p>
        </w:tc>
        <w:tc>
          <w:tcPr>
            <w:tcW w:w="242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17DF0" w:rsidRPr="00F0282F" w:rsidTr="00DC4C4A">
        <w:tc>
          <w:tcPr>
            <w:tcW w:w="65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40" w:type="dxa"/>
          </w:tcPr>
          <w:p w:rsidR="00317DF0" w:rsidRPr="00F0282F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 xml:space="preserve">Тема 4 «Южная Америка» </w:t>
            </w:r>
          </w:p>
        </w:tc>
        <w:tc>
          <w:tcPr>
            <w:tcW w:w="242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17DF0" w:rsidRPr="00F0282F" w:rsidTr="00DC4C4A">
        <w:tc>
          <w:tcPr>
            <w:tcW w:w="65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40" w:type="dxa"/>
          </w:tcPr>
          <w:p w:rsidR="00317DF0" w:rsidRPr="00F0282F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 xml:space="preserve">Тема 5 «Антарктида» </w:t>
            </w:r>
          </w:p>
        </w:tc>
        <w:tc>
          <w:tcPr>
            <w:tcW w:w="242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7DF0" w:rsidRPr="00F0282F" w:rsidTr="00DC4C4A">
        <w:tc>
          <w:tcPr>
            <w:tcW w:w="65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40" w:type="dxa"/>
          </w:tcPr>
          <w:p w:rsidR="00317DF0" w:rsidRPr="00F0282F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282F"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0282F">
              <w:rPr>
                <w:rFonts w:ascii="Times New Roman" w:hAnsi="Times New Roman"/>
                <w:b/>
                <w:sz w:val="24"/>
                <w:szCs w:val="24"/>
              </w:rPr>
              <w:t xml:space="preserve">«Северные материки» </w:t>
            </w:r>
          </w:p>
        </w:tc>
        <w:tc>
          <w:tcPr>
            <w:tcW w:w="242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317DF0" w:rsidRPr="00F0282F" w:rsidTr="00DC4C4A">
        <w:tc>
          <w:tcPr>
            <w:tcW w:w="65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40" w:type="dxa"/>
          </w:tcPr>
          <w:p w:rsidR="00317DF0" w:rsidRPr="00F0282F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>Тема  1 «Северная Америка»</w:t>
            </w:r>
          </w:p>
        </w:tc>
        <w:tc>
          <w:tcPr>
            <w:tcW w:w="242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17DF0" w:rsidRPr="00F0282F" w:rsidTr="00DC4C4A">
        <w:tc>
          <w:tcPr>
            <w:tcW w:w="65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40" w:type="dxa"/>
          </w:tcPr>
          <w:p w:rsidR="00317DF0" w:rsidRPr="00F0282F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 xml:space="preserve">Тема  2 «Евразия» </w:t>
            </w:r>
          </w:p>
        </w:tc>
        <w:tc>
          <w:tcPr>
            <w:tcW w:w="242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317DF0" w:rsidRPr="00F0282F" w:rsidTr="00DC4C4A">
        <w:tc>
          <w:tcPr>
            <w:tcW w:w="65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82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40" w:type="dxa"/>
          </w:tcPr>
          <w:p w:rsidR="00317DF0" w:rsidRPr="00F0282F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282F">
              <w:rPr>
                <w:rFonts w:ascii="Times New Roman" w:hAnsi="Times New Roman"/>
                <w:b/>
                <w:sz w:val="24"/>
                <w:szCs w:val="24"/>
              </w:rPr>
              <w:t>Раздел 4 «Географическая оболочка – наш дом»</w:t>
            </w:r>
          </w:p>
        </w:tc>
        <w:tc>
          <w:tcPr>
            <w:tcW w:w="242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17DF0" w:rsidRPr="00F0282F" w:rsidTr="00DC4C4A">
        <w:tc>
          <w:tcPr>
            <w:tcW w:w="650" w:type="dxa"/>
            <w:vAlign w:val="center"/>
          </w:tcPr>
          <w:p w:rsidR="00317DF0" w:rsidRPr="00F0282F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0" w:type="dxa"/>
          </w:tcPr>
          <w:p w:rsidR="00317DF0" w:rsidRPr="00F0282F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0282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20" w:type="dxa"/>
            <w:vAlign w:val="center"/>
          </w:tcPr>
          <w:p w:rsidR="00317DF0" w:rsidRPr="00926FA4" w:rsidRDefault="00317D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FA4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317DF0" w:rsidRPr="00F0282F" w:rsidRDefault="00317DF0" w:rsidP="00F0282F">
      <w:pPr>
        <w:jc w:val="both"/>
        <w:rPr>
          <w:rFonts w:ascii="Times New Roman" w:hAnsi="Times New Roman"/>
          <w:sz w:val="24"/>
          <w:szCs w:val="24"/>
        </w:rPr>
      </w:pPr>
    </w:p>
    <w:p w:rsidR="00317DF0" w:rsidRPr="00371019" w:rsidRDefault="00317DF0" w:rsidP="00371019">
      <w:pPr>
        <w:pStyle w:val="NormalWeb"/>
        <w:shd w:val="clear" w:color="auto" w:fill="FFFFFF"/>
        <w:spacing w:before="0" w:beforeAutospacing="0" w:after="230" w:afterAutospacing="0" w:line="240" w:lineRule="atLeast"/>
        <w:jc w:val="both"/>
        <w:rPr>
          <w:color w:val="2E2E2E"/>
        </w:rPr>
      </w:pPr>
    </w:p>
    <w:p w:rsidR="00317DF0" w:rsidRPr="00926FA4" w:rsidRDefault="00317DF0" w:rsidP="00371019">
      <w:pPr>
        <w:rPr>
          <w:rFonts w:ascii="Times New Roman" w:hAnsi="Times New Roman"/>
          <w:caps/>
          <w:sz w:val="24"/>
          <w:szCs w:val="24"/>
        </w:rPr>
      </w:pPr>
      <w:r w:rsidRPr="00926FA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926FA4">
        <w:rPr>
          <w:rFonts w:ascii="Times New Roman" w:hAnsi="Times New Roman"/>
          <w:caps/>
          <w:sz w:val="24"/>
          <w:szCs w:val="24"/>
        </w:rPr>
        <w:t>ПРИЛОЖЕНИЕ №1</w:t>
      </w:r>
    </w:p>
    <w:p w:rsidR="00317DF0" w:rsidRDefault="00317DF0" w:rsidP="00371019">
      <w:pPr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                                     </w:t>
      </w:r>
    </w:p>
    <w:p w:rsidR="00317DF0" w:rsidRPr="00371019" w:rsidRDefault="00317DF0" w:rsidP="003710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Календарное</w:t>
      </w:r>
      <w:r w:rsidRPr="00371019">
        <w:rPr>
          <w:rFonts w:ascii="Times New Roman" w:hAnsi="Times New Roman"/>
          <w:b/>
          <w:caps/>
          <w:sz w:val="24"/>
          <w:szCs w:val="24"/>
        </w:rPr>
        <w:t xml:space="preserve"> ПЛАНИРОВАНИЕ  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3360"/>
        <w:gridCol w:w="1320"/>
        <w:gridCol w:w="1320"/>
        <w:gridCol w:w="2880"/>
      </w:tblGrid>
      <w:tr w:rsidR="00317DF0" w:rsidRPr="00371019" w:rsidTr="00371019">
        <w:trPr>
          <w:trHeight w:val="537"/>
        </w:trPr>
        <w:tc>
          <w:tcPr>
            <w:tcW w:w="720" w:type="dxa"/>
            <w:vMerge w:val="restart"/>
          </w:tcPr>
          <w:p w:rsidR="00317DF0" w:rsidRPr="00371019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360" w:type="dxa"/>
            <w:vMerge w:val="restart"/>
          </w:tcPr>
          <w:p w:rsidR="00317DF0" w:rsidRPr="00371019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b/>
                <w:bCs/>
                <w:sz w:val="24"/>
                <w:szCs w:val="24"/>
              </w:rPr>
              <w:t>Тема раздела, урока</w:t>
            </w:r>
          </w:p>
        </w:tc>
        <w:tc>
          <w:tcPr>
            <w:tcW w:w="1320" w:type="dxa"/>
            <w:vMerge w:val="restart"/>
          </w:tcPr>
          <w:p w:rsidR="00317DF0" w:rsidRPr="00371019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317DF0" w:rsidRPr="00371019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 по плану</w:t>
            </w:r>
          </w:p>
        </w:tc>
        <w:tc>
          <w:tcPr>
            <w:tcW w:w="1320" w:type="dxa"/>
            <w:vMerge w:val="restart"/>
          </w:tcPr>
          <w:p w:rsidR="00317DF0" w:rsidRPr="00371019" w:rsidRDefault="00317DF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317DF0" w:rsidRPr="00371019" w:rsidRDefault="00317DF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880" w:type="dxa"/>
            <w:vMerge w:val="restart"/>
          </w:tcPr>
          <w:p w:rsidR="00317DF0" w:rsidRPr="00371019" w:rsidRDefault="00317D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317DF0" w:rsidRPr="00371019" w:rsidTr="00371019">
        <w:trPr>
          <w:trHeight w:val="537"/>
        </w:trPr>
        <w:tc>
          <w:tcPr>
            <w:tcW w:w="720" w:type="dxa"/>
            <w:vMerge/>
            <w:vAlign w:val="center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dxa"/>
            <w:vMerge/>
            <w:vAlign w:val="center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vAlign w:val="center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vAlign w:val="center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Что изучает география материков и океанов.</w:t>
            </w:r>
          </w:p>
        </w:tc>
        <w:tc>
          <w:tcPr>
            <w:tcW w:w="13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Работа  с ключевыми словами и выражениями.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Как люди открывали Землю.</w:t>
            </w:r>
          </w:p>
        </w:tc>
        <w:tc>
          <w:tcPr>
            <w:tcW w:w="13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Устная беседа с ключевыми словами и выражениями, вопросами и заданиями учебника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3"/>
          </w:tcPr>
          <w:p w:rsidR="00317DF0" w:rsidRPr="00371019" w:rsidRDefault="00317DF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71019">
              <w:rPr>
                <w:rFonts w:ascii="Times New Roman" w:hAnsi="Times New Roman"/>
                <w:b/>
                <w:sz w:val="24"/>
                <w:szCs w:val="24"/>
              </w:rPr>
              <w:t>Раздел 1 « Главные особенности природы Земли»</w:t>
            </w: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3"/>
          </w:tcPr>
          <w:p w:rsidR="00317DF0" w:rsidRPr="00371019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71019">
              <w:rPr>
                <w:rFonts w:ascii="Times New Roman" w:hAnsi="Times New Roman"/>
                <w:b/>
                <w:i/>
                <w:sz w:val="24"/>
                <w:szCs w:val="24"/>
              </w:rPr>
              <w:t>Тема № 1 «Литосфера и рельеф Земли»  (2часа)</w:t>
            </w: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Происхождение материков и океанов.</w:t>
            </w:r>
          </w:p>
        </w:tc>
        <w:tc>
          <w:tcPr>
            <w:tcW w:w="13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Работа с  ключевыми словами и выражениями по теме.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Особенности рельефа  Земли.</w:t>
            </w:r>
          </w:p>
        </w:tc>
        <w:tc>
          <w:tcPr>
            <w:tcW w:w="13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 w:rsidRPr="00BA47D3">
              <w:rPr>
                <w:rFonts w:ascii="Times New Roman" w:hAnsi="Times New Roman"/>
              </w:rPr>
              <w:t>№ 1</w:t>
            </w:r>
            <w:r>
              <w:t xml:space="preserve"> </w:t>
            </w:r>
            <w:r w:rsidRPr="0063184C">
              <w:rPr>
                <w:rFonts w:ascii="Times New Roman" w:hAnsi="Times New Roman"/>
                <w:sz w:val="24"/>
                <w:szCs w:val="24"/>
              </w:rPr>
              <w:t>«Влияние строения земной коры на рельеф»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3"/>
          </w:tcPr>
          <w:p w:rsidR="00317DF0" w:rsidRPr="00371019" w:rsidRDefault="00317DF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71019">
              <w:rPr>
                <w:rFonts w:ascii="Times New Roman" w:hAnsi="Times New Roman"/>
                <w:b/>
                <w:i/>
                <w:sz w:val="24"/>
                <w:szCs w:val="24"/>
              </w:rPr>
              <w:t>Тема № 2 «Атмосфера и климаты Земли» (3 часа)</w:t>
            </w: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Роль атмосферы. Распределение температуры воздуха на Земле.</w:t>
            </w:r>
          </w:p>
        </w:tc>
        <w:tc>
          <w:tcPr>
            <w:tcW w:w="13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Работа с  ключевыми словами и выражениями по теме.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Распределение осадков на Земле.</w:t>
            </w:r>
          </w:p>
        </w:tc>
        <w:tc>
          <w:tcPr>
            <w:tcW w:w="13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Работа с  ключевыми словами и выражениями по теме.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Климатические пояса Земли. </w:t>
            </w:r>
          </w:p>
        </w:tc>
        <w:tc>
          <w:tcPr>
            <w:tcW w:w="13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Нанесение на контурную карту клима</w:t>
            </w:r>
            <w:r>
              <w:rPr>
                <w:rFonts w:ascii="Times New Roman" w:hAnsi="Times New Roman"/>
                <w:sz w:val="24"/>
                <w:szCs w:val="24"/>
              </w:rPr>
              <w:t>тических поясов.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3"/>
          </w:tcPr>
          <w:p w:rsidR="00317DF0" w:rsidRPr="00371019" w:rsidRDefault="00317DF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7101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№3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«Гидросфера и мировой океан»  (</w:t>
            </w:r>
            <w:r w:rsidRPr="00371019">
              <w:rPr>
                <w:rFonts w:ascii="Times New Roman" w:hAnsi="Times New Roman"/>
                <w:b/>
                <w:i/>
                <w:sz w:val="24"/>
                <w:szCs w:val="24"/>
              </w:rPr>
              <w:t>3часа)</w:t>
            </w: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Воды мирового океана.</w:t>
            </w:r>
          </w:p>
        </w:tc>
        <w:tc>
          <w:tcPr>
            <w:tcW w:w="13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Работа с  ключевыми словами и выражениями по теме.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Поверхностные течения.</w:t>
            </w:r>
          </w:p>
        </w:tc>
        <w:tc>
          <w:tcPr>
            <w:tcW w:w="13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 Работа с физической картой в атласе.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Жизнь в океане.</w:t>
            </w:r>
          </w:p>
        </w:tc>
        <w:tc>
          <w:tcPr>
            <w:tcW w:w="13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 Работа с физической картой в атласе.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3"/>
          </w:tcPr>
          <w:p w:rsidR="00317DF0" w:rsidRPr="00371019" w:rsidRDefault="00317DF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71019">
              <w:rPr>
                <w:rFonts w:ascii="Times New Roman" w:hAnsi="Times New Roman"/>
                <w:b/>
                <w:i/>
                <w:sz w:val="24"/>
                <w:szCs w:val="24"/>
              </w:rPr>
              <w:t>Тема № 4 «Географическая оболочка»  (3часа)</w:t>
            </w: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Строение и свойство географической оболочки. 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Называть и характеризовать природные комплексы суши.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Природные зоны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Называть и показывать природные зоны на карте.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Обобщения знаний по разделу «Природа Земли»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Применить полученные знания и умения на практике.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0" w:type="dxa"/>
            <w:gridSpan w:val="4"/>
          </w:tcPr>
          <w:p w:rsidR="00317DF0" w:rsidRPr="00371019" w:rsidRDefault="00317DF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71019">
              <w:rPr>
                <w:rFonts w:ascii="Times New Roman" w:hAnsi="Times New Roman"/>
                <w:b/>
                <w:sz w:val="24"/>
                <w:szCs w:val="24"/>
              </w:rPr>
              <w:t>Раздел 2 «Материки и океаны»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0" w:type="dxa"/>
            <w:gridSpan w:val="4"/>
          </w:tcPr>
          <w:p w:rsidR="00317DF0" w:rsidRPr="00371019" w:rsidRDefault="00317D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71019">
              <w:rPr>
                <w:rFonts w:ascii="Times New Roman" w:hAnsi="Times New Roman"/>
                <w:b/>
                <w:i/>
                <w:sz w:val="24"/>
                <w:szCs w:val="24"/>
              </w:rPr>
              <w:t>Тема № 1 «Океаны» (4часа)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Тихий океан.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Составлять характеристику океана.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Индийский океан.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 2</w:t>
            </w:r>
            <w:r w:rsidRPr="006318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3184C">
              <w:rPr>
                <w:rFonts w:ascii="Times New Roman" w:hAnsi="Times New Roman"/>
                <w:sz w:val="24"/>
                <w:szCs w:val="24"/>
              </w:rPr>
              <w:t>Характеристика океана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Атлантический океан.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Объяснять влияние океана на природу материков и особенности хозяйственного освоения.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Северный Ледовитый океан.</w:t>
            </w:r>
          </w:p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Составлять характеристику океана.</w:t>
            </w:r>
          </w:p>
        </w:tc>
      </w:tr>
      <w:tr w:rsidR="00317DF0" w:rsidRPr="00371019" w:rsidTr="00371019">
        <w:trPr>
          <w:gridAfter w:val="1"/>
          <w:wAfter w:w="2880" w:type="dxa"/>
        </w:trPr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3"/>
          </w:tcPr>
          <w:p w:rsidR="00317DF0" w:rsidRPr="00371019" w:rsidRDefault="00317DF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71019">
              <w:rPr>
                <w:rFonts w:ascii="Times New Roman" w:hAnsi="Times New Roman"/>
                <w:b/>
                <w:i/>
                <w:sz w:val="24"/>
                <w:szCs w:val="24"/>
              </w:rPr>
              <w:t>Тема № 2 «Африка» (9 часов)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 Географическое положение и история исследования.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103E98" w:rsidRDefault="00317DF0">
            <w:pPr>
              <w:rPr>
                <w:u w:val="single"/>
              </w:rPr>
            </w:pPr>
            <w:r w:rsidRPr="0063184C">
              <w:rPr>
                <w:rFonts w:ascii="Times New Roman" w:hAnsi="Times New Roman"/>
                <w:sz w:val="24"/>
                <w:szCs w:val="24"/>
              </w:rPr>
              <w:t xml:space="preserve"> Практическая работа </w:t>
            </w:r>
            <w:r>
              <w:rPr>
                <w:rFonts w:ascii="Times New Roman" w:hAnsi="Times New Roman"/>
                <w:sz w:val="24"/>
                <w:szCs w:val="24"/>
              </w:rPr>
              <w:t>№3</w:t>
            </w:r>
            <w:r w:rsidRPr="0063184C">
              <w:rPr>
                <w:rFonts w:ascii="Times New Roman" w:hAnsi="Times New Roman"/>
                <w:sz w:val="24"/>
                <w:szCs w:val="24"/>
              </w:rPr>
              <w:t xml:space="preserve"> «Географическое положение  Африки»</w:t>
            </w:r>
            <w:r>
              <w:rPr>
                <w:u w:val="single"/>
              </w:rPr>
              <w:t xml:space="preserve"> 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Рельеф и полезные ископаемые Африки.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Уметь классифицировать полезные ископаемые, знать особенности их распространения.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Климат Африки.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Называть и показывать на климатической карте климатические пояса материка. Указывать их особенности.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Внутренние воды Африки.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Называть и показывать по карте водные объекты материка.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Природные зоны Африки.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Составлять характеристику каждой природной зоне по плану.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Природа Африки.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 Объяснять особенности природы.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Страны Северной и Восточной Африки.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Показывать на карте географические объекты по данной теме.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Страны Западной и 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ентральной Африки. 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Показывать на карте географические объекты по данной теме.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Обобщения знаний по теме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71019">
              <w:rPr>
                <w:rFonts w:ascii="Times New Roman" w:hAnsi="Times New Roman"/>
                <w:sz w:val="24"/>
                <w:szCs w:val="24"/>
              </w:rPr>
              <w:t xml:space="preserve"> Африка.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Показывать и называть по карте географические объекты. </w:t>
            </w:r>
          </w:p>
        </w:tc>
      </w:tr>
      <w:tr w:rsidR="00317DF0" w:rsidRPr="00371019" w:rsidTr="00371019">
        <w:trPr>
          <w:gridAfter w:val="1"/>
          <w:wAfter w:w="2880" w:type="dxa"/>
        </w:trPr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3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b/>
                <w:sz w:val="24"/>
                <w:szCs w:val="24"/>
              </w:rPr>
              <w:t>Тема № 3 «Австралия» (6 часов)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 Географическое положение и история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71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>
              <w:rPr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№4 «</w:t>
            </w:r>
            <w:r w:rsidRPr="001049A5">
              <w:rPr>
                <w:rFonts w:ascii="Times New Roman" w:hAnsi="Times New Roman"/>
                <w:sz w:val="24"/>
                <w:szCs w:val="24"/>
              </w:rPr>
              <w:t>Геогра</w:t>
            </w:r>
            <w:r>
              <w:rPr>
                <w:rFonts w:ascii="Times New Roman" w:hAnsi="Times New Roman"/>
                <w:sz w:val="24"/>
                <w:szCs w:val="24"/>
              </w:rPr>
              <w:t>фическое положение  Австралии»</w:t>
            </w:r>
            <w:r w:rsidRPr="001049A5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Климат. Внутренние воды Австралии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Называть и показывать по карте водные объекты материка.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Природные зоны Австралии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Составлять характеристику каждой природной зоне по плану.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Австралийский союз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Устанавливать связь между природными особенностями страны и размещением населения.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Океания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Показывать и называть географические объекты.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Обобщения знаний по теме: </w:t>
            </w:r>
            <w:r w:rsidRPr="00371019">
              <w:rPr>
                <w:rFonts w:ascii="Times New Roman" w:hAnsi="Times New Roman"/>
                <w:sz w:val="24"/>
                <w:szCs w:val="24"/>
              </w:rPr>
              <w:t xml:space="preserve">«Австралия». 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 Пользовать географическими источниками информации.</w:t>
            </w:r>
          </w:p>
        </w:tc>
      </w:tr>
      <w:tr w:rsidR="00317DF0" w:rsidRPr="00371019" w:rsidTr="00371019">
        <w:trPr>
          <w:gridAfter w:val="1"/>
          <w:wAfter w:w="2880" w:type="dxa"/>
        </w:trPr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3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b/>
                <w:sz w:val="24"/>
                <w:szCs w:val="24"/>
              </w:rPr>
              <w:t>Тема № 4 «Южная Америка» (8 часов)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Географическое положение и история исследования.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1049A5" w:rsidRDefault="00317DF0" w:rsidP="001049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 </w:t>
            </w:r>
            <w:r>
              <w:rPr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№5</w:t>
            </w:r>
            <w:r w:rsidRPr="0010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049A5">
              <w:rPr>
                <w:rFonts w:ascii="Times New Roman" w:hAnsi="Times New Roman"/>
                <w:sz w:val="24"/>
                <w:szCs w:val="24"/>
              </w:rPr>
              <w:t>Геогра</w:t>
            </w:r>
            <w:r>
              <w:rPr>
                <w:rFonts w:ascii="Times New Roman" w:hAnsi="Times New Roman"/>
                <w:sz w:val="24"/>
                <w:szCs w:val="24"/>
              </w:rPr>
              <w:t>фическое положение  Южной Америки»</w:t>
            </w:r>
            <w:r w:rsidRPr="001049A5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Рельеф и полезные ископаемые Южной Америки.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Показывать и называть объекты рельефа материка.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Климат Южной Америки.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Называть и показывать на климатической карте климатические пояса материка.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Внутренние воды Южной Америки.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Называть и показывать по карте водные объекты материка.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Природные зоны Южной Америки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Составлять характеристику каждой природной зоне по плану.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Страны Востока материка. Бразилия.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 Объяснять особенности природы и экономики.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Страны Анд. Перу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Устанавливать связь между природными особенностями страны и размещением населения.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Обобщения знаний по теме «Южная Америка»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 Пользовать географическими источниками информации.</w:t>
            </w:r>
          </w:p>
        </w:tc>
      </w:tr>
      <w:tr w:rsidR="00317DF0" w:rsidRPr="00371019" w:rsidTr="00371019">
        <w:trPr>
          <w:gridAfter w:val="1"/>
          <w:wAfter w:w="2880" w:type="dxa"/>
        </w:trPr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0" w:type="dxa"/>
            <w:gridSpan w:val="3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b/>
                <w:sz w:val="24"/>
                <w:szCs w:val="24"/>
              </w:rPr>
              <w:t>Тема № 5 «Антарктида» (2часа)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 Географическое положение и история открытия и исследование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 </w:t>
            </w:r>
            <w:r>
              <w:rPr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№6</w:t>
            </w:r>
            <w:r w:rsidRPr="0010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049A5">
              <w:rPr>
                <w:rFonts w:ascii="Times New Roman" w:hAnsi="Times New Roman"/>
                <w:sz w:val="24"/>
                <w:szCs w:val="24"/>
              </w:rPr>
              <w:t>Геогра</w:t>
            </w:r>
            <w:r>
              <w:rPr>
                <w:rFonts w:ascii="Times New Roman" w:hAnsi="Times New Roman"/>
                <w:sz w:val="24"/>
                <w:szCs w:val="24"/>
              </w:rPr>
              <w:t>фическое положение  Антарктиды»</w:t>
            </w:r>
            <w:r w:rsidRPr="001049A5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  <w:tr w:rsidR="00317DF0" w:rsidRPr="00371019" w:rsidTr="00371019">
        <w:trPr>
          <w:trHeight w:val="1258"/>
        </w:trPr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Природа Антарктиды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Показывать на карте географические объекты природы.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0" w:type="dxa"/>
            <w:gridSpan w:val="4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b/>
                <w:sz w:val="24"/>
                <w:szCs w:val="24"/>
              </w:rPr>
              <w:t>Раздел 3«Северные материки»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0" w:type="dxa"/>
            <w:gridSpan w:val="4"/>
          </w:tcPr>
          <w:p w:rsidR="00317DF0" w:rsidRPr="00371019" w:rsidRDefault="00317DF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1019">
              <w:rPr>
                <w:rFonts w:ascii="Times New Roman" w:hAnsi="Times New Roman"/>
                <w:b/>
                <w:i/>
                <w:sz w:val="24"/>
                <w:szCs w:val="24"/>
              </w:rPr>
              <w:t>Тема № 1 «Северная Америка» (9часов)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Географическое положение и история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 </w:t>
            </w:r>
            <w:r>
              <w:rPr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№7</w:t>
            </w:r>
            <w:r w:rsidRPr="0010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049A5">
              <w:rPr>
                <w:rFonts w:ascii="Times New Roman" w:hAnsi="Times New Roman"/>
                <w:sz w:val="24"/>
                <w:szCs w:val="24"/>
              </w:rPr>
              <w:t>Геогра</w:t>
            </w:r>
            <w:r>
              <w:rPr>
                <w:rFonts w:ascii="Times New Roman" w:hAnsi="Times New Roman"/>
                <w:sz w:val="24"/>
                <w:szCs w:val="24"/>
              </w:rPr>
              <w:t>фическое положение  Северной Америки»</w:t>
            </w:r>
            <w:r w:rsidRPr="001049A5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Рельеф и полезные ископаемые Северной Америки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Показывать и называть объекты рельефа материка.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Климат Северной Америки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Называть и показывать на климатической карте климатические пояса материка.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Внутренние воды Северной Америки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 8 «</w:t>
            </w:r>
            <w:r w:rsidRPr="001049A5">
              <w:rPr>
                <w:rFonts w:ascii="Times New Roman" w:hAnsi="Times New Roman"/>
                <w:sz w:val="24"/>
                <w:szCs w:val="24"/>
              </w:rPr>
              <w:t>Сравнительная характеристика рек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049A5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Природные зоны Северной Америки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Составлять характеристику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каждой природной зоне по плану</w:t>
            </w:r>
            <w:r w:rsidRPr="003710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Население Северной Америки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Работа с  ключевыми словами и выражениями по теме.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Канада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 Устанавливать связь между природными особенностями страны и размещением населения.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США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Показывать и называть географические объекты.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Урок обобщения знаний по теме «Северная Америка»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Показывать и называть по карте географические объекты.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0" w:type="dxa"/>
            <w:gridSpan w:val="4"/>
          </w:tcPr>
          <w:p w:rsidR="00317DF0" w:rsidRPr="00371019" w:rsidRDefault="00317DF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Тема № 2 «Евразия» (14</w:t>
            </w:r>
            <w:r w:rsidRPr="0037101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часов)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Географическое положение и история исследования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Default="00317DF0">
            <w:pPr>
              <w:rPr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Практическая работа </w:t>
            </w:r>
            <w:r>
              <w:rPr>
                <w:u w:val="single"/>
              </w:rPr>
              <w:t xml:space="preserve"> </w:t>
            </w:r>
          </w:p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</w:t>
            </w:r>
            <w:r w:rsidRPr="0010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049A5">
              <w:rPr>
                <w:rFonts w:ascii="Times New Roman" w:hAnsi="Times New Roman"/>
                <w:sz w:val="24"/>
                <w:szCs w:val="24"/>
              </w:rPr>
              <w:t>Геогра</w:t>
            </w:r>
            <w:r>
              <w:rPr>
                <w:rFonts w:ascii="Times New Roman" w:hAnsi="Times New Roman"/>
                <w:sz w:val="24"/>
                <w:szCs w:val="24"/>
              </w:rPr>
              <w:t>фическое положение  Евразии»</w:t>
            </w:r>
            <w:r w:rsidRPr="001049A5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Рельеф и полезные ископаемые Евразии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Показывать и называть объекты рельефа материка.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Климат Евразии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 10 «</w:t>
            </w:r>
            <w:r w:rsidRPr="00BE67A4">
              <w:rPr>
                <w:rFonts w:ascii="Times New Roman" w:hAnsi="Times New Roman"/>
                <w:sz w:val="24"/>
                <w:szCs w:val="24"/>
              </w:rPr>
              <w:t xml:space="preserve"> Характеристика климатических областей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E67A4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Внутренние воды Евразии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Называть и показывать по карте водные объекты материка.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Природные зоны Евразии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№11 «</w:t>
            </w:r>
            <w:r w:rsidRPr="00BE67A4">
              <w:rPr>
                <w:rFonts w:ascii="Times New Roman" w:hAnsi="Times New Roman"/>
                <w:sz w:val="24"/>
                <w:szCs w:val="24"/>
              </w:rPr>
              <w:t xml:space="preserve"> Сравнительна</w:t>
            </w:r>
            <w:r>
              <w:rPr>
                <w:rFonts w:ascii="Times New Roman" w:hAnsi="Times New Roman"/>
                <w:sz w:val="24"/>
                <w:szCs w:val="24"/>
              </w:rPr>
              <w:t>я характеристика природных зон»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Страны Северной Европы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Показывать и называть географические объекты.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Страны Западной Европы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Устанавливать связь между природными особенностями страны и размещением населения.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Страны Южной и Восточной Европы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103E98" w:rsidRDefault="00317DF0">
            <w:r>
              <w:rPr>
                <w:rFonts w:ascii="Times New Roman" w:hAnsi="Times New Roman"/>
                <w:sz w:val="24"/>
                <w:szCs w:val="24"/>
              </w:rPr>
              <w:t>Практическая работа №12 «</w:t>
            </w:r>
            <w:r w:rsidRPr="00BE67A4">
              <w:rPr>
                <w:rFonts w:ascii="Times New Roman" w:hAnsi="Times New Roman"/>
                <w:sz w:val="24"/>
                <w:szCs w:val="24"/>
              </w:rPr>
              <w:t>Характеристика страны</w:t>
            </w:r>
            <w:r>
              <w:t xml:space="preserve">»                                  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Страны Юго - Западной Азии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Показывать и называть географические объекты.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Страны Центральной Азии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Устанавливать связь между природными особенностями страны и размещением населения.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Страны Восточной Азии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Объяснять особенности природы и экономики.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Страны Южной Азии. Страны Юго-Восточной Азии.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 Объяснять особенности природы и экономики.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Урок обобщения знаний по теме « Евразия»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Показывать и называть по карте географические объекты.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разделу «Материки и океаны»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 xml:space="preserve">Показывать и называть по карте географические объекты. 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0" w:type="dxa"/>
            <w:gridSpan w:val="4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Закономерности географической оболочки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Уметь называть состав географической оболочки и объяснять связи между ее компонентами.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Взаимодействие природы и общества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№13 «</w:t>
            </w:r>
            <w:r w:rsidRPr="00BE67A4">
              <w:rPr>
                <w:rFonts w:ascii="Times New Roman" w:hAnsi="Times New Roman"/>
                <w:sz w:val="24"/>
                <w:szCs w:val="24"/>
              </w:rPr>
              <w:t xml:space="preserve"> Выявление связей  компонентов природных комплексов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17DF0" w:rsidRPr="00371019" w:rsidTr="00371019">
        <w:tc>
          <w:tcPr>
            <w:tcW w:w="72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36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Изменение природы хозяйственной деятельностью человека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71019">
              <w:rPr>
                <w:rFonts w:ascii="Times New Roman" w:hAnsi="Times New Roman"/>
                <w:sz w:val="24"/>
                <w:szCs w:val="24"/>
              </w:rPr>
              <w:t xml:space="preserve"> Обобщение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  <w:gridSpan w:val="2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17DF0" w:rsidRPr="00371019" w:rsidRDefault="00317DF0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Уметь объяснять причины географической зональности, значение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риродных богатств для человека, </w:t>
            </w:r>
            <w:r w:rsidRPr="00371019">
              <w:rPr>
                <w:rFonts w:ascii="Times New Roman" w:hAnsi="Times New Roman"/>
                <w:sz w:val="24"/>
                <w:szCs w:val="24"/>
              </w:rPr>
              <w:t>влияние человека на природу.</w:t>
            </w:r>
          </w:p>
        </w:tc>
      </w:tr>
    </w:tbl>
    <w:p w:rsidR="00317DF0" w:rsidRPr="00BE67A4" w:rsidRDefault="00317DF0" w:rsidP="0063184C">
      <w:r>
        <w:t xml:space="preserve">                                 </w:t>
      </w:r>
    </w:p>
    <w:p w:rsidR="00317DF0" w:rsidRDefault="00317DF0" w:rsidP="00926FA4">
      <w:pPr>
        <w:jc w:val="right"/>
        <w:rPr>
          <w:rFonts w:ascii="Times New Roman" w:hAnsi="Times New Roman"/>
          <w:b/>
          <w:sz w:val="24"/>
          <w:szCs w:val="24"/>
        </w:rPr>
      </w:pPr>
    </w:p>
    <w:p w:rsidR="00317DF0" w:rsidRDefault="00317DF0" w:rsidP="00926FA4">
      <w:pPr>
        <w:jc w:val="right"/>
        <w:rPr>
          <w:rFonts w:ascii="Times New Roman" w:hAnsi="Times New Roman"/>
          <w:b/>
          <w:sz w:val="24"/>
          <w:szCs w:val="24"/>
        </w:rPr>
      </w:pPr>
    </w:p>
    <w:p w:rsidR="00317DF0" w:rsidRDefault="00317DF0" w:rsidP="00926FA4">
      <w:pPr>
        <w:jc w:val="right"/>
        <w:rPr>
          <w:rFonts w:ascii="Times New Roman" w:hAnsi="Times New Roman"/>
          <w:b/>
          <w:sz w:val="24"/>
          <w:szCs w:val="24"/>
        </w:rPr>
      </w:pPr>
    </w:p>
    <w:p w:rsidR="00317DF0" w:rsidRDefault="00317DF0" w:rsidP="00926FA4">
      <w:pPr>
        <w:jc w:val="right"/>
        <w:rPr>
          <w:rFonts w:ascii="Times New Roman" w:hAnsi="Times New Roman"/>
          <w:b/>
          <w:sz w:val="24"/>
          <w:szCs w:val="24"/>
        </w:rPr>
      </w:pPr>
    </w:p>
    <w:p w:rsidR="00317DF0" w:rsidRDefault="00317DF0" w:rsidP="00926FA4">
      <w:pPr>
        <w:jc w:val="right"/>
        <w:rPr>
          <w:rFonts w:ascii="Times New Roman" w:hAnsi="Times New Roman"/>
          <w:b/>
          <w:sz w:val="24"/>
          <w:szCs w:val="24"/>
        </w:rPr>
      </w:pPr>
    </w:p>
    <w:p w:rsidR="00317DF0" w:rsidRDefault="00317DF0" w:rsidP="00926FA4">
      <w:pPr>
        <w:jc w:val="right"/>
        <w:rPr>
          <w:rFonts w:ascii="Times New Roman" w:hAnsi="Times New Roman"/>
          <w:b/>
          <w:sz w:val="24"/>
          <w:szCs w:val="24"/>
        </w:rPr>
      </w:pPr>
    </w:p>
    <w:p w:rsidR="00317DF0" w:rsidRDefault="00317DF0" w:rsidP="00926FA4">
      <w:pPr>
        <w:jc w:val="right"/>
        <w:rPr>
          <w:rFonts w:ascii="Times New Roman" w:hAnsi="Times New Roman"/>
          <w:b/>
          <w:sz w:val="24"/>
          <w:szCs w:val="24"/>
        </w:rPr>
      </w:pPr>
    </w:p>
    <w:p w:rsidR="00317DF0" w:rsidRDefault="00317DF0" w:rsidP="00926FA4">
      <w:pPr>
        <w:jc w:val="right"/>
        <w:rPr>
          <w:rFonts w:ascii="Times New Roman" w:hAnsi="Times New Roman"/>
          <w:b/>
          <w:sz w:val="24"/>
          <w:szCs w:val="24"/>
        </w:rPr>
      </w:pPr>
    </w:p>
    <w:p w:rsidR="00317DF0" w:rsidRDefault="00317DF0" w:rsidP="00926FA4">
      <w:pPr>
        <w:jc w:val="right"/>
        <w:rPr>
          <w:rFonts w:ascii="Times New Roman" w:hAnsi="Times New Roman"/>
          <w:b/>
          <w:sz w:val="24"/>
          <w:szCs w:val="24"/>
        </w:rPr>
      </w:pPr>
    </w:p>
    <w:p w:rsidR="00317DF0" w:rsidRDefault="00317DF0" w:rsidP="00926FA4">
      <w:pPr>
        <w:jc w:val="right"/>
        <w:rPr>
          <w:rFonts w:ascii="Times New Roman" w:hAnsi="Times New Roman"/>
          <w:b/>
          <w:sz w:val="24"/>
          <w:szCs w:val="24"/>
        </w:rPr>
      </w:pPr>
    </w:p>
    <w:p w:rsidR="00317DF0" w:rsidRDefault="00317DF0" w:rsidP="00926FA4">
      <w:pPr>
        <w:jc w:val="right"/>
        <w:rPr>
          <w:rFonts w:ascii="Times New Roman" w:hAnsi="Times New Roman"/>
          <w:b/>
          <w:sz w:val="24"/>
          <w:szCs w:val="24"/>
        </w:rPr>
      </w:pPr>
    </w:p>
    <w:p w:rsidR="00317DF0" w:rsidRDefault="00317DF0" w:rsidP="00926FA4">
      <w:pPr>
        <w:jc w:val="right"/>
        <w:rPr>
          <w:rFonts w:ascii="Times New Roman" w:hAnsi="Times New Roman"/>
          <w:b/>
          <w:sz w:val="24"/>
          <w:szCs w:val="24"/>
        </w:rPr>
      </w:pPr>
    </w:p>
    <w:p w:rsidR="00317DF0" w:rsidRDefault="00317DF0" w:rsidP="00926FA4">
      <w:pPr>
        <w:jc w:val="right"/>
        <w:rPr>
          <w:rFonts w:ascii="Times New Roman" w:hAnsi="Times New Roman"/>
          <w:b/>
          <w:sz w:val="24"/>
          <w:szCs w:val="24"/>
        </w:rPr>
      </w:pPr>
    </w:p>
    <w:p w:rsidR="00317DF0" w:rsidRDefault="00317DF0" w:rsidP="00926FA4">
      <w:pPr>
        <w:jc w:val="right"/>
        <w:rPr>
          <w:rFonts w:ascii="Times New Roman" w:hAnsi="Times New Roman"/>
          <w:b/>
          <w:sz w:val="24"/>
          <w:szCs w:val="24"/>
        </w:rPr>
      </w:pPr>
    </w:p>
    <w:p w:rsidR="00317DF0" w:rsidRDefault="00317DF0" w:rsidP="00926FA4">
      <w:pPr>
        <w:jc w:val="right"/>
        <w:rPr>
          <w:rFonts w:ascii="Times New Roman" w:hAnsi="Times New Roman"/>
          <w:b/>
          <w:sz w:val="24"/>
          <w:szCs w:val="24"/>
        </w:rPr>
      </w:pPr>
    </w:p>
    <w:p w:rsidR="00317DF0" w:rsidRDefault="00317DF0" w:rsidP="00926FA4">
      <w:pPr>
        <w:jc w:val="right"/>
        <w:rPr>
          <w:rFonts w:ascii="Times New Roman" w:hAnsi="Times New Roman"/>
          <w:b/>
          <w:sz w:val="24"/>
          <w:szCs w:val="24"/>
        </w:rPr>
      </w:pPr>
    </w:p>
    <w:p w:rsidR="00317DF0" w:rsidRDefault="00317DF0" w:rsidP="00926FA4">
      <w:pPr>
        <w:jc w:val="right"/>
        <w:rPr>
          <w:rFonts w:ascii="Times New Roman" w:hAnsi="Times New Roman"/>
          <w:b/>
          <w:sz w:val="24"/>
          <w:szCs w:val="24"/>
        </w:rPr>
      </w:pPr>
    </w:p>
    <w:p w:rsidR="00317DF0" w:rsidRDefault="00317DF0" w:rsidP="00926FA4">
      <w:pPr>
        <w:jc w:val="right"/>
        <w:rPr>
          <w:rFonts w:ascii="Times New Roman" w:hAnsi="Times New Roman"/>
          <w:b/>
          <w:sz w:val="24"/>
          <w:szCs w:val="24"/>
        </w:rPr>
      </w:pPr>
    </w:p>
    <w:p w:rsidR="00317DF0" w:rsidRDefault="00317DF0" w:rsidP="00926FA4">
      <w:pPr>
        <w:jc w:val="right"/>
        <w:rPr>
          <w:rFonts w:ascii="Times New Roman" w:hAnsi="Times New Roman"/>
          <w:b/>
          <w:sz w:val="24"/>
          <w:szCs w:val="24"/>
        </w:rPr>
      </w:pPr>
    </w:p>
    <w:p w:rsidR="00317DF0" w:rsidRDefault="00317DF0" w:rsidP="00926FA4">
      <w:pPr>
        <w:jc w:val="right"/>
        <w:rPr>
          <w:rFonts w:ascii="Times New Roman" w:hAnsi="Times New Roman"/>
          <w:b/>
          <w:sz w:val="24"/>
          <w:szCs w:val="24"/>
        </w:rPr>
      </w:pPr>
    </w:p>
    <w:p w:rsidR="00317DF0" w:rsidRDefault="00317DF0" w:rsidP="00926FA4">
      <w:pPr>
        <w:jc w:val="right"/>
        <w:rPr>
          <w:rFonts w:ascii="Times New Roman" w:hAnsi="Times New Roman"/>
          <w:b/>
          <w:sz w:val="24"/>
          <w:szCs w:val="24"/>
        </w:rPr>
      </w:pPr>
    </w:p>
    <w:p w:rsidR="00317DF0" w:rsidRDefault="00317DF0" w:rsidP="00926FA4">
      <w:pPr>
        <w:jc w:val="right"/>
        <w:rPr>
          <w:rFonts w:ascii="Times New Roman" w:hAnsi="Times New Roman"/>
          <w:b/>
          <w:sz w:val="24"/>
          <w:szCs w:val="24"/>
        </w:rPr>
      </w:pPr>
    </w:p>
    <w:p w:rsidR="00317DF0" w:rsidRPr="00C84E30" w:rsidRDefault="00317DF0" w:rsidP="00926FA4">
      <w:pPr>
        <w:jc w:val="right"/>
        <w:rPr>
          <w:rFonts w:ascii="Times New Roman" w:hAnsi="Times New Roman"/>
          <w:b/>
          <w:sz w:val="24"/>
          <w:szCs w:val="24"/>
        </w:rPr>
      </w:pPr>
      <w:r w:rsidRPr="00C84E30">
        <w:rPr>
          <w:rFonts w:ascii="Times New Roman" w:hAnsi="Times New Roman"/>
          <w:b/>
          <w:sz w:val="24"/>
          <w:szCs w:val="24"/>
        </w:rPr>
        <w:t>Приложение №2</w:t>
      </w:r>
    </w:p>
    <w:p w:rsidR="00317DF0" w:rsidRDefault="00317DF0" w:rsidP="00926FA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БЛОК КОНТРОЛЯ</w:t>
      </w:r>
    </w:p>
    <w:p w:rsidR="00317DF0" w:rsidRDefault="00317DF0" w:rsidP="00926FA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6460"/>
        <w:gridCol w:w="1080"/>
        <w:gridCol w:w="1980"/>
      </w:tblGrid>
      <w:tr w:rsidR="00317DF0" w:rsidTr="008A417B">
        <w:tc>
          <w:tcPr>
            <w:tcW w:w="56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6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контрольной и практической работы</w:t>
            </w:r>
          </w:p>
        </w:tc>
        <w:tc>
          <w:tcPr>
            <w:tcW w:w="108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урока </w:t>
            </w:r>
          </w:p>
        </w:tc>
        <w:tc>
          <w:tcPr>
            <w:tcW w:w="198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317DF0" w:rsidRPr="007E0AF2" w:rsidTr="008A417B">
        <w:trPr>
          <w:trHeight w:val="505"/>
        </w:trPr>
        <w:tc>
          <w:tcPr>
            <w:tcW w:w="560" w:type="dxa"/>
          </w:tcPr>
          <w:p w:rsidR="00317DF0" w:rsidRPr="007E0AF2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AF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460" w:type="dxa"/>
          </w:tcPr>
          <w:p w:rsidR="00317DF0" w:rsidRPr="00926FA4" w:rsidRDefault="00317DF0" w:rsidP="008A417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26FA4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 w:rsidRPr="00926FA4">
              <w:rPr>
                <w:rFonts w:ascii="Times New Roman" w:hAnsi="Times New Roman"/>
              </w:rPr>
              <w:t xml:space="preserve">№ 1 </w:t>
            </w:r>
            <w:r w:rsidRPr="00926FA4">
              <w:rPr>
                <w:rFonts w:ascii="Times New Roman" w:hAnsi="Times New Roman"/>
                <w:sz w:val="24"/>
                <w:szCs w:val="24"/>
              </w:rPr>
              <w:t>«Влияние строения земной коры на рельеф»</w:t>
            </w:r>
          </w:p>
        </w:tc>
        <w:tc>
          <w:tcPr>
            <w:tcW w:w="10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7E0AF2" w:rsidTr="008A417B">
        <w:tc>
          <w:tcPr>
            <w:tcW w:w="560" w:type="dxa"/>
          </w:tcPr>
          <w:p w:rsidR="00317DF0" w:rsidRPr="007E0AF2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AF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460" w:type="dxa"/>
          </w:tcPr>
          <w:p w:rsidR="00317DF0" w:rsidRPr="00926FA4" w:rsidRDefault="00317DF0" w:rsidP="008A417B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26FA4">
              <w:rPr>
                <w:rFonts w:ascii="Times New Roman" w:hAnsi="Times New Roman"/>
                <w:b w:val="0"/>
                <w:sz w:val="24"/>
                <w:szCs w:val="24"/>
              </w:rPr>
              <w:t>Практическая работа № 2 «Характеристика океана»</w:t>
            </w:r>
          </w:p>
        </w:tc>
        <w:tc>
          <w:tcPr>
            <w:tcW w:w="10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7E0AF2" w:rsidTr="008A417B">
        <w:tc>
          <w:tcPr>
            <w:tcW w:w="560" w:type="dxa"/>
          </w:tcPr>
          <w:p w:rsidR="00317DF0" w:rsidRPr="007E0AF2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AF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460" w:type="dxa"/>
          </w:tcPr>
          <w:p w:rsidR="00317DF0" w:rsidRPr="007E0AF2" w:rsidRDefault="00317DF0" w:rsidP="008A417B">
            <w:pPr>
              <w:rPr>
                <w:rFonts w:ascii="Times New Roman" w:hAnsi="Times New Roman"/>
                <w:sz w:val="24"/>
                <w:szCs w:val="24"/>
              </w:rPr>
            </w:pPr>
            <w:r w:rsidRPr="0063184C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sz w:val="24"/>
                <w:szCs w:val="24"/>
              </w:rPr>
              <w:t>№ 3</w:t>
            </w:r>
            <w:r w:rsidRPr="0063184C">
              <w:rPr>
                <w:rFonts w:ascii="Times New Roman" w:hAnsi="Times New Roman"/>
                <w:sz w:val="24"/>
                <w:szCs w:val="24"/>
              </w:rPr>
              <w:t xml:space="preserve"> «Географическое положение  Африки»</w:t>
            </w:r>
            <w:r>
              <w:rPr>
                <w:u w:val="single"/>
              </w:rPr>
              <w:t xml:space="preserve">  </w:t>
            </w:r>
          </w:p>
        </w:tc>
        <w:tc>
          <w:tcPr>
            <w:tcW w:w="10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7E0AF2" w:rsidTr="008A417B">
        <w:tc>
          <w:tcPr>
            <w:tcW w:w="560" w:type="dxa"/>
          </w:tcPr>
          <w:p w:rsidR="00317DF0" w:rsidRPr="00481A1A" w:rsidRDefault="00317DF0" w:rsidP="008A417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A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60" w:type="dxa"/>
          </w:tcPr>
          <w:p w:rsidR="00317DF0" w:rsidRPr="007E0AF2" w:rsidRDefault="00317DF0" w:rsidP="008A41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>
              <w:rPr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 4</w:t>
            </w:r>
            <w:r w:rsidRPr="0010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049A5">
              <w:rPr>
                <w:rFonts w:ascii="Times New Roman" w:hAnsi="Times New Roman"/>
                <w:sz w:val="24"/>
                <w:szCs w:val="24"/>
              </w:rPr>
              <w:t>Геогра</w:t>
            </w:r>
            <w:r>
              <w:rPr>
                <w:rFonts w:ascii="Times New Roman" w:hAnsi="Times New Roman"/>
                <w:sz w:val="24"/>
                <w:szCs w:val="24"/>
              </w:rPr>
              <w:t>фическое положение  Австралии»</w:t>
            </w:r>
            <w:r w:rsidRPr="001049A5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0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7E0AF2" w:rsidTr="008A417B">
        <w:tc>
          <w:tcPr>
            <w:tcW w:w="560" w:type="dxa"/>
          </w:tcPr>
          <w:p w:rsidR="00317DF0" w:rsidRPr="007E0AF2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AF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460" w:type="dxa"/>
          </w:tcPr>
          <w:p w:rsidR="00317DF0" w:rsidRPr="007E0AF2" w:rsidRDefault="00317DF0" w:rsidP="008A417B">
            <w:pPr>
              <w:pStyle w:val="a"/>
              <w:snapToGrid w:val="0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</w:t>
            </w:r>
            <w:r>
              <w:rPr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№5</w:t>
            </w:r>
            <w:r w:rsidRPr="001049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1049A5">
              <w:rPr>
                <w:sz w:val="24"/>
                <w:szCs w:val="24"/>
              </w:rPr>
              <w:t>Геогра</w:t>
            </w:r>
            <w:r>
              <w:rPr>
                <w:sz w:val="24"/>
                <w:szCs w:val="24"/>
              </w:rPr>
              <w:t>фическое положение  Южной Америки»</w:t>
            </w:r>
            <w:r w:rsidRPr="001049A5"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10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0" w:type="dxa"/>
          </w:tcPr>
          <w:p w:rsidR="00317DF0" w:rsidRPr="00481A1A" w:rsidRDefault="00317DF0" w:rsidP="008A4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7E0AF2" w:rsidTr="008A417B">
        <w:tc>
          <w:tcPr>
            <w:tcW w:w="560" w:type="dxa"/>
          </w:tcPr>
          <w:p w:rsidR="00317DF0" w:rsidRPr="007E0AF2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AF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460" w:type="dxa"/>
          </w:tcPr>
          <w:p w:rsidR="00317DF0" w:rsidRPr="00481A1A" w:rsidRDefault="00317DF0" w:rsidP="008A41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>
              <w:rPr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№6</w:t>
            </w:r>
            <w:r w:rsidRPr="0010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049A5">
              <w:rPr>
                <w:rFonts w:ascii="Times New Roman" w:hAnsi="Times New Roman"/>
                <w:sz w:val="24"/>
                <w:szCs w:val="24"/>
              </w:rPr>
              <w:t>Геогра</w:t>
            </w:r>
            <w:r>
              <w:rPr>
                <w:rFonts w:ascii="Times New Roman" w:hAnsi="Times New Roman"/>
                <w:sz w:val="24"/>
                <w:szCs w:val="24"/>
              </w:rPr>
              <w:t>фическое положение  Антарктиды»</w:t>
            </w:r>
            <w:r w:rsidRPr="001049A5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0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7E0AF2" w:rsidTr="008A417B">
        <w:tc>
          <w:tcPr>
            <w:tcW w:w="560" w:type="dxa"/>
          </w:tcPr>
          <w:p w:rsidR="00317DF0" w:rsidRPr="007E0AF2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0AF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460" w:type="dxa"/>
          </w:tcPr>
          <w:p w:rsidR="00317DF0" w:rsidRPr="007E0AF2" w:rsidRDefault="00317DF0" w:rsidP="008A417B">
            <w:pPr>
              <w:pStyle w:val="a"/>
              <w:snapToGrid w:val="0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 </w:t>
            </w:r>
            <w:r>
              <w:rPr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№7</w:t>
            </w:r>
            <w:r w:rsidRPr="001049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1049A5">
              <w:rPr>
                <w:sz w:val="24"/>
                <w:szCs w:val="24"/>
              </w:rPr>
              <w:t>Геогра</w:t>
            </w:r>
            <w:r>
              <w:rPr>
                <w:sz w:val="24"/>
                <w:szCs w:val="24"/>
              </w:rPr>
              <w:t>фическое положение  Северной Америки»</w:t>
            </w:r>
            <w:r w:rsidRPr="001049A5"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10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7E0AF2" w:rsidTr="008A417B">
        <w:tc>
          <w:tcPr>
            <w:tcW w:w="560" w:type="dxa"/>
          </w:tcPr>
          <w:p w:rsidR="00317DF0" w:rsidRPr="007E0AF2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460" w:type="dxa"/>
          </w:tcPr>
          <w:p w:rsidR="00317DF0" w:rsidRPr="00481A1A" w:rsidRDefault="00317DF0" w:rsidP="008A417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 8 «</w:t>
            </w:r>
            <w:r w:rsidRPr="001049A5">
              <w:rPr>
                <w:rFonts w:ascii="Times New Roman" w:hAnsi="Times New Roman"/>
                <w:sz w:val="24"/>
                <w:szCs w:val="24"/>
              </w:rPr>
              <w:t>Сравнительная характеристика рек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049A5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0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80" w:type="dxa"/>
          </w:tcPr>
          <w:p w:rsidR="00317DF0" w:rsidRPr="00481A1A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7E0AF2" w:rsidTr="008A417B">
        <w:tc>
          <w:tcPr>
            <w:tcW w:w="56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460" w:type="dxa"/>
          </w:tcPr>
          <w:p w:rsidR="00317DF0" w:rsidRPr="00DF4946" w:rsidRDefault="00317DF0" w:rsidP="00DF4946">
            <w:pPr>
              <w:rPr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>
              <w:rPr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 9</w:t>
            </w:r>
            <w:r w:rsidRPr="0010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049A5">
              <w:rPr>
                <w:rFonts w:ascii="Times New Roman" w:hAnsi="Times New Roman"/>
                <w:sz w:val="24"/>
                <w:szCs w:val="24"/>
              </w:rPr>
              <w:t>Геогра</w:t>
            </w:r>
            <w:r>
              <w:rPr>
                <w:rFonts w:ascii="Times New Roman" w:hAnsi="Times New Roman"/>
                <w:sz w:val="24"/>
                <w:szCs w:val="24"/>
              </w:rPr>
              <w:t>фическое положение  Евразии»</w:t>
            </w:r>
            <w:r w:rsidRPr="001049A5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08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8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7E0AF2" w:rsidTr="008A417B">
        <w:tc>
          <w:tcPr>
            <w:tcW w:w="56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460" w:type="dxa"/>
          </w:tcPr>
          <w:p w:rsidR="00317DF0" w:rsidRDefault="00317DF0" w:rsidP="00DF49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 10 «</w:t>
            </w:r>
            <w:r w:rsidRPr="00BE67A4">
              <w:rPr>
                <w:rFonts w:ascii="Times New Roman" w:hAnsi="Times New Roman"/>
                <w:sz w:val="24"/>
                <w:szCs w:val="24"/>
              </w:rPr>
              <w:t xml:space="preserve"> Характеристика климатических областей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E67A4"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08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7E0AF2" w:rsidTr="008A417B">
        <w:tc>
          <w:tcPr>
            <w:tcW w:w="56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460" w:type="dxa"/>
          </w:tcPr>
          <w:p w:rsidR="00317DF0" w:rsidRDefault="00317DF0" w:rsidP="00DF49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№11 «</w:t>
            </w:r>
            <w:r w:rsidRPr="00BE67A4">
              <w:rPr>
                <w:rFonts w:ascii="Times New Roman" w:hAnsi="Times New Roman"/>
                <w:sz w:val="24"/>
                <w:szCs w:val="24"/>
              </w:rPr>
              <w:t xml:space="preserve"> Сравнительна</w:t>
            </w:r>
            <w:r>
              <w:rPr>
                <w:rFonts w:ascii="Times New Roman" w:hAnsi="Times New Roman"/>
                <w:sz w:val="24"/>
                <w:szCs w:val="24"/>
              </w:rPr>
              <w:t>я характеристика природных зон»</w:t>
            </w:r>
          </w:p>
        </w:tc>
        <w:tc>
          <w:tcPr>
            <w:tcW w:w="108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7E0AF2" w:rsidTr="008A417B">
        <w:tc>
          <w:tcPr>
            <w:tcW w:w="56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460" w:type="dxa"/>
          </w:tcPr>
          <w:p w:rsidR="00317DF0" w:rsidRDefault="00317DF0" w:rsidP="00DF49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№12 «</w:t>
            </w:r>
            <w:r w:rsidRPr="00BE67A4">
              <w:rPr>
                <w:rFonts w:ascii="Times New Roman" w:hAnsi="Times New Roman"/>
                <w:sz w:val="24"/>
                <w:szCs w:val="24"/>
              </w:rPr>
              <w:t>Характеристика страны</w:t>
            </w:r>
            <w:r>
              <w:t xml:space="preserve">»                                   </w:t>
            </w:r>
          </w:p>
        </w:tc>
        <w:tc>
          <w:tcPr>
            <w:tcW w:w="108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8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7E0AF2" w:rsidTr="008A417B">
        <w:tc>
          <w:tcPr>
            <w:tcW w:w="56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460" w:type="dxa"/>
          </w:tcPr>
          <w:p w:rsidR="00317DF0" w:rsidRDefault="00317DF0" w:rsidP="00DF4946">
            <w:pPr>
              <w:rPr>
                <w:rFonts w:ascii="Times New Roman" w:hAnsi="Times New Roman"/>
                <w:sz w:val="24"/>
                <w:szCs w:val="24"/>
              </w:rPr>
            </w:pPr>
            <w:r w:rsidRPr="00371019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разделу «Материки и океаны</w:t>
            </w:r>
          </w:p>
        </w:tc>
        <w:tc>
          <w:tcPr>
            <w:tcW w:w="108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8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DF0" w:rsidRPr="007E0AF2" w:rsidTr="008A417B">
        <w:tc>
          <w:tcPr>
            <w:tcW w:w="56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460" w:type="dxa"/>
          </w:tcPr>
          <w:p w:rsidR="00317DF0" w:rsidRPr="00371019" w:rsidRDefault="00317DF0" w:rsidP="00DF49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№13 «</w:t>
            </w:r>
            <w:r w:rsidRPr="00BE67A4">
              <w:rPr>
                <w:rFonts w:ascii="Times New Roman" w:hAnsi="Times New Roman"/>
                <w:sz w:val="24"/>
                <w:szCs w:val="24"/>
              </w:rPr>
              <w:t xml:space="preserve"> Выявление связей  компонентов природных комплексов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8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80" w:type="dxa"/>
          </w:tcPr>
          <w:p w:rsidR="00317DF0" w:rsidRDefault="00317DF0" w:rsidP="008A417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7DF0" w:rsidRPr="00BE6C8A" w:rsidRDefault="00317DF0" w:rsidP="00BE6C8A">
      <w:pPr>
        <w:ind w:right="489"/>
        <w:rPr>
          <w:rFonts w:ascii="Times New Roman" w:hAnsi="Times New Roman"/>
          <w:b/>
          <w:sz w:val="24"/>
          <w:szCs w:val="24"/>
        </w:rPr>
      </w:pPr>
    </w:p>
    <w:sectPr w:rsidR="00317DF0" w:rsidRPr="00BE6C8A" w:rsidSect="00FD1A93">
      <w:type w:val="nextColumn"/>
      <w:pgSz w:w="11906" w:h="16838"/>
      <w:pgMar w:top="340" w:right="340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DF0" w:rsidRDefault="00317DF0" w:rsidP="003B6B75">
      <w:pPr>
        <w:spacing w:after="0" w:line="240" w:lineRule="auto"/>
      </w:pPr>
      <w:r>
        <w:separator/>
      </w:r>
    </w:p>
  </w:endnote>
  <w:endnote w:type="continuationSeparator" w:id="0">
    <w:p w:rsidR="00317DF0" w:rsidRDefault="00317DF0" w:rsidP="003B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DF0" w:rsidRDefault="00317DF0">
    <w:pPr>
      <w:pStyle w:val="Footer"/>
    </w:pPr>
    <w:r>
      <w:rPr>
        <w:noProof/>
      </w:rPr>
      <w:pict>
        <v:group id="_x0000_s2049" style="position:absolute;margin-left:0;margin-top:826.65pt;width:593.7pt;height:15pt;z-index:251660288;mso-position-horizontal:center;mso-position-horizontal-relative:page;mso-position-vertical-relative:page" coordorigin=",14970" coordsize="12255,3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10803;top:14982;width:659;height:288" filled="f" stroked="f">
            <v:textbox style="mso-next-textbox:#_x0000_s2050" inset="0,0,0,0">
              <w:txbxContent>
                <w:p w:rsidR="00317DF0" w:rsidRDefault="00317DF0">
                  <w:pPr>
                    <w:jc w:val="center"/>
                  </w:pPr>
                  <w:fldSimple w:instr=" PAGE    \* MERGEFORMAT ">
                    <w:r w:rsidRPr="00C1737A">
                      <w:rPr>
                        <w:noProof/>
                        <w:color w:val="8C8C8C"/>
                      </w:rPr>
                      <w:t>25</w:t>
                    </w:r>
                  </w:fldSimple>
                </w:p>
              </w:txbxContent>
            </v:textbox>
          </v:shape>
          <v:group id="_x0000_s2051" style="position:absolute;top:14970;width:12255;height:230;flip:x" coordorigin="-8,14978" coordsize="12255,230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2052" type="#_x0000_t34" style="position:absolute;left:-8;top:14978;width:1260;height:230;flip:y" o:connectortype="elbow" adj=",1024457,257" strokecolor="#a5a5a5"/>
            <v:shape id="_x0000_s2053" type="#_x0000_t34" style="position:absolute;left:1252;top:14978;width:10995;height:230;rotation:180" o:connectortype="elbow" adj="20904,-1024457,-24046" strokecolor="#a5a5a5"/>
          </v:group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DF0" w:rsidRDefault="00317D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DF0" w:rsidRDefault="00317DF0" w:rsidP="003B6B75">
      <w:pPr>
        <w:spacing w:after="0" w:line="240" w:lineRule="auto"/>
      </w:pPr>
      <w:r>
        <w:separator/>
      </w:r>
    </w:p>
  </w:footnote>
  <w:footnote w:type="continuationSeparator" w:id="0">
    <w:p w:rsidR="00317DF0" w:rsidRDefault="00317DF0" w:rsidP="003B6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85" w:hanging="360"/>
      </w:pPr>
      <w:rPr>
        <w:rFonts w:ascii="Symbol" w:hAnsi="Symbol"/>
      </w:rPr>
    </w:lvl>
  </w:abstractNum>
  <w:abstractNum w:abstractNumId="1">
    <w:nsid w:val="105A069B"/>
    <w:multiLevelType w:val="hybridMultilevel"/>
    <w:tmpl w:val="389C3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3245E"/>
    <w:multiLevelType w:val="hybridMultilevel"/>
    <w:tmpl w:val="0CAA26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D21BD"/>
    <w:multiLevelType w:val="hybridMultilevel"/>
    <w:tmpl w:val="16A4F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666F2"/>
    <w:multiLevelType w:val="hybridMultilevel"/>
    <w:tmpl w:val="45F2CB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F26D4"/>
    <w:multiLevelType w:val="hybridMultilevel"/>
    <w:tmpl w:val="75CEC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D13279C"/>
    <w:multiLevelType w:val="hybridMultilevel"/>
    <w:tmpl w:val="AA063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12717"/>
    <w:multiLevelType w:val="hybridMultilevel"/>
    <w:tmpl w:val="3D9AB284"/>
    <w:lvl w:ilvl="0" w:tplc="2C84454E">
      <w:start w:val="1"/>
      <w:numFmt w:val="bullet"/>
      <w:lvlText w:val=""/>
      <w:lvlJc w:val="left"/>
      <w:pPr>
        <w:tabs>
          <w:tab w:val="num" w:pos="1275"/>
        </w:tabs>
        <w:ind w:left="12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034130A"/>
    <w:multiLevelType w:val="hybridMultilevel"/>
    <w:tmpl w:val="193084F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9F36E7"/>
    <w:multiLevelType w:val="hybridMultilevel"/>
    <w:tmpl w:val="B636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260E1"/>
    <w:multiLevelType w:val="hybridMultilevel"/>
    <w:tmpl w:val="AACCCF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84C13B9"/>
    <w:multiLevelType w:val="multilevel"/>
    <w:tmpl w:val="AA68E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E55213B"/>
    <w:multiLevelType w:val="hybridMultilevel"/>
    <w:tmpl w:val="EA36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2B4260"/>
    <w:multiLevelType w:val="hybridMultilevel"/>
    <w:tmpl w:val="449EBD32"/>
    <w:lvl w:ilvl="0" w:tplc="2C84454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95E7851"/>
    <w:multiLevelType w:val="multilevel"/>
    <w:tmpl w:val="02D4E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E9C2329"/>
    <w:multiLevelType w:val="multilevel"/>
    <w:tmpl w:val="2D907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8467C37"/>
    <w:multiLevelType w:val="hybridMultilevel"/>
    <w:tmpl w:val="26A62FF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>
    <w:nsid w:val="486B6965"/>
    <w:multiLevelType w:val="hybridMultilevel"/>
    <w:tmpl w:val="CBEE18F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D404E55"/>
    <w:multiLevelType w:val="multilevel"/>
    <w:tmpl w:val="BA0E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2A662F8"/>
    <w:multiLevelType w:val="multilevel"/>
    <w:tmpl w:val="0CB24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3AC2AD3"/>
    <w:multiLevelType w:val="hybridMultilevel"/>
    <w:tmpl w:val="5220EB30"/>
    <w:lvl w:ilvl="0" w:tplc="2C84454E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4370940"/>
    <w:multiLevelType w:val="hybridMultilevel"/>
    <w:tmpl w:val="15967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885CB4"/>
    <w:multiLevelType w:val="hybridMultilevel"/>
    <w:tmpl w:val="5816B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8E6F73"/>
    <w:multiLevelType w:val="hybridMultilevel"/>
    <w:tmpl w:val="2A50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0F702A"/>
    <w:multiLevelType w:val="hybridMultilevel"/>
    <w:tmpl w:val="58E238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61E6BFD"/>
    <w:multiLevelType w:val="hybridMultilevel"/>
    <w:tmpl w:val="2EB8C50E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6">
    <w:nsid w:val="71A219C7"/>
    <w:multiLevelType w:val="hybridMultilevel"/>
    <w:tmpl w:val="34CA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C31A0E"/>
    <w:multiLevelType w:val="hybridMultilevel"/>
    <w:tmpl w:val="2A788AD0"/>
    <w:lvl w:ilvl="0" w:tplc="2C84454E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9EB0C35"/>
    <w:multiLevelType w:val="multilevel"/>
    <w:tmpl w:val="DE70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12"/>
  </w:num>
  <w:num w:numId="5">
    <w:abstractNumId w:val="26"/>
  </w:num>
  <w:num w:numId="6">
    <w:abstractNumId w:val="23"/>
  </w:num>
  <w:num w:numId="7">
    <w:abstractNumId w:val="22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  <w:num w:numId="12">
    <w:abstractNumId w:val="14"/>
  </w:num>
  <w:num w:numId="13">
    <w:abstractNumId w:val="11"/>
  </w:num>
  <w:num w:numId="14">
    <w:abstractNumId w:val="19"/>
  </w:num>
  <w:num w:numId="15">
    <w:abstractNumId w:val="15"/>
  </w:num>
  <w:num w:numId="16">
    <w:abstractNumId w:val="18"/>
  </w:num>
  <w:num w:numId="17">
    <w:abstractNumId w:val="28"/>
  </w:num>
  <w:num w:numId="18">
    <w:abstractNumId w:val="24"/>
  </w:num>
  <w:num w:numId="19">
    <w:abstractNumId w:val="4"/>
  </w:num>
  <w:num w:numId="20">
    <w:abstractNumId w:val="25"/>
  </w:num>
  <w:num w:numId="21">
    <w:abstractNumId w:val="0"/>
  </w:num>
  <w:num w:numId="22">
    <w:abstractNumId w:val="2"/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5"/>
  </w:num>
  <w:num w:numId="29">
    <w:abstractNumId w:val="0"/>
  </w:num>
  <w:num w:numId="30">
    <w:abstractNumId w:val="2"/>
  </w:num>
  <w:num w:numId="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CF1"/>
    <w:rsid w:val="00012BB9"/>
    <w:rsid w:val="0001538D"/>
    <w:rsid w:val="00020590"/>
    <w:rsid w:val="00021B9B"/>
    <w:rsid w:val="00025D4B"/>
    <w:rsid w:val="00035DA3"/>
    <w:rsid w:val="000412AE"/>
    <w:rsid w:val="00060CAD"/>
    <w:rsid w:val="00061F4D"/>
    <w:rsid w:val="00065861"/>
    <w:rsid w:val="00067B4C"/>
    <w:rsid w:val="0009144A"/>
    <w:rsid w:val="00091BE6"/>
    <w:rsid w:val="000B47DF"/>
    <w:rsid w:val="000B6E6D"/>
    <w:rsid w:val="000C15DF"/>
    <w:rsid w:val="000D0192"/>
    <w:rsid w:val="000D50E1"/>
    <w:rsid w:val="000E085B"/>
    <w:rsid w:val="000E6D6A"/>
    <w:rsid w:val="000F3FA9"/>
    <w:rsid w:val="000F7574"/>
    <w:rsid w:val="00102DAC"/>
    <w:rsid w:val="00103E98"/>
    <w:rsid w:val="001049A5"/>
    <w:rsid w:val="00105189"/>
    <w:rsid w:val="001064FD"/>
    <w:rsid w:val="00115736"/>
    <w:rsid w:val="00124373"/>
    <w:rsid w:val="00132B6E"/>
    <w:rsid w:val="00133B14"/>
    <w:rsid w:val="00134A2F"/>
    <w:rsid w:val="00143570"/>
    <w:rsid w:val="0014408E"/>
    <w:rsid w:val="00152156"/>
    <w:rsid w:val="001539FE"/>
    <w:rsid w:val="0015716E"/>
    <w:rsid w:val="00163254"/>
    <w:rsid w:val="00164913"/>
    <w:rsid w:val="0017148F"/>
    <w:rsid w:val="001747E3"/>
    <w:rsid w:val="00175F98"/>
    <w:rsid w:val="00177F1F"/>
    <w:rsid w:val="00187873"/>
    <w:rsid w:val="00191B3C"/>
    <w:rsid w:val="00196208"/>
    <w:rsid w:val="001B0605"/>
    <w:rsid w:val="001B386F"/>
    <w:rsid w:val="001B7AB4"/>
    <w:rsid w:val="001C0BB7"/>
    <w:rsid w:val="001D6E5F"/>
    <w:rsid w:val="001E3C35"/>
    <w:rsid w:val="001E5041"/>
    <w:rsid w:val="001F1140"/>
    <w:rsid w:val="001F2152"/>
    <w:rsid w:val="00200F29"/>
    <w:rsid w:val="00203975"/>
    <w:rsid w:val="002113D6"/>
    <w:rsid w:val="00216DD9"/>
    <w:rsid w:val="00220C6E"/>
    <w:rsid w:val="002241E4"/>
    <w:rsid w:val="00226BC8"/>
    <w:rsid w:val="002345B9"/>
    <w:rsid w:val="00240411"/>
    <w:rsid w:val="00253211"/>
    <w:rsid w:val="00272E42"/>
    <w:rsid w:val="00282DC9"/>
    <w:rsid w:val="0028580F"/>
    <w:rsid w:val="0029321C"/>
    <w:rsid w:val="002A1770"/>
    <w:rsid w:val="002A4E6B"/>
    <w:rsid w:val="002A5A50"/>
    <w:rsid w:val="002A5B7A"/>
    <w:rsid w:val="002B00B7"/>
    <w:rsid w:val="002B040F"/>
    <w:rsid w:val="002B1772"/>
    <w:rsid w:val="002B2A51"/>
    <w:rsid w:val="002B57F7"/>
    <w:rsid w:val="002D0457"/>
    <w:rsid w:val="002D6970"/>
    <w:rsid w:val="002F105B"/>
    <w:rsid w:val="002F4633"/>
    <w:rsid w:val="002F48EB"/>
    <w:rsid w:val="002F7DB0"/>
    <w:rsid w:val="00306EE4"/>
    <w:rsid w:val="00307470"/>
    <w:rsid w:val="00312015"/>
    <w:rsid w:val="00317DF0"/>
    <w:rsid w:val="00321F40"/>
    <w:rsid w:val="003310E4"/>
    <w:rsid w:val="003335C9"/>
    <w:rsid w:val="00334483"/>
    <w:rsid w:val="0033694B"/>
    <w:rsid w:val="00341B56"/>
    <w:rsid w:val="00341F26"/>
    <w:rsid w:val="00353E5F"/>
    <w:rsid w:val="00354B14"/>
    <w:rsid w:val="003634C9"/>
    <w:rsid w:val="00366278"/>
    <w:rsid w:val="0036735A"/>
    <w:rsid w:val="00371019"/>
    <w:rsid w:val="00372B73"/>
    <w:rsid w:val="00380D83"/>
    <w:rsid w:val="00384F62"/>
    <w:rsid w:val="0038596B"/>
    <w:rsid w:val="00391FD0"/>
    <w:rsid w:val="003923DD"/>
    <w:rsid w:val="003A3CB6"/>
    <w:rsid w:val="003A53B3"/>
    <w:rsid w:val="003B212D"/>
    <w:rsid w:val="003B2D81"/>
    <w:rsid w:val="003B6B75"/>
    <w:rsid w:val="003B7CED"/>
    <w:rsid w:val="003C2AC4"/>
    <w:rsid w:val="003C309B"/>
    <w:rsid w:val="003D0736"/>
    <w:rsid w:val="003D6C27"/>
    <w:rsid w:val="003E2F2C"/>
    <w:rsid w:val="003E3679"/>
    <w:rsid w:val="003E42FE"/>
    <w:rsid w:val="003E68A6"/>
    <w:rsid w:val="003F0921"/>
    <w:rsid w:val="003F47FD"/>
    <w:rsid w:val="003F4C83"/>
    <w:rsid w:val="004102C9"/>
    <w:rsid w:val="004169D5"/>
    <w:rsid w:val="004342AD"/>
    <w:rsid w:val="00434850"/>
    <w:rsid w:val="00435B6A"/>
    <w:rsid w:val="0043602D"/>
    <w:rsid w:val="00440BC3"/>
    <w:rsid w:val="00441041"/>
    <w:rsid w:val="00446F3E"/>
    <w:rsid w:val="00451389"/>
    <w:rsid w:val="00452F22"/>
    <w:rsid w:val="0045376D"/>
    <w:rsid w:val="004758FE"/>
    <w:rsid w:val="00481A1A"/>
    <w:rsid w:val="00491C7A"/>
    <w:rsid w:val="004934FF"/>
    <w:rsid w:val="004A0AD3"/>
    <w:rsid w:val="004A22CE"/>
    <w:rsid w:val="004B145A"/>
    <w:rsid w:val="004B6AF0"/>
    <w:rsid w:val="004B7296"/>
    <w:rsid w:val="004C25ED"/>
    <w:rsid w:val="004E5110"/>
    <w:rsid w:val="0050172C"/>
    <w:rsid w:val="0050189D"/>
    <w:rsid w:val="00514DE4"/>
    <w:rsid w:val="00515137"/>
    <w:rsid w:val="0052227D"/>
    <w:rsid w:val="00527B33"/>
    <w:rsid w:val="0053370C"/>
    <w:rsid w:val="00533EAD"/>
    <w:rsid w:val="00541EEA"/>
    <w:rsid w:val="00546CEE"/>
    <w:rsid w:val="005539E5"/>
    <w:rsid w:val="005568F5"/>
    <w:rsid w:val="005615CA"/>
    <w:rsid w:val="0056207B"/>
    <w:rsid w:val="0056695D"/>
    <w:rsid w:val="00574F9A"/>
    <w:rsid w:val="00576ED0"/>
    <w:rsid w:val="00583D8C"/>
    <w:rsid w:val="005945E9"/>
    <w:rsid w:val="00595251"/>
    <w:rsid w:val="00597B09"/>
    <w:rsid w:val="005A46B7"/>
    <w:rsid w:val="005A77F6"/>
    <w:rsid w:val="005B23FE"/>
    <w:rsid w:val="005B298F"/>
    <w:rsid w:val="005C2A1E"/>
    <w:rsid w:val="005C4E88"/>
    <w:rsid w:val="005C6213"/>
    <w:rsid w:val="005D0926"/>
    <w:rsid w:val="005E0143"/>
    <w:rsid w:val="005E389A"/>
    <w:rsid w:val="005F15D1"/>
    <w:rsid w:val="006112BF"/>
    <w:rsid w:val="006166DA"/>
    <w:rsid w:val="00622D61"/>
    <w:rsid w:val="0063184C"/>
    <w:rsid w:val="006332C2"/>
    <w:rsid w:val="00636100"/>
    <w:rsid w:val="006409C8"/>
    <w:rsid w:val="00643B42"/>
    <w:rsid w:val="00646D2A"/>
    <w:rsid w:val="006600AD"/>
    <w:rsid w:val="00660D48"/>
    <w:rsid w:val="00666094"/>
    <w:rsid w:val="006864E4"/>
    <w:rsid w:val="006A2797"/>
    <w:rsid w:val="006A4921"/>
    <w:rsid w:val="006B4CF1"/>
    <w:rsid w:val="006C0274"/>
    <w:rsid w:val="006C1F10"/>
    <w:rsid w:val="006C2DE1"/>
    <w:rsid w:val="006D0F88"/>
    <w:rsid w:val="006D1E22"/>
    <w:rsid w:val="006D3D6D"/>
    <w:rsid w:val="006D67B9"/>
    <w:rsid w:val="006E13A8"/>
    <w:rsid w:val="006E15CA"/>
    <w:rsid w:val="006E15E4"/>
    <w:rsid w:val="006E6532"/>
    <w:rsid w:val="00700257"/>
    <w:rsid w:val="0070047D"/>
    <w:rsid w:val="0070107B"/>
    <w:rsid w:val="007016D6"/>
    <w:rsid w:val="007147D0"/>
    <w:rsid w:val="0071759E"/>
    <w:rsid w:val="00727F81"/>
    <w:rsid w:val="007314AA"/>
    <w:rsid w:val="00733C2B"/>
    <w:rsid w:val="00733EA7"/>
    <w:rsid w:val="00737894"/>
    <w:rsid w:val="00740C87"/>
    <w:rsid w:val="00757CFE"/>
    <w:rsid w:val="007655C7"/>
    <w:rsid w:val="00773653"/>
    <w:rsid w:val="0077506B"/>
    <w:rsid w:val="0078647C"/>
    <w:rsid w:val="007905E5"/>
    <w:rsid w:val="00794341"/>
    <w:rsid w:val="0079740E"/>
    <w:rsid w:val="00797C7B"/>
    <w:rsid w:val="00797E9E"/>
    <w:rsid w:val="007A38EB"/>
    <w:rsid w:val="007B0D2D"/>
    <w:rsid w:val="007B5591"/>
    <w:rsid w:val="007C2FCF"/>
    <w:rsid w:val="007D24E1"/>
    <w:rsid w:val="007D3CFE"/>
    <w:rsid w:val="007E0AF2"/>
    <w:rsid w:val="007E33F6"/>
    <w:rsid w:val="007E3DAC"/>
    <w:rsid w:val="007E5B8F"/>
    <w:rsid w:val="007E780C"/>
    <w:rsid w:val="007F3B55"/>
    <w:rsid w:val="007F47F6"/>
    <w:rsid w:val="007F555A"/>
    <w:rsid w:val="007F6DB8"/>
    <w:rsid w:val="007F725C"/>
    <w:rsid w:val="00813886"/>
    <w:rsid w:val="00820F19"/>
    <w:rsid w:val="00821B5F"/>
    <w:rsid w:val="00821CEA"/>
    <w:rsid w:val="008233A3"/>
    <w:rsid w:val="00826B55"/>
    <w:rsid w:val="008322E5"/>
    <w:rsid w:val="0084584E"/>
    <w:rsid w:val="008474C0"/>
    <w:rsid w:val="00850204"/>
    <w:rsid w:val="008519FF"/>
    <w:rsid w:val="00852DCE"/>
    <w:rsid w:val="00857471"/>
    <w:rsid w:val="00861D95"/>
    <w:rsid w:val="00862550"/>
    <w:rsid w:val="00871FB4"/>
    <w:rsid w:val="008903C7"/>
    <w:rsid w:val="0089040C"/>
    <w:rsid w:val="0089164B"/>
    <w:rsid w:val="0089259B"/>
    <w:rsid w:val="008973F7"/>
    <w:rsid w:val="008A417B"/>
    <w:rsid w:val="008B4362"/>
    <w:rsid w:val="008C0E1D"/>
    <w:rsid w:val="008C0F45"/>
    <w:rsid w:val="008E0CB0"/>
    <w:rsid w:val="008E4537"/>
    <w:rsid w:val="008F38E6"/>
    <w:rsid w:val="008F407E"/>
    <w:rsid w:val="008F6703"/>
    <w:rsid w:val="00902230"/>
    <w:rsid w:val="00904F27"/>
    <w:rsid w:val="00905C92"/>
    <w:rsid w:val="00905D2C"/>
    <w:rsid w:val="00926FA4"/>
    <w:rsid w:val="009329D4"/>
    <w:rsid w:val="009439F5"/>
    <w:rsid w:val="00944A6E"/>
    <w:rsid w:val="009477DA"/>
    <w:rsid w:val="009507B7"/>
    <w:rsid w:val="00964F04"/>
    <w:rsid w:val="00965777"/>
    <w:rsid w:val="00966AB3"/>
    <w:rsid w:val="009809A5"/>
    <w:rsid w:val="00982FCA"/>
    <w:rsid w:val="009930AD"/>
    <w:rsid w:val="009949E9"/>
    <w:rsid w:val="009B6945"/>
    <w:rsid w:val="009C03BD"/>
    <w:rsid w:val="009D25F8"/>
    <w:rsid w:val="009D6319"/>
    <w:rsid w:val="009E2B7A"/>
    <w:rsid w:val="009E56D0"/>
    <w:rsid w:val="009F1A9F"/>
    <w:rsid w:val="009F1CAB"/>
    <w:rsid w:val="009F3E3E"/>
    <w:rsid w:val="00A07895"/>
    <w:rsid w:val="00A100C4"/>
    <w:rsid w:val="00A13E81"/>
    <w:rsid w:val="00A164C6"/>
    <w:rsid w:val="00A17867"/>
    <w:rsid w:val="00A236A3"/>
    <w:rsid w:val="00A25E73"/>
    <w:rsid w:val="00A33235"/>
    <w:rsid w:val="00A33A68"/>
    <w:rsid w:val="00A3531C"/>
    <w:rsid w:val="00A42711"/>
    <w:rsid w:val="00A449EB"/>
    <w:rsid w:val="00A46C24"/>
    <w:rsid w:val="00A506C0"/>
    <w:rsid w:val="00A50B82"/>
    <w:rsid w:val="00A57851"/>
    <w:rsid w:val="00A74A97"/>
    <w:rsid w:val="00A7608A"/>
    <w:rsid w:val="00A83BA2"/>
    <w:rsid w:val="00A94611"/>
    <w:rsid w:val="00A94FBC"/>
    <w:rsid w:val="00AA0103"/>
    <w:rsid w:val="00AA7D15"/>
    <w:rsid w:val="00AB7B46"/>
    <w:rsid w:val="00AC2D50"/>
    <w:rsid w:val="00AC39FD"/>
    <w:rsid w:val="00AC4EEF"/>
    <w:rsid w:val="00AE0682"/>
    <w:rsid w:val="00AE1AF5"/>
    <w:rsid w:val="00AF0E04"/>
    <w:rsid w:val="00AF147B"/>
    <w:rsid w:val="00AF1E6A"/>
    <w:rsid w:val="00AF5FF8"/>
    <w:rsid w:val="00B00470"/>
    <w:rsid w:val="00B0169A"/>
    <w:rsid w:val="00B0320C"/>
    <w:rsid w:val="00B068D1"/>
    <w:rsid w:val="00B07419"/>
    <w:rsid w:val="00B07CA0"/>
    <w:rsid w:val="00B10E2C"/>
    <w:rsid w:val="00B228F5"/>
    <w:rsid w:val="00B26CB2"/>
    <w:rsid w:val="00B414A5"/>
    <w:rsid w:val="00B4206A"/>
    <w:rsid w:val="00B64F7E"/>
    <w:rsid w:val="00B6551E"/>
    <w:rsid w:val="00B7534B"/>
    <w:rsid w:val="00B81EF1"/>
    <w:rsid w:val="00B82060"/>
    <w:rsid w:val="00B846F8"/>
    <w:rsid w:val="00B85493"/>
    <w:rsid w:val="00B938D3"/>
    <w:rsid w:val="00BA47D3"/>
    <w:rsid w:val="00BA5F4A"/>
    <w:rsid w:val="00BA7F01"/>
    <w:rsid w:val="00BB2F50"/>
    <w:rsid w:val="00BC0F5A"/>
    <w:rsid w:val="00BC72A7"/>
    <w:rsid w:val="00BD7D0D"/>
    <w:rsid w:val="00BE3319"/>
    <w:rsid w:val="00BE5F48"/>
    <w:rsid w:val="00BE67A4"/>
    <w:rsid w:val="00BE6C8A"/>
    <w:rsid w:val="00BF364E"/>
    <w:rsid w:val="00C016DA"/>
    <w:rsid w:val="00C077FA"/>
    <w:rsid w:val="00C107A0"/>
    <w:rsid w:val="00C12522"/>
    <w:rsid w:val="00C12BBE"/>
    <w:rsid w:val="00C13B17"/>
    <w:rsid w:val="00C1737A"/>
    <w:rsid w:val="00C272F7"/>
    <w:rsid w:val="00C34277"/>
    <w:rsid w:val="00C37637"/>
    <w:rsid w:val="00C4209C"/>
    <w:rsid w:val="00C42515"/>
    <w:rsid w:val="00C57697"/>
    <w:rsid w:val="00C607A0"/>
    <w:rsid w:val="00C65A8D"/>
    <w:rsid w:val="00C70722"/>
    <w:rsid w:val="00C80407"/>
    <w:rsid w:val="00C816BF"/>
    <w:rsid w:val="00C84E30"/>
    <w:rsid w:val="00CA04AB"/>
    <w:rsid w:val="00CA28DE"/>
    <w:rsid w:val="00CB0FCF"/>
    <w:rsid w:val="00CB2A21"/>
    <w:rsid w:val="00CB3202"/>
    <w:rsid w:val="00CB6306"/>
    <w:rsid w:val="00CC25E9"/>
    <w:rsid w:val="00CC5DB8"/>
    <w:rsid w:val="00CC7DB7"/>
    <w:rsid w:val="00CD6829"/>
    <w:rsid w:val="00CE0692"/>
    <w:rsid w:val="00D15597"/>
    <w:rsid w:val="00D16F40"/>
    <w:rsid w:val="00D20274"/>
    <w:rsid w:val="00D23133"/>
    <w:rsid w:val="00D300EC"/>
    <w:rsid w:val="00D36AD6"/>
    <w:rsid w:val="00D4010E"/>
    <w:rsid w:val="00D47E82"/>
    <w:rsid w:val="00D51480"/>
    <w:rsid w:val="00D60210"/>
    <w:rsid w:val="00D60584"/>
    <w:rsid w:val="00D7174E"/>
    <w:rsid w:val="00D72D76"/>
    <w:rsid w:val="00D76883"/>
    <w:rsid w:val="00D77825"/>
    <w:rsid w:val="00D81C6F"/>
    <w:rsid w:val="00DA1BA8"/>
    <w:rsid w:val="00DA73EE"/>
    <w:rsid w:val="00DB1339"/>
    <w:rsid w:val="00DB364D"/>
    <w:rsid w:val="00DC403C"/>
    <w:rsid w:val="00DC4262"/>
    <w:rsid w:val="00DC4C4A"/>
    <w:rsid w:val="00DD45BC"/>
    <w:rsid w:val="00DD5A75"/>
    <w:rsid w:val="00DF1E67"/>
    <w:rsid w:val="00DF4946"/>
    <w:rsid w:val="00DF5145"/>
    <w:rsid w:val="00DF5A84"/>
    <w:rsid w:val="00E01843"/>
    <w:rsid w:val="00E10468"/>
    <w:rsid w:val="00E30872"/>
    <w:rsid w:val="00E373DB"/>
    <w:rsid w:val="00E456CE"/>
    <w:rsid w:val="00E469C2"/>
    <w:rsid w:val="00E55E85"/>
    <w:rsid w:val="00E60CD2"/>
    <w:rsid w:val="00E645D3"/>
    <w:rsid w:val="00E713B1"/>
    <w:rsid w:val="00E72733"/>
    <w:rsid w:val="00E77F06"/>
    <w:rsid w:val="00E83290"/>
    <w:rsid w:val="00E83F29"/>
    <w:rsid w:val="00E87434"/>
    <w:rsid w:val="00E95225"/>
    <w:rsid w:val="00EA0A04"/>
    <w:rsid w:val="00EA1365"/>
    <w:rsid w:val="00EA234C"/>
    <w:rsid w:val="00EA5371"/>
    <w:rsid w:val="00EA6300"/>
    <w:rsid w:val="00EB05B9"/>
    <w:rsid w:val="00EB0768"/>
    <w:rsid w:val="00EB2801"/>
    <w:rsid w:val="00EB4B0C"/>
    <w:rsid w:val="00EC42FF"/>
    <w:rsid w:val="00EC5805"/>
    <w:rsid w:val="00ED0D5A"/>
    <w:rsid w:val="00EE107A"/>
    <w:rsid w:val="00EE5A9C"/>
    <w:rsid w:val="00EF6211"/>
    <w:rsid w:val="00F0282F"/>
    <w:rsid w:val="00F066A0"/>
    <w:rsid w:val="00F068DF"/>
    <w:rsid w:val="00F078ED"/>
    <w:rsid w:val="00F163F3"/>
    <w:rsid w:val="00F21634"/>
    <w:rsid w:val="00F23229"/>
    <w:rsid w:val="00F34466"/>
    <w:rsid w:val="00F51D10"/>
    <w:rsid w:val="00F5676D"/>
    <w:rsid w:val="00F60219"/>
    <w:rsid w:val="00F82118"/>
    <w:rsid w:val="00F8327F"/>
    <w:rsid w:val="00F8349E"/>
    <w:rsid w:val="00F84501"/>
    <w:rsid w:val="00F853B0"/>
    <w:rsid w:val="00FA6F30"/>
    <w:rsid w:val="00FC06AC"/>
    <w:rsid w:val="00FC1F7D"/>
    <w:rsid w:val="00FC736D"/>
    <w:rsid w:val="00FD1A93"/>
    <w:rsid w:val="00FE701C"/>
    <w:rsid w:val="00FF26F7"/>
    <w:rsid w:val="00FF3367"/>
    <w:rsid w:val="00FF3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B1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40411"/>
    <w:pPr>
      <w:spacing w:after="0" w:line="240" w:lineRule="auto"/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240411"/>
    <w:pPr>
      <w:spacing w:after="0" w:line="240" w:lineRule="auto"/>
      <w:ind w:firstLine="54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40411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3634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FF3C9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semiHidden/>
    <w:rsid w:val="00491C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91C7A"/>
    <w:rPr>
      <w:rFonts w:cs="Times New Roman"/>
      <w:sz w:val="16"/>
      <w:szCs w:val="16"/>
    </w:rPr>
  </w:style>
  <w:style w:type="paragraph" w:customStyle="1" w:styleId="msotitle3">
    <w:name w:val="msotitle3"/>
    <w:basedOn w:val="Normal"/>
    <w:uiPriority w:val="99"/>
    <w:rsid w:val="00491C7A"/>
    <w:pPr>
      <w:spacing w:after="0" w:line="240" w:lineRule="auto"/>
    </w:pPr>
    <w:rPr>
      <w:rFonts w:ascii="Times New Roman" w:hAnsi="Times New Roman"/>
      <w:color w:val="3399FF"/>
      <w:sz w:val="48"/>
      <w:szCs w:val="48"/>
    </w:rPr>
  </w:style>
  <w:style w:type="paragraph" w:customStyle="1" w:styleId="FR1">
    <w:name w:val="FR1"/>
    <w:uiPriority w:val="99"/>
    <w:rsid w:val="00491C7A"/>
    <w:pPr>
      <w:widowControl w:val="0"/>
      <w:snapToGrid w:val="0"/>
      <w:spacing w:before="380" w:line="259" w:lineRule="auto"/>
      <w:ind w:left="320" w:right="200"/>
      <w:jc w:val="center"/>
    </w:pPr>
    <w:rPr>
      <w:rFonts w:ascii="Times New Roman" w:hAnsi="Times New Roman"/>
      <w:b/>
      <w:sz w:val="18"/>
      <w:szCs w:val="20"/>
    </w:rPr>
  </w:style>
  <w:style w:type="paragraph" w:customStyle="1" w:styleId="1">
    <w:name w:val="Основной 1 см"/>
    <w:basedOn w:val="Normal"/>
    <w:uiPriority w:val="99"/>
    <w:rsid w:val="00EA5371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rsid w:val="008E4537"/>
    <w:rPr>
      <w:rFonts w:cs="Times New Roman"/>
      <w:color w:val="0000FF"/>
      <w:u w:val="single"/>
    </w:rPr>
  </w:style>
  <w:style w:type="paragraph" w:customStyle="1" w:styleId="msonormalbullet1gif">
    <w:name w:val="msonormalbullet1.gif"/>
    <w:basedOn w:val="Normal"/>
    <w:uiPriority w:val="99"/>
    <w:rsid w:val="00D81C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Normal"/>
    <w:uiPriority w:val="99"/>
    <w:rsid w:val="00D81C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0">
    <w:name w:val="Знак1"/>
    <w:basedOn w:val="Normal"/>
    <w:uiPriority w:val="99"/>
    <w:rsid w:val="00E645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11"/>
    <w:basedOn w:val="Normal"/>
    <w:uiPriority w:val="99"/>
    <w:rsid w:val="00E645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3B6B7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B6B75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3B6B7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B6B75"/>
    <w:rPr>
      <w:rFonts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17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47E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99"/>
    <w:qFormat/>
    <w:rsid w:val="009809A5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0"/>
      <w:szCs w:val="20"/>
      <w:lang w:eastAsia="en-US"/>
    </w:rPr>
  </w:style>
  <w:style w:type="paragraph" w:customStyle="1" w:styleId="a">
    <w:name w:val="Текст таблицы"/>
    <w:basedOn w:val="Normal"/>
    <w:uiPriority w:val="99"/>
    <w:rsid w:val="00C34277"/>
    <w:pPr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c1">
    <w:name w:val="c1"/>
    <w:basedOn w:val="Normal"/>
    <w:uiPriority w:val="99"/>
    <w:rsid w:val="007F555A"/>
    <w:pPr>
      <w:spacing w:before="112" w:after="112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DefaultParagraphFont"/>
    <w:uiPriority w:val="99"/>
    <w:rsid w:val="007F555A"/>
    <w:rPr>
      <w:rFonts w:cs="Times New Roman"/>
    </w:rPr>
  </w:style>
  <w:style w:type="paragraph" w:customStyle="1" w:styleId="c3">
    <w:name w:val="c3"/>
    <w:basedOn w:val="Normal"/>
    <w:uiPriority w:val="99"/>
    <w:rsid w:val="00B938D3"/>
    <w:pPr>
      <w:spacing w:before="112" w:after="112" w:line="240" w:lineRule="auto"/>
    </w:pPr>
    <w:rPr>
      <w:rFonts w:ascii="Times New Roman" w:hAnsi="Times New Roman"/>
      <w:sz w:val="24"/>
      <w:szCs w:val="24"/>
    </w:rPr>
  </w:style>
  <w:style w:type="character" w:customStyle="1" w:styleId="c10">
    <w:name w:val="c10"/>
    <w:basedOn w:val="DefaultParagraphFont"/>
    <w:uiPriority w:val="99"/>
    <w:rsid w:val="00B938D3"/>
    <w:rPr>
      <w:rFonts w:cs="Times New Roman"/>
    </w:rPr>
  </w:style>
  <w:style w:type="character" w:customStyle="1" w:styleId="c4">
    <w:name w:val="c4"/>
    <w:basedOn w:val="DefaultParagraphFont"/>
    <w:uiPriority w:val="99"/>
    <w:rsid w:val="00B938D3"/>
    <w:rPr>
      <w:rFonts w:cs="Times New Roman"/>
    </w:rPr>
  </w:style>
  <w:style w:type="character" w:customStyle="1" w:styleId="c2">
    <w:name w:val="c2"/>
    <w:basedOn w:val="DefaultParagraphFont"/>
    <w:uiPriority w:val="99"/>
    <w:rsid w:val="00B938D3"/>
    <w:rPr>
      <w:rFonts w:cs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A46B7"/>
    <w:rPr>
      <w:rFonts w:ascii="Times New Roman" w:hAnsi="Times New Roman" w:cs="Times New Roman"/>
      <w:i/>
      <w:iCs/>
      <w:lang w:val="ru-RU" w:eastAsia="en-US" w:bidi="ar-SA"/>
    </w:rPr>
  </w:style>
  <w:style w:type="character" w:styleId="Strong">
    <w:name w:val="Strong"/>
    <w:basedOn w:val="DefaultParagraphFont"/>
    <w:uiPriority w:val="99"/>
    <w:qFormat/>
    <w:locked/>
    <w:rsid w:val="000F757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09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97632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9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9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9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9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9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09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09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097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097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097629">
                                                          <w:marLeft w:val="187"/>
                                                          <w:marRight w:val="18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097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097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097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097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097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6097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6097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097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097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8" w:space="9" w:color="666666"/>
                                                                                                <w:left w:val="dotted" w:sz="8" w:space="9" w:color="666666"/>
                                                                                                <w:bottom w:val="dotted" w:sz="8" w:space="9" w:color="666666"/>
                                                                                                <w:right w:val="dotted" w:sz="8" w:space="9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9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97633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9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9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9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9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09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09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097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09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097625">
                                                          <w:marLeft w:val="187"/>
                                                          <w:marRight w:val="18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097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097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097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097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097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6097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6097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097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097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8" w:space="9" w:color="666666"/>
                                                                                                <w:left w:val="dotted" w:sz="8" w:space="9" w:color="666666"/>
                                                                                                <w:bottom w:val="dotted" w:sz="8" w:space="9" w:color="666666"/>
                                                                                                <w:right w:val="dotted" w:sz="8" w:space="9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9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1320</TotalTime>
  <Pages>25</Pages>
  <Words>6664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66</cp:revision>
  <cp:lastPrinted>2013-10-01T00:11:00Z</cp:lastPrinted>
  <dcterms:created xsi:type="dcterms:W3CDTF">2013-09-08T09:25:00Z</dcterms:created>
  <dcterms:modified xsi:type="dcterms:W3CDTF">2017-11-29T14:07:00Z</dcterms:modified>
</cp:coreProperties>
</file>