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D7" w:rsidRPr="008D15F3" w:rsidRDefault="003B20D7" w:rsidP="00800E93">
      <w:pPr>
        <w:ind w:left="-900"/>
        <w:jc w:val="center"/>
        <w:rPr>
          <w:sz w:val="28"/>
          <w:szCs w:val="28"/>
        </w:rPr>
      </w:pPr>
    </w:p>
    <w:p w:rsidR="003B20D7" w:rsidRPr="008D15F3" w:rsidRDefault="003B20D7" w:rsidP="00800E93">
      <w:pPr>
        <w:ind w:left="-900"/>
        <w:jc w:val="center"/>
        <w:rPr>
          <w:sz w:val="28"/>
          <w:szCs w:val="28"/>
        </w:rPr>
      </w:pPr>
    </w:p>
    <w:p w:rsidR="003B20D7" w:rsidRPr="008D15F3" w:rsidRDefault="003B20D7" w:rsidP="00800E93">
      <w:pPr>
        <w:ind w:left="-900"/>
        <w:jc w:val="center"/>
        <w:rPr>
          <w:b/>
          <w:sz w:val="32"/>
          <w:szCs w:val="28"/>
        </w:rPr>
      </w:pPr>
      <w:r w:rsidRPr="008D15F3">
        <w:rPr>
          <w:b/>
          <w:sz w:val="32"/>
          <w:szCs w:val="28"/>
        </w:rPr>
        <w:t xml:space="preserve">Паспорт средней-старшей группы </w:t>
      </w:r>
    </w:p>
    <w:p w:rsidR="003B20D7" w:rsidRPr="008D15F3" w:rsidRDefault="003B20D7" w:rsidP="008D15F3">
      <w:pPr>
        <w:rPr>
          <w:sz w:val="28"/>
          <w:szCs w:val="28"/>
        </w:rPr>
      </w:pPr>
    </w:p>
    <w:p w:rsidR="003B20D7" w:rsidRPr="008D15F3" w:rsidRDefault="003B20D7" w:rsidP="00923161">
      <w:pPr>
        <w:pStyle w:val="NoSpacing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ПРИЁМНАЯ</w:t>
      </w:r>
    </w:p>
    <w:p w:rsidR="003B20D7" w:rsidRPr="008D15F3" w:rsidRDefault="003B20D7" w:rsidP="00923161">
      <w:pPr>
        <w:pStyle w:val="NoSpacing"/>
        <w:jc w:val="center"/>
        <w:rPr>
          <w:sz w:val="28"/>
          <w:szCs w:val="28"/>
        </w:rPr>
      </w:pP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1. Информационный стенд для родителей;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2. Стенд «Наше творчество»;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3. Стенд «Окно  или  очень  короткие   новости»;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4. Стенд  «Жизнь  нашей  группы»;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5.Папки- передвижки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5. Индивидуальные шкафчики для раздевания – 34 шт.;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6. Банкетки 4  шт;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7. Полочка  для  обуви 1 шт;</w:t>
      </w:r>
    </w:p>
    <w:p w:rsidR="003B20D7" w:rsidRPr="008D15F3" w:rsidRDefault="003B20D7" w:rsidP="00923161">
      <w:pPr>
        <w:pStyle w:val="NoSpacing"/>
        <w:rPr>
          <w:sz w:val="28"/>
          <w:szCs w:val="28"/>
        </w:rPr>
      </w:pPr>
      <w:r w:rsidRPr="008D15F3">
        <w:rPr>
          <w:sz w:val="28"/>
          <w:szCs w:val="28"/>
        </w:rPr>
        <w:t>8. Уголок «Бюро  находок»</w:t>
      </w:r>
    </w:p>
    <w:p w:rsidR="003B20D7" w:rsidRPr="008D15F3" w:rsidRDefault="003B20D7" w:rsidP="00D47AD5">
      <w:pPr>
        <w:spacing w:line="276" w:lineRule="auto"/>
        <w:ind w:left="-426"/>
        <w:rPr>
          <w:b/>
          <w:sz w:val="28"/>
          <w:szCs w:val="28"/>
        </w:rPr>
      </w:pPr>
    </w:p>
    <w:p w:rsidR="003B20D7" w:rsidRPr="008D15F3" w:rsidRDefault="003B20D7" w:rsidP="00923161">
      <w:pPr>
        <w:spacing w:line="276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СПАЛЬНЯ</w:t>
      </w:r>
    </w:p>
    <w:p w:rsidR="003B20D7" w:rsidRPr="008D15F3" w:rsidRDefault="003B20D7" w:rsidP="004E59E6">
      <w:pPr>
        <w:spacing w:line="276" w:lineRule="auto"/>
        <w:ind w:left="-426"/>
        <w:rPr>
          <w:sz w:val="28"/>
          <w:szCs w:val="28"/>
        </w:rPr>
      </w:pPr>
    </w:p>
    <w:p w:rsidR="003B20D7" w:rsidRPr="008D15F3" w:rsidRDefault="003B20D7" w:rsidP="004E59E6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Кровати  детские  - 36 шт.;                                                                                       2. Стол для воспитателя 2  шт;</w:t>
      </w:r>
    </w:p>
    <w:p w:rsidR="003B20D7" w:rsidRPr="008D15F3" w:rsidRDefault="003B20D7" w:rsidP="004E59E6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3. Стул для воспитателя1  шт;</w:t>
      </w:r>
    </w:p>
    <w:p w:rsidR="003B20D7" w:rsidRPr="008D15F3" w:rsidRDefault="003B20D7" w:rsidP="004E59E6">
      <w:pPr>
        <w:rPr>
          <w:b/>
          <w:sz w:val="28"/>
          <w:szCs w:val="28"/>
        </w:rPr>
      </w:pPr>
    </w:p>
    <w:p w:rsidR="003B20D7" w:rsidRPr="008D15F3" w:rsidRDefault="003B20D7" w:rsidP="00923161">
      <w:pPr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ГРУППОВАЯ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Столы детские регулируемые – 6 шт.;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Стулья детские регулируемые – 34 шт.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 Шкаф для методической литературы2  шт;</w:t>
      </w:r>
    </w:p>
    <w:p w:rsidR="003B20D7" w:rsidRPr="008D15F3" w:rsidRDefault="003B20D7" w:rsidP="004E59E6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4. Столик  для игрушек «Паровозик»;</w:t>
      </w:r>
    </w:p>
    <w:p w:rsidR="003B20D7" w:rsidRPr="008D15F3" w:rsidRDefault="003B20D7" w:rsidP="004E59E6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5. Стеллаж для книг;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6. Стол  для  дидактических  игр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7. Шкафы для игр и игрушек  - 12 шт.;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8. Тумбочки – 1 шт.;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9. Кроватка  детская  3 шт;</w:t>
      </w:r>
    </w:p>
    <w:p w:rsidR="003B20D7" w:rsidRPr="008D15F3" w:rsidRDefault="003B20D7" w:rsidP="004E59E6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10.Бумбоксер 1шт.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11. Методическая и художественная литература по возрасту (список прилагается);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12. Уголок дежурств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13. Уголок меню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14. Уголок  настроения.</w:t>
      </w:r>
    </w:p>
    <w:p w:rsidR="003B20D7" w:rsidRPr="008D15F3" w:rsidRDefault="003B20D7" w:rsidP="0028258C">
      <w:pPr>
        <w:spacing w:line="276" w:lineRule="auto"/>
        <w:ind w:left="-426"/>
        <w:rPr>
          <w:sz w:val="28"/>
          <w:szCs w:val="28"/>
        </w:rPr>
      </w:pPr>
    </w:p>
    <w:p w:rsidR="003B20D7" w:rsidRDefault="003B20D7" w:rsidP="00D47AD5">
      <w:pPr>
        <w:ind w:left="-1080"/>
        <w:jc w:val="center"/>
        <w:rPr>
          <w:b/>
          <w:sz w:val="28"/>
          <w:szCs w:val="28"/>
        </w:rPr>
      </w:pPr>
    </w:p>
    <w:p w:rsidR="003B20D7" w:rsidRDefault="003B20D7" w:rsidP="00D47AD5">
      <w:pPr>
        <w:ind w:left="-1080"/>
        <w:jc w:val="center"/>
        <w:rPr>
          <w:b/>
          <w:sz w:val="28"/>
          <w:szCs w:val="28"/>
        </w:rPr>
      </w:pPr>
    </w:p>
    <w:p w:rsidR="003B20D7" w:rsidRDefault="003B20D7" w:rsidP="00D47AD5">
      <w:pPr>
        <w:ind w:left="-1080"/>
        <w:jc w:val="center"/>
        <w:rPr>
          <w:b/>
          <w:sz w:val="28"/>
          <w:szCs w:val="28"/>
        </w:rPr>
      </w:pPr>
    </w:p>
    <w:p w:rsidR="003B20D7" w:rsidRDefault="003B20D7" w:rsidP="00D47AD5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D47AD5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РАЗДАТОЧНАЯ</w:t>
      </w:r>
    </w:p>
    <w:p w:rsidR="003B20D7" w:rsidRPr="008D15F3" w:rsidRDefault="003B20D7" w:rsidP="00D47AD5">
      <w:pPr>
        <w:spacing w:line="276" w:lineRule="auto"/>
        <w:ind w:left="-426"/>
        <w:jc w:val="center"/>
        <w:rPr>
          <w:sz w:val="28"/>
          <w:szCs w:val="28"/>
        </w:rPr>
      </w:pP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Шкафчик навесной для посуды;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Стол кухонный;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3. Раковины – 2шт.;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4. Посуда по количеству детей;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5. Столик  для моющих средств.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6.Сушка  для  посуды 2шт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7 Шкаф  для ведер и  кастрюль.</w:t>
      </w:r>
    </w:p>
    <w:p w:rsidR="003B20D7" w:rsidRPr="008D15F3" w:rsidRDefault="003B20D7" w:rsidP="00D47AD5">
      <w:pPr>
        <w:rPr>
          <w:b/>
          <w:sz w:val="28"/>
          <w:szCs w:val="28"/>
        </w:rPr>
      </w:pPr>
    </w:p>
    <w:p w:rsidR="003B20D7" w:rsidRPr="008D15F3" w:rsidRDefault="003B20D7" w:rsidP="00D47AD5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КОМНАТА ДЛЯ УМЫВАНИЯ</w:t>
      </w:r>
    </w:p>
    <w:p w:rsidR="003B20D7" w:rsidRPr="008D15F3" w:rsidRDefault="003B20D7" w:rsidP="00D47AD5">
      <w:pPr>
        <w:ind w:left="-1080"/>
        <w:rPr>
          <w:b/>
          <w:sz w:val="28"/>
          <w:szCs w:val="28"/>
        </w:rPr>
      </w:pP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Маркированные вешалочки для полотенец – 36 шт.;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Поддон для закаливания;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3. Раковины – 4 шт..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</w:p>
    <w:p w:rsidR="003B20D7" w:rsidRPr="008D15F3" w:rsidRDefault="003B20D7" w:rsidP="00D47AD5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ТУАЛЕТНАЯ КОМНАТА</w:t>
      </w:r>
    </w:p>
    <w:p w:rsidR="003B20D7" w:rsidRPr="008D15F3" w:rsidRDefault="003B20D7" w:rsidP="00D47AD5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Унитазы – 4 шт.;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Пенал для инвентаря.</w:t>
      </w:r>
    </w:p>
    <w:p w:rsidR="003B20D7" w:rsidRPr="008D15F3" w:rsidRDefault="003B20D7" w:rsidP="008D15F3">
      <w:pPr>
        <w:rPr>
          <w:b/>
          <w:sz w:val="28"/>
          <w:szCs w:val="28"/>
        </w:rPr>
      </w:pPr>
    </w:p>
    <w:p w:rsidR="003B20D7" w:rsidRPr="008D15F3" w:rsidRDefault="003B20D7" w:rsidP="009D5BC8">
      <w:pPr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ФИЗКУЛЬТУРНО-ОЗДОРОВИТЕЛЬНЫЙ</w:t>
      </w:r>
    </w:p>
    <w:p w:rsidR="003B20D7" w:rsidRPr="008D15F3" w:rsidRDefault="003B20D7" w:rsidP="00800E93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 xml:space="preserve">УГОЛОК  </w:t>
      </w:r>
    </w:p>
    <w:p w:rsidR="003B20D7" w:rsidRPr="008D15F3" w:rsidRDefault="003B20D7" w:rsidP="008D15F3">
      <w:pPr>
        <w:rPr>
          <w:sz w:val="28"/>
          <w:szCs w:val="28"/>
        </w:rPr>
      </w:pP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1. Мячи резиновые, (разного размера);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2. Бубен большой и маленький;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3. Скакалки;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4. Кегли (большие и маленькие);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5. Кубики, флажки;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6. Кольцеброс;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7.Гантели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8. Обручи разных размеров;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9. Гимнастические палки;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10. Погремушки,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11. Лошадки  деревянные;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12 Маты 1шт.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13. Туннель 2шт.</w:t>
      </w:r>
    </w:p>
    <w:p w:rsidR="003B20D7" w:rsidRPr="008D15F3" w:rsidRDefault="003B20D7" w:rsidP="001B0444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14. Гимнастическая  скамейка 1шт.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15. Дорожка  здоровья</w:t>
      </w:r>
    </w:p>
    <w:p w:rsidR="003B20D7" w:rsidRPr="008D15F3" w:rsidRDefault="003B20D7" w:rsidP="00D47AD5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16. Ростомер</w:t>
      </w:r>
    </w:p>
    <w:p w:rsidR="003B20D7" w:rsidRPr="008D15F3" w:rsidRDefault="003B20D7" w:rsidP="00D47AD5">
      <w:pPr>
        <w:rPr>
          <w:b/>
          <w:sz w:val="28"/>
          <w:szCs w:val="28"/>
        </w:rPr>
      </w:pPr>
    </w:p>
    <w:p w:rsidR="003B20D7" w:rsidRDefault="003B20D7" w:rsidP="00800E93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800E93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ОЗНАКОМЛЕНИЕ С ПРИРОДОЙ И ЭКСПЕРИМЕНТИРОВАНИЕ</w:t>
      </w:r>
    </w:p>
    <w:p w:rsidR="003B20D7" w:rsidRPr="008D15F3" w:rsidRDefault="003B20D7" w:rsidP="00800E93">
      <w:pPr>
        <w:rPr>
          <w:sz w:val="28"/>
          <w:szCs w:val="28"/>
        </w:rPr>
      </w:pP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Календарь природы;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Природный материал;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3. Материал для экспериментирования: микроскоп, лупа,  сантиметр, палочки,  губки,  тряпочки.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4. Фигурки диких и домашних животных; овощи- фрукты.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5. Наборы картин: «В мире растений», «Живая природа».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6.Комнатные цветы.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7. Набор  инструментов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8. Лейка.</w:t>
      </w:r>
    </w:p>
    <w:p w:rsidR="003B20D7" w:rsidRPr="008D15F3" w:rsidRDefault="003B20D7" w:rsidP="00D47AD5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9.Набор  круп</w:t>
      </w:r>
    </w:p>
    <w:p w:rsidR="003B20D7" w:rsidRPr="008D15F3" w:rsidRDefault="003B20D7" w:rsidP="009D5BC8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9D5BC8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УГОЛОК  ХУДОЖЕСТВЕННО-ЭСТЕТИЧЕСКОГО РАЗВИТИЯ</w:t>
      </w:r>
    </w:p>
    <w:p w:rsidR="003B20D7" w:rsidRPr="008D15F3" w:rsidRDefault="003B20D7" w:rsidP="009D5BC8">
      <w:pPr>
        <w:ind w:left="-1080"/>
        <w:rPr>
          <w:sz w:val="28"/>
          <w:szCs w:val="28"/>
        </w:rPr>
      </w:pP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1. Материал для рисования: альбомы, гуашевые краски,  акварельные краски, простые и цветные карандаши, мелки,  баночки для воды, трафареты для рисования;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2. Материал для лепки: пластилин, стеки, индивидуальные клеёнки;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3. Материал для ручного труда: клей ПВА, кисти для клея, ёмкость под клей, салфетки, цветная бумага и картон, белый картон, гофрированная бумага;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 xml:space="preserve">4.  Нетрадиционная техника рисования: печатки, рисование крупами, набрызг, трафарет. </w:t>
      </w:r>
    </w:p>
    <w:p w:rsidR="003B20D7" w:rsidRPr="008D15F3" w:rsidRDefault="003B20D7" w:rsidP="00DA75F0">
      <w:pPr>
        <w:rPr>
          <w:sz w:val="28"/>
          <w:szCs w:val="28"/>
        </w:rPr>
      </w:pPr>
    </w:p>
    <w:p w:rsidR="003B20D7" w:rsidRPr="008D15F3" w:rsidRDefault="003B20D7" w:rsidP="00936678">
      <w:pPr>
        <w:jc w:val="center"/>
        <w:rPr>
          <w:b/>
          <w:noProof/>
          <w:sz w:val="28"/>
          <w:szCs w:val="28"/>
        </w:rPr>
      </w:pPr>
      <w:r w:rsidRPr="008D15F3">
        <w:rPr>
          <w:b/>
          <w:noProof/>
          <w:sz w:val="28"/>
          <w:szCs w:val="28"/>
        </w:rPr>
        <w:t xml:space="preserve">КНИЖНЫЙ УГОЛОК </w:t>
      </w:r>
    </w:p>
    <w:p w:rsidR="003B20D7" w:rsidRPr="008D15F3" w:rsidRDefault="003B20D7" w:rsidP="009D5BC8">
      <w:pPr>
        <w:rPr>
          <w:sz w:val="28"/>
          <w:szCs w:val="28"/>
        </w:rPr>
      </w:pP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1. Тематическая подборка детской художественной литературы;</w:t>
      </w: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2. Портреты писателей и поэтов.</w:t>
      </w: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3. Энциклопедия 2шт.</w:t>
      </w:r>
    </w:p>
    <w:p w:rsidR="003B20D7" w:rsidRDefault="003B20D7" w:rsidP="009D5BC8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9D5BC8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УГОЛОК СТРОИТЕЛЬНО-КОНСТРУКТИВНЫХ</w:t>
      </w:r>
    </w:p>
    <w:p w:rsidR="003B20D7" w:rsidRPr="008D15F3" w:rsidRDefault="003B20D7" w:rsidP="009D5BC8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ИГР</w:t>
      </w:r>
    </w:p>
    <w:p w:rsidR="003B20D7" w:rsidRPr="008D15F3" w:rsidRDefault="003B20D7" w:rsidP="009D5BC8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1. Конструктор мелкий и крупный «Лего»;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2. Мягкий напольный конструктор;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3. Мозаика;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4. Пазлы;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5. Игрушки со шнуровками и застёжками;</w:t>
      </w:r>
    </w:p>
    <w:p w:rsidR="003B20D7" w:rsidRPr="008D15F3" w:rsidRDefault="003B20D7" w:rsidP="00DA75F0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6. Небольшие игрушки для обыгрывания построек: фигурки  животных, макеты деревьев;</w:t>
      </w:r>
    </w:p>
    <w:p w:rsidR="003B20D7" w:rsidRPr="008D15F3" w:rsidRDefault="003B20D7" w:rsidP="00D47AD5">
      <w:pPr>
        <w:spacing w:line="276" w:lineRule="auto"/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7. Транспорт мелкий, средний, крупный: машины легковые и грузовые.</w:t>
      </w:r>
    </w:p>
    <w:p w:rsidR="003B20D7" w:rsidRPr="008D15F3" w:rsidRDefault="003B20D7">
      <w:pPr>
        <w:rPr>
          <w:sz w:val="28"/>
          <w:szCs w:val="28"/>
        </w:rPr>
      </w:pPr>
    </w:p>
    <w:p w:rsidR="003B20D7" w:rsidRDefault="003B20D7" w:rsidP="00695DCC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695DCC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УГОЛОК «МЫ ИГРАЕМ»</w:t>
      </w:r>
    </w:p>
    <w:p w:rsidR="003B20D7" w:rsidRPr="008D15F3" w:rsidRDefault="003B20D7" w:rsidP="009D5BC8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8D15F3">
      <w:pPr>
        <w:ind w:left="-1080"/>
        <w:jc w:val="center"/>
        <w:rPr>
          <w:b/>
          <w:i/>
          <w:sz w:val="28"/>
          <w:szCs w:val="28"/>
          <w:u w:val="single"/>
        </w:rPr>
      </w:pPr>
      <w:r w:rsidRPr="008D15F3">
        <w:rPr>
          <w:b/>
          <w:i/>
          <w:sz w:val="28"/>
          <w:szCs w:val="28"/>
          <w:u w:val="single"/>
        </w:rPr>
        <w:t>Сюжетно-ролевая игра «Салон красоты»:</w:t>
      </w:r>
    </w:p>
    <w:p w:rsidR="003B20D7" w:rsidRPr="008D15F3" w:rsidRDefault="003B20D7" w:rsidP="00695DCC">
      <w:pPr>
        <w:ind w:left="-851"/>
        <w:rPr>
          <w:sz w:val="28"/>
          <w:szCs w:val="28"/>
        </w:rPr>
      </w:pPr>
      <w:r w:rsidRPr="008D15F3">
        <w:rPr>
          <w:sz w:val="28"/>
          <w:szCs w:val="28"/>
        </w:rPr>
        <w:t>1.  Набор парикмахера;</w:t>
      </w:r>
    </w:p>
    <w:p w:rsidR="003B20D7" w:rsidRPr="008D15F3" w:rsidRDefault="003B20D7" w:rsidP="00695DCC">
      <w:pPr>
        <w:ind w:left="-851"/>
        <w:rPr>
          <w:sz w:val="28"/>
          <w:szCs w:val="28"/>
        </w:rPr>
      </w:pPr>
      <w:r w:rsidRPr="008D15F3">
        <w:rPr>
          <w:sz w:val="28"/>
          <w:szCs w:val="28"/>
        </w:rPr>
        <w:t>2. Журналы причёсок.</w:t>
      </w:r>
    </w:p>
    <w:p w:rsidR="003B20D7" w:rsidRPr="008D15F3" w:rsidRDefault="003B20D7" w:rsidP="00695DCC">
      <w:pPr>
        <w:ind w:left="-851"/>
        <w:rPr>
          <w:sz w:val="28"/>
          <w:szCs w:val="28"/>
        </w:rPr>
      </w:pPr>
      <w:r w:rsidRPr="008D15F3">
        <w:rPr>
          <w:sz w:val="28"/>
          <w:szCs w:val="28"/>
        </w:rPr>
        <w:t>3. Набор  косметических  средств</w:t>
      </w:r>
    </w:p>
    <w:p w:rsidR="003B20D7" w:rsidRPr="008D15F3" w:rsidRDefault="003B20D7" w:rsidP="009D5BC8">
      <w:pPr>
        <w:rPr>
          <w:sz w:val="28"/>
          <w:szCs w:val="28"/>
        </w:rPr>
      </w:pPr>
    </w:p>
    <w:p w:rsidR="003B20D7" w:rsidRPr="008D15F3" w:rsidRDefault="003B20D7" w:rsidP="008869FD">
      <w:pPr>
        <w:ind w:left="-1080"/>
        <w:jc w:val="center"/>
        <w:rPr>
          <w:b/>
          <w:i/>
          <w:sz w:val="28"/>
          <w:szCs w:val="28"/>
          <w:u w:val="single"/>
        </w:rPr>
      </w:pPr>
      <w:r w:rsidRPr="008D15F3">
        <w:rPr>
          <w:b/>
          <w:i/>
          <w:sz w:val="28"/>
          <w:szCs w:val="28"/>
          <w:u w:val="single"/>
        </w:rPr>
        <w:t>Сюжетно-ролевая игра «Магазин»:</w:t>
      </w:r>
    </w:p>
    <w:p w:rsidR="003B20D7" w:rsidRPr="008D15F3" w:rsidRDefault="003B20D7" w:rsidP="008869FD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>1. Касса, весы, калькулятор, счёты;</w:t>
      </w:r>
    </w:p>
    <w:p w:rsidR="003B20D7" w:rsidRPr="008D15F3" w:rsidRDefault="003B20D7" w:rsidP="008869FD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>2. Кондитерские изделия;</w:t>
      </w:r>
    </w:p>
    <w:p w:rsidR="003B20D7" w:rsidRPr="008D15F3" w:rsidRDefault="003B20D7" w:rsidP="008869FD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>3. Хлебобулочные изделия;</w:t>
      </w:r>
    </w:p>
    <w:p w:rsidR="003B20D7" w:rsidRPr="008D15F3" w:rsidRDefault="003B20D7" w:rsidP="00874C87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>4.Корзина;</w:t>
      </w:r>
    </w:p>
    <w:p w:rsidR="003B20D7" w:rsidRPr="008D15F3" w:rsidRDefault="003B20D7" w:rsidP="008869FD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>5. Предметы-заместители;</w:t>
      </w:r>
    </w:p>
    <w:p w:rsidR="003B20D7" w:rsidRPr="008D15F3" w:rsidRDefault="003B20D7" w:rsidP="008869FD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6. Овощи, фрукты. </w:t>
      </w:r>
    </w:p>
    <w:p w:rsidR="003B20D7" w:rsidRPr="008D15F3" w:rsidRDefault="003B20D7" w:rsidP="008869FD">
      <w:pPr>
        <w:ind w:left="-851"/>
        <w:jc w:val="both"/>
        <w:rPr>
          <w:sz w:val="28"/>
          <w:szCs w:val="28"/>
        </w:rPr>
      </w:pPr>
      <w:r w:rsidRPr="008D15F3">
        <w:rPr>
          <w:sz w:val="28"/>
          <w:szCs w:val="28"/>
        </w:rPr>
        <w:t>7 .Наборы  конфет</w:t>
      </w:r>
    </w:p>
    <w:p w:rsidR="003B20D7" w:rsidRPr="008D15F3" w:rsidRDefault="003B20D7" w:rsidP="009D5BC8">
      <w:pPr>
        <w:rPr>
          <w:sz w:val="28"/>
          <w:szCs w:val="28"/>
        </w:rPr>
      </w:pPr>
    </w:p>
    <w:p w:rsidR="003B20D7" w:rsidRPr="008D15F3" w:rsidRDefault="003B20D7" w:rsidP="008869FD">
      <w:pPr>
        <w:ind w:left="-1080"/>
        <w:jc w:val="center"/>
        <w:rPr>
          <w:b/>
          <w:i/>
          <w:sz w:val="28"/>
          <w:szCs w:val="28"/>
          <w:u w:val="single"/>
        </w:rPr>
      </w:pPr>
      <w:r w:rsidRPr="008D15F3">
        <w:rPr>
          <w:b/>
          <w:i/>
          <w:sz w:val="28"/>
          <w:szCs w:val="28"/>
          <w:u w:val="single"/>
        </w:rPr>
        <w:t>Сюжетно-ролевая игра «Больница»:</w:t>
      </w:r>
    </w:p>
    <w:p w:rsidR="003B20D7" w:rsidRPr="008D15F3" w:rsidRDefault="003B20D7" w:rsidP="008869FD">
      <w:pPr>
        <w:ind w:left="-709"/>
        <w:rPr>
          <w:sz w:val="28"/>
          <w:szCs w:val="28"/>
        </w:rPr>
      </w:pPr>
      <w:r w:rsidRPr="008D15F3">
        <w:rPr>
          <w:sz w:val="28"/>
          <w:szCs w:val="28"/>
        </w:rPr>
        <w:t>1. Медицинские халаты и шапочки;</w:t>
      </w:r>
    </w:p>
    <w:p w:rsidR="003B20D7" w:rsidRPr="008D15F3" w:rsidRDefault="003B20D7" w:rsidP="008869FD">
      <w:pPr>
        <w:ind w:left="-709"/>
        <w:rPr>
          <w:sz w:val="28"/>
          <w:szCs w:val="28"/>
        </w:rPr>
      </w:pPr>
      <w:r w:rsidRPr="008D15F3">
        <w:rPr>
          <w:sz w:val="28"/>
          <w:szCs w:val="28"/>
        </w:rPr>
        <w:t>2. Набор доктора;</w:t>
      </w:r>
    </w:p>
    <w:p w:rsidR="003B20D7" w:rsidRPr="008D15F3" w:rsidRDefault="003B20D7" w:rsidP="00874C87">
      <w:pPr>
        <w:ind w:left="-709"/>
        <w:rPr>
          <w:sz w:val="28"/>
          <w:szCs w:val="28"/>
        </w:rPr>
      </w:pPr>
      <w:r w:rsidRPr="008D15F3">
        <w:rPr>
          <w:sz w:val="28"/>
          <w:szCs w:val="28"/>
        </w:rPr>
        <w:t>3.Телефон;</w:t>
      </w:r>
    </w:p>
    <w:p w:rsidR="003B20D7" w:rsidRPr="008D15F3" w:rsidRDefault="003B20D7" w:rsidP="008869FD">
      <w:pPr>
        <w:ind w:left="-709"/>
        <w:rPr>
          <w:sz w:val="28"/>
          <w:szCs w:val="28"/>
        </w:rPr>
      </w:pPr>
      <w:r w:rsidRPr="008D15F3">
        <w:rPr>
          <w:sz w:val="28"/>
          <w:szCs w:val="28"/>
        </w:rPr>
        <w:t>6.Баночки.</w:t>
      </w:r>
    </w:p>
    <w:p w:rsidR="003B20D7" w:rsidRPr="008D15F3" w:rsidRDefault="003B20D7" w:rsidP="008869FD">
      <w:pPr>
        <w:ind w:left="-709"/>
        <w:rPr>
          <w:sz w:val="28"/>
          <w:szCs w:val="28"/>
        </w:rPr>
      </w:pPr>
      <w:r w:rsidRPr="008D15F3">
        <w:rPr>
          <w:sz w:val="28"/>
          <w:szCs w:val="28"/>
        </w:rPr>
        <w:t xml:space="preserve">«Аптека»: </w:t>
      </w:r>
    </w:p>
    <w:p w:rsidR="003B20D7" w:rsidRPr="008D15F3" w:rsidRDefault="003B20D7" w:rsidP="00874C87">
      <w:pPr>
        <w:ind w:left="-709"/>
        <w:rPr>
          <w:sz w:val="28"/>
          <w:szCs w:val="28"/>
        </w:rPr>
      </w:pPr>
      <w:r w:rsidRPr="008D15F3">
        <w:rPr>
          <w:sz w:val="28"/>
          <w:szCs w:val="28"/>
        </w:rPr>
        <w:t xml:space="preserve">Вата, бинты, лекарства, градусники, мерные ложечки, пипетки, стаканчики, шпатели. </w:t>
      </w:r>
    </w:p>
    <w:p w:rsidR="003B20D7" w:rsidRDefault="003B20D7" w:rsidP="008869FD">
      <w:pPr>
        <w:ind w:left="-1080"/>
        <w:jc w:val="center"/>
        <w:rPr>
          <w:b/>
          <w:i/>
          <w:sz w:val="28"/>
          <w:szCs w:val="28"/>
          <w:u w:val="single"/>
        </w:rPr>
      </w:pPr>
    </w:p>
    <w:p w:rsidR="003B20D7" w:rsidRPr="008D15F3" w:rsidRDefault="003B20D7" w:rsidP="008869FD">
      <w:pPr>
        <w:ind w:left="-1080"/>
        <w:jc w:val="center"/>
        <w:rPr>
          <w:b/>
          <w:i/>
          <w:sz w:val="28"/>
          <w:szCs w:val="28"/>
          <w:u w:val="single"/>
        </w:rPr>
      </w:pPr>
      <w:r w:rsidRPr="008D15F3">
        <w:rPr>
          <w:b/>
          <w:i/>
          <w:sz w:val="28"/>
          <w:szCs w:val="28"/>
          <w:u w:val="single"/>
        </w:rPr>
        <w:t>Сюжетно-ролевая игра «Семья»:</w:t>
      </w:r>
    </w:p>
    <w:p w:rsidR="003B20D7" w:rsidRPr="008D15F3" w:rsidRDefault="003B20D7" w:rsidP="008869FD">
      <w:pPr>
        <w:ind w:left="-567"/>
        <w:rPr>
          <w:sz w:val="28"/>
          <w:szCs w:val="28"/>
        </w:rPr>
      </w:pPr>
      <w:r w:rsidRPr="008D15F3">
        <w:rPr>
          <w:sz w:val="28"/>
          <w:szCs w:val="28"/>
        </w:rPr>
        <w:t xml:space="preserve">1. Комплект детской  мебели ; </w:t>
      </w:r>
    </w:p>
    <w:p w:rsidR="003B20D7" w:rsidRPr="008D15F3" w:rsidRDefault="003B20D7" w:rsidP="008869FD">
      <w:pPr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2. Игрушечная посуда: кухонная, чайная, столовая;</w:t>
      </w:r>
    </w:p>
    <w:p w:rsidR="003B20D7" w:rsidRPr="008D15F3" w:rsidRDefault="003B20D7" w:rsidP="008869FD">
      <w:pPr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3. Куклы, одежда для кукол;</w:t>
      </w:r>
    </w:p>
    <w:p w:rsidR="003B20D7" w:rsidRPr="008D15F3" w:rsidRDefault="003B20D7" w:rsidP="008869FD">
      <w:pPr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4. Коляска;</w:t>
      </w:r>
    </w:p>
    <w:p w:rsidR="003B20D7" w:rsidRPr="008D15F3" w:rsidRDefault="003B20D7" w:rsidP="00DA75F0">
      <w:pPr>
        <w:rPr>
          <w:b/>
          <w:i/>
          <w:sz w:val="28"/>
          <w:szCs w:val="28"/>
          <w:u w:val="single"/>
        </w:rPr>
      </w:pPr>
    </w:p>
    <w:p w:rsidR="003B20D7" w:rsidRPr="008D15F3" w:rsidRDefault="003B20D7" w:rsidP="008869FD">
      <w:pPr>
        <w:ind w:left="-1080"/>
        <w:jc w:val="center"/>
        <w:rPr>
          <w:b/>
          <w:i/>
          <w:sz w:val="28"/>
          <w:szCs w:val="28"/>
          <w:u w:val="single"/>
        </w:rPr>
      </w:pPr>
      <w:r w:rsidRPr="008D15F3">
        <w:rPr>
          <w:b/>
          <w:i/>
          <w:sz w:val="28"/>
          <w:szCs w:val="28"/>
          <w:u w:val="single"/>
        </w:rPr>
        <w:t>Сюжетно-ролевая игра «Стройка»:</w:t>
      </w:r>
    </w:p>
    <w:p w:rsidR="003B20D7" w:rsidRPr="008D15F3" w:rsidRDefault="003B20D7" w:rsidP="008869FD">
      <w:pPr>
        <w:ind w:left="-567"/>
        <w:rPr>
          <w:sz w:val="28"/>
          <w:szCs w:val="28"/>
        </w:rPr>
      </w:pPr>
      <w:r w:rsidRPr="008D15F3">
        <w:rPr>
          <w:sz w:val="28"/>
          <w:szCs w:val="28"/>
        </w:rPr>
        <w:t>1. Строительный материал: крупный и мелкий;</w:t>
      </w:r>
    </w:p>
    <w:p w:rsidR="003B20D7" w:rsidRPr="008D15F3" w:rsidRDefault="003B20D7" w:rsidP="008D15F3">
      <w:pPr>
        <w:rPr>
          <w:sz w:val="28"/>
          <w:szCs w:val="28"/>
        </w:rPr>
      </w:pPr>
    </w:p>
    <w:p w:rsidR="003B20D7" w:rsidRPr="008D15F3" w:rsidRDefault="003B20D7" w:rsidP="00A829FC">
      <w:pPr>
        <w:ind w:left="-1080"/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МУЗЫКАЛЬНЫЙ УГОЛОК</w:t>
      </w:r>
    </w:p>
    <w:p w:rsidR="003B20D7" w:rsidRPr="008D15F3" w:rsidRDefault="003B20D7" w:rsidP="00A829FC">
      <w:pPr>
        <w:rPr>
          <w:sz w:val="28"/>
          <w:szCs w:val="28"/>
        </w:rPr>
      </w:pP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1. Дудочки;</w:t>
      </w: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2. Погремушки;</w:t>
      </w: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3. Барабан;</w:t>
      </w:r>
    </w:p>
    <w:p w:rsidR="003B20D7" w:rsidRPr="008D15F3" w:rsidRDefault="003B20D7" w:rsidP="00DA75F0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4. Рояль:</w:t>
      </w:r>
    </w:p>
    <w:p w:rsidR="003B20D7" w:rsidRPr="008D15F3" w:rsidRDefault="003B20D7" w:rsidP="00A77F04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5. Бубен;</w:t>
      </w:r>
    </w:p>
    <w:p w:rsidR="003B20D7" w:rsidRPr="008D15F3" w:rsidRDefault="003B20D7" w:rsidP="00A77F04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6. Гармонь</w:t>
      </w:r>
    </w:p>
    <w:p w:rsidR="003B20D7" w:rsidRPr="008D15F3" w:rsidRDefault="003B20D7" w:rsidP="00A77F04">
      <w:pPr>
        <w:spacing w:line="276" w:lineRule="auto"/>
        <w:ind w:left="-284"/>
        <w:rPr>
          <w:sz w:val="28"/>
          <w:szCs w:val="28"/>
        </w:rPr>
      </w:pPr>
      <w:r w:rsidRPr="008D15F3">
        <w:rPr>
          <w:sz w:val="28"/>
          <w:szCs w:val="28"/>
        </w:rPr>
        <w:t>7. Деревянные  балалайки</w:t>
      </w:r>
    </w:p>
    <w:p w:rsidR="003B20D7" w:rsidRPr="008D15F3" w:rsidRDefault="003B20D7" w:rsidP="00874C87">
      <w:pPr>
        <w:jc w:val="center"/>
        <w:rPr>
          <w:b/>
          <w:sz w:val="28"/>
          <w:szCs w:val="28"/>
        </w:rPr>
      </w:pPr>
    </w:p>
    <w:p w:rsidR="003B20D7" w:rsidRDefault="003B20D7" w:rsidP="00874C87">
      <w:pPr>
        <w:jc w:val="center"/>
        <w:rPr>
          <w:b/>
          <w:sz w:val="28"/>
          <w:szCs w:val="28"/>
        </w:rPr>
      </w:pPr>
    </w:p>
    <w:p w:rsidR="003B20D7" w:rsidRDefault="003B20D7" w:rsidP="00874C87">
      <w:pPr>
        <w:jc w:val="center"/>
        <w:rPr>
          <w:b/>
          <w:sz w:val="28"/>
          <w:szCs w:val="28"/>
        </w:rPr>
      </w:pPr>
    </w:p>
    <w:p w:rsidR="003B20D7" w:rsidRPr="008D15F3" w:rsidRDefault="003B20D7" w:rsidP="00874C87">
      <w:pPr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ТЕАТРАЛЬНЫЙ УГОЛОК</w:t>
      </w:r>
    </w:p>
    <w:p w:rsidR="003B20D7" w:rsidRPr="008D15F3" w:rsidRDefault="003B20D7" w:rsidP="00A829FC">
      <w:pPr>
        <w:rPr>
          <w:sz w:val="28"/>
          <w:szCs w:val="28"/>
        </w:rPr>
      </w:pPr>
    </w:p>
    <w:p w:rsidR="003B20D7" w:rsidRPr="008D15F3" w:rsidRDefault="003B20D7" w:rsidP="00DA75F0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Ширма большая для настольного и кукольного театра;</w:t>
      </w:r>
    </w:p>
    <w:p w:rsidR="003B20D7" w:rsidRPr="008D15F3" w:rsidRDefault="003B20D7" w:rsidP="00DA75F0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Кукольный театр;</w:t>
      </w:r>
    </w:p>
    <w:p w:rsidR="003B20D7" w:rsidRPr="008D15F3" w:rsidRDefault="003B20D7" w:rsidP="00DA75F0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3. Настольный театр;</w:t>
      </w:r>
    </w:p>
    <w:p w:rsidR="003B20D7" w:rsidRPr="008D15F3" w:rsidRDefault="003B20D7" w:rsidP="00DA75F0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4. Пальчиковый  театр;</w:t>
      </w:r>
    </w:p>
    <w:p w:rsidR="003B20D7" w:rsidRPr="008D15F3" w:rsidRDefault="003B20D7" w:rsidP="00874C87">
      <w:pPr>
        <w:rPr>
          <w:sz w:val="28"/>
          <w:szCs w:val="28"/>
        </w:rPr>
      </w:pPr>
    </w:p>
    <w:p w:rsidR="003B20D7" w:rsidRPr="008D15F3" w:rsidRDefault="003B20D7" w:rsidP="00A829FC">
      <w:pPr>
        <w:ind w:left="-1080"/>
        <w:jc w:val="center"/>
        <w:rPr>
          <w:b/>
          <w:sz w:val="28"/>
          <w:szCs w:val="28"/>
        </w:rPr>
      </w:pPr>
      <w:bookmarkStart w:id="0" w:name="_GoBack"/>
      <w:bookmarkEnd w:id="0"/>
      <w:r w:rsidRPr="008D15F3">
        <w:rPr>
          <w:b/>
          <w:sz w:val="28"/>
          <w:szCs w:val="28"/>
        </w:rPr>
        <w:t>УГОЛОК СЕНСОРИКИ</w:t>
      </w:r>
    </w:p>
    <w:p w:rsidR="003B20D7" w:rsidRPr="008D15F3" w:rsidRDefault="003B20D7" w:rsidP="00A829FC">
      <w:pPr>
        <w:ind w:left="-1080"/>
        <w:rPr>
          <w:b/>
          <w:i/>
          <w:sz w:val="28"/>
          <w:szCs w:val="28"/>
          <w:u w:val="single"/>
        </w:rPr>
      </w:pPr>
    </w:p>
    <w:p w:rsidR="003B20D7" w:rsidRPr="008D15F3" w:rsidRDefault="003B20D7" w:rsidP="00874C87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1. Шнуровки;</w:t>
      </w:r>
    </w:p>
    <w:p w:rsidR="003B20D7" w:rsidRPr="008D15F3" w:rsidRDefault="003B20D7" w:rsidP="00874C87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2. Мозаика;</w:t>
      </w:r>
    </w:p>
    <w:p w:rsidR="003B20D7" w:rsidRPr="008D15F3" w:rsidRDefault="003B20D7" w:rsidP="007E12BF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3. Объемные кубы;</w:t>
      </w:r>
    </w:p>
    <w:p w:rsidR="003B20D7" w:rsidRPr="008D15F3" w:rsidRDefault="003B20D7" w:rsidP="007E12BF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4. Лото;</w:t>
      </w:r>
    </w:p>
    <w:p w:rsidR="003B20D7" w:rsidRPr="008D15F3" w:rsidRDefault="003B20D7" w:rsidP="007E12BF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5. Предметные сюжетные картинки;</w:t>
      </w:r>
    </w:p>
    <w:p w:rsidR="003B20D7" w:rsidRPr="008D15F3" w:rsidRDefault="003B20D7" w:rsidP="007E12BF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6. Пазлы</w:t>
      </w:r>
    </w:p>
    <w:p w:rsidR="003B20D7" w:rsidRPr="008D15F3" w:rsidRDefault="003B20D7" w:rsidP="00A77F04">
      <w:pPr>
        <w:spacing w:line="276" w:lineRule="auto"/>
        <w:ind w:left="-426"/>
        <w:rPr>
          <w:sz w:val="28"/>
          <w:szCs w:val="28"/>
        </w:rPr>
      </w:pPr>
      <w:r w:rsidRPr="008D15F3">
        <w:rPr>
          <w:sz w:val="28"/>
          <w:szCs w:val="28"/>
        </w:rPr>
        <w:t>7. Настольные игры.</w:t>
      </w:r>
    </w:p>
    <w:p w:rsidR="003B20D7" w:rsidRPr="008D15F3" w:rsidRDefault="003B20D7" w:rsidP="00DA75F0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DA75F0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DA75F0">
      <w:pPr>
        <w:ind w:left="-1080"/>
        <w:jc w:val="center"/>
        <w:rPr>
          <w:b/>
          <w:sz w:val="28"/>
          <w:szCs w:val="28"/>
        </w:rPr>
      </w:pPr>
    </w:p>
    <w:p w:rsidR="003B20D7" w:rsidRPr="008D15F3" w:rsidRDefault="003B20D7" w:rsidP="00A829FC">
      <w:pPr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УГОЛОК  ПАТРИОТИЧЕСКОГО</w:t>
      </w:r>
    </w:p>
    <w:p w:rsidR="003B20D7" w:rsidRPr="008D15F3" w:rsidRDefault="003B20D7" w:rsidP="00A829FC">
      <w:pPr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ВОСПИТАНИЯ</w:t>
      </w:r>
    </w:p>
    <w:p w:rsidR="003B20D7" w:rsidRPr="008D15F3" w:rsidRDefault="003B20D7" w:rsidP="0025193B">
      <w:pPr>
        <w:rPr>
          <w:sz w:val="28"/>
          <w:szCs w:val="28"/>
        </w:rPr>
      </w:pPr>
    </w:p>
    <w:p w:rsidR="003B20D7" w:rsidRPr="008D15F3" w:rsidRDefault="003B20D7" w:rsidP="0025193B">
      <w:pPr>
        <w:rPr>
          <w:sz w:val="28"/>
          <w:szCs w:val="28"/>
        </w:rPr>
      </w:pPr>
      <w:r w:rsidRPr="008D15F3">
        <w:rPr>
          <w:sz w:val="28"/>
          <w:szCs w:val="28"/>
        </w:rPr>
        <w:t>1Стенд с  символикой  и гимном  России и  Краснодарского   края</w:t>
      </w:r>
    </w:p>
    <w:p w:rsidR="003B20D7" w:rsidRPr="008D15F3" w:rsidRDefault="003B20D7" w:rsidP="0025193B">
      <w:pPr>
        <w:rPr>
          <w:sz w:val="28"/>
          <w:szCs w:val="28"/>
        </w:rPr>
      </w:pPr>
      <w:r w:rsidRPr="008D15F3">
        <w:rPr>
          <w:sz w:val="28"/>
          <w:szCs w:val="28"/>
        </w:rPr>
        <w:t>2. Стол 1щт</w:t>
      </w:r>
    </w:p>
    <w:p w:rsidR="003B20D7" w:rsidRPr="008D15F3" w:rsidRDefault="003B20D7" w:rsidP="0025193B">
      <w:pPr>
        <w:rPr>
          <w:sz w:val="28"/>
          <w:szCs w:val="28"/>
        </w:rPr>
      </w:pPr>
      <w:r w:rsidRPr="008D15F3">
        <w:rPr>
          <w:sz w:val="28"/>
          <w:szCs w:val="28"/>
        </w:rPr>
        <w:t>3.Глобус</w:t>
      </w:r>
    </w:p>
    <w:p w:rsidR="003B20D7" w:rsidRPr="008D15F3" w:rsidRDefault="003B20D7" w:rsidP="0025193B">
      <w:pPr>
        <w:rPr>
          <w:sz w:val="28"/>
          <w:szCs w:val="28"/>
        </w:rPr>
      </w:pPr>
      <w:r w:rsidRPr="008D15F3">
        <w:rPr>
          <w:sz w:val="28"/>
          <w:szCs w:val="28"/>
        </w:rPr>
        <w:t>4.Флаги</w:t>
      </w:r>
    </w:p>
    <w:p w:rsidR="003B20D7" w:rsidRPr="008D15F3" w:rsidRDefault="003B20D7" w:rsidP="0025193B">
      <w:pPr>
        <w:rPr>
          <w:sz w:val="28"/>
          <w:szCs w:val="28"/>
        </w:rPr>
      </w:pPr>
      <w:r w:rsidRPr="008D15F3">
        <w:rPr>
          <w:sz w:val="28"/>
          <w:szCs w:val="28"/>
        </w:rPr>
        <w:t>5. Папка  «Моя  малая  Родина»</w:t>
      </w:r>
    </w:p>
    <w:p w:rsidR="003B20D7" w:rsidRPr="008D15F3" w:rsidRDefault="003B20D7" w:rsidP="0025193B">
      <w:pPr>
        <w:rPr>
          <w:sz w:val="28"/>
          <w:szCs w:val="28"/>
        </w:rPr>
      </w:pPr>
    </w:p>
    <w:p w:rsidR="003B20D7" w:rsidRPr="008D15F3" w:rsidRDefault="003B20D7" w:rsidP="0025193B">
      <w:pPr>
        <w:rPr>
          <w:sz w:val="28"/>
          <w:szCs w:val="28"/>
        </w:rPr>
      </w:pPr>
    </w:p>
    <w:p w:rsidR="003B20D7" w:rsidRPr="008D15F3" w:rsidRDefault="003B20D7" w:rsidP="00923161">
      <w:pPr>
        <w:jc w:val="center"/>
        <w:rPr>
          <w:b/>
          <w:sz w:val="28"/>
          <w:szCs w:val="28"/>
        </w:rPr>
      </w:pPr>
      <w:r w:rsidRPr="008D15F3">
        <w:rPr>
          <w:b/>
          <w:sz w:val="28"/>
          <w:szCs w:val="28"/>
        </w:rPr>
        <w:t>Мини  музей   «Кубанская  культура»</w:t>
      </w:r>
    </w:p>
    <w:p w:rsidR="003B20D7" w:rsidRPr="008D15F3" w:rsidRDefault="003B20D7" w:rsidP="00923161">
      <w:pPr>
        <w:rPr>
          <w:sz w:val="28"/>
          <w:szCs w:val="28"/>
        </w:rPr>
      </w:pPr>
    </w:p>
    <w:p w:rsidR="003B20D7" w:rsidRPr="008D15F3" w:rsidRDefault="003B20D7" w:rsidP="00923161">
      <w:pPr>
        <w:rPr>
          <w:sz w:val="28"/>
          <w:szCs w:val="28"/>
        </w:rPr>
      </w:pPr>
      <w:r w:rsidRPr="008D15F3">
        <w:rPr>
          <w:sz w:val="28"/>
          <w:szCs w:val="28"/>
        </w:rPr>
        <w:t>1.Куклы  в  кубанских  костюмах</w:t>
      </w:r>
    </w:p>
    <w:p w:rsidR="003B20D7" w:rsidRPr="008D15F3" w:rsidRDefault="003B20D7" w:rsidP="00923161">
      <w:pPr>
        <w:rPr>
          <w:sz w:val="28"/>
          <w:szCs w:val="28"/>
        </w:rPr>
      </w:pPr>
      <w:r w:rsidRPr="008D15F3">
        <w:rPr>
          <w:sz w:val="28"/>
          <w:szCs w:val="28"/>
        </w:rPr>
        <w:t>2.Пряха</w:t>
      </w:r>
    </w:p>
    <w:p w:rsidR="003B20D7" w:rsidRPr="008D15F3" w:rsidRDefault="003B20D7" w:rsidP="00923161">
      <w:pPr>
        <w:rPr>
          <w:sz w:val="28"/>
          <w:szCs w:val="28"/>
        </w:rPr>
      </w:pPr>
      <w:r w:rsidRPr="008D15F3">
        <w:rPr>
          <w:sz w:val="28"/>
          <w:szCs w:val="28"/>
        </w:rPr>
        <w:t>3.Кубанская  утварь.</w:t>
      </w:r>
    </w:p>
    <w:p w:rsidR="003B20D7" w:rsidRPr="008D15F3" w:rsidRDefault="003B20D7" w:rsidP="00923161">
      <w:pPr>
        <w:rPr>
          <w:sz w:val="28"/>
          <w:szCs w:val="28"/>
        </w:rPr>
      </w:pPr>
      <w:r w:rsidRPr="008D15F3">
        <w:rPr>
          <w:sz w:val="28"/>
          <w:szCs w:val="28"/>
        </w:rPr>
        <w:t>4.Предметы  кубанской  одежды</w:t>
      </w:r>
    </w:p>
    <w:p w:rsidR="003B20D7" w:rsidRPr="008D15F3" w:rsidRDefault="003B20D7" w:rsidP="00923161">
      <w:pPr>
        <w:rPr>
          <w:sz w:val="28"/>
          <w:szCs w:val="28"/>
        </w:rPr>
      </w:pPr>
      <w:r w:rsidRPr="008D15F3">
        <w:rPr>
          <w:sz w:val="28"/>
          <w:szCs w:val="28"/>
        </w:rPr>
        <w:t>5.Православная  икона</w:t>
      </w:r>
    </w:p>
    <w:p w:rsidR="003B20D7" w:rsidRPr="008D15F3" w:rsidRDefault="003B20D7" w:rsidP="00923161">
      <w:pPr>
        <w:rPr>
          <w:sz w:val="28"/>
          <w:szCs w:val="28"/>
        </w:rPr>
      </w:pPr>
      <w:r w:rsidRPr="008D15F3">
        <w:rPr>
          <w:sz w:val="28"/>
          <w:szCs w:val="28"/>
        </w:rPr>
        <w:t>6.Русская   матрешка</w:t>
      </w:r>
    </w:p>
    <w:p w:rsidR="003B20D7" w:rsidRPr="008D15F3" w:rsidRDefault="003B20D7" w:rsidP="00923161">
      <w:pPr>
        <w:rPr>
          <w:sz w:val="28"/>
          <w:szCs w:val="28"/>
        </w:rPr>
      </w:pPr>
    </w:p>
    <w:p w:rsidR="003B20D7" w:rsidRDefault="003B20D7" w:rsidP="008D15F3">
      <w:pPr>
        <w:jc w:val="center"/>
        <w:rPr>
          <w:b/>
          <w:sz w:val="36"/>
          <w:szCs w:val="28"/>
        </w:rPr>
      </w:pPr>
    </w:p>
    <w:p w:rsidR="003B20D7" w:rsidRDefault="003B20D7" w:rsidP="008D15F3">
      <w:pPr>
        <w:jc w:val="center"/>
        <w:rPr>
          <w:b/>
          <w:sz w:val="36"/>
          <w:szCs w:val="28"/>
        </w:rPr>
      </w:pPr>
    </w:p>
    <w:p w:rsidR="003B20D7" w:rsidRDefault="003B20D7" w:rsidP="008D15F3">
      <w:pPr>
        <w:jc w:val="center"/>
        <w:rPr>
          <w:b/>
          <w:sz w:val="36"/>
          <w:szCs w:val="28"/>
        </w:rPr>
      </w:pPr>
    </w:p>
    <w:p w:rsidR="003B20D7" w:rsidRDefault="003B20D7" w:rsidP="008D15F3">
      <w:pPr>
        <w:jc w:val="center"/>
        <w:rPr>
          <w:b/>
          <w:sz w:val="36"/>
          <w:szCs w:val="28"/>
        </w:rPr>
      </w:pPr>
    </w:p>
    <w:p w:rsidR="003B20D7" w:rsidRDefault="003B20D7" w:rsidP="008D15F3">
      <w:pPr>
        <w:jc w:val="center"/>
        <w:rPr>
          <w:b/>
          <w:sz w:val="36"/>
          <w:szCs w:val="28"/>
        </w:rPr>
      </w:pPr>
    </w:p>
    <w:p w:rsidR="003B20D7" w:rsidRDefault="003B20D7" w:rsidP="008D15F3">
      <w:pPr>
        <w:jc w:val="center"/>
        <w:rPr>
          <w:b/>
          <w:sz w:val="36"/>
          <w:szCs w:val="28"/>
        </w:rPr>
      </w:pPr>
      <w:r w:rsidRPr="008D15F3">
        <w:rPr>
          <w:b/>
          <w:sz w:val="36"/>
          <w:szCs w:val="28"/>
        </w:rPr>
        <w:t>Обеспечение методической литературой</w:t>
      </w:r>
    </w:p>
    <w:p w:rsidR="003B20D7" w:rsidRPr="008D15F3" w:rsidRDefault="003B20D7" w:rsidP="008D15F3">
      <w:pPr>
        <w:jc w:val="center"/>
        <w:rPr>
          <w:sz w:val="36"/>
          <w:szCs w:val="28"/>
        </w:rPr>
      </w:pP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Физическая культура в детском саду. Средняя группа – Л.И. Пензулаева –М.: Мозаика Синтез, 2015.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Сборник подвижных игр для занятий с детьми 2-7 лет- Э.Я.Степаненкова-М.: Мозаика-Синтез, 2015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Малоподвижные игры и игровые упражнения для занятий с детьми 3-7 лет- М.М.Борисова-М.: Мозаика-Синтез, 2015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Оздоровительная гимнастика.Комплексы упражнений. Для занятий с детьми 3-7 лет. - Пензулаева Л.И. 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Прогулки в детском саду. Младшая и средняя группы. - И.В.Кравченко, Т.Л.Долгова – М. Т.Ц.Сфера, 2009г.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Белая К.Ю. Формирование основ безопасности у дошкольников для занятий с детьми 2-7 лет.-                          М.: Мозаика-Синтез,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Саулина Т.Ф. Знакомим дошкольников с правилами дорожного движения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Губанова Н.Ф.Развитие игровой деятельности:Средняя группа.-М.: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Губанова Н.Ф. Игровая деятельность в детском саду для занятий с детьми 2-7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Трудовое воспитание в детском саду.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Черепанова С.Н. Правила дорожного движения дошкольникам –М.: «Издательство Скрипторий 2003», 2012г.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Трудовое воспитание в детском саду.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Буре Р.С. Социально-нравственное воспитание дошкольников.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А.Н. Индивидуальная психологическая диагностика дошкольника: Для занятий с детьми 5-7 лет.-М.: Мозаика-Синтез, 2014.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В.Н.Косарева. Народная культура и традиции. – Учитель 2012г.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Н.Г.Зеленова, Л.Е.Осипова Мы живем в России. Гражданско-патриотическое воспитание дошкольников. Средняя группа.– М.2012г.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Л.А.Владимирская. «От осени до лета» издательство «Учитель» 2010-2012гг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Л.В.Куцакова. Творим и мастерим – М.Мазайка- Синтез 2010г.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Л.В.Куцакова. Творим и мастерим – М.Мазайка- Синтез 2008г.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Помораева И.А., Позина В.А. Формирование элементарных математических представлений: Средняя группа-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Соломенникова О.А.Ознакомление с природой в детском саду: Средняя группа-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Конструирование из строительного материала. Средняя группа-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Николаева С.Н. Приобщение дошкольников к природе в детском саду и дома. - М.;Мозайка-Синтез, 2013г 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Новикова В.П. Математика в детском саду. Сценарии занятий с детьми 4-5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Новикова В.П. Математика в детском саду. Сценарии занятий с детьми 5-6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Николаева С.Н. Юный эколог. Программа экологического воспитания в детском саду.  М.:Мозайка – Синтез 2010г.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Волчкова В.Н., Степанова Н.В. Экология –Воронеж-2008г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Крашенников Е.Е., Холодова О.Л. Развитие познавательных способностей дошкольников. Для занятий с детьми 4-7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Павлова Л.Ю. Сборник дидактических игр по ознакомлению с окружающим миром: Для занятий с детьми 4-7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Н.Е., Галимов О.Р. Познавательно-исследовательская деятельность дошкольников. Для занятий с детьми 4-7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Н.Е., Веракса А.Н. Репка: Наглядно-дидактическое пособие.-М.: Мозаика-Синтез, 2012 .-(Играем в сказку).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Н.Е., Веракса А.Н. Теремок: Наглядно-дидактическое пособие.-М.: Мозаика-Синтез, 2012 .-(Играем в сказку).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Веракса Н.Е., Веракса А.Н. Три поросенка: Наглядно-дидактическое пособие.-М.: Мозаика-Синтез, 2012.-(Играем в сказку).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«Мир в картинках».-М.: Мозаика-Синтез, 2005-2012.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«Расскажите детям о…».-М.: Мозаика-Синтез, 2010-2012.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В.П.Новикова Демонстрационный материал «Математика в детском саду» для детей 3-7 лет М.: Мозаика-Синтез, 2010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Дыбина О.В.Ознакомление с предметным и социальным окружением. Средняя группа- М.;Мозайка-Синтез, 2015г 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«Грамматика в картинках»-М.: Мозаика-Синтез, 2010.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 xml:space="preserve">Серия наглядно-дидактических пособий «Рассказы по картинкам».-М.: Мозаика-Синтез,2010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Комарова Т.С. Изобразительная деятельность в детском саду: Средняя группа.-М.:Мозаика-Синтез, 2015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Комарова Т.С. Развитие художественных способностей дошкольников. Монография.-М.:Мозаика-Синтез,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Колдина Д.Н. Лепка с детьми 3-4 лет М.Мозайка – Синтез2011г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Колдина Д.Н. Аппликация с детьми 4- 5 лет М.Мозайка – Синтез2011г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Творим и мастерим. Ручной труд в детском саду и дома. Пособие для педагогов и родителей. Для занятий с детьми 4-7 лет.- М-Мозайка-Синтез 2010г.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«Мир в картинках».-М.: Мозаика-Синтез, 2005-2012.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Серия альбомов для творчества «Искусство детям».-М.: Мозаика-Синтез 2005-2012.          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Е.Н.Арсенина Музыкальные занятия средняя группа.- Волгоград: Учитель, 2012.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</w:p>
    <w:p w:rsidR="003B20D7" w:rsidRPr="008D15F3" w:rsidRDefault="003B20D7" w:rsidP="008D15F3">
      <w:pPr>
        <w:jc w:val="both"/>
        <w:rPr>
          <w:sz w:val="28"/>
          <w:szCs w:val="28"/>
        </w:rPr>
      </w:pPr>
    </w:p>
    <w:p w:rsidR="003B20D7" w:rsidRPr="008D15F3" w:rsidRDefault="003B20D7" w:rsidP="008D15F3">
      <w:pPr>
        <w:jc w:val="both"/>
        <w:rPr>
          <w:sz w:val="28"/>
          <w:szCs w:val="28"/>
        </w:rPr>
      </w:pP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Физическая культура в детском саду. Старшая группа – Л.И. Пензулаева –М.: Мозаика Синтез, 2015.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Сборник подвижных игр для занятий с детьми 2-7 лет- Э.Я.Степаненкова-М.: Мозаика-Синтез, 2015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Малоподвижные игры и игровые упражнения для занятий с детьми 3-7 лет- М.М.Борисова-М.: Мозаика-Синтез, 2015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Оздоровительная гимнастика.Комплексы упражнений. Для занятий с детьми 3-7 лет. - Пензулаева Л.И. 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Прогулки в детском саду. старшая и подготовительная группа  – И.В.Кравченко, Т.Л.Долгова М.  2009г.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Белая К.Ю. Формирование основ безопасности у дошкольников для занятий с детьми 2-7 лет.-                          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Н.С.Голицина, С.В.Люзина, Е.Е.Бунарова ОБЖ для старших дошкольников- М-2012г  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Саулина Т.Ф. Знакомим дошкольников с правилами дорожного движения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Губанова Н.Ф. Игровая деятельность в детском саду для занятий с детьми 2-7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Трудовое воспитание в детском саду.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Черепанова С.Н. Правила дорожного движения дошкольникам –М.: «Издательство Скрипторий 2003», 2012г.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Трудовое воспитание в детском саду.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Буре Р.С. Социально-нравственное воспитание дошкольников. Для занятий с детьми 3-7 лет.-М.: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А.Н. Индивидуальная психологическая диагностика дошкольника: Для занятий с детьми 5-7 лет.-М.: Мозаика-Синтез, 2014.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В.Н.Косарева. Народная культура и традиции. – Учитель 2012г.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Н.Г.Зеленова, Л.Е.Осипова Мы живем в России. Гражданско-патриотическое воспитание дошкольников. Старшая группа.– М.2012г.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Л.А.Владимирская. «От осени до лета» издательство «Учитель» 2010-2012гг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Л.В.Куцакова. Творим и мастерим – М.Мазайка- Синтез 2010г.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Л.В.Куцакова. Творим и мастерим – М.Мазайка- Синтез 2008г.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Гербова В.В. Развитие речи в детском саду. Старшая группа.-М.: Мозаика-Синтез, 2015.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Н.С.Варенцова Обучение дошкольников грамоте – М-Синтез 2012г.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Книга для чтения . Хрестоматия. 4-5 лет/ Сост. В.В. Гербова, Н.П. Ильчук и др.-М.Оникс, 2011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Помораева И.А., Позина В.А. Формирование элементарных математических представлений: Старшая группа-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Соломенникова О.А.Ознакомление с природой в детском саду: Старшая группа-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Конструирование из строительного материала. Старшая группа-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Николаева С.Н. Приобщение дошкольников к природе в детском саду и дома. - М.;Мозайка-Синтез, 2013г 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Новикова В.П. Математика в детском саду. Сценарии занятий с детьми 5-6 лет. - М.;Мозайка-Синтез, 2015г.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 xml:space="preserve">Николаева С.Н. Юный эколог.                                                         Программа экологического воспитания в детском саду.  М.:Мозайка – Синтез 2010г.                                                                                                                        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Волчкова В.Н., Степанова Н.В. Экология –Воронеж-2008г                                                                                                         Крашенников Е.Е., Холодова О.Л. Развитие познавательных способностей дошкольников. Для занятий с детьми 4-7 лет. - М.;Мозайка-Синтез,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.Павлова Л.Ю. Сборник дидактических игр по ознакомлению с окружающим миром: Для занятий с детьми 4-7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Н.Е., Галимов О.Р. Познавательно-исследовательская деятельность дошкольников. Для занятий с детьми 4-7 лет. - М.;Мозайка-Синтез,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Н.Е., Веракса А.Н. Репка: Наглядно-дидактическое пособие.-М.: Мозаика-Синтез, 2012 .-(Играем в сказку).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Веракса Н.Е., Веракса А.Н. Теремок: Наглядно-дидактическое пособие.-М.: Мозаика-Синтез, 2012 .-(Играем в сказку).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Веракса Н.Е., Веракса А.Н. Три поросенка: Наглядно-дидактическое пособие.-М.: Мозаика-Синтез, 2012.-(Играем в сказку).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«Мир в картинках».-М.: Мозаика-Синтез, 2005-2012.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«Расскажите детям о…».-М.: Мозаика-Синтез, 2010-2012.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В.П.Новикова Демонстрационный материал «Математика в детском саду» для детей 3-7 лет М.: Мозаика-Синтез, 2010 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Дыбина О.В.Ознакомление с предметным и социальным окружением. Старшая группа- М.;Мозайка-Синтез, 2015г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«Грамматика в картинках»-М.: Мозаика-Синтез, 2010.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«Рассказы по картинкам».-М.: Мозаика-Синтез,2010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Комарова Т.С. Изобразительная деятельность в детском саду: Старшая группа.-М.:Мозаика-Синтез, 2015г.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Комарова Т.С. Развитие художественных способностей дошкольников. Монография.-М.:Мозаика-Синтез, 2015г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Куцакова Л.В. Творим и мастерим. Ручной труд в детском саду и дома. Пособие для педагогов и родителей. Для занятий с детьми 4-7 лет.- М-Мозайка-Синтез 2010г.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Колдина Д.Н. Аппликация с детьми 5- 6 лет М.Мозайка – Синтез2011г.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Колдина Д.Н. Лепка с детьми 5- 6 лет М.Мозайка – Синтез2011г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Серия наглядно-дидактических пособий «Мир в картинках».-М.: Мозаика-Синтез, 2005-2012.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Серия альбомов для творчества «Искусство детям».-М.: Мозаика-Синтез 2005-2012. 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Е.Н.Арсенина Музыкальные занятия старшая группа. Методическое пособие.-.:  Волгоград.. 2011.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 xml:space="preserve">Периодические издания (журналы): </w:t>
      </w:r>
    </w:p>
    <w:p w:rsidR="003B20D7" w:rsidRPr="008D15F3" w:rsidRDefault="003B20D7" w:rsidP="008D15F3">
      <w:pPr>
        <w:jc w:val="both"/>
        <w:rPr>
          <w:sz w:val="28"/>
          <w:szCs w:val="28"/>
        </w:rPr>
      </w:pPr>
      <w:r w:rsidRPr="008D15F3">
        <w:rPr>
          <w:sz w:val="28"/>
          <w:szCs w:val="28"/>
        </w:rPr>
        <w:t>Дошкольное воспитание - М.:Воспитание дошкольника.</w:t>
      </w:r>
    </w:p>
    <w:p w:rsidR="003B20D7" w:rsidRPr="008D15F3" w:rsidRDefault="003B20D7" w:rsidP="008D15F3">
      <w:pPr>
        <w:rPr>
          <w:sz w:val="28"/>
          <w:szCs w:val="28"/>
        </w:rPr>
      </w:pPr>
      <w:r w:rsidRPr="008D15F3">
        <w:rPr>
          <w:sz w:val="28"/>
          <w:szCs w:val="28"/>
        </w:rPr>
        <w:t>Ребёнок в детском саду.-М.: Воспитание дошкольника</w:t>
      </w:r>
    </w:p>
    <w:sectPr w:rsidR="003B20D7" w:rsidRPr="008D15F3" w:rsidSect="008869F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6ED4"/>
    <w:multiLevelType w:val="hybridMultilevel"/>
    <w:tmpl w:val="054A5C8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56085A"/>
    <w:multiLevelType w:val="hybridMultilevel"/>
    <w:tmpl w:val="8EBC42FE"/>
    <w:lvl w:ilvl="0" w:tplc="235031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D672A9"/>
    <w:multiLevelType w:val="hybridMultilevel"/>
    <w:tmpl w:val="EDEE844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7A3FC8"/>
    <w:multiLevelType w:val="hybridMultilevel"/>
    <w:tmpl w:val="E5AEE0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6EA576C9"/>
    <w:multiLevelType w:val="hybridMultilevel"/>
    <w:tmpl w:val="44CE228C"/>
    <w:lvl w:ilvl="0" w:tplc="235031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EF04AE"/>
    <w:multiLevelType w:val="hybridMultilevel"/>
    <w:tmpl w:val="02A2712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AD6360"/>
    <w:multiLevelType w:val="hybridMultilevel"/>
    <w:tmpl w:val="7D6E46DE"/>
    <w:lvl w:ilvl="0" w:tplc="566007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E93"/>
    <w:rsid w:val="000328FA"/>
    <w:rsid w:val="00153058"/>
    <w:rsid w:val="00191ADC"/>
    <w:rsid w:val="001B0444"/>
    <w:rsid w:val="001E02C5"/>
    <w:rsid w:val="0025193B"/>
    <w:rsid w:val="0028258C"/>
    <w:rsid w:val="0031108C"/>
    <w:rsid w:val="0039623B"/>
    <w:rsid w:val="003B20D7"/>
    <w:rsid w:val="003E40CD"/>
    <w:rsid w:val="003E5961"/>
    <w:rsid w:val="00432033"/>
    <w:rsid w:val="00463852"/>
    <w:rsid w:val="004869D1"/>
    <w:rsid w:val="004D2C86"/>
    <w:rsid w:val="004E59E6"/>
    <w:rsid w:val="004F78A3"/>
    <w:rsid w:val="00575A7D"/>
    <w:rsid w:val="005A57F8"/>
    <w:rsid w:val="005D4CC7"/>
    <w:rsid w:val="00682503"/>
    <w:rsid w:val="00695DCC"/>
    <w:rsid w:val="00745668"/>
    <w:rsid w:val="00783F1B"/>
    <w:rsid w:val="007D456D"/>
    <w:rsid w:val="007D7141"/>
    <w:rsid w:val="007E12BF"/>
    <w:rsid w:val="007F76AA"/>
    <w:rsid w:val="00800E93"/>
    <w:rsid w:val="00835DAF"/>
    <w:rsid w:val="00874C87"/>
    <w:rsid w:val="008869FD"/>
    <w:rsid w:val="0088725D"/>
    <w:rsid w:val="008B37C0"/>
    <w:rsid w:val="008D15F3"/>
    <w:rsid w:val="00911B8F"/>
    <w:rsid w:val="00923161"/>
    <w:rsid w:val="00936678"/>
    <w:rsid w:val="009D5BC8"/>
    <w:rsid w:val="009E43FA"/>
    <w:rsid w:val="00A43B8C"/>
    <w:rsid w:val="00A77F04"/>
    <w:rsid w:val="00A829FC"/>
    <w:rsid w:val="00AB7FE5"/>
    <w:rsid w:val="00B905A6"/>
    <w:rsid w:val="00D32700"/>
    <w:rsid w:val="00D47AD5"/>
    <w:rsid w:val="00D5014A"/>
    <w:rsid w:val="00D72B12"/>
    <w:rsid w:val="00DA75F0"/>
    <w:rsid w:val="00E73C07"/>
    <w:rsid w:val="00EA7ED8"/>
    <w:rsid w:val="00F174EF"/>
    <w:rsid w:val="00F37982"/>
    <w:rsid w:val="00F41720"/>
    <w:rsid w:val="00FE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E93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D47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9231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10</Pages>
  <Words>2195</Words>
  <Characters>12515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Windows User</cp:lastModifiedBy>
  <cp:revision>12</cp:revision>
  <cp:lastPrinted>2012-09-06T19:34:00Z</cp:lastPrinted>
  <dcterms:created xsi:type="dcterms:W3CDTF">2012-09-06T16:36:00Z</dcterms:created>
  <dcterms:modified xsi:type="dcterms:W3CDTF">2016-12-19T10:23:00Z</dcterms:modified>
</cp:coreProperties>
</file>