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8A" w:rsidRDefault="00FE0D8A" w:rsidP="005B1A82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>ст.Камышевская</w:t>
      </w:r>
    </w:p>
    <w:p w:rsidR="00FE0D8A" w:rsidRDefault="00FE0D8A" w:rsidP="005B1A82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ОБЩЕОБРАЗОВАТЕЛЬНОЕУЧРЕЖДЕНИЕ КАМЫШЕВСКАЯ СРЕДНЯЯ «КАЗАЧЬЯ» ОБЩЕОБРАЗОВАТЕЛЬНАЯ ШКОЛА</w:t>
      </w:r>
    </w:p>
    <w:p w:rsidR="00FE0D8A" w:rsidRDefault="00FE0D8A" w:rsidP="005B1A82">
      <w:pPr>
        <w:pStyle w:val="NoSpacing"/>
        <w:ind w:left="4678"/>
        <w:rPr>
          <w:b/>
          <w:sz w:val="28"/>
          <w:szCs w:val="32"/>
        </w:rPr>
      </w:pPr>
      <w:r>
        <w:rPr>
          <w:b/>
          <w:i w:val="0"/>
          <w:sz w:val="28"/>
        </w:rPr>
        <w:t xml:space="preserve">     Утверждаю:</w:t>
      </w:r>
    </w:p>
    <w:p w:rsidR="00FE0D8A" w:rsidRDefault="00FE0D8A" w:rsidP="005B1A82">
      <w:pPr>
        <w:pStyle w:val="NoSpacing"/>
        <w:ind w:left="4678"/>
        <w:rPr>
          <w:b/>
          <w:i w:val="0"/>
          <w:sz w:val="28"/>
        </w:rPr>
      </w:pPr>
      <w:r>
        <w:rPr>
          <w:b/>
          <w:i w:val="0"/>
          <w:sz w:val="28"/>
        </w:rPr>
        <w:t>Директор МБОУ Камышевская СКОШ</w:t>
      </w:r>
    </w:p>
    <w:p w:rsidR="00FE0D8A" w:rsidRDefault="00FE0D8A" w:rsidP="005B1A82">
      <w:pPr>
        <w:pStyle w:val="NoSpacing"/>
        <w:rPr>
          <w:b/>
          <w:i w:val="0"/>
          <w:sz w:val="28"/>
        </w:rPr>
      </w:pPr>
      <w:r>
        <w:rPr>
          <w:b/>
          <w:i w:val="0"/>
          <w:sz w:val="28"/>
        </w:rPr>
        <w:t xml:space="preserve">                                                       Приказ №_____ от «____»__________2017 г.</w:t>
      </w:r>
    </w:p>
    <w:p w:rsidR="00FE0D8A" w:rsidRDefault="00FE0D8A" w:rsidP="005B1A82">
      <w:pPr>
        <w:pStyle w:val="NoSpacing"/>
        <w:rPr>
          <w:b/>
          <w:i w:val="0"/>
          <w:sz w:val="28"/>
        </w:rPr>
      </w:pPr>
      <w:r>
        <w:rPr>
          <w:b/>
          <w:i w:val="0"/>
          <w:sz w:val="28"/>
        </w:rPr>
        <w:t xml:space="preserve">                                                             __________________      А.Б.Кострюкова </w:t>
      </w:r>
    </w:p>
    <w:p w:rsidR="00FE0D8A" w:rsidRDefault="00FE0D8A" w:rsidP="005B1A82">
      <w:pPr>
        <w:ind w:left="4395"/>
        <w:rPr>
          <w:rFonts w:ascii="Times New Roman" w:hAnsi="Times New Roman"/>
          <w:b/>
          <w:i/>
          <w:sz w:val="28"/>
        </w:rPr>
      </w:pPr>
    </w:p>
    <w:p w:rsidR="00FE0D8A" w:rsidRPr="005B1A82" w:rsidRDefault="00FE0D8A" w:rsidP="005B1A82">
      <w:pPr>
        <w:jc w:val="center"/>
        <w:rPr>
          <w:rFonts w:ascii="Times New Roman" w:hAnsi="Times New Roman"/>
          <w:b/>
          <w:sz w:val="32"/>
          <w:szCs w:val="32"/>
        </w:rPr>
      </w:pPr>
      <w:r w:rsidRPr="005B1A82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FE0D8A" w:rsidRDefault="00FE0D8A" w:rsidP="005B1A8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по географии                                                                        .                                                                           </w:t>
      </w:r>
    </w:p>
    <w:p w:rsidR="00FE0D8A" w:rsidRPr="005B1A82" w:rsidRDefault="00FE0D8A" w:rsidP="005B1A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(указать учебный предмет, курс)</w:t>
      </w:r>
    </w:p>
    <w:p w:rsidR="00FE0D8A" w:rsidRDefault="00FE0D8A" w:rsidP="005B1A8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Уровень общего образования (класс)</w:t>
      </w:r>
    </w:p>
    <w:p w:rsidR="00FE0D8A" w:rsidRDefault="00FE0D8A" w:rsidP="005B1A8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основное  общее образование, 5 класс                                      .   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     </w:t>
      </w:r>
    </w:p>
    <w:p w:rsidR="00FE0D8A" w:rsidRDefault="00FE0D8A" w:rsidP="005B1A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(начальное общее, основное общее, среднее общее образование с указанием класса) </w:t>
      </w:r>
    </w:p>
    <w:p w:rsidR="00FE0D8A" w:rsidRDefault="00FE0D8A" w:rsidP="005B1A82">
      <w:pPr>
        <w:rPr>
          <w:rFonts w:ascii="Times New Roman" w:hAnsi="Times New Roman"/>
          <w:sz w:val="24"/>
          <w:szCs w:val="24"/>
        </w:rPr>
      </w:pPr>
    </w:p>
    <w:p w:rsidR="00FE0D8A" w:rsidRDefault="00FE0D8A" w:rsidP="005B1A82">
      <w:pPr>
        <w:spacing w:after="24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Количество часов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33    </w:t>
      </w:r>
    </w:p>
    <w:p w:rsidR="00FE0D8A" w:rsidRDefault="00FE0D8A" w:rsidP="005B1A82">
      <w:pPr>
        <w:spacing w:after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Данилова Елена Валентиновна   </w:t>
      </w:r>
    </w:p>
    <w:p w:rsidR="00FE0D8A" w:rsidRDefault="00FE0D8A" w:rsidP="005B1A82">
      <w:pPr>
        <w:spacing w:after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разработана на основе</w:t>
      </w:r>
    </w:p>
    <w:p w:rsidR="00FE0D8A" w:rsidRPr="00BA0FFC" w:rsidRDefault="00FE0D8A" w:rsidP="001B630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4"/>
          <w:szCs w:val="24"/>
          <w:highlight w:val="white"/>
          <w:u w:val="single"/>
        </w:rPr>
      </w:pPr>
      <w:r>
        <w:rPr>
          <w:rFonts w:ascii="Times New Roman" w:hAnsi="Times New Roman"/>
          <w:spacing w:val="-5"/>
          <w:sz w:val="24"/>
          <w:szCs w:val="24"/>
          <w:u w:val="single"/>
        </w:rPr>
        <w:t>Концепции курса, представленной в программе по географии для 5-х классов общеобразовательной школы /</w:t>
      </w:r>
      <w:r w:rsidRPr="001B6309">
        <w:rPr>
          <w:rFonts w:ascii="Times New Roman" w:hAnsi="Times New Roman"/>
          <w:bCs/>
          <w:color w:val="000000"/>
          <w:spacing w:val="-1"/>
          <w:sz w:val="24"/>
          <w:szCs w:val="24"/>
          <w:highlight w:val="white"/>
        </w:rPr>
        <w:t>Учебник.</w:t>
      </w:r>
      <w:r>
        <w:rPr>
          <w:rFonts w:ascii="Times New Roman" w:hAnsi="Times New Roman"/>
          <w:color w:val="000000"/>
          <w:spacing w:val="-1"/>
          <w:sz w:val="24"/>
          <w:szCs w:val="24"/>
          <w:highlight w:val="white"/>
        </w:rPr>
        <w:t xml:space="preserve"> И. И. Баринова, А. А. Плешаков, Н. И. Сонин. География. Начальный курс. 5 класс. М.: Дрофа.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color w:val="000000"/>
            <w:spacing w:val="-1"/>
            <w:sz w:val="24"/>
            <w:szCs w:val="24"/>
            <w:highlight w:val="white"/>
          </w:rPr>
          <w:t>2012 г</w:t>
        </w:r>
      </w:smartTag>
      <w:r>
        <w:rPr>
          <w:rFonts w:ascii="Times New Roman" w:hAnsi="Times New Roman"/>
          <w:color w:val="000000"/>
          <w:spacing w:val="-1"/>
          <w:sz w:val="24"/>
          <w:szCs w:val="24"/>
          <w:highlight w:val="white"/>
        </w:rPr>
        <w:t xml:space="preserve">.   (Федеральный перечень: ФГОС </w:t>
      </w:r>
      <w:r w:rsidRPr="00BA0FFC">
        <w:rPr>
          <w:rFonts w:ascii="Times New Roman" w:hAnsi="Times New Roman"/>
          <w:color w:val="000000"/>
          <w:spacing w:val="-1"/>
          <w:sz w:val="24"/>
          <w:szCs w:val="24"/>
          <w:highlight w:val="white"/>
          <w:u w:val="single"/>
        </w:rPr>
        <w:t>2011г. Рекомендовано №939</w:t>
      </w:r>
      <w:r>
        <w:rPr>
          <w:rFonts w:ascii="Times New Roman" w:hAnsi="Times New Roman"/>
          <w:color w:val="000000"/>
          <w:spacing w:val="-1"/>
          <w:sz w:val="24"/>
          <w:szCs w:val="24"/>
          <w:highlight w:val="white"/>
          <w:u w:val="single"/>
        </w:rPr>
        <w:t xml:space="preserve">                                                                                                            .   </w:t>
      </w:r>
    </w:p>
    <w:p w:rsidR="00FE0D8A" w:rsidRDefault="00FE0D8A" w:rsidP="001B6309">
      <w:pPr>
        <w:suppressAutoHyphens/>
        <w:spacing w:after="100" w:afterAutospacing="1" w:line="360" w:lineRule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(указать примерную программу/программы, издательство, год издания при наличии) </w:t>
      </w:r>
    </w:p>
    <w:p w:rsidR="00FE0D8A" w:rsidRPr="005B1A82" w:rsidRDefault="00FE0D8A" w:rsidP="005B1A82">
      <w:pPr>
        <w:suppressAutoHyphens/>
        <w:spacing w:after="100" w:afterAutospacing="1" w:line="360" w:lineRule="auto"/>
        <w:ind w:left="426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СОГЛАСОВАНО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СОГЛАСОВАНО</w:t>
      </w:r>
    </w:p>
    <w:p w:rsidR="00FE0D8A" w:rsidRDefault="00FE0D8A" w:rsidP="005B1A82">
      <w:pPr>
        <w:pStyle w:val="NoSpacing"/>
        <w:ind w:left="426"/>
        <w:rPr>
          <w:sz w:val="24"/>
          <w:szCs w:val="24"/>
        </w:rPr>
      </w:pPr>
      <w:r>
        <w:rPr>
          <w:sz w:val="24"/>
          <w:szCs w:val="24"/>
        </w:rPr>
        <w:t>Протокол заседания                                               Заместитель директора по УВР</w:t>
      </w:r>
    </w:p>
    <w:p w:rsidR="00FE0D8A" w:rsidRDefault="00FE0D8A" w:rsidP="005B1A82">
      <w:pPr>
        <w:pStyle w:val="NoSpacing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Методического совета                                          </w:t>
      </w:r>
    </w:p>
    <w:p w:rsidR="00FE0D8A" w:rsidRDefault="00FE0D8A" w:rsidP="005B1A82">
      <w:pPr>
        <w:pStyle w:val="NoSpacing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МБОУ Камышевской СКОШ                               ___________  __________________                                                                                     </w:t>
      </w:r>
    </w:p>
    <w:p w:rsidR="00FE0D8A" w:rsidRDefault="00FE0D8A" w:rsidP="005B1A82">
      <w:pPr>
        <w:pStyle w:val="NoSpacing"/>
        <w:ind w:left="426"/>
        <w:rPr>
          <w:sz w:val="24"/>
          <w:szCs w:val="24"/>
        </w:rPr>
      </w:pPr>
      <w:r>
        <w:rPr>
          <w:sz w:val="24"/>
          <w:szCs w:val="24"/>
        </w:rPr>
        <w:t>от ______________20__г. №_____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(подпись)              (ФИО)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E0D8A" w:rsidRDefault="00FE0D8A" w:rsidP="005B1A82">
      <w:pPr>
        <w:pStyle w:val="NoSpacing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_______________________20___года</w:t>
      </w:r>
    </w:p>
    <w:p w:rsidR="00FE0D8A" w:rsidRDefault="00FE0D8A" w:rsidP="005B1A82">
      <w:pPr>
        <w:pStyle w:val="NoSpacing"/>
        <w:ind w:left="426"/>
        <w:rPr>
          <w:sz w:val="24"/>
          <w:szCs w:val="24"/>
        </w:rPr>
      </w:pPr>
      <w:r>
        <w:rPr>
          <w:sz w:val="24"/>
          <w:szCs w:val="24"/>
        </w:rPr>
        <w:t>_________ ______________________</w:t>
      </w:r>
    </w:p>
    <w:p w:rsidR="00FE0D8A" w:rsidRDefault="00FE0D8A" w:rsidP="005B1A82">
      <w:pPr>
        <w:pStyle w:val="NoSpacing"/>
        <w:ind w:left="426"/>
      </w:pPr>
      <w:r>
        <w:t>(подпись)   (ФИО руководителя МО)</w:t>
      </w:r>
      <w:r>
        <w:tab/>
      </w:r>
    </w:p>
    <w:p w:rsidR="00FE0D8A" w:rsidRDefault="00FE0D8A" w:rsidP="005B1A82">
      <w:pPr>
        <w:pStyle w:val="NoSpacing"/>
        <w:ind w:left="426"/>
      </w:pPr>
    </w:p>
    <w:p w:rsidR="00FE0D8A" w:rsidRDefault="00FE0D8A" w:rsidP="005B1A82">
      <w:pPr>
        <w:pStyle w:val="NoSpacing"/>
        <w:ind w:left="426"/>
      </w:pPr>
    </w:p>
    <w:p w:rsidR="00FE0D8A" w:rsidRPr="003B46A0" w:rsidRDefault="00FE0D8A" w:rsidP="005B1A82">
      <w:pPr>
        <w:pStyle w:val="NoSpacing"/>
        <w:ind w:left="426"/>
        <w:rPr>
          <w:b/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                                </w:t>
      </w:r>
      <w:r>
        <w:rPr>
          <w:b/>
          <w:i w:val="0"/>
          <w:sz w:val="24"/>
          <w:szCs w:val="24"/>
        </w:rPr>
        <w:t>2017</w:t>
      </w:r>
      <w:r w:rsidRPr="003B46A0">
        <w:rPr>
          <w:b/>
          <w:i w:val="0"/>
          <w:sz w:val="24"/>
          <w:szCs w:val="24"/>
        </w:rPr>
        <w:t xml:space="preserve"> год</w:t>
      </w:r>
    </w:p>
    <w:p w:rsidR="00FE0D8A" w:rsidRDefault="00FE0D8A" w:rsidP="0046645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:rsidR="00FE0D8A" w:rsidRDefault="00FE0D8A" w:rsidP="0063100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E0D8A" w:rsidRDefault="00FE0D8A" w:rsidP="0046645D">
      <w:pPr>
        <w:spacing w:line="360" w:lineRule="auto"/>
        <w:ind w:left="142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Данная рабочая программа составлена на основе следующих нормативно- правовых документов:</w:t>
      </w:r>
    </w:p>
    <w:p w:rsidR="00FE0D8A" w:rsidRDefault="00FE0D8A" w:rsidP="0046645D">
      <w:pPr>
        <w:numPr>
          <w:ilvl w:val="0"/>
          <w:numId w:val="15"/>
        </w:numPr>
        <w:tabs>
          <w:tab w:val="left" w:pos="710"/>
        </w:tabs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Федерального государственного стандарта основного общего образования, утвержденного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4"/>
            <w:szCs w:val="24"/>
          </w:rPr>
          <w:t>2010 г</w:t>
        </w:r>
      </w:smartTag>
      <w:r>
        <w:rPr>
          <w:rFonts w:ascii="Times New Roman" w:hAnsi="Times New Roman"/>
          <w:sz w:val="24"/>
          <w:szCs w:val="24"/>
        </w:rPr>
        <w:t>. № 1897;</w:t>
      </w:r>
    </w:p>
    <w:p w:rsidR="00FE0D8A" w:rsidRDefault="00FE0D8A" w:rsidP="0046645D">
      <w:pPr>
        <w:numPr>
          <w:ilvl w:val="0"/>
          <w:numId w:val="16"/>
        </w:numPr>
        <w:tabs>
          <w:tab w:val="left" w:pos="710"/>
        </w:tabs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Закона Российской Федерации «Об образовании» (статья 2,9,12,13);</w:t>
      </w:r>
    </w:p>
    <w:p w:rsidR="00FE0D8A" w:rsidRDefault="00FE0D8A" w:rsidP="0046645D">
      <w:pPr>
        <w:numPr>
          <w:ilvl w:val="0"/>
          <w:numId w:val="17"/>
        </w:numPr>
        <w:suppressAutoHyphens/>
        <w:spacing w:line="36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Примерной программы основного (общего) образования по географии для образовательных учреждений Государственного стандарта общего образования;</w:t>
      </w:r>
    </w:p>
    <w:p w:rsidR="00FE0D8A" w:rsidRPr="001B6309" w:rsidRDefault="00FE0D8A" w:rsidP="0046645D">
      <w:pPr>
        <w:numPr>
          <w:ilvl w:val="0"/>
          <w:numId w:val="17"/>
        </w:numPr>
        <w:spacing w:line="36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Авторской программы и УМК по географии 5 класс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 ред.</w:t>
      </w:r>
      <w:r w:rsidRPr="001B6309">
        <w:rPr>
          <w:rFonts w:ascii="Times New Roman" w:hAnsi="Times New Roman"/>
          <w:color w:val="000000"/>
          <w:spacing w:val="-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highlight w:val="white"/>
        </w:rPr>
        <w:t>И. И. Баринова,</w:t>
      </w:r>
    </w:p>
    <w:p w:rsidR="00FE0D8A" w:rsidRDefault="00FE0D8A" w:rsidP="001B6309">
      <w:pPr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highlight w:val="white"/>
        </w:rPr>
        <w:t xml:space="preserve">           А. А. Плешаков, Н. И. Сонин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E0D8A" w:rsidRDefault="00FE0D8A" w:rsidP="0046645D">
      <w:pPr>
        <w:numPr>
          <w:ilvl w:val="0"/>
          <w:numId w:val="18"/>
        </w:numPr>
        <w:suppressAutoHyphens/>
        <w:spacing w:line="36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 перечня учебников, рекомендованных (допущенных) Министерством образования и науки РФ к использованию в образовательном процессе в общеобразовательных учреждениях на 2017-2018 учебный год;</w:t>
      </w:r>
    </w:p>
    <w:p w:rsidR="00FE0D8A" w:rsidRDefault="00FE0D8A" w:rsidP="0046645D">
      <w:pPr>
        <w:numPr>
          <w:ilvl w:val="0"/>
          <w:numId w:val="18"/>
        </w:numPr>
        <w:suppressAutoHyphens/>
        <w:spacing w:line="360" w:lineRule="auto"/>
        <w:ind w:left="142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 плана МБОУ Камышевской СКОШ на 2017-2018 учебный год;</w:t>
      </w:r>
    </w:p>
    <w:p w:rsidR="00FE0D8A" w:rsidRDefault="00FE0D8A" w:rsidP="0046645D">
      <w:pPr>
        <w:numPr>
          <w:ilvl w:val="0"/>
          <w:numId w:val="18"/>
        </w:numPr>
        <w:suppressAutoHyphens/>
        <w:spacing w:line="360" w:lineRule="auto"/>
        <w:ind w:left="142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Годового календарного графика школы на 2017-2018 учебный год;</w:t>
      </w:r>
    </w:p>
    <w:p w:rsidR="00FE0D8A" w:rsidRDefault="00FE0D8A" w:rsidP="008D6EE2">
      <w:pPr>
        <w:numPr>
          <w:ilvl w:val="0"/>
          <w:numId w:val="18"/>
        </w:numPr>
        <w:suppressAutoHyphens/>
        <w:spacing w:line="360" w:lineRule="auto"/>
        <w:ind w:left="142"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Устава Камышевской СКОШ, который предоставляет право составления рабочих программ.</w:t>
      </w:r>
    </w:p>
    <w:p w:rsidR="00FE0D8A" w:rsidRPr="0046645D" w:rsidRDefault="00FE0D8A" w:rsidP="008D6EE2">
      <w:pPr>
        <w:suppressAutoHyphens/>
        <w:spacing w:line="36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географии, которые определены стандартом. </w:t>
      </w:r>
    </w:p>
    <w:p w:rsidR="00FE0D8A" w:rsidRPr="0046645D" w:rsidRDefault="00FE0D8A" w:rsidP="003A1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 xml:space="preserve">Основная </w:t>
      </w:r>
      <w:r w:rsidRPr="0046645D">
        <w:rPr>
          <w:rFonts w:ascii="Times New Roman" w:hAnsi="Times New Roman"/>
          <w:b/>
          <w:sz w:val="24"/>
          <w:szCs w:val="24"/>
        </w:rPr>
        <w:t>цель курса</w:t>
      </w:r>
      <w:r w:rsidRPr="0046645D">
        <w:rPr>
          <w:rFonts w:ascii="Times New Roman" w:hAnsi="Times New Roman"/>
          <w:sz w:val="24"/>
          <w:szCs w:val="24"/>
        </w:rPr>
        <w:t xml:space="preserve"> систематизация знаний о природе и  человеке, подготовка учащихся к восприятию страноведческого курса с помощью рассмотрения причинно-следственных связей между географическими объектами и явлениями.</w:t>
      </w:r>
    </w:p>
    <w:p w:rsidR="00FE0D8A" w:rsidRDefault="00FE0D8A" w:rsidP="003A1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D8A" w:rsidRPr="0046645D" w:rsidRDefault="00FE0D8A" w:rsidP="003A1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Для успешного достижения основной цели необходимо решать следующие учебно-</w:t>
      </w:r>
      <w:r w:rsidRPr="0046645D">
        <w:rPr>
          <w:rFonts w:ascii="Times New Roman" w:hAnsi="Times New Roman"/>
          <w:b/>
          <w:sz w:val="24"/>
          <w:szCs w:val="24"/>
        </w:rPr>
        <w:t>методические задачи:</w:t>
      </w:r>
    </w:p>
    <w:p w:rsidR="00FE0D8A" w:rsidRPr="0046645D" w:rsidRDefault="00FE0D8A" w:rsidP="003A1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актуализировать знания и умения школьников, сформированные у них при изучении курса «Окружающий мир»;</w:t>
      </w:r>
    </w:p>
    <w:p w:rsidR="00FE0D8A" w:rsidRPr="0046645D" w:rsidRDefault="00FE0D8A" w:rsidP="003A1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развивать познавательный интерес учащихся 5 классов к объектам и процессам окружающего мира;</w:t>
      </w:r>
    </w:p>
    <w:p w:rsidR="00FE0D8A" w:rsidRPr="0046645D" w:rsidRDefault="00FE0D8A" w:rsidP="003A1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научить применять знания о своей местности при изучении раздела «Природа и человек»;</w:t>
      </w:r>
    </w:p>
    <w:p w:rsidR="00FE0D8A" w:rsidRPr="0046645D" w:rsidRDefault="00FE0D8A" w:rsidP="003A1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научить устанавливать связи в системе географических знаний.</w:t>
      </w:r>
    </w:p>
    <w:p w:rsidR="00FE0D8A" w:rsidRDefault="00FE0D8A" w:rsidP="00DF0C9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E0D8A" w:rsidRDefault="00FE0D8A" w:rsidP="000019BE">
      <w:pPr>
        <w:spacing w:before="6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учебного предмета в учебном плане.</w:t>
      </w:r>
    </w:p>
    <w:p w:rsidR="00FE0D8A" w:rsidRPr="00631005" w:rsidRDefault="00FE0D8A" w:rsidP="00631005">
      <w:pPr>
        <w:spacing w:before="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</w:t>
      </w:r>
      <w:r w:rsidRPr="00631005">
        <w:rPr>
          <w:rFonts w:ascii="Times New Roman" w:hAnsi="Times New Roman"/>
        </w:rPr>
        <w:t xml:space="preserve">Согласно действующему в школе учебному плану рабочая программа по географии в 5 классе предусматривает  следующую организацию процесса обучения:  предполагается обучение в объёме 35 часов (1 час в неделю), в связи с тем, праздничные дни выпадают на  </w:t>
      </w:r>
      <w:r w:rsidRPr="000E39A8">
        <w:rPr>
          <w:rFonts w:ascii="Times New Roman" w:hAnsi="Times New Roman"/>
        </w:rPr>
        <w:t>01.05, 08.05.17г., уроков будет проведено  33 урока. Для развития патриотического и духовно-нравственного</w:t>
      </w:r>
      <w:r w:rsidRPr="00631005">
        <w:rPr>
          <w:rFonts w:ascii="Times New Roman" w:hAnsi="Times New Roman"/>
        </w:rPr>
        <w:t xml:space="preserve"> воспитания на уроках географии введен региональный компонент, которому на уроке отводится 15% рабочего времени.</w:t>
      </w:r>
    </w:p>
    <w:p w:rsidR="00FE0D8A" w:rsidRPr="0046645D" w:rsidRDefault="00FE0D8A" w:rsidP="00DF0C9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FE0D8A" w:rsidRPr="0046645D" w:rsidRDefault="00FE0D8A" w:rsidP="003A190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645D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Что изучает география (4 ч</w:t>
      </w:r>
      <w:r w:rsidRPr="0046645D">
        <w:rPr>
          <w:rFonts w:ascii="Times New Roman" w:hAnsi="Times New Roman"/>
          <w:b/>
          <w:sz w:val="24"/>
          <w:szCs w:val="24"/>
        </w:rPr>
        <w:t xml:space="preserve">). 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Мир, в котором мы живем</w:t>
      </w:r>
      <w:r w:rsidRPr="0046645D">
        <w:rPr>
          <w:rFonts w:ascii="Times New Roman" w:hAnsi="Times New Roman"/>
          <w:sz w:val="24"/>
          <w:szCs w:val="24"/>
        </w:rPr>
        <w:t>. Мир живой и неживой природы. Явления природы. Человек на Земле.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Науки о природе.</w:t>
      </w:r>
      <w:r w:rsidRPr="0046645D">
        <w:rPr>
          <w:rFonts w:ascii="Times New Roman" w:hAnsi="Times New Roman"/>
          <w:sz w:val="24"/>
          <w:szCs w:val="24"/>
        </w:rPr>
        <w:t xml:space="preserve"> Астрономия. Физика. Химия. География. Биология. Экология.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География — наука о Земле</w:t>
      </w:r>
      <w:r w:rsidRPr="0046645D">
        <w:rPr>
          <w:rFonts w:ascii="Times New Roman" w:hAnsi="Times New Roman"/>
          <w:i/>
          <w:sz w:val="24"/>
          <w:szCs w:val="24"/>
        </w:rPr>
        <w:t>.</w:t>
      </w:r>
      <w:r w:rsidRPr="0046645D">
        <w:rPr>
          <w:rFonts w:ascii="Times New Roman" w:hAnsi="Times New Roman"/>
          <w:sz w:val="24"/>
          <w:szCs w:val="24"/>
        </w:rPr>
        <w:t xml:space="preserve"> Физическая и социально-экономическая география— два основных раздела географии.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Методы географических исследований. Географическое описание. Картографический метод. Сравнительно географический метод. Аэрокосмический метод. Статистический метод.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6645D">
        <w:rPr>
          <w:rFonts w:ascii="Times New Roman" w:hAnsi="Times New Roman"/>
          <w:b/>
          <w:sz w:val="24"/>
          <w:szCs w:val="24"/>
        </w:rPr>
        <w:t>Как люди открывали Землю (4 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Географические открытия древности и Средневековья</w:t>
      </w:r>
      <w:r w:rsidRPr="0046645D">
        <w:rPr>
          <w:rFonts w:ascii="Times New Roman" w:hAnsi="Times New Roman"/>
          <w:sz w:val="24"/>
          <w:szCs w:val="24"/>
        </w:rPr>
        <w:t>. Плавания финикийцев. Великие географы древности.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Географические открытия Средневековья.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Важнейшие географические открытия. Открытие Америки. Первое кругосветное путешествие. Открытие Австралии. Открытие Антарктиды.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Открытия русских путешественников</w:t>
      </w:r>
      <w:r w:rsidRPr="0046645D">
        <w:rPr>
          <w:rFonts w:ascii="Times New Roman" w:hAnsi="Times New Roman"/>
          <w:sz w:val="24"/>
          <w:szCs w:val="24"/>
        </w:rPr>
        <w:t>. Открытие и освоение Севера новгородцами и поморами. «Хождение за три моря». Освоение Сибири.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Как древние люди представляли себе Вселенную</w:t>
      </w:r>
      <w:r w:rsidRPr="0046645D">
        <w:rPr>
          <w:rFonts w:ascii="Times New Roman" w:hAnsi="Times New Roman"/>
          <w:sz w:val="24"/>
          <w:szCs w:val="24"/>
        </w:rPr>
        <w:t>. Что такое Вселенная? Представления древних народов о Вселенной. Представления древнегреческих ученых о Вселенной. Система мира по Птолемею.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Изучение Вселенной: от Коперника до наших дней.</w:t>
      </w:r>
      <w:r w:rsidRPr="0046645D">
        <w:rPr>
          <w:rFonts w:ascii="Times New Roman" w:hAnsi="Times New Roman"/>
          <w:sz w:val="24"/>
          <w:szCs w:val="24"/>
        </w:rPr>
        <w:t xml:space="preserve"> Система мира по Николаю Копернику. Представления о Вселенной Джордано Бруно. Изучение Вселенной Галилео Галилеем. Современные представления о строении Вселенной.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Соседи Солнца</w:t>
      </w:r>
      <w:r w:rsidRPr="0046645D">
        <w:rPr>
          <w:rFonts w:ascii="Times New Roman" w:hAnsi="Times New Roman"/>
          <w:sz w:val="24"/>
          <w:szCs w:val="24"/>
        </w:rPr>
        <w:t>. Планеты земной группы. Меркурий.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Венера. Земля. Марс.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Планеты-гиганты и маленький Плутон</w:t>
      </w:r>
      <w:r w:rsidRPr="0046645D">
        <w:rPr>
          <w:rFonts w:ascii="Times New Roman" w:hAnsi="Times New Roman"/>
          <w:sz w:val="24"/>
          <w:szCs w:val="24"/>
        </w:rPr>
        <w:t>. Юпитер. Сатурн. Уран и Нептун. Плутон.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Астероиды. Кометы. Метеоры. Метеориты</w:t>
      </w:r>
      <w:r w:rsidRPr="0046645D">
        <w:rPr>
          <w:rFonts w:ascii="Times New Roman" w:hAnsi="Times New Roman"/>
          <w:sz w:val="24"/>
          <w:szCs w:val="24"/>
        </w:rPr>
        <w:t>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Мир звезд</w:t>
      </w:r>
      <w:r w:rsidRPr="0046645D">
        <w:rPr>
          <w:rFonts w:ascii="Times New Roman" w:hAnsi="Times New Roman"/>
          <w:sz w:val="24"/>
          <w:szCs w:val="24"/>
        </w:rPr>
        <w:t>. Солнце. Многообразие звезд. Созвездия.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Уникальная планета— Земля</w:t>
      </w:r>
      <w:r w:rsidRPr="0046645D">
        <w:rPr>
          <w:rFonts w:ascii="Times New Roman" w:hAnsi="Times New Roman"/>
          <w:sz w:val="24"/>
          <w:szCs w:val="24"/>
        </w:rPr>
        <w:t>. Земля— планета жизни: благоприятная температура, наличие воды и воздуха, почвы.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Современные исследования космоса</w:t>
      </w:r>
      <w:r w:rsidRPr="0046645D">
        <w:rPr>
          <w:rFonts w:ascii="Times New Roman" w:hAnsi="Times New Roman"/>
          <w:sz w:val="24"/>
          <w:szCs w:val="24"/>
        </w:rPr>
        <w:t>. Вклад отечественных ученых К.Э.Циолковского, С.П.Королева в развитие космонавтики. Первый космонавт Земли— Ю.А.Гагарин.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6645D">
        <w:rPr>
          <w:rFonts w:ascii="Times New Roman" w:hAnsi="Times New Roman"/>
          <w:b/>
          <w:sz w:val="24"/>
          <w:szCs w:val="24"/>
        </w:rPr>
        <w:t>Виды изображений поверхности Земли (6 ч)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Стороны горизонта.</w:t>
      </w:r>
      <w:r w:rsidRPr="0046645D">
        <w:rPr>
          <w:rFonts w:ascii="Times New Roman" w:hAnsi="Times New Roman"/>
          <w:sz w:val="24"/>
          <w:szCs w:val="24"/>
        </w:rPr>
        <w:t xml:space="preserve"> Горизонт. Стороны горизонта. </w:t>
      </w:r>
    </w:p>
    <w:p w:rsidR="00FE0D8A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Ориентирование</w:t>
      </w:r>
      <w:r w:rsidRPr="0046645D">
        <w:rPr>
          <w:rFonts w:ascii="Times New Roman" w:hAnsi="Times New Roman"/>
          <w:sz w:val="24"/>
          <w:szCs w:val="24"/>
        </w:rPr>
        <w:t xml:space="preserve">. Компас. Ориентирование по Солнцу. Ориентирование по звездам. Ориентирование по местным признакам, по компасу. </w:t>
      </w:r>
    </w:p>
    <w:p w:rsidR="00FE0D8A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План местности и географическая карта</w:t>
      </w:r>
      <w:r w:rsidRPr="0046645D">
        <w:rPr>
          <w:rFonts w:ascii="Times New Roman" w:hAnsi="Times New Roman"/>
          <w:sz w:val="24"/>
          <w:szCs w:val="24"/>
        </w:rPr>
        <w:t xml:space="preserve">. Изображение земной поверхности в древности. 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6645D">
        <w:rPr>
          <w:rFonts w:ascii="Times New Roman" w:hAnsi="Times New Roman"/>
          <w:b/>
          <w:sz w:val="24"/>
          <w:szCs w:val="24"/>
        </w:rPr>
        <w:t>Природа Земли (13 ч)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Как возникла Земля</w:t>
      </w:r>
      <w:r w:rsidRPr="0046645D">
        <w:rPr>
          <w:rFonts w:ascii="Times New Roman" w:hAnsi="Times New Roman"/>
          <w:sz w:val="24"/>
          <w:szCs w:val="24"/>
        </w:rPr>
        <w:t>. Гипотезы Ж.Бюффона,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И.Канта, П.Лапласа, Дж.Джинса, О.Ю.Шмидта. Современные представления о возникновении Солнца и планет.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Внутреннее строение Земли</w:t>
      </w:r>
      <w:r w:rsidRPr="0046645D">
        <w:rPr>
          <w:rFonts w:ascii="Times New Roman" w:hAnsi="Times New Roman"/>
          <w:sz w:val="24"/>
          <w:szCs w:val="24"/>
        </w:rPr>
        <w:t>. Что у Земли внутри? Горные породы и минералы. Движение земной коры.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Землетрясения и вулканы</w:t>
      </w:r>
      <w:r w:rsidRPr="0046645D">
        <w:rPr>
          <w:rFonts w:ascii="Times New Roman" w:hAnsi="Times New Roman"/>
          <w:sz w:val="24"/>
          <w:szCs w:val="24"/>
        </w:rPr>
        <w:t>. Землетрясения. Вулканы. В царстве беспокойной земли и огнедышащих гор.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Путешествие по материкам</w:t>
      </w:r>
      <w:r w:rsidRPr="0046645D">
        <w:rPr>
          <w:rFonts w:ascii="Times New Roman" w:hAnsi="Times New Roman"/>
          <w:sz w:val="24"/>
          <w:szCs w:val="24"/>
        </w:rPr>
        <w:t xml:space="preserve">. Евразия. Африка. Северная Америка. Южная Америка. Австралия. Антарктида. Острова. </w:t>
      </w:r>
      <w:r w:rsidRPr="0046645D">
        <w:rPr>
          <w:rFonts w:ascii="Times New Roman" w:hAnsi="Times New Roman"/>
          <w:b/>
          <w:i/>
          <w:sz w:val="24"/>
          <w:szCs w:val="24"/>
        </w:rPr>
        <w:t>Вода на Земле</w:t>
      </w:r>
      <w:r w:rsidRPr="0046645D">
        <w:rPr>
          <w:rFonts w:ascii="Times New Roman" w:hAnsi="Times New Roman"/>
          <w:sz w:val="24"/>
          <w:szCs w:val="24"/>
        </w:rPr>
        <w:t>. Состав гидросферы. Мировой океан. Воды суши. Вода в атмосфере.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Воздушная одежда Земли</w:t>
      </w:r>
      <w:r w:rsidRPr="0046645D">
        <w:rPr>
          <w:rFonts w:ascii="Times New Roman" w:hAnsi="Times New Roman"/>
          <w:sz w:val="24"/>
          <w:szCs w:val="24"/>
        </w:rPr>
        <w:t xml:space="preserve">. Состав атмосферы. Движение воздуха. Облака. Явления в атмосфере. Погода. Климат. Беспокойная атмосфера. </w:t>
      </w:r>
    </w:p>
    <w:p w:rsidR="00FE0D8A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31005">
        <w:rPr>
          <w:rFonts w:ascii="Times New Roman" w:hAnsi="Times New Roman"/>
          <w:b/>
          <w:sz w:val="24"/>
          <w:szCs w:val="24"/>
        </w:rPr>
        <w:t>Живая оболочка Земли</w:t>
      </w:r>
      <w:r w:rsidRPr="00631005">
        <w:rPr>
          <w:rFonts w:ascii="Times New Roman" w:hAnsi="Times New Roman"/>
          <w:sz w:val="24"/>
          <w:szCs w:val="24"/>
        </w:rPr>
        <w:t>.</w:t>
      </w:r>
      <w:r w:rsidRPr="0046645D">
        <w:rPr>
          <w:rFonts w:ascii="Times New Roman" w:hAnsi="Times New Roman"/>
          <w:sz w:val="24"/>
          <w:szCs w:val="24"/>
        </w:rPr>
        <w:t xml:space="preserve"> </w:t>
      </w:r>
      <w:r w:rsidRPr="00631005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6 </w:t>
      </w:r>
      <w:r w:rsidRPr="00631005">
        <w:rPr>
          <w:rFonts w:ascii="Times New Roman" w:hAnsi="Times New Roman"/>
          <w:b/>
          <w:sz w:val="24"/>
          <w:szCs w:val="24"/>
        </w:rPr>
        <w:t>ч.)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Понятие о биосфере. Жизнь на Земле.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Почва — особое природное тело</w:t>
      </w:r>
      <w:r w:rsidRPr="0046645D">
        <w:rPr>
          <w:rFonts w:ascii="Times New Roman" w:hAnsi="Times New Roman"/>
          <w:sz w:val="24"/>
          <w:szCs w:val="24"/>
        </w:rPr>
        <w:t>. Почва, ее состав и свойства. Образование почвы. Значение почвы.</w:t>
      </w:r>
    </w:p>
    <w:p w:rsidR="00FE0D8A" w:rsidRPr="0046645D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Человек и природа</w:t>
      </w:r>
      <w:r w:rsidRPr="0046645D">
        <w:rPr>
          <w:rFonts w:ascii="Times New Roman" w:hAnsi="Times New Roman"/>
          <w:sz w:val="24"/>
          <w:szCs w:val="24"/>
        </w:rPr>
        <w:t>. Воздействие человека на природу. Как сберечь природу?</w:t>
      </w:r>
    </w:p>
    <w:p w:rsidR="00FE0D8A" w:rsidRPr="00F67112" w:rsidRDefault="00FE0D8A" w:rsidP="003A190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</w:rPr>
        <w:t>Итоговый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112">
        <w:rPr>
          <w:rFonts w:ascii="Times New Roman" w:hAnsi="Times New Roman"/>
          <w:b/>
          <w:i/>
          <w:sz w:val="24"/>
          <w:szCs w:val="24"/>
        </w:rPr>
        <w:t>урок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FE0D8A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0D8A" w:rsidRPr="00631005" w:rsidRDefault="00FE0D8A" w:rsidP="003A19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1B0D86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horzAnchor="page" w:tblpXSpec="center" w:tblpY="86"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Look w:val="0000"/>
      </w:tblPr>
      <w:tblGrid>
        <w:gridCol w:w="1368"/>
        <w:gridCol w:w="4345"/>
        <w:gridCol w:w="2567"/>
      </w:tblGrid>
      <w:tr w:rsidR="00FE0D8A" w:rsidTr="00631005">
        <w:trPr>
          <w:cantSplit/>
          <w:trHeight w:val="892"/>
        </w:trPr>
        <w:tc>
          <w:tcPr>
            <w:tcW w:w="1368" w:type="dxa"/>
            <w:shd w:val="clear" w:color="auto" w:fill="C6D9F1"/>
            <w:vAlign w:val="center"/>
          </w:tcPr>
          <w:p w:rsidR="00FE0D8A" w:rsidRDefault="00FE0D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  <w:p w:rsidR="00FE0D8A" w:rsidRDefault="00FE0D8A">
            <w:pPr>
              <w:pStyle w:val="msonormalcxspmiddle"/>
              <w:spacing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раздела</w:t>
            </w:r>
          </w:p>
          <w:p w:rsidR="00FE0D8A" w:rsidRDefault="00FE0D8A">
            <w:pPr>
              <w:pStyle w:val="msonormalcxspmiddle"/>
              <w:spacing w:after="0" w:afterAutospacing="0"/>
              <w:contextualSpacing/>
              <w:jc w:val="center"/>
              <w:rPr>
                <w:b/>
              </w:rPr>
            </w:pPr>
          </w:p>
        </w:tc>
        <w:tc>
          <w:tcPr>
            <w:tcW w:w="4345" w:type="dxa"/>
            <w:shd w:val="clear" w:color="auto" w:fill="C6D9F1"/>
            <w:vAlign w:val="center"/>
          </w:tcPr>
          <w:p w:rsidR="00FE0D8A" w:rsidRDefault="00FE0D8A">
            <w:pPr>
              <w:pStyle w:val="msonormalcxspmiddle"/>
              <w:spacing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Наименование разделов</w:t>
            </w:r>
          </w:p>
        </w:tc>
        <w:tc>
          <w:tcPr>
            <w:tcW w:w="2567" w:type="dxa"/>
            <w:shd w:val="clear" w:color="auto" w:fill="C6D9F1"/>
            <w:vAlign w:val="center"/>
          </w:tcPr>
          <w:p w:rsidR="00FE0D8A" w:rsidRDefault="00FE0D8A">
            <w:pPr>
              <w:pStyle w:val="msonormalcxspmiddle"/>
              <w:spacing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</w:tr>
      <w:tr w:rsidR="00FE0D8A" w:rsidTr="003B3737">
        <w:trPr>
          <w:trHeight w:val="468"/>
        </w:trPr>
        <w:tc>
          <w:tcPr>
            <w:tcW w:w="1368" w:type="dxa"/>
            <w:vAlign w:val="center"/>
          </w:tcPr>
          <w:p w:rsidR="00FE0D8A" w:rsidRDefault="00FE0D8A">
            <w:pPr>
              <w:pStyle w:val="msonormalcxspmiddle"/>
              <w:spacing w:after="0" w:afterAutospacing="0"/>
              <w:contextualSpacing/>
              <w:jc w:val="center"/>
              <w:rPr>
                <w:b/>
              </w:rPr>
            </w:pPr>
          </w:p>
        </w:tc>
        <w:tc>
          <w:tcPr>
            <w:tcW w:w="4345" w:type="dxa"/>
            <w:vAlign w:val="center"/>
          </w:tcPr>
          <w:p w:rsidR="00FE0D8A" w:rsidRDefault="00FE0D8A">
            <w:pPr>
              <w:pStyle w:val="msonormalcxspmiddle"/>
              <w:spacing w:after="0" w:afterAutospacing="0"/>
              <w:contextualSpacing/>
              <w:jc w:val="center"/>
              <w:rPr>
                <w:b/>
              </w:rPr>
            </w:pPr>
            <w:r>
              <w:t>Введение.</w:t>
            </w:r>
          </w:p>
        </w:tc>
        <w:tc>
          <w:tcPr>
            <w:tcW w:w="2567" w:type="dxa"/>
            <w:vAlign w:val="center"/>
          </w:tcPr>
          <w:p w:rsidR="00FE0D8A" w:rsidRDefault="00FE0D8A">
            <w:pPr>
              <w:pStyle w:val="msonormalcxspmiddle"/>
              <w:spacing w:after="0" w:afterAutospacing="0"/>
              <w:contextualSpacing/>
              <w:jc w:val="center"/>
              <w:rPr>
                <w:b/>
              </w:rPr>
            </w:pPr>
          </w:p>
        </w:tc>
      </w:tr>
      <w:tr w:rsidR="00FE0D8A" w:rsidTr="00631005">
        <w:trPr>
          <w:trHeight w:val="814"/>
        </w:trPr>
        <w:tc>
          <w:tcPr>
            <w:tcW w:w="1368" w:type="dxa"/>
            <w:vAlign w:val="center"/>
          </w:tcPr>
          <w:p w:rsidR="00FE0D8A" w:rsidRDefault="00FE0D8A" w:rsidP="00631005">
            <w:pPr>
              <w:pStyle w:val="msonormalcxspmiddle"/>
              <w:spacing w:after="0" w:afterAutospacing="0"/>
              <w:contextualSpacing/>
              <w:rPr>
                <w:b/>
              </w:rPr>
            </w:pPr>
            <w:r>
              <w:rPr>
                <w:b/>
              </w:rPr>
              <w:t xml:space="preserve">        1.</w:t>
            </w:r>
          </w:p>
        </w:tc>
        <w:tc>
          <w:tcPr>
            <w:tcW w:w="4345" w:type="dxa"/>
            <w:vAlign w:val="center"/>
          </w:tcPr>
          <w:p w:rsidR="00FE0D8A" w:rsidRDefault="00FE0D8A" w:rsidP="005C4FC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0D8A" w:rsidRPr="0046645D" w:rsidRDefault="00FE0D8A" w:rsidP="005C4FC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645D">
              <w:rPr>
                <w:rFonts w:ascii="Times New Roman" w:hAnsi="Times New Roman"/>
                <w:b/>
                <w:sz w:val="24"/>
                <w:szCs w:val="24"/>
              </w:rPr>
              <w:t>Что изучает географи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я.</w:t>
            </w:r>
          </w:p>
          <w:p w:rsidR="00FE0D8A" w:rsidRDefault="00FE0D8A" w:rsidP="005C4FCE">
            <w:pPr>
              <w:pStyle w:val="msonormalcxspmiddle"/>
              <w:spacing w:after="0" w:afterAutospacing="0"/>
              <w:contextualSpacing/>
              <w:rPr>
                <w:b/>
              </w:rPr>
            </w:pPr>
          </w:p>
        </w:tc>
        <w:tc>
          <w:tcPr>
            <w:tcW w:w="2567" w:type="dxa"/>
            <w:vAlign w:val="center"/>
          </w:tcPr>
          <w:p w:rsidR="00FE0D8A" w:rsidRPr="00631005" w:rsidRDefault="00FE0D8A">
            <w:pPr>
              <w:pStyle w:val="msonormalcxspmiddle"/>
              <w:spacing w:after="0" w:afterAutospacing="0"/>
              <w:contextualSpacing/>
              <w:jc w:val="center"/>
              <w:rPr>
                <w:b/>
              </w:rPr>
            </w:pPr>
            <w:r w:rsidRPr="00631005">
              <w:rPr>
                <w:b/>
              </w:rPr>
              <w:t>4</w:t>
            </w:r>
          </w:p>
        </w:tc>
      </w:tr>
      <w:tr w:rsidR="00FE0D8A" w:rsidTr="003B3737">
        <w:trPr>
          <w:trHeight w:val="695"/>
        </w:trPr>
        <w:tc>
          <w:tcPr>
            <w:tcW w:w="1368" w:type="dxa"/>
            <w:vAlign w:val="center"/>
          </w:tcPr>
          <w:p w:rsidR="00FE0D8A" w:rsidRDefault="00FE0D8A">
            <w:pPr>
              <w:pStyle w:val="msonormalcxspmiddle"/>
              <w:spacing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45" w:type="dxa"/>
            <w:vAlign w:val="center"/>
          </w:tcPr>
          <w:p w:rsidR="00FE0D8A" w:rsidRDefault="00FE0D8A" w:rsidP="005C4FC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0D8A" w:rsidRPr="0046645D" w:rsidRDefault="00FE0D8A" w:rsidP="005C4FC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 люди открывали Землю. </w:t>
            </w:r>
          </w:p>
          <w:p w:rsidR="00FE0D8A" w:rsidRDefault="00FE0D8A" w:rsidP="005C4FCE">
            <w:pPr>
              <w:pStyle w:val="msonormalcxspmiddle"/>
              <w:spacing w:after="0" w:afterAutospacing="0"/>
              <w:contextualSpacing/>
              <w:rPr>
                <w:b/>
              </w:rPr>
            </w:pPr>
          </w:p>
        </w:tc>
        <w:tc>
          <w:tcPr>
            <w:tcW w:w="2567" w:type="dxa"/>
            <w:vAlign w:val="center"/>
          </w:tcPr>
          <w:p w:rsidR="00FE0D8A" w:rsidRPr="00631005" w:rsidRDefault="00FE0D8A">
            <w:pPr>
              <w:pStyle w:val="msonormalcxspmiddle"/>
              <w:spacing w:after="0" w:afterAutospacing="0"/>
              <w:contextualSpacing/>
              <w:jc w:val="center"/>
              <w:rPr>
                <w:b/>
              </w:rPr>
            </w:pPr>
            <w:r w:rsidRPr="00631005">
              <w:rPr>
                <w:b/>
              </w:rPr>
              <w:t>4</w:t>
            </w:r>
          </w:p>
        </w:tc>
      </w:tr>
      <w:tr w:rsidR="00FE0D8A" w:rsidTr="00631005">
        <w:trPr>
          <w:trHeight w:val="704"/>
        </w:trPr>
        <w:tc>
          <w:tcPr>
            <w:tcW w:w="1368" w:type="dxa"/>
            <w:vAlign w:val="center"/>
          </w:tcPr>
          <w:p w:rsidR="00FE0D8A" w:rsidRDefault="00FE0D8A">
            <w:pPr>
              <w:pStyle w:val="msonormalcxspmiddle"/>
              <w:spacing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45" w:type="dxa"/>
            <w:vAlign w:val="center"/>
          </w:tcPr>
          <w:p w:rsidR="00FE0D8A" w:rsidRPr="0046645D" w:rsidRDefault="00FE0D8A" w:rsidP="005C4FC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645D">
              <w:rPr>
                <w:rFonts w:ascii="Times New Roman" w:hAnsi="Times New Roman"/>
                <w:b/>
                <w:sz w:val="24"/>
                <w:szCs w:val="24"/>
              </w:rPr>
              <w:t>Виды изо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бражений поверхности Земли.</w:t>
            </w:r>
          </w:p>
          <w:p w:rsidR="00FE0D8A" w:rsidRDefault="00FE0D8A" w:rsidP="005C4FCE">
            <w:pPr>
              <w:pStyle w:val="msonormalcxspmiddle"/>
              <w:spacing w:after="0" w:afterAutospacing="0"/>
              <w:contextualSpacing/>
              <w:rPr>
                <w:b/>
              </w:rPr>
            </w:pPr>
          </w:p>
        </w:tc>
        <w:tc>
          <w:tcPr>
            <w:tcW w:w="2567" w:type="dxa"/>
            <w:vAlign w:val="center"/>
          </w:tcPr>
          <w:p w:rsidR="00FE0D8A" w:rsidRDefault="00FE0D8A">
            <w:pPr>
              <w:pStyle w:val="msonormalcxspmiddle"/>
              <w:spacing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E0D8A" w:rsidTr="00631005">
        <w:trPr>
          <w:trHeight w:val="773"/>
        </w:trPr>
        <w:tc>
          <w:tcPr>
            <w:tcW w:w="1368" w:type="dxa"/>
            <w:vAlign w:val="center"/>
          </w:tcPr>
          <w:p w:rsidR="00FE0D8A" w:rsidRDefault="00FE0D8A">
            <w:pPr>
              <w:pStyle w:val="msonormalcxspmiddle"/>
              <w:spacing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45" w:type="dxa"/>
            <w:vAlign w:val="center"/>
          </w:tcPr>
          <w:p w:rsidR="00FE0D8A" w:rsidRDefault="00FE0D8A" w:rsidP="005C4FC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0D8A" w:rsidRPr="0046645D" w:rsidRDefault="00FE0D8A" w:rsidP="005C4FC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Природа Земли.</w:t>
            </w:r>
          </w:p>
          <w:p w:rsidR="00FE0D8A" w:rsidRDefault="00FE0D8A" w:rsidP="005C4FCE">
            <w:pPr>
              <w:pStyle w:val="msonormalcxspmiddle"/>
              <w:spacing w:after="0" w:afterAutospacing="0"/>
              <w:contextualSpacing/>
              <w:rPr>
                <w:b/>
              </w:rPr>
            </w:pPr>
          </w:p>
        </w:tc>
        <w:tc>
          <w:tcPr>
            <w:tcW w:w="2567" w:type="dxa"/>
            <w:vAlign w:val="center"/>
          </w:tcPr>
          <w:p w:rsidR="00FE0D8A" w:rsidRDefault="00FE0D8A">
            <w:pPr>
              <w:pStyle w:val="msonormalcxspmiddle"/>
              <w:spacing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FE0D8A" w:rsidTr="003B3737">
        <w:trPr>
          <w:trHeight w:val="468"/>
        </w:trPr>
        <w:tc>
          <w:tcPr>
            <w:tcW w:w="1368" w:type="dxa"/>
            <w:vAlign w:val="center"/>
          </w:tcPr>
          <w:p w:rsidR="00FE0D8A" w:rsidRDefault="00FE0D8A">
            <w:pPr>
              <w:pStyle w:val="msonormalcxspmiddle"/>
              <w:spacing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45" w:type="dxa"/>
            <w:vAlign w:val="center"/>
          </w:tcPr>
          <w:p w:rsidR="00FE0D8A" w:rsidRDefault="00FE0D8A" w:rsidP="005C4FCE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1005">
              <w:rPr>
                <w:rFonts w:ascii="Times New Roman" w:hAnsi="Times New Roman"/>
                <w:b/>
                <w:sz w:val="24"/>
                <w:szCs w:val="24"/>
              </w:rPr>
              <w:t>Живая оболочка Земли</w:t>
            </w:r>
            <w:r w:rsidRPr="006310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  <w:vAlign w:val="center"/>
          </w:tcPr>
          <w:p w:rsidR="00FE0D8A" w:rsidRDefault="00FE0D8A">
            <w:pPr>
              <w:pStyle w:val="msonormalcxspmiddle"/>
              <w:spacing w:after="0" w:afterAutospacing="0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FE0D8A" w:rsidTr="003B3737">
        <w:trPr>
          <w:trHeight w:val="468"/>
        </w:trPr>
        <w:tc>
          <w:tcPr>
            <w:tcW w:w="5713" w:type="dxa"/>
            <w:gridSpan w:val="2"/>
            <w:vAlign w:val="center"/>
          </w:tcPr>
          <w:p w:rsidR="00FE0D8A" w:rsidRDefault="00FE0D8A" w:rsidP="00F67112">
            <w:pPr>
              <w:pStyle w:val="msonormalcxspmiddle"/>
              <w:spacing w:after="0" w:afterAutospacing="0"/>
              <w:contextualSpacing/>
              <w:rPr>
                <w:b/>
              </w:rPr>
            </w:pPr>
            <w:r>
              <w:rPr>
                <w:b/>
              </w:rPr>
              <w:t xml:space="preserve">                        ИТОГО</w:t>
            </w:r>
          </w:p>
        </w:tc>
        <w:tc>
          <w:tcPr>
            <w:tcW w:w="2567" w:type="dxa"/>
            <w:vAlign w:val="center"/>
          </w:tcPr>
          <w:p w:rsidR="00FE0D8A" w:rsidRDefault="00FE0D8A">
            <w:pPr>
              <w:pStyle w:val="msonormalcxspmiddle"/>
              <w:spacing w:after="0" w:afterAutospacing="0"/>
              <w:contextualSpacing/>
              <w:jc w:val="center"/>
              <w:rPr>
                <w:b/>
              </w:rPr>
            </w:pPr>
            <w:r w:rsidRPr="000E39A8">
              <w:rPr>
                <w:b/>
              </w:rPr>
              <w:t>33</w:t>
            </w:r>
          </w:p>
        </w:tc>
      </w:tr>
    </w:tbl>
    <w:p w:rsidR="00FE0D8A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0D8A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0D8A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0D8A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0D8A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0D8A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0D8A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0D8A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0D8A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0D8A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0D8A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0D8A" w:rsidRDefault="00FE0D8A" w:rsidP="003A19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0D8A" w:rsidRDefault="00FE0D8A" w:rsidP="00F6711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E0D8A" w:rsidRPr="0046645D" w:rsidRDefault="00FE0D8A" w:rsidP="00DF0C97">
      <w:pPr>
        <w:spacing w:after="0"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46645D">
        <w:rPr>
          <w:rFonts w:ascii="Times New Roman" w:hAnsi="Times New Roman"/>
          <w:b/>
          <w:sz w:val="24"/>
          <w:szCs w:val="24"/>
        </w:rPr>
        <w:t>ПЛАНИРОВАННЫЕ РЕЗУЛЬТАТЫ УЧЕБНОГО ПРЕДМЕТА</w:t>
      </w:r>
    </w:p>
    <w:p w:rsidR="00FE0D8A" w:rsidRPr="0046645D" w:rsidRDefault="00FE0D8A" w:rsidP="00DF0C97">
      <w:pPr>
        <w:spacing w:after="0"/>
        <w:ind w:firstLine="340"/>
        <w:jc w:val="center"/>
        <w:rPr>
          <w:rFonts w:ascii="Times New Roman" w:hAnsi="Times New Roman"/>
          <w:b/>
          <w:sz w:val="24"/>
          <w:szCs w:val="24"/>
        </w:rPr>
      </w:pP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6645D">
        <w:rPr>
          <w:rFonts w:ascii="Times New Roman" w:hAnsi="Times New Roman"/>
          <w:b/>
          <w:sz w:val="24"/>
          <w:szCs w:val="24"/>
          <w:u w:val="single"/>
        </w:rPr>
        <w:t>ЛИЧНОСТНЫЕ: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осознание ценности географических знаний, как важнейшего компонента научной картины мира: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сформированность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b/>
          <w:sz w:val="24"/>
          <w:szCs w:val="24"/>
          <w:u w:val="single"/>
        </w:rPr>
        <w:t>МЕТАПРЕДМЕТНЫЕ</w:t>
      </w:r>
      <w:r w:rsidRPr="0046645D">
        <w:rPr>
          <w:rFonts w:ascii="Times New Roman" w:hAnsi="Times New Roman"/>
          <w:sz w:val="24"/>
          <w:szCs w:val="24"/>
        </w:rPr>
        <w:t>: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Метапредметные  результаты  курса  «География. Начальный курс»  основаны на формировании универсальных учебных действий.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6645D">
        <w:rPr>
          <w:rFonts w:ascii="Times New Roman" w:hAnsi="Times New Roman"/>
          <w:b/>
          <w:i/>
          <w:sz w:val="24"/>
          <w:szCs w:val="24"/>
          <w:u w:val="single"/>
        </w:rPr>
        <w:t>Личностные УУД: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осознание значимости и общности глобальных проблем человечества;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патриотизм, любовь к своей местности, своему региону, своей стране;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уважение к истории, культуре, национальным особенностям, толерантность.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b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  <w:u w:val="single"/>
        </w:rPr>
        <w:t>Регулятивные УУД: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способность к самостоятельному приобретению  новых знаний и практических умений;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умения управлять своей познавательной деятельностью;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умение организовывать свою деятельность;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определять её  цели и задачи;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выбирать средства   и применять их на практике;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оценивать достигнутые результаты.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b/>
          <w:sz w:val="24"/>
          <w:szCs w:val="24"/>
        </w:rPr>
      </w:pPr>
      <w:r w:rsidRPr="0046645D">
        <w:rPr>
          <w:rFonts w:ascii="Times New Roman" w:hAnsi="Times New Roman"/>
          <w:b/>
          <w:i/>
          <w:sz w:val="24"/>
          <w:szCs w:val="24"/>
          <w:u w:val="single"/>
        </w:rPr>
        <w:t>Познавательные УУД: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формирование и развитие по средствам географических знаний познавательных интересов,  интеллектуальных и творческих результатов;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6645D">
        <w:rPr>
          <w:rFonts w:ascii="Times New Roman" w:hAnsi="Times New Roman"/>
          <w:b/>
          <w:i/>
          <w:sz w:val="24"/>
          <w:szCs w:val="24"/>
          <w:u w:val="single"/>
        </w:rPr>
        <w:t>Коммуникативные УУД: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самостоятельно организовывать учебное взаимодействие в группе  (определять общие цели, распределять роли, договариваться друг с другом)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b/>
          <w:sz w:val="24"/>
          <w:szCs w:val="24"/>
        </w:rPr>
      </w:pPr>
      <w:r w:rsidRPr="0046645D">
        <w:rPr>
          <w:rFonts w:ascii="Times New Roman" w:hAnsi="Times New Roman"/>
          <w:b/>
          <w:sz w:val="24"/>
          <w:szCs w:val="24"/>
          <w:u w:val="single"/>
        </w:rPr>
        <w:t>ПРЕДМЕТНЫЕ УУД: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называть методы изучения Земли;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называть основные результаты выдающихся географических открытий и путешествий;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объяснять значение понятий: «Солнечная система», «планета», «тропики», «полярные круги», «параллели», «меридианы»;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приводить примеры географических следствий движения Земли;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FE0D8A" w:rsidRPr="0046645D" w:rsidRDefault="00FE0D8A" w:rsidP="00DF0C97">
      <w:pPr>
        <w:spacing w:after="0"/>
        <w:ind w:firstLine="340"/>
        <w:jc w:val="both"/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t>- приводить примеры, показывающие роль географической науки в решении социально-экономических и гео-экологических проблем человечества; примеры практического использования географических знаний в различных областях деятельности; воспринимать и критически оценивать информацию географического содержания в научно-популярной литературе и средствах массовой информации; создавать тексты и устные сообщения о географических явлениях на основе нескольких источников информации, сопровождать выступления в презентации.</w:t>
      </w:r>
    </w:p>
    <w:p w:rsidR="00FE0D8A" w:rsidRPr="0046645D" w:rsidRDefault="00FE0D8A" w:rsidP="003A1907">
      <w:pPr>
        <w:jc w:val="both"/>
        <w:rPr>
          <w:sz w:val="24"/>
          <w:szCs w:val="24"/>
        </w:rPr>
      </w:pPr>
    </w:p>
    <w:p w:rsidR="00FE0D8A" w:rsidRDefault="00FE0D8A" w:rsidP="003210D0">
      <w:pPr>
        <w:rPr>
          <w:rFonts w:ascii="Times New Roman" w:hAnsi="Times New Roman"/>
          <w:sz w:val="24"/>
          <w:szCs w:val="24"/>
        </w:rPr>
      </w:pPr>
      <w:r w:rsidRPr="0046645D"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FE0D8A" w:rsidRDefault="00FE0D8A" w:rsidP="003210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Приложение №1</w:t>
      </w:r>
    </w:p>
    <w:p w:rsidR="00FE0D8A" w:rsidRPr="00AF25A6" w:rsidRDefault="00FE0D8A" w:rsidP="003210D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3210D0">
        <w:rPr>
          <w:rFonts w:ascii="Times New Roman" w:hAnsi="Times New Roman"/>
          <w:b/>
          <w:sz w:val="28"/>
          <w:szCs w:val="28"/>
        </w:rPr>
        <w:t>КАЛЕНДАРНО</w:t>
      </w:r>
      <w:r w:rsidRPr="001B0D86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ПЛАНИРОВАНИЕ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1080"/>
        <w:gridCol w:w="1080"/>
        <w:gridCol w:w="3780"/>
        <w:gridCol w:w="3420"/>
      </w:tblGrid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Мир, в котором мы живем.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Организация собственной деятельности</w:t>
            </w:r>
            <w:r w:rsidRPr="003B3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Науки о природе.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Значение знаний о природе.</w:t>
            </w: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География – наука о Земле.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Знать характерные черты  методов исследований. Называть отличия в изучении Земли географией</w:t>
            </w: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Методы географических исследований.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Составление конкретного вопроса и краткий ответ на него.</w:t>
            </w: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Географические открытия древности и Средневековья.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Учить работать по картам: показывать маршруты путешественников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Важнейшие географические открытия.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Отрабатывать умения работы с картами.</w:t>
            </w: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Открытия русских путешественников.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Показывать по карте маршруты: А.Никитина, Ермака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С.Дежнёва, В.В.Беринга и т.д.</w:t>
            </w: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Контрольная работа № 1по теме «Как люди открывали Землю»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Ответы на вопросы. Тест.</w:t>
            </w: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Изучение Вселенной.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Развитие речи. С помощью вопросов выяснить представления учащихся о Вселенной.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D8A" w:rsidRPr="003B3737" w:rsidTr="001B0D86">
        <w:trPr>
          <w:trHeight w:val="462"/>
        </w:trPr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Соседи Солнца. Планеты-гиганты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B3737">
              <w:rPr>
                <w:rFonts w:ascii="Times New Roman" w:hAnsi="Times New Roman"/>
                <w:sz w:val="24"/>
                <w:szCs w:val="24"/>
              </w:rPr>
              <w:t>Составление плана рассказа.</w:t>
            </w: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Астероиды. Кометы. Метеоры. Метеориты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color w:val="000000"/>
                <w:sz w:val="24"/>
                <w:szCs w:val="24"/>
              </w:rPr>
              <w:t>Работа с учебником :выписать определения небесных тел и характерные черты.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Мир звезд.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дополнительной литературой. 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 xml:space="preserve">Уникальная планета Земля. Современные исследования космоса. 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отличительные особенности Земли от других планет. </w:t>
            </w: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Контрольная работа № 2 по теме: «Вселенная»</w:t>
            </w: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Ответы на вопросы. Тест.</w:t>
            </w: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Стороны горизонта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B37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Знание сторон горизонта и умение ориентироваться – это необходимо каждому человеку.</w:t>
            </w: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Ориентирование.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Знать способы ориентирования на местности, правила пользования компасом, как ориентироваться по Солнцу, звездам. 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План местности.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Находить и называть сходства и различия в изображении элементов на карте и плане. </w:t>
            </w: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AA4D30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D30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1. </w:t>
            </w:r>
            <w:r w:rsidRPr="00AA4D30">
              <w:rPr>
                <w:rFonts w:ascii="Times New Roman" w:hAnsi="Times New Roman"/>
                <w:i/>
                <w:sz w:val="24"/>
                <w:szCs w:val="24"/>
              </w:rPr>
              <w:t>«Составление плана местности по описанию»</w:t>
            </w: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1. </w:t>
            </w:r>
            <w:r w:rsidRPr="003B3737">
              <w:rPr>
                <w:rFonts w:ascii="Times New Roman" w:hAnsi="Times New Roman"/>
                <w:i/>
                <w:sz w:val="24"/>
                <w:szCs w:val="24"/>
              </w:rPr>
              <w:t>«Составление плана местности по описанию»</w:t>
            </w: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Географическая карта.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Знать разнообразие карт: физическую, политическую, экономическую. Уметь находить на них экватор, параллели и меридианы и нанести их на к/к.</w:t>
            </w: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Обобщающий урок по теме «Виды изображения поверхности Земли»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Составление вопросов для обобщения и ответы на них. Соревнование команд.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Тест.</w:t>
            </w:r>
          </w:p>
        </w:tc>
      </w:tr>
      <w:tr w:rsidR="00FE0D8A" w:rsidRPr="003B3737" w:rsidTr="001B0D86">
        <w:trPr>
          <w:trHeight w:val="896"/>
        </w:trPr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Как возникла Земля.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Развивать письменную и устную речь при формулировке вопросов и ответов. 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Внутренне строение Земли.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Выяснить, что значит рациональное использование природных ресурсов.  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Землетрясения и вулканы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B37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A4D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Практическая работа №2. «</w:t>
            </w:r>
            <w:r w:rsidRPr="00AA4D30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Обозначение на контурной карте районов землетрясений и крупнейших вулканов»</w:t>
            </w:r>
          </w:p>
        </w:tc>
        <w:tc>
          <w:tcPr>
            <w:tcW w:w="3420" w:type="dxa"/>
          </w:tcPr>
          <w:p w:rsidR="00FE0D8A" w:rsidRPr="003B3737" w:rsidRDefault="00FE0D8A" w:rsidP="003B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Практическая работа №2. «</w:t>
            </w:r>
            <w:r w:rsidRPr="003B373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Обозначение на контурной карте районов землетрясений и крупнейших вулканов»</w:t>
            </w: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Материки.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color w:val="000000"/>
                <w:sz w:val="24"/>
                <w:szCs w:val="24"/>
              </w:rPr>
              <w:t>Умение находить и показывать на карте изучаемые объекты.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B3737">
              <w:rPr>
                <w:rFonts w:ascii="Times New Roman" w:hAnsi="Times New Roman"/>
                <w:sz w:val="24"/>
                <w:szCs w:val="24"/>
              </w:rPr>
              <w:t>Контрольная работа № 3 по теме: «Материки»</w:t>
            </w: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color w:val="000000"/>
                <w:sz w:val="24"/>
                <w:szCs w:val="24"/>
              </w:rPr>
              <w:t>Описание материка с его достопримечательностями.</w:t>
            </w:r>
          </w:p>
        </w:tc>
      </w:tr>
      <w:tr w:rsidR="00FE0D8A" w:rsidRPr="003B3737" w:rsidTr="001B0D86">
        <w:trPr>
          <w:trHeight w:val="888"/>
        </w:trPr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Вода на Земле.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Заложить основы бережного отношения к воде: Вода – это жизнь.</w:t>
            </w: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Воздушная одежда Земли.</w:t>
            </w:r>
          </w:p>
          <w:p w:rsidR="00FE0D8A" w:rsidRPr="00AA4D30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D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Практическая работа №3</w:t>
            </w:r>
            <w:r w:rsidRPr="00AA4D30">
              <w:rPr>
                <w:rFonts w:ascii="Times New Roman" w:hAnsi="Times New Roman"/>
                <w:color w:val="000000"/>
                <w:sz w:val="24"/>
                <w:szCs w:val="24"/>
              </w:rPr>
              <w:t>. «</w:t>
            </w:r>
            <w:r w:rsidRPr="00AA4D30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Составление карты стихийных природных явлений</w:t>
            </w:r>
            <w:r w:rsidRPr="00AA4D3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Практическая работа №3</w:t>
            </w:r>
            <w:r w:rsidRPr="003B3737">
              <w:rPr>
                <w:rFonts w:ascii="Times New Roman" w:hAnsi="Times New Roman"/>
                <w:color w:val="000000"/>
                <w:sz w:val="24"/>
                <w:szCs w:val="24"/>
              </w:rPr>
              <w:t>. «</w:t>
            </w:r>
            <w:r w:rsidRPr="003B3737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Составление карты стихийных природных явлений</w:t>
            </w:r>
            <w:r w:rsidRPr="003B373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Погода.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Использовать приобретённые знания и умения для характеристики погоды своей местности</w:t>
            </w:r>
          </w:p>
        </w:tc>
      </w:tr>
      <w:tr w:rsidR="00FE0D8A" w:rsidRPr="003B3737" w:rsidTr="003210D0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Климат.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 xml:space="preserve">Устанавливать причинно – следственные связи для указанных типов климата. </w:t>
            </w:r>
          </w:p>
        </w:tc>
      </w:tr>
      <w:tr w:rsidR="00FE0D8A" w:rsidRPr="003B3737" w:rsidTr="001B0D86">
        <w:trPr>
          <w:trHeight w:val="768"/>
        </w:trPr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Живая оболочка Земли.</w:t>
            </w: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Влияние климата на жизнь и хозяйственную деятельность людей.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D8A" w:rsidRPr="003B3737" w:rsidTr="00055B61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Почва – особое природное тело.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Устанавливать причинно –следственные связи для образования и сохранения плодородия почвы.</w:t>
            </w:r>
          </w:p>
        </w:tc>
      </w:tr>
      <w:tr w:rsidR="00FE0D8A" w:rsidRPr="003B3737" w:rsidTr="00055B61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Человек и природа.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 xml:space="preserve"> Контрольная работа № 4 по теме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B3737">
              <w:rPr>
                <w:rFonts w:ascii="Times New Roman" w:hAnsi="Times New Roman"/>
                <w:sz w:val="24"/>
                <w:szCs w:val="24"/>
              </w:rPr>
              <w:t xml:space="preserve"> «Природа земли».</w:t>
            </w: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Устанавливать взаимосвязи между природными условиями и особенностями растительного и животного мира.</w:t>
            </w:r>
          </w:p>
        </w:tc>
      </w:tr>
      <w:tr w:rsidR="00FE0D8A" w:rsidRPr="003B3737" w:rsidTr="00055B61">
        <w:tc>
          <w:tcPr>
            <w:tcW w:w="7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73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знаний.</w:t>
            </w:r>
          </w:p>
        </w:tc>
        <w:tc>
          <w:tcPr>
            <w:tcW w:w="3420" w:type="dxa"/>
          </w:tcPr>
          <w:p w:rsidR="00FE0D8A" w:rsidRPr="003B3737" w:rsidRDefault="00FE0D8A" w:rsidP="00417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каждому 5</w:t>
            </w:r>
            <w:r w:rsidRPr="003B3737">
              <w:rPr>
                <w:rFonts w:ascii="Times New Roman" w:hAnsi="Times New Roman"/>
                <w:sz w:val="24"/>
                <w:szCs w:val="24"/>
              </w:rPr>
              <w:t xml:space="preserve"> вопросов по теме и ответы на них.</w:t>
            </w:r>
          </w:p>
        </w:tc>
      </w:tr>
    </w:tbl>
    <w:p w:rsidR="00FE0D8A" w:rsidRPr="003B3737" w:rsidRDefault="00FE0D8A" w:rsidP="00AC69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D8A" w:rsidRDefault="00FE0D8A" w:rsidP="00AC691B">
      <w:pPr>
        <w:spacing w:after="0" w:line="240" w:lineRule="auto"/>
        <w:jc w:val="both"/>
        <w:rPr>
          <w:rFonts w:ascii="Times New Roman" w:hAnsi="Times New Roman"/>
        </w:rPr>
      </w:pPr>
    </w:p>
    <w:p w:rsidR="00FE0D8A" w:rsidRDefault="00FE0D8A" w:rsidP="00AC691B">
      <w:pPr>
        <w:spacing w:after="0" w:line="240" w:lineRule="auto"/>
        <w:jc w:val="both"/>
        <w:rPr>
          <w:rFonts w:ascii="Times New Roman" w:hAnsi="Times New Roman"/>
        </w:rPr>
      </w:pPr>
    </w:p>
    <w:p w:rsidR="00FE0D8A" w:rsidRDefault="00FE0D8A" w:rsidP="00261199">
      <w:pPr>
        <w:jc w:val="both"/>
      </w:pPr>
    </w:p>
    <w:p w:rsidR="00FE0D8A" w:rsidRDefault="00FE0D8A" w:rsidP="00261199">
      <w:pPr>
        <w:jc w:val="both"/>
      </w:pPr>
    </w:p>
    <w:p w:rsidR="00FE0D8A" w:rsidRDefault="00FE0D8A" w:rsidP="00261199">
      <w:pPr>
        <w:jc w:val="both"/>
      </w:pPr>
    </w:p>
    <w:p w:rsidR="00FE0D8A" w:rsidRDefault="00FE0D8A" w:rsidP="00261199">
      <w:pPr>
        <w:jc w:val="both"/>
      </w:pPr>
    </w:p>
    <w:p w:rsidR="00FE0D8A" w:rsidRDefault="00FE0D8A" w:rsidP="00261199">
      <w:pPr>
        <w:jc w:val="both"/>
      </w:pPr>
    </w:p>
    <w:p w:rsidR="00FE0D8A" w:rsidRDefault="00FE0D8A" w:rsidP="00261199">
      <w:pPr>
        <w:jc w:val="both"/>
      </w:pPr>
    </w:p>
    <w:p w:rsidR="00FE0D8A" w:rsidRDefault="00FE0D8A" w:rsidP="00261199">
      <w:pPr>
        <w:jc w:val="both"/>
      </w:pPr>
    </w:p>
    <w:p w:rsidR="00FE0D8A" w:rsidRDefault="00FE0D8A" w:rsidP="00261199">
      <w:pPr>
        <w:jc w:val="both"/>
      </w:pPr>
    </w:p>
    <w:p w:rsidR="00FE0D8A" w:rsidRDefault="00FE0D8A" w:rsidP="00261199">
      <w:pPr>
        <w:jc w:val="both"/>
      </w:pPr>
    </w:p>
    <w:p w:rsidR="00FE0D8A" w:rsidRDefault="00FE0D8A" w:rsidP="00261199">
      <w:pPr>
        <w:jc w:val="both"/>
      </w:pPr>
    </w:p>
    <w:p w:rsidR="00FE0D8A" w:rsidRDefault="00FE0D8A" w:rsidP="0048369C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№2</w:t>
      </w:r>
    </w:p>
    <w:p w:rsidR="00FE0D8A" w:rsidRDefault="00FE0D8A" w:rsidP="0048369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БЛОК КОНТРОЛЯ</w:t>
      </w:r>
    </w:p>
    <w:p w:rsidR="00FE0D8A" w:rsidRDefault="00FE0D8A" w:rsidP="0048369C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6460"/>
        <w:gridCol w:w="1080"/>
        <w:gridCol w:w="1980"/>
      </w:tblGrid>
      <w:tr w:rsidR="00FE0D8A" w:rsidTr="002D7579">
        <w:tc>
          <w:tcPr>
            <w:tcW w:w="560" w:type="dxa"/>
          </w:tcPr>
          <w:p w:rsidR="00FE0D8A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60" w:type="dxa"/>
          </w:tcPr>
          <w:p w:rsidR="00FE0D8A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контрольной и практической работы</w:t>
            </w:r>
          </w:p>
        </w:tc>
        <w:tc>
          <w:tcPr>
            <w:tcW w:w="1080" w:type="dxa"/>
          </w:tcPr>
          <w:p w:rsidR="00FE0D8A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урока </w:t>
            </w:r>
          </w:p>
        </w:tc>
        <w:tc>
          <w:tcPr>
            <w:tcW w:w="1980" w:type="dxa"/>
          </w:tcPr>
          <w:p w:rsidR="00FE0D8A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FE0D8A" w:rsidRPr="007E0AF2" w:rsidTr="002D7579">
        <w:trPr>
          <w:trHeight w:val="505"/>
        </w:trPr>
        <w:tc>
          <w:tcPr>
            <w:tcW w:w="56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0" w:type="dxa"/>
          </w:tcPr>
          <w:p w:rsidR="00FE0D8A" w:rsidRPr="007E0AF2" w:rsidRDefault="00FE0D8A" w:rsidP="00483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AF2">
              <w:rPr>
                <w:rFonts w:ascii="Times New Roman" w:hAnsi="Times New Roman"/>
                <w:sz w:val="24"/>
                <w:szCs w:val="24"/>
              </w:rPr>
              <w:t>Контрольная работа № 1по теме: «Как люди открывали «Землю»</w:t>
            </w:r>
          </w:p>
          <w:p w:rsidR="00FE0D8A" w:rsidRPr="007E0AF2" w:rsidRDefault="00FE0D8A">
            <w:pPr>
              <w:pStyle w:val="a"/>
              <w:snapToGrid w:val="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0D8A" w:rsidRPr="007E0AF2" w:rsidTr="002D7579">
        <w:tc>
          <w:tcPr>
            <w:tcW w:w="56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0" w:type="dxa"/>
          </w:tcPr>
          <w:p w:rsidR="00FE0D8A" w:rsidRPr="007E0AF2" w:rsidRDefault="00FE0D8A" w:rsidP="0048369C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E0AF2">
              <w:rPr>
                <w:rFonts w:ascii="Times New Roman" w:hAnsi="Times New Roman"/>
                <w:sz w:val="24"/>
                <w:szCs w:val="24"/>
              </w:rPr>
              <w:t>Контрольная работа № 2 по теме «Вселенная»</w:t>
            </w:r>
          </w:p>
        </w:tc>
        <w:tc>
          <w:tcPr>
            <w:tcW w:w="108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0D8A" w:rsidRPr="007E0AF2" w:rsidTr="002D7579">
        <w:tc>
          <w:tcPr>
            <w:tcW w:w="56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0" w:type="dxa"/>
          </w:tcPr>
          <w:p w:rsidR="00FE0D8A" w:rsidRPr="007E0AF2" w:rsidRDefault="00FE0D8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F2">
              <w:rPr>
                <w:rFonts w:ascii="Times New Roman" w:hAnsi="Times New Roman"/>
                <w:sz w:val="24"/>
                <w:szCs w:val="24"/>
              </w:rPr>
              <w:t>Практическая работа № 1. «Составление плана местности по описанию»</w:t>
            </w:r>
          </w:p>
        </w:tc>
        <w:tc>
          <w:tcPr>
            <w:tcW w:w="108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0D8A" w:rsidRPr="007E0AF2" w:rsidTr="002D7579">
        <w:tc>
          <w:tcPr>
            <w:tcW w:w="560" w:type="dxa"/>
          </w:tcPr>
          <w:p w:rsidR="00FE0D8A" w:rsidRPr="007E0AF2" w:rsidRDefault="00FE0D8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460" w:type="dxa"/>
          </w:tcPr>
          <w:p w:rsidR="00FE0D8A" w:rsidRPr="007E0AF2" w:rsidRDefault="00FE0D8A" w:rsidP="002D757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Практическая работа № 2. </w:t>
            </w:r>
            <w:r w:rsidRPr="007E0AF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«</w:t>
            </w:r>
            <w:r w:rsidRPr="007E0AF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Обозначение на контурной карте районов землетрясений и крупнейших вулканов»</w:t>
            </w:r>
          </w:p>
        </w:tc>
        <w:tc>
          <w:tcPr>
            <w:tcW w:w="108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0D8A" w:rsidRPr="007E0AF2" w:rsidTr="002D7579">
        <w:tc>
          <w:tcPr>
            <w:tcW w:w="56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0" w:type="dxa"/>
          </w:tcPr>
          <w:p w:rsidR="00FE0D8A" w:rsidRPr="007E0AF2" w:rsidRDefault="00FE0D8A" w:rsidP="002D7579">
            <w:pPr>
              <w:pStyle w:val="a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  <w:r w:rsidRPr="007E0AF2">
              <w:rPr>
                <w:sz w:val="24"/>
                <w:szCs w:val="24"/>
              </w:rPr>
              <w:t>Контрольная работа № 3 по теме: «Материки»</w:t>
            </w:r>
          </w:p>
        </w:tc>
        <w:tc>
          <w:tcPr>
            <w:tcW w:w="108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0" w:type="dxa"/>
          </w:tcPr>
          <w:p w:rsidR="00FE0D8A" w:rsidRPr="007E0AF2" w:rsidRDefault="00FE0D8A" w:rsidP="00F442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0D8A" w:rsidRPr="007E0AF2" w:rsidTr="002D7579">
        <w:tc>
          <w:tcPr>
            <w:tcW w:w="56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60" w:type="dxa"/>
          </w:tcPr>
          <w:p w:rsidR="00FE0D8A" w:rsidRPr="007E0AF2" w:rsidRDefault="00FE0D8A" w:rsidP="002D7579">
            <w:pPr>
              <w:pStyle w:val="a"/>
              <w:snapToGrid w:val="0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7E0AF2">
              <w:rPr>
                <w:bCs/>
                <w:color w:val="000000"/>
                <w:sz w:val="24"/>
                <w:szCs w:val="24"/>
              </w:rPr>
              <w:t>Практическая работа №3</w:t>
            </w:r>
            <w:r w:rsidRPr="007E0AF2">
              <w:rPr>
                <w:color w:val="000000"/>
                <w:sz w:val="24"/>
                <w:szCs w:val="24"/>
              </w:rPr>
              <w:t>. «</w:t>
            </w:r>
            <w:r w:rsidRPr="007E0AF2">
              <w:rPr>
                <w:bCs/>
                <w:iCs/>
                <w:color w:val="000000"/>
                <w:sz w:val="24"/>
                <w:szCs w:val="24"/>
              </w:rPr>
              <w:t>Составление карты стихийных природных явлений</w:t>
            </w:r>
            <w:r w:rsidRPr="007E0AF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08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98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E0D8A" w:rsidRPr="007E0AF2" w:rsidTr="002D7579">
        <w:tc>
          <w:tcPr>
            <w:tcW w:w="56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60" w:type="dxa"/>
          </w:tcPr>
          <w:p w:rsidR="00FE0D8A" w:rsidRPr="007E0AF2" w:rsidRDefault="00FE0D8A" w:rsidP="002D7579">
            <w:pPr>
              <w:pStyle w:val="a"/>
              <w:snapToGrid w:val="0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7E0AF2">
              <w:rPr>
                <w:sz w:val="24"/>
                <w:szCs w:val="24"/>
              </w:rPr>
              <w:t>Контрольная работа № 4 по теме «Природа земли».</w:t>
            </w:r>
          </w:p>
        </w:tc>
        <w:tc>
          <w:tcPr>
            <w:tcW w:w="108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0" w:type="dxa"/>
          </w:tcPr>
          <w:p w:rsidR="00FE0D8A" w:rsidRPr="007E0AF2" w:rsidRDefault="00FE0D8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E0D8A" w:rsidRPr="007E0AF2" w:rsidRDefault="00FE0D8A" w:rsidP="0048369C">
      <w:pPr>
        <w:jc w:val="center"/>
        <w:rPr>
          <w:rFonts w:ascii="Times New Roman" w:hAnsi="Times New Roman"/>
          <w:b/>
          <w:sz w:val="24"/>
          <w:szCs w:val="24"/>
        </w:rPr>
      </w:pPr>
    </w:p>
    <w:p w:rsidR="00FE0D8A" w:rsidRPr="007E0AF2" w:rsidRDefault="00FE0D8A" w:rsidP="0048369C">
      <w:pPr>
        <w:rPr>
          <w:rFonts w:ascii="Times New Roman" w:hAnsi="Times New Roman"/>
          <w:b/>
          <w:sz w:val="24"/>
          <w:szCs w:val="24"/>
        </w:rPr>
      </w:pPr>
    </w:p>
    <w:p w:rsidR="00FE0D8A" w:rsidRPr="007E0AF2" w:rsidRDefault="00FE0D8A" w:rsidP="0048369C">
      <w:pPr>
        <w:rPr>
          <w:rFonts w:ascii="Times New Roman" w:hAnsi="Times New Roman"/>
          <w:b/>
          <w:sz w:val="24"/>
          <w:szCs w:val="24"/>
        </w:rPr>
      </w:pPr>
    </w:p>
    <w:p w:rsidR="00FE0D8A" w:rsidRPr="007E0AF2" w:rsidRDefault="00FE0D8A" w:rsidP="0048369C">
      <w:pPr>
        <w:rPr>
          <w:rFonts w:ascii="Times New Roman" w:hAnsi="Times New Roman"/>
          <w:b/>
          <w:sz w:val="24"/>
          <w:szCs w:val="24"/>
        </w:rPr>
      </w:pPr>
    </w:p>
    <w:p w:rsidR="00FE0D8A" w:rsidRPr="007E0AF2" w:rsidRDefault="00FE0D8A" w:rsidP="0048369C">
      <w:pPr>
        <w:rPr>
          <w:rFonts w:ascii="Times New Roman" w:hAnsi="Times New Roman"/>
          <w:b/>
          <w:sz w:val="24"/>
          <w:szCs w:val="24"/>
        </w:rPr>
      </w:pPr>
    </w:p>
    <w:p w:rsidR="00FE0D8A" w:rsidRDefault="00FE0D8A" w:rsidP="0048369C">
      <w:pPr>
        <w:rPr>
          <w:rFonts w:ascii="Times New Roman" w:hAnsi="Times New Roman"/>
          <w:b/>
          <w:sz w:val="24"/>
          <w:szCs w:val="24"/>
        </w:rPr>
      </w:pPr>
    </w:p>
    <w:p w:rsidR="00FE0D8A" w:rsidRDefault="00FE0D8A" w:rsidP="0048369C">
      <w:pPr>
        <w:rPr>
          <w:rFonts w:ascii="Times New Roman" w:hAnsi="Times New Roman"/>
          <w:b/>
          <w:sz w:val="24"/>
          <w:szCs w:val="24"/>
        </w:rPr>
      </w:pPr>
    </w:p>
    <w:p w:rsidR="00FE0D8A" w:rsidRDefault="00FE0D8A" w:rsidP="007E0AF2"/>
    <w:p w:rsidR="00FE0D8A" w:rsidRDefault="00FE0D8A" w:rsidP="007E0AF2"/>
    <w:p w:rsidR="00FE0D8A" w:rsidRDefault="00FE0D8A" w:rsidP="007E0AF2"/>
    <w:p w:rsidR="00FE0D8A" w:rsidRDefault="00FE0D8A" w:rsidP="007E0AF2"/>
    <w:p w:rsidR="00FE0D8A" w:rsidRDefault="00FE0D8A" w:rsidP="007E0AF2"/>
    <w:sectPr w:rsidR="00FE0D8A" w:rsidSect="004836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0CACEB"/>
    <w:multiLevelType w:val="hybridMultilevel"/>
    <w:tmpl w:val="5CB74E2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0062EB6"/>
    <w:multiLevelType w:val="hybridMultilevel"/>
    <w:tmpl w:val="81ECD34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B088895D"/>
    <w:multiLevelType w:val="hybridMultilevel"/>
    <w:tmpl w:val="6658BFE7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B8C97EF4"/>
    <w:multiLevelType w:val="hybridMultilevel"/>
    <w:tmpl w:val="8C4C713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D7DAAF0A"/>
    <w:multiLevelType w:val="hybridMultilevel"/>
    <w:tmpl w:val="715A7F6B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FFFFFFFE"/>
    <w:multiLevelType w:val="singleLevel"/>
    <w:tmpl w:val="1884CA50"/>
    <w:lvl w:ilvl="0">
      <w:numFmt w:val="bullet"/>
      <w:lvlText w:val="*"/>
      <w:lvlJc w:val="left"/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/>
      </w:rPr>
    </w:lvl>
  </w:abstractNum>
  <w:abstractNum w:abstractNumId="7">
    <w:nsid w:val="1513245E"/>
    <w:multiLevelType w:val="hybridMultilevel"/>
    <w:tmpl w:val="0CAA2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666F2"/>
    <w:multiLevelType w:val="hybridMultilevel"/>
    <w:tmpl w:val="45F2CB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10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11">
    <w:nsid w:val="290BA902"/>
    <w:multiLevelType w:val="hybridMultilevel"/>
    <w:tmpl w:val="D23803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331E98C5"/>
    <w:multiLevelType w:val="hybridMultilevel"/>
    <w:tmpl w:val="3446C47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3B669773"/>
    <w:multiLevelType w:val="hybridMultilevel"/>
    <w:tmpl w:val="9F04865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3EFCE7F6"/>
    <w:multiLevelType w:val="hybridMultilevel"/>
    <w:tmpl w:val="97F268E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16">
    <w:nsid w:val="49A574F6"/>
    <w:multiLevelType w:val="hybridMultilevel"/>
    <w:tmpl w:val="5BD9945E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4F406C11"/>
    <w:multiLevelType w:val="hybridMultilevel"/>
    <w:tmpl w:val="CEC20B88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19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20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21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22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23">
    <w:nsid w:val="5F5C097B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24">
    <w:nsid w:val="612FC48C"/>
    <w:multiLevelType w:val="hybridMultilevel"/>
    <w:tmpl w:val="F525D073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661E6BFD"/>
    <w:multiLevelType w:val="hybridMultilevel"/>
    <w:tmpl w:val="2EB8C50E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6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cs="Times New Roman" w:hint="default"/>
      </w:rPr>
    </w:lvl>
  </w:abstractNum>
  <w:abstractNum w:abstractNumId="27">
    <w:nsid w:val="708EF1F3"/>
    <w:multiLevelType w:val="hybridMultilevel"/>
    <w:tmpl w:val="0602DA84"/>
    <w:lvl w:ilvl="0" w:tplc="FFFFFFFF">
      <w:start w:val="1"/>
      <w:numFmt w:val="decimal"/>
      <w:lvlText w:val="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7689CA31"/>
    <w:multiLevelType w:val="hybridMultilevel"/>
    <w:tmpl w:val="FE3E4A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13"/>
  </w:num>
  <w:num w:numId="5">
    <w:abstractNumId w:val="4"/>
  </w:num>
  <w:num w:numId="6">
    <w:abstractNumId w:val="14"/>
  </w:num>
  <w:num w:numId="7">
    <w:abstractNumId w:val="27"/>
  </w:num>
  <w:num w:numId="8">
    <w:abstractNumId w:val="17"/>
  </w:num>
  <w:num w:numId="9">
    <w:abstractNumId w:val="2"/>
  </w:num>
  <w:num w:numId="10">
    <w:abstractNumId w:val="1"/>
  </w:num>
  <w:num w:numId="11">
    <w:abstractNumId w:val="24"/>
  </w:num>
  <w:num w:numId="12">
    <w:abstractNumId w:val="0"/>
  </w:num>
  <w:num w:numId="13">
    <w:abstractNumId w:val="28"/>
  </w:num>
  <w:num w:numId="14">
    <w:abstractNumId w:val="3"/>
  </w:num>
  <w:num w:numId="15">
    <w:abstractNumId w:val="8"/>
  </w:num>
  <w:num w:numId="16">
    <w:abstractNumId w:val="25"/>
  </w:num>
  <w:num w:numId="17">
    <w:abstractNumId w:val="6"/>
  </w:num>
  <w:num w:numId="18">
    <w:abstractNumId w:val="7"/>
  </w:num>
  <w:num w:numId="19">
    <w:abstractNumId w:val="5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8"/>
  </w:num>
  <w:num w:numId="21">
    <w:abstractNumId w:val="25"/>
  </w:num>
  <w:num w:numId="22">
    <w:abstractNumId w:val="6"/>
  </w:num>
  <w:num w:numId="23">
    <w:abstractNumId w:val="7"/>
  </w:num>
  <w:num w:numId="24">
    <w:abstractNumId w:val="10"/>
    <w:lvlOverride w:ilvl="0">
      <w:startOverride w:val="1"/>
    </w:lvlOverride>
  </w:num>
  <w:num w:numId="25">
    <w:abstractNumId w:val="26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9"/>
    <w:lvlOverride w:ilvl="0">
      <w:startOverride w:val="1"/>
    </w:lvlOverride>
  </w:num>
  <w:num w:numId="29">
    <w:abstractNumId w:val="21"/>
    <w:lvlOverride w:ilvl="0">
      <w:startOverride w:val="1"/>
    </w:lvlOverride>
  </w:num>
  <w:num w:numId="30">
    <w:abstractNumId w:val="23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22"/>
    <w:lvlOverride w:ilvl="0">
      <w:startOverride w:val="1"/>
    </w:lvlOverride>
  </w:num>
  <w:num w:numId="33">
    <w:abstractNumId w:val="2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1FB"/>
    <w:rsid w:val="000016FC"/>
    <w:rsid w:val="000019BE"/>
    <w:rsid w:val="00011B40"/>
    <w:rsid w:val="000225ED"/>
    <w:rsid w:val="00023EEF"/>
    <w:rsid w:val="00055B61"/>
    <w:rsid w:val="000562BE"/>
    <w:rsid w:val="00082CF2"/>
    <w:rsid w:val="000865FC"/>
    <w:rsid w:val="000A3B52"/>
    <w:rsid w:val="000A3BE3"/>
    <w:rsid w:val="000C5217"/>
    <w:rsid w:val="000D33D4"/>
    <w:rsid w:val="000E39A8"/>
    <w:rsid w:val="000F00DB"/>
    <w:rsid w:val="000F64CF"/>
    <w:rsid w:val="00110098"/>
    <w:rsid w:val="001141A0"/>
    <w:rsid w:val="001160F0"/>
    <w:rsid w:val="00144706"/>
    <w:rsid w:val="00150463"/>
    <w:rsid w:val="00170866"/>
    <w:rsid w:val="001B0D86"/>
    <w:rsid w:val="001B6309"/>
    <w:rsid w:val="001D056A"/>
    <w:rsid w:val="001E246B"/>
    <w:rsid w:val="001F32F9"/>
    <w:rsid w:val="002201FB"/>
    <w:rsid w:val="002467A3"/>
    <w:rsid w:val="00261199"/>
    <w:rsid w:val="00265AF3"/>
    <w:rsid w:val="002C410E"/>
    <w:rsid w:val="002D03C6"/>
    <w:rsid w:val="002D7579"/>
    <w:rsid w:val="002F2501"/>
    <w:rsid w:val="003028EE"/>
    <w:rsid w:val="003129D3"/>
    <w:rsid w:val="00315F08"/>
    <w:rsid w:val="003201E8"/>
    <w:rsid w:val="00321055"/>
    <w:rsid w:val="003210D0"/>
    <w:rsid w:val="0032133E"/>
    <w:rsid w:val="003309BF"/>
    <w:rsid w:val="00352907"/>
    <w:rsid w:val="00354D0D"/>
    <w:rsid w:val="003565BD"/>
    <w:rsid w:val="00364976"/>
    <w:rsid w:val="003738A4"/>
    <w:rsid w:val="003808CF"/>
    <w:rsid w:val="003861F0"/>
    <w:rsid w:val="003A1907"/>
    <w:rsid w:val="003B3737"/>
    <w:rsid w:val="003B46A0"/>
    <w:rsid w:val="003C2CDF"/>
    <w:rsid w:val="003E6946"/>
    <w:rsid w:val="003F4CB6"/>
    <w:rsid w:val="0041797C"/>
    <w:rsid w:val="004300B0"/>
    <w:rsid w:val="0044694B"/>
    <w:rsid w:val="004621B8"/>
    <w:rsid w:val="0046645D"/>
    <w:rsid w:val="00466915"/>
    <w:rsid w:val="00467B73"/>
    <w:rsid w:val="0048369C"/>
    <w:rsid w:val="00486AA7"/>
    <w:rsid w:val="004A489B"/>
    <w:rsid w:val="004B79EE"/>
    <w:rsid w:val="004C23BB"/>
    <w:rsid w:val="004D77B7"/>
    <w:rsid w:val="00505CF6"/>
    <w:rsid w:val="00510786"/>
    <w:rsid w:val="005416DE"/>
    <w:rsid w:val="00543EBF"/>
    <w:rsid w:val="00555B9A"/>
    <w:rsid w:val="005671C4"/>
    <w:rsid w:val="00585107"/>
    <w:rsid w:val="005B1A82"/>
    <w:rsid w:val="005C4FCE"/>
    <w:rsid w:val="005D04E8"/>
    <w:rsid w:val="00626F3A"/>
    <w:rsid w:val="00631005"/>
    <w:rsid w:val="00646297"/>
    <w:rsid w:val="006476FD"/>
    <w:rsid w:val="00655520"/>
    <w:rsid w:val="00656556"/>
    <w:rsid w:val="00661DA2"/>
    <w:rsid w:val="00662E14"/>
    <w:rsid w:val="00674C10"/>
    <w:rsid w:val="0068109E"/>
    <w:rsid w:val="00687F57"/>
    <w:rsid w:val="00694624"/>
    <w:rsid w:val="00695C5B"/>
    <w:rsid w:val="006D1EE7"/>
    <w:rsid w:val="006D45EB"/>
    <w:rsid w:val="006D54E2"/>
    <w:rsid w:val="006F3773"/>
    <w:rsid w:val="00704048"/>
    <w:rsid w:val="00713873"/>
    <w:rsid w:val="007206BD"/>
    <w:rsid w:val="00720A55"/>
    <w:rsid w:val="007247B9"/>
    <w:rsid w:val="00786B3A"/>
    <w:rsid w:val="00786F69"/>
    <w:rsid w:val="00787E2D"/>
    <w:rsid w:val="00797A16"/>
    <w:rsid w:val="007A705E"/>
    <w:rsid w:val="007E0AF2"/>
    <w:rsid w:val="007E43E9"/>
    <w:rsid w:val="007F232D"/>
    <w:rsid w:val="007F7E8A"/>
    <w:rsid w:val="00800391"/>
    <w:rsid w:val="00803DB3"/>
    <w:rsid w:val="0081226E"/>
    <w:rsid w:val="00865A10"/>
    <w:rsid w:val="00866823"/>
    <w:rsid w:val="0087585C"/>
    <w:rsid w:val="00883521"/>
    <w:rsid w:val="008963A2"/>
    <w:rsid w:val="008963A3"/>
    <w:rsid w:val="00896503"/>
    <w:rsid w:val="008C0191"/>
    <w:rsid w:val="008D00A9"/>
    <w:rsid w:val="008D4E55"/>
    <w:rsid w:val="008D6EE2"/>
    <w:rsid w:val="008E2E16"/>
    <w:rsid w:val="008F279C"/>
    <w:rsid w:val="00902942"/>
    <w:rsid w:val="0090437F"/>
    <w:rsid w:val="0093504F"/>
    <w:rsid w:val="00945A0C"/>
    <w:rsid w:val="00954E54"/>
    <w:rsid w:val="009574B0"/>
    <w:rsid w:val="00972DC5"/>
    <w:rsid w:val="00995729"/>
    <w:rsid w:val="009C3343"/>
    <w:rsid w:val="009E543F"/>
    <w:rsid w:val="00A131A1"/>
    <w:rsid w:val="00A300B7"/>
    <w:rsid w:val="00A44255"/>
    <w:rsid w:val="00A56003"/>
    <w:rsid w:val="00A61669"/>
    <w:rsid w:val="00A72A10"/>
    <w:rsid w:val="00A7746A"/>
    <w:rsid w:val="00A864C2"/>
    <w:rsid w:val="00AA4D30"/>
    <w:rsid w:val="00AA63CB"/>
    <w:rsid w:val="00AB1B5F"/>
    <w:rsid w:val="00AC691B"/>
    <w:rsid w:val="00AF04D4"/>
    <w:rsid w:val="00AF25A6"/>
    <w:rsid w:val="00B033F7"/>
    <w:rsid w:val="00B06A7B"/>
    <w:rsid w:val="00B11FCA"/>
    <w:rsid w:val="00B3010B"/>
    <w:rsid w:val="00B3268B"/>
    <w:rsid w:val="00B37210"/>
    <w:rsid w:val="00B53D4D"/>
    <w:rsid w:val="00B541EC"/>
    <w:rsid w:val="00B56472"/>
    <w:rsid w:val="00B86171"/>
    <w:rsid w:val="00B97250"/>
    <w:rsid w:val="00BA05E7"/>
    <w:rsid w:val="00BA0FFC"/>
    <w:rsid w:val="00BB2672"/>
    <w:rsid w:val="00BC3084"/>
    <w:rsid w:val="00BC6146"/>
    <w:rsid w:val="00BE568B"/>
    <w:rsid w:val="00BF0AED"/>
    <w:rsid w:val="00C032F8"/>
    <w:rsid w:val="00C0750C"/>
    <w:rsid w:val="00C218FC"/>
    <w:rsid w:val="00C26A14"/>
    <w:rsid w:val="00C32B4C"/>
    <w:rsid w:val="00C77E9F"/>
    <w:rsid w:val="00C82444"/>
    <w:rsid w:val="00C96AC9"/>
    <w:rsid w:val="00CE7B23"/>
    <w:rsid w:val="00CF138E"/>
    <w:rsid w:val="00CF5FE7"/>
    <w:rsid w:val="00D02F2C"/>
    <w:rsid w:val="00D229F9"/>
    <w:rsid w:val="00D315CF"/>
    <w:rsid w:val="00D32E71"/>
    <w:rsid w:val="00D371B2"/>
    <w:rsid w:val="00D470C9"/>
    <w:rsid w:val="00D4761E"/>
    <w:rsid w:val="00D5184B"/>
    <w:rsid w:val="00D60303"/>
    <w:rsid w:val="00D67FCA"/>
    <w:rsid w:val="00D94A61"/>
    <w:rsid w:val="00D95785"/>
    <w:rsid w:val="00DC6D65"/>
    <w:rsid w:val="00DE6B39"/>
    <w:rsid w:val="00DF0C97"/>
    <w:rsid w:val="00E018AF"/>
    <w:rsid w:val="00E14941"/>
    <w:rsid w:val="00E23B7F"/>
    <w:rsid w:val="00E72DD9"/>
    <w:rsid w:val="00EA29F0"/>
    <w:rsid w:val="00EA6460"/>
    <w:rsid w:val="00EB11BA"/>
    <w:rsid w:val="00EC6156"/>
    <w:rsid w:val="00EC752C"/>
    <w:rsid w:val="00ED5600"/>
    <w:rsid w:val="00EE6076"/>
    <w:rsid w:val="00F1374B"/>
    <w:rsid w:val="00F1388D"/>
    <w:rsid w:val="00F21E30"/>
    <w:rsid w:val="00F241C0"/>
    <w:rsid w:val="00F352FE"/>
    <w:rsid w:val="00F4424A"/>
    <w:rsid w:val="00F50A68"/>
    <w:rsid w:val="00F5593E"/>
    <w:rsid w:val="00F67112"/>
    <w:rsid w:val="00F72EDC"/>
    <w:rsid w:val="00F7595D"/>
    <w:rsid w:val="00F77026"/>
    <w:rsid w:val="00F8283C"/>
    <w:rsid w:val="00F870BC"/>
    <w:rsid w:val="00F931F2"/>
    <w:rsid w:val="00F932E2"/>
    <w:rsid w:val="00F95402"/>
    <w:rsid w:val="00FA1EAF"/>
    <w:rsid w:val="00FC0FFB"/>
    <w:rsid w:val="00FE0D8A"/>
    <w:rsid w:val="00FE5192"/>
    <w:rsid w:val="00FE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52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201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5CF6"/>
    <w:pPr>
      <w:ind w:left="720"/>
      <w:contextualSpacing/>
    </w:pPr>
  </w:style>
  <w:style w:type="paragraph" w:customStyle="1" w:styleId="Default">
    <w:name w:val="Default"/>
    <w:uiPriority w:val="99"/>
    <w:rsid w:val="00AF25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C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91B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B1A82"/>
    <w:rPr>
      <w:rFonts w:ascii="Times New Roman" w:hAnsi="Times New Roman" w:cs="Times New Roman"/>
      <w:i/>
      <w:iCs/>
      <w:lang w:val="ru-RU" w:eastAsia="en-US" w:bidi="ar-SA"/>
    </w:rPr>
  </w:style>
  <w:style w:type="paragraph" w:styleId="NoSpacing">
    <w:name w:val="No Spacing"/>
    <w:link w:val="NoSpacingChar"/>
    <w:uiPriority w:val="99"/>
    <w:qFormat/>
    <w:rsid w:val="005B1A82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0"/>
      <w:szCs w:val="20"/>
      <w:lang w:eastAsia="en-US"/>
    </w:rPr>
  </w:style>
  <w:style w:type="paragraph" w:customStyle="1" w:styleId="msonormalcxspmiddle">
    <w:name w:val="msonormalcxspmiddle"/>
    <w:basedOn w:val="Normal"/>
    <w:uiPriority w:val="99"/>
    <w:rsid w:val="000019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Текст таблицы"/>
    <w:basedOn w:val="Normal"/>
    <w:uiPriority w:val="99"/>
    <w:rsid w:val="0048369C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1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885</TotalTime>
  <Pages>10</Pages>
  <Words>2326</Words>
  <Characters>13262</Characters>
  <Application>Microsoft Office Outlook</Application>
  <DocSecurity>0</DocSecurity>
  <Lines>0</Lines>
  <Paragraphs>0</Paragraphs>
  <ScaleCrop>false</ScaleCrop>
  <Company>гимназия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Носакова Т.А.</dc:creator>
  <cp:keywords/>
  <dc:description/>
  <cp:lastModifiedBy>dns</cp:lastModifiedBy>
  <cp:revision>41</cp:revision>
  <cp:lastPrinted>2013-04-09T08:50:00Z</cp:lastPrinted>
  <dcterms:created xsi:type="dcterms:W3CDTF">2013-02-20T12:57:00Z</dcterms:created>
  <dcterms:modified xsi:type="dcterms:W3CDTF">2017-11-29T14:06:00Z</dcterms:modified>
</cp:coreProperties>
</file>