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C5" w:rsidRPr="003B7AF1" w:rsidRDefault="005B7BC5" w:rsidP="005F74EF">
      <w:pPr>
        <w:tabs>
          <w:tab w:val="left" w:pos="900"/>
        </w:tabs>
        <w:jc w:val="center"/>
        <w:rPr>
          <w:rFonts w:ascii="Arial" w:hAnsi="Arial" w:cs="Arial"/>
          <w:bCs/>
        </w:rPr>
      </w:pPr>
      <w:r w:rsidRPr="003B7AF1">
        <w:rPr>
          <w:rFonts w:ascii="Arial" w:hAnsi="Arial" w:cs="Arial"/>
          <w:bCs/>
        </w:rPr>
        <w:t>КРАСНОДАРСКИЙ КРАЙ</w:t>
      </w:r>
    </w:p>
    <w:p w:rsidR="005B7BC5" w:rsidRPr="003B7AF1" w:rsidRDefault="005B7BC5" w:rsidP="005F74EF">
      <w:pPr>
        <w:tabs>
          <w:tab w:val="left" w:pos="900"/>
        </w:tabs>
        <w:jc w:val="center"/>
        <w:rPr>
          <w:rFonts w:ascii="Arial" w:hAnsi="Arial" w:cs="Arial"/>
          <w:bCs/>
        </w:rPr>
      </w:pPr>
      <w:r w:rsidRPr="003B7AF1">
        <w:rPr>
          <w:rFonts w:ascii="Arial" w:hAnsi="Arial" w:cs="Arial"/>
          <w:bCs/>
        </w:rPr>
        <w:t>ВЫСЕЛКОВСКИЙ РАЙОН</w:t>
      </w:r>
    </w:p>
    <w:p w:rsidR="005B7BC5" w:rsidRPr="003B7AF1" w:rsidRDefault="005B7BC5" w:rsidP="005F74EF">
      <w:pPr>
        <w:tabs>
          <w:tab w:val="left" w:pos="900"/>
        </w:tabs>
        <w:jc w:val="center"/>
        <w:rPr>
          <w:rFonts w:ascii="Arial" w:hAnsi="Arial" w:cs="Arial"/>
          <w:bCs/>
        </w:rPr>
      </w:pPr>
      <w:r w:rsidRPr="003B7AF1">
        <w:rPr>
          <w:rFonts w:ascii="Arial" w:hAnsi="Arial" w:cs="Arial"/>
          <w:bCs/>
        </w:rPr>
        <w:t>СОВЕТ ВЫСЕЛКОВСКОГО СЕЛЬСКОГО ПОСЕЛЕНИЯ</w:t>
      </w:r>
    </w:p>
    <w:p w:rsidR="005B7BC5" w:rsidRPr="003B7AF1" w:rsidRDefault="005B7BC5" w:rsidP="005F74EF">
      <w:pPr>
        <w:jc w:val="center"/>
        <w:rPr>
          <w:rFonts w:ascii="Arial" w:hAnsi="Arial" w:cs="Arial"/>
          <w:bCs/>
        </w:rPr>
      </w:pPr>
      <w:r w:rsidRPr="003B7AF1">
        <w:rPr>
          <w:rFonts w:ascii="Arial" w:hAnsi="Arial" w:cs="Arial"/>
          <w:bCs/>
        </w:rPr>
        <w:t>ВЫСЕЛКОВСКОГО РАЙОНА</w:t>
      </w:r>
    </w:p>
    <w:p w:rsidR="005B7BC5" w:rsidRPr="003B7AF1" w:rsidRDefault="005B7BC5" w:rsidP="003B7AF1">
      <w:pPr>
        <w:jc w:val="center"/>
        <w:rPr>
          <w:rFonts w:ascii="Arial" w:hAnsi="Arial" w:cs="Arial"/>
          <w:bCs/>
        </w:rPr>
      </w:pPr>
    </w:p>
    <w:p w:rsidR="005B7BC5" w:rsidRPr="003B7AF1" w:rsidRDefault="005B7BC5" w:rsidP="005F74EF">
      <w:pPr>
        <w:jc w:val="center"/>
        <w:rPr>
          <w:rFonts w:ascii="Arial" w:hAnsi="Arial" w:cs="Arial"/>
          <w:bCs/>
        </w:rPr>
      </w:pPr>
      <w:r w:rsidRPr="003B7AF1">
        <w:rPr>
          <w:rFonts w:ascii="Arial" w:hAnsi="Arial" w:cs="Arial"/>
          <w:bCs/>
        </w:rPr>
        <w:t>РЕШЕНИЕ</w:t>
      </w:r>
    </w:p>
    <w:p w:rsidR="005B7BC5" w:rsidRPr="003B7AF1" w:rsidRDefault="005B7BC5" w:rsidP="005F74EF">
      <w:pPr>
        <w:jc w:val="center"/>
        <w:rPr>
          <w:rFonts w:ascii="Arial" w:hAnsi="Arial" w:cs="Arial"/>
          <w:bCs/>
        </w:rPr>
      </w:pPr>
    </w:p>
    <w:p w:rsidR="005B7BC5" w:rsidRPr="003B7AF1" w:rsidRDefault="005B7BC5" w:rsidP="003B7AF1">
      <w:pPr>
        <w:rPr>
          <w:rFonts w:ascii="Arial" w:hAnsi="Arial" w:cs="Arial"/>
          <w:bCs/>
        </w:rPr>
      </w:pPr>
      <w:r w:rsidRPr="003B7AF1">
        <w:rPr>
          <w:rFonts w:ascii="Arial" w:hAnsi="Arial" w:cs="Arial"/>
        </w:rPr>
        <w:t xml:space="preserve">13 ноября 2012 года                            </w:t>
      </w:r>
      <w:r>
        <w:rPr>
          <w:rFonts w:ascii="Arial" w:hAnsi="Arial" w:cs="Arial"/>
        </w:rPr>
        <w:t xml:space="preserve">      </w:t>
      </w:r>
      <w:r w:rsidRPr="003B7AF1">
        <w:rPr>
          <w:rFonts w:ascii="Arial" w:hAnsi="Arial" w:cs="Arial"/>
        </w:rPr>
        <w:t>№ 12</w:t>
      </w:r>
      <w:r w:rsidRPr="003B7AF1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</w:t>
      </w:r>
      <w:r w:rsidRPr="003B7AF1">
        <w:rPr>
          <w:rFonts w:ascii="Arial" w:hAnsi="Arial" w:cs="Arial"/>
          <w:bCs/>
        </w:rPr>
        <w:t xml:space="preserve"> </w:t>
      </w:r>
      <w:r w:rsidRPr="003B7AF1">
        <w:rPr>
          <w:rFonts w:ascii="Arial" w:hAnsi="Arial" w:cs="Arial"/>
        </w:rPr>
        <w:t>ст. Выселки</w:t>
      </w:r>
    </w:p>
    <w:p w:rsidR="005B7BC5" w:rsidRPr="003B7AF1" w:rsidRDefault="005B7BC5" w:rsidP="005F74EF">
      <w:pPr>
        <w:jc w:val="center"/>
        <w:rPr>
          <w:rFonts w:ascii="Arial" w:hAnsi="Arial" w:cs="Arial"/>
        </w:rPr>
      </w:pPr>
    </w:p>
    <w:p w:rsidR="005B7BC5" w:rsidRPr="003B7AF1" w:rsidRDefault="005B7BC5" w:rsidP="003B7AF1">
      <w:pPr>
        <w:jc w:val="center"/>
        <w:rPr>
          <w:rFonts w:ascii="Arial" w:hAnsi="Arial" w:cs="Arial"/>
        </w:rPr>
      </w:pPr>
    </w:p>
    <w:p w:rsidR="005B7BC5" w:rsidRPr="003B7AF1" w:rsidRDefault="005B7BC5" w:rsidP="005F74EF">
      <w:pPr>
        <w:jc w:val="center"/>
        <w:rPr>
          <w:rFonts w:ascii="Arial" w:hAnsi="Arial" w:cs="Arial"/>
          <w:bCs/>
          <w:sz w:val="32"/>
          <w:szCs w:val="32"/>
        </w:rPr>
      </w:pPr>
      <w:r w:rsidRPr="003B7AF1"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  <w:r w:rsidRPr="003B7AF1">
        <w:rPr>
          <w:rFonts w:ascii="Arial" w:hAnsi="Arial" w:cs="Arial"/>
          <w:b/>
          <w:bCs/>
          <w:sz w:val="32"/>
          <w:szCs w:val="32"/>
          <w:lang w:val="en-US"/>
        </w:rPr>
        <w:t>XIX</w:t>
      </w:r>
      <w:r w:rsidRPr="003B7AF1">
        <w:rPr>
          <w:rFonts w:ascii="Arial" w:hAnsi="Arial" w:cs="Arial"/>
          <w:b/>
          <w:sz w:val="32"/>
          <w:szCs w:val="32"/>
        </w:rPr>
        <w:t xml:space="preserve"> сессии </w:t>
      </w:r>
      <w:r w:rsidRPr="003B7AF1">
        <w:rPr>
          <w:rFonts w:ascii="Arial" w:hAnsi="Arial" w:cs="Arial"/>
          <w:b/>
          <w:sz w:val="32"/>
          <w:szCs w:val="32"/>
          <w:lang w:val="en-US"/>
        </w:rPr>
        <w:t>II</w:t>
      </w:r>
      <w:r w:rsidRPr="003B7AF1">
        <w:rPr>
          <w:rFonts w:ascii="Arial" w:hAnsi="Arial" w:cs="Arial"/>
          <w:b/>
          <w:sz w:val="32"/>
          <w:szCs w:val="32"/>
        </w:rPr>
        <w:t xml:space="preserve"> созыва</w:t>
      </w:r>
    </w:p>
    <w:p w:rsidR="005B7BC5" w:rsidRDefault="005B7BC5" w:rsidP="003B7AF1">
      <w:pPr>
        <w:jc w:val="center"/>
        <w:rPr>
          <w:rFonts w:ascii="Arial" w:hAnsi="Arial" w:cs="Arial"/>
          <w:b/>
          <w:sz w:val="32"/>
          <w:szCs w:val="32"/>
        </w:rPr>
      </w:pPr>
      <w:r w:rsidRPr="003B7AF1">
        <w:rPr>
          <w:rFonts w:ascii="Arial" w:hAnsi="Arial" w:cs="Arial"/>
          <w:b/>
          <w:sz w:val="32"/>
          <w:szCs w:val="32"/>
        </w:rPr>
        <w:t xml:space="preserve">Совета Выселковского сельского поселения Выселковского района от 25 октября 2011 года № 8 </w:t>
      </w:r>
    </w:p>
    <w:p w:rsidR="005B7BC5" w:rsidRPr="003B7AF1" w:rsidRDefault="005B7BC5" w:rsidP="003B7AF1">
      <w:pPr>
        <w:jc w:val="center"/>
        <w:rPr>
          <w:rFonts w:ascii="Arial" w:hAnsi="Arial" w:cs="Arial"/>
          <w:b/>
          <w:sz w:val="32"/>
          <w:szCs w:val="32"/>
        </w:rPr>
      </w:pPr>
      <w:r w:rsidRPr="003B7AF1">
        <w:rPr>
          <w:rFonts w:ascii="Arial" w:hAnsi="Arial" w:cs="Arial"/>
          <w:b/>
          <w:sz w:val="32"/>
          <w:szCs w:val="32"/>
        </w:rPr>
        <w:t>«О земельном налоге»</w:t>
      </w:r>
    </w:p>
    <w:p w:rsidR="005B7BC5" w:rsidRPr="003B7AF1" w:rsidRDefault="005B7BC5" w:rsidP="005F74EF">
      <w:pPr>
        <w:jc w:val="center"/>
        <w:rPr>
          <w:rFonts w:ascii="Arial" w:hAnsi="Arial" w:cs="Arial"/>
        </w:rPr>
      </w:pPr>
    </w:p>
    <w:p w:rsidR="005B7BC5" w:rsidRPr="003B7AF1" w:rsidRDefault="005B7BC5" w:rsidP="003B7AF1">
      <w:pPr>
        <w:jc w:val="center"/>
        <w:rPr>
          <w:rFonts w:ascii="Arial" w:hAnsi="Arial" w:cs="Arial"/>
        </w:rPr>
      </w:pPr>
    </w:p>
    <w:p w:rsidR="005B7BC5" w:rsidRPr="003B7AF1" w:rsidRDefault="005B7BC5" w:rsidP="005E1EED">
      <w:pPr>
        <w:jc w:val="both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           В соответствии с пунктом 4 статьи 395 Налогового кодекса Российской Федерации, Земельным кодексом Российской Федерации, пунктом 2 статьи 8 Устава Выселковского сельского поселения Выселковского района Совет Выселковского сельского поселения Выселковского района р е ш и л:</w:t>
      </w:r>
    </w:p>
    <w:p w:rsidR="005B7BC5" w:rsidRPr="003B7AF1" w:rsidRDefault="005B7BC5" w:rsidP="005E1EED">
      <w:pPr>
        <w:jc w:val="both"/>
        <w:rPr>
          <w:rFonts w:ascii="Arial" w:hAnsi="Arial" w:cs="Arial"/>
          <w:b/>
        </w:rPr>
      </w:pPr>
      <w:r w:rsidRPr="003B7AF1">
        <w:rPr>
          <w:rFonts w:ascii="Arial" w:hAnsi="Arial" w:cs="Arial"/>
        </w:rPr>
        <w:t xml:space="preserve">           1. Внести в решение </w:t>
      </w:r>
      <w:r w:rsidRPr="003B7AF1">
        <w:rPr>
          <w:rFonts w:ascii="Arial" w:hAnsi="Arial" w:cs="Arial"/>
          <w:bCs/>
          <w:lang w:val="en-US"/>
        </w:rPr>
        <w:t>XIX</w:t>
      </w:r>
      <w:r w:rsidRPr="003B7AF1">
        <w:rPr>
          <w:rFonts w:ascii="Arial" w:hAnsi="Arial" w:cs="Arial"/>
        </w:rPr>
        <w:t xml:space="preserve"> </w:t>
      </w:r>
      <w:r w:rsidRPr="003B7AF1">
        <w:rPr>
          <w:rFonts w:ascii="Arial" w:hAnsi="Arial" w:cs="Arial"/>
          <w:bCs/>
        </w:rPr>
        <w:t xml:space="preserve">сессии </w:t>
      </w:r>
      <w:r w:rsidRPr="003B7AF1">
        <w:rPr>
          <w:rFonts w:ascii="Arial" w:hAnsi="Arial" w:cs="Arial"/>
          <w:bCs/>
          <w:lang w:val="en-US"/>
        </w:rPr>
        <w:t>II</w:t>
      </w:r>
      <w:r w:rsidRPr="003B7AF1">
        <w:rPr>
          <w:rFonts w:ascii="Arial" w:hAnsi="Arial" w:cs="Arial"/>
          <w:bCs/>
        </w:rPr>
        <w:t xml:space="preserve"> созыва</w:t>
      </w:r>
      <w:r w:rsidRPr="003B7AF1">
        <w:rPr>
          <w:rFonts w:ascii="Arial" w:hAnsi="Arial" w:cs="Arial"/>
        </w:rPr>
        <w:t xml:space="preserve"> Совета Выселковского сельского поселения Выселковского района от 25 октября 2011 года № 8 «О земельном налоге» следующие изменения:</w:t>
      </w:r>
      <w:r w:rsidRPr="003B7AF1">
        <w:rPr>
          <w:rFonts w:ascii="Arial" w:hAnsi="Arial" w:cs="Arial"/>
          <w:b/>
        </w:rPr>
        <w:t xml:space="preserve"> </w:t>
      </w:r>
    </w:p>
    <w:p w:rsidR="005B7BC5" w:rsidRPr="003B7AF1" w:rsidRDefault="005B7BC5" w:rsidP="005E1EED">
      <w:pPr>
        <w:jc w:val="both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           1.1. В подпункте 12 пункта 1 вместо «0,3%» читать «1,5%».</w:t>
      </w:r>
    </w:p>
    <w:p w:rsidR="005B7BC5" w:rsidRPr="003B7AF1" w:rsidRDefault="005B7BC5" w:rsidP="00A67E5D">
      <w:pPr>
        <w:jc w:val="both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           1.2. В подпункте 13 пункта 1 вместо «0,3%» читать «1,5%».</w:t>
      </w:r>
    </w:p>
    <w:p w:rsidR="005B7BC5" w:rsidRPr="003B7AF1" w:rsidRDefault="005B7BC5" w:rsidP="00A67E5D">
      <w:pPr>
        <w:jc w:val="both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           1.3. В подпункте 14 пункта 1 вместо «0,3%» читать «1,5%».</w:t>
      </w:r>
    </w:p>
    <w:p w:rsidR="005B7BC5" w:rsidRPr="003B7AF1" w:rsidRDefault="005B7BC5" w:rsidP="00A67E5D">
      <w:pPr>
        <w:jc w:val="both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           1.4. В подпункте 16 пункта 1 вместо «0,3%» читать «1,5%».</w:t>
      </w:r>
    </w:p>
    <w:p w:rsidR="005B7BC5" w:rsidRPr="003B7AF1" w:rsidRDefault="005B7BC5" w:rsidP="005E1EED">
      <w:pPr>
        <w:tabs>
          <w:tab w:val="left" w:pos="0"/>
        </w:tabs>
        <w:jc w:val="both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           2.  Опубликовать настоящее решение в газете «Власть Советов».  </w:t>
      </w:r>
    </w:p>
    <w:p w:rsidR="005B7BC5" w:rsidRPr="003B7AF1" w:rsidRDefault="005B7BC5" w:rsidP="005E1EED">
      <w:pPr>
        <w:tabs>
          <w:tab w:val="left" w:pos="0"/>
        </w:tabs>
        <w:jc w:val="both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           3. Решение вступает в силу с 01 января 2013 года, но не ранее, чем по истечении одного месяца со дня его официального опубликования.</w:t>
      </w:r>
    </w:p>
    <w:p w:rsidR="005B7BC5" w:rsidRPr="003B7AF1" w:rsidRDefault="005B7BC5" w:rsidP="005E1EED">
      <w:pPr>
        <w:jc w:val="both"/>
        <w:rPr>
          <w:rFonts w:ascii="Arial" w:hAnsi="Arial" w:cs="Arial"/>
        </w:rPr>
      </w:pPr>
    </w:p>
    <w:p w:rsidR="005B7BC5" w:rsidRPr="003B7AF1" w:rsidRDefault="005B7BC5" w:rsidP="005E1EED">
      <w:pPr>
        <w:tabs>
          <w:tab w:val="left" w:pos="0"/>
        </w:tabs>
        <w:jc w:val="both"/>
        <w:rPr>
          <w:rFonts w:ascii="Arial" w:hAnsi="Arial" w:cs="Arial"/>
        </w:rPr>
      </w:pPr>
    </w:p>
    <w:p w:rsidR="005B7BC5" w:rsidRPr="003B7AF1" w:rsidRDefault="005B7BC5" w:rsidP="005E1EED">
      <w:pPr>
        <w:tabs>
          <w:tab w:val="left" w:pos="0"/>
        </w:tabs>
        <w:jc w:val="both"/>
        <w:rPr>
          <w:rFonts w:ascii="Arial" w:hAnsi="Arial" w:cs="Arial"/>
        </w:rPr>
      </w:pPr>
    </w:p>
    <w:p w:rsidR="005B7BC5" w:rsidRPr="003B7AF1" w:rsidRDefault="005B7BC5" w:rsidP="003B7AF1">
      <w:pPr>
        <w:ind w:left="720"/>
        <w:rPr>
          <w:rFonts w:ascii="Arial" w:hAnsi="Arial" w:cs="Arial"/>
        </w:rPr>
      </w:pPr>
      <w:r w:rsidRPr="003B7AF1">
        <w:rPr>
          <w:rFonts w:ascii="Arial" w:hAnsi="Arial" w:cs="Arial"/>
        </w:rPr>
        <w:t xml:space="preserve">Глава </w:t>
      </w:r>
    </w:p>
    <w:p w:rsidR="005B7BC5" w:rsidRPr="003B7AF1" w:rsidRDefault="005B7BC5" w:rsidP="003B7AF1">
      <w:pPr>
        <w:ind w:left="720"/>
        <w:rPr>
          <w:rFonts w:ascii="Arial" w:hAnsi="Arial" w:cs="Arial"/>
        </w:rPr>
      </w:pPr>
      <w:r w:rsidRPr="003B7AF1">
        <w:rPr>
          <w:rFonts w:ascii="Arial" w:hAnsi="Arial" w:cs="Arial"/>
        </w:rPr>
        <w:t>Выселковского сельского поселения</w:t>
      </w:r>
    </w:p>
    <w:p w:rsidR="005B7BC5" w:rsidRDefault="005B7BC5" w:rsidP="003B7AF1">
      <w:pPr>
        <w:ind w:left="720"/>
        <w:rPr>
          <w:rFonts w:ascii="Arial" w:hAnsi="Arial" w:cs="Arial"/>
        </w:rPr>
      </w:pPr>
      <w:r w:rsidRPr="003B7AF1">
        <w:rPr>
          <w:rFonts w:ascii="Arial" w:hAnsi="Arial" w:cs="Arial"/>
        </w:rPr>
        <w:t>Выселков</w:t>
      </w:r>
      <w:r>
        <w:rPr>
          <w:rFonts w:ascii="Arial" w:hAnsi="Arial" w:cs="Arial"/>
        </w:rPr>
        <w:t xml:space="preserve">ского района </w:t>
      </w:r>
    </w:p>
    <w:p w:rsidR="005B7BC5" w:rsidRPr="003B7AF1" w:rsidRDefault="005B7BC5" w:rsidP="003B7AF1">
      <w:pPr>
        <w:ind w:left="720"/>
        <w:rPr>
          <w:rFonts w:ascii="Arial" w:hAnsi="Arial" w:cs="Arial"/>
        </w:rPr>
      </w:pPr>
      <w:r w:rsidRPr="003B7AF1">
        <w:rPr>
          <w:rFonts w:ascii="Arial" w:hAnsi="Arial" w:cs="Arial"/>
        </w:rPr>
        <w:t>М.И.Хлыстун</w:t>
      </w:r>
    </w:p>
    <w:sectPr w:rsidR="005B7BC5" w:rsidRPr="003B7AF1" w:rsidSect="005F7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338"/>
    <w:rsid w:val="00053E07"/>
    <w:rsid w:val="00067430"/>
    <w:rsid w:val="001E2DFE"/>
    <w:rsid w:val="0029007F"/>
    <w:rsid w:val="002A5AD8"/>
    <w:rsid w:val="003149F0"/>
    <w:rsid w:val="00370361"/>
    <w:rsid w:val="00380254"/>
    <w:rsid w:val="003B7AF1"/>
    <w:rsid w:val="004A4A52"/>
    <w:rsid w:val="004B7D29"/>
    <w:rsid w:val="004E6E46"/>
    <w:rsid w:val="00516229"/>
    <w:rsid w:val="005640D1"/>
    <w:rsid w:val="005B2430"/>
    <w:rsid w:val="005B7BC5"/>
    <w:rsid w:val="005E1EED"/>
    <w:rsid w:val="005F74EF"/>
    <w:rsid w:val="00654501"/>
    <w:rsid w:val="006B6AAF"/>
    <w:rsid w:val="006E5379"/>
    <w:rsid w:val="006E5E5A"/>
    <w:rsid w:val="00803369"/>
    <w:rsid w:val="0082377B"/>
    <w:rsid w:val="00844885"/>
    <w:rsid w:val="008770B2"/>
    <w:rsid w:val="008F57ED"/>
    <w:rsid w:val="0090771F"/>
    <w:rsid w:val="0094743C"/>
    <w:rsid w:val="00995160"/>
    <w:rsid w:val="00997F91"/>
    <w:rsid w:val="009E3ECF"/>
    <w:rsid w:val="00A51F7C"/>
    <w:rsid w:val="00A67E5D"/>
    <w:rsid w:val="00B24DEA"/>
    <w:rsid w:val="00C2771B"/>
    <w:rsid w:val="00D07338"/>
    <w:rsid w:val="00DB776C"/>
    <w:rsid w:val="00DE1294"/>
    <w:rsid w:val="00E47AFC"/>
    <w:rsid w:val="00F25E47"/>
    <w:rsid w:val="00F345B8"/>
    <w:rsid w:val="00F763EC"/>
    <w:rsid w:val="00FA09A6"/>
    <w:rsid w:val="00FC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674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3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214</Words>
  <Characters>1221</Characters>
  <Application>Microsoft Office Outlook</Application>
  <DocSecurity>0</DocSecurity>
  <Lines>0</Lines>
  <Paragraphs>0</Paragraphs>
  <ScaleCrop>false</ScaleCrop>
  <Company>Администрация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2012-11-12T09:20:00Z</cp:lastPrinted>
  <dcterms:created xsi:type="dcterms:W3CDTF">2012-11-12T15:57:00Z</dcterms:created>
  <dcterms:modified xsi:type="dcterms:W3CDTF">2012-11-29T07:18:00Z</dcterms:modified>
</cp:coreProperties>
</file>