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22" w:rsidRPr="00161EEB" w:rsidRDefault="00585F22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ИЗВЕЩЕНИЕ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85F22" w:rsidRPr="00161EEB" w:rsidRDefault="00585F22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585F22" w:rsidRPr="00161EEB" w:rsidRDefault="00585F22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22" w:rsidRPr="00F2143A" w:rsidRDefault="00585F22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9061"/>
      <w:r w:rsidRPr="00F2143A">
        <w:rPr>
          <w:rFonts w:ascii="Times New Roman" w:hAnsi="Times New Roman" w:cs="Times New Roman"/>
          <w:b/>
          <w:bCs/>
          <w:sz w:val="28"/>
          <w:szCs w:val="28"/>
        </w:rPr>
        <w:t>Предмет конкурса</w:t>
      </w:r>
    </w:p>
    <w:p w:rsidR="00585F22" w:rsidRPr="00F2143A" w:rsidRDefault="00585F22" w:rsidP="001D5345">
      <w:pPr>
        <w:pStyle w:val="Standard"/>
        <w:ind w:left="1080"/>
        <w:rPr>
          <w:rFonts w:ascii="Times New Roman" w:hAnsi="Times New Roman" w:cs="Times New Roman"/>
          <w:sz w:val="28"/>
          <w:szCs w:val="28"/>
          <w:highlight w:val="cyan"/>
        </w:rPr>
      </w:pPr>
    </w:p>
    <w:p w:rsidR="00585F22" w:rsidRPr="00F2143A" w:rsidRDefault="00585F22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С 12 октября 2017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585F22" w:rsidRPr="00F2143A" w:rsidRDefault="00585F22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585F22" w:rsidRPr="00F2143A" w:rsidRDefault="00585F22" w:rsidP="00DE71BE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585F22" w:rsidRPr="00F2143A" w:rsidRDefault="00585F22" w:rsidP="0045058B">
      <w:pPr>
        <w:pStyle w:val="Standard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на организацию одной сельской усадьбы на земельном участке,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Старолеушковское</w:t>
      </w:r>
      <w:r w:rsidRPr="00F2143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>ст-ца Украинская</w:t>
      </w:r>
      <w:r w:rsidRPr="00F2143A">
        <w:rPr>
          <w:rFonts w:ascii="Times New Roman" w:hAnsi="Times New Roman" w:cs="Times New Roman"/>
          <w:sz w:val="28"/>
          <w:szCs w:val="28"/>
        </w:rPr>
        <w:t xml:space="preserve">,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43A">
        <w:rPr>
          <w:rFonts w:ascii="Times New Roman" w:hAnsi="Times New Roman" w:cs="Times New Roman"/>
          <w:sz w:val="28"/>
          <w:szCs w:val="28"/>
        </w:rPr>
        <w:t xml:space="preserve"> га, секция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143A">
        <w:rPr>
          <w:rFonts w:ascii="Times New Roman" w:hAnsi="Times New Roman" w:cs="Times New Roman"/>
          <w:sz w:val="28"/>
          <w:szCs w:val="28"/>
        </w:rPr>
        <w:t xml:space="preserve"> контур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585F22" w:rsidRPr="00F2143A" w:rsidRDefault="00585F22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585F22" w:rsidRPr="00F2143A" w:rsidRDefault="00585F22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585F22" w:rsidRPr="00F2143A" w:rsidRDefault="00585F22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585F22" w:rsidRPr="00F2143A" w:rsidRDefault="00585F22" w:rsidP="005231A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4"/>
      <w:r w:rsidRPr="00F2143A">
        <w:rPr>
          <w:rFonts w:ascii="Times New Roman" w:hAnsi="Times New Roman" w:cs="Times New Roman"/>
          <w:sz w:val="28"/>
          <w:szCs w:val="28"/>
        </w:rPr>
        <w:t xml:space="preserve">         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F214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43A">
        <w:rPr>
          <w:rFonts w:ascii="Times New Roman" w:hAnsi="Times New Roman" w:cs="Times New Roman"/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585F22" w:rsidRPr="00F2143A" w:rsidRDefault="00585F22" w:rsidP="005231A4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585F22" w:rsidRPr="00F2143A" w:rsidRDefault="00585F22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F2143A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585F22" w:rsidRPr="00F2143A" w:rsidRDefault="00585F22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585F22" w:rsidRPr="00F2143A" w:rsidRDefault="00585F22" w:rsidP="0096265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585F22" w:rsidRPr="00F2143A" w:rsidRDefault="00585F2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585F22" w:rsidRPr="00F2143A" w:rsidRDefault="00585F22" w:rsidP="00B97F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585F22" w:rsidRPr="00F2143A" w:rsidRDefault="00585F22" w:rsidP="001D5345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9062"/>
      <w:bookmarkEnd w:id="0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 конкурса</w:t>
      </w:r>
    </w:p>
    <w:p w:rsidR="00585F22" w:rsidRPr="00F2143A" w:rsidRDefault="00585F22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85F22" w:rsidRPr="00F2143A" w:rsidRDefault="00585F22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Конкурсный отбор проводится 18.12.2017г в 14-00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585F22" w:rsidRPr="00F2143A" w:rsidRDefault="00585F22" w:rsidP="00EF089A">
      <w:pPr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, mopr-osh@mail.ru</w:t>
      </w:r>
    </w:p>
    <w:p w:rsidR="00585F22" w:rsidRPr="00F2143A" w:rsidRDefault="00585F22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585F22" w:rsidRPr="00F2143A" w:rsidRDefault="00585F22" w:rsidP="00017C7B">
      <w:pPr>
        <w:pStyle w:val="Standard"/>
        <w:ind w:left="108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585F22" w:rsidRPr="00F2143A" w:rsidRDefault="00585F22" w:rsidP="00781B2D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9063"/>
      <w:bookmarkEnd w:id="6"/>
      <w:r w:rsidRPr="00F2143A">
        <w:rPr>
          <w:rFonts w:ascii="Times New Roman" w:hAnsi="Times New Roman" w:cs="Times New Roman"/>
          <w:b/>
          <w:bCs/>
          <w:sz w:val="28"/>
          <w:szCs w:val="28"/>
        </w:rPr>
        <w:t>Дата начала и окончания приема заявок; время и место представления заявок; контактные данные лица, осуществляющего прием заявок</w:t>
      </w:r>
    </w:p>
    <w:p w:rsidR="00585F22" w:rsidRPr="00F2143A" w:rsidRDefault="00585F22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85F22" w:rsidRPr="00F2143A" w:rsidRDefault="00585F22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Заявки подаются с 12 октября по 13 ноября 2017 года включительно, с понедельника по пятнице с 8-00 до 16-12 часов, перерыв на обед - с 12-00 до 13-00 часов выходные дни - суббота, воскресенье.</w:t>
      </w:r>
    </w:p>
    <w:p w:rsidR="00585F22" w:rsidRPr="00F2143A" w:rsidRDefault="00585F22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F2143A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585F22" w:rsidRPr="00F2143A" w:rsidRDefault="00585F22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F2143A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 w:rsidRPr="00F2143A"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F2143A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585F22" w:rsidRPr="00F2143A" w:rsidRDefault="00585F22" w:rsidP="005257AB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585F22" w:rsidRPr="00F2143A" w:rsidRDefault="00585F22" w:rsidP="00161EE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5.Перечень документов, прилагаемых к заявке</w:t>
      </w:r>
      <w:r w:rsidRPr="00F2143A">
        <w:rPr>
          <w:rFonts w:ascii="Times New Roman" w:hAnsi="Times New Roman" w:cs="Times New Roman"/>
          <w:sz w:val="28"/>
          <w:szCs w:val="28"/>
        </w:rPr>
        <w:t>.</w:t>
      </w:r>
    </w:p>
    <w:p w:rsidR="00585F22" w:rsidRPr="00F2143A" w:rsidRDefault="00585F22" w:rsidP="00000EA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85F22" w:rsidRPr="00F2143A" w:rsidRDefault="00585F22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№1 к Порядку проведения конкурса по отбору претендентов на организацию сельских усадеб 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585F22" w:rsidRPr="00F2143A" w:rsidRDefault="00585F22" w:rsidP="00744D60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Заявитель к заявлению прилагает следующие документы:</w:t>
      </w:r>
    </w:p>
    <w:p w:rsidR="00585F22" w:rsidRPr="00F2143A" w:rsidRDefault="00585F22" w:rsidP="00B10AA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072"/>
      <w:r w:rsidRPr="00F2143A">
        <w:rPr>
          <w:rFonts w:ascii="Times New Roman" w:hAnsi="Times New Roman" w:cs="Times New Roman"/>
          <w:sz w:val="28"/>
          <w:szCs w:val="28"/>
        </w:rPr>
        <w:t xml:space="preserve">   копию документа, удостоверяющего личность заявителя;</w:t>
      </w:r>
    </w:p>
    <w:p w:rsidR="00585F22" w:rsidRPr="00F2143A" w:rsidRDefault="00585F22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73"/>
      <w:bookmarkEnd w:id="10"/>
      <w:r w:rsidRPr="00F2143A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585F22" w:rsidRPr="00F2143A" w:rsidRDefault="00585F22" w:rsidP="00872852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74"/>
      <w:bookmarkEnd w:id="11"/>
      <w:r w:rsidRPr="00F2143A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585F22" w:rsidRPr="00F2143A" w:rsidRDefault="00585F22" w:rsidP="00B10AAD">
      <w:pPr>
        <w:pStyle w:val="Standard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75"/>
      <w:bookmarkEnd w:id="12"/>
      <w:r w:rsidRPr="00F2143A">
        <w:rPr>
          <w:rFonts w:ascii="Times New Roman" w:hAnsi="Times New Roman" w:cs="Times New Roman"/>
          <w:sz w:val="28"/>
          <w:szCs w:val="28"/>
        </w:rPr>
        <w:t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согласно приложению №2 к Порядку проведения конкурса по отбору претендентов на организацию сельских усадеб в малых сельских населенных пунктах на территории муниципального о</w:t>
      </w:r>
      <w:r w:rsidRPr="00F2143A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Павловский район, утвержденному </w:t>
      </w:r>
      <w:r w:rsidRPr="00F2143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585F22" w:rsidRPr="00F2143A" w:rsidRDefault="00585F22" w:rsidP="00872852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Все документы, прилагаемые к заявлению (далее - заявка) должны быть прошиты и пронумерованы. Заявление должно содержать опись входящих в его состав документов, быть заверено подписью заявителя.</w:t>
      </w:r>
    </w:p>
    <w:p w:rsidR="00585F22" w:rsidRPr="00F2143A" w:rsidRDefault="00585F22" w:rsidP="00000EAD">
      <w:pPr>
        <w:pStyle w:val="Standard"/>
        <w:ind w:firstLine="720"/>
        <w:jc w:val="both"/>
        <w:rPr>
          <w:rFonts w:ascii="Times New Roman" w:hAnsi="Times New Roman" w:cs="Times New Roman"/>
          <w:color w:val="2F5496"/>
          <w:sz w:val="28"/>
          <w:szCs w:val="28"/>
        </w:rPr>
      </w:pPr>
    </w:p>
    <w:bookmarkEnd w:id="13"/>
    <w:p w:rsidR="00585F22" w:rsidRPr="00F2143A" w:rsidRDefault="00585F22" w:rsidP="00F42EA7">
      <w:pPr>
        <w:pStyle w:val="Standard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b/>
          <w:bCs/>
          <w:sz w:val="28"/>
          <w:szCs w:val="28"/>
        </w:rPr>
        <w:t>Критерии оценки и отбора заявок</w:t>
      </w:r>
    </w:p>
    <w:p w:rsidR="00585F22" w:rsidRPr="00F2143A" w:rsidRDefault="00585F22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F22" w:rsidRPr="00F2143A" w:rsidRDefault="00585F22" w:rsidP="00F42EA7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43A">
        <w:rPr>
          <w:rFonts w:ascii="Times New Roman" w:hAnsi="Times New Roman" w:cs="Times New Roman"/>
          <w:color w:val="000000"/>
          <w:sz w:val="28"/>
          <w:szCs w:val="28"/>
        </w:rPr>
        <w:t>Критерии конкурсного отбора участников мероприятия «Организация сельских усадеб в малых сельских населённых пунктах на территории муниципального образования Павловский район»:</w:t>
      </w:r>
    </w:p>
    <w:p w:rsidR="00585F22" w:rsidRPr="00F2143A" w:rsidRDefault="00585F22" w:rsidP="00101DA8">
      <w:pPr>
        <w:pStyle w:val="Standard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5F22" w:rsidRPr="00F2143A" w:rsidRDefault="00585F22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</w:tr>
      <w:tr w:rsidR="00585F22" w:rsidRPr="00F2143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</w:tr>
      <w:tr w:rsidR="00585F22" w:rsidRPr="00F2143A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F2143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22" w:rsidRPr="00F2143A" w:rsidRDefault="00585F22" w:rsidP="005F4D61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585F22" w:rsidRPr="00F2143A" w:rsidRDefault="00585F22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8-00 до 16-12 часов, перерыв на обед - с 12-00 до 13-00 часов, выходные дни - суббота, воскресенье. Контактный телефон 8(86191) 5-26-89.</w:t>
      </w:r>
    </w:p>
    <w:p w:rsidR="00585F22" w:rsidRPr="00F2143A" w:rsidRDefault="00585F22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F2143A">
        <w:rPr>
          <w:rFonts w:ascii="Times New Roman" w:hAnsi="Times New Roman" w:cs="Times New Roman"/>
          <w:sz w:val="28"/>
          <w:szCs w:val="28"/>
          <w:u w:val="single"/>
        </w:rPr>
        <w:t xml:space="preserve">www </w:t>
      </w:r>
      <w:hyperlink r:id="rId10" w:history="1"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F2143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F2143A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отдела» – «Малые формы хозяйствования» - «Сельские усадьбы».</w:t>
      </w:r>
    </w:p>
    <w:p w:rsidR="00585F22" w:rsidRPr="00F2143A" w:rsidRDefault="00585F22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F22" w:rsidRPr="00F2143A" w:rsidRDefault="00585F2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585F22" w:rsidRPr="00F2143A" w:rsidRDefault="00585F2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585F22" w:rsidRPr="00F2143A" w:rsidRDefault="00585F2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585F22" w:rsidRPr="00F2143A" w:rsidRDefault="00585F2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85F22" w:rsidRPr="00F2143A" w:rsidRDefault="00585F2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3A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F2143A">
        <w:rPr>
          <w:rFonts w:ascii="Times New Roman" w:hAnsi="Times New Roman" w:cs="Times New Roman"/>
          <w:sz w:val="28"/>
          <w:szCs w:val="28"/>
        </w:rPr>
        <w:tab/>
      </w:r>
      <w:r w:rsidRPr="00F2143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С.Г.Абрамян</w:t>
      </w:r>
    </w:p>
    <w:p w:rsidR="00585F22" w:rsidRPr="00F2143A" w:rsidRDefault="00585F22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5F22" w:rsidRPr="00F2143A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22" w:rsidRDefault="00585F22" w:rsidP="00715D74">
      <w:pPr>
        <w:spacing w:after="0" w:line="240" w:lineRule="auto"/>
      </w:pPr>
      <w:r>
        <w:separator/>
      </w:r>
    </w:p>
  </w:endnote>
  <w:endnote w:type="continuationSeparator" w:id="1">
    <w:p w:rsidR="00585F22" w:rsidRDefault="00585F22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2" w:rsidRDefault="00585F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2" w:rsidRDefault="00585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22" w:rsidRDefault="00585F22" w:rsidP="00715D74">
      <w:pPr>
        <w:spacing w:after="0" w:line="240" w:lineRule="auto"/>
      </w:pPr>
      <w:r>
        <w:separator/>
      </w:r>
    </w:p>
  </w:footnote>
  <w:footnote w:type="continuationSeparator" w:id="1">
    <w:p w:rsidR="00585F22" w:rsidRDefault="00585F22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2" w:rsidRDefault="00585F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2" w:rsidRDefault="00585F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5386"/>
    <w:rsid w:val="00226C47"/>
    <w:rsid w:val="00283808"/>
    <w:rsid w:val="0029733F"/>
    <w:rsid w:val="002B6DB2"/>
    <w:rsid w:val="002E39BA"/>
    <w:rsid w:val="003027FB"/>
    <w:rsid w:val="00314F3F"/>
    <w:rsid w:val="00350DEB"/>
    <w:rsid w:val="00351465"/>
    <w:rsid w:val="0038145C"/>
    <w:rsid w:val="003F5467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85F22"/>
    <w:rsid w:val="005879B9"/>
    <w:rsid w:val="005B2597"/>
    <w:rsid w:val="005D3861"/>
    <w:rsid w:val="005D3BB0"/>
    <w:rsid w:val="005F4D61"/>
    <w:rsid w:val="006041FD"/>
    <w:rsid w:val="006130BA"/>
    <w:rsid w:val="006A0478"/>
    <w:rsid w:val="00715D74"/>
    <w:rsid w:val="00735163"/>
    <w:rsid w:val="00737BBE"/>
    <w:rsid w:val="00744D60"/>
    <w:rsid w:val="00766457"/>
    <w:rsid w:val="00780149"/>
    <w:rsid w:val="00781B2D"/>
    <w:rsid w:val="008056BB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B0386"/>
    <w:rsid w:val="009C1AA1"/>
    <w:rsid w:val="009C4CB6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BE37D9"/>
    <w:rsid w:val="00C16E23"/>
    <w:rsid w:val="00C252B0"/>
    <w:rsid w:val="00C464B2"/>
    <w:rsid w:val="00C62781"/>
    <w:rsid w:val="00C83BFC"/>
    <w:rsid w:val="00C91795"/>
    <w:rsid w:val="00CB65B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C6CF7"/>
    <w:rsid w:val="00EF089A"/>
    <w:rsid w:val="00F2143A"/>
    <w:rsid w:val="00F41F88"/>
    <w:rsid w:val="00F42EA7"/>
    <w:rsid w:val="00F77C01"/>
    <w:rsid w:val="00F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606</TotalTime>
  <Pages>5</Pages>
  <Words>1436</Words>
  <Characters>8186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45</cp:revision>
  <cp:lastPrinted>2017-10-11T11:08:00Z</cp:lastPrinted>
  <dcterms:created xsi:type="dcterms:W3CDTF">2017-06-05T13:20:00Z</dcterms:created>
  <dcterms:modified xsi:type="dcterms:W3CDTF">2017-10-11T11:10:00Z</dcterms:modified>
</cp:coreProperties>
</file>