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E9" w:rsidRPr="00161F82" w:rsidRDefault="00F113E9" w:rsidP="00974A4D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F113E9" w:rsidRPr="00161F82" w:rsidRDefault="00F113E9" w:rsidP="00974A4D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F113E9" w:rsidRDefault="00F113E9" w:rsidP="002842C3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личных подсобных хозяйств в области сельскохозяйственного производства</w:t>
      </w:r>
    </w:p>
    <w:p w:rsidR="00F113E9" w:rsidRPr="00EA2836" w:rsidRDefault="00F113E9" w:rsidP="002842C3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225"/>
        <w:gridCol w:w="7"/>
        <w:gridCol w:w="7787"/>
        <w:gridCol w:w="19"/>
      </w:tblGrid>
      <w:tr w:rsidR="00F113E9" w:rsidRPr="00B578BE" w:rsidTr="002842C3">
        <w:trPr>
          <w:cantSplit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3E9" w:rsidRPr="00921EB1" w:rsidRDefault="00F113E9" w:rsidP="00C911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понесенные в текущем финансовом году и четвёртом квартале предыдущего года</w:t>
            </w:r>
          </w:p>
        </w:tc>
      </w:tr>
      <w:tr w:rsidR="00F113E9" w:rsidRPr="00B578BE" w:rsidTr="002842C3">
        <w:trPr>
          <w:cantSplit/>
          <w:trHeight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3E9" w:rsidRPr="00B578BE" w:rsidTr="002842C3">
        <w:trPr>
          <w:cantSplit/>
          <w:trHeight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Default="00F113E9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конематок,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овцематок,ремонтных телок, 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</w:t>
            </w:r>
          </w:p>
          <w:p w:rsidR="00F113E9" w:rsidRDefault="00F113E9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  <w:p w:rsidR="00F113E9" w:rsidRPr="00F43F70" w:rsidRDefault="00F113E9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  <w:p w:rsidR="00F113E9" w:rsidRPr="00607B0A" w:rsidRDefault="00F113E9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фактическипонесенных затрат</w:t>
            </w: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F113E9" w:rsidRPr="00B578BE" w:rsidRDefault="00F113E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F113E9" w:rsidRPr="00B578BE" w:rsidTr="002842C3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живоговеса, но не более 50 % от фактически понесенных затрат</w:t>
            </w:r>
          </w:p>
        </w:tc>
      </w:tr>
      <w:tr w:rsidR="00F113E9" w:rsidRPr="00B578BE" w:rsidTr="002842C3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9" w:rsidRPr="00B578BE" w:rsidRDefault="00F113E9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A82966" w:rsidRDefault="00F113E9" w:rsidP="00A8296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племенных овец </w:t>
            </w:r>
          </w:p>
          <w:p w:rsidR="00F113E9" w:rsidRDefault="00F113E9" w:rsidP="00A8296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пород мясного направления «южная мясная», «романовская», «эдильбаевская»  </w:t>
            </w:r>
          </w:p>
          <w:p w:rsidR="00F113E9" w:rsidRPr="00A82966" w:rsidRDefault="00F113E9" w:rsidP="00A8296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3E9" w:rsidRDefault="00F113E9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F113E9" w:rsidRPr="00607B0A" w:rsidRDefault="00F113E9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F113E9" w:rsidRPr="00607B0A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2B325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DD18D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  <w:p w:rsidR="00F113E9" w:rsidRPr="00B578BE" w:rsidRDefault="00F113E9" w:rsidP="00DD18D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  <w:p w:rsidR="00F113E9" w:rsidRPr="00B578BE" w:rsidRDefault="00F113E9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3E9" w:rsidRPr="00B578BE" w:rsidTr="002842C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F113E9" w:rsidRPr="00F43F70" w:rsidRDefault="00F113E9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5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(коров, коз)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250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9" w:rsidRDefault="00F113E9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F113E9" w:rsidRPr="00B40489" w:rsidRDefault="00F113E9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F113E9" w:rsidRPr="00B40489" w:rsidRDefault="00F113E9" w:rsidP="0098372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Pr="00B578BE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4048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>на содержание маточного поголовья племенных овец пород мясного направления «южная мясная», «романовская», «эдильбаевская»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B578BE" w:rsidRDefault="00F113E9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стеклопластиковом каркасе площадью 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  <w:p w:rsidR="00F113E9" w:rsidRDefault="00F113E9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,но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тфактически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,но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тфактически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организаций и лиц, осуществляющих предпринимательскую деятельность, на организацию работ по</w:t>
            </w:r>
          </w:p>
          <w:p w:rsidR="00F113E9" w:rsidRPr="00854116" w:rsidRDefault="00F113E9" w:rsidP="00520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854116" w:rsidRDefault="00F113E9" w:rsidP="003E2DE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854116" w:rsidRDefault="00F113E9" w:rsidP="00E957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3650,0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,но не более фактически понесенных затрат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854116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пастбищ 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854116" w:rsidRDefault="00F113E9" w:rsidP="00E957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16418,3 рубля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 но не более фактически понесенных затрат</w:t>
            </w:r>
          </w:p>
        </w:tc>
      </w:tr>
      <w:tr w:rsidR="00F113E9" w:rsidRPr="00B578BE" w:rsidTr="002842C3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E9" w:rsidRDefault="00F113E9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5A2EDC" w:rsidRDefault="00F113E9" w:rsidP="00E957B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Pr="00EC0489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приобретение технологического оборудования для животноводства и птицеводства личными подсобными хозяйствами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9" w:rsidRPr="005A2EDC" w:rsidRDefault="00F113E9" w:rsidP="00E957B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приобретение,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</w:tbl>
    <w:p w:rsidR="00F113E9" w:rsidRDefault="00F113E9" w:rsidP="00B616E7">
      <w:pPr>
        <w:keepNext/>
        <w:keepLines/>
        <w:widowControl/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F113E9" w:rsidRDefault="00F113E9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113E9" w:rsidRPr="00B578BE" w:rsidRDefault="00F113E9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F113E9" w:rsidRPr="00B578BE" w:rsidSect="00760AE1">
      <w:headerReference w:type="even" r:id="rId6"/>
      <w:pgSz w:w="16840" w:h="11907" w:orient="landscape" w:code="9"/>
      <w:pgMar w:top="1871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E9" w:rsidRDefault="00F113E9">
      <w:r>
        <w:separator/>
      </w:r>
    </w:p>
  </w:endnote>
  <w:endnote w:type="continuationSeparator" w:id="1">
    <w:p w:rsidR="00F113E9" w:rsidRDefault="00F1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E9" w:rsidRDefault="00F113E9">
      <w:r>
        <w:separator/>
      </w:r>
    </w:p>
  </w:footnote>
  <w:footnote w:type="continuationSeparator" w:id="1">
    <w:p w:rsidR="00F113E9" w:rsidRDefault="00F11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E9" w:rsidRDefault="00F113E9" w:rsidP="00A725BC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F113E9" w:rsidRDefault="00F113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44C9"/>
    <w:rsid w:val="00027812"/>
    <w:rsid w:val="00030ED4"/>
    <w:rsid w:val="00034409"/>
    <w:rsid w:val="00034758"/>
    <w:rsid w:val="000368D9"/>
    <w:rsid w:val="00036FC5"/>
    <w:rsid w:val="0004015A"/>
    <w:rsid w:val="00042242"/>
    <w:rsid w:val="00050C2A"/>
    <w:rsid w:val="00051FFA"/>
    <w:rsid w:val="00052E51"/>
    <w:rsid w:val="00053587"/>
    <w:rsid w:val="00060473"/>
    <w:rsid w:val="00062737"/>
    <w:rsid w:val="00063F11"/>
    <w:rsid w:val="00066982"/>
    <w:rsid w:val="000679FD"/>
    <w:rsid w:val="00067CB5"/>
    <w:rsid w:val="00072B2D"/>
    <w:rsid w:val="00073B15"/>
    <w:rsid w:val="00075C47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05C6"/>
    <w:rsid w:val="000E4068"/>
    <w:rsid w:val="000E427A"/>
    <w:rsid w:val="000E65A3"/>
    <w:rsid w:val="000E72A3"/>
    <w:rsid w:val="000F00B0"/>
    <w:rsid w:val="000F65D2"/>
    <w:rsid w:val="0010350A"/>
    <w:rsid w:val="001044A4"/>
    <w:rsid w:val="00105AFC"/>
    <w:rsid w:val="00110C19"/>
    <w:rsid w:val="001142FE"/>
    <w:rsid w:val="001144C5"/>
    <w:rsid w:val="00114D84"/>
    <w:rsid w:val="00117ABD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82"/>
    <w:rsid w:val="00161F95"/>
    <w:rsid w:val="00163258"/>
    <w:rsid w:val="00163B7D"/>
    <w:rsid w:val="001706DE"/>
    <w:rsid w:val="001715D7"/>
    <w:rsid w:val="00171652"/>
    <w:rsid w:val="001717BD"/>
    <w:rsid w:val="001763E9"/>
    <w:rsid w:val="00181733"/>
    <w:rsid w:val="00181FEC"/>
    <w:rsid w:val="00186CA7"/>
    <w:rsid w:val="0018773C"/>
    <w:rsid w:val="0019466A"/>
    <w:rsid w:val="0019694D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D8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42C3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25E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E7558"/>
    <w:rsid w:val="002F0E95"/>
    <w:rsid w:val="002F62C8"/>
    <w:rsid w:val="00301176"/>
    <w:rsid w:val="003016E3"/>
    <w:rsid w:val="003042E1"/>
    <w:rsid w:val="003135CE"/>
    <w:rsid w:val="003169EC"/>
    <w:rsid w:val="00324189"/>
    <w:rsid w:val="00331994"/>
    <w:rsid w:val="00332ED9"/>
    <w:rsid w:val="0034080E"/>
    <w:rsid w:val="00341462"/>
    <w:rsid w:val="00346D9D"/>
    <w:rsid w:val="00347757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D2C50"/>
    <w:rsid w:val="003D4C03"/>
    <w:rsid w:val="003D7846"/>
    <w:rsid w:val="003D7E91"/>
    <w:rsid w:val="003E0BBD"/>
    <w:rsid w:val="003E29C2"/>
    <w:rsid w:val="003E2DEB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101D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49B0"/>
    <w:rsid w:val="005062A9"/>
    <w:rsid w:val="00506FAF"/>
    <w:rsid w:val="00512C5E"/>
    <w:rsid w:val="00513965"/>
    <w:rsid w:val="00513A3A"/>
    <w:rsid w:val="00517A06"/>
    <w:rsid w:val="00517B88"/>
    <w:rsid w:val="005200EB"/>
    <w:rsid w:val="00520FAB"/>
    <w:rsid w:val="00521154"/>
    <w:rsid w:val="0052152C"/>
    <w:rsid w:val="00521A3C"/>
    <w:rsid w:val="00522C19"/>
    <w:rsid w:val="00526763"/>
    <w:rsid w:val="00537615"/>
    <w:rsid w:val="0053787C"/>
    <w:rsid w:val="00540CAF"/>
    <w:rsid w:val="00542CA7"/>
    <w:rsid w:val="005433CC"/>
    <w:rsid w:val="00546C49"/>
    <w:rsid w:val="00552967"/>
    <w:rsid w:val="00552FFC"/>
    <w:rsid w:val="005565AF"/>
    <w:rsid w:val="0056094C"/>
    <w:rsid w:val="00563386"/>
    <w:rsid w:val="0056557B"/>
    <w:rsid w:val="00573EF0"/>
    <w:rsid w:val="005817EA"/>
    <w:rsid w:val="00583163"/>
    <w:rsid w:val="0058354E"/>
    <w:rsid w:val="00584085"/>
    <w:rsid w:val="00584371"/>
    <w:rsid w:val="00584377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5662"/>
    <w:rsid w:val="00625810"/>
    <w:rsid w:val="0062732A"/>
    <w:rsid w:val="0063126B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566C6"/>
    <w:rsid w:val="0066665C"/>
    <w:rsid w:val="00673051"/>
    <w:rsid w:val="00676623"/>
    <w:rsid w:val="006774A2"/>
    <w:rsid w:val="00681224"/>
    <w:rsid w:val="00681BDF"/>
    <w:rsid w:val="006841C7"/>
    <w:rsid w:val="0068457A"/>
    <w:rsid w:val="00686CB7"/>
    <w:rsid w:val="00687870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3434"/>
    <w:rsid w:val="006F491F"/>
    <w:rsid w:val="006F5D8F"/>
    <w:rsid w:val="00701574"/>
    <w:rsid w:val="00701917"/>
    <w:rsid w:val="007057E7"/>
    <w:rsid w:val="00706B0D"/>
    <w:rsid w:val="00710EDE"/>
    <w:rsid w:val="00712547"/>
    <w:rsid w:val="00727464"/>
    <w:rsid w:val="00730870"/>
    <w:rsid w:val="00730CBE"/>
    <w:rsid w:val="007315D3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0AE1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20E5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2997"/>
    <w:rsid w:val="007F3231"/>
    <w:rsid w:val="007F507C"/>
    <w:rsid w:val="007F54FC"/>
    <w:rsid w:val="007F5CF3"/>
    <w:rsid w:val="007F6053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485B"/>
    <w:rsid w:val="008D6D7E"/>
    <w:rsid w:val="008E496C"/>
    <w:rsid w:val="008E690A"/>
    <w:rsid w:val="008F2B02"/>
    <w:rsid w:val="008F2BAC"/>
    <w:rsid w:val="008F2F7A"/>
    <w:rsid w:val="00902A83"/>
    <w:rsid w:val="0090483B"/>
    <w:rsid w:val="00914EE2"/>
    <w:rsid w:val="00921EB1"/>
    <w:rsid w:val="00937B06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4A4D"/>
    <w:rsid w:val="00975F6F"/>
    <w:rsid w:val="00980AC7"/>
    <w:rsid w:val="0098372E"/>
    <w:rsid w:val="00984E56"/>
    <w:rsid w:val="00984E84"/>
    <w:rsid w:val="0098709E"/>
    <w:rsid w:val="0099150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2A97"/>
    <w:rsid w:val="009E3253"/>
    <w:rsid w:val="009E44AC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537E"/>
    <w:rsid w:val="00A248CE"/>
    <w:rsid w:val="00A2501F"/>
    <w:rsid w:val="00A265FF"/>
    <w:rsid w:val="00A30EA7"/>
    <w:rsid w:val="00A320F4"/>
    <w:rsid w:val="00A32227"/>
    <w:rsid w:val="00A34AAF"/>
    <w:rsid w:val="00A35556"/>
    <w:rsid w:val="00A41999"/>
    <w:rsid w:val="00A43BDD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11F9"/>
    <w:rsid w:val="00A823D6"/>
    <w:rsid w:val="00A82966"/>
    <w:rsid w:val="00A84EA3"/>
    <w:rsid w:val="00A87683"/>
    <w:rsid w:val="00A901BB"/>
    <w:rsid w:val="00A9205E"/>
    <w:rsid w:val="00A93A18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4BFE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1A38"/>
    <w:rsid w:val="00AF38F9"/>
    <w:rsid w:val="00AF4790"/>
    <w:rsid w:val="00AF5A73"/>
    <w:rsid w:val="00AF7659"/>
    <w:rsid w:val="00AF7C61"/>
    <w:rsid w:val="00B02B0F"/>
    <w:rsid w:val="00B05027"/>
    <w:rsid w:val="00B062F3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16E7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A43A7"/>
    <w:rsid w:val="00BA47B8"/>
    <w:rsid w:val="00BB0242"/>
    <w:rsid w:val="00BB09CA"/>
    <w:rsid w:val="00BB2FD0"/>
    <w:rsid w:val="00BB4FA9"/>
    <w:rsid w:val="00BC33DB"/>
    <w:rsid w:val="00BC57C9"/>
    <w:rsid w:val="00BC595C"/>
    <w:rsid w:val="00BD0F91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6994"/>
    <w:rsid w:val="00C779E6"/>
    <w:rsid w:val="00C82EB1"/>
    <w:rsid w:val="00C83210"/>
    <w:rsid w:val="00C838C0"/>
    <w:rsid w:val="00C83DA0"/>
    <w:rsid w:val="00C84C68"/>
    <w:rsid w:val="00C90D3B"/>
    <w:rsid w:val="00C911DF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2C11"/>
    <w:rsid w:val="00CE5844"/>
    <w:rsid w:val="00CE645A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60596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29F"/>
    <w:rsid w:val="00DB3905"/>
    <w:rsid w:val="00DB3F9C"/>
    <w:rsid w:val="00DB6749"/>
    <w:rsid w:val="00DC0065"/>
    <w:rsid w:val="00DC47E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40B7"/>
    <w:rsid w:val="00E86BFD"/>
    <w:rsid w:val="00E875CD"/>
    <w:rsid w:val="00E87856"/>
    <w:rsid w:val="00E94878"/>
    <w:rsid w:val="00E957B8"/>
    <w:rsid w:val="00E9653A"/>
    <w:rsid w:val="00EA0443"/>
    <w:rsid w:val="00EA080D"/>
    <w:rsid w:val="00EA0987"/>
    <w:rsid w:val="00EA2836"/>
    <w:rsid w:val="00EA42BF"/>
    <w:rsid w:val="00EA69A9"/>
    <w:rsid w:val="00EB3CA3"/>
    <w:rsid w:val="00EB5312"/>
    <w:rsid w:val="00EB5826"/>
    <w:rsid w:val="00EC0489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323D"/>
    <w:rsid w:val="00EF70ED"/>
    <w:rsid w:val="00EF7523"/>
    <w:rsid w:val="00EF752E"/>
    <w:rsid w:val="00F113E9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43F70"/>
    <w:rsid w:val="00F451C1"/>
    <w:rsid w:val="00F51271"/>
    <w:rsid w:val="00F51C0F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0CB4"/>
    <w:rsid w:val="00F71264"/>
    <w:rsid w:val="00F72F98"/>
    <w:rsid w:val="00F77558"/>
    <w:rsid w:val="00F81A2E"/>
    <w:rsid w:val="00F856D8"/>
    <w:rsid w:val="00F918FA"/>
    <w:rsid w:val="00F97032"/>
    <w:rsid w:val="00FA0B16"/>
    <w:rsid w:val="00FA30DD"/>
    <w:rsid w:val="00FA521B"/>
    <w:rsid w:val="00FB2FC1"/>
    <w:rsid w:val="00FB4CEA"/>
    <w:rsid w:val="00FC2005"/>
    <w:rsid w:val="00FC4E68"/>
    <w:rsid w:val="00FC6652"/>
    <w:rsid w:val="00FD0637"/>
    <w:rsid w:val="00FD1A35"/>
    <w:rsid w:val="00FD1DF2"/>
    <w:rsid w:val="00FD4C2E"/>
    <w:rsid w:val="00FF2ACB"/>
    <w:rsid w:val="00FF476D"/>
    <w:rsid w:val="00FF48D2"/>
    <w:rsid w:val="00FF5088"/>
    <w:rsid w:val="00FF57D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4B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B3"/>
    <w:rPr>
      <w:rFonts w:cs="Courier New"/>
      <w:sz w:val="0"/>
      <w:szCs w:val="0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4B3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4B3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3</Pages>
  <Words>634</Words>
  <Characters>3616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Peredriy</cp:lastModifiedBy>
  <cp:revision>42</cp:revision>
  <cp:lastPrinted>2017-06-26T09:32:00Z</cp:lastPrinted>
  <dcterms:created xsi:type="dcterms:W3CDTF">2016-12-27T07:26:00Z</dcterms:created>
  <dcterms:modified xsi:type="dcterms:W3CDTF">2017-08-21T06:22:00Z</dcterms:modified>
</cp:coreProperties>
</file>