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3A" w:rsidRDefault="00B0393A" w:rsidP="00DB3FD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>
            <v:imagedata r:id="rId7" o:title=""/>
          </v:shape>
        </w:pict>
      </w:r>
    </w:p>
    <w:p w:rsidR="00B0393A" w:rsidRDefault="00B0393A" w:rsidP="00DB3FD1"/>
    <w:p w:rsidR="00B0393A" w:rsidRDefault="00B0393A" w:rsidP="00DB3F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НОВОЛЕУШКОВСКОГО СЕЛЬСКОГО </w:t>
      </w:r>
    </w:p>
    <w:p w:rsidR="00B0393A" w:rsidRDefault="00B0393A" w:rsidP="00DB3F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ПАВЛОВСКОГО РАЙОНА</w:t>
      </w:r>
    </w:p>
    <w:p w:rsidR="00B0393A" w:rsidRDefault="00B0393A" w:rsidP="00DB3FD1">
      <w:pPr>
        <w:jc w:val="center"/>
        <w:rPr>
          <w:b/>
          <w:bCs/>
          <w:sz w:val="28"/>
          <w:szCs w:val="28"/>
        </w:rPr>
      </w:pPr>
    </w:p>
    <w:p w:rsidR="00B0393A" w:rsidRDefault="00B0393A" w:rsidP="00DB3FD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0393A" w:rsidRDefault="00B0393A" w:rsidP="00DB3FD1">
      <w:pPr>
        <w:rPr>
          <w:sz w:val="28"/>
          <w:szCs w:val="28"/>
        </w:rPr>
      </w:pPr>
      <w:r>
        <w:rPr>
          <w:sz w:val="28"/>
          <w:szCs w:val="28"/>
        </w:rPr>
        <w:t xml:space="preserve">         от 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 __________</w:t>
      </w:r>
    </w:p>
    <w:p w:rsidR="00B0393A" w:rsidRDefault="00B0393A" w:rsidP="00DB3FD1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B0393A" w:rsidRDefault="00B0393A" w:rsidP="00894799">
      <w:pPr>
        <w:pStyle w:val="Footer"/>
      </w:pPr>
    </w:p>
    <w:p w:rsidR="00B0393A" w:rsidRPr="003E17B2" w:rsidRDefault="00B0393A" w:rsidP="006F69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393A" w:rsidRPr="003E17B2" w:rsidRDefault="00B0393A" w:rsidP="006F69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Перечней (</w:t>
      </w:r>
      <w:r w:rsidRPr="003E17B2">
        <w:rPr>
          <w:rFonts w:ascii="Times New Roman" w:hAnsi="Times New Roman" w:cs="Times New Roman"/>
          <w:sz w:val="28"/>
          <w:szCs w:val="28"/>
        </w:rPr>
        <w:t>реестров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E17B2">
        <w:rPr>
          <w:rFonts w:ascii="Times New Roman" w:hAnsi="Times New Roman" w:cs="Times New Roman"/>
          <w:sz w:val="28"/>
          <w:szCs w:val="28"/>
        </w:rPr>
        <w:t xml:space="preserve"> муниципальных услуг, </w:t>
      </w:r>
    </w:p>
    <w:p w:rsidR="00B0393A" w:rsidRDefault="00B0393A" w:rsidP="006F69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предоставляемых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3E17B2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0393A" w:rsidRPr="003E17B2" w:rsidRDefault="00B0393A" w:rsidP="006F69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:rsidR="00B0393A" w:rsidRPr="003E17B2" w:rsidRDefault="00B0393A" w:rsidP="006F69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393A" w:rsidRPr="003E17B2" w:rsidRDefault="00B0393A" w:rsidP="006F6967">
      <w:pPr>
        <w:pStyle w:val="Style1"/>
        <w:widowControl/>
        <w:spacing w:before="182" w:line="322" w:lineRule="exact"/>
        <w:ind w:firstLine="567"/>
        <w:jc w:val="both"/>
        <w:rPr>
          <w:sz w:val="28"/>
          <w:szCs w:val="28"/>
        </w:rPr>
      </w:pPr>
      <w:r w:rsidRPr="003E17B2">
        <w:rPr>
          <w:sz w:val="28"/>
          <w:szCs w:val="28"/>
        </w:rPr>
        <w:t>Во исполнение требований Федерального закона от 27 июля 2010 года № 210-ФЗ</w:t>
      </w:r>
      <w:r>
        <w:rPr>
          <w:sz w:val="28"/>
          <w:szCs w:val="28"/>
        </w:rPr>
        <w:t xml:space="preserve"> </w:t>
      </w:r>
      <w:r w:rsidRPr="003E17B2">
        <w:rPr>
          <w:sz w:val="28"/>
          <w:szCs w:val="28"/>
        </w:rPr>
        <w:t>«Об организации предоставления государственных и муниципальных услуг»  и на основании приказ</w:t>
      </w:r>
      <w:r>
        <w:rPr>
          <w:sz w:val="28"/>
          <w:szCs w:val="28"/>
        </w:rPr>
        <w:t>ов</w:t>
      </w:r>
      <w:r w:rsidRPr="003E17B2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 xml:space="preserve">информатизации от 3 декабря 2015 года № 194 </w:t>
      </w:r>
      <w:r w:rsidRPr="003E17B2">
        <w:rPr>
          <w:sz w:val="28"/>
          <w:szCs w:val="28"/>
        </w:rPr>
        <w:t>«</w:t>
      </w:r>
      <w:r w:rsidRPr="006F6967">
        <w:rPr>
          <w:rStyle w:val="FontStyle17"/>
          <w:b w:val="0"/>
          <w:bCs w:val="0"/>
          <w:sz w:val="28"/>
          <w:szCs w:val="28"/>
        </w:rPr>
        <w:t>О внесении изменения в приказ управления информатизации и связи Краснодарского края от 5 ноября 2013 года № 97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</w:t>
      </w:r>
      <w:r>
        <w:rPr>
          <w:rStyle w:val="FontStyle17"/>
          <w:b w:val="0"/>
          <w:bCs w:val="0"/>
          <w:sz w:val="28"/>
          <w:szCs w:val="28"/>
        </w:rPr>
        <w:t xml:space="preserve"> и от 4 декабря 2015 года № 195 «О внесении изменений в приказ департамента  информатизации и связи Краснодарского края от 16 мая 201 года № 38 «Об утверждении типового (рекомендуемого) перечня муниципальных услуг, в том числе государственных услуг, в предоставлении которых участвуют органы местного самоуправления муниципальных образований Краснодарского края, наделенные отдельными государственными полномочиями,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края»</w:t>
      </w:r>
      <w:r w:rsidRPr="003E17B2">
        <w:rPr>
          <w:sz w:val="28"/>
          <w:szCs w:val="28"/>
        </w:rPr>
        <w:t xml:space="preserve">, </w:t>
      </w:r>
      <w:r w:rsidRPr="003E17B2">
        <w:rPr>
          <w:spacing w:val="40"/>
          <w:sz w:val="28"/>
          <w:szCs w:val="28"/>
        </w:rPr>
        <w:t>постановляю:</w:t>
      </w:r>
    </w:p>
    <w:p w:rsidR="00B0393A" w:rsidRPr="003E17B2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B0393A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Перечень (реестр)</w:t>
      </w:r>
      <w:r w:rsidRPr="003E17B2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Pr="003E17B2">
        <w:rPr>
          <w:rFonts w:ascii="Times New Roman" w:hAnsi="Times New Roman" w:cs="Times New Roman"/>
          <w:spacing w:val="-1"/>
          <w:sz w:val="28"/>
          <w:szCs w:val="28"/>
        </w:rPr>
        <w:t xml:space="preserve"> и функций в сфере контрольно-надзорной деятельности</w:t>
      </w:r>
      <w:r w:rsidRPr="003E17B2">
        <w:rPr>
          <w:rFonts w:ascii="Times New Roman" w:hAnsi="Times New Roman" w:cs="Times New Roman"/>
          <w:sz w:val="28"/>
          <w:szCs w:val="28"/>
        </w:rPr>
        <w:t>, предоставляемых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(далее – Администрация) (приложение № 1);</w:t>
      </w:r>
    </w:p>
    <w:p w:rsidR="00B0393A" w:rsidRPr="003E17B2" w:rsidRDefault="00B0393A" w:rsidP="00AF4B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(реестр)</w:t>
      </w:r>
      <w:r w:rsidRPr="003E17B2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Pr="003E17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E17B2">
        <w:rPr>
          <w:rFonts w:ascii="Times New Roman" w:hAnsi="Times New Roman" w:cs="Times New Roman"/>
          <w:sz w:val="28"/>
          <w:szCs w:val="28"/>
        </w:rPr>
        <w:t>Администрации,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ение которых осуществляется по принципу «одного окна» в </w:t>
      </w:r>
      <w:r w:rsidRPr="003E17B2">
        <w:rPr>
          <w:rFonts w:ascii="Times New Roman" w:hAnsi="Times New Roman" w:cs="Times New Roman"/>
          <w:sz w:val="28"/>
          <w:szCs w:val="28"/>
        </w:rPr>
        <w:t>многофункциональны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17B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ах предоставления государственных и муниципальных услуг на территории Краснодарского края</w:t>
      </w:r>
      <w:r w:rsidRPr="003E17B2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93A" w:rsidRPr="003E17B2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(р</w:t>
      </w:r>
      <w:r w:rsidRPr="003E17B2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E17B2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3E17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E17B2">
        <w:rPr>
          <w:rFonts w:ascii="Times New Roman" w:hAnsi="Times New Roman" w:cs="Times New Roman"/>
          <w:sz w:val="28"/>
          <w:szCs w:val="28"/>
        </w:rPr>
        <w:t xml:space="preserve">с элементами межведомственного взаимодействия, предоставляемых Администрацией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17B2">
        <w:rPr>
          <w:rFonts w:ascii="Times New Roman" w:hAnsi="Times New Roman" w:cs="Times New Roman"/>
          <w:sz w:val="28"/>
          <w:szCs w:val="28"/>
        </w:rPr>
        <w:t>);</w:t>
      </w:r>
    </w:p>
    <w:p w:rsidR="00B0393A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План-график перевода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E17B2">
        <w:rPr>
          <w:rFonts w:ascii="Times New Roman" w:hAnsi="Times New Roman" w:cs="Times New Roman"/>
          <w:sz w:val="28"/>
          <w:szCs w:val="28"/>
        </w:rPr>
        <w:t>услуг</w:t>
      </w:r>
      <w:r w:rsidRPr="00702E79">
        <w:rPr>
          <w:rFonts w:ascii="Times New Roman" w:hAnsi="Times New Roman" w:cs="Times New Roman"/>
          <w:sz w:val="28"/>
          <w:szCs w:val="28"/>
        </w:rPr>
        <w:t xml:space="preserve"> </w:t>
      </w:r>
      <w:r w:rsidRPr="003E17B2">
        <w:rPr>
          <w:rFonts w:ascii="Times New Roman" w:hAnsi="Times New Roman" w:cs="Times New Roman"/>
          <w:sz w:val="28"/>
          <w:szCs w:val="28"/>
        </w:rPr>
        <w:t>в электронн</w:t>
      </w:r>
      <w:r>
        <w:rPr>
          <w:rFonts w:ascii="Times New Roman" w:hAnsi="Times New Roman" w:cs="Times New Roman"/>
          <w:sz w:val="28"/>
          <w:szCs w:val="28"/>
        </w:rPr>
        <w:t>ый вид,</w:t>
      </w:r>
      <w:r w:rsidRPr="003E17B2">
        <w:rPr>
          <w:rFonts w:ascii="Times New Roman" w:hAnsi="Times New Roman" w:cs="Times New Roman"/>
          <w:sz w:val="28"/>
          <w:szCs w:val="28"/>
        </w:rPr>
        <w:t xml:space="preserve"> предоставляемых Администрацией </w:t>
      </w:r>
      <w:r>
        <w:rPr>
          <w:rFonts w:ascii="Times New Roman" w:hAnsi="Times New Roman" w:cs="Times New Roman"/>
          <w:sz w:val="28"/>
          <w:szCs w:val="28"/>
        </w:rPr>
        <w:t>(приложение № 4</w:t>
      </w:r>
      <w:r w:rsidRPr="003E17B2">
        <w:rPr>
          <w:rFonts w:ascii="Times New Roman" w:hAnsi="Times New Roman" w:cs="Times New Roman"/>
          <w:sz w:val="28"/>
          <w:szCs w:val="28"/>
        </w:rPr>
        <w:t>);</w:t>
      </w:r>
    </w:p>
    <w:p w:rsidR="00B0393A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Новолеушковского сельского поселения от  17 декабря   2015 года  №  299 « Об утверждении  Перечней муниципальный услуг, предоставляемых в администрации Новолеушковского сельского поселения Павловского района» считать утратившим силу.</w:t>
      </w:r>
    </w:p>
    <w:p w:rsidR="00B0393A" w:rsidRPr="003E17B2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Специалисту 2 категории администрации Новолеушковского сельского поселения Павловского района Ж.В. Лейер разместить настоящее постановление на официальном сайте Новолеушковского сельского поселения Павловского района.</w:t>
      </w:r>
    </w:p>
    <w:p w:rsidR="00B0393A" w:rsidRPr="003E17B2" w:rsidRDefault="00B0393A" w:rsidP="006F6967">
      <w:pPr>
        <w:pStyle w:val="Style17"/>
        <w:widowControl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17B2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B0393A" w:rsidRPr="003E17B2" w:rsidRDefault="00B0393A" w:rsidP="006F69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E17B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Pr="003E17B2">
        <w:rPr>
          <w:rFonts w:ascii="Times New Roman" w:hAnsi="Times New Roman" w:cs="Times New Roman"/>
          <w:sz w:val="28"/>
          <w:szCs w:val="28"/>
        </w:rPr>
        <w:t>.</w:t>
      </w:r>
    </w:p>
    <w:p w:rsidR="00B0393A" w:rsidRPr="003E17B2" w:rsidRDefault="00B0393A" w:rsidP="006F69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Pr="003E17B2" w:rsidRDefault="00B0393A" w:rsidP="006F69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6F69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0393A" w:rsidRPr="003E17B2" w:rsidRDefault="00B0393A" w:rsidP="009E10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>поселения Павловск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7B2">
        <w:rPr>
          <w:rFonts w:ascii="Times New Roman" w:hAnsi="Times New Roman" w:cs="Times New Roman"/>
          <w:sz w:val="28"/>
          <w:szCs w:val="28"/>
        </w:rPr>
        <w:t xml:space="preserve">  </w:t>
      </w:r>
      <w:r w:rsidRPr="003E17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А.В. Кагальницкий</w:t>
      </w:r>
      <w:r w:rsidRPr="003E17B2">
        <w:rPr>
          <w:rFonts w:ascii="Times New Roman" w:hAnsi="Times New Roman" w:cs="Times New Roman"/>
          <w:sz w:val="28"/>
          <w:szCs w:val="28"/>
        </w:rPr>
        <w:tab/>
      </w:r>
      <w:r w:rsidRPr="003E17B2">
        <w:rPr>
          <w:rFonts w:ascii="Times New Roman" w:hAnsi="Times New Roman" w:cs="Times New Roman"/>
          <w:sz w:val="28"/>
          <w:szCs w:val="28"/>
        </w:rPr>
        <w:tab/>
      </w:r>
      <w:r w:rsidRPr="003E17B2">
        <w:rPr>
          <w:rFonts w:ascii="Times New Roman" w:hAnsi="Times New Roman" w:cs="Times New Roman"/>
          <w:sz w:val="28"/>
          <w:szCs w:val="28"/>
        </w:rPr>
        <w:tab/>
      </w:r>
      <w:r w:rsidRPr="003E17B2">
        <w:rPr>
          <w:rFonts w:ascii="Times New Roman" w:hAnsi="Times New Roman" w:cs="Times New Roman"/>
          <w:sz w:val="28"/>
          <w:szCs w:val="28"/>
        </w:rPr>
        <w:tab/>
      </w:r>
      <w:r w:rsidRPr="003E17B2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B0393A" w:rsidRDefault="00B0393A" w:rsidP="00B719B3">
      <w:pPr>
        <w:rPr>
          <w:sz w:val="28"/>
          <w:szCs w:val="28"/>
        </w:rPr>
      </w:pPr>
    </w:p>
    <w:p w:rsidR="00B0393A" w:rsidRDefault="00B0393A" w:rsidP="00B719B3">
      <w:pPr>
        <w:rPr>
          <w:sz w:val="28"/>
          <w:szCs w:val="28"/>
        </w:rPr>
      </w:pPr>
    </w:p>
    <w:p w:rsidR="00B0393A" w:rsidRDefault="00B0393A" w:rsidP="00B719B3">
      <w:pPr>
        <w:rPr>
          <w:sz w:val="28"/>
          <w:szCs w:val="28"/>
        </w:rPr>
      </w:pPr>
    </w:p>
    <w:p w:rsidR="00B0393A" w:rsidRDefault="00B0393A" w:rsidP="00B719B3">
      <w:pPr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</w:p>
    <w:p w:rsidR="00B0393A" w:rsidRDefault="00B0393A" w:rsidP="006F696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Приложение № 1</w:t>
      </w:r>
    </w:p>
    <w:p w:rsidR="00B0393A" w:rsidRDefault="00B0393A" w:rsidP="006F696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Новолеушковского сельского </w:t>
      </w:r>
    </w:p>
    <w:p w:rsidR="00B0393A" w:rsidRDefault="00B0393A" w:rsidP="006F6967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:rsidR="00B0393A" w:rsidRDefault="00B0393A" w:rsidP="006F696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от ________  № ____________</w:t>
      </w:r>
    </w:p>
    <w:p w:rsidR="00B0393A" w:rsidRDefault="00B0393A" w:rsidP="00B719B3">
      <w:pPr>
        <w:rPr>
          <w:sz w:val="28"/>
          <w:szCs w:val="28"/>
        </w:rPr>
      </w:pPr>
    </w:p>
    <w:p w:rsidR="00B0393A" w:rsidRDefault="00B0393A" w:rsidP="006F6967">
      <w:pPr>
        <w:jc w:val="center"/>
        <w:rPr>
          <w:sz w:val="28"/>
          <w:szCs w:val="28"/>
        </w:rPr>
      </w:pPr>
      <w:r w:rsidRPr="006F6967">
        <w:rPr>
          <w:sz w:val="28"/>
          <w:szCs w:val="28"/>
        </w:rPr>
        <w:t xml:space="preserve">Перечень (реестр) муниципальных услуг, предоставляемых администрацией </w:t>
      </w:r>
      <w:r>
        <w:rPr>
          <w:sz w:val="28"/>
          <w:szCs w:val="28"/>
        </w:rPr>
        <w:t xml:space="preserve">Новолеушковского </w:t>
      </w:r>
      <w:r w:rsidRPr="006F6967">
        <w:rPr>
          <w:sz w:val="28"/>
          <w:szCs w:val="28"/>
        </w:rPr>
        <w:t>сельского поселения</w:t>
      </w:r>
    </w:p>
    <w:p w:rsidR="00B0393A" w:rsidRDefault="00B0393A" w:rsidP="00B719B3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9066"/>
      </w:tblGrid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№ пп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jc w:val="center"/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Наименование муниципальной услуги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B719B3">
            <w:pPr>
              <w:rPr>
                <w:sz w:val="28"/>
                <w:szCs w:val="28"/>
              </w:rPr>
            </w:pPr>
          </w:p>
        </w:tc>
        <w:tc>
          <w:tcPr>
            <w:tcW w:w="9066" w:type="dxa"/>
          </w:tcPr>
          <w:p w:rsidR="00B0393A" w:rsidRPr="00ED7E2A" w:rsidRDefault="00B0393A" w:rsidP="00ED7E2A">
            <w:pPr>
              <w:jc w:val="center"/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Раздел 1. Перечень муниципальных услуг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3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4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    в     государственной     или муниципальной собственности,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5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6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7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9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  муниципальной   собственности, в   постоянное (бессрочное) пользование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10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11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12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13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Прекращение   правоотношений   с   правообладателями   земельных участков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14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15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   муниципального    имущества    в аренду    или безвозмездное пользование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16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17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19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20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об установлении сервитута в отношении земельного    участка, находящегося    в    государственной    или муниципальной собственности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21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22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23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24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Уведомительная регистрация трудового договора физическим лицом с работодателем, не являющимся индивидуальным предпринимателем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25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похозяйственной книги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26</w:t>
            </w:r>
          </w:p>
        </w:tc>
        <w:tc>
          <w:tcPr>
            <w:tcW w:w="9066" w:type="dxa"/>
          </w:tcPr>
          <w:p w:rsidR="00B0393A" w:rsidRPr="00ED7E2A" w:rsidRDefault="00B0393A" w:rsidP="008432E2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   порубочного    билета   на   территории муниципального образования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27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29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Раздел 2. Функции в сфере контрольно-надзорной деятельности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Осуществление муниципального земельного контроля на территории муниципального образования Краснодарского края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3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 xml:space="preserve">Осуществление муниципального контроля в области торговой деятельности 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4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8432E2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5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 xml:space="preserve">Осуществление муниципального контроля за сохранностью автомобильных дорог местного значения в границах населенных </w:t>
            </w:r>
            <w:bookmarkStart w:id="0" w:name="_GoBack"/>
            <w:bookmarkEnd w:id="0"/>
            <w:r w:rsidRPr="00ED7E2A">
              <w:rPr>
                <w:color w:val="000000"/>
                <w:sz w:val="28"/>
                <w:szCs w:val="28"/>
              </w:rPr>
              <w:t>пунктов поселения (городского округа)</w:t>
            </w:r>
          </w:p>
        </w:tc>
      </w:tr>
    </w:tbl>
    <w:p w:rsidR="00B0393A" w:rsidRDefault="00B0393A" w:rsidP="008432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8432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8432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8432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0393A" w:rsidRPr="0002733C" w:rsidRDefault="00B0393A" w:rsidP="000273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</w:rPr>
        <w:t xml:space="preserve"> </w:t>
      </w:r>
      <w:r w:rsidRPr="0002733C">
        <w:rPr>
          <w:rFonts w:ascii="Times New Roman" w:hAnsi="Times New Roman" w:cs="Times New Roman"/>
          <w:sz w:val="28"/>
          <w:szCs w:val="28"/>
        </w:rPr>
        <w:t xml:space="preserve">поселения  Павловского района  </w:t>
      </w:r>
      <w:r w:rsidRPr="000273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А.В. Кагальницкий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Приложение № 2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Новолеушковского сельского 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>от ________   № ____________</w:t>
      </w:r>
    </w:p>
    <w:p w:rsidR="00B0393A" w:rsidRDefault="00B0393A" w:rsidP="000E38E2">
      <w:pPr>
        <w:jc w:val="center"/>
        <w:rPr>
          <w:sz w:val="28"/>
          <w:szCs w:val="28"/>
        </w:rPr>
      </w:pPr>
    </w:p>
    <w:p w:rsidR="00B0393A" w:rsidRDefault="00B0393A" w:rsidP="000E38E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(реестр)</w:t>
      </w:r>
      <w:r w:rsidRPr="003E17B2">
        <w:rPr>
          <w:sz w:val="28"/>
          <w:szCs w:val="28"/>
        </w:rPr>
        <w:t xml:space="preserve"> муниципальных услуг</w:t>
      </w:r>
      <w:r w:rsidRPr="003E17B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</w:t>
      </w:r>
      <w:r w:rsidRPr="003E17B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 Новолеушковского сельского поселения</w:t>
      </w:r>
      <w:r w:rsidRPr="003E17B2">
        <w:rPr>
          <w:sz w:val="28"/>
          <w:szCs w:val="28"/>
        </w:rPr>
        <w:t>, предоставл</w:t>
      </w:r>
      <w:r>
        <w:rPr>
          <w:sz w:val="28"/>
          <w:szCs w:val="28"/>
        </w:rPr>
        <w:t xml:space="preserve">ение которых осуществляется по принципу «одного окна» в </w:t>
      </w:r>
      <w:r w:rsidRPr="003E17B2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х</w:t>
      </w:r>
      <w:r w:rsidRPr="003E17B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ах предоставления государственных и муниципальных услуг на территории Краснодарского края</w:t>
      </w:r>
    </w:p>
    <w:p w:rsidR="00B0393A" w:rsidRDefault="00B0393A" w:rsidP="000E38E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9066"/>
      </w:tblGrid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№ пп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jc w:val="center"/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Наименование муниципальной услуги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3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4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    в     государственной     или муниципальной собственности,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5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6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7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9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  муниципальной   собственности, в   постоянное (бессрочное) пользование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10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11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12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13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Прекращение   правоотношений   с   правообладателями   земельных участков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14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15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   муниципального    имущества    в аренду    или безвозмездное пользование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16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17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19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20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об установлении сервитута в отношении земельного    участка, находящегося    в    государственной    или муниципальной собственности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21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22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23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24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Уведомительная регистрация трудового договора физическим лицом с работодателем, не являющимся индивидуальным предпринимателем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25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похозяйственной книги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26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   порубочного    билета   на   территории муниципального образования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27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29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</w:tr>
    </w:tbl>
    <w:p w:rsidR="00B0393A" w:rsidRDefault="00B0393A" w:rsidP="000E38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0E38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0393A" w:rsidRPr="0002733C" w:rsidRDefault="00B0393A" w:rsidP="000273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33C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А.В. Кагальницкий</w:t>
      </w:r>
    </w:p>
    <w:p w:rsidR="00B0393A" w:rsidRPr="0002733C" w:rsidRDefault="00B0393A" w:rsidP="000E38E2">
      <w:pPr>
        <w:rPr>
          <w:sz w:val="28"/>
          <w:szCs w:val="28"/>
        </w:rPr>
      </w:pP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№ 3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Новолеушковского сельского 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</w:t>
      </w:r>
    </w:p>
    <w:p w:rsidR="00B0393A" w:rsidRDefault="00B0393A" w:rsidP="000E38E2">
      <w:pPr>
        <w:ind w:left="5529"/>
        <w:rPr>
          <w:sz w:val="28"/>
          <w:szCs w:val="28"/>
        </w:rPr>
      </w:pPr>
      <w:r>
        <w:rPr>
          <w:sz w:val="28"/>
          <w:szCs w:val="28"/>
        </w:rPr>
        <w:t>от ________ № _________</w:t>
      </w:r>
    </w:p>
    <w:p w:rsidR="00B0393A" w:rsidRDefault="00B0393A" w:rsidP="000E38E2">
      <w:pPr>
        <w:rPr>
          <w:sz w:val="28"/>
          <w:szCs w:val="28"/>
        </w:rPr>
      </w:pPr>
    </w:p>
    <w:p w:rsidR="00B0393A" w:rsidRDefault="00B0393A" w:rsidP="000E38E2">
      <w:pPr>
        <w:rPr>
          <w:sz w:val="28"/>
          <w:szCs w:val="28"/>
        </w:rPr>
      </w:pPr>
    </w:p>
    <w:p w:rsidR="00B0393A" w:rsidRDefault="00B0393A" w:rsidP="000E38E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(р</w:t>
      </w:r>
      <w:r w:rsidRPr="003E17B2">
        <w:rPr>
          <w:sz w:val="28"/>
          <w:szCs w:val="28"/>
        </w:rPr>
        <w:t>еестр</w:t>
      </w:r>
      <w:r>
        <w:rPr>
          <w:sz w:val="28"/>
          <w:szCs w:val="28"/>
        </w:rPr>
        <w:t xml:space="preserve">) </w:t>
      </w:r>
      <w:r w:rsidRPr="003E17B2">
        <w:rPr>
          <w:sz w:val="28"/>
          <w:szCs w:val="28"/>
        </w:rPr>
        <w:t>муниципальных услуг</w:t>
      </w:r>
      <w:r w:rsidRPr="003E17B2">
        <w:rPr>
          <w:spacing w:val="-1"/>
          <w:sz w:val="28"/>
          <w:szCs w:val="28"/>
        </w:rPr>
        <w:t xml:space="preserve"> </w:t>
      </w:r>
      <w:r w:rsidRPr="003E17B2">
        <w:rPr>
          <w:sz w:val="28"/>
          <w:szCs w:val="28"/>
        </w:rPr>
        <w:t xml:space="preserve">с элементами межведомственного </w:t>
      </w:r>
    </w:p>
    <w:p w:rsidR="00B0393A" w:rsidRDefault="00B0393A" w:rsidP="000E38E2">
      <w:pPr>
        <w:jc w:val="center"/>
        <w:rPr>
          <w:sz w:val="28"/>
          <w:szCs w:val="28"/>
        </w:rPr>
      </w:pPr>
      <w:r w:rsidRPr="003E17B2">
        <w:rPr>
          <w:sz w:val="28"/>
          <w:szCs w:val="28"/>
        </w:rPr>
        <w:t xml:space="preserve">взаимодействия, предоставляемых </w:t>
      </w:r>
      <w:r>
        <w:rPr>
          <w:sz w:val="28"/>
          <w:szCs w:val="28"/>
        </w:rPr>
        <w:t>а</w:t>
      </w:r>
      <w:r w:rsidRPr="003E17B2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 Новолеушковского сельского поселения Павловского района</w:t>
      </w:r>
    </w:p>
    <w:p w:rsidR="00B0393A" w:rsidRPr="00AD0F95" w:rsidRDefault="00B0393A" w:rsidP="00AD0F95">
      <w:pPr>
        <w:jc w:val="both"/>
        <w:rPr>
          <w:b/>
          <w:bCs/>
          <w:sz w:val="28"/>
          <w:szCs w:val="28"/>
        </w:rPr>
      </w:pPr>
      <w:r w:rsidRPr="00AD0F95">
        <w:rPr>
          <w:b/>
          <w:bCs/>
          <w:sz w:val="28"/>
          <w:szCs w:val="28"/>
        </w:rPr>
        <w:t>(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9066"/>
      </w:tblGrid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№ пп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jc w:val="center"/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Наименование муниципальной услуги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3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4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    в     государственной     или муниципальной собственности,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5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6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7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9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  муниципальной   собственности, в   постоянное (бессрочное) пользование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10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11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12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13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Прекращение   правоотношений   с   правообладателями   земельных участков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14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15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   муниципального    имущества    в аренду    или безвозмездное пользование без проведения торгов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16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17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18</w:t>
            </w:r>
          </w:p>
        </w:tc>
        <w:tc>
          <w:tcPr>
            <w:tcW w:w="9066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19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20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об установлении сервитута в отношении земельного    участка, находящегося    в    государственной    или муниципальной собственности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21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B0393A" w:rsidTr="0002733C">
        <w:trPr>
          <w:trHeight w:val="721"/>
        </w:trPr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B0393A" w:rsidRPr="00ED7E2A" w:rsidRDefault="00B0393A" w:rsidP="00A16BAB">
            <w:pPr>
              <w:rPr>
                <w:sz w:val="28"/>
                <w:szCs w:val="28"/>
              </w:rPr>
            </w:pP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Уведомительная регистрация трудового договора физическим лицом с работодателем, не являющимся индивидуальным предпринимателем</w:t>
            </w:r>
          </w:p>
        </w:tc>
      </w:tr>
      <w:tr w:rsidR="00B0393A">
        <w:tc>
          <w:tcPr>
            <w:tcW w:w="562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66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   порубочного    билета   на   территории муниципального образования</w:t>
            </w:r>
          </w:p>
        </w:tc>
      </w:tr>
      <w:tr w:rsidR="00B0393A" w:rsidTr="0002733C">
        <w:trPr>
          <w:trHeight w:val="605"/>
        </w:trPr>
        <w:tc>
          <w:tcPr>
            <w:tcW w:w="562" w:type="dxa"/>
            <w:tcBorders>
              <w:right w:val="nil"/>
            </w:tcBorders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B0393A" w:rsidRPr="00ED7E2A" w:rsidRDefault="00B0393A" w:rsidP="00A16BAB">
            <w:pPr>
              <w:rPr>
                <w:sz w:val="28"/>
                <w:szCs w:val="28"/>
              </w:rPr>
            </w:pPr>
          </w:p>
        </w:tc>
        <w:tc>
          <w:tcPr>
            <w:tcW w:w="9066" w:type="dxa"/>
            <w:tcBorders>
              <w:left w:val="nil"/>
            </w:tcBorders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</w:tbl>
    <w:p w:rsidR="00B0393A" w:rsidRDefault="00B0393A" w:rsidP="00AD0F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AD0F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0393A" w:rsidRPr="0002733C" w:rsidRDefault="00B0393A" w:rsidP="000273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33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А.В. Кагальницкий</w:t>
      </w:r>
    </w:p>
    <w:p w:rsidR="00B0393A" w:rsidRPr="0002733C" w:rsidRDefault="00B0393A" w:rsidP="00AD0F95">
      <w:pPr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0393A" w:rsidRDefault="00B0393A" w:rsidP="00AD0F95">
      <w:pPr>
        <w:ind w:left="5529"/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</w:p>
    <w:p w:rsidR="00B0393A" w:rsidRDefault="00B0393A" w:rsidP="00AD0F9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Приложение № 4</w:t>
      </w:r>
    </w:p>
    <w:p w:rsidR="00B0393A" w:rsidRDefault="00B0393A" w:rsidP="00AD0F95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Новолеушковского сельского</w:t>
      </w:r>
    </w:p>
    <w:p w:rsidR="00B0393A" w:rsidRDefault="00B0393A" w:rsidP="00AD0F9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поселения Павловского района от ________  № ___________</w:t>
      </w:r>
    </w:p>
    <w:p w:rsidR="00B0393A" w:rsidRDefault="00B0393A" w:rsidP="00AD0F95">
      <w:pPr>
        <w:rPr>
          <w:sz w:val="28"/>
          <w:szCs w:val="28"/>
        </w:rPr>
      </w:pPr>
    </w:p>
    <w:p w:rsidR="00B0393A" w:rsidRDefault="00B0393A" w:rsidP="00AD0F9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 перевода</w:t>
      </w:r>
      <w:r w:rsidRPr="003E1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3E17B2">
        <w:rPr>
          <w:sz w:val="28"/>
          <w:szCs w:val="28"/>
        </w:rPr>
        <w:t>услуг</w:t>
      </w:r>
      <w:r w:rsidRPr="00702E79">
        <w:rPr>
          <w:sz w:val="28"/>
          <w:szCs w:val="28"/>
        </w:rPr>
        <w:t xml:space="preserve"> </w:t>
      </w:r>
      <w:r w:rsidRPr="003E17B2">
        <w:rPr>
          <w:sz w:val="28"/>
          <w:szCs w:val="28"/>
        </w:rPr>
        <w:t>в электронн</w:t>
      </w:r>
      <w:r>
        <w:rPr>
          <w:sz w:val="28"/>
          <w:szCs w:val="28"/>
        </w:rPr>
        <w:t>ый вид,</w:t>
      </w:r>
    </w:p>
    <w:p w:rsidR="00B0393A" w:rsidRDefault="00B0393A" w:rsidP="00AD0F95">
      <w:pPr>
        <w:jc w:val="center"/>
        <w:rPr>
          <w:sz w:val="28"/>
          <w:szCs w:val="28"/>
        </w:rPr>
      </w:pPr>
      <w:r w:rsidRPr="003E17B2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>а</w:t>
      </w:r>
      <w:r w:rsidRPr="003E17B2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Новолеушковского сельского поселения Павловского района</w:t>
      </w:r>
    </w:p>
    <w:p w:rsidR="00B0393A" w:rsidRDefault="00B0393A" w:rsidP="00AD0F95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"/>
        <w:gridCol w:w="6678"/>
        <w:gridCol w:w="2403"/>
      </w:tblGrid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№ пп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jc w:val="center"/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Этап предоставления муниципальной услуги в электронном виде в срок до 01.08.2016 г.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3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4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    в     государственной     или муниципальной собственности, без проведения торгов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5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6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7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8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9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  муниципальной   собственности, в   постоянное (бессрочное) пользование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10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11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12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13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Прекращение   правоотношений   с   правообладателями   земельных участков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14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15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   муниципального    имущества    в аренду    или безвозмездное пользование без проведения торгов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16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17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в   частной собственности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18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19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20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Заключение соглашения об установлении сервитута в отношении земельного    участка, находящегося    в    государственной    или муниципальной собственности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21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22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23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rPr>
          <w:trHeight w:val="1060"/>
        </w:trPr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24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Уведомительная регистрация трудового договора физическим лицом с работодателем, не являющимся индивидуальным предпринимателем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25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26</w:t>
            </w:r>
          </w:p>
        </w:tc>
        <w:tc>
          <w:tcPr>
            <w:tcW w:w="6678" w:type="dxa"/>
          </w:tcPr>
          <w:p w:rsidR="00B0393A" w:rsidRPr="00ED7E2A" w:rsidRDefault="00B0393A" w:rsidP="00A16BAB">
            <w:pPr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   порубочного    билета   на   территории муниципального образования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27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28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0393A">
        <w:tc>
          <w:tcPr>
            <w:tcW w:w="547" w:type="dxa"/>
          </w:tcPr>
          <w:p w:rsidR="00B0393A" w:rsidRPr="00ED7E2A" w:rsidRDefault="00B0393A" w:rsidP="00A16BAB">
            <w:pPr>
              <w:rPr>
                <w:sz w:val="28"/>
                <w:szCs w:val="28"/>
              </w:rPr>
            </w:pPr>
            <w:r w:rsidRPr="00ED7E2A">
              <w:rPr>
                <w:sz w:val="28"/>
                <w:szCs w:val="28"/>
              </w:rPr>
              <w:t>29</w:t>
            </w:r>
          </w:p>
        </w:tc>
        <w:tc>
          <w:tcPr>
            <w:tcW w:w="6678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03" w:type="dxa"/>
          </w:tcPr>
          <w:p w:rsidR="00B0393A" w:rsidRPr="00ED7E2A" w:rsidRDefault="00B0393A" w:rsidP="00ED7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7E2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B0393A" w:rsidRDefault="00B0393A" w:rsidP="00AD0F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AD0F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Default="00B0393A" w:rsidP="00AD0F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7B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0393A" w:rsidRPr="0002733C" w:rsidRDefault="00B0393A" w:rsidP="000273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33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А.В. Кагальницкий</w:t>
      </w:r>
    </w:p>
    <w:p w:rsidR="00B0393A" w:rsidRDefault="00B0393A" w:rsidP="00AD0F95">
      <w:pPr>
        <w:rPr>
          <w:sz w:val="28"/>
          <w:szCs w:val="28"/>
        </w:rPr>
      </w:pPr>
    </w:p>
    <w:p w:rsidR="00B0393A" w:rsidRPr="00176A8B" w:rsidRDefault="00B0393A" w:rsidP="000E38E2">
      <w:pPr>
        <w:jc w:val="center"/>
        <w:rPr>
          <w:sz w:val="28"/>
          <w:szCs w:val="28"/>
        </w:rPr>
      </w:pPr>
    </w:p>
    <w:sectPr w:rsidR="00B0393A" w:rsidRPr="00176A8B" w:rsidSect="00A26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3A" w:rsidRDefault="00B0393A" w:rsidP="00D90468">
      <w:r>
        <w:separator/>
      </w:r>
    </w:p>
  </w:endnote>
  <w:endnote w:type="continuationSeparator" w:id="0">
    <w:p w:rsidR="00B0393A" w:rsidRDefault="00B0393A" w:rsidP="00D9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3A" w:rsidRDefault="00B0393A" w:rsidP="00D90468">
      <w:r>
        <w:separator/>
      </w:r>
    </w:p>
  </w:footnote>
  <w:footnote w:type="continuationSeparator" w:id="0">
    <w:p w:rsidR="00B0393A" w:rsidRDefault="00B0393A" w:rsidP="00D90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CE3"/>
    <w:multiLevelType w:val="hybridMultilevel"/>
    <w:tmpl w:val="2E20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97EC5"/>
    <w:multiLevelType w:val="hybridMultilevel"/>
    <w:tmpl w:val="2EDAB0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2648C"/>
    <w:multiLevelType w:val="hybridMultilevel"/>
    <w:tmpl w:val="7E30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7645D"/>
    <w:multiLevelType w:val="hybridMultilevel"/>
    <w:tmpl w:val="1012D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E4AD5"/>
    <w:multiLevelType w:val="hybridMultilevel"/>
    <w:tmpl w:val="35D24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35BFA"/>
    <w:multiLevelType w:val="hybridMultilevel"/>
    <w:tmpl w:val="A9ACB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3B6251"/>
    <w:multiLevelType w:val="hybridMultilevel"/>
    <w:tmpl w:val="AAF62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A755F"/>
    <w:multiLevelType w:val="hybridMultilevel"/>
    <w:tmpl w:val="90FCA32C"/>
    <w:lvl w:ilvl="0" w:tplc="6B54E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F219D9"/>
    <w:multiLevelType w:val="hybridMultilevel"/>
    <w:tmpl w:val="C3F62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A6C15"/>
    <w:multiLevelType w:val="hybridMultilevel"/>
    <w:tmpl w:val="7C8EB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C14A14"/>
    <w:multiLevelType w:val="hybridMultilevel"/>
    <w:tmpl w:val="0C1A98F8"/>
    <w:lvl w:ilvl="0" w:tplc="79C4C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FDB"/>
    <w:rsid w:val="00010C61"/>
    <w:rsid w:val="00016352"/>
    <w:rsid w:val="0002733C"/>
    <w:rsid w:val="00037191"/>
    <w:rsid w:val="00091F93"/>
    <w:rsid w:val="00095DBC"/>
    <w:rsid w:val="000A2B5A"/>
    <w:rsid w:val="000B1D37"/>
    <w:rsid w:val="000B67CE"/>
    <w:rsid w:val="000E38E2"/>
    <w:rsid w:val="00100ED6"/>
    <w:rsid w:val="00120797"/>
    <w:rsid w:val="00176A8B"/>
    <w:rsid w:val="00191C6B"/>
    <w:rsid w:val="001D04BC"/>
    <w:rsid w:val="001D61E1"/>
    <w:rsid w:val="001E2E6C"/>
    <w:rsid w:val="001F43B9"/>
    <w:rsid w:val="00211807"/>
    <w:rsid w:val="00222BBB"/>
    <w:rsid w:val="00231156"/>
    <w:rsid w:val="00240FDB"/>
    <w:rsid w:val="00280099"/>
    <w:rsid w:val="0028049B"/>
    <w:rsid w:val="00291EDB"/>
    <w:rsid w:val="002F1ADB"/>
    <w:rsid w:val="003017C6"/>
    <w:rsid w:val="0031654C"/>
    <w:rsid w:val="003239D3"/>
    <w:rsid w:val="003312AC"/>
    <w:rsid w:val="00347BCB"/>
    <w:rsid w:val="00352895"/>
    <w:rsid w:val="003655E9"/>
    <w:rsid w:val="00370FAC"/>
    <w:rsid w:val="00394F67"/>
    <w:rsid w:val="003A7F64"/>
    <w:rsid w:val="003D0E78"/>
    <w:rsid w:val="003D5F0C"/>
    <w:rsid w:val="003D640A"/>
    <w:rsid w:val="003E17B2"/>
    <w:rsid w:val="004336C5"/>
    <w:rsid w:val="00472257"/>
    <w:rsid w:val="00475408"/>
    <w:rsid w:val="004911D6"/>
    <w:rsid w:val="004C51E7"/>
    <w:rsid w:val="004D030D"/>
    <w:rsid w:val="004D03F9"/>
    <w:rsid w:val="004D63C9"/>
    <w:rsid w:val="004D7AFA"/>
    <w:rsid w:val="0050770F"/>
    <w:rsid w:val="00517767"/>
    <w:rsid w:val="0054083E"/>
    <w:rsid w:val="00551988"/>
    <w:rsid w:val="00552C34"/>
    <w:rsid w:val="005E6E27"/>
    <w:rsid w:val="005F672D"/>
    <w:rsid w:val="00610882"/>
    <w:rsid w:val="0062712C"/>
    <w:rsid w:val="006427CC"/>
    <w:rsid w:val="006534D1"/>
    <w:rsid w:val="00656A0C"/>
    <w:rsid w:val="006823B2"/>
    <w:rsid w:val="00682C3C"/>
    <w:rsid w:val="0069464E"/>
    <w:rsid w:val="006C7596"/>
    <w:rsid w:val="006D3AE2"/>
    <w:rsid w:val="006E1135"/>
    <w:rsid w:val="006E286F"/>
    <w:rsid w:val="006F6967"/>
    <w:rsid w:val="00702E79"/>
    <w:rsid w:val="00716FC0"/>
    <w:rsid w:val="007201AC"/>
    <w:rsid w:val="007757A7"/>
    <w:rsid w:val="007A3976"/>
    <w:rsid w:val="007C04A2"/>
    <w:rsid w:val="007E2D91"/>
    <w:rsid w:val="007E405F"/>
    <w:rsid w:val="007F0468"/>
    <w:rsid w:val="00807C77"/>
    <w:rsid w:val="00820C93"/>
    <w:rsid w:val="00822F42"/>
    <w:rsid w:val="008432E2"/>
    <w:rsid w:val="00864E1A"/>
    <w:rsid w:val="00873C41"/>
    <w:rsid w:val="00877914"/>
    <w:rsid w:val="00894799"/>
    <w:rsid w:val="008A0BDD"/>
    <w:rsid w:val="008A747E"/>
    <w:rsid w:val="008C285D"/>
    <w:rsid w:val="008F39BC"/>
    <w:rsid w:val="00905B6F"/>
    <w:rsid w:val="0094034E"/>
    <w:rsid w:val="009716AA"/>
    <w:rsid w:val="00975B49"/>
    <w:rsid w:val="00997403"/>
    <w:rsid w:val="009A0C27"/>
    <w:rsid w:val="009B086A"/>
    <w:rsid w:val="009C1C97"/>
    <w:rsid w:val="009C2271"/>
    <w:rsid w:val="009C65F6"/>
    <w:rsid w:val="009E10AF"/>
    <w:rsid w:val="009E127F"/>
    <w:rsid w:val="009E6F18"/>
    <w:rsid w:val="009E7309"/>
    <w:rsid w:val="009F09D6"/>
    <w:rsid w:val="009F507A"/>
    <w:rsid w:val="00A010C4"/>
    <w:rsid w:val="00A04738"/>
    <w:rsid w:val="00A1209E"/>
    <w:rsid w:val="00A16BAB"/>
    <w:rsid w:val="00A26B14"/>
    <w:rsid w:val="00A47651"/>
    <w:rsid w:val="00A51321"/>
    <w:rsid w:val="00A51FDB"/>
    <w:rsid w:val="00A534DE"/>
    <w:rsid w:val="00A91E28"/>
    <w:rsid w:val="00AD0C0D"/>
    <w:rsid w:val="00AD0F95"/>
    <w:rsid w:val="00AD28AC"/>
    <w:rsid w:val="00AF14E1"/>
    <w:rsid w:val="00AF4BCB"/>
    <w:rsid w:val="00B0393A"/>
    <w:rsid w:val="00B13204"/>
    <w:rsid w:val="00B30DCB"/>
    <w:rsid w:val="00B34E03"/>
    <w:rsid w:val="00B64B64"/>
    <w:rsid w:val="00B719B3"/>
    <w:rsid w:val="00BC353F"/>
    <w:rsid w:val="00BC615A"/>
    <w:rsid w:val="00BD6A6D"/>
    <w:rsid w:val="00BF748B"/>
    <w:rsid w:val="00C5056A"/>
    <w:rsid w:val="00C70673"/>
    <w:rsid w:val="00C91F5B"/>
    <w:rsid w:val="00CB675F"/>
    <w:rsid w:val="00CF66A0"/>
    <w:rsid w:val="00D222EA"/>
    <w:rsid w:val="00D239F1"/>
    <w:rsid w:val="00D3100C"/>
    <w:rsid w:val="00D41B34"/>
    <w:rsid w:val="00D4203A"/>
    <w:rsid w:val="00D45B06"/>
    <w:rsid w:val="00D50E20"/>
    <w:rsid w:val="00D60F2F"/>
    <w:rsid w:val="00D66BCF"/>
    <w:rsid w:val="00D74607"/>
    <w:rsid w:val="00D75CF3"/>
    <w:rsid w:val="00D90468"/>
    <w:rsid w:val="00D9216B"/>
    <w:rsid w:val="00D95D98"/>
    <w:rsid w:val="00DB3FD1"/>
    <w:rsid w:val="00DB772C"/>
    <w:rsid w:val="00DD4079"/>
    <w:rsid w:val="00DE1513"/>
    <w:rsid w:val="00DE1DCE"/>
    <w:rsid w:val="00DE53F2"/>
    <w:rsid w:val="00E2251A"/>
    <w:rsid w:val="00E31294"/>
    <w:rsid w:val="00E46B51"/>
    <w:rsid w:val="00E7473E"/>
    <w:rsid w:val="00E77A6C"/>
    <w:rsid w:val="00E8498B"/>
    <w:rsid w:val="00E92FBB"/>
    <w:rsid w:val="00EA4FD5"/>
    <w:rsid w:val="00EB7B15"/>
    <w:rsid w:val="00EC0AE4"/>
    <w:rsid w:val="00EC30F3"/>
    <w:rsid w:val="00EC7CC6"/>
    <w:rsid w:val="00ED5067"/>
    <w:rsid w:val="00ED7E2A"/>
    <w:rsid w:val="00EE1ACD"/>
    <w:rsid w:val="00F22F24"/>
    <w:rsid w:val="00F25469"/>
    <w:rsid w:val="00F31ED0"/>
    <w:rsid w:val="00F36B8D"/>
    <w:rsid w:val="00F37472"/>
    <w:rsid w:val="00F46D16"/>
    <w:rsid w:val="00F600B7"/>
    <w:rsid w:val="00F73CDB"/>
    <w:rsid w:val="00F93365"/>
    <w:rsid w:val="00FC2063"/>
    <w:rsid w:val="00FC58A6"/>
    <w:rsid w:val="00FF6DF2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352"/>
    <w:rPr>
      <w:sz w:val="24"/>
      <w:szCs w:val="24"/>
    </w:rPr>
  </w:style>
  <w:style w:type="character" w:default="1" w:styleId="DefaultParagraphFont">
    <w:name w:val="Default Paragraph Font"/>
    <w:link w:val="CharCharCarCarCharCharCarCarCharCharCarC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464E"/>
    <w:pPr>
      <w:spacing w:before="100" w:beforeAutospacing="1" w:after="119"/>
    </w:pPr>
  </w:style>
  <w:style w:type="table" w:styleId="TableGrid">
    <w:name w:val="Table Grid"/>
    <w:basedOn w:val="TableNormal"/>
    <w:uiPriority w:val="99"/>
    <w:rsid w:val="00A91E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C615A"/>
    <w:pPr>
      <w:ind w:left="720"/>
    </w:pPr>
  </w:style>
  <w:style w:type="paragraph" w:styleId="Header">
    <w:name w:val="header"/>
    <w:basedOn w:val="Normal"/>
    <w:link w:val="HeaderChar"/>
    <w:uiPriority w:val="99"/>
    <w:rsid w:val="00D904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04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04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04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0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04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F696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F69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F6967"/>
    <w:pPr>
      <w:widowControl w:val="0"/>
      <w:autoSpaceDE w:val="0"/>
      <w:autoSpaceDN w:val="0"/>
      <w:adjustRightInd w:val="0"/>
      <w:spacing w:line="288" w:lineRule="exact"/>
      <w:ind w:hanging="420"/>
    </w:pPr>
    <w:rPr>
      <w:rFonts w:ascii="Calibri" w:hAnsi="Calibri" w:cs="Calibri"/>
    </w:rPr>
  </w:style>
  <w:style w:type="paragraph" w:customStyle="1" w:styleId="Style1">
    <w:name w:val="Style1"/>
    <w:basedOn w:val="Normal"/>
    <w:uiPriority w:val="99"/>
    <w:rsid w:val="006F6967"/>
    <w:pPr>
      <w:widowControl w:val="0"/>
      <w:autoSpaceDE w:val="0"/>
      <w:autoSpaceDN w:val="0"/>
      <w:adjustRightInd w:val="0"/>
      <w:spacing w:line="331" w:lineRule="exact"/>
      <w:jc w:val="center"/>
    </w:pPr>
  </w:style>
  <w:style w:type="character" w:customStyle="1" w:styleId="FontStyle17">
    <w:name w:val="Font Style17"/>
    <w:basedOn w:val="DefaultParagraphFont"/>
    <w:uiPriority w:val="99"/>
    <w:rsid w:val="006F6967"/>
    <w:rPr>
      <w:rFonts w:ascii="Times New Roman" w:hAnsi="Times New Roman" w:cs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link w:val="DefaultParagraphFont"/>
    <w:uiPriority w:val="99"/>
    <w:rsid w:val="00DB3FD1"/>
    <w:pPr>
      <w:spacing w:after="160" w:line="240" w:lineRule="exac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4294934530</TotalTime>
  <Pages>12</Pages>
  <Words>3131</Words>
  <Characters>17851</Characters>
  <Application>Microsoft Office Outlook</Application>
  <DocSecurity>0</DocSecurity>
  <Lines>0</Lines>
  <Paragraphs>0</Paragraphs>
  <ScaleCrop>false</ScaleCrop>
  <Company>Munobr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subject/>
  <dc:creator>Evg</dc:creator>
  <cp:keywords/>
  <dc:description/>
  <cp:lastModifiedBy>1</cp:lastModifiedBy>
  <cp:revision>4</cp:revision>
  <cp:lastPrinted>2016-04-26T06:50:00Z</cp:lastPrinted>
  <dcterms:created xsi:type="dcterms:W3CDTF">2016-04-25T06:44:00Z</dcterms:created>
  <dcterms:modified xsi:type="dcterms:W3CDTF">2016-04-26T07:39:00Z</dcterms:modified>
</cp:coreProperties>
</file>