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17" w:rsidRDefault="002C4917" w:rsidP="000E7216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                    Утверждаю.</w:t>
      </w:r>
    </w:p>
    <w:p w:rsidR="002C4917" w:rsidRDefault="002C4917" w:rsidP="000E7216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Директор:_________Г.А.Маклякова</w:t>
      </w:r>
    </w:p>
    <w:p w:rsidR="002C4917" w:rsidRDefault="002C4917" w:rsidP="000E7216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«____»______________2017 г</w:t>
      </w:r>
    </w:p>
    <w:p w:rsidR="002C4917" w:rsidRDefault="002C4917" w:rsidP="00700B4E">
      <w:pPr>
        <w:pStyle w:val="Heading2"/>
        <w:jc w:val="center"/>
        <w:rPr>
          <w:color w:val="000000"/>
          <w:lang w:eastAsia="ru-RU"/>
        </w:rPr>
      </w:pPr>
    </w:p>
    <w:p w:rsidR="002C4917" w:rsidRPr="00700B4E" w:rsidRDefault="002C4917" w:rsidP="00700B4E">
      <w:pPr>
        <w:pStyle w:val="Heading2"/>
        <w:jc w:val="center"/>
        <w:rPr>
          <w:color w:val="000000"/>
          <w:lang w:eastAsia="ru-RU"/>
        </w:rPr>
      </w:pPr>
      <w:r w:rsidRPr="00700B4E">
        <w:rPr>
          <w:color w:val="000000"/>
          <w:lang w:eastAsia="ru-RU"/>
        </w:rPr>
        <w:t>Паспорт</w:t>
      </w:r>
    </w:p>
    <w:p w:rsidR="002C4917" w:rsidRDefault="002C4917" w:rsidP="0040570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службы школьной медиации МКОУ «Санкинскаясош»</w:t>
      </w:r>
    </w:p>
    <w:p w:rsidR="002C4917" w:rsidRPr="0045244C" w:rsidRDefault="002C4917" w:rsidP="0040570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2017/2018 учебный год</w:t>
      </w:r>
    </w:p>
    <w:p w:rsidR="002C4917" w:rsidRPr="0045244C" w:rsidRDefault="002C4917" w:rsidP="00405708">
      <w:pPr>
        <w:jc w:val="center"/>
        <w:rPr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3261"/>
        <w:gridCol w:w="6663"/>
      </w:tblGrid>
      <w:tr w:rsidR="002C4917" w:rsidRPr="0045244C" w:rsidTr="002C24C4">
        <w:trPr>
          <w:trHeight w:val="330"/>
        </w:trPr>
        <w:tc>
          <w:tcPr>
            <w:tcW w:w="10349" w:type="dxa"/>
            <w:gridSpan w:val="3"/>
          </w:tcPr>
          <w:p w:rsidR="002C4917" w:rsidRPr="0045244C" w:rsidRDefault="002C4917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лужба </w:t>
            </w:r>
            <w:r>
              <w:rPr>
                <w:b/>
                <w:sz w:val="28"/>
                <w:szCs w:val="28"/>
                <w:lang w:eastAsia="ru-RU"/>
              </w:rPr>
              <w:t>ш</w:t>
            </w:r>
            <w:r w:rsidRPr="0045244C">
              <w:rPr>
                <w:b/>
                <w:sz w:val="28"/>
                <w:szCs w:val="28"/>
                <w:lang w:eastAsia="ru-RU"/>
              </w:rPr>
              <w:t>кольная медиации</w:t>
            </w:r>
          </w:p>
        </w:tc>
      </w:tr>
      <w:tr w:rsidR="002C4917" w:rsidRPr="0045244C" w:rsidTr="00D122FD">
        <w:trPr>
          <w:trHeight w:val="360"/>
        </w:trPr>
        <w:tc>
          <w:tcPr>
            <w:tcW w:w="425" w:type="dxa"/>
          </w:tcPr>
          <w:p w:rsidR="002C4917" w:rsidRPr="0045244C" w:rsidRDefault="002C4917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2C4917" w:rsidRPr="0045244C" w:rsidRDefault="002C4917" w:rsidP="00D122F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6663" w:type="dxa"/>
          </w:tcPr>
          <w:p w:rsidR="002C4917" w:rsidRPr="00A638AE" w:rsidRDefault="002C4917" w:rsidP="00794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МКОУ «Санкинскаясош»</w:t>
            </w:r>
          </w:p>
        </w:tc>
      </w:tr>
      <w:tr w:rsidR="002C4917" w:rsidRPr="0045244C" w:rsidTr="00D122FD">
        <w:trPr>
          <w:trHeight w:val="345"/>
        </w:trPr>
        <w:tc>
          <w:tcPr>
            <w:tcW w:w="425" w:type="dxa"/>
          </w:tcPr>
          <w:p w:rsidR="002C4917" w:rsidRPr="0045244C" w:rsidRDefault="002C4917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2C4917" w:rsidRPr="0045244C" w:rsidRDefault="002C4917" w:rsidP="00D122F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6663" w:type="dxa"/>
          </w:tcPr>
          <w:p w:rsidR="002C4917" w:rsidRPr="00A638AE" w:rsidRDefault="002C4917" w:rsidP="00794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Свердловская  область, Алапаевскийрайон,п.Санкино, улица Торговая 13.</w:t>
            </w:r>
          </w:p>
        </w:tc>
      </w:tr>
      <w:tr w:rsidR="002C4917" w:rsidRPr="0045244C" w:rsidTr="00D122FD">
        <w:trPr>
          <w:trHeight w:val="345"/>
        </w:trPr>
        <w:tc>
          <w:tcPr>
            <w:tcW w:w="425" w:type="dxa"/>
          </w:tcPr>
          <w:p w:rsidR="002C4917" w:rsidRPr="0045244C" w:rsidRDefault="002C4917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2C4917" w:rsidRPr="0045244C" w:rsidRDefault="002C4917" w:rsidP="00D122F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6663" w:type="dxa"/>
          </w:tcPr>
          <w:p w:rsidR="002C4917" w:rsidRDefault="002C4917" w:rsidP="00794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Маклякова Галина</w:t>
            </w:r>
          </w:p>
          <w:p w:rsidR="002C4917" w:rsidRPr="00A638AE" w:rsidRDefault="002C4917" w:rsidP="00794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Анатольевна</w:t>
            </w:r>
          </w:p>
        </w:tc>
      </w:tr>
      <w:tr w:rsidR="002C4917" w:rsidRPr="0045244C" w:rsidTr="00D122FD">
        <w:trPr>
          <w:trHeight w:val="333"/>
        </w:trPr>
        <w:tc>
          <w:tcPr>
            <w:tcW w:w="425" w:type="dxa"/>
          </w:tcPr>
          <w:p w:rsidR="002C4917" w:rsidRPr="0045244C" w:rsidRDefault="002C4917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2C4917" w:rsidRPr="0045244C" w:rsidRDefault="002C4917" w:rsidP="00D122F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b/>
                <w:sz w:val="28"/>
                <w:szCs w:val="28"/>
                <w:lang w:eastAsia="ru-RU"/>
              </w:rPr>
              <w:t>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 xml:space="preserve">службы </w:t>
            </w:r>
            <w:r w:rsidRPr="0045244C">
              <w:rPr>
                <w:b/>
                <w:sz w:val="28"/>
                <w:szCs w:val="28"/>
                <w:lang w:eastAsia="ru-RU"/>
              </w:rPr>
              <w:t>медиации</w:t>
            </w:r>
          </w:p>
        </w:tc>
        <w:tc>
          <w:tcPr>
            <w:tcW w:w="6663" w:type="dxa"/>
            <w:vAlign w:val="center"/>
          </w:tcPr>
          <w:p w:rsidR="002C4917" w:rsidRPr="00A638AE" w:rsidRDefault="002C4917" w:rsidP="002C24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Морозова Надежда Николаевна</w:t>
            </w:r>
          </w:p>
        </w:tc>
      </w:tr>
    </w:tbl>
    <w:p w:rsidR="002C4917" w:rsidRPr="0045244C" w:rsidRDefault="002C4917" w:rsidP="00405708">
      <w:pPr>
        <w:rPr>
          <w:b/>
          <w:sz w:val="28"/>
          <w:szCs w:val="28"/>
          <w:lang w:eastAsia="ru-RU"/>
        </w:rPr>
      </w:pPr>
    </w:p>
    <w:tbl>
      <w:tblPr>
        <w:tblW w:w="105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403"/>
        <w:gridCol w:w="6663"/>
      </w:tblGrid>
      <w:tr w:rsidR="002C4917" w:rsidRPr="0045244C" w:rsidTr="006C11F2">
        <w:trPr>
          <w:trHeight w:val="345"/>
        </w:trPr>
        <w:tc>
          <w:tcPr>
            <w:tcW w:w="10540" w:type="dxa"/>
            <w:gridSpan w:val="3"/>
          </w:tcPr>
          <w:p w:rsidR="002C4917" w:rsidRPr="0045244C" w:rsidRDefault="002C4917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Нормативно-правовое обеспечение деятельности служба </w:t>
            </w:r>
            <w:r>
              <w:rPr>
                <w:b/>
                <w:sz w:val="28"/>
                <w:szCs w:val="28"/>
                <w:lang w:eastAsia="ru-RU"/>
              </w:rPr>
              <w:t>ш</w:t>
            </w:r>
            <w:r w:rsidRPr="0045244C">
              <w:rPr>
                <w:b/>
                <w:sz w:val="28"/>
                <w:szCs w:val="28"/>
                <w:lang w:eastAsia="ru-RU"/>
              </w:rPr>
              <w:t>кольная медиации</w:t>
            </w:r>
          </w:p>
        </w:tc>
      </w:tr>
      <w:tr w:rsidR="002C4917" w:rsidRPr="0045244C" w:rsidTr="006C11F2">
        <w:trPr>
          <w:trHeight w:val="345"/>
        </w:trPr>
        <w:tc>
          <w:tcPr>
            <w:tcW w:w="474" w:type="dxa"/>
          </w:tcPr>
          <w:p w:rsidR="002C4917" w:rsidRPr="0045244C" w:rsidRDefault="002C4917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>
              <w:rPr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403" w:type="dxa"/>
          </w:tcPr>
          <w:p w:rsidR="002C4917" w:rsidRPr="0045244C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6663" w:type="dxa"/>
          </w:tcPr>
          <w:p w:rsidR="002C4917" w:rsidRDefault="002C4917" w:rsidP="00E452C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81 – 2 от 22.11.2017 г «О создании ШСМ»</w:t>
            </w:r>
          </w:p>
          <w:p w:rsidR="002C4917" w:rsidRPr="00A638AE" w:rsidRDefault="002C4917" w:rsidP="00E452C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6C11F2">
        <w:trPr>
          <w:trHeight w:val="360"/>
        </w:trPr>
        <w:tc>
          <w:tcPr>
            <w:tcW w:w="474" w:type="dxa"/>
          </w:tcPr>
          <w:p w:rsidR="002C4917" w:rsidRPr="0045244C" w:rsidRDefault="002C4917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3" w:type="dxa"/>
          </w:tcPr>
          <w:p w:rsidR="002C4917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Положение о </w:t>
            </w:r>
            <w:r>
              <w:rPr>
                <w:b/>
                <w:sz w:val="28"/>
                <w:szCs w:val="28"/>
                <w:lang w:eastAsia="ru-RU"/>
              </w:rPr>
              <w:t>службе</w:t>
            </w:r>
          </w:p>
          <w:p w:rsidR="002C4917" w:rsidRPr="0045244C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медиации</w:t>
            </w:r>
          </w:p>
        </w:tc>
        <w:tc>
          <w:tcPr>
            <w:tcW w:w="6663" w:type="dxa"/>
            <w:vMerge w:val="restart"/>
          </w:tcPr>
          <w:p w:rsidR="002C4917" w:rsidRDefault="002C4917" w:rsidP="00E452C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84 от 28.11.207 г «Об утверждении </w:t>
            </w:r>
          </w:p>
          <w:p w:rsidR="002C4917" w:rsidRPr="00A638AE" w:rsidRDefault="002C4917" w:rsidP="00E452C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документации ШСМ»</w:t>
            </w:r>
          </w:p>
        </w:tc>
      </w:tr>
      <w:tr w:rsidR="002C4917" w:rsidRPr="0045244C" w:rsidTr="006C11F2">
        <w:trPr>
          <w:trHeight w:val="360"/>
        </w:trPr>
        <w:tc>
          <w:tcPr>
            <w:tcW w:w="474" w:type="dxa"/>
          </w:tcPr>
          <w:p w:rsidR="002C4917" w:rsidRDefault="002C4917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3" w:type="dxa"/>
          </w:tcPr>
          <w:p w:rsidR="002C4917" w:rsidRPr="0045244C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 о школьном медиаторе</w:t>
            </w:r>
          </w:p>
        </w:tc>
        <w:tc>
          <w:tcPr>
            <w:tcW w:w="6663" w:type="dxa"/>
            <w:vMerge/>
          </w:tcPr>
          <w:p w:rsidR="002C4917" w:rsidRDefault="002C4917" w:rsidP="00E452C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6C11F2">
        <w:trPr>
          <w:trHeight w:val="360"/>
        </w:trPr>
        <w:tc>
          <w:tcPr>
            <w:tcW w:w="474" w:type="dxa"/>
          </w:tcPr>
          <w:p w:rsidR="002C4917" w:rsidRDefault="002C4917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3" w:type="dxa"/>
          </w:tcPr>
          <w:p w:rsidR="002C4917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Паспорт ШСМ</w:t>
            </w:r>
          </w:p>
        </w:tc>
        <w:tc>
          <w:tcPr>
            <w:tcW w:w="6663" w:type="dxa"/>
            <w:vMerge/>
          </w:tcPr>
          <w:p w:rsidR="002C4917" w:rsidRDefault="002C4917" w:rsidP="00E452C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6C11F2">
        <w:trPr>
          <w:trHeight w:val="360"/>
        </w:trPr>
        <w:tc>
          <w:tcPr>
            <w:tcW w:w="474" w:type="dxa"/>
          </w:tcPr>
          <w:p w:rsidR="002C4917" w:rsidRDefault="002C4917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3" w:type="dxa"/>
          </w:tcPr>
          <w:p w:rsidR="002C4917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Журнал регистрации конфликтной ситуации</w:t>
            </w:r>
          </w:p>
        </w:tc>
        <w:tc>
          <w:tcPr>
            <w:tcW w:w="6663" w:type="dxa"/>
            <w:vMerge/>
          </w:tcPr>
          <w:p w:rsidR="002C4917" w:rsidRDefault="002C4917" w:rsidP="00E452C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6C11F2">
        <w:trPr>
          <w:trHeight w:val="360"/>
        </w:trPr>
        <w:tc>
          <w:tcPr>
            <w:tcW w:w="474" w:type="dxa"/>
          </w:tcPr>
          <w:p w:rsidR="002C4917" w:rsidRDefault="002C4917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3403" w:type="dxa"/>
          </w:tcPr>
          <w:p w:rsidR="002C4917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Форма примирительного</w:t>
            </w:r>
          </w:p>
          <w:p w:rsidR="002C4917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договора</w:t>
            </w:r>
          </w:p>
        </w:tc>
        <w:tc>
          <w:tcPr>
            <w:tcW w:w="6663" w:type="dxa"/>
            <w:vMerge/>
          </w:tcPr>
          <w:p w:rsidR="002C4917" w:rsidRDefault="002C4917" w:rsidP="00E452C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6C11F2">
        <w:trPr>
          <w:trHeight w:val="360"/>
        </w:trPr>
        <w:tc>
          <w:tcPr>
            <w:tcW w:w="474" w:type="dxa"/>
          </w:tcPr>
          <w:p w:rsidR="002C4917" w:rsidRDefault="002C4917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3" w:type="dxa"/>
          </w:tcPr>
          <w:p w:rsidR="002C4917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Форма учетной </w:t>
            </w:r>
          </w:p>
          <w:p w:rsidR="002C4917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карточки</w:t>
            </w:r>
          </w:p>
        </w:tc>
        <w:tc>
          <w:tcPr>
            <w:tcW w:w="6663" w:type="dxa"/>
            <w:vMerge/>
          </w:tcPr>
          <w:p w:rsidR="002C4917" w:rsidRDefault="002C4917" w:rsidP="00E452C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</w:tbl>
    <w:p w:rsidR="002C4917" w:rsidRPr="0045244C" w:rsidRDefault="002C4917" w:rsidP="00405708">
      <w:pPr>
        <w:ind w:right="-571"/>
        <w:rPr>
          <w:b/>
          <w:sz w:val="28"/>
          <w:szCs w:val="28"/>
          <w:lang w:eastAsia="ru-RU"/>
        </w:rPr>
      </w:pPr>
    </w:p>
    <w:tbl>
      <w:tblPr>
        <w:tblW w:w="105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5"/>
        <w:gridCol w:w="2981"/>
        <w:gridCol w:w="1845"/>
        <w:gridCol w:w="2557"/>
      </w:tblGrid>
      <w:tr w:rsidR="002C4917" w:rsidRPr="0045244C" w:rsidTr="0079451D">
        <w:trPr>
          <w:trHeight w:val="400"/>
        </w:trPr>
        <w:tc>
          <w:tcPr>
            <w:tcW w:w="10505" w:type="dxa"/>
            <w:gridSpan w:val="5"/>
          </w:tcPr>
          <w:p w:rsidR="002C4917" w:rsidRPr="0045244C" w:rsidRDefault="002C4917" w:rsidP="002C24C4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2C4917" w:rsidRPr="0045244C" w:rsidTr="0079451D">
        <w:trPr>
          <w:trHeight w:val="1006"/>
        </w:trPr>
        <w:tc>
          <w:tcPr>
            <w:tcW w:w="567" w:type="dxa"/>
          </w:tcPr>
          <w:p w:rsidR="002C4917" w:rsidRPr="0045244C" w:rsidRDefault="002C4917" w:rsidP="002C24C4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Куратор</w:t>
            </w:r>
          </w:p>
          <w:p w:rsidR="002C4917" w:rsidRPr="0045244C" w:rsidRDefault="002C4917" w:rsidP="002C24C4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981" w:type="dxa"/>
          </w:tcPr>
          <w:p w:rsidR="002C4917" w:rsidRPr="0045244C" w:rsidRDefault="002C4917" w:rsidP="002C24C4">
            <w:pPr>
              <w:ind w:right="-108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Основная должность</w:t>
            </w:r>
          </w:p>
        </w:tc>
        <w:tc>
          <w:tcPr>
            <w:tcW w:w="1845" w:type="dxa"/>
          </w:tcPr>
          <w:p w:rsidR="002C4917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Обучение </w:t>
            </w:r>
          </w:p>
          <w:p w:rsidR="002C4917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восстановит.</w:t>
            </w:r>
          </w:p>
          <w:p w:rsidR="002C4917" w:rsidRPr="0045244C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технологиям</w:t>
            </w: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180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Количество реализованных программ</w:t>
            </w:r>
          </w:p>
        </w:tc>
      </w:tr>
      <w:tr w:rsidR="002C4917" w:rsidRPr="0045244C" w:rsidTr="0079451D">
        <w:trPr>
          <w:trHeight w:val="400"/>
        </w:trPr>
        <w:tc>
          <w:tcPr>
            <w:tcW w:w="567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Морозова Надежда Николаевна</w:t>
            </w:r>
          </w:p>
        </w:tc>
        <w:tc>
          <w:tcPr>
            <w:tcW w:w="2981" w:type="dxa"/>
          </w:tcPr>
          <w:p w:rsidR="002C4917" w:rsidRPr="0045244C" w:rsidRDefault="002C4917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84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01.12.17г по 11.01.18 г</w:t>
            </w: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79451D">
        <w:trPr>
          <w:trHeight w:val="400"/>
        </w:trPr>
        <w:tc>
          <w:tcPr>
            <w:tcW w:w="567" w:type="dxa"/>
          </w:tcPr>
          <w:p w:rsidR="002C4917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2C4917" w:rsidRPr="00784C85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784C85">
              <w:rPr>
                <w:b/>
                <w:sz w:val="28"/>
                <w:szCs w:val="28"/>
                <w:lang w:eastAsia="ru-RU"/>
              </w:rPr>
              <w:t>Члены школьной службы медиации</w:t>
            </w:r>
          </w:p>
        </w:tc>
        <w:tc>
          <w:tcPr>
            <w:tcW w:w="2981" w:type="dxa"/>
          </w:tcPr>
          <w:p w:rsidR="002C4917" w:rsidRDefault="002C4917" w:rsidP="002C24C4">
            <w:pPr>
              <w:ind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79451D">
        <w:trPr>
          <w:trHeight w:val="400"/>
        </w:trPr>
        <w:tc>
          <w:tcPr>
            <w:tcW w:w="567" w:type="dxa"/>
          </w:tcPr>
          <w:p w:rsidR="002C4917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5" w:type="dxa"/>
          </w:tcPr>
          <w:p w:rsidR="002C4917" w:rsidRPr="00784C85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Шепелькова Ольга Ивановна</w:t>
            </w:r>
          </w:p>
        </w:tc>
        <w:tc>
          <w:tcPr>
            <w:tcW w:w="2981" w:type="dxa"/>
          </w:tcPr>
          <w:p w:rsidR="002C4917" w:rsidRDefault="002C4917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Учитель </w:t>
            </w:r>
          </w:p>
        </w:tc>
        <w:tc>
          <w:tcPr>
            <w:tcW w:w="1845" w:type="dxa"/>
          </w:tcPr>
          <w:p w:rsidR="002C4917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02.10.17 по</w:t>
            </w:r>
          </w:p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13.11.2017 г</w:t>
            </w: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79451D">
        <w:trPr>
          <w:trHeight w:val="400"/>
        </w:trPr>
        <w:tc>
          <w:tcPr>
            <w:tcW w:w="567" w:type="dxa"/>
          </w:tcPr>
          <w:p w:rsidR="002C4917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5" w:type="dxa"/>
          </w:tcPr>
          <w:p w:rsidR="002C4917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Реутова Оксана Николаевна</w:t>
            </w:r>
          </w:p>
        </w:tc>
        <w:tc>
          <w:tcPr>
            <w:tcW w:w="2981" w:type="dxa"/>
          </w:tcPr>
          <w:p w:rsidR="002C4917" w:rsidRDefault="002C4917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Учитель </w:t>
            </w:r>
          </w:p>
        </w:tc>
        <w:tc>
          <w:tcPr>
            <w:tcW w:w="184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01.12.17г по 11.01.18 г</w:t>
            </w: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79451D">
        <w:trPr>
          <w:trHeight w:val="1004"/>
        </w:trPr>
        <w:tc>
          <w:tcPr>
            <w:tcW w:w="567" w:type="dxa"/>
          </w:tcPr>
          <w:p w:rsidR="002C4917" w:rsidRPr="0045244C" w:rsidRDefault="002C4917" w:rsidP="002C24C4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Учащиеся – члены </w:t>
            </w:r>
            <w:r>
              <w:rPr>
                <w:b/>
                <w:sz w:val="28"/>
                <w:szCs w:val="28"/>
                <w:lang w:eastAsia="ru-RU"/>
              </w:rPr>
              <w:t>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>службы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5244C">
              <w:rPr>
                <w:b/>
                <w:sz w:val="28"/>
                <w:szCs w:val="28"/>
                <w:lang w:eastAsia="ru-RU"/>
              </w:rPr>
              <w:t>медиации</w:t>
            </w:r>
          </w:p>
        </w:tc>
        <w:tc>
          <w:tcPr>
            <w:tcW w:w="2981" w:type="dxa"/>
          </w:tcPr>
          <w:p w:rsidR="002C4917" w:rsidRPr="0045244C" w:rsidRDefault="002C4917" w:rsidP="002C24C4">
            <w:pPr>
              <w:ind w:right="-108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79451D">
        <w:trPr>
          <w:trHeight w:val="400"/>
        </w:trPr>
        <w:tc>
          <w:tcPr>
            <w:tcW w:w="567" w:type="dxa"/>
          </w:tcPr>
          <w:p w:rsidR="002C4917" w:rsidRPr="00CA61E2" w:rsidRDefault="002C4917" w:rsidP="002C24C4">
            <w:pPr>
              <w:pStyle w:val="ListParagraph"/>
              <w:numPr>
                <w:ilvl w:val="0"/>
                <w:numId w:val="1"/>
              </w:num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Марасанова Алена</w:t>
            </w:r>
          </w:p>
        </w:tc>
        <w:tc>
          <w:tcPr>
            <w:tcW w:w="2981" w:type="dxa"/>
          </w:tcPr>
          <w:p w:rsidR="002C4917" w:rsidRDefault="002C4917" w:rsidP="002C24C4">
            <w:pPr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Обучающаяся 8 класса,</w:t>
            </w:r>
          </w:p>
          <w:p w:rsidR="002C4917" w:rsidRPr="0045244C" w:rsidRDefault="002C4917" w:rsidP="002C24C4">
            <w:pPr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 совета обучающихся</w:t>
            </w:r>
          </w:p>
        </w:tc>
        <w:tc>
          <w:tcPr>
            <w:tcW w:w="184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79451D">
        <w:trPr>
          <w:trHeight w:val="400"/>
        </w:trPr>
        <w:tc>
          <w:tcPr>
            <w:tcW w:w="567" w:type="dxa"/>
          </w:tcPr>
          <w:p w:rsidR="002C4917" w:rsidRPr="00CA61E2" w:rsidRDefault="002C4917" w:rsidP="00784C85">
            <w:pPr>
              <w:pStyle w:val="ListParagraph"/>
              <w:ind w:left="0"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Родители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– члены </w:t>
            </w:r>
            <w:r>
              <w:rPr>
                <w:b/>
                <w:sz w:val="28"/>
                <w:szCs w:val="28"/>
                <w:lang w:eastAsia="ru-RU"/>
              </w:rPr>
              <w:t>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 xml:space="preserve">службы </w:t>
            </w:r>
            <w:r w:rsidRPr="0045244C">
              <w:rPr>
                <w:b/>
                <w:sz w:val="28"/>
                <w:szCs w:val="28"/>
                <w:lang w:eastAsia="ru-RU"/>
              </w:rPr>
              <w:t>медиации</w:t>
            </w:r>
          </w:p>
        </w:tc>
        <w:tc>
          <w:tcPr>
            <w:tcW w:w="2981" w:type="dxa"/>
          </w:tcPr>
          <w:p w:rsidR="002C4917" w:rsidRPr="0045244C" w:rsidRDefault="002C4917" w:rsidP="002C24C4">
            <w:pPr>
              <w:ind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2C4917" w:rsidRPr="0045244C" w:rsidTr="0079451D">
        <w:trPr>
          <w:trHeight w:val="400"/>
        </w:trPr>
        <w:tc>
          <w:tcPr>
            <w:tcW w:w="567" w:type="dxa"/>
          </w:tcPr>
          <w:p w:rsidR="002C4917" w:rsidRPr="00CA61E2" w:rsidRDefault="002C4917" w:rsidP="00784C85">
            <w:pPr>
              <w:pStyle w:val="ListParagraph"/>
              <w:ind w:left="0"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5" w:type="dxa"/>
          </w:tcPr>
          <w:p w:rsidR="002C4917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Грушева Светлана </w:t>
            </w:r>
          </w:p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981" w:type="dxa"/>
          </w:tcPr>
          <w:p w:rsidR="002C4917" w:rsidRPr="0045244C" w:rsidRDefault="002C4917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Заведующая хозяйством МКОУ «Санкинская сош», председатель совета родителей</w:t>
            </w:r>
          </w:p>
        </w:tc>
        <w:tc>
          <w:tcPr>
            <w:tcW w:w="184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2C4917" w:rsidRPr="0045244C" w:rsidRDefault="002C4917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</w:tbl>
    <w:p w:rsidR="002C4917" w:rsidRDefault="002C4917"/>
    <w:sectPr w:rsidR="002C4917" w:rsidSect="00700B4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D36"/>
    <w:multiLevelType w:val="hybridMultilevel"/>
    <w:tmpl w:val="022489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708"/>
    <w:rsid w:val="000D498F"/>
    <w:rsid w:val="000E7216"/>
    <w:rsid w:val="001E19E4"/>
    <w:rsid w:val="00217ABB"/>
    <w:rsid w:val="002442B6"/>
    <w:rsid w:val="00287BD4"/>
    <w:rsid w:val="002C24C4"/>
    <w:rsid w:val="002C4917"/>
    <w:rsid w:val="003E2BB7"/>
    <w:rsid w:val="00405708"/>
    <w:rsid w:val="00406151"/>
    <w:rsid w:val="0045244C"/>
    <w:rsid w:val="0047335B"/>
    <w:rsid w:val="006C11F2"/>
    <w:rsid w:val="00700B4E"/>
    <w:rsid w:val="007375AC"/>
    <w:rsid w:val="00784C85"/>
    <w:rsid w:val="0079451D"/>
    <w:rsid w:val="007A5DEB"/>
    <w:rsid w:val="007C549C"/>
    <w:rsid w:val="009601D0"/>
    <w:rsid w:val="00963ABB"/>
    <w:rsid w:val="00A638AE"/>
    <w:rsid w:val="00A82C91"/>
    <w:rsid w:val="00CA61E2"/>
    <w:rsid w:val="00CB0B5B"/>
    <w:rsid w:val="00D122FD"/>
    <w:rsid w:val="00DC7937"/>
    <w:rsid w:val="00DD5A5C"/>
    <w:rsid w:val="00E4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0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42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442B6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styleId="NoSpacing">
    <w:name w:val="No Spacing"/>
    <w:uiPriority w:val="99"/>
    <w:qFormat/>
    <w:rsid w:val="00A82C91"/>
    <w:rPr>
      <w:lang w:eastAsia="en-US"/>
    </w:rPr>
  </w:style>
  <w:style w:type="paragraph" w:styleId="ListParagraph">
    <w:name w:val="List Paragraph"/>
    <w:basedOn w:val="Normal"/>
    <w:uiPriority w:val="99"/>
    <w:qFormat/>
    <w:rsid w:val="00405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222</Words>
  <Characters>1272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8</cp:revision>
  <cp:lastPrinted>2018-02-02T06:03:00Z</cp:lastPrinted>
  <dcterms:created xsi:type="dcterms:W3CDTF">2015-10-21T17:13:00Z</dcterms:created>
  <dcterms:modified xsi:type="dcterms:W3CDTF">2018-02-02T06:03:00Z</dcterms:modified>
</cp:coreProperties>
</file>