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00" w:rsidRDefault="00DE48A4">
      <w:pPr>
        <w:spacing w:after="0"/>
        <w:jc w:val="center"/>
        <w:rPr>
          <w:rFonts w:ascii="Times New Roman" w:hAnsi="Times New Roman" w:cs="Times New Roman"/>
        </w:rPr>
      </w:pPr>
      <w:r w:rsidRPr="00DE48A4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36pt;height:45pt;mso-position-horizontal-relative:page;mso-position-vertical-relative:page">
            <v:imagedata r:id="rId6" o:title="" blacklevel="6554f" grayscale="t"/>
          </v:shape>
        </w:pict>
      </w:r>
    </w:p>
    <w:p w:rsidR="00CB1000" w:rsidRDefault="00CB1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CB1000" w:rsidRDefault="00CB10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000" w:rsidRDefault="00CB10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B1000" w:rsidRDefault="00CB1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E6F8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BE6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9BE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FD6484" w:rsidRPr="00BE6F8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1815E4" w:rsidRPr="00BE6F85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FD6484" w:rsidRPr="00BE6F8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BE6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09BE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CB1000" w:rsidRDefault="00CB1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95B" w:rsidRDefault="007309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B1000" w:rsidRDefault="00CB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14E88" w:rsidRPr="00014E88">
        <w:rPr>
          <w:rFonts w:ascii="Times New Roman" w:hAnsi="Times New Roman" w:cs="Times New Roman"/>
          <w:b/>
          <w:sz w:val="28"/>
          <w:szCs w:val="28"/>
        </w:rPr>
        <w:t xml:space="preserve">Порядка выявления, учета и оформления в муниципальную собственность бесхозяйного имущества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Новолеушковского сельского поселения Павловского района</w:t>
      </w: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1000" w:rsidRDefault="00CB1000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100"/>
          <w:sz w:val="28"/>
          <w:szCs w:val="28"/>
        </w:rPr>
      </w:pPr>
    </w:p>
    <w:p w:rsidR="00CB1000" w:rsidRPr="00014E88" w:rsidRDefault="00CB1000" w:rsidP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</w:t>
      </w:r>
      <w:hyperlink r:id="rId7" w:anchor="/document/99/420287404/" w:history="1">
        <w:r w:rsidRPr="00014E88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13 июля 2015 года № 218-ФЗ</w:t>
        </w:r>
      </w:hyperlink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государственной регистрации недвижимости»,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Гражданским кодексом Российской Федерации, 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Росреестра от 15 марта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/0086 "Об установлении Порядка принятия на учет бесхозяйных недвижимых вещей"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Новолеушковского сельского поселения Павловского района,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D6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014E88" w:rsidRDefault="00CB1000" w:rsidP="00014E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выявления, учета и оформления в муниципальную собственность бесхозяйного имущества </w:t>
      </w:r>
      <w:r w:rsidRPr="00014E88">
        <w:rPr>
          <w:rFonts w:ascii="Times New Roman" w:hAnsi="Times New Roman" w:cs="Times New Roman"/>
          <w:color w:val="000000"/>
          <w:sz w:val="28"/>
          <w:szCs w:val="28"/>
        </w:rPr>
        <w:t>на территории Новолеушковского сельского поселения Павловского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1295B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1295B" w:rsidRDefault="0091295B" w:rsidP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95B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состав  </w:t>
      </w:r>
      <w:r w:rsidRPr="0091295B">
        <w:rPr>
          <w:rFonts w:ascii="Times New Roman" w:hAnsi="Times New Roman" w:cs="Times New Roman"/>
          <w:sz w:val="28"/>
          <w:szCs w:val="28"/>
        </w:rPr>
        <w:t>комиссии по выявлению на территории Новолеушковского сельского поселения бесхозяйного недвижимого имущества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№ 2).</w:t>
      </w:r>
    </w:p>
    <w:p w:rsidR="0091295B" w:rsidRPr="0091295B" w:rsidRDefault="0091295B" w:rsidP="0091295B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1295B">
        <w:rPr>
          <w:rFonts w:ascii="Times New Roman" w:hAnsi="Times New Roman"/>
          <w:b w:val="0"/>
          <w:color w:val="000000"/>
          <w:sz w:val="28"/>
          <w:szCs w:val="28"/>
        </w:rPr>
        <w:t xml:space="preserve">3. Утвердить </w:t>
      </w:r>
      <w:r w:rsidRPr="0091295B">
        <w:rPr>
          <w:rFonts w:ascii="Times New Roman" w:hAnsi="Times New Roman"/>
          <w:b w:val="0"/>
          <w:sz w:val="28"/>
          <w:szCs w:val="28"/>
        </w:rPr>
        <w:t>Положение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1295B">
        <w:rPr>
          <w:rFonts w:ascii="Times New Roman" w:hAnsi="Times New Roman"/>
          <w:b w:val="0"/>
          <w:sz w:val="28"/>
          <w:szCs w:val="28"/>
        </w:rPr>
        <w:t xml:space="preserve">о комиссии по выявлению на территории Новолеушковского сельского поселения бесхозяйного недвижимого имущества </w:t>
      </w:r>
      <w:r w:rsidRPr="0091295B">
        <w:rPr>
          <w:rFonts w:ascii="Times New Roman" w:hAnsi="Times New Roman"/>
          <w:b w:val="0"/>
          <w:color w:val="000000"/>
          <w:sz w:val="28"/>
          <w:szCs w:val="28"/>
        </w:rPr>
        <w:t xml:space="preserve">(Приложение № </w:t>
      </w:r>
      <w:r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Pr="0091295B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014E88" w:rsidRDefault="0091295B" w:rsidP="0091295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. Признать утратившими силу</w:t>
      </w:r>
      <w:bookmarkStart w:id="0" w:name="sub_8"/>
      <w:bookmarkEnd w:id="0"/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5E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>администрации Новолеушковского сельского поселения Павловского района  от 26 марта 2020 года N 70 "</w:t>
      </w:r>
      <w:r w:rsidR="00014E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4E88" w:rsidRPr="00014E88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оформления документов, постановки на учет и признания права муниципальной собственности на бесхозяйное имущество, расположенное на территории Новолеушковского сельского поселения</w:t>
      </w:r>
      <w:r w:rsidR="00014E88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014E88">
        <w:t>".</w:t>
      </w:r>
    </w:p>
    <w:p w:rsidR="00CB1000" w:rsidRPr="00FD6484" w:rsidRDefault="0091295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1000" w:rsidRPr="00FD6484">
        <w:rPr>
          <w:rFonts w:ascii="Times New Roman" w:hAnsi="Times New Roman" w:cs="Times New Roman"/>
          <w:sz w:val="28"/>
          <w:szCs w:val="28"/>
        </w:rPr>
        <w:t xml:space="preserve">. </w:t>
      </w:r>
      <w:r w:rsidR="00FD6484" w:rsidRPr="00FD648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FD6484" w:rsidRPr="00FD6484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815E4">
        <w:rPr>
          <w:rFonts w:ascii="Times New Roman" w:hAnsi="Times New Roman" w:cs="Times New Roman"/>
          <w:sz w:val="28"/>
          <w:szCs w:val="28"/>
        </w:rPr>
        <w:t>н</w:t>
      </w:r>
      <w:r w:rsidR="00FD6484" w:rsidRPr="00FD6484">
        <w:rPr>
          <w:rFonts w:ascii="Times New Roman" w:hAnsi="Times New Roman" w:cs="Times New Roman"/>
          <w:sz w:val="28"/>
          <w:szCs w:val="28"/>
        </w:rPr>
        <w:t>оволеушковское</w:t>
      </w:r>
      <w:proofErr w:type="gramStart"/>
      <w:r w:rsidR="00FD6484" w:rsidRPr="00FD64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D6484" w:rsidRPr="00FD648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D6484" w:rsidRPr="00FD6484">
        <w:rPr>
          <w:rFonts w:ascii="Times New Roman" w:hAnsi="Times New Roman" w:cs="Times New Roman"/>
          <w:sz w:val="28"/>
          <w:szCs w:val="28"/>
        </w:rPr>
        <w:t xml:space="preserve">/, </w:t>
      </w:r>
      <w:r w:rsidR="00FD6484" w:rsidRPr="00FD6484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CB1000" w:rsidRPr="00FD648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B1000" w:rsidRDefault="0091295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10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0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100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95B" w:rsidRDefault="0091295B" w:rsidP="009129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B1000" w:rsidRDefault="00912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100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обнародования.</w:t>
      </w:r>
    </w:p>
    <w:p w:rsidR="00CB1000" w:rsidRDefault="00CB1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000" w:rsidRDefault="00CB1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7D8" w:rsidRDefault="006337D8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главы</w:t>
      </w:r>
      <w:r w:rsidR="00CB1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1000" w:rsidRDefault="00CB1000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Новолеушковского сельского</w:t>
      </w:r>
    </w:p>
    <w:p w:rsidR="00CB1000" w:rsidRDefault="00CB1000">
      <w:pPr>
        <w:tabs>
          <w:tab w:val="left" w:pos="697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Павловского района                           </w:t>
      </w:r>
      <w:r w:rsidR="006337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Л.С Руденко</w:t>
      </w:r>
    </w:p>
    <w:p w:rsidR="00FD6484" w:rsidRDefault="00FD6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D6484" w:rsidSect="0091295B">
          <w:pgSz w:w="11906" w:h="16838"/>
          <w:pgMar w:top="426" w:right="851" w:bottom="1134" w:left="1701" w:header="709" w:footer="709" w:gutter="0"/>
          <w:cols w:space="720"/>
          <w:docGrid w:linePitch="360"/>
        </w:sectPr>
      </w:pPr>
    </w:p>
    <w:p w:rsidR="00CB1000" w:rsidRPr="00FD6484" w:rsidRDefault="00FD6484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B1000"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CB1000" w:rsidRPr="00FD6484" w:rsidRDefault="00CB1000" w:rsidP="00FD6484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309BE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="00BE6F8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309BE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CB1000" w:rsidRPr="00FD6484" w:rsidRDefault="00CB1000" w:rsidP="00FD6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000" w:rsidRPr="00FD6484" w:rsidRDefault="00CB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</w:t>
      </w:r>
    </w:p>
    <w:p w:rsidR="00BE6F85" w:rsidRP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выявления, учета и оформления в муниципальную собственность бесхозяйного имущества на территории Новолеушковского сельского поселения Павловского района </w:t>
      </w:r>
    </w:p>
    <w:p w:rsidR="00BE6F85" w:rsidRPr="00BE6F85" w:rsidRDefault="00BE6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1000" w:rsidRDefault="00CB1000" w:rsidP="00BE6F8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48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6F85" w:rsidRPr="00FD6484" w:rsidRDefault="00BE6F85" w:rsidP="00BE6F8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1.1. Настоящий Порядок выявления, учета и оформления в муниципальную собственность бесхозяйного имущества (далее - Порядок) разработан в соответствии с </w:t>
      </w:r>
      <w:hyperlink r:id="rId8" w:history="1">
        <w:r w:rsidRPr="00FD6484">
          <w:rPr>
            <w:sz w:val="28"/>
            <w:szCs w:val="28"/>
          </w:rPr>
          <w:t>Гражданским кодексом</w:t>
        </w:r>
      </w:hyperlink>
      <w:r w:rsidRPr="00FD6484">
        <w:rPr>
          <w:sz w:val="28"/>
          <w:szCs w:val="28"/>
        </w:rPr>
        <w:t xml:space="preserve"> Российской Федерации, </w:t>
      </w:r>
      <w:hyperlink r:id="rId9" w:history="1">
        <w:r w:rsidRPr="00FD6484">
          <w:rPr>
            <w:sz w:val="28"/>
            <w:szCs w:val="28"/>
          </w:rPr>
          <w:t>Федеральным законом</w:t>
        </w:r>
      </w:hyperlink>
      <w:r w:rsidR="00FD6484">
        <w:rPr>
          <w:sz w:val="28"/>
          <w:szCs w:val="28"/>
        </w:rPr>
        <w:t xml:space="preserve"> от 06 октября </w:t>
      </w:r>
      <w:r w:rsidRPr="00FD6484">
        <w:rPr>
          <w:sz w:val="28"/>
          <w:szCs w:val="28"/>
        </w:rPr>
        <w:t>2003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N 131-ФЗ "Об общих принципах организации местного самоуправления в Российской Федерации", </w:t>
      </w:r>
      <w:hyperlink r:id="rId10" w:history="1">
        <w:r w:rsidRPr="00FD6484">
          <w:rPr>
            <w:sz w:val="28"/>
            <w:szCs w:val="28"/>
          </w:rPr>
          <w:t>Федеральным законом</w:t>
        </w:r>
      </w:hyperlink>
      <w:r w:rsidR="00FD6484">
        <w:rPr>
          <w:sz w:val="28"/>
          <w:szCs w:val="28"/>
        </w:rPr>
        <w:t xml:space="preserve"> от 13 июля </w:t>
      </w:r>
      <w:r w:rsidRPr="00FD6484">
        <w:rPr>
          <w:sz w:val="28"/>
          <w:szCs w:val="28"/>
        </w:rPr>
        <w:t>2015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N 218-ФЗ "О государственной регистрации недвижимости</w:t>
      </w:r>
      <w:r w:rsidR="00FD6484">
        <w:rPr>
          <w:sz w:val="28"/>
          <w:szCs w:val="28"/>
        </w:rPr>
        <w:t xml:space="preserve">", приказом Росреестра от 15 марта </w:t>
      </w:r>
      <w:r w:rsidRPr="00FD6484">
        <w:rPr>
          <w:sz w:val="28"/>
          <w:szCs w:val="28"/>
        </w:rPr>
        <w:t>2023</w:t>
      </w:r>
      <w:r w:rsidR="00FD6484">
        <w:rPr>
          <w:sz w:val="28"/>
          <w:szCs w:val="28"/>
        </w:rPr>
        <w:t xml:space="preserve"> года №</w:t>
      </w:r>
      <w:r w:rsidRPr="00FD6484">
        <w:rPr>
          <w:sz w:val="28"/>
          <w:szCs w:val="28"/>
        </w:rPr>
        <w:t xml:space="preserve"> </w:t>
      </w:r>
      <w:proofErr w:type="gramStart"/>
      <w:r w:rsidRPr="00FD6484">
        <w:rPr>
          <w:sz w:val="28"/>
          <w:szCs w:val="28"/>
        </w:rPr>
        <w:t>П</w:t>
      </w:r>
      <w:proofErr w:type="gramEnd"/>
      <w:r w:rsidRPr="00FD6484">
        <w:rPr>
          <w:sz w:val="28"/>
          <w:szCs w:val="28"/>
        </w:rPr>
        <w:t>/0086 "Об установлении Порядка принятия на учет бесхозяйных недвижимых вещей" и определяет: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порядок выявления на территории Новолеушковского сельского поселения Павловского района (далее - Новолеушковского сельское поселение) бесхозяйного имущества, порядок его учета и оформления в муниципальную собственность;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1.2. Настоящий Порядок распространяется </w:t>
      </w:r>
      <w:proofErr w:type="gramStart"/>
      <w:r w:rsidRPr="00FD6484">
        <w:rPr>
          <w:sz w:val="28"/>
          <w:szCs w:val="28"/>
        </w:rPr>
        <w:t>на</w:t>
      </w:r>
      <w:proofErr w:type="gramEnd"/>
      <w:r w:rsidRPr="00FD6484">
        <w:rPr>
          <w:sz w:val="28"/>
          <w:szCs w:val="28"/>
        </w:rPr>
        <w:t>: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недвижимое имущество, расположенное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поселения, которое не имеет собственника или собственник, которого неизвестен, либо на имущество, от права </w:t>
      </w:r>
      <w:proofErr w:type="gramStart"/>
      <w:r w:rsidRPr="00FD6484">
        <w:rPr>
          <w:sz w:val="28"/>
          <w:szCs w:val="28"/>
        </w:rPr>
        <w:t>собственности</w:t>
      </w:r>
      <w:proofErr w:type="gramEnd"/>
      <w:r w:rsidRPr="00FD6484">
        <w:rPr>
          <w:sz w:val="28"/>
          <w:szCs w:val="28"/>
        </w:rPr>
        <w:t xml:space="preserve"> на которое собственник отказался;</w:t>
      </w:r>
    </w:p>
    <w:p w:rsidR="00C50C5A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1.3. Оформление документов для признания </w:t>
      </w:r>
      <w:proofErr w:type="gramStart"/>
      <w:r w:rsidRPr="00FD6484">
        <w:rPr>
          <w:sz w:val="28"/>
          <w:szCs w:val="28"/>
        </w:rPr>
        <w:t>бесхозяйными</w:t>
      </w:r>
      <w:proofErr w:type="gramEnd"/>
      <w:r w:rsidRPr="00FD6484">
        <w:rPr>
          <w:sz w:val="28"/>
          <w:szCs w:val="28"/>
        </w:rPr>
        <w:t xml:space="preserve"> объектов недвижимого имущества, постановку на учет и принятие в муниципальную собственность бесхозяйн</w:t>
      </w:r>
      <w:r w:rsidR="00C50C5A" w:rsidRPr="00FD6484">
        <w:rPr>
          <w:sz w:val="28"/>
          <w:szCs w:val="28"/>
        </w:rPr>
        <w:t xml:space="preserve">ого </w:t>
      </w:r>
      <w:r w:rsidRPr="00FD6484">
        <w:rPr>
          <w:sz w:val="28"/>
          <w:szCs w:val="28"/>
        </w:rPr>
        <w:t xml:space="preserve">имущества осуществляет Администрация </w:t>
      </w:r>
      <w:r w:rsidR="00C50C5A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(далее – Администрация) в соответствии с настоящим Порядком.</w:t>
      </w:r>
    </w:p>
    <w:p w:rsidR="00C50C5A" w:rsidRPr="00FD6484" w:rsidRDefault="00C50C5A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1.4. </w:t>
      </w:r>
      <w:proofErr w:type="gramStart"/>
      <w:r w:rsidRPr="00FD6484">
        <w:rPr>
          <w:sz w:val="28"/>
          <w:szCs w:val="28"/>
        </w:rPr>
        <w:t>Принятие на учет бесхозяйных объектов недвижимого имущества осуществляет Межмуниципальный отдел по Крыловскому и Павловскому районам Управление Федеральной службы государственной регистрации кадастра и картографии по Краснодарскому краю.</w:t>
      </w:r>
      <w:proofErr w:type="gramEnd"/>
    </w:p>
    <w:p w:rsidR="00C50C5A" w:rsidRPr="00FD6484" w:rsidRDefault="00C50C5A" w:rsidP="00C50C5A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FD6484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ab/>
        <w:t>1.5. Бесхозяйные движимые вещи государственной регистрации не подлежат.</w:t>
      </w:r>
    </w:p>
    <w:p w:rsidR="0091295B" w:rsidRDefault="0091295B" w:rsidP="00C50C5A">
      <w:pPr>
        <w:pStyle w:val="ac"/>
        <w:rPr>
          <w:sz w:val="28"/>
          <w:szCs w:val="28"/>
        </w:rPr>
      </w:pPr>
    </w:p>
    <w:p w:rsidR="00BE6F85" w:rsidRDefault="00BE6F85" w:rsidP="0091295B">
      <w:pPr>
        <w:pStyle w:val="ac"/>
        <w:jc w:val="center"/>
        <w:rPr>
          <w:sz w:val="28"/>
          <w:szCs w:val="28"/>
        </w:rPr>
      </w:pP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14E88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1.</w:t>
      </w:r>
      <w:r w:rsidR="00C50C5A" w:rsidRPr="00FD6484">
        <w:rPr>
          <w:sz w:val="28"/>
          <w:szCs w:val="28"/>
        </w:rPr>
        <w:t>6</w:t>
      </w:r>
      <w:r w:rsidRPr="00FD6484">
        <w:rPr>
          <w:sz w:val="28"/>
          <w:szCs w:val="28"/>
        </w:rPr>
        <w:t>. Главными целями и задачами выявления бесхозяйн</w:t>
      </w:r>
      <w:r w:rsidR="00C50C5A" w:rsidRPr="00FD6484">
        <w:rPr>
          <w:sz w:val="28"/>
          <w:szCs w:val="28"/>
        </w:rPr>
        <w:t xml:space="preserve">ого </w:t>
      </w:r>
      <w:r w:rsidRPr="00FD6484">
        <w:rPr>
          <w:sz w:val="28"/>
          <w:szCs w:val="28"/>
        </w:rPr>
        <w:t>имущества, оформления права муниципальной собственности на выявленные бесхозяйные объекты недвижимого имущества являются:</w:t>
      </w:r>
    </w:p>
    <w:p w:rsidR="00014E88" w:rsidRPr="00FD6484" w:rsidRDefault="00014E88" w:rsidP="00C50C5A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вовлечение неиспользуемого имущества в экономический оборот;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обеспечение нормальной и безопасной технической эксплуатации имущества;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повышение эффективности использования имущества, находящегося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благоустройство и надлежащее состояние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увеличение доходной части местного бюджета за счет вовлечения в экономический оборот имущества;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решение иных вопросов местного значения, установленных </w:t>
      </w:r>
      <w:hyperlink r:id="rId11" w:history="1">
        <w:r w:rsidRPr="00FD6484">
          <w:rPr>
            <w:sz w:val="28"/>
            <w:szCs w:val="28"/>
          </w:rPr>
          <w:t>статьей 16</w:t>
        </w:r>
      </w:hyperlink>
      <w:r w:rsidR="00FD6484">
        <w:rPr>
          <w:sz w:val="28"/>
          <w:szCs w:val="28"/>
        </w:rPr>
        <w:t xml:space="preserve"> Федерального закона от 06 октября </w:t>
      </w:r>
      <w:r w:rsidRPr="00FD6484">
        <w:rPr>
          <w:sz w:val="28"/>
          <w:szCs w:val="28"/>
        </w:rPr>
        <w:t>2003</w:t>
      </w:r>
      <w:r w:rsidR="00FD6484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FD6484">
        <w:rPr>
          <w:sz w:val="28"/>
          <w:szCs w:val="28"/>
        </w:rPr>
        <w:t>№</w:t>
      </w:r>
      <w:r w:rsidRPr="00FD6484">
        <w:rPr>
          <w:sz w:val="28"/>
          <w:szCs w:val="28"/>
        </w:rPr>
        <w:t> 131-ФЗ "Об общих принципах организации местного самоуправления в Российской Федерации". </w:t>
      </w:r>
    </w:p>
    <w:p w:rsidR="00014E88" w:rsidRPr="00FD6484" w:rsidRDefault="00014E88" w:rsidP="00014E88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1.</w:t>
      </w:r>
      <w:r w:rsidR="00C50C5A" w:rsidRPr="00FD6484">
        <w:rPr>
          <w:sz w:val="28"/>
          <w:szCs w:val="28"/>
        </w:rPr>
        <w:t>7</w:t>
      </w:r>
      <w:r w:rsidRPr="00FD6484">
        <w:rPr>
          <w:sz w:val="28"/>
          <w:szCs w:val="28"/>
        </w:rPr>
        <w:t xml:space="preserve">. Вопросы принятия в муниципальную собственность бесхозяйного недвижимого </w:t>
      </w:r>
      <w:r w:rsidR="008C7724">
        <w:rPr>
          <w:sz w:val="28"/>
          <w:szCs w:val="28"/>
        </w:rPr>
        <w:t>и</w:t>
      </w:r>
      <w:r w:rsidRPr="00FD6484">
        <w:rPr>
          <w:sz w:val="28"/>
          <w:szCs w:val="28"/>
        </w:rPr>
        <w:t>мущества, не урегулированные настоящим Порядком, регулируется действующим законодательством Российской Федерации.</w:t>
      </w: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B1000" w:rsidRPr="00FD6484" w:rsidRDefault="00CB100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6484">
        <w:rPr>
          <w:b/>
          <w:bCs/>
          <w:sz w:val="28"/>
          <w:szCs w:val="28"/>
        </w:rPr>
        <w:t>2. 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CB1000" w:rsidRPr="00FD6484" w:rsidRDefault="00CB100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2.1. Сведения о недвижимом имуществе, имеющем признаки бесхозяйного, могут поступать: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от исполнительных органов государственной власти Российской Федерации, субъектов Российской Федерации;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от органов местного самоуправления;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 результате проведения инвентаризации;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- при проведении ремонтных работ на объектах инженерной инфраструктуры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на основании заявлений юридических и физических лиц;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иными способами.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2.2. Организация работ по выявлению на территории Новолеушковского сельского поселения бесхозяйных объектов недвижимого имущества осуществляется комиссией по выявлению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бесхозяйного недвижимого имущества (далее - Комиссия), состав и положение о которой утверждается постановлением Администрации.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2.3. Учет и оформление в муниципальную собственность выявленных бесхозяйных объектов недвижимого имущества осуществляется Администрацией.</w:t>
      </w:r>
    </w:p>
    <w:p w:rsidR="0091295B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2.4. В течение 15-ти рабочих дней со дня получения информации о бесхозяйном объекте недвижимого имущества Комиссия проводит проверку </w:t>
      </w:r>
    </w:p>
    <w:p w:rsidR="006337D8" w:rsidRDefault="006337D8" w:rsidP="0091295B">
      <w:pPr>
        <w:pStyle w:val="ac"/>
        <w:ind w:firstLine="0"/>
        <w:jc w:val="center"/>
        <w:rPr>
          <w:sz w:val="28"/>
          <w:szCs w:val="28"/>
        </w:rPr>
      </w:pPr>
    </w:p>
    <w:p w:rsidR="0091295B" w:rsidRDefault="0091295B" w:rsidP="0091295B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3497C" w:rsidRPr="00FD6484" w:rsidRDefault="0003497C" w:rsidP="0091295B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поступившей информации с выездом на место нахождения объекта с составлением Акта выявления бесхозяйного недвижимого имущества на территории Новолеушковского сельского поселения </w:t>
      </w:r>
      <w:r w:rsidR="00FD6484">
        <w:rPr>
          <w:sz w:val="28"/>
          <w:szCs w:val="28"/>
        </w:rPr>
        <w:t>по форме согласно приложению №</w:t>
      </w:r>
      <w:r w:rsidRPr="00FD6484">
        <w:rPr>
          <w:sz w:val="28"/>
          <w:szCs w:val="28"/>
        </w:rPr>
        <w:t> 1 к настоящему Порядку.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2.5. После составления Акта выявления бесхозяйного недвижимого имущества Администрация в течение 10-ти рабочих дней проводит работу по уточнению и дополнению информации о бесхозяйных объектах недвижимого имущества, осуществляет сбор документов,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:rsidR="0003497C" w:rsidRPr="00FD6484" w:rsidRDefault="0003497C" w:rsidP="0003497C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- 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выданные соответствующими государственными органами (организациями), осуществлявшими регистрацию прав на недвижимость, документы, подтверждающие, что права на данные объекты недвижимого имущества ими не были зарегистрированы;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сведения из Единого государственного реестра прав на недвижимое имущество и сделок с ним об объекте недвижимого имущества.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2.6. Документом, подтверждающим отказ собственника от прав на недвижимое имущество,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В случае отказа собственника - физического лица от права собственности на имущество и в случае, если право собственности не зарегистрировано, Комиссия запрашивает либо получает посредством межведомственного взаимодействия следующие документы: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сведения о регистрации физического лица в качестве предпринимателя без образования юридического лица;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- копия документа, удостоверяющего личность гражданина.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2.7. По окончании работы по уточнению и дополнению информации о бесхозяйных объектах недвижимого имущества и сбора документов, подтверждающих, что объект недвижимого имущества не имеет собственника, или его собственник </w:t>
      </w:r>
      <w:proofErr w:type="gramStart"/>
      <w:r w:rsidRPr="00FD6484">
        <w:rPr>
          <w:sz w:val="28"/>
          <w:szCs w:val="28"/>
        </w:rPr>
        <w:t>неизвестен</w:t>
      </w:r>
      <w:proofErr w:type="gramEnd"/>
      <w:r w:rsidRPr="00FD6484">
        <w:rPr>
          <w:sz w:val="28"/>
          <w:szCs w:val="28"/>
        </w:rPr>
        <w:t xml:space="preserve"> выносится Заключение комиссии по выявлению на территории Новолеушковского сельского поселения бесхозяйного недвижимого имущества</w:t>
      </w:r>
      <w:r w:rsidR="003B3A5E">
        <w:rPr>
          <w:sz w:val="28"/>
          <w:szCs w:val="28"/>
        </w:rPr>
        <w:t>, по форме согласно приложению №</w:t>
      </w:r>
      <w:r w:rsidRPr="00FD6484">
        <w:rPr>
          <w:sz w:val="28"/>
          <w:szCs w:val="28"/>
        </w:rPr>
        <w:t xml:space="preserve"> 2 к порядку выявления, учета и оформления в муниципальную собственность бесхозяйного недвижимого имущества (далее - Заключение). Заключением </w:t>
      </w:r>
      <w:proofErr w:type="gramStart"/>
      <w:r w:rsidRPr="00FD6484">
        <w:rPr>
          <w:sz w:val="28"/>
          <w:szCs w:val="28"/>
        </w:rPr>
        <w:t>устанавливается</w:t>
      </w:r>
      <w:proofErr w:type="gramEnd"/>
      <w:r w:rsidRPr="00FD6484">
        <w:rPr>
          <w:sz w:val="28"/>
          <w:szCs w:val="28"/>
        </w:rPr>
        <w:t xml:space="preserve"> является или не является объект недвижимости бесхозяйным.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2.8. В случае если Заключением установлено, что объект недвижимости не </w:t>
      </w:r>
      <w:proofErr w:type="gramStart"/>
      <w:r w:rsidRPr="00FD6484">
        <w:rPr>
          <w:sz w:val="28"/>
          <w:szCs w:val="28"/>
        </w:rPr>
        <w:t>является бесхозяйным работа по сбору документов для постановки соответствующего объекта на учет в качестве бесхозяйного прекращается</w:t>
      </w:r>
      <w:proofErr w:type="gramEnd"/>
      <w:r w:rsidRPr="00FD6484">
        <w:rPr>
          <w:sz w:val="28"/>
          <w:szCs w:val="28"/>
        </w:rPr>
        <w:t>, о чем уведомляется лицо, предоставившее сведения о бесхозяйном недвижимом имуществе.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2.9. В течени</w:t>
      </w:r>
      <w:proofErr w:type="gramStart"/>
      <w:r w:rsidRPr="00FD6484">
        <w:rPr>
          <w:sz w:val="28"/>
          <w:szCs w:val="28"/>
        </w:rPr>
        <w:t>и</w:t>
      </w:r>
      <w:proofErr w:type="gramEnd"/>
      <w:r w:rsidRPr="00FD6484">
        <w:rPr>
          <w:sz w:val="28"/>
          <w:szCs w:val="28"/>
        </w:rPr>
        <w:t xml:space="preserve"> 10-ти рабочих дней после вынесения Заключения, за исключением случая, указанного в пункте 2.8. настоящего Порядка, принимается постановление администрации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о признании объекта недвижимого имущества бесхозяйным и включении его в Реестр бесхозяйных объектов недвижимого имущества, расположенных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(далее - Реестр).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2.10. Ведение Реестра осуществляется Администрацией </w:t>
      </w:r>
      <w:r w:rsidR="003B3A5E">
        <w:rPr>
          <w:sz w:val="28"/>
          <w:szCs w:val="28"/>
        </w:rPr>
        <w:t>по форме согласно приложению №</w:t>
      </w:r>
      <w:r w:rsidRPr="00FD6484">
        <w:rPr>
          <w:sz w:val="28"/>
          <w:szCs w:val="28"/>
        </w:rPr>
        <w:t> 3 к настоящему Порядку.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2.11. Не позднее 30-ти рабочих дней со дня принятия постановления Администрации о признании объекта недвижимого имущества </w:t>
      </w:r>
      <w:proofErr w:type="gramStart"/>
      <w:r w:rsidRPr="00FD6484">
        <w:rPr>
          <w:sz w:val="28"/>
          <w:szCs w:val="28"/>
        </w:rPr>
        <w:t>бесхозяйным</w:t>
      </w:r>
      <w:proofErr w:type="gramEnd"/>
      <w:r w:rsidRPr="00FD6484">
        <w:rPr>
          <w:sz w:val="28"/>
          <w:szCs w:val="28"/>
        </w:rPr>
        <w:t xml:space="preserve"> Администрация заказывает изготовление кадастрового и технического паспортов в органах технической инвентаризации.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2.12. </w:t>
      </w:r>
      <w:proofErr w:type="gramStart"/>
      <w:r w:rsidRPr="00FD6484">
        <w:rPr>
          <w:sz w:val="28"/>
          <w:szCs w:val="28"/>
        </w:rPr>
        <w:t>В целях предотвращения угрозы разрушения (утраты) имущества, имеющего признаки бесхозяйного, возникновения и устранения последствий аварийных ситуаций, создающих непосредственную угрозу жизни и здоровью граждан (в части содержания в надлежащем состоянии объектов жизнеобеспечения, инженерной инфраструктуры и объектов благоустройства) обеспечивается сохранность данного имущества за счет и в пределах средств местного бюджета, выделенных на эти цели.</w:t>
      </w:r>
      <w:proofErr w:type="gramEnd"/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</w:t>
      </w:r>
      <w:hyperlink r:id="rId12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27 июля </w:t>
      </w:r>
      <w:r w:rsidRPr="00FD6484">
        <w:rPr>
          <w:sz w:val="28"/>
          <w:szCs w:val="28"/>
        </w:rPr>
        <w:t>2010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> 190-ФЗ "О теплоснабжении".</w:t>
      </w:r>
    </w:p>
    <w:p w:rsidR="0091295B" w:rsidRDefault="0091295B" w:rsidP="0091295B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 xml:space="preserve">Содержание и обслуживание выявленных бесхозяйных газопроводных сетей до признания права муниципальной собственности на указанное бесхозяйное имущество осуществляется в соответствии </w:t>
      </w:r>
      <w:hyperlink r:id="rId13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31 марта </w:t>
      </w:r>
      <w:r w:rsidRPr="00FD6484">
        <w:rPr>
          <w:sz w:val="28"/>
          <w:szCs w:val="28"/>
        </w:rPr>
        <w:t xml:space="preserve">1999 </w:t>
      </w:r>
      <w:r w:rsidR="00B323F9">
        <w:rPr>
          <w:sz w:val="28"/>
          <w:szCs w:val="28"/>
        </w:rPr>
        <w:t>год №</w:t>
      </w:r>
      <w:r w:rsidRPr="00FD6484">
        <w:rPr>
          <w:sz w:val="28"/>
          <w:szCs w:val="28"/>
        </w:rPr>
        <w:t> 69-ФЗ "О газоснабжении в Российской Федерации".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Содержание и обслуживание выявленных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до признания права муниципальной собственности на указанное бесхозяйное имущество или до принятия их во владение, пользование и распоряжение оставившим такие объекты собственником в соответствии с гражданским законодательством Российской Федерации, осуществляется</w:t>
      </w:r>
      <w:proofErr w:type="gramEnd"/>
      <w:r w:rsidRPr="00FD6484">
        <w:rPr>
          <w:sz w:val="28"/>
          <w:szCs w:val="28"/>
        </w:rPr>
        <w:t xml:space="preserve"> в соответствии с </w:t>
      </w:r>
      <w:hyperlink r:id="rId14" w:history="1">
        <w:r w:rsidRPr="00FD6484">
          <w:rPr>
            <w:sz w:val="28"/>
            <w:szCs w:val="28"/>
          </w:rPr>
          <w:t>Федеральным законом</w:t>
        </w:r>
      </w:hyperlink>
      <w:r w:rsidR="00B323F9">
        <w:rPr>
          <w:sz w:val="28"/>
          <w:szCs w:val="28"/>
        </w:rPr>
        <w:t xml:space="preserve"> от 07 декабря </w:t>
      </w:r>
      <w:r w:rsidRPr="00FD6484">
        <w:rPr>
          <w:sz w:val="28"/>
          <w:szCs w:val="28"/>
        </w:rPr>
        <w:t>2011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> 416-ФЗ "О водоснабжении и водоотведении".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2.13. Постановка на учет выявленного объекта недвижимого имущества осуществляется Администрацией в соответствии с приказом Росреестра о</w:t>
      </w:r>
      <w:r w:rsidR="00B323F9">
        <w:rPr>
          <w:sz w:val="28"/>
          <w:szCs w:val="28"/>
        </w:rPr>
        <w:t xml:space="preserve">т 15 марта </w:t>
      </w:r>
      <w:r w:rsidRPr="00FD6484">
        <w:rPr>
          <w:sz w:val="28"/>
          <w:szCs w:val="28"/>
        </w:rPr>
        <w:t>2023</w:t>
      </w:r>
      <w:r w:rsidR="00B323F9">
        <w:rPr>
          <w:sz w:val="28"/>
          <w:szCs w:val="28"/>
        </w:rPr>
        <w:t xml:space="preserve"> года</w:t>
      </w:r>
      <w:r w:rsidRPr="00FD6484">
        <w:rPr>
          <w:sz w:val="28"/>
          <w:szCs w:val="28"/>
        </w:rPr>
        <w:t xml:space="preserve"> </w:t>
      </w:r>
      <w:r w:rsidR="00B323F9">
        <w:rPr>
          <w:sz w:val="28"/>
          <w:szCs w:val="28"/>
        </w:rPr>
        <w:t>№</w:t>
      </w:r>
      <w:r w:rsidRPr="00FD6484">
        <w:rPr>
          <w:sz w:val="28"/>
          <w:szCs w:val="28"/>
        </w:rPr>
        <w:t xml:space="preserve"> </w:t>
      </w:r>
      <w:proofErr w:type="gramStart"/>
      <w:r w:rsidRPr="00FD6484">
        <w:rPr>
          <w:sz w:val="28"/>
          <w:szCs w:val="28"/>
        </w:rPr>
        <w:t>П</w:t>
      </w:r>
      <w:proofErr w:type="gramEnd"/>
      <w:r w:rsidRPr="00FD6484">
        <w:rPr>
          <w:sz w:val="28"/>
          <w:szCs w:val="28"/>
        </w:rPr>
        <w:t>/0086 "Об установлении Порядка принятия на учет бесхозяйных недвижимых вещей".</w:t>
      </w:r>
    </w:p>
    <w:p w:rsidR="0003497C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2.14. По истечении года со дня постановки бесхозяйного объекта недвижимого имущества на учет</w:t>
      </w:r>
      <w:r w:rsidR="002B2850">
        <w:rPr>
          <w:sz w:val="28"/>
          <w:szCs w:val="28"/>
        </w:rPr>
        <w:t xml:space="preserve">, </w:t>
      </w:r>
      <w:r w:rsidR="002B2850" w:rsidRPr="002B2850">
        <w:rPr>
          <w:sz w:val="28"/>
          <w:szCs w:val="28"/>
        </w:rPr>
        <w:t>а в случае постановки на учет линейного объекта по истечении трех месяцев со дня постановки на учет</w:t>
      </w:r>
      <w:r w:rsidRPr="00FD6484">
        <w:rPr>
          <w:sz w:val="28"/>
          <w:szCs w:val="28"/>
        </w:rPr>
        <w:t xml:space="preserve"> Администрация обращается в суд с требованием о признании права муниципальной собственности на такой объект.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2.15. 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суда, вынесенного по результатам рассмотрения искового заявления, указанного в пункте 2.14. настоящего Порядка.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2.16. Мероприятия по государственной регистрации права муниципальной собственности в органе, осуществляющем государственную регистрацию прав на недвижимое имущество, осуществляется Администрацией в течение 10-ти рабочих дней с момента вступления в законную силу решения суда о признании права муниципальной собственности.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2.17. После регистрации права муниципальной собственности Администрацией в течение 10-ти рабочих дней проводятся мероприятия по исключению объекта из Реестра и включению его в реестр муниципального имущества.</w:t>
      </w:r>
    </w:p>
    <w:p w:rsidR="0003497C" w:rsidRPr="00FD6484" w:rsidRDefault="0003497C" w:rsidP="0003497C">
      <w:pPr>
        <w:pStyle w:val="ac"/>
        <w:rPr>
          <w:sz w:val="28"/>
          <w:szCs w:val="28"/>
        </w:rPr>
      </w:pPr>
      <w:r w:rsidRPr="00FD6484">
        <w:rPr>
          <w:sz w:val="28"/>
          <w:szCs w:val="28"/>
        </w:rPr>
        <w:t>2.18. После регистрации права муниципальной собственности Администрацией проводит мероприятия по оформлению земельных участков под данными объектами недвижимости в муниципальную собственность.</w:t>
      </w:r>
    </w:p>
    <w:p w:rsidR="0091295B" w:rsidRDefault="0091295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B2850" w:rsidRDefault="002B28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337D8" w:rsidRPr="006337D8" w:rsidRDefault="006337D8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</w:p>
    <w:p w:rsidR="00CB1000" w:rsidRPr="00FD6484" w:rsidRDefault="008C7724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D6484">
        <w:rPr>
          <w:b/>
          <w:bCs/>
          <w:sz w:val="28"/>
          <w:szCs w:val="28"/>
        </w:rPr>
        <w:t>Порядок выявления бесхозяйных объектов движимого имущества и</w:t>
      </w:r>
      <w:r>
        <w:rPr>
          <w:b/>
          <w:bCs/>
          <w:sz w:val="28"/>
          <w:szCs w:val="28"/>
        </w:rPr>
        <w:t xml:space="preserve"> п</w:t>
      </w:r>
      <w:r w:rsidR="00CB1000" w:rsidRPr="00FD6484">
        <w:rPr>
          <w:b/>
          <w:bCs/>
          <w:sz w:val="28"/>
          <w:szCs w:val="28"/>
        </w:rPr>
        <w:t>ереход бесхозяйной движимой вещи в муниципальную собственность</w:t>
      </w:r>
    </w:p>
    <w:p w:rsidR="008C7724" w:rsidRDefault="008C772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295B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 xml:space="preserve">.1. В случае выявления движимой вещи, брошенной собственником или иным образом оставленной им с целью отказа от права собственности </w:t>
      </w:r>
      <w:proofErr w:type="gramStart"/>
      <w:r w:rsidR="00CB1000" w:rsidRPr="00FD6484">
        <w:rPr>
          <w:sz w:val="28"/>
          <w:szCs w:val="28"/>
        </w:rPr>
        <w:t>на</w:t>
      </w:r>
      <w:proofErr w:type="gramEnd"/>
      <w:r w:rsidR="00CB1000" w:rsidRPr="00FD6484">
        <w:rPr>
          <w:sz w:val="28"/>
          <w:szCs w:val="28"/>
        </w:rPr>
        <w:t xml:space="preserve"> </w:t>
      </w:r>
    </w:p>
    <w:p w:rsidR="00CB1000" w:rsidRPr="00FD6484" w:rsidRDefault="00CB1000" w:rsidP="0091295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нее, на земельном участке, водном объекте или ином объекте, находящемся на территории Новолеушковского сельского поселения Павловского района, администрация в целях установления собственника либо владельца такой вещи: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направляет запрос в органы внутренних дел о принятии мер к его розыску;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размещает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CB1000" w:rsidRPr="00FD6484" w:rsidRDefault="00CB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размещает информацию об установлении владельца в средствах массовой информации.</w:t>
      </w:r>
    </w:p>
    <w:p w:rsidR="00D2494B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 xml:space="preserve">.2. </w:t>
      </w:r>
      <w:r w:rsidR="00D2494B">
        <w:rPr>
          <w:sz w:val="28"/>
          <w:szCs w:val="28"/>
        </w:rPr>
        <w:t xml:space="preserve"> </w:t>
      </w:r>
      <w:proofErr w:type="gramStart"/>
      <w:r w:rsidR="00D2494B" w:rsidRPr="00D2494B">
        <w:rPr>
          <w:sz w:val="28"/>
          <w:szCs w:val="28"/>
        </w:rPr>
        <w:t xml:space="preserve">Если в течение двух месяцев с даты размещения информации об установлении владельца вещи владелец не будет установлен, Администрация вступает во владение такой вещью в соответствии с распоряжением Администрации </w:t>
      </w:r>
      <w:r w:rsidR="00D2494B">
        <w:rPr>
          <w:sz w:val="28"/>
          <w:szCs w:val="28"/>
        </w:rPr>
        <w:t xml:space="preserve"> </w:t>
      </w:r>
      <w:r w:rsidR="00D2494B" w:rsidRPr="00FD6484">
        <w:rPr>
          <w:sz w:val="28"/>
          <w:szCs w:val="28"/>
        </w:rPr>
        <w:t>Новолеушковского сельского поселения Павловского района</w:t>
      </w:r>
      <w:r w:rsidR="00D2494B" w:rsidRPr="00D2494B">
        <w:rPr>
          <w:sz w:val="28"/>
          <w:szCs w:val="28"/>
        </w:rPr>
        <w:t xml:space="preserve"> и обращается в суд с заявлением о признании такой вещи бесхозяйной в соответствии со </w:t>
      </w:r>
      <w:hyperlink r:id="rId15" w:tgtFrame="_blank" w:history="1">
        <w:r w:rsidR="00D2494B" w:rsidRPr="00D2494B">
          <w:rPr>
            <w:sz w:val="28"/>
            <w:szCs w:val="28"/>
          </w:rPr>
          <w:t>ст. 226</w:t>
        </w:r>
      </w:hyperlink>
      <w:r w:rsidR="00D2494B" w:rsidRPr="00D2494B">
        <w:rPr>
          <w:sz w:val="28"/>
          <w:szCs w:val="28"/>
        </w:rPr>
        <w:t> Гражданского кодекса Российской Федерации.</w:t>
      </w:r>
      <w:proofErr w:type="gramEnd"/>
      <w:r w:rsidR="00D2494B" w:rsidRPr="00D2494B">
        <w:rPr>
          <w:sz w:val="28"/>
          <w:szCs w:val="28"/>
        </w:rPr>
        <w:t xml:space="preserve"> Вещь поступает в собственность Администрации после признания ее судом бесхозяйной.</w:t>
      </w:r>
    </w:p>
    <w:p w:rsidR="00D2494B" w:rsidRDefault="00D249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494B">
        <w:rPr>
          <w:sz w:val="28"/>
          <w:szCs w:val="28"/>
        </w:rPr>
        <w:t>В соответствии со </w:t>
      </w:r>
      <w:hyperlink r:id="rId16" w:tgtFrame="_blank" w:history="1">
        <w:r w:rsidRPr="00D2494B">
          <w:rPr>
            <w:sz w:val="28"/>
            <w:szCs w:val="28"/>
          </w:rPr>
          <w:t>ст. 226</w:t>
        </w:r>
      </w:hyperlink>
      <w:r w:rsidRPr="00D2494B">
        <w:rPr>
          <w:sz w:val="28"/>
          <w:szCs w:val="28"/>
        </w:rPr>
        <w:t xml:space="preserve"> ГК РФ решения суда не требуется, когда стоимость брошенной вещи явно ниже суммы, соответствующей пятикратному минимальному </w:t>
      </w:r>
      <w:proofErr w:type="gramStart"/>
      <w:r w:rsidRPr="00D2494B">
        <w:rPr>
          <w:sz w:val="28"/>
          <w:szCs w:val="28"/>
        </w:rPr>
        <w:t>размеру оплаты труда</w:t>
      </w:r>
      <w:proofErr w:type="gramEnd"/>
      <w:r w:rsidRPr="00D2494B">
        <w:rPr>
          <w:sz w:val="28"/>
          <w:szCs w:val="28"/>
        </w:rPr>
        <w:t>.</w:t>
      </w:r>
    </w:p>
    <w:p w:rsidR="00CB1000" w:rsidRPr="00FD6484" w:rsidRDefault="006B2F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3</w:t>
      </w:r>
      <w:r w:rsidR="00CB1000" w:rsidRPr="00FD6484">
        <w:rPr>
          <w:sz w:val="28"/>
          <w:szCs w:val="28"/>
        </w:rPr>
        <w:t>.3.</w:t>
      </w:r>
      <w:r w:rsidR="00D2494B">
        <w:rPr>
          <w:sz w:val="28"/>
          <w:szCs w:val="28"/>
        </w:rPr>
        <w:t xml:space="preserve"> При вступлении </w:t>
      </w:r>
      <w:r w:rsidR="00D2494B" w:rsidRPr="00D2494B">
        <w:rPr>
          <w:sz w:val="28"/>
          <w:szCs w:val="28"/>
        </w:rPr>
        <w:t>во владение вещью</w:t>
      </w:r>
      <w:r w:rsidR="00D2494B">
        <w:rPr>
          <w:sz w:val="28"/>
          <w:szCs w:val="28"/>
        </w:rPr>
        <w:t xml:space="preserve"> </w:t>
      </w:r>
      <w:r w:rsidR="00D2494B" w:rsidRPr="00D2494B">
        <w:rPr>
          <w:sz w:val="28"/>
          <w:szCs w:val="28"/>
        </w:rPr>
        <w:t xml:space="preserve">явно ниже суммы, соответствующей пятикратному минимальному </w:t>
      </w:r>
      <w:proofErr w:type="gramStart"/>
      <w:r w:rsidR="00D2494B" w:rsidRPr="00D2494B">
        <w:rPr>
          <w:sz w:val="28"/>
          <w:szCs w:val="28"/>
        </w:rPr>
        <w:t>размеру оплаты труда</w:t>
      </w:r>
      <w:proofErr w:type="gramEnd"/>
      <w:r w:rsidR="00D2494B">
        <w:rPr>
          <w:sz w:val="28"/>
          <w:szCs w:val="28"/>
        </w:rPr>
        <w:t>, или п</w:t>
      </w:r>
      <w:r w:rsidR="00CB1000" w:rsidRPr="00FD6484">
        <w:rPr>
          <w:sz w:val="28"/>
          <w:szCs w:val="28"/>
        </w:rPr>
        <w:t>осле вступления в силу решения суда о признании права муниципальной собственности на бесхозяйную движимую вещь, администрация:</w:t>
      </w:r>
    </w:p>
    <w:p w:rsidR="00CB1000" w:rsidRPr="00FD6484" w:rsidRDefault="00CB1000" w:rsidP="00B323F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в установленном порядке;</w:t>
      </w:r>
    </w:p>
    <w:p w:rsidR="00CB1000" w:rsidRDefault="00CB1000" w:rsidP="00B323F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484">
        <w:rPr>
          <w:sz w:val="28"/>
          <w:szCs w:val="28"/>
        </w:rPr>
        <w:t>- 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в установленном порядке.</w:t>
      </w: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6337D8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B323F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323F9">
        <w:rPr>
          <w:sz w:val="28"/>
          <w:szCs w:val="28"/>
        </w:rPr>
        <w:t xml:space="preserve"> </w:t>
      </w: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B323F9" w:rsidRPr="00FD6484" w:rsidRDefault="00B323F9" w:rsidP="00B323F9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</w:t>
      </w:r>
      <w:r w:rsidR="00F42860">
        <w:rPr>
          <w:sz w:val="28"/>
          <w:szCs w:val="28"/>
        </w:rPr>
        <w:t>авловского район                                                       Л.С.Руденко</w:t>
      </w:r>
    </w:p>
    <w:p w:rsidR="006B2F5F" w:rsidRPr="00FD6484" w:rsidRDefault="00F42860" w:rsidP="00B323F9">
      <w:pPr>
        <w:pStyle w:val="ac"/>
        <w:ind w:left="4248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B2F5F" w:rsidRPr="00FD6484">
        <w:rPr>
          <w:sz w:val="28"/>
          <w:szCs w:val="28"/>
        </w:rPr>
        <w:t> 1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к порядку выявления, учета и оформления</w:t>
      </w:r>
    </w:p>
    <w:p w:rsidR="00614870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в муниципальную собственность бесхозяйного</w:t>
      </w:r>
      <w:r w:rsidR="00B323F9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>имущества на</w:t>
      </w:r>
      <w:r w:rsidR="00614870" w:rsidRPr="00FD6484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>территории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 xml:space="preserve">Новолеушковского сельского поселения 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B323F9">
      <w:pPr>
        <w:pStyle w:val="3"/>
        <w:spacing w:before="0" w:after="0"/>
        <w:jc w:val="center"/>
        <w:rPr>
          <w:rFonts w:ascii="Times New Roman" w:hAnsi="Times New Roman"/>
          <w:bCs w:val="0"/>
          <w:kern w:val="3"/>
          <w:sz w:val="28"/>
          <w:szCs w:val="28"/>
          <w:lang w:eastAsia="ru-RU"/>
        </w:rPr>
      </w:pPr>
      <w:r w:rsidRPr="00FD6484">
        <w:rPr>
          <w:rFonts w:ascii="Times New Roman" w:hAnsi="Times New Roman"/>
          <w:bCs w:val="0"/>
          <w:kern w:val="3"/>
          <w:sz w:val="28"/>
          <w:szCs w:val="28"/>
          <w:lang w:eastAsia="ru-RU"/>
        </w:rPr>
        <w:t>А К Т</w:t>
      </w:r>
    </w:p>
    <w:p w:rsidR="006B2F5F" w:rsidRPr="00FD6484" w:rsidRDefault="006B2F5F" w:rsidP="00B323F9">
      <w:pPr>
        <w:pStyle w:val="3"/>
        <w:spacing w:before="0" w:after="0"/>
        <w:jc w:val="center"/>
        <w:rPr>
          <w:rFonts w:ascii="Times New Roman" w:hAnsi="Times New Roman"/>
          <w:bCs w:val="0"/>
          <w:kern w:val="3"/>
          <w:sz w:val="28"/>
          <w:szCs w:val="28"/>
          <w:lang w:eastAsia="ru-RU"/>
        </w:rPr>
      </w:pPr>
      <w:r w:rsidRPr="00FD6484">
        <w:rPr>
          <w:rFonts w:ascii="Times New Roman" w:hAnsi="Times New Roman"/>
          <w:bCs w:val="0"/>
          <w:kern w:val="3"/>
          <w:sz w:val="28"/>
          <w:szCs w:val="28"/>
          <w:lang w:eastAsia="ru-RU"/>
        </w:rPr>
        <w:t>выявления бесхозяйного недвижимого имущества на территории</w:t>
      </w:r>
    </w:p>
    <w:p w:rsidR="006B2F5F" w:rsidRPr="00FD6484" w:rsidRDefault="00614870" w:rsidP="00614870">
      <w:pPr>
        <w:pStyle w:val="ac"/>
        <w:jc w:val="center"/>
        <w:rPr>
          <w:b/>
          <w:sz w:val="28"/>
          <w:szCs w:val="28"/>
        </w:rPr>
      </w:pPr>
      <w:r w:rsidRPr="00FD6484">
        <w:rPr>
          <w:b/>
          <w:sz w:val="28"/>
          <w:szCs w:val="28"/>
        </w:rPr>
        <w:t>Новолеушковского</w:t>
      </w:r>
      <w:r w:rsidR="006B2F5F" w:rsidRPr="00FD6484">
        <w:rPr>
          <w:b/>
          <w:sz w:val="28"/>
          <w:szCs w:val="28"/>
        </w:rPr>
        <w:t xml:space="preserve"> сельского поселения</w:t>
      </w:r>
    </w:p>
    <w:p w:rsidR="00614870" w:rsidRPr="00FD6484" w:rsidRDefault="00614870" w:rsidP="00614870">
      <w:pPr>
        <w:pStyle w:val="ac"/>
        <w:ind w:firstLine="0"/>
        <w:jc w:val="center"/>
        <w:rPr>
          <w:b/>
          <w:sz w:val="28"/>
          <w:szCs w:val="28"/>
        </w:rPr>
      </w:pPr>
    </w:p>
    <w:p w:rsidR="006B2F5F" w:rsidRPr="00FD6484" w:rsidRDefault="006B2F5F" w:rsidP="00614870">
      <w:pPr>
        <w:pStyle w:val="ac"/>
        <w:ind w:firstLine="0"/>
        <w:jc w:val="center"/>
        <w:rPr>
          <w:b/>
          <w:sz w:val="28"/>
          <w:szCs w:val="28"/>
        </w:rPr>
      </w:pPr>
      <w:r w:rsidRPr="00FD6484">
        <w:rPr>
          <w:b/>
          <w:sz w:val="28"/>
          <w:szCs w:val="28"/>
        </w:rPr>
        <w:t>"__"________________</w:t>
      </w:r>
      <w:proofErr w:type="gramStart"/>
      <w:r w:rsidRPr="00FD6484">
        <w:rPr>
          <w:b/>
          <w:sz w:val="28"/>
          <w:szCs w:val="28"/>
        </w:rPr>
        <w:t>г</w:t>
      </w:r>
      <w:proofErr w:type="gramEnd"/>
      <w:r w:rsidRPr="00FD6484">
        <w:rPr>
          <w:b/>
          <w:sz w:val="28"/>
          <w:szCs w:val="28"/>
        </w:rPr>
        <w:t>.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14870">
      <w:pPr>
        <w:spacing w:after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FD648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ст-ца</w:t>
      </w:r>
      <w:proofErr w:type="spellEnd"/>
      <w:r w:rsidRPr="00FD648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Новолеушковская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Комиссия по выявлению на 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 бесхозяйного недвижимого имущества в составе: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jc w:val="center"/>
        <w:rPr>
          <w:sz w:val="28"/>
          <w:szCs w:val="28"/>
        </w:rPr>
      </w:pPr>
      <w:r w:rsidRPr="00FD6484">
        <w:rPr>
          <w:sz w:val="28"/>
          <w:szCs w:val="28"/>
        </w:rPr>
        <w:t>(указываются ФИО и должности присутствующих членов комиссии)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в соответствии с поступившим заявлением (обращением) от _____________ (</w:t>
      </w:r>
      <w:proofErr w:type="spellStart"/>
      <w:r w:rsidRPr="00FD6484">
        <w:rPr>
          <w:sz w:val="28"/>
          <w:szCs w:val="28"/>
        </w:rPr>
        <w:t>вх</w:t>
      </w:r>
      <w:proofErr w:type="spellEnd"/>
      <w:r w:rsidRPr="00FD6484">
        <w:rPr>
          <w:sz w:val="28"/>
          <w:szCs w:val="28"/>
        </w:rPr>
        <w:t>.</w:t>
      </w:r>
      <w:proofErr w:type="gramEnd"/>
      <w:r w:rsidRPr="00FD6484">
        <w:rPr>
          <w:sz w:val="28"/>
          <w:szCs w:val="28"/>
        </w:rPr>
        <w:t xml:space="preserve">                     </w:t>
      </w:r>
      <w:proofErr w:type="gramStart"/>
      <w:r w:rsidRPr="00FD6484">
        <w:rPr>
          <w:sz w:val="28"/>
          <w:szCs w:val="28"/>
        </w:rPr>
        <w:t>N _____) провела осмотр объекта недвижимого имущества, имеющего признаки бесхозяйного.</w:t>
      </w:r>
      <w:proofErr w:type="gramEnd"/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Наименование 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Местоположение 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Краткая характеристика имущества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 xml:space="preserve">Признаки, по которым имущество может быть отнесено к </w:t>
      </w:r>
      <w:proofErr w:type="gramStart"/>
      <w:r w:rsidRPr="00FD6484">
        <w:rPr>
          <w:sz w:val="28"/>
          <w:szCs w:val="28"/>
        </w:rPr>
        <w:t>бесхозяйному</w:t>
      </w:r>
      <w:proofErr w:type="gramEnd"/>
      <w:r w:rsidRPr="00FD6484">
        <w:rPr>
          <w:sz w:val="28"/>
          <w:szCs w:val="28"/>
        </w:rPr>
        <w:t xml:space="preserve"> __________________________________________________________________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Бывший владелец имущества _________________________________________________</w:t>
      </w:r>
      <w:r w:rsidR="00B323F9">
        <w:rPr>
          <w:sz w:val="28"/>
          <w:szCs w:val="28"/>
        </w:rPr>
        <w:t>_________________</w:t>
      </w:r>
    </w:p>
    <w:p w:rsidR="006B2F5F" w:rsidRPr="00FD6484" w:rsidRDefault="006B2F5F" w:rsidP="006B2F5F">
      <w:pPr>
        <w:pStyle w:val="ad"/>
        <w:rPr>
          <w:sz w:val="28"/>
          <w:szCs w:val="28"/>
        </w:rPr>
      </w:pPr>
      <w:r w:rsidRPr="00FD6484">
        <w:rPr>
          <w:sz w:val="28"/>
          <w:szCs w:val="28"/>
        </w:rPr>
        <w:t>С какого времени имущество бесхозяйное ______________________________________</w:t>
      </w:r>
      <w:r w:rsidR="00B323F9">
        <w:rPr>
          <w:sz w:val="28"/>
          <w:szCs w:val="28"/>
        </w:rPr>
        <w:t>____________________________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Подписи членов комиссии: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______________________________/ 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</w:t>
      </w:r>
    </w:p>
    <w:p w:rsidR="0091295B" w:rsidRDefault="0091295B" w:rsidP="0091295B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______________________________/ 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B323F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Pr="00FD6484" w:rsidRDefault="00614870" w:rsidP="006B2F5F">
      <w:pPr>
        <w:pStyle w:val="ac"/>
        <w:ind w:firstLine="0"/>
        <w:rPr>
          <w:sz w:val="28"/>
          <w:szCs w:val="28"/>
        </w:rPr>
      </w:pPr>
    </w:p>
    <w:p w:rsidR="00614870" w:rsidRDefault="00614870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6B2F5F" w:rsidRPr="00FD6484" w:rsidRDefault="00F42860" w:rsidP="00B323F9">
      <w:pPr>
        <w:pStyle w:val="ac"/>
        <w:ind w:left="424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B2F5F" w:rsidRPr="00FD6484">
        <w:rPr>
          <w:sz w:val="28"/>
          <w:szCs w:val="28"/>
        </w:rPr>
        <w:t> 2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к порядку выявления, учета и оформления</w:t>
      </w:r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в муниципальную собственность бесхозяйного</w:t>
      </w:r>
      <w:r w:rsidR="00B323F9">
        <w:rPr>
          <w:sz w:val="28"/>
          <w:szCs w:val="28"/>
        </w:rPr>
        <w:t xml:space="preserve"> </w:t>
      </w:r>
      <w:r w:rsidRPr="00FD6484">
        <w:rPr>
          <w:sz w:val="28"/>
          <w:szCs w:val="28"/>
        </w:rPr>
        <w:t xml:space="preserve">недвижимого имущества </w:t>
      </w:r>
      <w:proofErr w:type="gramStart"/>
      <w:r w:rsidRPr="00FD6484">
        <w:rPr>
          <w:sz w:val="28"/>
          <w:szCs w:val="28"/>
        </w:rPr>
        <w:t>на</w:t>
      </w:r>
      <w:proofErr w:type="gramEnd"/>
    </w:p>
    <w:p w:rsidR="006B2F5F" w:rsidRPr="00FD6484" w:rsidRDefault="006B2F5F" w:rsidP="00B323F9">
      <w:pPr>
        <w:pStyle w:val="ac"/>
        <w:ind w:left="4248"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 xml:space="preserve">территории </w:t>
      </w:r>
      <w:r w:rsidR="00614870" w:rsidRPr="00FD6484">
        <w:rPr>
          <w:sz w:val="28"/>
          <w:szCs w:val="28"/>
        </w:rPr>
        <w:t>Новолеушковского</w:t>
      </w:r>
      <w:r w:rsidRPr="00FD6484">
        <w:rPr>
          <w:sz w:val="28"/>
          <w:szCs w:val="28"/>
        </w:rPr>
        <w:t xml:space="preserve"> сельского поселения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B323F9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FD6484">
        <w:rPr>
          <w:rFonts w:ascii="Times New Roman" w:hAnsi="Times New Roman"/>
          <w:sz w:val="28"/>
          <w:szCs w:val="28"/>
        </w:rPr>
        <w:t>ЗАКЛЮЧЕНИЕ</w:t>
      </w:r>
    </w:p>
    <w:p w:rsidR="006B2F5F" w:rsidRPr="00FD6484" w:rsidRDefault="006B2F5F" w:rsidP="00B323F9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FD6484">
        <w:rPr>
          <w:rFonts w:ascii="Times New Roman" w:hAnsi="Times New Roman"/>
          <w:sz w:val="28"/>
          <w:szCs w:val="28"/>
        </w:rPr>
        <w:t xml:space="preserve">комиссии по выявлению на территории </w:t>
      </w:r>
      <w:r w:rsidR="00614870" w:rsidRPr="00FD6484">
        <w:rPr>
          <w:rFonts w:ascii="Times New Roman" w:hAnsi="Times New Roman"/>
          <w:sz w:val="28"/>
          <w:szCs w:val="28"/>
        </w:rPr>
        <w:t>Новолеушковского</w:t>
      </w:r>
      <w:r w:rsidRPr="00FD64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323F9">
        <w:rPr>
          <w:rFonts w:ascii="Times New Roman" w:hAnsi="Times New Roman"/>
          <w:sz w:val="28"/>
          <w:szCs w:val="28"/>
        </w:rPr>
        <w:t xml:space="preserve"> </w:t>
      </w:r>
      <w:r w:rsidRPr="00FD6484">
        <w:rPr>
          <w:rFonts w:ascii="Times New Roman" w:hAnsi="Times New Roman"/>
          <w:sz w:val="28"/>
          <w:szCs w:val="28"/>
        </w:rPr>
        <w:t>бесхозяйного недвижимого имущества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"__"________________</w:t>
      </w:r>
      <w:proofErr w:type="gramStart"/>
      <w:r w:rsidRPr="00FD6484">
        <w:rPr>
          <w:sz w:val="28"/>
          <w:szCs w:val="28"/>
        </w:rPr>
        <w:t>г</w:t>
      </w:r>
      <w:proofErr w:type="gramEnd"/>
      <w:r w:rsidRPr="00FD6484">
        <w:rPr>
          <w:sz w:val="28"/>
          <w:szCs w:val="28"/>
        </w:rPr>
        <w:t>.                                                      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Комиссией по выявлению на территории </w:t>
      </w:r>
      <w:r w:rsidR="00614870" w:rsidRPr="00FD6484">
        <w:rPr>
          <w:sz w:val="28"/>
          <w:szCs w:val="28"/>
        </w:rPr>
        <w:t xml:space="preserve">Новолеушковского </w:t>
      </w:r>
      <w:r w:rsidRPr="00FD6484">
        <w:rPr>
          <w:sz w:val="28"/>
          <w:szCs w:val="28"/>
        </w:rPr>
        <w:t>сельского поселения бесхозяйного недвижимого имущества ______________ был составлен Акт N _____ в отношении предположительно бесхозяйного недвижимого имущества - 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На основании составленного акта была проведена работа по уточнению и дополнению информации о данном объекте и установлены следующие сведения: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___________________________________________________________________________________________________________________________________________ На основании установленных сведений Комиссия в составе: ______________________________________________________________________________________________________________________________________________________________________________________________________</w:t>
      </w:r>
    </w:p>
    <w:p w:rsidR="006B2F5F" w:rsidRPr="00FD6484" w:rsidRDefault="006B2F5F" w:rsidP="00B323F9">
      <w:pPr>
        <w:pStyle w:val="ac"/>
        <w:ind w:firstLine="0"/>
        <w:jc w:val="left"/>
        <w:rPr>
          <w:sz w:val="28"/>
          <w:szCs w:val="28"/>
        </w:rPr>
      </w:pPr>
      <w:r w:rsidRPr="00FD6484">
        <w:rPr>
          <w:sz w:val="28"/>
          <w:szCs w:val="28"/>
        </w:rPr>
        <w:t>Заключила: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Объект недвижимости - 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расположенный</w:t>
      </w:r>
      <w:proofErr w:type="gramEnd"/>
      <w:r w:rsidRPr="00FD6484">
        <w:rPr>
          <w:sz w:val="28"/>
          <w:szCs w:val="28"/>
        </w:rPr>
        <w:t xml:space="preserve"> по адресу: 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proofErr w:type="gramStart"/>
      <w:r w:rsidRPr="00FD6484">
        <w:rPr>
          <w:sz w:val="28"/>
          <w:szCs w:val="28"/>
        </w:rPr>
        <w:t>Является</w:t>
      </w:r>
      <w:proofErr w:type="gramEnd"/>
      <w:r w:rsidRPr="00FD6484">
        <w:rPr>
          <w:sz w:val="28"/>
          <w:szCs w:val="28"/>
        </w:rPr>
        <w:t xml:space="preserve"> / не является (необходимое подчеркнуть) бесхозяйным объектом недвижимого имущества</w:t>
      </w:r>
    </w:p>
    <w:p w:rsidR="006B2F5F" w:rsidRPr="00FD6484" w:rsidRDefault="006B2F5F" w:rsidP="006B2F5F">
      <w:pPr>
        <w:pStyle w:val="ac"/>
        <w:rPr>
          <w:sz w:val="28"/>
          <w:szCs w:val="28"/>
        </w:rPr>
      </w:pP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Подписи членов комиссии: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_______________________/ _______________________________________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F42860" w:rsidRDefault="00F42860" w:rsidP="00F42860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F42860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 xml:space="preserve"> </w:t>
      </w:r>
      <w:r w:rsidR="006B2F5F"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________________________/ ______________________________________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6B2F5F" w:rsidRPr="00FD6484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____________________________/ __________________________________</w:t>
      </w:r>
    </w:p>
    <w:p w:rsidR="006B2F5F" w:rsidRDefault="006B2F5F" w:rsidP="006B2F5F">
      <w:pPr>
        <w:pStyle w:val="ac"/>
        <w:ind w:firstLine="0"/>
        <w:rPr>
          <w:sz w:val="28"/>
          <w:szCs w:val="28"/>
        </w:rPr>
      </w:pPr>
      <w:r w:rsidRPr="00FD6484">
        <w:rPr>
          <w:sz w:val="28"/>
          <w:szCs w:val="28"/>
        </w:rPr>
        <w:t>(Ф.И.О.) (подпись)</w:t>
      </w: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ac"/>
        <w:ind w:firstLine="0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B323F9" w:rsidRPr="00FD6484" w:rsidRDefault="00B323F9" w:rsidP="006B2F5F">
      <w:pPr>
        <w:pStyle w:val="ac"/>
        <w:ind w:firstLine="0"/>
        <w:rPr>
          <w:sz w:val="28"/>
          <w:szCs w:val="28"/>
        </w:rPr>
      </w:pPr>
    </w:p>
    <w:p w:rsidR="00B323F9" w:rsidRDefault="00B323F9" w:rsidP="006B2F5F">
      <w:pPr>
        <w:pStyle w:val="Standard"/>
        <w:pageBreakBefore/>
        <w:sectPr w:rsidR="00B323F9" w:rsidSect="00FD6484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Приложение  3</w:t>
      </w: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к порядку выявления, учета и оформления</w:t>
      </w:r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в муниципальную собственность бесхозяйного</w:t>
      </w:r>
      <w:r w:rsidR="002355D3">
        <w:rPr>
          <w:sz w:val="28"/>
          <w:szCs w:val="28"/>
        </w:rPr>
        <w:t xml:space="preserve"> </w:t>
      </w:r>
      <w:r w:rsidRPr="002355D3">
        <w:rPr>
          <w:sz w:val="28"/>
          <w:szCs w:val="28"/>
        </w:rPr>
        <w:t xml:space="preserve">недвижимого имущества </w:t>
      </w:r>
      <w:proofErr w:type="gramStart"/>
      <w:r w:rsidRPr="002355D3">
        <w:rPr>
          <w:sz w:val="28"/>
          <w:szCs w:val="28"/>
        </w:rPr>
        <w:t>на</w:t>
      </w:r>
      <w:proofErr w:type="gramEnd"/>
    </w:p>
    <w:p w:rsidR="006B2F5F" w:rsidRPr="002355D3" w:rsidRDefault="006B2F5F" w:rsidP="002355D3">
      <w:pPr>
        <w:pStyle w:val="ac"/>
        <w:ind w:left="4248" w:firstLine="0"/>
        <w:jc w:val="left"/>
        <w:rPr>
          <w:sz w:val="28"/>
          <w:szCs w:val="28"/>
        </w:rPr>
      </w:pPr>
      <w:r w:rsidRPr="002355D3">
        <w:rPr>
          <w:sz w:val="28"/>
          <w:szCs w:val="28"/>
        </w:rPr>
        <w:t xml:space="preserve">территории </w:t>
      </w:r>
      <w:r w:rsidR="00614870" w:rsidRPr="002355D3">
        <w:rPr>
          <w:sz w:val="28"/>
          <w:szCs w:val="28"/>
        </w:rPr>
        <w:t>Новолеушковского</w:t>
      </w:r>
      <w:r w:rsidRPr="002355D3">
        <w:rPr>
          <w:sz w:val="28"/>
          <w:szCs w:val="28"/>
        </w:rPr>
        <w:t xml:space="preserve"> сельского поселения</w:t>
      </w:r>
    </w:p>
    <w:p w:rsidR="006B2F5F" w:rsidRPr="002355D3" w:rsidRDefault="006B2F5F" w:rsidP="006B2F5F">
      <w:pPr>
        <w:pStyle w:val="ac"/>
        <w:rPr>
          <w:sz w:val="28"/>
          <w:szCs w:val="28"/>
        </w:rPr>
      </w:pPr>
    </w:p>
    <w:p w:rsidR="006B2F5F" w:rsidRPr="002355D3" w:rsidRDefault="006B2F5F" w:rsidP="002355D3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355D3">
        <w:rPr>
          <w:rFonts w:ascii="Times New Roman" w:hAnsi="Times New Roman"/>
          <w:sz w:val="28"/>
          <w:szCs w:val="28"/>
        </w:rPr>
        <w:t>РЕЕСТР</w:t>
      </w:r>
    </w:p>
    <w:p w:rsidR="006B2F5F" w:rsidRPr="002355D3" w:rsidRDefault="006B2F5F" w:rsidP="002355D3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355D3">
        <w:rPr>
          <w:rFonts w:ascii="Times New Roman" w:hAnsi="Times New Roman"/>
          <w:sz w:val="28"/>
          <w:szCs w:val="28"/>
        </w:rPr>
        <w:t xml:space="preserve">бесхозяйных объектов недвижимого имущества, расположенного на территории </w:t>
      </w:r>
      <w:r w:rsidR="00614870" w:rsidRPr="002355D3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2355D3">
        <w:rPr>
          <w:rFonts w:ascii="Times New Roman" w:hAnsi="Times New Roman"/>
          <w:sz w:val="28"/>
          <w:szCs w:val="28"/>
        </w:rPr>
        <w:t>сельского поселения</w:t>
      </w:r>
    </w:p>
    <w:p w:rsidR="006B2F5F" w:rsidRPr="002355D3" w:rsidRDefault="006B2F5F" w:rsidP="006B2F5F">
      <w:pPr>
        <w:pStyle w:val="ac"/>
        <w:rPr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7"/>
        <w:gridCol w:w="1596"/>
        <w:gridCol w:w="1369"/>
        <w:gridCol w:w="1369"/>
        <w:gridCol w:w="1653"/>
        <w:gridCol w:w="1540"/>
        <w:gridCol w:w="1540"/>
      </w:tblGrid>
      <w:tr w:rsidR="006B2F5F" w:rsidRPr="002355D3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d"/>
              <w:ind w:firstLine="113"/>
              <w:rPr>
                <w:szCs w:val="24"/>
              </w:rPr>
            </w:pPr>
            <w:r w:rsidRPr="002355D3">
              <w:rPr>
                <w:szCs w:val="24"/>
              </w:rPr>
              <w:t>N</w:t>
            </w:r>
          </w:p>
          <w:p w:rsidR="006B2F5F" w:rsidRPr="002355D3" w:rsidRDefault="006B2F5F">
            <w:pPr>
              <w:pStyle w:val="ac"/>
              <w:ind w:firstLine="113"/>
              <w:jc w:val="center"/>
              <w:rPr>
                <w:szCs w:val="24"/>
              </w:rPr>
            </w:pPr>
            <w:proofErr w:type="gramStart"/>
            <w:r w:rsidRPr="002355D3">
              <w:rPr>
                <w:szCs w:val="24"/>
              </w:rPr>
              <w:t>п</w:t>
            </w:r>
            <w:proofErr w:type="gramEnd"/>
            <w:r w:rsidRPr="002355D3">
              <w:rPr>
                <w:szCs w:val="24"/>
              </w:rPr>
              <w:t>/п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Наименование объекта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Место</w:t>
            </w:r>
          </w:p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нахождение объекта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Краткая характеристика объекта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 xml:space="preserve">N, дата постановления администрации о признании объекта </w:t>
            </w:r>
            <w:proofErr w:type="gramStart"/>
            <w:r w:rsidRPr="002355D3">
              <w:rPr>
                <w:szCs w:val="24"/>
              </w:rPr>
              <w:t>бесхозяйным</w:t>
            </w:r>
            <w:proofErr w:type="gramEnd"/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Дата постановки на учет в регистрирующем органе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jc w:val="center"/>
              <w:rPr>
                <w:szCs w:val="24"/>
              </w:rPr>
            </w:pPr>
            <w:r w:rsidRPr="002355D3">
              <w:rPr>
                <w:szCs w:val="24"/>
              </w:rPr>
              <w:t>Примечание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1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2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3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4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7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</w:tr>
      <w:tr w:rsidR="006B2F5F" w:rsidRPr="002355D3"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6B2F5F" w:rsidRPr="002355D3" w:rsidRDefault="006B2F5F">
            <w:pPr>
              <w:pStyle w:val="ac"/>
              <w:ind w:firstLine="0"/>
              <w:rPr>
                <w:szCs w:val="24"/>
              </w:rPr>
            </w:pPr>
            <w:r w:rsidRPr="002355D3">
              <w:rPr>
                <w:szCs w:val="24"/>
              </w:rPr>
              <w:t> </w:t>
            </w:r>
          </w:p>
        </w:tc>
      </w:tr>
    </w:tbl>
    <w:p w:rsidR="006B2F5F" w:rsidRDefault="006B2F5F" w:rsidP="006B2F5F">
      <w:pPr>
        <w:pStyle w:val="ac"/>
        <w:ind w:firstLine="0"/>
        <w:jc w:val="right"/>
        <w:rPr>
          <w:sz w:val="28"/>
          <w:szCs w:val="28"/>
        </w:rPr>
      </w:pPr>
    </w:p>
    <w:p w:rsidR="0091295B" w:rsidRPr="002355D3" w:rsidRDefault="0091295B" w:rsidP="006B2F5F">
      <w:pPr>
        <w:pStyle w:val="ac"/>
        <w:ind w:firstLine="0"/>
        <w:jc w:val="right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Default="006B2F5F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Pr="002355D3" w:rsidRDefault="00F42860" w:rsidP="004E6FA7">
      <w:pPr>
        <w:pStyle w:val="ac"/>
        <w:ind w:left="4395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355D3" w:rsidRPr="002355D3">
        <w:rPr>
          <w:sz w:val="28"/>
          <w:szCs w:val="28"/>
        </w:rPr>
        <w:t> </w:t>
      </w:r>
      <w:r w:rsidR="004E6FA7">
        <w:rPr>
          <w:sz w:val="28"/>
          <w:szCs w:val="28"/>
        </w:rPr>
        <w:t>2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BE6F85" w:rsidRPr="00FD6484" w:rsidRDefault="00BE6F85" w:rsidP="00BE6F85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309BE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309BE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6B2F5F" w:rsidRPr="00BE6F85" w:rsidRDefault="006B2F5F" w:rsidP="006B2F5F">
      <w:pPr>
        <w:pStyle w:val="ac"/>
        <w:ind w:firstLine="0"/>
        <w:jc w:val="right"/>
        <w:rPr>
          <w:b/>
        </w:rPr>
      </w:pPr>
    </w:p>
    <w:p w:rsidR="00BE6F85" w:rsidRDefault="00BE6F85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F5F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>СОСТАВ</w:t>
      </w:r>
    </w:p>
    <w:p w:rsidR="00BE6F85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 xml:space="preserve">комиссии по выявлению на территории </w:t>
      </w:r>
      <w:r w:rsidR="00614870" w:rsidRPr="00BE6F85">
        <w:rPr>
          <w:rFonts w:ascii="Times New Roman" w:hAnsi="Times New Roman"/>
          <w:sz w:val="28"/>
          <w:szCs w:val="28"/>
        </w:rPr>
        <w:t>Новолеушковского</w:t>
      </w:r>
      <w:r w:rsidRPr="00BE6F85">
        <w:rPr>
          <w:rFonts w:ascii="Times New Roman" w:hAnsi="Times New Roman"/>
          <w:sz w:val="28"/>
          <w:szCs w:val="28"/>
        </w:rPr>
        <w:t xml:space="preserve"> </w:t>
      </w:r>
    </w:p>
    <w:p w:rsidR="006B2F5F" w:rsidRPr="00BE6F85" w:rsidRDefault="006B2F5F" w:rsidP="00BE6F85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F85">
        <w:rPr>
          <w:rFonts w:ascii="Times New Roman" w:hAnsi="Times New Roman"/>
          <w:sz w:val="28"/>
          <w:szCs w:val="28"/>
        </w:rPr>
        <w:t>сельского поселения бесхозяйного недвижимого имущества</w:t>
      </w:r>
    </w:p>
    <w:p w:rsidR="006B2F5F" w:rsidRDefault="006B2F5F" w:rsidP="006B2F5F">
      <w:pPr>
        <w:pStyle w:val="ac"/>
      </w:pPr>
    </w:p>
    <w:tbl>
      <w:tblPr>
        <w:tblW w:w="91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29"/>
        <w:gridCol w:w="5998"/>
        <w:gridCol w:w="12"/>
      </w:tblGrid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r>
              <w:t xml:space="preserve">Руденко Лариса </w:t>
            </w:r>
            <w:proofErr w:type="spellStart"/>
            <w:r>
              <w:t>Станиславна</w:t>
            </w:r>
            <w:proofErr w:type="spellEnd"/>
            <w:r>
              <w:t xml:space="preserve">, </w:t>
            </w:r>
          </w:p>
        </w:tc>
        <w:tc>
          <w:tcPr>
            <w:tcW w:w="6010" w:type="dxa"/>
            <w:gridSpan w:val="2"/>
          </w:tcPr>
          <w:p w:rsidR="006B2F5F" w:rsidRPr="004520A9" w:rsidRDefault="001815E4" w:rsidP="001815E4">
            <w:pPr>
              <w:pStyle w:val="ac"/>
              <w:ind w:firstLine="0"/>
            </w:pPr>
            <w:r w:rsidRPr="004520A9">
              <w:t>- председатель комиссии</w:t>
            </w:r>
            <w:r>
              <w:t xml:space="preserve">, заместитель главы Новолеушковского сельского поселения;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proofErr w:type="spellStart"/>
            <w:r>
              <w:t>Зубрик</w:t>
            </w:r>
            <w:proofErr w:type="spellEnd"/>
            <w:r>
              <w:t xml:space="preserve"> Татьяна Борисовна</w:t>
            </w:r>
            <w:r w:rsidRPr="004520A9">
              <w:t xml:space="preserve"> </w:t>
            </w:r>
          </w:p>
        </w:tc>
        <w:tc>
          <w:tcPr>
            <w:tcW w:w="6010" w:type="dxa"/>
            <w:gridSpan w:val="2"/>
          </w:tcPr>
          <w:p w:rsidR="006B2F5F" w:rsidRPr="004520A9" w:rsidRDefault="006B2F5F" w:rsidP="001815E4">
            <w:pPr>
              <w:pStyle w:val="ac"/>
              <w:ind w:firstLine="0"/>
            </w:pPr>
            <w:r w:rsidRPr="004520A9">
              <w:t>- </w:t>
            </w:r>
            <w:r w:rsidR="001815E4" w:rsidRPr="004520A9">
              <w:t>заместитель председателя комиссии</w:t>
            </w:r>
            <w:r w:rsidR="002355D3">
              <w:t>, главный специалист администрации Новолеушковского сельского поселения</w:t>
            </w:r>
            <w:proofErr w:type="gramStart"/>
            <w:r w:rsidR="002355D3">
              <w:t xml:space="preserve"> </w:t>
            </w:r>
            <w:r w:rsidR="001815E4">
              <w:t>;</w:t>
            </w:r>
            <w:proofErr w:type="gramEnd"/>
            <w:r>
              <w:t xml:space="preserve">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1815E4" w:rsidP="001815E4">
            <w:pPr>
              <w:pStyle w:val="ac"/>
              <w:ind w:firstLine="0"/>
            </w:pPr>
            <w:r>
              <w:t>Пшеничная Нина Викторовна</w:t>
            </w:r>
            <w:r w:rsidRPr="004520A9">
              <w:t xml:space="preserve"> </w:t>
            </w:r>
          </w:p>
        </w:tc>
        <w:tc>
          <w:tcPr>
            <w:tcW w:w="6010" w:type="dxa"/>
            <w:gridSpan w:val="2"/>
          </w:tcPr>
          <w:p w:rsidR="006B2F5F" w:rsidRPr="004520A9" w:rsidRDefault="006B2F5F" w:rsidP="001815E4">
            <w:pPr>
              <w:pStyle w:val="ac"/>
              <w:ind w:firstLine="0"/>
            </w:pPr>
            <w:r w:rsidRPr="004520A9">
              <w:t>- </w:t>
            </w:r>
            <w:r w:rsidR="001815E4" w:rsidRPr="004520A9">
              <w:t>секретарь комиссии</w:t>
            </w:r>
            <w:r w:rsidR="002355D3">
              <w:t xml:space="preserve">, главный специалист </w:t>
            </w:r>
            <w:r>
              <w:t xml:space="preserve"> </w:t>
            </w:r>
            <w:r w:rsidR="002355D3">
              <w:t xml:space="preserve">администрации Новолеушковского сельского поселения </w:t>
            </w:r>
          </w:p>
        </w:tc>
      </w:tr>
      <w:tr w:rsidR="006B2F5F" w:rsidRPr="004520A9" w:rsidTr="00BE6F85">
        <w:tc>
          <w:tcPr>
            <w:tcW w:w="3129" w:type="dxa"/>
          </w:tcPr>
          <w:p w:rsidR="006B2F5F" w:rsidRPr="004520A9" w:rsidRDefault="006B2F5F">
            <w:pPr>
              <w:pStyle w:val="ac"/>
            </w:pPr>
          </w:p>
        </w:tc>
        <w:tc>
          <w:tcPr>
            <w:tcW w:w="6010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6B2F5F" w:rsidRPr="004520A9" w:rsidTr="00BE6F85">
        <w:trPr>
          <w:gridAfter w:val="1"/>
          <w:wAfter w:w="12" w:type="dxa"/>
        </w:trPr>
        <w:tc>
          <w:tcPr>
            <w:tcW w:w="9127" w:type="dxa"/>
            <w:gridSpan w:val="2"/>
          </w:tcPr>
          <w:p w:rsidR="006B2F5F" w:rsidRPr="004520A9" w:rsidRDefault="006B2F5F">
            <w:pPr>
              <w:pStyle w:val="ac"/>
              <w:ind w:firstLine="0"/>
              <w:jc w:val="center"/>
            </w:pPr>
            <w:r w:rsidRPr="004520A9">
              <w:t>Члены комиссии:</w:t>
            </w:r>
          </w:p>
        </w:tc>
      </w:tr>
      <w:tr w:rsidR="006B2F5F" w:rsidRPr="004520A9" w:rsidTr="00BE6F85">
        <w:trPr>
          <w:gridAfter w:val="1"/>
          <w:wAfter w:w="12" w:type="dxa"/>
        </w:trPr>
        <w:tc>
          <w:tcPr>
            <w:tcW w:w="9127" w:type="dxa"/>
            <w:gridSpan w:val="2"/>
          </w:tcPr>
          <w:p w:rsidR="006B2F5F" w:rsidRPr="004520A9" w:rsidRDefault="006B2F5F">
            <w:pPr>
              <w:pStyle w:val="ac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F80C19">
            <w:pPr>
              <w:pStyle w:val="ac"/>
              <w:ind w:firstLine="0"/>
            </w:pPr>
            <w:proofErr w:type="spellStart"/>
            <w:r>
              <w:t>Белан</w:t>
            </w:r>
            <w:proofErr w:type="spellEnd"/>
            <w:r>
              <w:t xml:space="preserve"> Наталья Алексеевна, </w:t>
            </w:r>
          </w:p>
        </w:tc>
        <w:tc>
          <w:tcPr>
            <w:tcW w:w="5998" w:type="dxa"/>
          </w:tcPr>
          <w:p w:rsidR="00BE6F85" w:rsidRDefault="00BE6F85" w:rsidP="00F80C19">
            <w:pPr>
              <w:pStyle w:val="ac"/>
              <w:ind w:firstLine="0"/>
            </w:pPr>
            <w:r w:rsidRPr="004520A9">
              <w:t>-</w:t>
            </w:r>
            <w:r>
              <w:t>главный специалист  администрации Новолеушковского сельского поселения;</w:t>
            </w:r>
          </w:p>
          <w:p w:rsidR="00BE6F85" w:rsidRPr="004520A9" w:rsidRDefault="00BE6F85" w:rsidP="00F80C19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DB6E9E">
            <w:pPr>
              <w:pStyle w:val="ac"/>
              <w:ind w:firstLine="0"/>
            </w:pPr>
            <w:proofErr w:type="spellStart"/>
            <w:r>
              <w:t>Губарь</w:t>
            </w:r>
            <w:proofErr w:type="spellEnd"/>
            <w:r>
              <w:t xml:space="preserve"> Лариса Евгеньевна, </w:t>
            </w:r>
          </w:p>
        </w:tc>
        <w:tc>
          <w:tcPr>
            <w:tcW w:w="5998" w:type="dxa"/>
          </w:tcPr>
          <w:p w:rsidR="00BE6F85" w:rsidRPr="004520A9" w:rsidRDefault="00BE6F85" w:rsidP="00DB6E9E">
            <w:pPr>
              <w:pStyle w:val="ac"/>
              <w:ind w:firstLine="0"/>
            </w:pPr>
            <w:r w:rsidRPr="004520A9">
              <w:t>- </w:t>
            </w:r>
            <w:r>
              <w:t>ведущий специалист  администрации Новолеушковского сельского поселения;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CD4B89">
            <w:pPr>
              <w:pStyle w:val="ac"/>
              <w:ind w:firstLine="0"/>
            </w:pPr>
            <w:r>
              <w:t>Мирошниченко Любовь Александровна</w:t>
            </w:r>
          </w:p>
        </w:tc>
        <w:tc>
          <w:tcPr>
            <w:tcW w:w="5998" w:type="dxa"/>
          </w:tcPr>
          <w:p w:rsidR="00BE6F85" w:rsidRPr="004520A9" w:rsidRDefault="00BE6F85" w:rsidP="00CD4B89">
            <w:pPr>
              <w:pStyle w:val="ac"/>
              <w:ind w:firstLine="0"/>
            </w:pPr>
            <w:r w:rsidRPr="004520A9">
              <w:t>- </w:t>
            </w:r>
            <w:r>
              <w:t>главный специалист  администрации Новолеушковского сельского поселения;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Default="00BE6F85" w:rsidP="00D60C0F">
            <w:pPr>
              <w:pStyle w:val="ac"/>
              <w:ind w:firstLine="0"/>
            </w:pPr>
            <w:proofErr w:type="spellStart"/>
            <w:r>
              <w:t>Шамадыло</w:t>
            </w:r>
            <w:proofErr w:type="spellEnd"/>
            <w:r>
              <w:t xml:space="preserve"> Марина</w:t>
            </w:r>
          </w:p>
          <w:p w:rsidR="00BE6F85" w:rsidRPr="004520A9" w:rsidRDefault="00BE6F85" w:rsidP="00D60C0F">
            <w:pPr>
              <w:pStyle w:val="ac"/>
              <w:ind w:firstLine="0"/>
            </w:pPr>
            <w:r>
              <w:t>Александровна</w:t>
            </w:r>
            <w:r w:rsidRPr="004520A9">
              <w:t xml:space="preserve"> </w:t>
            </w:r>
          </w:p>
        </w:tc>
        <w:tc>
          <w:tcPr>
            <w:tcW w:w="5998" w:type="dxa"/>
          </w:tcPr>
          <w:p w:rsidR="00BE6F85" w:rsidRDefault="00BE6F85" w:rsidP="00D60C0F">
            <w:pPr>
              <w:pStyle w:val="ac"/>
              <w:ind w:left="80" w:firstLine="0"/>
            </w:pPr>
            <w:r w:rsidRPr="004520A9">
              <w:t>- </w:t>
            </w:r>
            <w:r>
              <w:t xml:space="preserve">ведущий специалист  администрации </w:t>
            </w:r>
          </w:p>
          <w:p w:rsidR="00BE6F85" w:rsidRPr="004520A9" w:rsidRDefault="00BE6F85" w:rsidP="00D60C0F">
            <w:pPr>
              <w:pStyle w:val="ac"/>
              <w:ind w:left="125" w:firstLine="0"/>
            </w:pPr>
            <w:r>
              <w:t>Новолеушковского сельского поселения.</w:t>
            </w:r>
          </w:p>
        </w:tc>
      </w:tr>
      <w:tr w:rsidR="00BE6F85" w:rsidRPr="004520A9" w:rsidTr="00BE6F85">
        <w:trPr>
          <w:gridAfter w:val="1"/>
          <w:wAfter w:w="12" w:type="dxa"/>
        </w:trPr>
        <w:tc>
          <w:tcPr>
            <w:tcW w:w="3129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  <w:tc>
          <w:tcPr>
            <w:tcW w:w="5998" w:type="dxa"/>
          </w:tcPr>
          <w:p w:rsidR="00BE6F85" w:rsidRPr="004520A9" w:rsidRDefault="00BE6F85" w:rsidP="001815E4">
            <w:pPr>
              <w:pStyle w:val="ac"/>
              <w:ind w:firstLine="0"/>
            </w:pPr>
          </w:p>
        </w:tc>
      </w:tr>
    </w:tbl>
    <w:p w:rsidR="006B2F5F" w:rsidRDefault="006B2F5F" w:rsidP="006B2F5F">
      <w:pPr>
        <w:pStyle w:val="ac"/>
        <w:ind w:firstLine="0"/>
        <w:jc w:val="right"/>
      </w:pPr>
    </w:p>
    <w:p w:rsidR="00154803" w:rsidRDefault="00154803" w:rsidP="004E6FA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Default="006B2F5F" w:rsidP="006B2F5F">
      <w:pPr>
        <w:pStyle w:val="ac"/>
        <w:ind w:firstLine="0"/>
        <w:jc w:val="right"/>
      </w:pPr>
    </w:p>
    <w:p w:rsidR="006B2F5F" w:rsidRDefault="006B2F5F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2355D3" w:rsidRDefault="002355D3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BE6F85" w:rsidRDefault="00BE6F85" w:rsidP="006B2F5F">
      <w:pPr>
        <w:pStyle w:val="ac"/>
        <w:ind w:firstLine="0"/>
        <w:jc w:val="right"/>
      </w:pPr>
    </w:p>
    <w:p w:rsidR="0091295B" w:rsidRDefault="0091295B" w:rsidP="006B2F5F">
      <w:pPr>
        <w:pStyle w:val="ac"/>
        <w:ind w:firstLine="0"/>
        <w:jc w:val="right"/>
      </w:pPr>
    </w:p>
    <w:p w:rsidR="004E6FA7" w:rsidRPr="002355D3" w:rsidRDefault="004E6FA7" w:rsidP="004E6FA7">
      <w:pPr>
        <w:pStyle w:val="ac"/>
        <w:ind w:left="4395" w:firstLine="708"/>
        <w:jc w:val="left"/>
        <w:rPr>
          <w:sz w:val="28"/>
          <w:szCs w:val="28"/>
        </w:rPr>
      </w:pPr>
      <w:r w:rsidRPr="002355D3">
        <w:rPr>
          <w:sz w:val="28"/>
          <w:szCs w:val="28"/>
        </w:rPr>
        <w:t>Приложение  </w:t>
      </w:r>
      <w:r>
        <w:rPr>
          <w:sz w:val="28"/>
          <w:szCs w:val="28"/>
        </w:rPr>
        <w:t>3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E6FA7" w:rsidRPr="00FD6484" w:rsidRDefault="004E6FA7" w:rsidP="004E6FA7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</w:p>
    <w:p w:rsidR="00BE6F85" w:rsidRPr="00FD6484" w:rsidRDefault="00BE6F85" w:rsidP="00BE6F85">
      <w:pPr>
        <w:widowControl w:val="0"/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D648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19.02.2024 № 37</w:t>
      </w:r>
    </w:p>
    <w:p w:rsidR="004E6FA7" w:rsidRDefault="004E6FA7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BE6F85" w:rsidRPr="00BE6F85" w:rsidRDefault="00BE6F85" w:rsidP="00BE6F85"/>
    <w:p w:rsidR="006B2F5F" w:rsidRPr="004E6FA7" w:rsidRDefault="006B2F5F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Положение</w:t>
      </w:r>
    </w:p>
    <w:p w:rsidR="006B2F5F" w:rsidRPr="004E6FA7" w:rsidRDefault="006B2F5F" w:rsidP="004E6FA7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 xml:space="preserve">о комиссии по выявлению на территории </w:t>
      </w:r>
      <w:r w:rsidR="00614870" w:rsidRPr="004E6FA7">
        <w:rPr>
          <w:rFonts w:ascii="Times New Roman" w:hAnsi="Times New Roman"/>
          <w:sz w:val="28"/>
          <w:szCs w:val="28"/>
        </w:rPr>
        <w:t>Новолеушковского</w:t>
      </w:r>
      <w:r w:rsidRPr="004E6FA7">
        <w:rPr>
          <w:rFonts w:ascii="Times New Roman" w:hAnsi="Times New Roman"/>
          <w:sz w:val="28"/>
          <w:szCs w:val="28"/>
        </w:rPr>
        <w:t xml:space="preserve"> сельского поселения бесхозяйного недвижимого имущества</w:t>
      </w:r>
    </w:p>
    <w:p w:rsidR="006B2F5F" w:rsidRDefault="006B2F5F" w:rsidP="006B2F5F">
      <w:pPr>
        <w:pStyle w:val="ac"/>
      </w:pPr>
    </w:p>
    <w:p w:rsidR="006B2F5F" w:rsidRPr="004E6FA7" w:rsidRDefault="006B2F5F" w:rsidP="004E6FA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1. Общие положения</w:t>
      </w:r>
    </w:p>
    <w:p w:rsidR="006B2F5F" w:rsidRPr="004E6FA7" w:rsidRDefault="006B2F5F" w:rsidP="006B2F5F">
      <w:pPr>
        <w:pStyle w:val="ac"/>
        <w:ind w:firstLine="850"/>
        <w:rPr>
          <w:sz w:val="28"/>
          <w:szCs w:val="28"/>
        </w:rPr>
      </w:pPr>
      <w:r w:rsidRPr="004E6FA7">
        <w:rPr>
          <w:sz w:val="28"/>
          <w:szCs w:val="28"/>
        </w:rPr>
        <w:t xml:space="preserve">1.1. Настоящее Положение определяет порядок работы Комиссии по выявлению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 бесхозяйного недвижимого имущества (далее - Комиссия).</w:t>
      </w:r>
    </w:p>
    <w:p w:rsidR="006B2F5F" w:rsidRPr="004E6FA7" w:rsidRDefault="006B2F5F" w:rsidP="004E6FA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2. Цели и задачи комиссии</w:t>
      </w:r>
    </w:p>
    <w:p w:rsidR="006B2F5F" w:rsidRPr="004E6FA7" w:rsidRDefault="006B2F5F" w:rsidP="006B2F5F">
      <w:pPr>
        <w:pStyle w:val="ac"/>
        <w:ind w:firstLine="0"/>
        <w:rPr>
          <w:sz w:val="28"/>
          <w:szCs w:val="28"/>
        </w:rPr>
      </w:pPr>
      <w:r w:rsidRPr="004E6FA7">
        <w:rPr>
          <w:sz w:val="28"/>
          <w:szCs w:val="28"/>
        </w:rPr>
        <w:t>2.1. Цели и задачи Комиссии: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выявление бесхозяйных объектов недвижимого имущества и оформление права муниципальной собственности на данные объекты;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вовлечения неиспользуемого имущества в экономический оборот;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повышения эффективности использования имущества, находящегося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увеличение доходной части местного бюджета за счет вовлечения в экономический оборот имущества;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решение иных вопросов местного значения, установленных </w:t>
      </w:r>
      <w:hyperlink r:id="rId17" w:history="1">
        <w:r w:rsidRPr="004E6FA7">
          <w:rPr>
            <w:sz w:val="28"/>
            <w:szCs w:val="28"/>
          </w:rPr>
          <w:t>статьей 16</w:t>
        </w:r>
      </w:hyperlink>
      <w:r w:rsidR="0091295B">
        <w:rPr>
          <w:sz w:val="28"/>
          <w:szCs w:val="28"/>
        </w:rPr>
        <w:t xml:space="preserve"> Федерального закона от 06 октября </w:t>
      </w:r>
      <w:r w:rsidRPr="004E6FA7">
        <w:rPr>
          <w:sz w:val="28"/>
          <w:szCs w:val="28"/>
        </w:rPr>
        <w:t>2003</w:t>
      </w:r>
      <w:r w:rsidR="0091295B">
        <w:rPr>
          <w:sz w:val="28"/>
          <w:szCs w:val="28"/>
        </w:rPr>
        <w:t xml:space="preserve"> года №</w:t>
      </w:r>
      <w:r w:rsidRPr="004E6FA7">
        <w:rPr>
          <w:sz w:val="28"/>
          <w:szCs w:val="28"/>
        </w:rPr>
        <w:t> 131-ФЗ "Об общих принципах организации местного самоуправления в Российской Федерации".</w:t>
      </w:r>
    </w:p>
    <w:p w:rsidR="006B2F5F" w:rsidRPr="004E6FA7" w:rsidRDefault="006B2F5F" w:rsidP="0091295B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3. Полномочия комиссии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3.1. Комиссия на своих заседаниях рассматривает документы и заявления поступившие или полученные: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от исполнительных органов государственной власти Российской Федерации, субъектов Российской Федерации;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от органов местного самоуправления;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в результате проведения инвентаризации;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- при проведении ремонтных работ на объектах инженерной инфраструктуры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на основании заявлений юридических и физических лиц;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- иными способами.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3.2. Комиссия совершает объезд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поселения, с целью выявления бесхозяйного недвижимого имущества.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</w:p>
    <w:p w:rsidR="00154803" w:rsidRPr="00154803" w:rsidRDefault="00154803" w:rsidP="00154803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154803">
        <w:rPr>
          <w:rFonts w:ascii="Times New Roman" w:hAnsi="Times New Roman"/>
          <w:b w:val="0"/>
          <w:sz w:val="28"/>
          <w:szCs w:val="28"/>
        </w:rPr>
        <w:t>2</w:t>
      </w:r>
    </w:p>
    <w:p w:rsidR="006B2F5F" w:rsidRPr="004E6FA7" w:rsidRDefault="006B2F5F" w:rsidP="00154803">
      <w:pPr>
        <w:pStyle w:val="3"/>
        <w:spacing w:before="0"/>
        <w:jc w:val="center"/>
        <w:rPr>
          <w:rFonts w:ascii="Times New Roman" w:hAnsi="Times New Roman"/>
          <w:sz w:val="28"/>
          <w:szCs w:val="28"/>
        </w:rPr>
      </w:pPr>
      <w:r w:rsidRPr="004E6FA7">
        <w:rPr>
          <w:rFonts w:ascii="Times New Roman" w:hAnsi="Times New Roman"/>
          <w:sz w:val="28"/>
          <w:szCs w:val="28"/>
        </w:rPr>
        <w:t>4. Организация работы комиссии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4.1. Комиссия является постоянно действующим коллегиальным органом, персональный состав которого утверждается постановлением администрации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4.2. Работа Комиссии осуществляется в соответствии с Порядком выявления, учета и оформления в муниципальную собственность бесхозяйного недвижимого имущества на территории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4.3. Численный состав комиссии не может быть менее 3 человек.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В состав Комиссии могут включаться представители органов государственной власти, отраслевых подразделений администрации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 и организаций по согласованию с данными органами и организациями.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4.4. Работой Комиссии руководит председатель комиссии, а в его отсутствие - заместитель председателя комиссии. 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4.5. Председатель Комиссии осуществляет общее руководство деятельностью комиссии, определяет дату и время проведения мероприятий по выявлению бесхозяйного недвижимого имущества, подписывает (утверждает) документы по вопросам деятельности Комиссии, осуществляет иные полномочия по вопросам деятельности Комиссии.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4.6. Секретарь Комиссии запрашивает информацию, необходимую для работы Комиссии, направляет уведомления членам Комиссии и иным заинтересованным организациям о запланированных мероприятиях по выявлению бесхозяйного недвижимого имущества, составляет документы, предусмотренные Порядком, и обеспечивает их сохранность, исполняет поручения председателя Комиссии по вопросам деятельности.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4.7. Члены комиссии участвуют в работе Комиссии, вносят предложения по вопросам, относящимся к деятельности Комиссии, подписывают документы, принимаемые в ходе работы Комиссии, осуществляет иные полномочия по вопросам деятельности Комиссии.</w:t>
      </w:r>
    </w:p>
    <w:p w:rsidR="006B2F5F" w:rsidRPr="004E6FA7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>4.8. Решение Комиссии об установлении объекта недвижимости бесхозяйным или не бесхозяйным принимается путем открытого голосования, простым большинством голосов членов Комиссии. Секретарь Комиссии обладает правом голоса при голосовании. Решение Комиссии оформляется в виде Заключения.</w:t>
      </w:r>
    </w:p>
    <w:p w:rsidR="006B2F5F" w:rsidRDefault="006B2F5F" w:rsidP="006B2F5F">
      <w:pPr>
        <w:pStyle w:val="ac"/>
        <w:rPr>
          <w:sz w:val="28"/>
          <w:szCs w:val="28"/>
        </w:rPr>
      </w:pPr>
      <w:r w:rsidRPr="004E6FA7">
        <w:rPr>
          <w:sz w:val="28"/>
          <w:szCs w:val="28"/>
        </w:rPr>
        <w:t xml:space="preserve">4.8. Материально-техническое обеспечение работы комиссии осуществляет администрация </w:t>
      </w:r>
      <w:r w:rsidR="00614870" w:rsidRPr="004E6FA7">
        <w:rPr>
          <w:sz w:val="28"/>
          <w:szCs w:val="28"/>
        </w:rPr>
        <w:t>Новолеушковского</w:t>
      </w:r>
      <w:r w:rsidRPr="004E6FA7">
        <w:rPr>
          <w:sz w:val="28"/>
          <w:szCs w:val="28"/>
        </w:rPr>
        <w:t xml:space="preserve"> сельского поселения.</w:t>
      </w:r>
    </w:p>
    <w:p w:rsidR="0091295B" w:rsidRDefault="0091295B" w:rsidP="0091295B">
      <w:pPr>
        <w:pStyle w:val="ac"/>
        <w:ind w:firstLine="0"/>
        <w:rPr>
          <w:sz w:val="28"/>
          <w:szCs w:val="28"/>
        </w:rPr>
      </w:pPr>
    </w:p>
    <w:p w:rsidR="0091295B" w:rsidRDefault="0091295B" w:rsidP="0091295B">
      <w:pPr>
        <w:pStyle w:val="ac"/>
        <w:ind w:firstLine="0"/>
        <w:rPr>
          <w:sz w:val="28"/>
          <w:szCs w:val="28"/>
        </w:rPr>
      </w:pP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F42860" w:rsidRDefault="00F42860" w:rsidP="00F4286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F42860" w:rsidRPr="00FD6484" w:rsidRDefault="00F42860" w:rsidP="00F42860">
      <w:pPr>
        <w:pStyle w:val="a6"/>
        <w:tabs>
          <w:tab w:val="left" w:pos="7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                                                       Л.С.Руденко</w:t>
      </w:r>
    </w:p>
    <w:p w:rsidR="006B2F5F" w:rsidRPr="004E6FA7" w:rsidRDefault="006B2F5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1000" w:rsidRPr="004E6FA7" w:rsidRDefault="00CB10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B1000" w:rsidRPr="004E6FA7" w:rsidSect="00336CA0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387A"/>
    <w:multiLevelType w:val="hybridMultilevel"/>
    <w:tmpl w:val="1A74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7D8"/>
    <w:rsid w:val="00001AA4"/>
    <w:rsid w:val="0000753E"/>
    <w:rsid w:val="00014E88"/>
    <w:rsid w:val="0002375A"/>
    <w:rsid w:val="0003497C"/>
    <w:rsid w:val="000519F8"/>
    <w:rsid w:val="00051DE6"/>
    <w:rsid w:val="00052983"/>
    <w:rsid w:val="00071A7A"/>
    <w:rsid w:val="00073C78"/>
    <w:rsid w:val="000953DD"/>
    <w:rsid w:val="000A7792"/>
    <w:rsid w:val="000C38FB"/>
    <w:rsid w:val="000D2970"/>
    <w:rsid w:val="00120F6C"/>
    <w:rsid w:val="001249B1"/>
    <w:rsid w:val="00154803"/>
    <w:rsid w:val="00170E44"/>
    <w:rsid w:val="00173A01"/>
    <w:rsid w:val="001815E4"/>
    <w:rsid w:val="00197617"/>
    <w:rsid w:val="001A344D"/>
    <w:rsid w:val="001A3E1A"/>
    <w:rsid w:val="001E3BA0"/>
    <w:rsid w:val="001F367B"/>
    <w:rsid w:val="00232AF9"/>
    <w:rsid w:val="002355D3"/>
    <w:rsid w:val="002574C6"/>
    <w:rsid w:val="002B2850"/>
    <w:rsid w:val="00310302"/>
    <w:rsid w:val="00314326"/>
    <w:rsid w:val="00334E77"/>
    <w:rsid w:val="00336CA0"/>
    <w:rsid w:val="00347057"/>
    <w:rsid w:val="00354CF7"/>
    <w:rsid w:val="003625C9"/>
    <w:rsid w:val="00382E9C"/>
    <w:rsid w:val="00383B88"/>
    <w:rsid w:val="00391D75"/>
    <w:rsid w:val="003930D1"/>
    <w:rsid w:val="003A3C0E"/>
    <w:rsid w:val="003A476E"/>
    <w:rsid w:val="003B3A5E"/>
    <w:rsid w:val="003B6D85"/>
    <w:rsid w:val="003C3C6A"/>
    <w:rsid w:val="003C77FC"/>
    <w:rsid w:val="003C79CF"/>
    <w:rsid w:val="003D5DB7"/>
    <w:rsid w:val="004105EF"/>
    <w:rsid w:val="00455DD5"/>
    <w:rsid w:val="00477BEC"/>
    <w:rsid w:val="004B3572"/>
    <w:rsid w:val="004C2073"/>
    <w:rsid w:val="004D051B"/>
    <w:rsid w:val="004E6FA7"/>
    <w:rsid w:val="004F4DF1"/>
    <w:rsid w:val="004F4E64"/>
    <w:rsid w:val="004F6084"/>
    <w:rsid w:val="00512C01"/>
    <w:rsid w:val="00516A30"/>
    <w:rsid w:val="00520417"/>
    <w:rsid w:val="00527D75"/>
    <w:rsid w:val="00543DB8"/>
    <w:rsid w:val="005445C0"/>
    <w:rsid w:val="00563B07"/>
    <w:rsid w:val="005917E5"/>
    <w:rsid w:val="005C034D"/>
    <w:rsid w:val="00614870"/>
    <w:rsid w:val="006337D8"/>
    <w:rsid w:val="00654C9B"/>
    <w:rsid w:val="0066465E"/>
    <w:rsid w:val="00681D49"/>
    <w:rsid w:val="00686F5C"/>
    <w:rsid w:val="006A2BCC"/>
    <w:rsid w:val="006B2F5F"/>
    <w:rsid w:val="006B52D8"/>
    <w:rsid w:val="006F01A1"/>
    <w:rsid w:val="0071623C"/>
    <w:rsid w:val="007309BE"/>
    <w:rsid w:val="00760DAB"/>
    <w:rsid w:val="00764BC6"/>
    <w:rsid w:val="00787814"/>
    <w:rsid w:val="00797371"/>
    <w:rsid w:val="007A08F0"/>
    <w:rsid w:val="007A0992"/>
    <w:rsid w:val="007A77DD"/>
    <w:rsid w:val="007B0745"/>
    <w:rsid w:val="007B4A29"/>
    <w:rsid w:val="007B4FFE"/>
    <w:rsid w:val="007C1C7A"/>
    <w:rsid w:val="007C2F6E"/>
    <w:rsid w:val="007D3714"/>
    <w:rsid w:val="007E119D"/>
    <w:rsid w:val="007E312C"/>
    <w:rsid w:val="007F161B"/>
    <w:rsid w:val="007F16D8"/>
    <w:rsid w:val="007F55F2"/>
    <w:rsid w:val="00827CFE"/>
    <w:rsid w:val="0083213A"/>
    <w:rsid w:val="008A44CB"/>
    <w:rsid w:val="008A5916"/>
    <w:rsid w:val="008C7724"/>
    <w:rsid w:val="008E3EEC"/>
    <w:rsid w:val="008F7AF1"/>
    <w:rsid w:val="00902397"/>
    <w:rsid w:val="00912420"/>
    <w:rsid w:val="0091295B"/>
    <w:rsid w:val="009221BB"/>
    <w:rsid w:val="009501FE"/>
    <w:rsid w:val="009516B4"/>
    <w:rsid w:val="00952D95"/>
    <w:rsid w:val="00987FB8"/>
    <w:rsid w:val="00997D2C"/>
    <w:rsid w:val="009A0B8C"/>
    <w:rsid w:val="00A16AA3"/>
    <w:rsid w:val="00A330CF"/>
    <w:rsid w:val="00A42FCE"/>
    <w:rsid w:val="00A576F7"/>
    <w:rsid w:val="00AD509F"/>
    <w:rsid w:val="00AE0A57"/>
    <w:rsid w:val="00AE3126"/>
    <w:rsid w:val="00B323F9"/>
    <w:rsid w:val="00B53BE0"/>
    <w:rsid w:val="00B872C7"/>
    <w:rsid w:val="00BE6F85"/>
    <w:rsid w:val="00C3123C"/>
    <w:rsid w:val="00C50C5A"/>
    <w:rsid w:val="00C72B98"/>
    <w:rsid w:val="00C7776D"/>
    <w:rsid w:val="00C823A9"/>
    <w:rsid w:val="00C97B49"/>
    <w:rsid w:val="00CA60A7"/>
    <w:rsid w:val="00CB1000"/>
    <w:rsid w:val="00CD625F"/>
    <w:rsid w:val="00CF725E"/>
    <w:rsid w:val="00D2494B"/>
    <w:rsid w:val="00D27218"/>
    <w:rsid w:val="00D32744"/>
    <w:rsid w:val="00D360BC"/>
    <w:rsid w:val="00D47783"/>
    <w:rsid w:val="00D83685"/>
    <w:rsid w:val="00D84B18"/>
    <w:rsid w:val="00DB1B99"/>
    <w:rsid w:val="00DB6405"/>
    <w:rsid w:val="00DD0E87"/>
    <w:rsid w:val="00DE48A4"/>
    <w:rsid w:val="00E25F39"/>
    <w:rsid w:val="00E31293"/>
    <w:rsid w:val="00E346A8"/>
    <w:rsid w:val="00E47DC9"/>
    <w:rsid w:val="00E80CED"/>
    <w:rsid w:val="00EB6294"/>
    <w:rsid w:val="00EC771F"/>
    <w:rsid w:val="00EE702A"/>
    <w:rsid w:val="00F1207B"/>
    <w:rsid w:val="00F14FD9"/>
    <w:rsid w:val="00F2198D"/>
    <w:rsid w:val="00F42860"/>
    <w:rsid w:val="00F5141A"/>
    <w:rsid w:val="00F632FC"/>
    <w:rsid w:val="00F7326E"/>
    <w:rsid w:val="00F9022A"/>
    <w:rsid w:val="00FA0871"/>
    <w:rsid w:val="00FD14AA"/>
    <w:rsid w:val="00FD43EC"/>
    <w:rsid w:val="00FD6484"/>
    <w:rsid w:val="00FE38A8"/>
    <w:rsid w:val="2772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0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C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/>
    </w:rPr>
  </w:style>
  <w:style w:type="paragraph" w:styleId="3">
    <w:name w:val="heading 3"/>
    <w:basedOn w:val="a"/>
    <w:next w:val="a"/>
    <w:link w:val="30"/>
    <w:unhideWhenUsed/>
    <w:qFormat/>
    <w:locked/>
    <w:rsid w:val="006B2F5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6CA0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uiPriority w:val="99"/>
    <w:rsid w:val="00336C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36CA0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336CA0"/>
    <w:rPr>
      <w:rFonts w:ascii="Segoe UI" w:hAnsi="Segoe UI" w:cs="Segoe UI"/>
      <w:sz w:val="18"/>
      <w:szCs w:val="18"/>
    </w:rPr>
  </w:style>
  <w:style w:type="paragraph" w:customStyle="1" w:styleId="a6">
    <w:name w:val="Обычный (Интернет)"/>
    <w:basedOn w:val="a"/>
    <w:uiPriority w:val="99"/>
    <w:rsid w:val="0033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336CA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Комментарий"/>
    <w:basedOn w:val="a"/>
    <w:next w:val="a"/>
    <w:uiPriority w:val="99"/>
    <w:rsid w:val="00336CA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9">
    <w:name w:val="Гипертекстовая ссылка"/>
    <w:uiPriority w:val="99"/>
    <w:rsid w:val="00336CA0"/>
    <w:rPr>
      <w:color w:val="auto"/>
    </w:rPr>
  </w:style>
  <w:style w:type="paragraph" w:customStyle="1" w:styleId="aa">
    <w:name w:val="Информация об изменениях документа"/>
    <w:basedOn w:val="a8"/>
    <w:next w:val="a"/>
    <w:uiPriority w:val="99"/>
    <w:rsid w:val="00336CA0"/>
    <w:rPr>
      <w:i/>
      <w:iCs/>
    </w:rPr>
  </w:style>
  <w:style w:type="paragraph" w:customStyle="1" w:styleId="formattext">
    <w:name w:val="formattext"/>
    <w:basedOn w:val="a"/>
    <w:uiPriority w:val="99"/>
    <w:rsid w:val="0033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336CA0"/>
    <w:rPr>
      <w:rFonts w:cs="Calibri"/>
      <w:sz w:val="22"/>
      <w:szCs w:val="22"/>
      <w:lang w:eastAsia="en-US"/>
    </w:rPr>
  </w:style>
  <w:style w:type="character" w:customStyle="1" w:styleId="16">
    <w:name w:val="16"/>
    <w:rsid w:val="00014E88"/>
    <w:rPr>
      <w:rFonts w:ascii="Times New Roman" w:hAnsi="Times New Roman" w:cs="Times New Roman" w:hint="default"/>
      <w:b w:val="0"/>
      <w:color w:val="106BBE"/>
    </w:rPr>
  </w:style>
  <w:style w:type="paragraph" w:customStyle="1" w:styleId="ac">
    <w:name w:val="Нормальный"/>
    <w:basedOn w:val="a"/>
    <w:rsid w:val="00014E8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11">
    <w:name w:val="Обычный (веб)1"/>
    <w:basedOn w:val="a"/>
    <w:rsid w:val="00C5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6B2F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6B2F5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ad">
    <w:name w:val="Прижатый влево"/>
    <w:basedOn w:val="Standard"/>
    <w:rsid w:val="006B2F5F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64072/0" TargetMode="External"/><Relationship Id="rId13" Type="http://schemas.openxmlformats.org/officeDocument/2006/relationships/hyperlink" Target="https://municipal.garant.ru/document/redirect/180285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dget.1jur.ru/" TargetMode="External"/><Relationship Id="rId12" Type="http://schemas.openxmlformats.org/officeDocument/2006/relationships/hyperlink" Target="https://municipal.garant.ru/document/redirect/12177489/0" TargetMode="External"/><Relationship Id="rId17" Type="http://schemas.openxmlformats.org/officeDocument/2006/relationships/hyperlink" Target="https://municipal.garant.ru/document/redirect/186367/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services/arbitr/link/10164072.2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unicipal.garant.ru/document/redirect/186367/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services/arbitr/link/10164072.226" TargetMode="External"/><Relationship Id="rId10" Type="http://schemas.openxmlformats.org/officeDocument/2006/relationships/hyperlink" Target="https://municipal.garant.ru/document/redirect/71129192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86367/0" TargetMode="External"/><Relationship Id="rId14" Type="http://schemas.openxmlformats.org/officeDocument/2006/relationships/hyperlink" Target="https://municipal.garant.ru/document/redirect/70103066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45;&#1047;&#1061;&#1054;&#1047;%20&#1055;&#1056;&#1056;&#1048;&#1052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81DA-1774-4EDE-B4F6-D2768CF5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БЕЗХОЗ ПРРИМИ.dot</Template>
  <TotalTime>1</TotalTime>
  <Pages>17</Pages>
  <Words>4149</Words>
  <Characters>23652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АДМИНИСТРАЦИЯ НОВОЛЕУШКОВСКОГОСЕЛЬСКОГО ПОСЕЛЕНИЯ ПАВЛОВСКОГО РАЙОНА</vt:lpstr>
      <vt:lpstr>        3. Утвердить Положение о комиссии по выявлению на территории Новолеушковского се</vt:lpstr>
      <vt:lpstr>        А К Т</vt:lpstr>
      <vt:lpstr>        выявления бесхозяйного недвижимого имущества на территории</vt:lpstr>
      <vt:lpstr>        ЗАКЛЮЧЕНИЕ</vt:lpstr>
      <vt:lpstr>        комиссии по выявлению на территории Новолеушковского сельского поселения бесхозя</vt:lpstr>
      <vt:lpstr>        РЕЕСТР</vt:lpstr>
      <vt:lpstr>        бесхозяйных объектов недвижимого имущества, расположенного на территории Новолеу</vt:lpstr>
      <vt:lpstr>        СОСТАВ</vt:lpstr>
      <vt:lpstr>        комиссии по выявлению на территории Новолеушковского сельского поселения бесхозя</vt:lpstr>
      <vt:lpstr>        </vt:lpstr>
      <vt:lpstr>        Положение</vt:lpstr>
      <vt:lpstr>        о комиссии по выявлению на территории Новолеушковского сельского поселения бесхо</vt:lpstr>
      <vt:lpstr>        1. Общие положения</vt:lpstr>
      <vt:lpstr>        2. Цели и задачи комиссии</vt:lpstr>
      <vt:lpstr>        3. Полномочия комиссии</vt:lpstr>
      <vt:lpstr>        2</vt:lpstr>
      <vt:lpstr>        4. Организация работы комиссии</vt:lpstr>
    </vt:vector>
  </TitlesOfParts>
  <Company>SPecialiST RePack</Company>
  <LinksUpToDate>false</LinksUpToDate>
  <CharactersWithSpaces>27746</CharactersWithSpaces>
  <SharedDoc>false</SharedDoc>
  <HLinks>
    <vt:vector size="66" baseType="variant">
      <vt:variant>
        <vt:i4>2883636</vt:i4>
      </vt:variant>
      <vt:variant>
        <vt:i4>30</vt:i4>
      </vt:variant>
      <vt:variant>
        <vt:i4>0</vt:i4>
      </vt:variant>
      <vt:variant>
        <vt:i4>5</vt:i4>
      </vt:variant>
      <vt:variant>
        <vt:lpwstr>https://municipal.garant.ru/document/redirect/186367/16</vt:lpwstr>
      </vt:variant>
      <vt:variant>
        <vt:lpwstr/>
      </vt:variant>
      <vt:variant>
        <vt:i4>4456524</vt:i4>
      </vt:variant>
      <vt:variant>
        <vt:i4>27</vt:i4>
      </vt:variant>
      <vt:variant>
        <vt:i4>0</vt:i4>
      </vt:variant>
      <vt:variant>
        <vt:i4>5</vt:i4>
      </vt:variant>
      <vt:variant>
        <vt:lpwstr>https://municipal.garant.ru/services/arbitr/link/10164072.226</vt:lpwstr>
      </vt:variant>
      <vt:variant>
        <vt:lpwstr/>
      </vt:variant>
      <vt:variant>
        <vt:i4>4456524</vt:i4>
      </vt:variant>
      <vt:variant>
        <vt:i4>24</vt:i4>
      </vt:variant>
      <vt:variant>
        <vt:i4>0</vt:i4>
      </vt:variant>
      <vt:variant>
        <vt:i4>5</vt:i4>
      </vt:variant>
      <vt:variant>
        <vt:lpwstr>https://municipal.garant.ru/services/arbitr/link/10164072.226</vt:lpwstr>
      </vt:variant>
      <vt:variant>
        <vt:lpwstr/>
      </vt:variant>
      <vt:variant>
        <vt:i4>1507334</vt:i4>
      </vt:variant>
      <vt:variant>
        <vt:i4>21</vt:i4>
      </vt:variant>
      <vt:variant>
        <vt:i4>0</vt:i4>
      </vt:variant>
      <vt:variant>
        <vt:i4>5</vt:i4>
      </vt:variant>
      <vt:variant>
        <vt:lpwstr>https://municipal.garant.ru/document/redirect/70103066/0</vt:lpwstr>
      </vt:variant>
      <vt:variant>
        <vt:lpwstr/>
      </vt:variant>
      <vt:variant>
        <vt:i4>3014716</vt:i4>
      </vt:variant>
      <vt:variant>
        <vt:i4>18</vt:i4>
      </vt:variant>
      <vt:variant>
        <vt:i4>0</vt:i4>
      </vt:variant>
      <vt:variant>
        <vt:i4>5</vt:i4>
      </vt:variant>
      <vt:variant>
        <vt:lpwstr>https://municipal.garant.ru/document/redirect/180285/0</vt:lpwstr>
      </vt:variant>
      <vt:variant>
        <vt:lpwstr/>
      </vt:variant>
      <vt:variant>
        <vt:i4>1638410</vt:i4>
      </vt:variant>
      <vt:variant>
        <vt:i4>15</vt:i4>
      </vt:variant>
      <vt:variant>
        <vt:i4>0</vt:i4>
      </vt:variant>
      <vt:variant>
        <vt:i4>5</vt:i4>
      </vt:variant>
      <vt:variant>
        <vt:lpwstr>https://municipal.garant.ru/document/redirect/12177489/0</vt:lpwstr>
      </vt:variant>
      <vt:variant>
        <vt:lpwstr/>
      </vt:variant>
      <vt:variant>
        <vt:i4>2883636</vt:i4>
      </vt:variant>
      <vt:variant>
        <vt:i4>12</vt:i4>
      </vt:variant>
      <vt:variant>
        <vt:i4>0</vt:i4>
      </vt:variant>
      <vt:variant>
        <vt:i4>5</vt:i4>
      </vt:variant>
      <vt:variant>
        <vt:lpwstr>https://municipal.garant.ru/document/redirect/186367/16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https://municipal.garant.ru/document/redirect/71129192/0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  <vt:variant>
        <vt:i4>1376262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https://municipal.garant.ru/document/redirect/10164072/0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/document/99/420287404/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НОВОЛЕУШКОВСКОГОСЕЛЬСКОГО ПОСЕЛЕНИЯ ПАВЛОВСКОГО РАЙОНА</dc:title>
  <dc:creator>Nina</dc:creator>
  <cp:lastModifiedBy>Nina</cp:lastModifiedBy>
  <cp:revision>2</cp:revision>
  <cp:lastPrinted>2024-02-19T12:57:00Z</cp:lastPrinted>
  <dcterms:created xsi:type="dcterms:W3CDTF">2024-02-22T08:13:00Z</dcterms:created>
  <dcterms:modified xsi:type="dcterms:W3CDTF">2024-02-22T08:13:00Z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5D42CEEFB1F240C480E7131AA42D3A68_13</vt:lpwstr>
  </property>
</Properties>
</file>