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B1" w:rsidRPr="006A0317" w:rsidRDefault="009962B1" w:rsidP="006A031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2786D">
        <w:rPr>
          <w:b/>
          <w:bCs/>
          <w:sz w:val="27"/>
          <w:szCs w:val="27"/>
        </w:rPr>
        <w:t xml:space="preserve">План </w:t>
      </w:r>
      <w:r>
        <w:rPr>
          <w:b/>
          <w:bCs/>
          <w:sz w:val="28"/>
          <w:szCs w:val="28"/>
        </w:rPr>
        <w:t>мероприятий</w:t>
      </w:r>
      <w:r w:rsidRPr="0052786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МБУК «Порховская ЦБС» на март</w:t>
      </w:r>
      <w:r w:rsidRPr="0052786D">
        <w:rPr>
          <w:b/>
          <w:bCs/>
          <w:sz w:val="27"/>
          <w:szCs w:val="27"/>
        </w:rPr>
        <w:t xml:space="preserve"> 2020 года </w:t>
      </w:r>
    </w:p>
    <w:tbl>
      <w:tblPr>
        <w:tblW w:w="1008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6"/>
        <w:gridCol w:w="2781"/>
        <w:gridCol w:w="22"/>
        <w:gridCol w:w="1654"/>
        <w:gridCol w:w="1981"/>
        <w:gridCol w:w="2119"/>
        <w:gridCol w:w="967"/>
      </w:tblGrid>
      <w:tr w:rsidR="009962B1" w:rsidTr="006A0317">
        <w:trPr>
          <w:trHeight w:val="697"/>
        </w:trPr>
        <w:tc>
          <w:tcPr>
            <w:tcW w:w="556" w:type="dxa"/>
          </w:tcPr>
          <w:p w:rsidR="009962B1" w:rsidRPr="0052786D" w:rsidRDefault="009962B1">
            <w:r w:rsidRPr="0052786D">
              <w:t>№</w:t>
            </w:r>
          </w:p>
        </w:tc>
        <w:tc>
          <w:tcPr>
            <w:tcW w:w="2781" w:type="dxa"/>
          </w:tcPr>
          <w:p w:rsidR="009962B1" w:rsidRPr="006A0317" w:rsidRDefault="009962B1">
            <w:pPr>
              <w:rPr>
                <w:sz w:val="22"/>
                <w:szCs w:val="22"/>
              </w:rPr>
            </w:pPr>
            <w:r w:rsidRPr="006A0317">
              <w:rPr>
                <w:sz w:val="22"/>
                <w:szCs w:val="22"/>
              </w:rPr>
              <w:t>Название мероприятия</w:t>
            </w:r>
          </w:p>
          <w:p w:rsidR="009962B1" w:rsidRPr="006A0317" w:rsidRDefault="009962B1">
            <w:pPr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</w:tcPr>
          <w:p w:rsidR="009962B1" w:rsidRPr="006A0317" w:rsidRDefault="009962B1">
            <w:pPr>
              <w:rPr>
                <w:sz w:val="22"/>
                <w:szCs w:val="22"/>
              </w:rPr>
            </w:pPr>
            <w:r w:rsidRPr="006A0317">
              <w:rPr>
                <w:sz w:val="22"/>
                <w:szCs w:val="22"/>
              </w:rPr>
              <w:t>Дата и время проведения</w:t>
            </w:r>
          </w:p>
        </w:tc>
        <w:tc>
          <w:tcPr>
            <w:tcW w:w="1981" w:type="dxa"/>
          </w:tcPr>
          <w:p w:rsidR="009962B1" w:rsidRPr="006A0317" w:rsidRDefault="009962B1">
            <w:pPr>
              <w:rPr>
                <w:sz w:val="22"/>
                <w:szCs w:val="22"/>
              </w:rPr>
            </w:pPr>
            <w:r w:rsidRPr="006A0317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119" w:type="dxa"/>
          </w:tcPr>
          <w:p w:rsidR="009962B1" w:rsidRPr="006A0317" w:rsidRDefault="009962B1">
            <w:pPr>
              <w:rPr>
                <w:sz w:val="22"/>
                <w:szCs w:val="22"/>
              </w:rPr>
            </w:pPr>
            <w:r w:rsidRPr="006A0317">
              <w:rPr>
                <w:sz w:val="22"/>
                <w:szCs w:val="22"/>
              </w:rPr>
              <w:t>Ответственный</w:t>
            </w:r>
          </w:p>
          <w:p w:rsidR="009962B1" w:rsidRPr="006A0317" w:rsidRDefault="009962B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:rsidR="009962B1" w:rsidRPr="006A0317" w:rsidRDefault="009962B1" w:rsidP="00870749">
            <w:pPr>
              <w:rPr>
                <w:sz w:val="22"/>
                <w:szCs w:val="22"/>
              </w:rPr>
            </w:pPr>
            <w:r w:rsidRPr="006A0317">
              <w:rPr>
                <w:sz w:val="22"/>
                <w:szCs w:val="22"/>
              </w:rPr>
              <w:t>Возраст</w:t>
            </w:r>
          </w:p>
        </w:tc>
      </w:tr>
      <w:tr w:rsidR="009962B1" w:rsidRPr="006A0317" w:rsidTr="006A0317">
        <w:trPr>
          <w:trHeight w:val="69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 xml:space="preserve"> «Масленица идет – блин да мед несет!» - акция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01.03.2020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980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Гулянье «Прощанье с Масленицей»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01.03.2020</w:t>
            </w:r>
          </w:p>
          <w:p w:rsidR="009962B1" w:rsidRPr="006A0317" w:rsidRDefault="009962B1" w:rsidP="0052786D">
            <w:r w:rsidRPr="006A0317">
              <w:t>13-00</w:t>
            </w:r>
          </w:p>
          <w:p w:rsidR="009962B1" w:rsidRPr="006A0317" w:rsidRDefault="009962B1" w:rsidP="0052786D"/>
        </w:tc>
        <w:tc>
          <w:tcPr>
            <w:tcW w:w="1981" w:type="dxa"/>
          </w:tcPr>
          <w:p w:rsidR="009962B1" w:rsidRPr="006A0317" w:rsidRDefault="009962B1" w:rsidP="0052786D">
            <w:r w:rsidRPr="006A0317">
              <w:t>Детская площадка</w:t>
            </w:r>
          </w:p>
          <w:p w:rsidR="009962B1" w:rsidRPr="006A0317" w:rsidRDefault="009962B1" w:rsidP="0052786D">
            <w:r w:rsidRPr="006A0317">
              <w:t>д. Дубровно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 xml:space="preserve">Никифорова Т. В. 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14+</w:t>
            </w:r>
          </w:p>
        </w:tc>
      </w:tr>
      <w:tr w:rsidR="009962B1" w:rsidRPr="006A0317" w:rsidTr="006A0317">
        <w:trPr>
          <w:trHeight w:val="196"/>
        </w:trPr>
        <w:tc>
          <w:tcPr>
            <w:tcW w:w="556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3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Выставка «Лучшая книга детства»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 01 по 30 марта</w:t>
            </w:r>
          </w:p>
        </w:tc>
        <w:tc>
          <w:tcPr>
            <w:tcW w:w="19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Славковская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Степанова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0+</w:t>
            </w:r>
          </w:p>
        </w:tc>
      </w:tr>
      <w:tr w:rsidR="009962B1" w:rsidRPr="006A0317" w:rsidTr="006A0317">
        <w:trPr>
          <w:trHeight w:val="710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«Масленица» - утренник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 xml:space="preserve">01.03.2020   </w:t>
            </w:r>
          </w:p>
          <w:p w:rsidR="009962B1" w:rsidRPr="006A0317" w:rsidRDefault="009962B1" w:rsidP="0052786D">
            <w:r w:rsidRPr="006A0317">
              <w:t>13-00</w:t>
            </w:r>
          </w:p>
        </w:tc>
        <w:tc>
          <w:tcPr>
            <w:tcW w:w="1981" w:type="dxa"/>
          </w:tcPr>
          <w:p w:rsidR="009962B1" w:rsidRDefault="009962B1" w:rsidP="0052786D">
            <w:r w:rsidRPr="006A0317">
              <w:t xml:space="preserve">Площадка </w:t>
            </w:r>
          </w:p>
          <w:p w:rsidR="009962B1" w:rsidRPr="006A0317" w:rsidRDefault="009962B1" w:rsidP="0052786D">
            <w:r w:rsidRPr="006A0317">
              <w:t xml:space="preserve">у клуба </w:t>
            </w:r>
          </w:p>
          <w:p w:rsidR="009962B1" w:rsidRPr="006A0317" w:rsidRDefault="009962B1" w:rsidP="0052786D">
            <w:r w:rsidRPr="006A0317">
              <w:t>д. Боровичи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Библиотекарь, завклубом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0+</w:t>
            </w:r>
          </w:p>
        </w:tc>
      </w:tr>
      <w:tr w:rsidR="009962B1" w:rsidRPr="006A0317" w:rsidTr="006A0317">
        <w:trPr>
          <w:trHeight w:val="19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«О Барсиках и Мурках» выставка литературы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01.03.2020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Районная библиотека</w:t>
            </w:r>
          </w:p>
          <w:p w:rsidR="009962B1" w:rsidRPr="006A0317" w:rsidRDefault="009962B1" w:rsidP="0052786D">
            <w:r w:rsidRPr="006A0317">
              <w:t>Читальный 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Воропай Е. С.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211"/>
        </w:trPr>
        <w:tc>
          <w:tcPr>
            <w:tcW w:w="556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6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Час истории «И время застыло на той высоте»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1.03.2020</w:t>
            </w:r>
          </w:p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12.00</w:t>
            </w:r>
          </w:p>
        </w:tc>
        <w:tc>
          <w:tcPr>
            <w:tcW w:w="19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Славковская школа</w:t>
            </w:r>
          </w:p>
        </w:tc>
        <w:tc>
          <w:tcPr>
            <w:tcW w:w="2119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Степанова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6+</w:t>
            </w:r>
          </w:p>
        </w:tc>
      </w:tr>
      <w:tr w:rsidR="009962B1" w:rsidRPr="006A0317" w:rsidTr="006A0317">
        <w:trPr>
          <w:trHeight w:val="181"/>
        </w:trPr>
        <w:tc>
          <w:tcPr>
            <w:tcW w:w="556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7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Книжно-предметная выставка «От усов до хвоста»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01.03.2020</w:t>
            </w:r>
          </w:p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11.00</w:t>
            </w:r>
          </w:p>
        </w:tc>
        <w:tc>
          <w:tcPr>
            <w:tcW w:w="19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Славковская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Степанова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6+</w:t>
            </w:r>
          </w:p>
        </w:tc>
      </w:tr>
      <w:tr w:rsidR="009962B1" w:rsidRPr="006A0317" w:rsidTr="006A0317">
        <w:trPr>
          <w:trHeight w:val="2582"/>
        </w:trPr>
        <w:tc>
          <w:tcPr>
            <w:tcW w:w="556" w:type="dxa"/>
          </w:tcPr>
          <w:p w:rsidR="009962B1" w:rsidRPr="006A0317" w:rsidRDefault="009962B1" w:rsidP="0052786D">
            <w:r w:rsidRPr="006A0317">
              <w:t>8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«И это время называется весна» выставка - портрет к 220-летию Е. Баратынского, к 105-летию Е. Нечаева, к 105-летию В. Замятин, к 100-летию со дня рождения И. Стаднюка, к 115-летию В. Пановой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01.03.2020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Абонемент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973"/>
        </w:trPr>
        <w:tc>
          <w:tcPr>
            <w:tcW w:w="556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9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«Никто в забвенье не уходит …» - урок мужества о 76-ой ДШДВ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02.03.2020</w:t>
            </w:r>
          </w:p>
          <w:p w:rsidR="009962B1" w:rsidRPr="006A0317" w:rsidRDefault="009962B1" w:rsidP="0052786D">
            <w:r w:rsidRPr="006A0317">
              <w:t>14.00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  <w:p w:rsidR="009962B1" w:rsidRPr="006A0317" w:rsidRDefault="009962B1" w:rsidP="0052786D">
            <w:r w:rsidRPr="006A0317">
              <w:t>ч/з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16 +</w:t>
            </w:r>
          </w:p>
          <w:p w:rsidR="009962B1" w:rsidRPr="006A0317" w:rsidRDefault="009962B1" w:rsidP="0052786D">
            <w:pPr>
              <w:spacing w:after="200" w:line="276" w:lineRule="auto"/>
            </w:pPr>
          </w:p>
        </w:tc>
      </w:tr>
      <w:tr w:rsidR="009962B1" w:rsidRPr="006A0317" w:rsidTr="006A0317">
        <w:trPr>
          <w:trHeight w:val="16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10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 xml:space="preserve">Выставка «Прекрасных женщин имена» 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с 2 по 8 марта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 xml:space="preserve">Березовская </w:t>
            </w:r>
          </w:p>
          <w:p w:rsidR="009962B1" w:rsidRPr="006A0317" w:rsidRDefault="009962B1" w:rsidP="0052786D">
            <w:r w:rsidRPr="006A0317">
              <w:t xml:space="preserve">библиотека    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Егорова Е. Н.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14+</w:t>
            </w:r>
          </w:p>
        </w:tc>
      </w:tr>
      <w:tr w:rsidR="009962B1" w:rsidRPr="006A0317" w:rsidTr="006A0317">
        <w:trPr>
          <w:trHeight w:val="925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11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Игра «Поделись удовольствием от чтения» ко дню писателя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3.03.2020</w:t>
            </w:r>
          </w:p>
          <w:p w:rsidR="009962B1" w:rsidRPr="006A0317" w:rsidRDefault="009962B1" w:rsidP="0052786D">
            <w:r w:rsidRPr="006A0317">
              <w:t>12.00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0+</w:t>
            </w:r>
          </w:p>
        </w:tc>
      </w:tr>
      <w:tr w:rsidR="009962B1" w:rsidRPr="006A0317" w:rsidTr="006A0317">
        <w:trPr>
          <w:trHeight w:val="143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12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«6 роте посвящается» -урок мужества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 xml:space="preserve">3.03.2020 </w:t>
            </w:r>
          </w:p>
          <w:p w:rsidR="009962B1" w:rsidRPr="006A0317" w:rsidRDefault="009962B1" w:rsidP="0052786D">
            <w:r w:rsidRPr="006A0317">
              <w:t>11.30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 xml:space="preserve">Библиотека </w:t>
            </w:r>
          </w:p>
          <w:p w:rsidR="009962B1" w:rsidRPr="006A0317" w:rsidRDefault="009962B1" w:rsidP="0052786D">
            <w:r w:rsidRPr="006A0317">
              <w:t>ДК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 xml:space="preserve">Платонова Тимофеева 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16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13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 xml:space="preserve">«Рота, шагнувшая в бессмертие» - час мужества. 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 xml:space="preserve">03.03.2020   </w:t>
            </w:r>
          </w:p>
          <w:p w:rsidR="009962B1" w:rsidRPr="006A0317" w:rsidRDefault="009962B1" w:rsidP="0052786D">
            <w:r w:rsidRPr="006A0317">
              <w:t>14-00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Боровичская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Родионова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12+</w:t>
            </w:r>
          </w:p>
        </w:tc>
      </w:tr>
      <w:tr w:rsidR="009962B1" w:rsidRPr="006A0317" w:rsidTr="006A0317">
        <w:trPr>
          <w:trHeight w:val="18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14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«Конек – горбунок» - выставка, викторина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 xml:space="preserve">03.03.2020   </w:t>
            </w:r>
          </w:p>
          <w:p w:rsidR="009962B1" w:rsidRPr="006A0317" w:rsidRDefault="009962B1" w:rsidP="0052786D">
            <w:r w:rsidRPr="006A0317">
              <w:t>15-00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Боровичская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Родионова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0+</w:t>
            </w:r>
          </w:p>
        </w:tc>
      </w:tr>
      <w:tr w:rsidR="009962B1" w:rsidRPr="006A0317" w:rsidTr="006A0317">
        <w:trPr>
          <w:trHeight w:val="1834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15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«Наркотики: знание против миражей» - акция к Международному дню борьбы с наркоманией и незаконным оборотом наркотиков 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04.03.2020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15+</w:t>
            </w:r>
          </w:p>
        </w:tc>
      </w:tr>
      <w:tr w:rsidR="009962B1" w:rsidRPr="006A0317" w:rsidTr="006A0317">
        <w:trPr>
          <w:trHeight w:val="143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16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Игра – путешествие по сказке П. Ершова «Конек – Горбунок»: «Старая, старая, сказка»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04.03.2020</w:t>
            </w:r>
          </w:p>
          <w:p w:rsidR="009962B1" w:rsidRPr="006A0317" w:rsidRDefault="009962B1" w:rsidP="0052786D">
            <w:r w:rsidRPr="006A0317">
              <w:t>16.00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Березовская</w:t>
            </w:r>
            <w:r w:rsidRPr="006A0317">
              <w:rPr>
                <w:b/>
                <w:bCs/>
              </w:rPr>
              <w:t xml:space="preserve">      </w:t>
            </w:r>
            <w:r w:rsidRPr="006A0317">
              <w:t>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Егорова Е. Н.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16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17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Викторина «По страницам сказки П. Ершова «Конёк-горбунок»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05.03.2020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 xml:space="preserve">Дубровенская </w:t>
            </w:r>
          </w:p>
          <w:p w:rsidR="009962B1" w:rsidRPr="006A0317" w:rsidRDefault="009962B1" w:rsidP="0052786D">
            <w:r w:rsidRPr="006A0317">
              <w:t>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Никифорова Т.В.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</w:tc>
      </w:tr>
      <w:tr w:rsidR="009962B1" w:rsidRPr="006A0317" w:rsidTr="006A0317">
        <w:trPr>
          <w:trHeight w:val="600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18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Выставка «Женщины на войне»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05.03.2020</w:t>
            </w:r>
          </w:p>
          <w:p w:rsidR="009962B1" w:rsidRPr="006A0317" w:rsidRDefault="009962B1" w:rsidP="0052786D">
            <w:r w:rsidRPr="006A0317">
              <w:t xml:space="preserve"> 15-00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Дубровенская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Никифорова Т.В.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14+</w:t>
            </w:r>
          </w:p>
        </w:tc>
      </w:tr>
      <w:tr w:rsidR="009962B1" w:rsidRPr="006A0317" w:rsidTr="006A0317">
        <w:trPr>
          <w:trHeight w:val="126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19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 xml:space="preserve"> Тематическая игра «В гостях у конька - Горбунка» к 205- летию </w:t>
            </w:r>
          </w:p>
          <w:p w:rsidR="009962B1" w:rsidRPr="006A0317" w:rsidRDefault="009962B1" w:rsidP="0052786D">
            <w:r w:rsidRPr="006A0317">
              <w:t>П. П. Ершова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05.03.2020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0+</w:t>
            </w:r>
          </w:p>
        </w:tc>
      </w:tr>
      <w:tr w:rsidR="009962B1" w:rsidRPr="006A0317" w:rsidTr="006A0317">
        <w:trPr>
          <w:trHeight w:val="15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20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«Все о тебе одной» -литер. музыкальный вечер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 xml:space="preserve">05.03.2020   </w:t>
            </w:r>
          </w:p>
          <w:p w:rsidR="009962B1" w:rsidRPr="006A0317" w:rsidRDefault="009962B1" w:rsidP="0052786D">
            <w:r w:rsidRPr="006A0317">
              <w:t>15-00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Боровичская</w:t>
            </w:r>
          </w:p>
          <w:p w:rsidR="009962B1" w:rsidRPr="006A0317" w:rsidRDefault="009962B1" w:rsidP="0052786D">
            <w:r w:rsidRPr="006A0317">
              <w:t>СДК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Библиотекарь, завклубом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16+</w:t>
            </w:r>
          </w:p>
        </w:tc>
      </w:tr>
      <w:tr w:rsidR="009962B1" w:rsidRPr="006A0317" w:rsidTr="006A0317">
        <w:trPr>
          <w:trHeight w:val="1007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21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«Женские образы на полотнах художников» выставка - иллюстрация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06.03.2020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ЦРБ,</w:t>
            </w:r>
          </w:p>
          <w:p w:rsidR="009962B1" w:rsidRPr="006A0317" w:rsidRDefault="009962B1" w:rsidP="0052786D">
            <w:r w:rsidRPr="006A0317">
              <w:t>Читальный</w:t>
            </w:r>
          </w:p>
          <w:p w:rsidR="009962B1" w:rsidRPr="006A0317" w:rsidRDefault="009962B1" w:rsidP="0052786D">
            <w:r w:rsidRPr="006A0317">
              <w:t>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15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22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Выставка – просмотр «Яркие женщины - яркие судьбы»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06.03.2020</w:t>
            </w:r>
          </w:p>
          <w:p w:rsidR="009962B1" w:rsidRPr="006A0317" w:rsidRDefault="009962B1" w:rsidP="0052786D">
            <w:r w:rsidRPr="006A0317">
              <w:t>12.00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14+</w:t>
            </w:r>
          </w:p>
        </w:tc>
      </w:tr>
      <w:tr w:rsidR="009962B1" w:rsidRPr="006A0317" w:rsidTr="006A0317">
        <w:trPr>
          <w:trHeight w:val="158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23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Игровая программа «Классные девчонки»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06.03.2020</w:t>
            </w:r>
          </w:p>
          <w:p w:rsidR="009962B1" w:rsidRPr="006A0317" w:rsidRDefault="009962B1" w:rsidP="0052786D">
            <w:r w:rsidRPr="006A0317">
              <w:t>12.00</w:t>
            </w:r>
          </w:p>
          <w:p w:rsidR="009962B1" w:rsidRPr="006A0317" w:rsidRDefault="009962B1" w:rsidP="0052786D"/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</w:tc>
      </w:tr>
      <w:tr w:rsidR="009962B1" w:rsidRPr="006A0317" w:rsidTr="006A0317">
        <w:trPr>
          <w:trHeight w:val="1557"/>
        </w:trPr>
        <w:tc>
          <w:tcPr>
            <w:tcW w:w="556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24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«Святые женщины далекой той поры»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литературно-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музыкальная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композиция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06.03.2020</w:t>
            </w:r>
          </w:p>
          <w:p w:rsidR="009962B1" w:rsidRPr="006A0317" w:rsidRDefault="009962B1" w:rsidP="0052786D">
            <w:r w:rsidRPr="006A0317">
              <w:t>15.00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18+</w:t>
            </w:r>
          </w:p>
        </w:tc>
      </w:tr>
      <w:tr w:rsidR="009962B1" w:rsidRPr="006A0317" w:rsidTr="006A0317">
        <w:trPr>
          <w:trHeight w:val="331"/>
        </w:trPr>
        <w:tc>
          <w:tcPr>
            <w:tcW w:w="556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25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Викторина «Талант редкий, яркий, волшебный»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06.03.2020</w:t>
            </w:r>
          </w:p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11.30</w:t>
            </w:r>
          </w:p>
        </w:tc>
        <w:tc>
          <w:tcPr>
            <w:tcW w:w="19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Волышовская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Алексеева И. И.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0+</w:t>
            </w:r>
          </w:p>
        </w:tc>
      </w:tr>
      <w:tr w:rsidR="009962B1" w:rsidRPr="006A0317" w:rsidTr="006A0317">
        <w:trPr>
          <w:trHeight w:val="22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26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«Всем знакомый конек-горбунок» -литературная игра- викторина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 xml:space="preserve">06.03.2020  </w:t>
            </w:r>
          </w:p>
          <w:p w:rsidR="009962B1" w:rsidRPr="006A0317" w:rsidRDefault="009962B1" w:rsidP="0052786D">
            <w:r w:rsidRPr="006A0317">
              <w:t>10.30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Верхнемостская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Платонова Т. В.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33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27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«Начинает сказка сказываться» чтения по книге П. П. Ершова «Конёк-Горбунок»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06.03.2020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Читальный 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Все работники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31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28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>Посиделки «Весенний женский праздник»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06.03.2020</w:t>
            </w:r>
          </w:p>
          <w:p w:rsidR="009962B1" w:rsidRPr="006A0317" w:rsidRDefault="009962B1" w:rsidP="0052786D">
            <w:r w:rsidRPr="006A0317">
              <w:t>15-00</w:t>
            </w:r>
          </w:p>
          <w:p w:rsidR="009962B1" w:rsidRPr="006A0317" w:rsidRDefault="009962B1" w:rsidP="0052786D"/>
        </w:tc>
        <w:tc>
          <w:tcPr>
            <w:tcW w:w="1981" w:type="dxa"/>
          </w:tcPr>
          <w:p w:rsidR="009962B1" w:rsidRPr="006A0317" w:rsidRDefault="009962B1" w:rsidP="0052786D">
            <w:r w:rsidRPr="006A0317">
              <w:t>Дубровенский ДК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 xml:space="preserve">Никифорова Т. В. 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16+</w:t>
            </w:r>
          </w:p>
        </w:tc>
      </w:tr>
      <w:tr w:rsidR="009962B1" w:rsidRPr="006A0317" w:rsidTr="006A0317">
        <w:trPr>
          <w:trHeight w:val="930"/>
        </w:trPr>
        <w:tc>
          <w:tcPr>
            <w:tcW w:w="556" w:type="dxa"/>
            <w:tcBorders>
              <w:top w:val="nil"/>
              <w:bottom w:val="nil"/>
            </w:tcBorders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29</w:t>
            </w:r>
          </w:p>
        </w:tc>
        <w:tc>
          <w:tcPr>
            <w:tcW w:w="2781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«Сын земли и звезд»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Медиа - беседа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(Ю. Гагарин)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9 марта</w:t>
            </w:r>
          </w:p>
          <w:p w:rsidR="009962B1" w:rsidRPr="006A0317" w:rsidRDefault="009962B1" w:rsidP="0052786D">
            <w:r w:rsidRPr="006A0317">
              <w:t xml:space="preserve"> 14.00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12+</w:t>
            </w:r>
          </w:p>
          <w:p w:rsidR="009962B1" w:rsidRPr="006A0317" w:rsidRDefault="009962B1" w:rsidP="0052786D">
            <w:pPr>
              <w:spacing w:after="200" w:line="276" w:lineRule="auto"/>
            </w:pPr>
          </w:p>
        </w:tc>
      </w:tr>
      <w:tr w:rsidR="009962B1" w:rsidRPr="006A0317" w:rsidTr="006A0317">
        <w:trPr>
          <w:trHeight w:val="24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30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Обзор «И. Ф. Стаднюк о войне»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09.03.2020</w:t>
            </w:r>
          </w:p>
          <w:p w:rsidR="009962B1" w:rsidRPr="006A0317" w:rsidRDefault="009962B1" w:rsidP="0052786D">
            <w:r w:rsidRPr="006A0317">
              <w:t>15-00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Волость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Никифорова Т. В.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16+</w:t>
            </w:r>
          </w:p>
        </w:tc>
      </w:tr>
      <w:tr w:rsidR="009962B1" w:rsidRPr="006A0317" w:rsidTr="006A0317">
        <w:trPr>
          <w:trHeight w:val="28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31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«Жизнь прекрасна не рискуй напрасно» - час информации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 xml:space="preserve">11.03.2020 </w:t>
            </w:r>
          </w:p>
          <w:p w:rsidR="009962B1" w:rsidRPr="006A0317" w:rsidRDefault="009962B1" w:rsidP="0052786D">
            <w:r w:rsidRPr="006A0317">
              <w:t>14.00</w:t>
            </w:r>
          </w:p>
        </w:tc>
        <w:tc>
          <w:tcPr>
            <w:tcW w:w="1981" w:type="dxa"/>
          </w:tcPr>
          <w:p w:rsidR="009962B1" w:rsidRPr="006A0317" w:rsidRDefault="009962B1" w:rsidP="007C3F45">
            <w:r w:rsidRPr="006A0317">
              <w:t xml:space="preserve">Библиотека </w:t>
            </w:r>
          </w:p>
          <w:p w:rsidR="009962B1" w:rsidRPr="006A0317" w:rsidRDefault="009962B1" w:rsidP="007C3F45">
            <w:r w:rsidRPr="006A0317">
              <w:t>ДК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Платонова Т. В.</w:t>
            </w:r>
          </w:p>
          <w:p w:rsidR="009962B1" w:rsidRPr="006A0317" w:rsidRDefault="009962B1" w:rsidP="0052786D">
            <w:r w:rsidRPr="006A0317">
              <w:t>Тимофеева Л. И.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12+</w:t>
            </w:r>
          </w:p>
        </w:tc>
      </w:tr>
      <w:tr w:rsidR="009962B1" w:rsidRPr="006A0317" w:rsidTr="006A0317">
        <w:trPr>
          <w:trHeight w:val="1177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32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Поэтический батл «Когда строку диктует чувство» (к Всемирному дню поэзии)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12.03.2020</w:t>
            </w:r>
          </w:p>
          <w:p w:rsidR="009962B1" w:rsidRPr="006A0317" w:rsidRDefault="009962B1" w:rsidP="0052786D">
            <w:r w:rsidRPr="006A0317">
              <w:t>15.00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Клуб «Вечерние</w:t>
            </w:r>
          </w:p>
          <w:p w:rsidR="009962B1" w:rsidRPr="006A0317" w:rsidRDefault="009962B1" w:rsidP="0052786D">
            <w:r w:rsidRPr="006A0317">
              <w:t>встречи»</w:t>
            </w:r>
          </w:p>
          <w:p w:rsidR="009962B1" w:rsidRPr="006A0317" w:rsidRDefault="009962B1" w:rsidP="0052786D"/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Никандрова В.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697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33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 xml:space="preserve"> Выставка «Книги, которые лечат душу»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12.03.2020</w:t>
            </w:r>
          </w:p>
          <w:p w:rsidR="009962B1" w:rsidRPr="006A0317" w:rsidRDefault="009962B1" w:rsidP="0052786D">
            <w:r w:rsidRPr="006A0317">
              <w:t xml:space="preserve"> 10-00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Дубровенская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Никифорова Т. В.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14+</w:t>
            </w:r>
          </w:p>
        </w:tc>
      </w:tr>
      <w:tr w:rsidR="009962B1" w:rsidRPr="006A0317" w:rsidTr="006A0317">
        <w:trPr>
          <w:trHeight w:val="21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34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«Святыни России» - выставка - обзор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 xml:space="preserve">12.03.2020   </w:t>
            </w:r>
          </w:p>
          <w:p w:rsidR="009962B1" w:rsidRPr="006A0317" w:rsidRDefault="009962B1" w:rsidP="0052786D">
            <w:r w:rsidRPr="006A0317">
              <w:t>11.00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Боровичская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Родионова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0+</w:t>
            </w:r>
          </w:p>
        </w:tc>
      </w:tr>
      <w:tr w:rsidR="009962B1" w:rsidRPr="006A0317" w:rsidTr="006A0317">
        <w:trPr>
          <w:trHeight w:val="858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35</w:t>
            </w:r>
          </w:p>
          <w:p w:rsidR="009962B1" w:rsidRPr="006A0317" w:rsidRDefault="009962B1" w:rsidP="0052786D"/>
          <w:p w:rsidR="009962B1" w:rsidRPr="006A0317" w:rsidRDefault="009962B1" w:rsidP="0052786D"/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«Книги для души и о душе» -  выставка к дню православной книги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13.03.2020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Читальный 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127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36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Беседа «Свет духовности в православной книге»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13.03.2020</w:t>
            </w:r>
          </w:p>
          <w:p w:rsidR="009962B1" w:rsidRPr="006A0317" w:rsidRDefault="009962B1" w:rsidP="0052786D">
            <w:r w:rsidRPr="006A0317">
              <w:t>12.00</w:t>
            </w:r>
          </w:p>
          <w:p w:rsidR="009962B1" w:rsidRPr="006A0317" w:rsidRDefault="009962B1" w:rsidP="0052786D"/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14+</w:t>
            </w:r>
          </w:p>
        </w:tc>
      </w:tr>
      <w:tr w:rsidR="009962B1" w:rsidRPr="006A0317" w:rsidTr="006A0317">
        <w:trPr>
          <w:trHeight w:val="196"/>
        </w:trPr>
        <w:tc>
          <w:tcPr>
            <w:tcW w:w="556" w:type="dxa"/>
          </w:tcPr>
          <w:p w:rsidR="009962B1" w:rsidRPr="006A0317" w:rsidRDefault="009962B1" w:rsidP="0052786D">
            <w:pPr>
              <w:shd w:val="clear" w:color="auto" w:fill="FFFFFF"/>
            </w:pPr>
            <w:r w:rsidRPr="006A0317">
              <w:t>37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t>«Подрастаю с книжкой я» - акция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16.03.2020</w:t>
            </w:r>
          </w:p>
          <w:p w:rsidR="009962B1" w:rsidRPr="006A0317" w:rsidRDefault="009962B1" w:rsidP="0052786D">
            <w:r w:rsidRPr="006A0317">
              <w:t>11.00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862"/>
        </w:trPr>
        <w:tc>
          <w:tcPr>
            <w:tcW w:w="556" w:type="dxa"/>
          </w:tcPr>
          <w:p w:rsidR="009962B1" w:rsidRPr="006A0317" w:rsidRDefault="009962B1" w:rsidP="0052786D">
            <w:r w:rsidRPr="006A0317">
              <w:t>38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 xml:space="preserve"> «Сто профессий – одна твоя»- рекомендательная беседа у выставки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17.03.2020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Абонемент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987"/>
        </w:trPr>
        <w:tc>
          <w:tcPr>
            <w:tcW w:w="556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39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«Жизнь как увлекательный процесс»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урок - предостережение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17.03.2020</w:t>
            </w:r>
          </w:p>
          <w:p w:rsidR="009962B1" w:rsidRPr="006A0317" w:rsidRDefault="009962B1" w:rsidP="0052786D">
            <w:r w:rsidRPr="006A0317">
              <w:t>15.00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12+</w:t>
            </w:r>
          </w:p>
        </w:tc>
      </w:tr>
      <w:tr w:rsidR="009962B1" w:rsidRPr="006A0317" w:rsidTr="006A0317">
        <w:trPr>
          <w:trHeight w:val="18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40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Музейный урок «На встречу с прошлым»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18.03.2020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</w:t>
            </w:r>
          </w:p>
          <w:p w:rsidR="009962B1" w:rsidRPr="006A0317" w:rsidRDefault="009962B1" w:rsidP="0052786D">
            <w:r w:rsidRPr="006A0317">
              <w:t>библиотека- музей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</w:tc>
      </w:tr>
      <w:tr w:rsidR="009962B1" w:rsidRPr="006A0317" w:rsidTr="006A0317">
        <w:trPr>
          <w:trHeight w:val="301"/>
        </w:trPr>
        <w:tc>
          <w:tcPr>
            <w:tcW w:w="556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41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«Добро пожаловать домой!» экскурс историю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ко Дню воссоединения Крыма с Россией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18.03.2020</w:t>
            </w:r>
          </w:p>
          <w:p w:rsidR="009962B1" w:rsidRPr="006A0317" w:rsidRDefault="009962B1" w:rsidP="0052786D">
            <w:r w:rsidRPr="006A0317">
              <w:t>12.00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12+</w:t>
            </w:r>
          </w:p>
        </w:tc>
      </w:tr>
      <w:tr w:rsidR="009962B1" w:rsidRPr="006A0317" w:rsidTr="006A0317">
        <w:trPr>
          <w:trHeight w:val="1143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42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 xml:space="preserve">«Голубые артерии Земли» - выставка к Всемирному дню водных ресурсов 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19.03.2020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Читальный 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Васильева О.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12+</w:t>
            </w:r>
          </w:p>
        </w:tc>
      </w:tr>
      <w:tr w:rsidR="009962B1" w:rsidRPr="006A0317" w:rsidTr="006A0317">
        <w:trPr>
          <w:trHeight w:val="127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43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«Земля и её обитатели» экологическая программа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19.03.2020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Читальный 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Евдокимова Н. Н.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995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44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Экологическая акция "Твой след</w:t>
            </w:r>
          </w:p>
          <w:p w:rsidR="009962B1" w:rsidRPr="006A0317" w:rsidRDefault="009962B1" w:rsidP="0052786D">
            <w:r w:rsidRPr="006A0317">
              <w:t> на Земле»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20.03.2020</w:t>
            </w:r>
          </w:p>
          <w:p w:rsidR="009962B1" w:rsidRPr="006A0317" w:rsidRDefault="009962B1" w:rsidP="0052786D">
            <w:r w:rsidRPr="006A0317">
              <w:t>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Федорова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15+</w:t>
            </w:r>
          </w:p>
        </w:tc>
      </w:tr>
      <w:tr w:rsidR="009962B1" w:rsidRPr="006A0317" w:rsidTr="006A0317">
        <w:trPr>
          <w:trHeight w:val="699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45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Выставка «21 марта – всемирный день поэзии»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20.03.2020</w:t>
            </w:r>
          </w:p>
          <w:p w:rsidR="009962B1" w:rsidRPr="006A0317" w:rsidRDefault="009962B1" w:rsidP="0052786D">
            <w:r w:rsidRPr="006A0317">
              <w:t>16.00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 xml:space="preserve">Березовская </w:t>
            </w:r>
            <w:r w:rsidRPr="006A0317">
              <w:rPr>
                <w:b/>
                <w:bCs/>
              </w:rPr>
              <w:t xml:space="preserve">   </w:t>
            </w:r>
            <w:r w:rsidRPr="006A0317">
              <w:t>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Егорова Е. Н.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14+</w:t>
            </w:r>
          </w:p>
        </w:tc>
      </w:tr>
      <w:tr w:rsidR="009962B1" w:rsidRPr="006A0317" w:rsidTr="006A0317">
        <w:trPr>
          <w:trHeight w:val="286"/>
        </w:trPr>
        <w:tc>
          <w:tcPr>
            <w:tcW w:w="556" w:type="dxa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46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«Приглашаем в Книголэнд» Неделя детской и юношеской</w:t>
            </w:r>
          </w:p>
          <w:p w:rsidR="009962B1" w:rsidRPr="006A0317" w:rsidRDefault="009962B1" w:rsidP="0052786D">
            <w:pPr>
              <w:shd w:val="clear" w:color="auto" w:fill="FFFFFF"/>
              <w:rPr>
                <w:color w:val="000000"/>
              </w:rPr>
            </w:pPr>
            <w:r w:rsidRPr="006A0317">
              <w:rPr>
                <w:color w:val="000000"/>
              </w:rPr>
              <w:t>книги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с 22 по 26 марта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Полонская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Николаева Т.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  <w:p w:rsidR="009962B1" w:rsidRPr="006A0317" w:rsidRDefault="009962B1" w:rsidP="0052786D">
            <w:pPr>
              <w:spacing w:after="200" w:line="276" w:lineRule="auto"/>
            </w:pPr>
          </w:p>
        </w:tc>
      </w:tr>
      <w:tr w:rsidR="009962B1" w:rsidRPr="006A0317" w:rsidTr="006A0317">
        <w:trPr>
          <w:trHeight w:val="271"/>
        </w:trPr>
        <w:tc>
          <w:tcPr>
            <w:tcW w:w="556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47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Неделя детской и юношеской книги:</w:t>
            </w:r>
          </w:p>
        </w:tc>
        <w:tc>
          <w:tcPr>
            <w:tcW w:w="1654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 xml:space="preserve">24.03.2020 </w:t>
            </w:r>
          </w:p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- 02.04.2020</w:t>
            </w:r>
          </w:p>
        </w:tc>
        <w:tc>
          <w:tcPr>
            <w:tcW w:w="19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Славковская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Степанова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6+</w:t>
            </w:r>
          </w:p>
        </w:tc>
      </w:tr>
      <w:tr w:rsidR="009962B1" w:rsidRPr="006A0317" w:rsidTr="006A0317">
        <w:trPr>
          <w:trHeight w:val="28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48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 xml:space="preserve">Неделя детской и юношеской книги 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с 24.03 по 31.03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Верхнемостская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Платонова Т. В.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31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49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«Встреча с любимой книгой» неделя детской и юношеской книги.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с 24 по 31 марта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Читальный зал, абонемент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Все работники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0+</w:t>
            </w:r>
          </w:p>
        </w:tc>
      </w:tr>
      <w:tr w:rsidR="009962B1" w:rsidRPr="006A0317" w:rsidTr="006A0317">
        <w:trPr>
          <w:trHeight w:val="286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50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День информации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24.03. 2020</w:t>
            </w:r>
          </w:p>
          <w:p w:rsidR="009962B1" w:rsidRPr="006A0317" w:rsidRDefault="009962B1" w:rsidP="0052786D">
            <w:r w:rsidRPr="006A0317">
              <w:t>12.00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ЦРБ</w:t>
            </w:r>
          </w:p>
          <w:p w:rsidR="009962B1" w:rsidRPr="006A0317" w:rsidRDefault="009962B1" w:rsidP="0052786D">
            <w:r w:rsidRPr="006A0317">
              <w:t>Читальный зал, абонемент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Евдокимова Н. Н.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892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51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Библиотечный урок «Как создаётся книга и из чего она сделана»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24.03.2020</w:t>
            </w:r>
          </w:p>
          <w:p w:rsidR="009962B1" w:rsidRPr="006A0317" w:rsidRDefault="009962B1" w:rsidP="0052786D">
            <w:r w:rsidRPr="006A0317">
              <w:t>12.00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</w:tc>
      </w:tr>
      <w:tr w:rsidR="009962B1" w:rsidRPr="006A0317" w:rsidTr="006A0317">
        <w:trPr>
          <w:trHeight w:val="151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52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Экскурсия «Мы пришли в библиотеку»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25.03.2020</w:t>
            </w:r>
          </w:p>
          <w:p w:rsidR="009962B1" w:rsidRPr="006A0317" w:rsidRDefault="009962B1" w:rsidP="0052786D">
            <w:r w:rsidRPr="006A0317">
              <w:t>11.00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 xml:space="preserve">ЦРБ </w:t>
            </w:r>
          </w:p>
          <w:p w:rsidR="009962B1" w:rsidRPr="006A0317" w:rsidRDefault="009962B1" w:rsidP="0052786D">
            <w:r w:rsidRPr="006A0317">
              <w:t>Читальный зал, абонемент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Васильева Е. М.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0+</w:t>
            </w:r>
          </w:p>
        </w:tc>
      </w:tr>
      <w:tr w:rsidR="009962B1" w:rsidRPr="006A0317" w:rsidTr="006A0317">
        <w:trPr>
          <w:trHeight w:val="151"/>
        </w:trPr>
        <w:tc>
          <w:tcPr>
            <w:tcW w:w="556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53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Беседа «Утёсов – эпоха советской радости»</w:t>
            </w:r>
          </w:p>
        </w:tc>
        <w:tc>
          <w:tcPr>
            <w:tcW w:w="1654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25.03.2020</w:t>
            </w:r>
          </w:p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Волышовская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Алексеева И. И.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tabs>
                <w:tab w:val="left" w:pos="6330"/>
              </w:tabs>
            </w:pPr>
            <w:r w:rsidRPr="006A0317">
              <w:t>16+</w:t>
            </w:r>
          </w:p>
        </w:tc>
      </w:tr>
      <w:tr w:rsidR="009962B1" w:rsidRPr="006A0317" w:rsidTr="006A0317">
        <w:trPr>
          <w:trHeight w:val="854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54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Час сказок «Волшебный сундучок сказок Андерсена»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25.03.2020</w:t>
            </w:r>
          </w:p>
          <w:p w:rsidR="009962B1" w:rsidRPr="006A0317" w:rsidRDefault="009962B1" w:rsidP="0052786D">
            <w:r w:rsidRPr="006A0317">
              <w:t>11.00</w:t>
            </w:r>
          </w:p>
          <w:p w:rsidR="009962B1" w:rsidRPr="006A0317" w:rsidRDefault="009962B1" w:rsidP="0052786D"/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  <w:p w:rsidR="009962B1" w:rsidRPr="006A0317" w:rsidRDefault="009962B1" w:rsidP="0052786D"/>
        </w:tc>
      </w:tr>
      <w:tr w:rsidR="009962B1" w:rsidRPr="006A0317" w:rsidTr="006A0317">
        <w:trPr>
          <w:trHeight w:val="1010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55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«Лучшие друзья с книжных полок» -викторина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 xml:space="preserve">26.03.2020    </w:t>
            </w:r>
          </w:p>
          <w:p w:rsidR="009962B1" w:rsidRPr="006A0317" w:rsidRDefault="009962B1" w:rsidP="0052786D">
            <w:r w:rsidRPr="006A0317">
              <w:t>14-00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Боровичская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Родионова А. А.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0+</w:t>
            </w:r>
          </w:p>
        </w:tc>
      </w:tr>
      <w:tr w:rsidR="009962B1" w:rsidRPr="006A0317" w:rsidTr="006A0317">
        <w:trPr>
          <w:trHeight w:val="965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56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День информации «Любимые детские писатели»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26.03</w:t>
            </w:r>
          </w:p>
          <w:p w:rsidR="009962B1" w:rsidRPr="006A0317" w:rsidRDefault="009962B1" w:rsidP="0052786D">
            <w:r w:rsidRPr="006A0317">
              <w:t xml:space="preserve"> 12.00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</w:tc>
      </w:tr>
      <w:tr w:rsidR="009962B1" w:rsidRPr="006A0317" w:rsidTr="006A0317">
        <w:trPr>
          <w:trHeight w:val="314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57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«Волшебный зонтик» литературная игра-викторина по сказкам Г. Х. Андерсена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26.03.2020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УРБ</w:t>
            </w:r>
          </w:p>
          <w:p w:rsidR="009962B1" w:rsidRPr="006A0317" w:rsidRDefault="009962B1" w:rsidP="0052786D">
            <w:r w:rsidRPr="006A0317">
              <w:t>Читальный зал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Воропай Е. С.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127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58</w:t>
            </w:r>
          </w:p>
        </w:tc>
        <w:tc>
          <w:tcPr>
            <w:tcW w:w="2803" w:type="dxa"/>
            <w:gridSpan w:val="2"/>
          </w:tcPr>
          <w:p w:rsidR="009962B1" w:rsidRPr="006A0317" w:rsidRDefault="009962B1" w:rsidP="0052786D">
            <w:r w:rsidRPr="006A0317">
              <w:t>Турнир знатоков «Что? Где? Когда?»</w:t>
            </w:r>
          </w:p>
        </w:tc>
        <w:tc>
          <w:tcPr>
            <w:tcW w:w="1654" w:type="dxa"/>
          </w:tcPr>
          <w:p w:rsidR="009962B1" w:rsidRPr="006A0317" w:rsidRDefault="009962B1" w:rsidP="0052786D">
            <w:r w:rsidRPr="006A0317">
              <w:t>27.03.2020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Павская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Иванова М. Б.</w:t>
            </w:r>
          </w:p>
        </w:tc>
        <w:tc>
          <w:tcPr>
            <w:tcW w:w="967" w:type="dxa"/>
          </w:tcPr>
          <w:p w:rsidR="009962B1" w:rsidRPr="006A0317" w:rsidRDefault="009962B1" w:rsidP="0052786D">
            <w:r w:rsidRPr="006A0317">
              <w:t>6+</w:t>
            </w:r>
          </w:p>
        </w:tc>
      </w:tr>
      <w:tr w:rsidR="009962B1" w:rsidRPr="006A0317" w:rsidTr="006A0317">
        <w:trPr>
          <w:trHeight w:val="804"/>
        </w:trPr>
        <w:tc>
          <w:tcPr>
            <w:tcW w:w="556" w:type="dxa"/>
          </w:tcPr>
          <w:p w:rsidR="009962B1" w:rsidRPr="006A0317" w:rsidRDefault="009962B1" w:rsidP="0052786D">
            <w:r w:rsidRPr="006A0317">
              <w:t>59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 xml:space="preserve">«Книга в жизнь открывает дверь» - </w:t>
            </w:r>
            <w:bookmarkStart w:id="0" w:name="_GoBack"/>
            <w:bookmarkEnd w:id="0"/>
            <w:r w:rsidRPr="006A0317">
              <w:t>Час информации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27.03 10.00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>Верхнемостская библиотека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Платонова Т. В.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  <w:tr w:rsidR="009962B1" w:rsidRPr="006A0317" w:rsidTr="006A0317">
        <w:trPr>
          <w:trHeight w:val="804"/>
        </w:trPr>
        <w:tc>
          <w:tcPr>
            <w:tcW w:w="556" w:type="dxa"/>
          </w:tcPr>
          <w:p w:rsidR="009962B1" w:rsidRPr="006A0317" w:rsidRDefault="009962B1" w:rsidP="0052786D">
            <w:r w:rsidRPr="006A0317">
              <w:t>60</w:t>
            </w:r>
          </w:p>
        </w:tc>
        <w:tc>
          <w:tcPr>
            <w:tcW w:w="2781" w:type="dxa"/>
          </w:tcPr>
          <w:p w:rsidR="009962B1" w:rsidRPr="006A0317" w:rsidRDefault="009962B1" w:rsidP="0052786D">
            <w:r w:rsidRPr="006A0317">
              <w:t xml:space="preserve">«Весёлые истории» - </w:t>
            </w:r>
          </w:p>
          <w:p w:rsidR="009962B1" w:rsidRPr="006A0317" w:rsidRDefault="009962B1" w:rsidP="0052786D">
            <w:r w:rsidRPr="006A0317">
              <w:t>выставка литературы, обзор</w:t>
            </w:r>
          </w:p>
        </w:tc>
        <w:tc>
          <w:tcPr>
            <w:tcW w:w="1676" w:type="dxa"/>
            <w:gridSpan w:val="2"/>
          </w:tcPr>
          <w:p w:rsidR="009962B1" w:rsidRPr="006A0317" w:rsidRDefault="009962B1" w:rsidP="0052786D">
            <w:r w:rsidRPr="006A0317">
              <w:t>31.03.2020</w:t>
            </w:r>
          </w:p>
          <w:p w:rsidR="009962B1" w:rsidRPr="006A0317" w:rsidRDefault="009962B1" w:rsidP="0052786D">
            <w:r w:rsidRPr="006A0317">
              <w:t>13.00</w:t>
            </w:r>
          </w:p>
        </w:tc>
        <w:tc>
          <w:tcPr>
            <w:tcW w:w="1981" w:type="dxa"/>
          </w:tcPr>
          <w:p w:rsidR="009962B1" w:rsidRPr="006A0317" w:rsidRDefault="009962B1" w:rsidP="0052786D">
            <w:r w:rsidRPr="006A0317">
              <w:t xml:space="preserve"> ЦРБ</w:t>
            </w:r>
          </w:p>
          <w:p w:rsidR="009962B1" w:rsidRPr="006A0317" w:rsidRDefault="009962B1" w:rsidP="0052786D">
            <w:r w:rsidRPr="006A0317">
              <w:t>абонемент</w:t>
            </w:r>
          </w:p>
        </w:tc>
        <w:tc>
          <w:tcPr>
            <w:tcW w:w="2119" w:type="dxa"/>
          </w:tcPr>
          <w:p w:rsidR="009962B1" w:rsidRPr="006A0317" w:rsidRDefault="009962B1" w:rsidP="0052786D">
            <w:r w:rsidRPr="006A0317">
              <w:t>Васильева Е. М.</w:t>
            </w:r>
          </w:p>
        </w:tc>
        <w:tc>
          <w:tcPr>
            <w:tcW w:w="967" w:type="dxa"/>
          </w:tcPr>
          <w:p w:rsidR="009962B1" w:rsidRPr="006A0317" w:rsidRDefault="009962B1" w:rsidP="0052786D">
            <w:pPr>
              <w:spacing w:after="200" w:line="276" w:lineRule="auto"/>
            </w:pPr>
            <w:r w:rsidRPr="006A0317">
              <w:t>6+</w:t>
            </w:r>
          </w:p>
        </w:tc>
      </w:tr>
    </w:tbl>
    <w:p w:rsidR="009962B1" w:rsidRPr="006A0317" w:rsidRDefault="009962B1" w:rsidP="004D6349"/>
    <w:p w:rsidR="009962B1" w:rsidRPr="006A0317" w:rsidRDefault="009962B1" w:rsidP="004D6349"/>
    <w:p w:rsidR="009962B1" w:rsidRPr="006A0317" w:rsidRDefault="009962B1" w:rsidP="004D6349"/>
    <w:p w:rsidR="009962B1" w:rsidRPr="0052786D" w:rsidRDefault="009962B1" w:rsidP="004D6349"/>
    <w:p w:rsidR="009962B1" w:rsidRPr="0052786D" w:rsidRDefault="009962B1"/>
    <w:sectPr w:rsidR="009962B1" w:rsidRPr="0052786D" w:rsidSect="006A0317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411"/>
    <w:rsid w:val="000538D3"/>
    <w:rsid w:val="00272472"/>
    <w:rsid w:val="00363657"/>
    <w:rsid w:val="00434E06"/>
    <w:rsid w:val="004D6349"/>
    <w:rsid w:val="0052786D"/>
    <w:rsid w:val="006A0317"/>
    <w:rsid w:val="006B3940"/>
    <w:rsid w:val="00771C00"/>
    <w:rsid w:val="007C3F45"/>
    <w:rsid w:val="007C5C3A"/>
    <w:rsid w:val="00870749"/>
    <w:rsid w:val="00966411"/>
    <w:rsid w:val="009962B1"/>
    <w:rsid w:val="00A334A0"/>
    <w:rsid w:val="00B53572"/>
    <w:rsid w:val="00CC25F5"/>
    <w:rsid w:val="00CF7A52"/>
    <w:rsid w:val="00E834DA"/>
    <w:rsid w:val="00FA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4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5278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2786D"/>
    <w:rPr>
      <w:rFonts w:ascii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1041</Words>
  <Characters>5938</Characters>
  <Application>Microsoft Office Outlook</Application>
  <DocSecurity>0</DocSecurity>
  <Lines>0</Lines>
  <Paragraphs>0</Paragraphs>
  <ScaleCrop>false</ScaleCrop>
  <Company>БИБЛИОТЕКА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1111</cp:lastModifiedBy>
  <cp:revision>5</cp:revision>
  <dcterms:created xsi:type="dcterms:W3CDTF">2020-02-17T15:54:00Z</dcterms:created>
  <dcterms:modified xsi:type="dcterms:W3CDTF">2020-03-13T06:42:00Z</dcterms:modified>
</cp:coreProperties>
</file>