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4A" w:rsidRPr="00BC4B99" w:rsidRDefault="0028654A" w:rsidP="00AA3DD8">
      <w:pPr>
        <w:framePr w:h="60" w:wrap="notBeside" w:vAnchor="text" w:hAnchor="text" w:xAlign="center" w:y="-5"/>
        <w:rPr>
          <w:rFonts w:ascii="Times New Roman" w:hAnsi="Times New Roman" w:cs="Times New Roman"/>
          <w:sz w:val="2"/>
          <w:szCs w:val="2"/>
        </w:rPr>
      </w:pPr>
    </w:p>
    <w:p w:rsidR="0028654A" w:rsidRPr="00BC4B99" w:rsidRDefault="0028654A">
      <w:pPr>
        <w:rPr>
          <w:rFonts w:ascii="Times New Roman" w:hAnsi="Times New Roman" w:cs="Times New Roman"/>
          <w:sz w:val="2"/>
          <w:szCs w:val="2"/>
        </w:rPr>
      </w:pPr>
    </w:p>
    <w:p w:rsidR="0028654A" w:rsidRPr="00BC4B99" w:rsidRDefault="0028654A">
      <w:pPr>
        <w:rPr>
          <w:rFonts w:ascii="Times New Roman" w:hAnsi="Times New Roman" w:cs="Times New Roman"/>
          <w:sz w:val="2"/>
          <w:szCs w:val="2"/>
        </w:rPr>
      </w:pPr>
    </w:p>
    <w:p w:rsidR="0028654A" w:rsidRPr="00BC4B99" w:rsidRDefault="0028654A">
      <w:pPr>
        <w:pStyle w:val="40"/>
        <w:shd w:val="clear" w:color="auto" w:fill="auto"/>
        <w:spacing w:before="0" w:after="230" w:line="280" w:lineRule="exact"/>
        <w:ind w:left="20"/>
      </w:pPr>
      <w:r w:rsidRPr="00BC4B99">
        <w:t>Заявление</w:t>
      </w:r>
    </w:p>
    <w:p w:rsidR="0028654A" w:rsidRPr="00BC4B99" w:rsidRDefault="0028654A">
      <w:pPr>
        <w:pStyle w:val="10"/>
        <w:keepNext/>
        <w:keepLines/>
        <w:shd w:val="clear" w:color="auto" w:fill="auto"/>
        <w:spacing w:before="0" w:after="2" w:line="240" w:lineRule="exact"/>
      </w:pPr>
      <w:bookmarkStart w:id="0" w:name="bookmark0"/>
      <w:r w:rsidRPr="00BC4B99">
        <w:t>Я,</w:t>
      </w:r>
      <w:bookmarkEnd w:id="0"/>
      <w:r>
        <w:t xml:space="preserve"> _____________________________________________________________________________________</w:t>
      </w:r>
    </w:p>
    <w:p w:rsidR="0028654A" w:rsidRPr="00BC4B99" w:rsidRDefault="0028654A" w:rsidP="00130E1D">
      <w:pPr>
        <w:pStyle w:val="30"/>
        <w:shd w:val="clear" w:color="auto" w:fill="auto"/>
        <w:spacing w:before="0" w:after="0" w:line="180" w:lineRule="exact"/>
        <w:rPr>
          <w:b w:val="0"/>
        </w:rPr>
      </w:pPr>
      <w:r w:rsidRPr="00BC4B99">
        <w:rPr>
          <w:b w:val="0"/>
        </w:rPr>
        <w:t>(Фамилия, имя, отчество)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2702"/>
          <w:tab w:val="left" w:leader="underscore" w:pos="5429"/>
          <w:tab w:val="left" w:leader="underscore" w:pos="7793"/>
        </w:tabs>
        <w:spacing w:before="0"/>
      </w:pPr>
      <w:r w:rsidRPr="00BC4B99">
        <w:t>Паспорт: серия</w:t>
      </w:r>
      <w:r w:rsidRPr="00BC4B99">
        <w:tab/>
        <w:t>номер</w:t>
      </w:r>
      <w:r w:rsidRPr="00BC4B99">
        <w:tab/>
      </w:r>
      <w:r>
        <w:t xml:space="preserve"> Дата выдачи: ____________________________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7793"/>
        </w:tabs>
        <w:spacing w:before="0"/>
      </w:pPr>
      <w:r>
        <w:t>Кем выдан: ___________________________________________________________________________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7793"/>
        </w:tabs>
        <w:spacing w:before="0"/>
      </w:pPr>
      <w:r w:rsidRPr="00BC4B99">
        <w:rPr>
          <w:lang w:val="en-US" w:eastAsia="en-US"/>
        </w:rPr>
        <w:t>E</w:t>
      </w:r>
      <w:r w:rsidRPr="00BC4B99">
        <w:rPr>
          <w:lang w:eastAsia="en-US"/>
        </w:rPr>
        <w:t>-</w:t>
      </w:r>
      <w:r w:rsidRPr="00BC4B99">
        <w:rPr>
          <w:lang w:val="en-US" w:eastAsia="en-US"/>
        </w:rPr>
        <w:t>mail</w:t>
      </w:r>
      <w:r w:rsidRPr="00BC4B99">
        <w:rPr>
          <w:lang w:eastAsia="en-US"/>
        </w:rPr>
        <w:t>:</w:t>
      </w:r>
      <w:r>
        <w:t xml:space="preserve"> _______________________________________________________________________________</w:t>
      </w:r>
    </w:p>
    <w:p w:rsidR="0028654A" w:rsidRPr="00BC4B99" w:rsidRDefault="0028654A" w:rsidP="00130E1D">
      <w:pPr>
        <w:pStyle w:val="20"/>
        <w:shd w:val="clear" w:color="auto" w:fill="auto"/>
        <w:tabs>
          <w:tab w:val="left" w:leader="underscore" w:pos="7793"/>
        </w:tabs>
        <w:spacing w:before="0"/>
      </w:pPr>
      <w:r>
        <w:t>прошу принять меня в клубное формирование ___________________________________________</w:t>
      </w:r>
    </w:p>
    <w:p w:rsidR="0028654A" w:rsidRPr="00BC4B99" w:rsidRDefault="0028654A">
      <w:pPr>
        <w:pStyle w:val="30"/>
        <w:shd w:val="clear" w:color="auto" w:fill="auto"/>
        <w:spacing w:before="0" w:after="240" w:line="180" w:lineRule="exact"/>
        <w:ind w:left="2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</w:t>
      </w:r>
      <w:r w:rsidRPr="00BC4B99">
        <w:rPr>
          <w:b w:val="0"/>
        </w:rPr>
        <w:t>(наименование</w:t>
      </w:r>
      <w:r>
        <w:rPr>
          <w:b w:val="0"/>
        </w:rPr>
        <w:t xml:space="preserve"> клубного формирования)</w:t>
      </w:r>
    </w:p>
    <w:p w:rsidR="0028654A" w:rsidRPr="00BC4B99" w:rsidRDefault="0028654A">
      <w:pPr>
        <w:pStyle w:val="20"/>
        <w:shd w:val="clear" w:color="auto" w:fill="auto"/>
        <w:spacing w:before="0" w:after="247" w:line="240" w:lineRule="exact"/>
        <w:ind w:firstLine="760"/>
        <w:jc w:val="left"/>
      </w:pPr>
      <w:r w:rsidRPr="00BC4B99">
        <w:t xml:space="preserve">У </w:t>
      </w:r>
      <w:r>
        <w:t>меня</w:t>
      </w:r>
      <w:r w:rsidRPr="00BC4B99">
        <w:t xml:space="preserve"> отсутствуют противопоказания для занятий в данном клубном формировании.</w:t>
      </w:r>
    </w:p>
    <w:p w:rsidR="0028654A" w:rsidRPr="00BC4B99" w:rsidRDefault="0028654A">
      <w:pPr>
        <w:pStyle w:val="30"/>
        <w:shd w:val="clear" w:color="auto" w:fill="auto"/>
        <w:tabs>
          <w:tab w:val="left" w:leader="underscore" w:pos="494"/>
          <w:tab w:val="left" w:leader="underscore" w:pos="2501"/>
          <w:tab w:val="left" w:leader="underscore" w:pos="3000"/>
          <w:tab w:val="left" w:pos="5050"/>
          <w:tab w:val="left" w:leader="underscore" w:pos="6365"/>
          <w:tab w:val="left" w:leader="underscore" w:pos="8990"/>
        </w:tabs>
        <w:spacing w:before="0" w:after="10" w:line="180" w:lineRule="exact"/>
        <w:jc w:val="both"/>
      </w:pPr>
      <w:r w:rsidRPr="00BC4B99">
        <w:t>«</w:t>
      </w:r>
      <w:r w:rsidRPr="00BC4B99">
        <w:tab/>
        <w:t>»</w:t>
      </w:r>
      <w:r w:rsidRPr="00BC4B99">
        <w:tab/>
      </w:r>
      <w:r>
        <w:rPr>
          <w:b w:val="0"/>
        </w:rPr>
        <w:t>202</w:t>
      </w:r>
      <w:r w:rsidRPr="00BC4B99">
        <w:rPr>
          <w:b w:val="0"/>
        </w:rPr>
        <w:tab/>
        <w:t>г.</w:t>
      </w:r>
      <w:r w:rsidRPr="00BC4B99">
        <w:tab/>
      </w:r>
      <w:r w:rsidRPr="00BC4B99">
        <w:tab/>
        <w:t xml:space="preserve"> /</w:t>
      </w:r>
      <w:r w:rsidRPr="00BC4B99">
        <w:tab/>
        <w:t>/</w:t>
      </w:r>
    </w:p>
    <w:p w:rsidR="0028654A" w:rsidRPr="00BC4B99" w:rsidRDefault="0028654A">
      <w:pPr>
        <w:pStyle w:val="50"/>
        <w:shd w:val="clear" w:color="auto" w:fill="auto"/>
        <w:tabs>
          <w:tab w:val="left" w:pos="6654"/>
        </w:tabs>
        <w:spacing w:before="0" w:after="206" w:line="180" w:lineRule="exact"/>
        <w:ind w:left="5180"/>
      </w:pPr>
      <w:r w:rsidRPr="00BC4B99">
        <w:t>(подпись)</w:t>
      </w:r>
      <w:r w:rsidRPr="00BC4B99">
        <w:tab/>
        <w:t>(расшифровка подписи)</w:t>
      </w:r>
    </w:p>
    <w:p w:rsidR="0028654A" w:rsidRPr="00BC4B99" w:rsidRDefault="0028654A">
      <w:pPr>
        <w:pStyle w:val="20"/>
        <w:shd w:val="clear" w:color="auto" w:fill="auto"/>
        <w:spacing w:before="0" w:after="203" w:line="283" w:lineRule="exact"/>
        <w:ind w:firstLine="760"/>
        <w:jc w:val="left"/>
      </w:pPr>
      <w:r w:rsidRPr="00BC4B99">
        <w:t>С Договором оферты (услуг) и порядком посещения клубных формирований ГБУК г. Севастополя «</w:t>
      </w:r>
      <w:r>
        <w:t>Терновский</w:t>
      </w:r>
      <w:r w:rsidRPr="00BC4B99">
        <w:t xml:space="preserve"> центр</w:t>
      </w:r>
      <w:r>
        <w:t xml:space="preserve"> культуры и досуга»</w:t>
      </w:r>
      <w:r w:rsidRPr="00BC4B99">
        <w:t>" ознакомлен(а):</w:t>
      </w:r>
    </w:p>
    <w:p w:rsidR="0028654A" w:rsidRPr="00BC4B99" w:rsidRDefault="0028654A">
      <w:pPr>
        <w:pStyle w:val="30"/>
        <w:shd w:val="clear" w:color="auto" w:fill="auto"/>
        <w:tabs>
          <w:tab w:val="left" w:leader="underscore" w:pos="494"/>
          <w:tab w:val="left" w:leader="underscore" w:pos="2501"/>
          <w:tab w:val="left" w:leader="underscore" w:pos="3000"/>
          <w:tab w:val="left" w:pos="5050"/>
          <w:tab w:val="left" w:leader="underscore" w:pos="6365"/>
          <w:tab w:val="left" w:leader="underscore" w:pos="8990"/>
        </w:tabs>
        <w:spacing w:before="0" w:after="10" w:line="180" w:lineRule="exact"/>
        <w:jc w:val="both"/>
      </w:pPr>
      <w:r w:rsidRPr="00BC4B99">
        <w:t>«</w:t>
      </w:r>
      <w:r w:rsidRPr="00BC4B99">
        <w:tab/>
        <w:t>»</w:t>
      </w:r>
      <w:r w:rsidRPr="00BC4B99">
        <w:tab/>
      </w:r>
      <w:r>
        <w:rPr>
          <w:b w:val="0"/>
        </w:rPr>
        <w:t>202</w:t>
      </w:r>
      <w:r w:rsidRPr="00BC4B99">
        <w:rPr>
          <w:b w:val="0"/>
        </w:rPr>
        <w:tab/>
        <w:t>г</w:t>
      </w:r>
      <w:r w:rsidRPr="00BC4B99">
        <w:t>.</w:t>
      </w:r>
      <w:r w:rsidRPr="00BC4B99">
        <w:tab/>
      </w:r>
      <w:r w:rsidRPr="00BC4B99">
        <w:tab/>
        <w:t xml:space="preserve"> /</w:t>
      </w:r>
      <w:r w:rsidRPr="00BC4B99">
        <w:tab/>
        <w:t>/</w:t>
      </w:r>
    </w:p>
    <w:p w:rsidR="0028654A" w:rsidRPr="00BC4B99" w:rsidRDefault="0028654A">
      <w:pPr>
        <w:pStyle w:val="50"/>
        <w:shd w:val="clear" w:color="auto" w:fill="auto"/>
        <w:tabs>
          <w:tab w:val="left" w:pos="6654"/>
        </w:tabs>
        <w:spacing w:before="0" w:after="204" w:line="180" w:lineRule="exact"/>
        <w:ind w:left="5180"/>
      </w:pPr>
      <w:r w:rsidRPr="00BC4B99">
        <w:t>(подпись)</w:t>
      </w:r>
      <w:r w:rsidRPr="00BC4B99">
        <w:tab/>
        <w:t>(расшифровка подписи)</w:t>
      </w:r>
    </w:p>
    <w:p w:rsidR="0028654A" w:rsidRPr="00BC4B99" w:rsidRDefault="0028654A">
      <w:pPr>
        <w:pStyle w:val="20"/>
        <w:shd w:val="clear" w:color="auto" w:fill="auto"/>
        <w:spacing w:before="0" w:line="278" w:lineRule="exact"/>
        <w:ind w:firstLine="1160"/>
        <w:jc w:val="left"/>
      </w:pPr>
      <w:r w:rsidRPr="00BC4B99">
        <w:t>Заявитель, действуя своей волей и в своем интересе, для целей заключения договора и его дальнейшего исполнения, принятия решений или совершения иных действий, порождающих юридические последствия в отношении него или других лиц, выражает □ не выражает □</w:t>
      </w:r>
    </w:p>
    <w:p w:rsidR="0028654A" w:rsidRPr="00BC4B99" w:rsidRDefault="0028654A">
      <w:pPr>
        <w:pStyle w:val="20"/>
        <w:shd w:val="clear" w:color="auto" w:fill="auto"/>
        <w:spacing w:before="0" w:line="278" w:lineRule="exact"/>
        <w:sectPr w:rsidR="0028654A" w:rsidRPr="00BC4B99">
          <w:headerReference w:type="default" r:id="rId6"/>
          <w:headerReference w:type="first" r:id="rId7"/>
          <w:pgSz w:w="11900" w:h="16840"/>
          <w:pgMar w:top="523" w:right="544" w:bottom="523" w:left="1093" w:header="0" w:footer="3" w:gutter="0"/>
          <w:cols w:space="720"/>
          <w:noEndnote/>
          <w:titlePg/>
          <w:docGrid w:linePitch="360"/>
        </w:sectPr>
      </w:pPr>
      <w:r w:rsidRPr="00BC4B99">
        <w:t>свое согласие на осуществление ГБУК г. Севастополя «</w:t>
      </w:r>
      <w:r>
        <w:t>Терновский</w:t>
      </w:r>
      <w:r w:rsidRPr="00BC4B99">
        <w:t xml:space="preserve"> центр</w:t>
      </w:r>
      <w:r>
        <w:t xml:space="preserve"> культуры и досуга</w:t>
      </w:r>
      <w:r w:rsidRPr="00BC4B99">
        <w:t>" обработки (сбора, систематизации, накопления, хранения, уточнения (обновления, изменения), использования, распространения (в том числе передачи), в том числе автоматизированной, его персональных данных соответствии с требованиями Федерального закона от 27.07.2006 №152-ФЗ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8654A" w:rsidRPr="00BC4B99" w:rsidRDefault="0028654A">
      <w:pPr>
        <w:pStyle w:val="40"/>
        <w:shd w:val="clear" w:color="auto" w:fill="auto"/>
        <w:spacing w:before="0" w:after="645" w:line="280" w:lineRule="exact"/>
      </w:pPr>
      <w:r w:rsidRPr="00BC4B99">
        <w:t>Анкетные данные:</w:t>
      </w:r>
    </w:p>
    <w:p w:rsidR="0028654A" w:rsidRPr="00BC4B99" w:rsidRDefault="0028654A">
      <w:pPr>
        <w:pStyle w:val="20"/>
        <w:shd w:val="clear" w:color="auto" w:fill="auto"/>
        <w:spacing w:before="0" w:line="240" w:lineRule="exact"/>
      </w:pPr>
      <w:r w:rsidRPr="00BC4B99">
        <w:t>Дата рождения ребенка:</w:t>
      </w:r>
      <w:r>
        <w:t xml:space="preserve"> ________________________________________________________________</w:t>
      </w:r>
    </w:p>
    <w:p w:rsidR="0028654A" w:rsidRPr="00BC4B99" w:rsidRDefault="0028654A">
      <w:pPr>
        <w:pStyle w:val="20"/>
        <w:shd w:val="clear" w:color="auto" w:fill="auto"/>
        <w:spacing w:before="0" w:line="240" w:lineRule="exact"/>
        <w:jc w:val="center"/>
      </w:pPr>
      <w:r w:rsidRPr="00BC4B99">
        <w:t>(число, месяц, год)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5688"/>
        </w:tabs>
        <w:spacing w:before="0"/>
      </w:pPr>
      <w:r w:rsidRPr="00BC4B99">
        <w:t>Свидетельство о рождении/паспорт: серия:</w:t>
      </w:r>
      <w:r w:rsidRPr="00BC4B99">
        <w:tab/>
        <w:t>номер</w:t>
      </w:r>
      <w:r>
        <w:t xml:space="preserve"> ________________________________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6396"/>
        </w:tabs>
        <w:spacing w:before="0"/>
      </w:pPr>
      <w:r w:rsidRPr="00BC4B99">
        <w:t>Кем выдан:</w:t>
      </w:r>
      <w:r w:rsidRPr="00BC4B99">
        <w:tab/>
      </w:r>
      <w:r>
        <w:t>________________________________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6396"/>
        </w:tabs>
        <w:spacing w:before="0"/>
      </w:pPr>
      <w:r w:rsidRPr="00BC4B99">
        <w:t>Дата выдачи:</w:t>
      </w:r>
      <w:r w:rsidRPr="00BC4B99">
        <w:tab/>
      </w:r>
      <w:r>
        <w:t>________________________________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6396"/>
        </w:tabs>
        <w:spacing w:before="0"/>
      </w:pPr>
      <w:r w:rsidRPr="00BC4B99">
        <w:t>Домашний адрес:</w:t>
      </w:r>
      <w:r w:rsidRPr="00BC4B99">
        <w:tab/>
      </w:r>
      <w:r>
        <w:t>________________________________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6396"/>
        </w:tabs>
        <w:spacing w:before="0"/>
      </w:pPr>
      <w:r w:rsidRPr="00BC4B99">
        <w:t>Место учебы:</w:t>
      </w:r>
      <w:r w:rsidRPr="00BC4B99">
        <w:tab/>
      </w:r>
      <w:r>
        <w:t>________________________________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6396"/>
        </w:tabs>
        <w:spacing w:before="0" w:after="296"/>
      </w:pPr>
      <w:r w:rsidRPr="00BC4B99">
        <w:t xml:space="preserve">Домашний (контактный) телефон: </w:t>
      </w:r>
      <w:r w:rsidRPr="00BC4B99">
        <w:tab/>
      </w:r>
      <w:r>
        <w:t>________________________________</w:t>
      </w:r>
    </w:p>
    <w:p w:rsidR="0028654A" w:rsidRPr="00BC4B99" w:rsidRDefault="0028654A">
      <w:pPr>
        <w:pStyle w:val="20"/>
        <w:shd w:val="clear" w:color="auto" w:fill="auto"/>
        <w:spacing w:before="0" w:line="566" w:lineRule="exact"/>
      </w:pPr>
      <w:r w:rsidRPr="00BC4B99">
        <w:t>Ф.И.О. матери (полностью):</w:t>
      </w:r>
      <w:r>
        <w:t xml:space="preserve"> _____________________________________________________________</w:t>
      </w:r>
    </w:p>
    <w:p w:rsidR="0028654A" w:rsidRPr="00BC4B99" w:rsidRDefault="0028654A">
      <w:pPr>
        <w:pStyle w:val="20"/>
        <w:shd w:val="clear" w:color="auto" w:fill="auto"/>
        <w:tabs>
          <w:tab w:val="left" w:leader="underscore" w:pos="2904"/>
        </w:tabs>
        <w:spacing w:before="0" w:line="566" w:lineRule="exact"/>
      </w:pPr>
      <w:r w:rsidRPr="00BC4B99">
        <w:t>Мобильный телефон:</w:t>
      </w:r>
      <w:r w:rsidRPr="00BC4B99">
        <w:tab/>
      </w:r>
      <w:r>
        <w:t>_____________________________________________________________</w:t>
      </w:r>
    </w:p>
    <w:p w:rsidR="0028654A" w:rsidRDefault="0028654A" w:rsidP="001345BB">
      <w:pPr>
        <w:pStyle w:val="20"/>
        <w:shd w:val="clear" w:color="auto" w:fill="auto"/>
        <w:tabs>
          <w:tab w:val="left" w:leader="underscore" w:pos="0"/>
        </w:tabs>
        <w:spacing w:before="0" w:after="527" w:line="566" w:lineRule="exact"/>
        <w:ind w:right="-549"/>
        <w:jc w:val="left"/>
      </w:pPr>
      <w:r>
        <w:t>Ф.И.О. отца (полностью): _______________________________________________________________</w:t>
      </w:r>
    </w:p>
    <w:p w:rsidR="0028654A" w:rsidRPr="00BC4B99" w:rsidRDefault="0028654A" w:rsidP="001345BB">
      <w:pPr>
        <w:pStyle w:val="20"/>
        <w:shd w:val="clear" w:color="auto" w:fill="auto"/>
        <w:tabs>
          <w:tab w:val="left" w:leader="underscore" w:pos="0"/>
        </w:tabs>
        <w:spacing w:before="0" w:after="527" w:line="566" w:lineRule="exact"/>
        <w:ind w:right="-549"/>
        <w:jc w:val="left"/>
      </w:pPr>
      <w:r w:rsidRPr="00BC4B99">
        <w:t xml:space="preserve">Мобильный телефон: </w:t>
      </w:r>
      <w:r>
        <w:t>___________________________________________________________________</w:t>
      </w:r>
      <w:r w:rsidRPr="00BC4B99">
        <w:tab/>
      </w:r>
    </w:p>
    <w:p w:rsidR="0028654A" w:rsidRPr="00BC4B99" w:rsidRDefault="0028654A">
      <w:pPr>
        <w:pStyle w:val="20"/>
        <w:shd w:val="clear" w:color="auto" w:fill="auto"/>
        <w:spacing w:before="0" w:line="283" w:lineRule="exact"/>
        <w:ind w:firstLine="740"/>
      </w:pPr>
      <w:r w:rsidRPr="00BC4B99">
        <w:t>При подаче заявления необходимо предъявить оригиналы или копии паспорта заявителя и свидетельства о рождении/паспорта ребенка, подтверждающих достоверность информации в заявлении.</w:t>
      </w:r>
    </w:p>
    <w:p w:rsidR="0028654A" w:rsidRPr="00BC4B99" w:rsidRDefault="0028654A">
      <w:pPr>
        <w:pStyle w:val="20"/>
        <w:shd w:val="clear" w:color="auto" w:fill="auto"/>
        <w:spacing w:before="0" w:line="283" w:lineRule="exact"/>
        <w:ind w:firstLine="740"/>
      </w:pPr>
      <w:r w:rsidRPr="00BC4B99">
        <w:t>В случае предоставления полномочий по сопровождению несовершеннолетних на занятия в клубное формирование другими лицами (бабушками, дедушками, нянями и пр.), необходимо предоставить информацию (заявление) в письменном виде в свободной форме.</w:t>
      </w:r>
    </w:p>
    <w:sectPr w:rsidR="0028654A" w:rsidRPr="00BC4B99" w:rsidSect="00C00435">
      <w:pgSz w:w="11900" w:h="16840"/>
      <w:pgMar w:top="1167" w:right="549" w:bottom="1167" w:left="10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4A" w:rsidRDefault="0028654A" w:rsidP="00C00435">
      <w:r>
        <w:separator/>
      </w:r>
    </w:p>
  </w:endnote>
  <w:endnote w:type="continuationSeparator" w:id="0">
    <w:p w:rsidR="0028654A" w:rsidRDefault="0028654A" w:rsidP="00C00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4A" w:rsidRDefault="0028654A"/>
  </w:footnote>
  <w:footnote w:type="continuationSeparator" w:id="0">
    <w:p w:rsidR="0028654A" w:rsidRDefault="002865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4A" w:rsidRDefault="0028654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05pt;margin-top:39.65pt;width:5.3pt;height:7.9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28654A" w:rsidRDefault="0028654A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a0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54A" w:rsidRPr="00BC4B99" w:rsidRDefault="0028654A" w:rsidP="00BC4B99">
    <w:pPr>
      <w:spacing w:before="120"/>
      <w:jc w:val="center"/>
      <w:rPr>
        <w:rFonts w:ascii="Times New Roman" w:hAnsi="Times New Roman" w:cs="Times New Roman"/>
        <w:b/>
      </w:rPr>
    </w:pPr>
    <w:r w:rsidRPr="00BC4B99">
      <w:rPr>
        <w:rFonts w:ascii="Times New Roman" w:hAnsi="Times New Roman" w:cs="Times New Roman"/>
        <w:b/>
      </w:rPr>
      <w:t xml:space="preserve">ГОСУДАРСТВЕННОЕ БЮДЖЕТНОЕ УЧРЕЖДЕНИЕ КУЛЬТУРЫ </w:t>
    </w:r>
  </w:p>
  <w:p w:rsidR="0028654A" w:rsidRPr="00BC4B99" w:rsidRDefault="0028654A" w:rsidP="00BC4B99">
    <w:pPr>
      <w:spacing w:before="120"/>
      <w:jc w:val="center"/>
      <w:rPr>
        <w:rFonts w:ascii="Times New Roman" w:hAnsi="Times New Roman" w:cs="Times New Roman"/>
        <w:b/>
      </w:rPr>
    </w:pPr>
    <w:r w:rsidRPr="00BC4B99">
      <w:rPr>
        <w:rFonts w:ascii="Times New Roman" w:hAnsi="Times New Roman" w:cs="Times New Roman"/>
        <w:b/>
      </w:rPr>
      <w:t>ГОРОДА СЕВАСТОПОЛЯ</w:t>
    </w:r>
  </w:p>
  <w:p w:rsidR="0028654A" w:rsidRPr="00BC4B99" w:rsidRDefault="0028654A" w:rsidP="00BC4B99">
    <w:pPr>
      <w:spacing w:before="120"/>
      <w:jc w:val="center"/>
      <w:rPr>
        <w:rFonts w:ascii="Times New Roman" w:hAnsi="Times New Roman" w:cs="Times New Roman"/>
        <w:b/>
      </w:rPr>
    </w:pPr>
    <w:r w:rsidRPr="00BC4B99">
      <w:rPr>
        <w:rFonts w:ascii="Times New Roman" w:hAnsi="Times New Roman" w:cs="Times New Roman"/>
        <w:b/>
      </w:rPr>
      <w:t>“ТЕРНОВСКИЙ ЦЕНТР КУЛЬТУРЫ И ДОСУГА”</w:t>
    </w:r>
  </w:p>
  <w:p w:rsidR="0028654A" w:rsidRPr="00BC4B99" w:rsidRDefault="0028654A" w:rsidP="00BC4B99">
    <w:pPr>
      <w:spacing w:before="120"/>
      <w:jc w:val="center"/>
      <w:rPr>
        <w:rFonts w:ascii="Times New Roman" w:hAnsi="Times New Roman" w:cs="Times New Roman"/>
      </w:rPr>
    </w:pPr>
    <w:smartTag w:uri="urn:schemas-microsoft-com:office:smarttags" w:element="metricconverter">
      <w:smartTagPr>
        <w:attr w:name="ProductID" w:val="299716, г"/>
      </w:smartTagPr>
      <w:r w:rsidRPr="00BC4B99">
        <w:rPr>
          <w:rFonts w:ascii="Times New Roman" w:hAnsi="Times New Roman" w:cs="Times New Roman"/>
        </w:rPr>
        <w:t>299716, г</w:t>
      </w:r>
    </w:smartTag>
    <w:r w:rsidRPr="00BC4B99">
      <w:rPr>
        <w:rFonts w:ascii="Times New Roman" w:hAnsi="Times New Roman" w:cs="Times New Roman"/>
      </w:rPr>
      <w:t xml:space="preserve">. Севастополь, с.Терновка ул.Ленина 7 тел./ факс (8692)63-94-10  e-mail: </w:t>
    </w:r>
    <w:r w:rsidRPr="00BC4B99">
      <w:rPr>
        <w:rFonts w:ascii="Times New Roman" w:hAnsi="Times New Roman" w:cs="Times New Roman"/>
        <w:lang w:val="en-US"/>
      </w:rPr>
      <w:t>dk</w:t>
    </w:r>
    <w:r w:rsidRPr="00BC4B99">
      <w:rPr>
        <w:rFonts w:ascii="Times New Roman" w:hAnsi="Times New Roman" w:cs="Times New Roman"/>
      </w:rPr>
      <w:t>_</w:t>
    </w:r>
    <w:r w:rsidRPr="00BC4B99">
      <w:rPr>
        <w:rFonts w:ascii="Times New Roman" w:hAnsi="Times New Roman" w:cs="Times New Roman"/>
        <w:lang w:val="en-US"/>
      </w:rPr>
      <w:t>ternovca</w:t>
    </w:r>
    <w:r w:rsidRPr="00BC4B99">
      <w:rPr>
        <w:rFonts w:ascii="Times New Roman" w:hAnsi="Times New Roman" w:cs="Times New Roman"/>
      </w:rPr>
      <w:t>@</w:t>
    </w:r>
    <w:r w:rsidRPr="00BC4B99">
      <w:rPr>
        <w:rFonts w:ascii="Times New Roman" w:hAnsi="Times New Roman" w:cs="Times New Roman"/>
        <w:lang w:val="en-US"/>
      </w:rPr>
      <w:t>mail</w:t>
    </w:r>
    <w:r w:rsidRPr="00BC4B99">
      <w:rPr>
        <w:rFonts w:ascii="Times New Roman" w:hAnsi="Times New Roman" w:cs="Times New Roman"/>
      </w:rPr>
      <w:t>.</w:t>
    </w:r>
    <w:r w:rsidRPr="00BC4B99">
      <w:rPr>
        <w:rFonts w:ascii="Times New Roman" w:hAnsi="Times New Roman" w:cs="Times New Roman"/>
        <w:lang w:val="en-US"/>
      </w:rPr>
      <w:t>ru</w:t>
    </w:r>
  </w:p>
  <w:p w:rsidR="0028654A" w:rsidRPr="00BC4B99" w:rsidRDefault="0028654A" w:rsidP="00BC4B99">
    <w:pPr>
      <w:ind w:left="-284"/>
      <w:rPr>
        <w:rFonts w:ascii="Times New Roman" w:hAnsi="Times New Roman" w:cs="Times New Roman"/>
      </w:rPr>
    </w:pPr>
    <w:r>
      <w:rPr>
        <w:noProof/>
      </w:rPr>
      <w:pict>
        <v:line id="_x0000_s2050" style="position:absolute;left:0;text-align:left;z-index:251662336" from="-2.1pt,8.05pt" to="479.8pt,8.05pt" strokeweight=".44mm">
          <v:stroke joinstyle="miter"/>
        </v:line>
      </w:pict>
    </w:r>
    <w:r>
      <w:rPr>
        <w:noProof/>
      </w:rPr>
      <w:pict>
        <v:line id="_x0000_s2051" style="position:absolute;left:0;text-align:left;z-index:251663360" from="-2.1pt,3.05pt" to="479.8pt,3.05pt" strokeweight=".79mm">
          <v:stroke joinstyle="miter"/>
        </v:line>
      </w:pict>
    </w:r>
    <w:r w:rsidRPr="00BC4B99">
      <w:t xml:space="preserve">                 </w:t>
    </w:r>
    <w:r>
      <w:t xml:space="preserve">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435"/>
    <w:rsid w:val="00022003"/>
    <w:rsid w:val="00130E1D"/>
    <w:rsid w:val="001345BB"/>
    <w:rsid w:val="001F5228"/>
    <w:rsid w:val="00201C11"/>
    <w:rsid w:val="0028654A"/>
    <w:rsid w:val="00305499"/>
    <w:rsid w:val="004F730B"/>
    <w:rsid w:val="00650493"/>
    <w:rsid w:val="007B2EEE"/>
    <w:rsid w:val="007F3790"/>
    <w:rsid w:val="008955A7"/>
    <w:rsid w:val="009115C4"/>
    <w:rsid w:val="00AA3DD8"/>
    <w:rsid w:val="00BC4B99"/>
    <w:rsid w:val="00BD323F"/>
    <w:rsid w:val="00BF105A"/>
    <w:rsid w:val="00C00435"/>
    <w:rsid w:val="00CE3ABC"/>
    <w:rsid w:val="00F71D9F"/>
    <w:rsid w:val="00FA5301"/>
    <w:rsid w:val="00FD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3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00435"/>
    <w:rPr>
      <w:rFonts w:cs="Times New Roman"/>
      <w:color w:val="000080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00435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312pt">
    <w:name w:val="Основной текст (3) + 12 pt"/>
    <w:basedOn w:val="3"/>
    <w:uiPriority w:val="99"/>
    <w:rsid w:val="00C00435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00435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00435"/>
    <w:rPr>
      <w:rFonts w:ascii="Times New Roman" w:hAnsi="Times New Roman" w:cs="Times New Roman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C00435"/>
    <w:rPr>
      <w:rFonts w:ascii="Times New Roman" w:hAnsi="Times New Roman" w:cs="Times New Roman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C00435"/>
    <w:rPr>
      <w:rFonts w:ascii="Times New Roman" w:hAnsi="Times New Roman" w:cs="Times New Roman"/>
      <w:sz w:val="18"/>
      <w:szCs w:val="18"/>
      <w:u w:val="none"/>
    </w:rPr>
  </w:style>
  <w:style w:type="character" w:customStyle="1" w:styleId="a">
    <w:name w:val="Колонтитул_"/>
    <w:basedOn w:val="DefaultParagraphFont"/>
    <w:link w:val="11"/>
    <w:uiPriority w:val="99"/>
    <w:locked/>
    <w:rsid w:val="00C0043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0">
    <w:name w:val="Колонтитул"/>
    <w:basedOn w:val="a"/>
    <w:uiPriority w:val="99"/>
    <w:rsid w:val="00C00435"/>
    <w:rPr>
      <w:color w:val="000000"/>
      <w:spacing w:val="0"/>
      <w:w w:val="100"/>
      <w:position w:val="0"/>
      <w:lang w:val="ru-RU" w:eastAsia="ru-RU"/>
    </w:rPr>
  </w:style>
  <w:style w:type="paragraph" w:customStyle="1" w:styleId="30">
    <w:name w:val="Основной текст (3)"/>
    <w:basedOn w:val="Normal"/>
    <w:link w:val="3"/>
    <w:uiPriority w:val="99"/>
    <w:rsid w:val="00C00435"/>
    <w:pPr>
      <w:shd w:val="clear" w:color="auto" w:fill="FFFFFF"/>
      <w:spacing w:before="60" w:after="960" w:line="278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Normal"/>
    <w:link w:val="4"/>
    <w:uiPriority w:val="99"/>
    <w:rsid w:val="00C00435"/>
    <w:pPr>
      <w:shd w:val="clear" w:color="auto" w:fill="FFFFFF"/>
      <w:spacing w:before="960" w:after="30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C00435"/>
    <w:pPr>
      <w:shd w:val="clear" w:color="auto" w:fill="FFFFFF"/>
      <w:spacing w:before="300" w:after="60" w:line="240" w:lineRule="atLeast"/>
      <w:jc w:val="both"/>
      <w:outlineLvl w:val="0"/>
    </w:pPr>
    <w:rPr>
      <w:rFonts w:ascii="Times New Roman" w:hAnsi="Times New Roman" w:cs="Times New Roman"/>
    </w:rPr>
  </w:style>
  <w:style w:type="paragraph" w:customStyle="1" w:styleId="20">
    <w:name w:val="Основной текст (2)"/>
    <w:basedOn w:val="Normal"/>
    <w:link w:val="2"/>
    <w:uiPriority w:val="99"/>
    <w:rsid w:val="00C00435"/>
    <w:pPr>
      <w:shd w:val="clear" w:color="auto" w:fill="FFFFFF"/>
      <w:spacing w:before="300" w:line="562" w:lineRule="exact"/>
      <w:jc w:val="both"/>
    </w:pPr>
    <w:rPr>
      <w:rFonts w:ascii="Times New Roman" w:hAnsi="Times New Roman" w:cs="Times New Roman"/>
    </w:rPr>
  </w:style>
  <w:style w:type="paragraph" w:customStyle="1" w:styleId="50">
    <w:name w:val="Основной текст (5)"/>
    <w:basedOn w:val="Normal"/>
    <w:link w:val="5"/>
    <w:uiPriority w:val="99"/>
    <w:rsid w:val="00C00435"/>
    <w:pPr>
      <w:shd w:val="clear" w:color="auto" w:fill="FFFFFF"/>
      <w:spacing w:before="60" w:after="30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11">
    <w:name w:val="Колонтитул1"/>
    <w:basedOn w:val="Normal"/>
    <w:link w:val="a"/>
    <w:uiPriority w:val="99"/>
    <w:rsid w:val="00C00435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BC4B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5301"/>
    <w:rPr>
      <w:rFonts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BC4B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5301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434</Words>
  <Characters>2479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/>
  <cp:keywords/>
  <dc:description/>
  <cp:lastModifiedBy>admin</cp:lastModifiedBy>
  <cp:revision>3</cp:revision>
  <cp:lastPrinted>2019-02-12T12:41:00Z</cp:lastPrinted>
  <dcterms:created xsi:type="dcterms:W3CDTF">2019-02-12T12:43:00Z</dcterms:created>
  <dcterms:modified xsi:type="dcterms:W3CDTF">2020-09-15T12:16:00Z</dcterms:modified>
</cp:coreProperties>
</file>