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71" w:rsidRDefault="00EE5471">
      <w:bookmarkStart w:id="0" w:name="_GoBack"/>
      <w:bookmarkEnd w:id="0"/>
    </w:p>
    <w:p w:rsidR="00EE5471" w:rsidRDefault="00EE5471" w:rsidP="00051E36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FF4330">
        <w:rPr>
          <w:rFonts w:ascii="Times New Roman" w:hAnsi="Times New Roman" w:cs="Times New Roman"/>
          <w:noProof/>
          <w:sz w:val="32"/>
          <w:szCs w:val="32"/>
          <w:lang w:eastAsia="ru-RU"/>
        </w:rPr>
        <w:t>Список поставщиков продуктов в школьную столовую</w:t>
      </w:r>
    </w:p>
    <w:p w:rsidR="00EE5471" w:rsidRDefault="00EE5471" w:rsidP="00051E36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МБОУ «Вожгорская средняя общеобразовательная школа»</w:t>
      </w:r>
    </w:p>
    <w:p w:rsidR="00EE5471" w:rsidRPr="00FF4330" w:rsidRDefault="00EE5471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tbl>
      <w:tblPr>
        <w:tblStyle w:val="TableGrid"/>
        <w:tblW w:w="0" w:type="auto"/>
        <w:jc w:val="center"/>
        <w:tblInd w:w="0" w:type="dxa"/>
        <w:tblLook w:val="01E0"/>
      </w:tblPr>
      <w:tblGrid>
        <w:gridCol w:w="1548"/>
        <w:gridCol w:w="6840"/>
      </w:tblGrid>
      <w:tr w:rsidR="00EE5471" w:rsidRPr="00FF4330" w:rsidTr="00051E36">
        <w:trPr>
          <w:jc w:val="center"/>
        </w:trPr>
        <w:tc>
          <w:tcPr>
            <w:tcW w:w="1548" w:type="dxa"/>
          </w:tcPr>
          <w:p w:rsidR="00EE5471" w:rsidRPr="00FF4330" w:rsidRDefault="00EE5471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F4330">
              <w:rPr>
                <w:rFonts w:ascii="Times New Roman" w:eastAsia="Calibri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6840" w:type="dxa"/>
          </w:tcPr>
          <w:p w:rsidR="00EE5471" w:rsidRPr="00FF4330" w:rsidRDefault="00EE5471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F4330">
              <w:rPr>
                <w:rFonts w:ascii="Times New Roman" w:eastAsia="Calibri" w:hAnsi="Times New Roman" w:cs="Times New Roman"/>
                <w:sz w:val="32"/>
                <w:szCs w:val="32"/>
              </w:rPr>
              <w:t>ФИО индивидуального предпринимателя</w:t>
            </w:r>
          </w:p>
        </w:tc>
      </w:tr>
      <w:tr w:rsidR="00EE5471" w:rsidRPr="00FF4330" w:rsidTr="00051E36">
        <w:trPr>
          <w:jc w:val="center"/>
        </w:trPr>
        <w:tc>
          <w:tcPr>
            <w:tcW w:w="1548" w:type="dxa"/>
          </w:tcPr>
          <w:p w:rsidR="00EE5471" w:rsidRPr="00FF4330" w:rsidRDefault="00EE5471" w:rsidP="00051E36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F4330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840" w:type="dxa"/>
          </w:tcPr>
          <w:p w:rsidR="00EE5471" w:rsidRPr="00FF4330" w:rsidRDefault="00EE5471" w:rsidP="00051E36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F4330">
              <w:rPr>
                <w:rFonts w:ascii="Times New Roman" w:eastAsia="Calibri" w:hAnsi="Times New Roman" w:cs="Times New Roman"/>
                <w:sz w:val="32"/>
                <w:szCs w:val="32"/>
              </w:rPr>
              <w:t>ИП Бобрецов А.А.</w:t>
            </w:r>
          </w:p>
        </w:tc>
      </w:tr>
      <w:tr w:rsidR="00EE5471" w:rsidRPr="00FF4330" w:rsidTr="00051E36">
        <w:trPr>
          <w:jc w:val="center"/>
        </w:trPr>
        <w:tc>
          <w:tcPr>
            <w:tcW w:w="1548" w:type="dxa"/>
          </w:tcPr>
          <w:p w:rsidR="00EE5471" w:rsidRPr="00FF4330" w:rsidRDefault="00EE5471" w:rsidP="00051E36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F4330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840" w:type="dxa"/>
          </w:tcPr>
          <w:p w:rsidR="00EE5471" w:rsidRPr="00FF4330" w:rsidRDefault="00EE5471" w:rsidP="00051E36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F4330">
              <w:rPr>
                <w:rFonts w:ascii="Times New Roman" w:eastAsia="Calibri" w:hAnsi="Times New Roman" w:cs="Times New Roman"/>
                <w:sz w:val="32"/>
                <w:szCs w:val="32"/>
              </w:rPr>
              <w:t>ИП Новиков В.Г.</w:t>
            </w:r>
          </w:p>
        </w:tc>
      </w:tr>
    </w:tbl>
    <w:p w:rsidR="00EE5471" w:rsidRDefault="00EE5471"/>
    <w:sectPr w:rsidR="00EE5471" w:rsidSect="0017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233"/>
    <w:rsid w:val="00033233"/>
    <w:rsid w:val="00051E36"/>
    <w:rsid w:val="00134021"/>
    <w:rsid w:val="00177FB1"/>
    <w:rsid w:val="00186D66"/>
    <w:rsid w:val="00330C38"/>
    <w:rsid w:val="0097235C"/>
    <w:rsid w:val="00A83C8E"/>
    <w:rsid w:val="00EE5471"/>
    <w:rsid w:val="00FF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FB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FF4330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27</Words>
  <Characters>159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поставщиков продуктов в школьную столовую</dc:title>
  <dc:subject/>
  <dc:creator>К8</dc:creator>
  <cp:keywords/>
  <dc:description/>
  <cp:lastModifiedBy>МОУ ВСОШ</cp:lastModifiedBy>
  <cp:revision>2</cp:revision>
  <dcterms:created xsi:type="dcterms:W3CDTF">2026-02-02T05:18:00Z</dcterms:created>
  <dcterms:modified xsi:type="dcterms:W3CDTF">2026-02-02T05:18:00Z</dcterms:modified>
</cp:coreProperties>
</file>