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5A" w:rsidRDefault="006D7A5A" w:rsidP="00362712">
      <w:pPr>
        <w:spacing w:after="0" w:line="240" w:lineRule="auto"/>
        <w:ind w:left="0" w:right="0" w:firstLine="0"/>
        <w:jc w:val="center"/>
        <w:rPr>
          <w:b/>
          <w:bCs/>
          <w:sz w:val="24"/>
          <w:szCs w:val="24"/>
        </w:rPr>
      </w:pPr>
      <w:r>
        <w:rPr>
          <w:b/>
          <w:bCs/>
          <w:sz w:val="24"/>
          <w:szCs w:val="24"/>
        </w:rPr>
        <w:t>муниципальное бюджетное общеобразовательное учреждение</w:t>
      </w:r>
    </w:p>
    <w:p w:rsidR="006D7A5A" w:rsidRDefault="006D7A5A" w:rsidP="00362712">
      <w:pPr>
        <w:spacing w:after="0" w:line="240" w:lineRule="auto"/>
        <w:ind w:left="0" w:right="0" w:firstLine="0"/>
        <w:jc w:val="center"/>
      </w:pPr>
      <w:r>
        <w:rPr>
          <w:b/>
          <w:bCs/>
          <w:sz w:val="24"/>
          <w:szCs w:val="24"/>
        </w:rPr>
        <w:t>«Вожгорская средняя общеобразовательная школа»</w:t>
      </w:r>
    </w:p>
    <w:p w:rsidR="006D7A5A" w:rsidRDefault="006D7A5A">
      <w:pPr>
        <w:spacing w:after="1" w:line="240" w:lineRule="auto"/>
        <w:ind w:left="4821" w:right="0" w:firstLine="0"/>
        <w:jc w:val="left"/>
      </w:pPr>
    </w:p>
    <w:p w:rsidR="006D7A5A" w:rsidRDefault="006D7A5A">
      <w:pPr>
        <w:spacing w:after="0" w:line="240" w:lineRule="auto"/>
        <w:ind w:left="4821" w:right="0" w:firstLine="0"/>
        <w:jc w:val="left"/>
      </w:pPr>
    </w:p>
    <w:p w:rsidR="006D7A5A" w:rsidRDefault="006D7A5A">
      <w:pPr>
        <w:spacing w:after="1" w:line="240" w:lineRule="auto"/>
        <w:ind w:left="4821" w:right="0" w:firstLine="0"/>
        <w:jc w:val="left"/>
      </w:pP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Pr="00362712" w:rsidRDefault="006D7A5A">
      <w:pPr>
        <w:spacing w:after="101" w:line="240" w:lineRule="auto"/>
        <w:ind w:left="0" w:right="0" w:firstLine="0"/>
        <w:jc w:val="center"/>
        <w:rPr>
          <w:b/>
          <w:bCs/>
        </w:rPr>
      </w:pPr>
      <w:r w:rsidRPr="00362712">
        <w:rPr>
          <w:b/>
          <w:bCs/>
        </w:rPr>
        <w:t>ОСНОВНАЯ</w:t>
      </w:r>
    </w:p>
    <w:p w:rsidR="006D7A5A" w:rsidRDefault="006D7A5A">
      <w:pPr>
        <w:spacing w:after="101" w:line="240" w:lineRule="auto"/>
        <w:ind w:left="0" w:right="0" w:firstLine="0"/>
        <w:jc w:val="center"/>
        <w:rPr>
          <w:b/>
          <w:bCs/>
        </w:rPr>
      </w:pPr>
      <w:r w:rsidRPr="00362712">
        <w:rPr>
          <w:b/>
          <w:bCs/>
        </w:rPr>
        <w:t>ОБЩЕОБРАЗОВАТЕЛЬНАЯ ПРОГРАММА</w:t>
      </w:r>
    </w:p>
    <w:p w:rsidR="006D7A5A" w:rsidRPr="00362712" w:rsidRDefault="006D7A5A">
      <w:pPr>
        <w:spacing w:after="101" w:line="240" w:lineRule="auto"/>
        <w:ind w:left="0" w:right="0" w:firstLine="0"/>
        <w:jc w:val="center"/>
      </w:pPr>
    </w:p>
    <w:p w:rsidR="006D7A5A" w:rsidRPr="00362712" w:rsidRDefault="006D7A5A">
      <w:pPr>
        <w:spacing w:after="101" w:line="240" w:lineRule="auto"/>
        <w:ind w:left="0" w:right="0" w:firstLine="0"/>
        <w:jc w:val="center"/>
      </w:pPr>
      <w:r w:rsidRPr="00362712">
        <w:t xml:space="preserve">СТРУКТУРНОГО ПОДРАЗДЕЛЕНИЯ – </w:t>
      </w:r>
    </w:p>
    <w:p w:rsidR="006D7A5A" w:rsidRPr="00362712" w:rsidRDefault="006D7A5A">
      <w:pPr>
        <w:spacing w:after="101" w:line="240" w:lineRule="auto"/>
        <w:ind w:left="0" w:right="0" w:firstLine="0"/>
        <w:jc w:val="center"/>
      </w:pPr>
      <w:r w:rsidRPr="00362712">
        <w:t>ДОШКОЛЬНОЕ ОТДЕЛЕНИЕ</w:t>
      </w:r>
    </w:p>
    <w:p w:rsidR="006D7A5A" w:rsidRPr="00362712" w:rsidRDefault="006D7A5A" w:rsidP="00362712">
      <w:pPr>
        <w:spacing w:after="101" w:line="240" w:lineRule="auto"/>
        <w:ind w:left="0" w:right="0" w:firstLine="0"/>
        <w:jc w:val="center"/>
      </w:pPr>
      <w:r w:rsidRPr="00362712">
        <w:t>«ДЕТСКИЙ САД «КОЛОКОЛЬЧИК»</w:t>
      </w:r>
    </w:p>
    <w:p w:rsidR="006D7A5A" w:rsidRDefault="006D7A5A" w:rsidP="00362712">
      <w:pPr>
        <w:spacing w:after="101" w:line="240" w:lineRule="auto"/>
        <w:ind w:left="0" w:right="0" w:firstLine="0"/>
        <w:jc w:val="center"/>
      </w:pPr>
      <w:r w:rsidRPr="00362712">
        <w:t>МУНИЦИПАЛЬНОГО БЮДЖЕТНОГО</w:t>
      </w:r>
      <w:r w:rsidRPr="00362712">
        <w:br/>
        <w:t>ОБЩЕОБРАЗОВАТЕЛЬНОГО УЧРЕЖДЕНИЯ</w:t>
      </w:r>
      <w:r w:rsidRPr="00362712">
        <w:br/>
        <w:t>«ВОЖГОРСКАЯ СРЕДНЯЯ</w:t>
      </w:r>
      <w:r w:rsidRPr="00362712">
        <w:br/>
        <w:t>ОБЩЕОБРАЗОВАТЕЛЬНАЯ ШКОЛА»</w:t>
      </w:r>
    </w:p>
    <w:p w:rsidR="006D7A5A" w:rsidRPr="00362712" w:rsidRDefault="006D7A5A" w:rsidP="00362712">
      <w:pPr>
        <w:spacing w:after="101" w:line="240" w:lineRule="auto"/>
        <w:ind w:left="0" w:right="0" w:firstLine="0"/>
        <w:jc w:val="center"/>
      </w:pPr>
      <w:r>
        <w:t>в соответствии ФГОС И ФОП ДО</w:t>
      </w: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Default="006D7A5A">
      <w:pPr>
        <w:spacing w:after="101" w:line="240" w:lineRule="auto"/>
        <w:ind w:left="0" w:right="0" w:firstLine="0"/>
        <w:jc w:val="center"/>
      </w:pPr>
    </w:p>
    <w:p w:rsidR="006D7A5A" w:rsidRDefault="006D7A5A" w:rsidP="00362712">
      <w:pPr>
        <w:spacing w:after="101" w:line="240" w:lineRule="auto"/>
        <w:ind w:left="0" w:right="0" w:firstLine="0"/>
        <w:jc w:val="center"/>
      </w:pPr>
      <w:r>
        <w:t>с.Вожгора 2023 год</w:t>
      </w:r>
    </w:p>
    <w:p w:rsidR="006D7A5A" w:rsidRDefault="006D7A5A" w:rsidP="00362712">
      <w:pPr>
        <w:spacing w:after="101" w:line="240" w:lineRule="auto"/>
        <w:ind w:left="0" w:right="0" w:firstLine="0"/>
        <w:jc w:val="center"/>
      </w:pPr>
    </w:p>
    <w:p w:rsidR="006D7A5A" w:rsidRDefault="006D7A5A" w:rsidP="00026570">
      <w:pPr>
        <w:spacing w:after="54"/>
        <w:ind w:left="0" w:right="2" w:firstLine="695"/>
      </w:pPr>
    </w:p>
    <w:p w:rsidR="006D7A5A" w:rsidRDefault="006D7A5A">
      <w:pPr>
        <w:spacing w:after="7" w:line="276" w:lineRule="auto"/>
        <w:ind w:left="0" w:right="0" w:firstLine="0"/>
      </w:pPr>
    </w:p>
    <w:tbl>
      <w:tblPr>
        <w:tblW w:w="9748" w:type="dxa"/>
        <w:tblInd w:w="-16" w:type="dxa"/>
        <w:tblCellMar>
          <w:left w:w="0" w:type="dxa"/>
          <w:right w:w="36" w:type="dxa"/>
        </w:tblCellMar>
        <w:tblLook w:val="00A0"/>
      </w:tblPr>
      <w:tblGrid>
        <w:gridCol w:w="714"/>
        <w:gridCol w:w="7795"/>
        <w:gridCol w:w="1239"/>
      </w:tblGrid>
      <w:tr w:rsidR="006D7A5A">
        <w:trPr>
          <w:trHeight w:val="331"/>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10" w:right="0" w:firstLine="0"/>
            </w:pPr>
            <w:r w:rsidRPr="002B2331">
              <w:rPr>
                <w:b/>
                <w:bCs/>
              </w:rPr>
              <w:t xml:space="preserve">№ п/п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 xml:space="preserve">Содержание  </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 xml:space="preserve">Стр. </w:t>
            </w:r>
          </w:p>
        </w:tc>
      </w:tr>
      <w:tr w:rsidR="006D7A5A">
        <w:trPr>
          <w:trHeight w:val="336"/>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1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ЦЕЛЕВОЙ РАЗДЕЛ </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3</w:t>
            </w:r>
          </w:p>
        </w:tc>
      </w:tr>
      <w:tr w:rsidR="006D7A5A">
        <w:trPr>
          <w:trHeight w:val="331"/>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1.1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Пояснительная записка </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3</w:t>
            </w:r>
          </w:p>
        </w:tc>
      </w:tr>
      <w:tr w:rsidR="006D7A5A">
        <w:trPr>
          <w:trHeight w:val="332"/>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1.1.1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Цели и задачи реализации Программы </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5</w:t>
            </w:r>
          </w:p>
        </w:tc>
      </w:tr>
      <w:tr w:rsidR="006D7A5A">
        <w:trPr>
          <w:trHeight w:val="331"/>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1.1.2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Принципы и подходы к формированию Программы </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6</w:t>
            </w:r>
          </w:p>
        </w:tc>
      </w:tr>
      <w:tr w:rsidR="006D7A5A">
        <w:trPr>
          <w:trHeight w:val="974"/>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1.1.3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pPr>
            <w:r>
              <w:t xml:space="preserve">Характеристика особенностей развития детей раннего и дошкольного возраста </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7</w:t>
            </w:r>
          </w:p>
        </w:tc>
      </w:tr>
      <w:tr w:rsidR="006D7A5A">
        <w:trPr>
          <w:trHeight w:val="336"/>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1.2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Планируемые результаты освоения Программы (целевые ориентиры)</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14</w:t>
            </w:r>
          </w:p>
        </w:tc>
      </w:tr>
      <w:tr w:rsidR="006D7A5A">
        <w:trPr>
          <w:trHeight w:val="653"/>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1.2.1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pPr>
            <w:r>
              <w:t>Планируемые результаты (целевые ориентиры) освоения Программы в раннем возрасте (к трем годам)</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15</w:t>
            </w:r>
          </w:p>
        </w:tc>
      </w:tr>
      <w:tr w:rsidR="006D7A5A">
        <w:trPr>
          <w:trHeight w:val="653"/>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1.2.2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pPr>
            <w:r>
              <w:t>Планируемые результаты (целевые ориентиры) освоения Программы в дошкольном возрасте</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17</w:t>
            </w:r>
          </w:p>
        </w:tc>
      </w:tr>
      <w:tr w:rsidR="006D7A5A">
        <w:trPr>
          <w:trHeight w:val="653"/>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1.2.3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pPr>
            <w:r>
              <w:t>Планируемые результаты (целевые ориентиры) на этапе завершения освоения Программы (к концу дошкольного возраста)</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24</w:t>
            </w:r>
          </w:p>
        </w:tc>
      </w:tr>
      <w:tr w:rsidR="006D7A5A">
        <w:trPr>
          <w:trHeight w:val="331"/>
        </w:trPr>
        <w:tc>
          <w:tcPr>
            <w:tcW w:w="714" w:type="dxa"/>
            <w:tcBorders>
              <w:top w:val="single" w:sz="4" w:space="0" w:color="000000"/>
              <w:left w:val="single" w:sz="4" w:space="0" w:color="000000"/>
              <w:bottom w:val="single" w:sz="4" w:space="0" w:color="000000"/>
              <w:right w:val="single" w:sz="4" w:space="0" w:color="000000"/>
            </w:tcBorders>
          </w:tcPr>
          <w:p w:rsidR="006D7A5A" w:rsidRPr="002B2331" w:rsidRDefault="006D7A5A" w:rsidP="002B2331">
            <w:pPr>
              <w:spacing w:after="0" w:line="276" w:lineRule="auto"/>
              <w:ind w:left="0" w:right="0" w:firstLine="0"/>
              <w:jc w:val="left"/>
              <w:rPr>
                <w:b/>
                <w:bCs/>
              </w:rPr>
            </w:pPr>
            <w:r w:rsidRPr="002B2331">
              <w:rPr>
                <w:b/>
                <w:bCs/>
              </w:rPr>
              <w:t>1.3</w:t>
            </w:r>
          </w:p>
        </w:tc>
        <w:tc>
          <w:tcPr>
            <w:tcW w:w="7795" w:type="dxa"/>
            <w:tcBorders>
              <w:top w:val="single" w:sz="4" w:space="0" w:color="000000"/>
              <w:left w:val="single" w:sz="4" w:space="0" w:color="000000"/>
              <w:bottom w:val="single" w:sz="4" w:space="0" w:color="000000"/>
              <w:right w:val="single" w:sz="4" w:space="0" w:color="000000"/>
            </w:tcBorders>
          </w:tcPr>
          <w:p w:rsidR="006D7A5A" w:rsidRPr="002B2331" w:rsidRDefault="006D7A5A" w:rsidP="002B2331">
            <w:pPr>
              <w:spacing w:after="0" w:line="276" w:lineRule="auto"/>
              <w:ind w:left="0" w:right="0" w:firstLine="0"/>
              <w:jc w:val="left"/>
              <w:rPr>
                <w:b/>
                <w:bCs/>
              </w:rPr>
            </w:pPr>
            <w:r w:rsidRPr="002B2331">
              <w:rPr>
                <w:b/>
                <w:bCs/>
              </w:rPr>
              <w:t>Педагогическая диагностика</w:t>
            </w:r>
          </w:p>
        </w:tc>
        <w:tc>
          <w:tcPr>
            <w:tcW w:w="1239" w:type="dxa"/>
            <w:tcBorders>
              <w:top w:val="single" w:sz="4" w:space="0" w:color="000000"/>
              <w:left w:val="single" w:sz="4" w:space="0" w:color="000000"/>
              <w:bottom w:val="single" w:sz="4" w:space="0" w:color="000000"/>
              <w:right w:val="single" w:sz="4" w:space="0" w:color="000000"/>
            </w:tcBorders>
          </w:tcPr>
          <w:p w:rsidR="006D7A5A" w:rsidRPr="002B2331" w:rsidRDefault="006D7A5A" w:rsidP="002B2331">
            <w:pPr>
              <w:spacing w:after="0" w:line="276" w:lineRule="auto"/>
              <w:ind w:left="0" w:right="0" w:firstLine="0"/>
              <w:jc w:val="center"/>
              <w:rPr>
                <w:b/>
                <w:bCs/>
              </w:rPr>
            </w:pPr>
            <w:r w:rsidRPr="002B2331">
              <w:rPr>
                <w:b/>
                <w:bCs/>
              </w:rPr>
              <w:t>27</w:t>
            </w:r>
          </w:p>
        </w:tc>
      </w:tr>
      <w:tr w:rsidR="006D7A5A">
        <w:trPr>
          <w:trHeight w:val="336"/>
        </w:trPr>
        <w:tc>
          <w:tcPr>
            <w:tcW w:w="714" w:type="dxa"/>
            <w:tcBorders>
              <w:top w:val="single" w:sz="4" w:space="0" w:color="000000"/>
              <w:left w:val="single" w:sz="4" w:space="0" w:color="000000"/>
              <w:bottom w:val="single" w:sz="4" w:space="0" w:color="000000"/>
              <w:right w:val="single" w:sz="4" w:space="0" w:color="000000"/>
            </w:tcBorders>
          </w:tcPr>
          <w:p w:rsidR="006D7A5A" w:rsidRPr="002B2331" w:rsidRDefault="006D7A5A" w:rsidP="002B2331">
            <w:pPr>
              <w:spacing w:after="0" w:line="276" w:lineRule="auto"/>
              <w:ind w:left="0" w:right="0" w:firstLine="0"/>
              <w:jc w:val="left"/>
              <w:rPr>
                <w:b/>
                <w:bCs/>
              </w:rPr>
            </w:pPr>
            <w:r w:rsidRPr="002B2331">
              <w:rPr>
                <w:b/>
                <w:bCs/>
              </w:rPr>
              <w:t>2</w:t>
            </w:r>
          </w:p>
        </w:tc>
        <w:tc>
          <w:tcPr>
            <w:tcW w:w="7795" w:type="dxa"/>
            <w:tcBorders>
              <w:top w:val="single" w:sz="4" w:space="0" w:color="000000"/>
              <w:left w:val="single" w:sz="4" w:space="0" w:color="000000"/>
              <w:bottom w:val="single" w:sz="4" w:space="0" w:color="000000"/>
              <w:right w:val="single" w:sz="4" w:space="0" w:color="000000"/>
            </w:tcBorders>
          </w:tcPr>
          <w:p w:rsidR="006D7A5A" w:rsidRPr="002B2331" w:rsidRDefault="006D7A5A" w:rsidP="002B2331">
            <w:pPr>
              <w:spacing w:after="0" w:line="276" w:lineRule="auto"/>
              <w:ind w:left="0" w:right="0" w:firstLine="0"/>
              <w:jc w:val="left"/>
              <w:rPr>
                <w:b/>
                <w:bCs/>
              </w:rPr>
            </w:pPr>
            <w:r w:rsidRPr="002B2331">
              <w:rPr>
                <w:b/>
                <w:bCs/>
              </w:rPr>
              <w:t>СОДЕРЖАТЕЛЬНЫЙ РАЗДЕЛ</w:t>
            </w:r>
          </w:p>
        </w:tc>
        <w:tc>
          <w:tcPr>
            <w:tcW w:w="1239" w:type="dxa"/>
            <w:tcBorders>
              <w:top w:val="single" w:sz="4" w:space="0" w:color="000000"/>
              <w:left w:val="single" w:sz="4" w:space="0" w:color="000000"/>
              <w:bottom w:val="single" w:sz="4" w:space="0" w:color="000000"/>
              <w:right w:val="single" w:sz="4" w:space="0" w:color="000000"/>
            </w:tcBorders>
          </w:tcPr>
          <w:p w:rsidR="006D7A5A" w:rsidRPr="002B2331" w:rsidRDefault="006D7A5A" w:rsidP="002B2331">
            <w:pPr>
              <w:spacing w:after="0" w:line="276" w:lineRule="auto"/>
              <w:ind w:left="0" w:right="0" w:firstLine="0"/>
              <w:jc w:val="center"/>
              <w:rPr>
                <w:b/>
                <w:bCs/>
              </w:rPr>
            </w:pPr>
            <w:r w:rsidRPr="002B2331">
              <w:rPr>
                <w:b/>
                <w:bCs/>
              </w:rPr>
              <w:t>29</w:t>
            </w:r>
          </w:p>
        </w:tc>
      </w:tr>
      <w:tr w:rsidR="006D7A5A">
        <w:trPr>
          <w:trHeight w:val="331"/>
        </w:trPr>
        <w:tc>
          <w:tcPr>
            <w:tcW w:w="714" w:type="dxa"/>
            <w:tcBorders>
              <w:top w:val="single" w:sz="4" w:space="0" w:color="000000"/>
              <w:left w:val="single" w:sz="4" w:space="0" w:color="000000"/>
              <w:bottom w:val="single" w:sz="4" w:space="0" w:color="000000"/>
              <w:right w:val="single" w:sz="4" w:space="0" w:color="000000"/>
            </w:tcBorders>
          </w:tcPr>
          <w:p w:rsidR="006D7A5A" w:rsidRPr="002B2331" w:rsidRDefault="006D7A5A" w:rsidP="002B2331">
            <w:pPr>
              <w:spacing w:after="0" w:line="276" w:lineRule="auto"/>
              <w:ind w:left="0" w:right="0" w:firstLine="0"/>
              <w:jc w:val="left"/>
              <w:rPr>
                <w:b/>
                <w:bCs/>
              </w:rPr>
            </w:pPr>
            <w:r w:rsidRPr="002B2331">
              <w:rPr>
                <w:b/>
                <w:bCs/>
              </w:rPr>
              <w:t>2.1</w:t>
            </w:r>
          </w:p>
        </w:tc>
        <w:tc>
          <w:tcPr>
            <w:tcW w:w="7795" w:type="dxa"/>
            <w:tcBorders>
              <w:top w:val="single" w:sz="4" w:space="0" w:color="000000"/>
              <w:left w:val="single" w:sz="4" w:space="0" w:color="000000"/>
              <w:bottom w:val="single" w:sz="4" w:space="0" w:color="000000"/>
              <w:right w:val="single" w:sz="4" w:space="0" w:color="000000"/>
            </w:tcBorders>
          </w:tcPr>
          <w:p w:rsidR="006D7A5A" w:rsidRPr="002B2331" w:rsidRDefault="006D7A5A" w:rsidP="002B2331">
            <w:pPr>
              <w:spacing w:after="0" w:line="276" w:lineRule="auto"/>
              <w:ind w:left="0" w:right="0" w:firstLine="0"/>
              <w:jc w:val="left"/>
              <w:rPr>
                <w:b/>
                <w:bCs/>
              </w:rPr>
            </w:pPr>
            <w:r w:rsidRPr="002B2331">
              <w:rPr>
                <w:b/>
                <w:bCs/>
              </w:rPr>
              <w:t>Задачи и содержание образования (обучения и воспитания) по образовательным областям</w:t>
            </w:r>
          </w:p>
        </w:tc>
        <w:tc>
          <w:tcPr>
            <w:tcW w:w="1239" w:type="dxa"/>
            <w:tcBorders>
              <w:top w:val="single" w:sz="4" w:space="0" w:color="000000"/>
              <w:left w:val="single" w:sz="4" w:space="0" w:color="000000"/>
              <w:bottom w:val="single" w:sz="4" w:space="0" w:color="000000"/>
              <w:right w:val="single" w:sz="4" w:space="0" w:color="000000"/>
            </w:tcBorders>
          </w:tcPr>
          <w:p w:rsidR="006D7A5A" w:rsidRPr="002B2331" w:rsidRDefault="006D7A5A" w:rsidP="002B2331">
            <w:pPr>
              <w:spacing w:after="0" w:line="276" w:lineRule="auto"/>
              <w:ind w:left="0" w:right="0" w:firstLine="0"/>
              <w:jc w:val="center"/>
              <w:rPr>
                <w:b/>
                <w:bCs/>
              </w:rPr>
            </w:pPr>
            <w:r w:rsidRPr="002B2331">
              <w:rPr>
                <w:b/>
                <w:bCs/>
              </w:rPr>
              <w:t>29</w:t>
            </w:r>
          </w:p>
        </w:tc>
      </w:tr>
      <w:tr w:rsidR="006D7A5A">
        <w:trPr>
          <w:trHeight w:val="603"/>
        </w:trPr>
        <w:tc>
          <w:tcPr>
            <w:tcW w:w="714" w:type="dxa"/>
            <w:tcBorders>
              <w:top w:val="single" w:sz="4" w:space="0" w:color="000000"/>
              <w:left w:val="single" w:sz="4" w:space="0" w:color="000000"/>
              <w:bottom w:val="single" w:sz="4" w:space="0" w:color="000000"/>
              <w:right w:val="single" w:sz="4" w:space="0" w:color="000000"/>
            </w:tcBorders>
          </w:tcPr>
          <w:p w:rsidR="006D7A5A" w:rsidRPr="002B2331" w:rsidRDefault="006D7A5A" w:rsidP="002B2331">
            <w:pPr>
              <w:spacing w:after="0" w:line="276" w:lineRule="auto"/>
              <w:ind w:left="0" w:right="0" w:firstLine="0"/>
              <w:jc w:val="left"/>
              <w:rPr>
                <w:b/>
                <w:bCs/>
              </w:rPr>
            </w:pPr>
            <w:r w:rsidRPr="002B2331">
              <w:rPr>
                <w:b/>
                <w:bCs/>
              </w:rPr>
              <w:t>2.2</w:t>
            </w:r>
          </w:p>
        </w:tc>
        <w:tc>
          <w:tcPr>
            <w:tcW w:w="7795" w:type="dxa"/>
            <w:tcBorders>
              <w:top w:val="single" w:sz="4" w:space="0" w:color="000000"/>
              <w:left w:val="single" w:sz="4" w:space="0" w:color="000000"/>
              <w:bottom w:val="single" w:sz="4" w:space="0" w:color="000000"/>
              <w:right w:val="single" w:sz="4" w:space="0" w:color="000000"/>
            </w:tcBorders>
          </w:tcPr>
          <w:p w:rsidR="006D7A5A" w:rsidRPr="002B2331" w:rsidRDefault="006D7A5A" w:rsidP="002B2331">
            <w:pPr>
              <w:spacing w:after="0" w:line="276" w:lineRule="auto"/>
              <w:ind w:left="0" w:right="0" w:firstLine="0"/>
              <w:jc w:val="left"/>
              <w:rPr>
                <w:b/>
                <w:bCs/>
              </w:rPr>
            </w:pPr>
            <w:r w:rsidRPr="002B2331">
              <w:rPr>
                <w:b/>
                <w:bCs/>
              </w:rPr>
              <w:t>Социально-коммуникативное развитие</w:t>
            </w:r>
          </w:p>
        </w:tc>
        <w:tc>
          <w:tcPr>
            <w:tcW w:w="1239" w:type="dxa"/>
            <w:tcBorders>
              <w:top w:val="single" w:sz="4" w:space="0" w:color="000000"/>
              <w:left w:val="single" w:sz="4" w:space="0" w:color="000000"/>
              <w:bottom w:val="single" w:sz="4" w:space="0" w:color="000000"/>
              <w:right w:val="single" w:sz="4" w:space="0" w:color="000000"/>
            </w:tcBorders>
          </w:tcPr>
          <w:p w:rsidR="006D7A5A" w:rsidRPr="002B2331" w:rsidRDefault="006D7A5A" w:rsidP="002B2331">
            <w:pPr>
              <w:spacing w:after="0" w:line="276" w:lineRule="auto"/>
              <w:ind w:left="0" w:right="0" w:firstLine="0"/>
              <w:jc w:val="center"/>
              <w:rPr>
                <w:b/>
                <w:bCs/>
              </w:rPr>
            </w:pPr>
            <w:r w:rsidRPr="002B2331">
              <w:rPr>
                <w:b/>
                <w:bCs/>
              </w:rPr>
              <w:t>30</w:t>
            </w:r>
          </w:p>
        </w:tc>
      </w:tr>
      <w:tr w:rsidR="006D7A5A">
        <w:trPr>
          <w:trHeight w:val="653"/>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2.3</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pPr>
            <w:r w:rsidRPr="002B2331">
              <w:rPr>
                <w:b/>
                <w:bCs/>
              </w:rPr>
              <w:t>Познавательное развитие</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51</w:t>
            </w:r>
          </w:p>
        </w:tc>
      </w:tr>
      <w:tr w:rsidR="006D7A5A">
        <w:trPr>
          <w:trHeight w:val="336"/>
        </w:trPr>
        <w:tc>
          <w:tcPr>
            <w:tcW w:w="714" w:type="dxa"/>
            <w:tcBorders>
              <w:top w:val="single" w:sz="4" w:space="0" w:color="000000"/>
              <w:left w:val="single" w:sz="4" w:space="0" w:color="000000"/>
              <w:bottom w:val="single" w:sz="4" w:space="0" w:color="000000"/>
              <w:right w:val="single" w:sz="4" w:space="0" w:color="000000"/>
            </w:tcBorders>
          </w:tcPr>
          <w:p w:rsidR="006D7A5A" w:rsidRPr="002B2331" w:rsidRDefault="006D7A5A" w:rsidP="002B2331">
            <w:pPr>
              <w:spacing w:after="0" w:line="276" w:lineRule="auto"/>
              <w:ind w:left="0" w:right="0" w:firstLine="0"/>
              <w:jc w:val="left"/>
              <w:rPr>
                <w:b/>
                <w:bCs/>
              </w:rPr>
            </w:pPr>
            <w:r w:rsidRPr="002B2331">
              <w:rPr>
                <w:b/>
                <w:bCs/>
              </w:rPr>
              <w:t>2.4</w:t>
            </w:r>
          </w:p>
        </w:tc>
        <w:tc>
          <w:tcPr>
            <w:tcW w:w="7795" w:type="dxa"/>
            <w:tcBorders>
              <w:top w:val="single" w:sz="4" w:space="0" w:color="000000"/>
              <w:left w:val="single" w:sz="4" w:space="0" w:color="000000"/>
              <w:bottom w:val="single" w:sz="4" w:space="0" w:color="000000"/>
              <w:right w:val="single" w:sz="4" w:space="0" w:color="auto"/>
            </w:tcBorders>
          </w:tcPr>
          <w:p w:rsidR="006D7A5A" w:rsidRPr="002B2331" w:rsidRDefault="006D7A5A" w:rsidP="002B2331">
            <w:pPr>
              <w:spacing w:after="0" w:line="276" w:lineRule="auto"/>
              <w:ind w:left="0" w:right="0" w:firstLine="0"/>
              <w:jc w:val="left"/>
              <w:rPr>
                <w:b/>
                <w:bCs/>
              </w:rPr>
            </w:pPr>
            <w:r w:rsidRPr="002B2331">
              <w:rPr>
                <w:b/>
                <w:bCs/>
              </w:rPr>
              <w:t>Речевое развитие</w:t>
            </w:r>
          </w:p>
        </w:tc>
        <w:tc>
          <w:tcPr>
            <w:tcW w:w="1239" w:type="dxa"/>
            <w:tcBorders>
              <w:top w:val="single" w:sz="4" w:space="0" w:color="000000"/>
              <w:left w:val="single" w:sz="4" w:space="0" w:color="auto"/>
              <w:bottom w:val="single" w:sz="4" w:space="0" w:color="000000"/>
              <w:right w:val="single" w:sz="4" w:space="0" w:color="auto"/>
            </w:tcBorders>
          </w:tcPr>
          <w:p w:rsidR="006D7A5A" w:rsidRDefault="006D7A5A" w:rsidP="002B2331">
            <w:pPr>
              <w:spacing w:after="0" w:line="276" w:lineRule="auto"/>
              <w:ind w:left="0" w:right="0" w:firstLine="0"/>
              <w:jc w:val="center"/>
            </w:pPr>
            <w:r>
              <w:t>66</w:t>
            </w:r>
          </w:p>
        </w:tc>
      </w:tr>
      <w:tr w:rsidR="006D7A5A">
        <w:trPr>
          <w:trHeight w:val="653"/>
        </w:trPr>
        <w:tc>
          <w:tcPr>
            <w:tcW w:w="714" w:type="dxa"/>
            <w:tcBorders>
              <w:top w:val="single" w:sz="4" w:space="0" w:color="000000"/>
              <w:left w:val="single" w:sz="4" w:space="0" w:color="000000"/>
              <w:bottom w:val="single" w:sz="4" w:space="0" w:color="000000"/>
              <w:right w:val="single" w:sz="4" w:space="0" w:color="000000"/>
            </w:tcBorders>
          </w:tcPr>
          <w:p w:rsidR="006D7A5A" w:rsidRPr="002B2331" w:rsidRDefault="006D7A5A" w:rsidP="002B2331">
            <w:pPr>
              <w:spacing w:after="0" w:line="276" w:lineRule="auto"/>
              <w:ind w:left="0" w:right="0" w:firstLine="0"/>
              <w:jc w:val="left"/>
              <w:rPr>
                <w:b/>
                <w:bCs/>
              </w:rPr>
            </w:pPr>
            <w:r w:rsidRPr="002B2331">
              <w:rPr>
                <w:b/>
                <w:bCs/>
              </w:rPr>
              <w:t>2.5</w:t>
            </w:r>
          </w:p>
        </w:tc>
        <w:tc>
          <w:tcPr>
            <w:tcW w:w="7795" w:type="dxa"/>
            <w:tcBorders>
              <w:top w:val="single" w:sz="4" w:space="0" w:color="000000"/>
              <w:left w:val="single" w:sz="4" w:space="0" w:color="000000"/>
              <w:bottom w:val="single" w:sz="4" w:space="0" w:color="000000"/>
              <w:right w:val="single" w:sz="4" w:space="0" w:color="auto"/>
            </w:tcBorders>
          </w:tcPr>
          <w:p w:rsidR="006D7A5A" w:rsidRPr="002B2331" w:rsidRDefault="006D7A5A" w:rsidP="002B2331">
            <w:pPr>
              <w:spacing w:after="0" w:line="276" w:lineRule="auto"/>
              <w:ind w:left="0" w:right="0" w:firstLine="0"/>
              <w:rPr>
                <w:b/>
                <w:bCs/>
              </w:rPr>
            </w:pPr>
            <w:r w:rsidRPr="002B2331">
              <w:rPr>
                <w:b/>
                <w:bCs/>
              </w:rPr>
              <w:t>Художественно-эстетическое развитие</w:t>
            </w:r>
          </w:p>
        </w:tc>
        <w:tc>
          <w:tcPr>
            <w:tcW w:w="1239" w:type="dxa"/>
            <w:tcBorders>
              <w:top w:val="single" w:sz="4" w:space="0" w:color="000000"/>
              <w:left w:val="single" w:sz="4" w:space="0" w:color="auto"/>
              <w:bottom w:val="single" w:sz="4" w:space="0" w:color="000000"/>
              <w:right w:val="single" w:sz="4" w:space="0" w:color="auto"/>
            </w:tcBorders>
          </w:tcPr>
          <w:p w:rsidR="006D7A5A" w:rsidRDefault="006D7A5A" w:rsidP="002B2331">
            <w:pPr>
              <w:spacing w:after="0" w:line="276" w:lineRule="auto"/>
              <w:ind w:left="0" w:right="0" w:firstLine="0"/>
              <w:jc w:val="center"/>
            </w:pPr>
            <w:r>
              <w:t>85</w:t>
            </w:r>
          </w:p>
        </w:tc>
      </w:tr>
      <w:tr w:rsidR="006D7A5A">
        <w:trPr>
          <w:trHeight w:val="331"/>
        </w:trPr>
        <w:tc>
          <w:tcPr>
            <w:tcW w:w="714" w:type="dxa"/>
            <w:tcBorders>
              <w:top w:val="single" w:sz="4" w:space="0" w:color="000000"/>
              <w:left w:val="single" w:sz="4" w:space="0" w:color="000000"/>
              <w:bottom w:val="single" w:sz="4" w:space="0" w:color="000000"/>
              <w:right w:val="single" w:sz="4" w:space="0" w:color="000000"/>
            </w:tcBorders>
          </w:tcPr>
          <w:p w:rsidR="006D7A5A" w:rsidRPr="002B2331" w:rsidRDefault="006D7A5A" w:rsidP="002B2331">
            <w:pPr>
              <w:spacing w:after="0" w:line="276" w:lineRule="auto"/>
              <w:ind w:left="0" w:right="0" w:firstLine="0"/>
              <w:jc w:val="left"/>
              <w:rPr>
                <w:b/>
                <w:bCs/>
              </w:rPr>
            </w:pPr>
            <w:r w:rsidRPr="002B2331">
              <w:rPr>
                <w:b/>
                <w:bCs/>
              </w:rPr>
              <w:t xml:space="preserve">2.6 </w:t>
            </w:r>
          </w:p>
        </w:tc>
        <w:tc>
          <w:tcPr>
            <w:tcW w:w="7795" w:type="dxa"/>
            <w:tcBorders>
              <w:top w:val="single" w:sz="4" w:space="0" w:color="000000"/>
              <w:left w:val="single" w:sz="4" w:space="0" w:color="000000"/>
              <w:bottom w:val="single" w:sz="4" w:space="0" w:color="000000"/>
              <w:right w:val="single" w:sz="4" w:space="0" w:color="auto"/>
            </w:tcBorders>
          </w:tcPr>
          <w:p w:rsidR="006D7A5A" w:rsidRPr="002B2331" w:rsidRDefault="006D7A5A" w:rsidP="002B2331">
            <w:pPr>
              <w:spacing w:after="0" w:line="276" w:lineRule="auto"/>
              <w:ind w:left="0" w:right="0" w:firstLine="0"/>
              <w:jc w:val="left"/>
              <w:rPr>
                <w:b/>
                <w:bCs/>
              </w:rPr>
            </w:pPr>
            <w:r w:rsidRPr="002B2331">
              <w:rPr>
                <w:b/>
                <w:bCs/>
              </w:rPr>
              <w:t>Физическое развитие</w:t>
            </w:r>
          </w:p>
        </w:tc>
        <w:tc>
          <w:tcPr>
            <w:tcW w:w="1239" w:type="dxa"/>
            <w:tcBorders>
              <w:top w:val="single" w:sz="4" w:space="0" w:color="000000"/>
              <w:left w:val="single" w:sz="4" w:space="0" w:color="auto"/>
              <w:bottom w:val="single" w:sz="4" w:space="0" w:color="000000"/>
              <w:right w:val="single" w:sz="4" w:space="0" w:color="auto"/>
            </w:tcBorders>
          </w:tcPr>
          <w:p w:rsidR="006D7A5A" w:rsidRDefault="006D7A5A" w:rsidP="002B2331">
            <w:pPr>
              <w:spacing w:after="0" w:line="276" w:lineRule="auto"/>
              <w:ind w:left="0" w:right="0" w:firstLine="0"/>
              <w:jc w:val="center"/>
            </w:pPr>
            <w:r>
              <w:t>132</w:t>
            </w:r>
          </w:p>
        </w:tc>
      </w:tr>
      <w:tr w:rsidR="006D7A5A">
        <w:trPr>
          <w:trHeight w:val="331"/>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2.7 </w:t>
            </w:r>
          </w:p>
        </w:tc>
        <w:tc>
          <w:tcPr>
            <w:tcW w:w="7795" w:type="dxa"/>
            <w:tcBorders>
              <w:top w:val="single" w:sz="4" w:space="0" w:color="000000"/>
              <w:left w:val="single" w:sz="4" w:space="0" w:color="000000"/>
              <w:bottom w:val="single" w:sz="4" w:space="0" w:color="000000"/>
              <w:right w:val="single" w:sz="4" w:space="0" w:color="auto"/>
            </w:tcBorders>
          </w:tcPr>
          <w:p w:rsidR="006D7A5A" w:rsidRDefault="006D7A5A" w:rsidP="002B2331">
            <w:pPr>
              <w:spacing w:after="0" w:line="276" w:lineRule="auto"/>
              <w:ind w:left="0" w:right="0" w:firstLine="0"/>
              <w:jc w:val="left"/>
            </w:pPr>
            <w:r w:rsidRPr="002B2331">
              <w:rPr>
                <w:b/>
                <w:bCs/>
              </w:rPr>
              <w:t xml:space="preserve">Взаимодействие взрослых </w:t>
            </w:r>
            <w:r w:rsidRPr="002B2331">
              <w:rPr>
                <w:b/>
                <w:bCs/>
              </w:rPr>
              <w:tab/>
              <w:t xml:space="preserve">с детьми (вариативные формы, способы, методы и средства реализации Программы) </w:t>
            </w:r>
          </w:p>
        </w:tc>
        <w:tc>
          <w:tcPr>
            <w:tcW w:w="1239" w:type="dxa"/>
            <w:tcBorders>
              <w:top w:val="single" w:sz="4" w:space="0" w:color="000000"/>
              <w:left w:val="single" w:sz="4" w:space="0" w:color="auto"/>
              <w:bottom w:val="single" w:sz="4" w:space="0" w:color="000000"/>
              <w:right w:val="single" w:sz="4" w:space="0" w:color="auto"/>
            </w:tcBorders>
          </w:tcPr>
          <w:p w:rsidR="006D7A5A" w:rsidRDefault="006D7A5A" w:rsidP="002B2331">
            <w:pPr>
              <w:spacing w:after="0" w:line="276" w:lineRule="auto"/>
              <w:ind w:left="0" w:right="0" w:firstLine="0"/>
              <w:jc w:val="center"/>
            </w:pPr>
            <w:r>
              <w:t>157</w:t>
            </w:r>
          </w:p>
        </w:tc>
      </w:tr>
      <w:tr w:rsidR="006D7A5A">
        <w:trPr>
          <w:trHeight w:val="332"/>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2.8 </w:t>
            </w:r>
          </w:p>
        </w:tc>
        <w:tc>
          <w:tcPr>
            <w:tcW w:w="7795" w:type="dxa"/>
            <w:tcBorders>
              <w:top w:val="single" w:sz="4" w:space="0" w:color="000000"/>
              <w:left w:val="single" w:sz="4" w:space="0" w:color="000000"/>
              <w:bottom w:val="single" w:sz="4" w:space="0" w:color="000000"/>
              <w:right w:val="single" w:sz="4" w:space="0" w:color="auto"/>
            </w:tcBorders>
          </w:tcPr>
          <w:p w:rsidR="006D7A5A" w:rsidRDefault="006D7A5A" w:rsidP="002B2331">
            <w:pPr>
              <w:spacing w:after="0" w:line="276" w:lineRule="auto"/>
              <w:ind w:left="0" w:right="0" w:firstLine="0"/>
              <w:jc w:val="left"/>
            </w:pPr>
            <w:r w:rsidRPr="002B2331">
              <w:rPr>
                <w:b/>
                <w:bCs/>
              </w:rPr>
              <w:t>Особенности образовательной деятельности разных видов и культурных практик</w:t>
            </w:r>
          </w:p>
        </w:tc>
        <w:tc>
          <w:tcPr>
            <w:tcW w:w="1239" w:type="dxa"/>
            <w:tcBorders>
              <w:top w:val="single" w:sz="4" w:space="0" w:color="000000"/>
              <w:left w:val="single" w:sz="4" w:space="0" w:color="auto"/>
              <w:bottom w:val="single" w:sz="4" w:space="0" w:color="000000"/>
              <w:right w:val="single" w:sz="4" w:space="0" w:color="auto"/>
            </w:tcBorders>
          </w:tcPr>
          <w:p w:rsidR="006D7A5A" w:rsidRDefault="006D7A5A" w:rsidP="002B2331">
            <w:pPr>
              <w:spacing w:after="0" w:line="276" w:lineRule="auto"/>
              <w:ind w:left="0" w:right="0" w:firstLine="0"/>
              <w:jc w:val="center"/>
            </w:pPr>
            <w:r w:rsidRPr="002B2331">
              <w:rPr>
                <w:b/>
                <w:bCs/>
              </w:rPr>
              <w:t>160</w:t>
            </w:r>
          </w:p>
        </w:tc>
      </w:tr>
      <w:tr w:rsidR="006D7A5A">
        <w:trPr>
          <w:trHeight w:val="331"/>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2.9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Способы </w:t>
            </w:r>
            <w:r w:rsidRPr="002B2331">
              <w:rPr>
                <w:b/>
                <w:bCs/>
              </w:rPr>
              <w:tab/>
              <w:t xml:space="preserve">и </w:t>
            </w:r>
            <w:r w:rsidRPr="002B2331">
              <w:rPr>
                <w:b/>
                <w:bCs/>
              </w:rPr>
              <w:tab/>
              <w:t xml:space="preserve">направления </w:t>
            </w:r>
            <w:r w:rsidRPr="002B2331">
              <w:rPr>
                <w:b/>
                <w:bCs/>
              </w:rPr>
              <w:tab/>
              <w:t xml:space="preserve">поддержки </w:t>
            </w:r>
            <w:r w:rsidRPr="002B2331">
              <w:rPr>
                <w:b/>
                <w:bCs/>
              </w:rPr>
              <w:tab/>
              <w:t xml:space="preserve">детской инициативы </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165</w:t>
            </w:r>
          </w:p>
        </w:tc>
      </w:tr>
      <w:tr w:rsidR="006D7A5A">
        <w:trPr>
          <w:trHeight w:val="336"/>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2.10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Особенности </w:t>
            </w:r>
            <w:r w:rsidRPr="002B2331">
              <w:rPr>
                <w:b/>
                <w:bCs/>
              </w:rPr>
              <w:tab/>
              <w:t xml:space="preserve">взаимодействия </w:t>
            </w:r>
            <w:r w:rsidRPr="002B2331">
              <w:rPr>
                <w:b/>
                <w:bCs/>
              </w:rPr>
              <w:tab/>
              <w:t xml:space="preserve">педагогического коллектива с семьями обучающихся </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170</w:t>
            </w:r>
          </w:p>
        </w:tc>
      </w:tr>
      <w:tr w:rsidR="006D7A5A">
        <w:trPr>
          <w:trHeight w:val="331"/>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1" w:line="240" w:lineRule="auto"/>
              <w:ind w:left="0" w:right="0" w:firstLine="0"/>
              <w:jc w:val="left"/>
            </w:pPr>
            <w:r w:rsidRPr="002B2331">
              <w:rPr>
                <w:b/>
                <w:bCs/>
              </w:rPr>
              <w:t xml:space="preserve">2.11 </w:t>
            </w:r>
          </w:p>
          <w:p w:rsidR="006D7A5A" w:rsidRDefault="006D7A5A" w:rsidP="002B2331">
            <w:pPr>
              <w:spacing w:after="0" w:line="276" w:lineRule="auto"/>
              <w:ind w:left="0" w:right="0" w:firstLine="0"/>
              <w:jc w:val="left"/>
            </w:pP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Программа (направления) коррекционно-развивающей работы  </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174</w:t>
            </w:r>
          </w:p>
        </w:tc>
      </w:tr>
      <w:tr w:rsidR="006D7A5A">
        <w:trPr>
          <w:trHeight w:val="331"/>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2.12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Рабочая программа воспитания </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182</w:t>
            </w:r>
          </w:p>
        </w:tc>
      </w:tr>
      <w:tr w:rsidR="006D7A5A">
        <w:trPr>
          <w:trHeight w:val="332"/>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3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ОРГАНИЗАЦИОННЫЙ РАЗДЕЛ </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226</w:t>
            </w:r>
          </w:p>
        </w:tc>
      </w:tr>
      <w:tr w:rsidR="006D7A5A">
        <w:trPr>
          <w:trHeight w:val="974"/>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3.1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pPr>
            <w:r w:rsidRPr="002B2331">
              <w:rPr>
                <w:b/>
                <w:bCs/>
              </w:rPr>
              <w:t xml:space="preserve">Психолого-педагогические </w:t>
            </w:r>
            <w:r w:rsidRPr="002B2331">
              <w:rPr>
                <w:b/>
                <w:bCs/>
              </w:rPr>
              <w:tab/>
              <w:t xml:space="preserve">условия </w:t>
            </w:r>
            <w:r w:rsidRPr="002B2331">
              <w:rPr>
                <w:b/>
                <w:bCs/>
              </w:rPr>
              <w:tab/>
              <w:t xml:space="preserve">реализации программы </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226</w:t>
            </w:r>
          </w:p>
        </w:tc>
      </w:tr>
      <w:tr w:rsidR="006D7A5A">
        <w:trPr>
          <w:trHeight w:val="336"/>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3.2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Особенности организации развивающей предметно- пространственной среды</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228</w:t>
            </w:r>
          </w:p>
        </w:tc>
      </w:tr>
      <w:tr w:rsidR="006D7A5A">
        <w:trPr>
          <w:trHeight w:val="332"/>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3.3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Материально-техническое обеспечение Программы, обеспеченность методическими материалами и средствами обучения и воспитания</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229</w:t>
            </w:r>
          </w:p>
        </w:tc>
      </w:tr>
      <w:tr w:rsidR="006D7A5A">
        <w:trPr>
          <w:trHeight w:val="331"/>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3.4 </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Перечень литературных, музыкальных, художественных, анимационных произведений для реализации Программы </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231</w:t>
            </w:r>
          </w:p>
        </w:tc>
      </w:tr>
      <w:tr w:rsidR="006D7A5A">
        <w:trPr>
          <w:trHeight w:val="172"/>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3.5</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695"/>
              <w:jc w:val="left"/>
            </w:pPr>
            <w:r w:rsidRPr="002B2331">
              <w:rPr>
                <w:b/>
                <w:bCs/>
              </w:rPr>
              <w:t>Кадровые условия реализации программы</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jc w:val="center"/>
            </w:pPr>
            <w:r>
              <w:t>256</w:t>
            </w:r>
          </w:p>
        </w:tc>
      </w:tr>
      <w:tr w:rsidR="006D7A5A">
        <w:trPr>
          <w:trHeight w:val="192"/>
        </w:trPr>
        <w:tc>
          <w:tcPr>
            <w:tcW w:w="71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3.6</w:t>
            </w:r>
          </w:p>
        </w:tc>
        <w:tc>
          <w:tcPr>
            <w:tcW w:w="7795"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jc w:val="left"/>
            </w:pPr>
            <w:r>
              <w:t>Режим и распорядок дня дошкольной группы</w:t>
            </w:r>
          </w:p>
        </w:tc>
        <w:tc>
          <w:tcPr>
            <w:tcW w:w="123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jc w:val="center"/>
            </w:pPr>
            <w:r>
              <w:t>256</w:t>
            </w:r>
          </w:p>
        </w:tc>
      </w:tr>
    </w:tbl>
    <w:p w:rsidR="006D7A5A" w:rsidRDefault="006D7A5A">
      <w:pPr>
        <w:spacing w:after="6" w:line="240" w:lineRule="auto"/>
        <w:ind w:left="566" w:right="0" w:firstLine="0"/>
        <w:jc w:val="left"/>
      </w:pPr>
    </w:p>
    <w:p w:rsidR="006D7A5A" w:rsidRDefault="006D7A5A">
      <w:pPr>
        <w:spacing w:after="0" w:line="240" w:lineRule="auto"/>
        <w:ind w:left="566" w:right="0" w:firstLine="0"/>
        <w:jc w:val="left"/>
      </w:pPr>
    </w:p>
    <w:p w:rsidR="006D7A5A" w:rsidRDefault="006D7A5A">
      <w:pPr>
        <w:numPr>
          <w:ilvl w:val="0"/>
          <w:numId w:val="1"/>
        </w:numPr>
        <w:spacing w:after="55" w:line="243" w:lineRule="auto"/>
        <w:ind w:right="0" w:hanging="284"/>
      </w:pPr>
      <w:r>
        <w:rPr>
          <w:b/>
          <w:bCs/>
        </w:rPr>
        <w:t xml:space="preserve">ЦЕЛЕВОЙ РАЗДЕЛ </w:t>
      </w:r>
    </w:p>
    <w:p w:rsidR="006D7A5A" w:rsidRDefault="006D7A5A">
      <w:pPr>
        <w:spacing w:after="54" w:line="240" w:lineRule="auto"/>
        <w:ind w:left="566" w:right="0" w:firstLine="0"/>
        <w:jc w:val="left"/>
      </w:pPr>
    </w:p>
    <w:p w:rsidR="006D7A5A" w:rsidRDefault="006D7A5A" w:rsidP="00612698">
      <w:pPr>
        <w:ind w:right="335"/>
        <w:rPr>
          <w:b/>
          <w:bCs/>
        </w:rPr>
      </w:pPr>
      <w:r>
        <w:rPr>
          <w:b/>
          <w:bCs/>
        </w:rPr>
        <w:t xml:space="preserve">ПОЯСНИТЕЛЬНАЯ ЗАПИСКА </w:t>
      </w:r>
    </w:p>
    <w:p w:rsidR="006D7A5A" w:rsidRPr="00612698" w:rsidRDefault="006D7A5A" w:rsidP="00612698">
      <w:pPr>
        <w:ind w:right="335"/>
      </w:pPr>
      <w:r w:rsidRPr="00612698">
        <w:t xml:space="preserve">Основная общеобразовательная программа МБОУ «Вожгорская СОШ» Структурного подразделения – Дошкольного отделения «Детский сад «Колокольчик» разработана в соответствии с требованиями федерального государственного образовательного стандарта дошкольного образования (далее – ФГОС ДО), на основании Федеральной образовательной программы дошкольного образования (ФОП ДО), утверждённой приказом Минпросвещения РФ от 25.11.2022 № 1028. Определяет цель, задачи, планируемые результаты, содержание и организацию образовательного процесса на ступени и дошкольного образования. </w:t>
      </w:r>
    </w:p>
    <w:p w:rsidR="006D7A5A" w:rsidRPr="00612698" w:rsidRDefault="006D7A5A" w:rsidP="009C7B21">
      <w:pPr>
        <w:spacing w:after="107" w:line="264" w:lineRule="auto"/>
        <w:ind w:left="0" w:right="336" w:firstLine="695"/>
      </w:pPr>
      <w:r w:rsidRPr="00612698">
        <w:t xml:space="preserve">Программа сформирована как программа разностороннего развития ребенка в период дошкольного детства с учетом возрастных и индивидуальных особенностей на основе духовно-нравственных ценностей народов РФ, исторических и национально-культурных традиций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p>
    <w:p w:rsidR="006D7A5A" w:rsidRPr="00612698" w:rsidRDefault="006D7A5A" w:rsidP="00F70205">
      <w:pPr>
        <w:spacing w:after="107" w:line="264" w:lineRule="auto"/>
        <w:ind w:left="0" w:right="9" w:firstLine="695"/>
      </w:pPr>
      <w:r w:rsidRPr="00612698">
        <w:t xml:space="preserve">Основополагающими нормативно-правовыми документами при разработке основной образовательной программы являются: </w:t>
      </w:r>
    </w:p>
    <w:p w:rsidR="006D7A5A" w:rsidRPr="00612698" w:rsidRDefault="006D7A5A" w:rsidP="00F70205">
      <w:pPr>
        <w:spacing w:after="107" w:line="264" w:lineRule="auto"/>
        <w:ind w:left="0" w:right="9" w:firstLine="695"/>
      </w:pPr>
      <w:r>
        <w:t xml:space="preserve">- </w:t>
      </w:r>
      <w:r w:rsidRPr="00612698">
        <w:t xml:space="preserve">Федеральный закон от 29.12.2012 № 273-ФЗ «Об образовании в Российской </w:t>
      </w:r>
      <w:r>
        <w:t>Федерации» с дополнениями и изменениями;</w:t>
      </w:r>
    </w:p>
    <w:p w:rsidR="006D7A5A" w:rsidRPr="00612698" w:rsidRDefault="006D7A5A" w:rsidP="00F70205">
      <w:pPr>
        <w:spacing w:after="107" w:line="260" w:lineRule="auto"/>
        <w:ind w:left="0" w:right="9" w:firstLine="695"/>
      </w:pPr>
      <w:r>
        <w:t xml:space="preserve">- Федеральный государственный </w:t>
      </w:r>
      <w:r w:rsidRPr="00612698">
        <w:t>о</w:t>
      </w:r>
      <w:r>
        <w:t xml:space="preserve">бразовательный стандарт дошкольного </w:t>
      </w:r>
      <w:r w:rsidRPr="00612698">
        <w:t xml:space="preserve">образования (Утвержденный </w:t>
      </w:r>
      <w:r w:rsidRPr="00612698">
        <w:tab/>
        <w:t xml:space="preserve">приказом </w:t>
      </w:r>
      <w:r w:rsidRPr="00612698">
        <w:tab/>
        <w:t xml:space="preserve">Министерства образования и науки Российской Федерации от 17 октября 2013 г. N 1155) с изменениями и дополнениями; </w:t>
      </w:r>
    </w:p>
    <w:p w:rsidR="006D7A5A" w:rsidRPr="00612698" w:rsidRDefault="006D7A5A" w:rsidP="00F70205">
      <w:pPr>
        <w:spacing w:after="107" w:line="264" w:lineRule="auto"/>
        <w:ind w:left="0" w:right="9" w:firstLine="695"/>
      </w:pPr>
      <w:r>
        <w:t xml:space="preserve">- </w:t>
      </w:r>
      <w:r w:rsidRPr="00612698">
        <w:t xml:space="preserve">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 </w:t>
      </w:r>
    </w:p>
    <w:p w:rsidR="006D7A5A" w:rsidRDefault="006D7A5A" w:rsidP="00F70205">
      <w:pPr>
        <w:spacing w:after="107" w:line="264" w:lineRule="auto"/>
        <w:ind w:left="0" w:right="9" w:firstLine="695"/>
      </w:pPr>
      <w:r>
        <w:t xml:space="preserve">- </w:t>
      </w:r>
      <w:r w:rsidRPr="00612698">
        <w:t xml:space="preserve">Постановление Главного государственного санитарного врача Российской Федерации от 28.09.2020 г. № 28 «Об утверждении СанПиН 2.4. 3648-20 «Санитарно-эпидемиологические требования к организациям воспитания и обучения, отдыха и оздоровления детей и молодёжи»; </w:t>
      </w:r>
    </w:p>
    <w:p w:rsidR="006D7A5A" w:rsidRPr="00612698" w:rsidRDefault="006D7A5A" w:rsidP="00F70205">
      <w:pPr>
        <w:spacing w:after="107" w:line="264" w:lineRule="auto"/>
        <w:ind w:left="0" w:right="9" w:firstLine="695"/>
      </w:pPr>
      <w:r>
        <w:t xml:space="preserve">- </w:t>
      </w:r>
      <w:r w:rsidRPr="00612698">
        <w:t xml:space="preserve">Постановление Главного государственного санитарного врача Российской Федерации от 28.01.2021 г. № 2 «Об утверждении СанПиН 1.2.3685-21 «Гигиенические нормативы и требования к обеспечению безопасности и (или) безвредности для человека факторов среды обитания». </w:t>
      </w:r>
    </w:p>
    <w:p w:rsidR="006D7A5A" w:rsidRDefault="006D7A5A" w:rsidP="00F70205">
      <w:pPr>
        <w:ind w:left="0" w:firstLine="0"/>
      </w:pPr>
    </w:p>
    <w:p w:rsidR="006D7A5A" w:rsidRDefault="006D7A5A" w:rsidP="00F70205">
      <w:pPr>
        <w:ind w:left="0" w:firstLine="0"/>
      </w:pPr>
      <w:r>
        <w:t xml:space="preserve">Обязательная часть Программы соответствует Федеральной программе, ее объем в соответствии с ФГОС ДО составляет не менее 60% от общего объема Программы. </w:t>
      </w:r>
    </w:p>
    <w:p w:rsidR="006D7A5A" w:rsidRDefault="006D7A5A" w:rsidP="00D37612">
      <w:pPr>
        <w:spacing w:after="54"/>
        <w:ind w:right="2" w:firstLine="566"/>
      </w:pPr>
      <w:r>
        <w:t xml:space="preserve">Часть, формируемая участниками образовательных отношений, составляет не более 40% и ориентирована: </w:t>
      </w:r>
    </w:p>
    <w:p w:rsidR="006D7A5A" w:rsidRDefault="006D7A5A" w:rsidP="00D37612">
      <w:pPr>
        <w:numPr>
          <w:ilvl w:val="0"/>
          <w:numId w:val="2"/>
        </w:numPr>
        <w:spacing w:after="54"/>
        <w:ind w:left="0"/>
      </w:pPr>
      <w:r>
        <w:t xml:space="preserve">на специфику национальных, социокультурных и иных условий, в которых осуществляется образовательная деятельность;  </w:t>
      </w:r>
    </w:p>
    <w:p w:rsidR="006D7A5A" w:rsidRDefault="006D7A5A" w:rsidP="00D37612">
      <w:pPr>
        <w:numPr>
          <w:ilvl w:val="0"/>
          <w:numId w:val="2"/>
        </w:numPr>
        <w:spacing w:after="54"/>
        <w:ind w:left="0"/>
      </w:pPr>
      <w:r>
        <w:t xml:space="preserve">на сложившиеся традиции ДОУ;  </w:t>
      </w:r>
    </w:p>
    <w:p w:rsidR="006D7A5A" w:rsidRDefault="006D7A5A" w:rsidP="00D37612">
      <w:pPr>
        <w:numPr>
          <w:ilvl w:val="0"/>
          <w:numId w:val="2"/>
        </w:numPr>
        <w:spacing w:after="54"/>
        <w:ind w:left="0"/>
      </w:pPr>
      <w:r>
        <w:t xml:space="preserve">на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ДОУ в целом. </w:t>
      </w:r>
    </w:p>
    <w:p w:rsidR="006D7A5A" w:rsidRDefault="006D7A5A" w:rsidP="00D37612">
      <w:r>
        <w:t xml:space="preserve">Реализация Программы предусматривает взаимодействие с разными субъектами образовательных отношений, осуществляется с учётом принципов ДО, зафиксированных во ФГОС ДО. </w:t>
      </w:r>
    </w:p>
    <w:p w:rsidR="006D7A5A" w:rsidRDefault="006D7A5A" w:rsidP="00D37612">
      <w:r>
        <w:t xml:space="preserve">Программа является основой для преемственности уровней дошкольного и начального общего образования. </w:t>
      </w:r>
    </w:p>
    <w:p w:rsidR="006D7A5A" w:rsidRDefault="006D7A5A" w:rsidP="00612698">
      <w:pPr>
        <w:spacing w:after="55" w:line="243" w:lineRule="auto"/>
        <w:ind w:left="1061" w:right="0" w:firstLine="0"/>
      </w:pPr>
    </w:p>
    <w:p w:rsidR="006D7A5A" w:rsidRDefault="006D7A5A">
      <w:pPr>
        <w:spacing w:after="58" w:line="240" w:lineRule="auto"/>
        <w:ind w:left="566" w:right="0" w:firstLine="0"/>
        <w:jc w:val="left"/>
      </w:pPr>
    </w:p>
    <w:p w:rsidR="006D7A5A" w:rsidRDefault="006D7A5A">
      <w:pPr>
        <w:spacing w:after="55" w:line="243" w:lineRule="auto"/>
        <w:ind w:left="576" w:right="0" w:hanging="10"/>
      </w:pPr>
      <w:r>
        <w:rPr>
          <w:b/>
          <w:bCs/>
        </w:rPr>
        <w:t xml:space="preserve">1.1.1. Цели и задачи реализации Программы </w:t>
      </w:r>
    </w:p>
    <w:p w:rsidR="006D7A5A" w:rsidRDefault="006D7A5A">
      <w:pPr>
        <w:spacing w:after="54"/>
        <w:ind w:right="2" w:firstLine="700"/>
      </w:pPr>
      <w:r>
        <w:rPr>
          <w:b/>
          <w:bCs/>
        </w:rPr>
        <w:t>Цель Программы</w:t>
      </w:r>
      <w:r>
        <w:t xml:space="preserve">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6D7A5A" w:rsidRDefault="006D7A5A">
      <w:pPr>
        <w:spacing w:after="69" w:line="240" w:lineRule="auto"/>
        <w:ind w:left="710" w:right="0" w:firstLine="0"/>
        <w:jc w:val="left"/>
      </w:pPr>
    </w:p>
    <w:p w:rsidR="006D7A5A" w:rsidRDefault="006D7A5A">
      <w:pPr>
        <w:spacing w:after="55" w:line="243" w:lineRule="auto"/>
        <w:ind w:left="705" w:right="0" w:hanging="10"/>
      </w:pPr>
      <w:r>
        <w:rPr>
          <w:b/>
          <w:bCs/>
        </w:rPr>
        <w:t xml:space="preserve">Задачи Программы: </w:t>
      </w:r>
    </w:p>
    <w:p w:rsidR="006D7A5A" w:rsidRDefault="006D7A5A">
      <w:pPr>
        <w:numPr>
          <w:ilvl w:val="0"/>
          <w:numId w:val="2"/>
        </w:numPr>
        <w:ind w:left="0"/>
      </w:pPr>
      <w:r>
        <w:t xml:space="preserve">обеспечение единых для Российской Федерации содержания ДО и планируемых результатов освоения образовательной программы ДО; </w:t>
      </w:r>
    </w:p>
    <w:p w:rsidR="006D7A5A" w:rsidRDefault="006D7A5A">
      <w:pPr>
        <w:numPr>
          <w:ilvl w:val="0"/>
          <w:numId w:val="2"/>
        </w:numPr>
        <w:ind w:left="0"/>
      </w:pPr>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6D7A5A" w:rsidRDefault="006D7A5A">
      <w:pPr>
        <w:numPr>
          <w:ilvl w:val="0"/>
          <w:numId w:val="2"/>
        </w:numPr>
        <w:ind w:left="0"/>
      </w:pPr>
      <w: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6D7A5A" w:rsidRDefault="006D7A5A">
      <w:pPr>
        <w:numPr>
          <w:ilvl w:val="0"/>
          <w:numId w:val="2"/>
        </w:numPr>
        <w:ind w:left="0"/>
      </w:pPr>
      <w: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6D7A5A" w:rsidRDefault="006D7A5A">
      <w:pPr>
        <w:numPr>
          <w:ilvl w:val="0"/>
          <w:numId w:val="2"/>
        </w:numPr>
        <w:ind w:left="0"/>
      </w:pPr>
      <w:r>
        <w:t xml:space="preserve">охрана и укрепление физического и психического здоровья детей, в том числе их эмоционального благополучия; </w:t>
      </w:r>
    </w:p>
    <w:p w:rsidR="006D7A5A" w:rsidRDefault="006D7A5A">
      <w:pPr>
        <w:numPr>
          <w:ilvl w:val="0"/>
          <w:numId w:val="2"/>
        </w:numPr>
        <w:ind w:left="0"/>
      </w:pP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6D7A5A" w:rsidRDefault="006D7A5A">
      <w:pPr>
        <w:numPr>
          <w:ilvl w:val="0"/>
          <w:numId w:val="2"/>
        </w:numPr>
        <w:ind w:left="0"/>
      </w:pPr>
      <w: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6D7A5A" w:rsidRDefault="006D7A5A">
      <w:pPr>
        <w:numPr>
          <w:ilvl w:val="0"/>
          <w:numId w:val="2"/>
        </w:numPr>
        <w:spacing w:after="2"/>
        <w:ind w:left="0"/>
      </w:pPr>
      <w: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6D7A5A" w:rsidRDefault="006D7A5A">
      <w:pPr>
        <w:spacing w:after="60" w:line="240" w:lineRule="auto"/>
        <w:ind w:left="0" w:right="0" w:firstLine="0"/>
        <w:jc w:val="left"/>
      </w:pPr>
    </w:p>
    <w:p w:rsidR="006D7A5A" w:rsidRDefault="006D7A5A">
      <w:pPr>
        <w:spacing w:after="55" w:line="243" w:lineRule="auto"/>
        <w:ind w:left="705" w:right="0" w:hanging="10"/>
      </w:pPr>
      <w:r>
        <w:rPr>
          <w:b/>
          <w:bCs/>
        </w:rPr>
        <w:t xml:space="preserve">1.1.2. Принципы и подходы к формированию Программы </w:t>
      </w:r>
    </w:p>
    <w:p w:rsidR="006D7A5A" w:rsidRDefault="006D7A5A">
      <w:pPr>
        <w:spacing w:after="56" w:line="236" w:lineRule="auto"/>
        <w:ind w:left="0" w:right="0"/>
        <w:jc w:val="left"/>
      </w:pPr>
      <w:r>
        <w:rPr>
          <w:b/>
          <w:bCs/>
          <w:i/>
          <w:iCs/>
        </w:rPr>
        <w:t xml:space="preserve">Программа построена на следующих принципах ДО, установленных ФГОС ДО: </w:t>
      </w:r>
    </w:p>
    <w:p w:rsidR="006D7A5A" w:rsidRDefault="006D7A5A" w:rsidP="001B1F33">
      <w:pPr>
        <w:numPr>
          <w:ilvl w:val="0"/>
          <w:numId w:val="3"/>
        </w:numPr>
        <w:spacing w:after="54"/>
        <w:ind w:left="0" w:right="2" w:firstLine="700"/>
      </w:pPr>
      <w:r>
        <w:t xml:space="preserve">полноценное проживание ребёнком всех этапов детства (младенческого, раннего и дошкольного возрастов), обогащение детского развития; </w:t>
      </w:r>
    </w:p>
    <w:p w:rsidR="006D7A5A" w:rsidRDefault="006D7A5A">
      <w:pPr>
        <w:numPr>
          <w:ilvl w:val="0"/>
          <w:numId w:val="3"/>
        </w:numPr>
        <w:spacing w:after="54"/>
        <w:ind w:left="0" w:right="2" w:firstLine="700"/>
      </w:pPr>
      <w:r>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6D7A5A" w:rsidRDefault="006D7A5A">
      <w:pPr>
        <w:numPr>
          <w:ilvl w:val="0"/>
          <w:numId w:val="3"/>
        </w:numPr>
        <w:spacing w:after="54"/>
        <w:ind w:left="0" w:right="2" w:firstLine="700"/>
      </w:pPr>
      <w: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6D7A5A" w:rsidRDefault="006D7A5A">
      <w:pPr>
        <w:numPr>
          <w:ilvl w:val="0"/>
          <w:numId w:val="3"/>
        </w:numPr>
        <w:spacing w:after="54"/>
        <w:ind w:left="0" w:right="2" w:firstLine="700"/>
      </w:pPr>
      <w:r>
        <w:t xml:space="preserve">признание ребёнка полноценным участником (субъектом) образовательных отношений; </w:t>
      </w:r>
    </w:p>
    <w:p w:rsidR="006D7A5A" w:rsidRDefault="006D7A5A">
      <w:pPr>
        <w:numPr>
          <w:ilvl w:val="0"/>
          <w:numId w:val="3"/>
        </w:numPr>
        <w:spacing w:after="54"/>
        <w:ind w:left="0" w:right="2" w:firstLine="700"/>
      </w:pPr>
      <w:r>
        <w:t xml:space="preserve">поддержка инициативы детей в различных видах деятельности; </w:t>
      </w:r>
    </w:p>
    <w:p w:rsidR="006D7A5A" w:rsidRDefault="006D7A5A">
      <w:pPr>
        <w:numPr>
          <w:ilvl w:val="0"/>
          <w:numId w:val="3"/>
        </w:numPr>
        <w:spacing w:after="54"/>
        <w:ind w:left="0" w:right="2" w:firstLine="700"/>
      </w:pPr>
      <w:r>
        <w:t xml:space="preserve">сотрудничество ДОУ с семьей; </w:t>
      </w:r>
    </w:p>
    <w:p w:rsidR="006D7A5A" w:rsidRDefault="006D7A5A">
      <w:pPr>
        <w:numPr>
          <w:ilvl w:val="0"/>
          <w:numId w:val="3"/>
        </w:numPr>
        <w:spacing w:after="54"/>
        <w:ind w:left="0" w:right="2" w:firstLine="700"/>
      </w:pPr>
      <w:r>
        <w:t xml:space="preserve">приобщение детей к социокультурным нормам, традициям семьи, общества и государства; </w:t>
      </w:r>
    </w:p>
    <w:p w:rsidR="006D7A5A" w:rsidRDefault="006D7A5A">
      <w:pPr>
        <w:numPr>
          <w:ilvl w:val="0"/>
          <w:numId w:val="3"/>
        </w:numPr>
        <w:spacing w:after="54"/>
        <w:ind w:left="0" w:right="2" w:firstLine="700"/>
      </w:pPr>
      <w:r>
        <w:t xml:space="preserve">формирование познавательных интересов и познавательных действий ребёнка в различных видах деятельности; </w:t>
      </w:r>
    </w:p>
    <w:p w:rsidR="006D7A5A" w:rsidRDefault="006D7A5A">
      <w:pPr>
        <w:numPr>
          <w:ilvl w:val="0"/>
          <w:numId w:val="3"/>
        </w:numPr>
        <w:spacing w:after="54"/>
        <w:ind w:left="0" w:right="2" w:firstLine="700"/>
      </w:pPr>
      <w:r>
        <w:t xml:space="preserve">возрастная адекватность дошкольного образования (соответствие условий, требований, методов возрасту и особенностям развития); </w:t>
      </w:r>
    </w:p>
    <w:p w:rsidR="006D7A5A" w:rsidRDefault="006D7A5A" w:rsidP="003133B6">
      <w:pPr>
        <w:spacing w:after="54"/>
        <w:ind w:left="0" w:right="2" w:firstLine="0"/>
      </w:pPr>
      <w:r>
        <w:t xml:space="preserve">10) учёт этнокультурной ситуации развития детей. </w:t>
      </w:r>
    </w:p>
    <w:p w:rsidR="006D7A5A" w:rsidRDefault="006D7A5A">
      <w:pPr>
        <w:spacing w:after="71" w:line="240" w:lineRule="auto"/>
        <w:ind w:left="710" w:right="0" w:firstLine="0"/>
        <w:jc w:val="left"/>
      </w:pPr>
    </w:p>
    <w:p w:rsidR="006D7A5A" w:rsidRDefault="006D7A5A">
      <w:pPr>
        <w:spacing w:after="50" w:line="236" w:lineRule="auto"/>
        <w:ind w:left="576" w:right="-10" w:hanging="10"/>
      </w:pPr>
      <w:r>
        <w:rPr>
          <w:b/>
          <w:bCs/>
          <w:i/>
          <w:iCs/>
        </w:rPr>
        <w:t xml:space="preserve">Основными подходами к формированию Программы являются: </w:t>
      </w:r>
    </w:p>
    <w:p w:rsidR="006D7A5A" w:rsidRDefault="006D7A5A">
      <w:pPr>
        <w:numPr>
          <w:ilvl w:val="0"/>
          <w:numId w:val="4"/>
        </w:numPr>
        <w:spacing w:after="54"/>
        <w:ind w:left="0" w:right="2" w:firstLine="566"/>
      </w:pPr>
      <w:r>
        <w:rPr>
          <w:i/>
          <w:iCs/>
        </w:rPr>
        <w:t xml:space="preserve">Деятельностный подход, </w:t>
      </w:r>
      <w:r>
        <w:t>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rsidR="006D7A5A" w:rsidRDefault="006D7A5A">
      <w:pPr>
        <w:numPr>
          <w:ilvl w:val="0"/>
          <w:numId w:val="4"/>
        </w:numPr>
        <w:spacing w:after="54"/>
        <w:ind w:left="0" w:right="2" w:firstLine="566"/>
      </w:pPr>
      <w:r>
        <w:rPr>
          <w:i/>
          <w:iCs/>
        </w:rPr>
        <w:t>Интегративный подход</w:t>
      </w:r>
      <w:r>
        <w:t>, ориентирующий на интеграцию процессов обучения, воспитания и развития в целостный образовательный процесс в интересах развития ребенка.</w:t>
      </w:r>
    </w:p>
    <w:p w:rsidR="006D7A5A" w:rsidRDefault="006D7A5A">
      <w:pPr>
        <w:numPr>
          <w:ilvl w:val="0"/>
          <w:numId w:val="4"/>
        </w:numPr>
        <w:spacing w:after="54"/>
        <w:ind w:left="0" w:right="2" w:firstLine="566"/>
      </w:pPr>
      <w:r>
        <w:rPr>
          <w:i/>
          <w:iCs/>
        </w:rPr>
        <w:t>Индивидуальный подход,</w:t>
      </w:r>
      <w:r>
        <w:t xml:space="preserve"> предписывающий гибкое использование педагогами различных средств, форм и методов по отношению к каждому ребенку.</w:t>
      </w:r>
    </w:p>
    <w:p w:rsidR="006D7A5A" w:rsidRDefault="006D7A5A">
      <w:pPr>
        <w:numPr>
          <w:ilvl w:val="0"/>
          <w:numId w:val="4"/>
        </w:numPr>
        <w:spacing w:after="54"/>
        <w:ind w:left="0" w:right="2" w:firstLine="566"/>
      </w:pPr>
      <w:r>
        <w:rPr>
          <w:i/>
          <w:iCs/>
        </w:rPr>
        <w:t>Личностно-ориентированный подход,</w:t>
      </w:r>
      <w:r>
        <w:t xml:space="preserve">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6D7A5A" w:rsidRDefault="006D7A5A">
      <w:pPr>
        <w:spacing w:after="55" w:line="240" w:lineRule="auto"/>
        <w:ind w:left="0" w:right="0" w:firstLine="0"/>
        <w:jc w:val="left"/>
      </w:pPr>
    </w:p>
    <w:p w:rsidR="006D7A5A" w:rsidRDefault="006D7A5A">
      <w:pPr>
        <w:spacing w:after="55" w:line="243" w:lineRule="auto"/>
        <w:ind w:left="0" w:right="0"/>
      </w:pPr>
      <w:r>
        <w:rPr>
          <w:b/>
          <w:bCs/>
        </w:rPr>
        <w:t xml:space="preserve">1.1.3. Характеристика особенностей развития детей раннего и дошкольного возраста </w:t>
      </w:r>
    </w:p>
    <w:p w:rsidR="006D7A5A" w:rsidRDefault="006D7A5A">
      <w:pPr>
        <w:spacing w:after="65" w:line="240" w:lineRule="auto"/>
        <w:ind w:left="710" w:right="0" w:firstLine="0"/>
        <w:jc w:val="left"/>
      </w:pPr>
    </w:p>
    <w:p w:rsidR="006D7A5A" w:rsidRDefault="006D7A5A">
      <w:pPr>
        <w:spacing w:after="65" w:line="240" w:lineRule="auto"/>
        <w:ind w:left="0" w:right="0" w:firstLine="0"/>
        <w:jc w:val="center"/>
      </w:pPr>
    </w:p>
    <w:p w:rsidR="006D7A5A" w:rsidRDefault="006D7A5A">
      <w:pPr>
        <w:spacing w:after="54"/>
        <w:ind w:right="2" w:firstLine="566"/>
      </w:pPr>
      <w:r>
        <w:t xml:space="preserve">Основная образовательная программа ДОУ, разработанная в соответствии с ФГОС ДО и ФОП ДО обеспечивает разностороннее развитие детей в возрасте от 1 до 7 лет с учетом их возрастных и индивидуальных особенностей по образовательным областям: физическое развитие, социально-коммуникативное развитие, познавательное развитие, речевое развитие, художественноэстетическое развитие. </w:t>
      </w:r>
    </w:p>
    <w:p w:rsidR="006D7A5A" w:rsidRPr="00BB1B76" w:rsidRDefault="006D7A5A">
      <w:pPr>
        <w:spacing w:after="71" w:line="240" w:lineRule="auto"/>
        <w:ind w:left="710" w:right="0" w:firstLine="0"/>
        <w:jc w:val="left"/>
        <w:rPr>
          <w:color w:val="FF0000"/>
        </w:rPr>
      </w:pPr>
    </w:p>
    <w:p w:rsidR="006D7A5A" w:rsidRPr="00BB1B76" w:rsidRDefault="006D7A5A">
      <w:pPr>
        <w:spacing w:after="50" w:line="236" w:lineRule="auto"/>
        <w:ind w:left="705" w:right="-10" w:hanging="10"/>
      </w:pPr>
      <w:r w:rsidRPr="00BB1B76">
        <w:rPr>
          <w:b/>
          <w:bCs/>
        </w:rPr>
        <w:t xml:space="preserve">От 1 года до 3 лет </w:t>
      </w:r>
    </w:p>
    <w:p w:rsidR="006D7A5A" w:rsidRDefault="006D7A5A">
      <w:pPr>
        <w:spacing w:after="54"/>
        <w:ind w:right="2" w:firstLine="700"/>
      </w:pPr>
      <w:r>
        <w:t xml:space="preserve">Познание себя, своего образа, идентификация с именем. Начинают формироваться элементы самосознания, связанные с идентификацией имени и пола.  </w:t>
      </w:r>
    </w:p>
    <w:p w:rsidR="006D7A5A" w:rsidRDefault="006D7A5A">
      <w:pPr>
        <w:spacing w:after="54"/>
        <w:ind w:right="2" w:firstLine="700"/>
      </w:pPr>
      <w:r>
        <w:t xml:space="preserve">Детям характерна неосознанность мотивов, импульсивность и зависимость чувств и желаний от ситуации. Они легко заражаются эмоциональным состоянием сверстников. </w:t>
      </w:r>
    </w:p>
    <w:p w:rsidR="006D7A5A" w:rsidRDefault="006D7A5A">
      <w:pPr>
        <w:spacing w:after="54"/>
        <w:ind w:right="2" w:firstLine="700"/>
      </w:pPr>
      <w:r>
        <w:t xml:space="preserve">Дети этого возраста соблюдают элементарные правила поведения, обозначенные словами «можно», «нельзя», «нужно». </w:t>
      </w:r>
    </w:p>
    <w:p w:rsidR="006D7A5A" w:rsidRDefault="006D7A5A">
      <w:pPr>
        <w:spacing w:after="54"/>
        <w:ind w:right="2" w:firstLine="700"/>
      </w:pPr>
      <w:r>
        <w:t xml:space="preserve">Совершенствуется ходьба, основные движения, расширяется ориентировка в ближайшем окружении. Ребенок проявляет большую активность в познании окружающего мира. Возникает потребность более глубокого и содержательного общения со взрослым. </w:t>
      </w:r>
    </w:p>
    <w:p w:rsidR="006D7A5A" w:rsidRDefault="006D7A5A">
      <w:pPr>
        <w:spacing w:after="54"/>
        <w:ind w:right="2" w:firstLine="700"/>
      </w:pPr>
      <w:r>
        <w:t xml:space="preserve">В этом возрасте интенсивно формируется речь. Речевое общение со взрослым имеет исключительно важное значение в психическом развитии. </w:t>
      </w:r>
    </w:p>
    <w:p w:rsidR="006D7A5A" w:rsidRDefault="006D7A5A">
      <w:pPr>
        <w:spacing w:after="54"/>
        <w:ind w:right="2" w:firstLine="700"/>
      </w:pPr>
      <w:r>
        <w:t xml:space="preserve">Развивается сенсорное восприятие. Формируются зрительные и слуховые ориентировки. К 3 годам дети воспринимают все звуки родного языка, но произносят их с большим искажением. </w:t>
      </w:r>
    </w:p>
    <w:p w:rsidR="006D7A5A" w:rsidRDefault="006D7A5A">
      <w:pPr>
        <w:spacing w:after="54"/>
        <w:ind w:left="710" w:right="2" w:firstLine="0"/>
      </w:pPr>
      <w:r>
        <w:t xml:space="preserve">Основная форма мышления – наглядно-действенная. </w:t>
      </w:r>
    </w:p>
    <w:p w:rsidR="006D7A5A" w:rsidRDefault="006D7A5A">
      <w:pPr>
        <w:spacing w:after="54"/>
        <w:ind w:left="710" w:right="2" w:firstLine="0"/>
      </w:pPr>
      <w:r>
        <w:t xml:space="preserve">Внимание неустойчивое, легко переключается. Память непроизвольная. </w:t>
      </w:r>
    </w:p>
    <w:p w:rsidR="006D7A5A" w:rsidRDefault="006D7A5A">
      <w:pPr>
        <w:spacing w:after="54" w:line="235" w:lineRule="auto"/>
        <w:ind w:right="0" w:firstLine="700"/>
        <w:jc w:val="left"/>
      </w:pPr>
      <w:r>
        <w:t xml:space="preserve">Развивается предметная деятельность. Появляется способность обобщения, которая позволяет узнавать предметы, изображения. Формируются навыки самообслуживания.  </w:t>
      </w:r>
    </w:p>
    <w:p w:rsidR="006D7A5A" w:rsidRDefault="006D7A5A">
      <w:pPr>
        <w:spacing w:line="240" w:lineRule="auto"/>
        <w:ind w:left="710" w:right="0" w:firstLine="0"/>
        <w:jc w:val="left"/>
      </w:pPr>
    </w:p>
    <w:p w:rsidR="006D7A5A" w:rsidRDefault="006D7A5A">
      <w:pPr>
        <w:spacing w:after="50" w:line="236" w:lineRule="auto"/>
        <w:ind w:left="705" w:right="-10" w:hanging="10"/>
      </w:pPr>
      <w:r>
        <w:rPr>
          <w:b/>
          <w:bCs/>
          <w:i/>
          <w:iCs/>
        </w:rPr>
        <w:t xml:space="preserve">От 3 до 4 лет </w:t>
      </w:r>
    </w:p>
    <w:p w:rsidR="006D7A5A" w:rsidRDefault="006D7A5A">
      <w:pPr>
        <w:spacing w:after="54"/>
        <w:ind w:left="710" w:right="2" w:firstLine="0"/>
      </w:pPr>
      <w:r>
        <w:t xml:space="preserve">Отделение себя от взрослого - характерная черта кризиса 3 лет. </w:t>
      </w:r>
    </w:p>
    <w:p w:rsidR="006D7A5A" w:rsidRDefault="006D7A5A">
      <w:pPr>
        <w:spacing w:after="54"/>
        <w:ind w:right="2" w:firstLine="700"/>
      </w:pPr>
      <w:r>
        <w:t xml:space="preserve">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p>
    <w:p w:rsidR="006D7A5A" w:rsidRDefault="006D7A5A">
      <w:pPr>
        <w:spacing w:after="54"/>
        <w:ind w:left="710" w:right="2" w:firstLine="0"/>
      </w:pPr>
      <w:r>
        <w:t xml:space="preserve">Поведение ребёнка непроизвольно, действия и поступки ситуативны. </w:t>
      </w:r>
    </w:p>
    <w:p w:rsidR="006D7A5A" w:rsidRDefault="006D7A5A">
      <w:pPr>
        <w:spacing w:after="54"/>
        <w:ind w:right="2" w:firstLine="700"/>
      </w:pPr>
      <w:r>
        <w:t xml:space="preserve">Дети 3-4 лет усваивают некоторые нормы и правила поведения, связанные с определёнными разрешениями и запретами, могут увидеть несоответствие поведения другого ребёнка нормам и правилам поведения.  </w:t>
      </w:r>
    </w:p>
    <w:p w:rsidR="006D7A5A" w:rsidRDefault="006D7A5A">
      <w:pPr>
        <w:spacing w:after="54"/>
        <w:ind w:right="2" w:firstLine="700"/>
      </w:pPr>
      <w:r>
        <w:t xml:space="preserve">В 3 года ребёнок начинает осваивать гендерные роли и гендерный репертуар: девочка-женщина, мальчик-мужчина.  </w:t>
      </w:r>
    </w:p>
    <w:p w:rsidR="006D7A5A" w:rsidRDefault="006D7A5A">
      <w:pPr>
        <w:spacing w:after="54"/>
        <w:ind w:right="2" w:firstLine="700"/>
      </w:pPr>
      <w:r>
        <w:t xml:space="preserve">У нормально развивающегося трёхлетнего человека есть все возможности овладения навыками самообслуживания. </w:t>
      </w:r>
    </w:p>
    <w:p w:rsidR="006D7A5A" w:rsidRDefault="006D7A5A">
      <w:pPr>
        <w:spacing w:after="54"/>
        <w:ind w:right="2" w:firstLine="700"/>
      </w:pPr>
      <w:r>
        <w:t xml:space="preserve">В этот период высока потребность ребёнка в движении (его двигательная активность составляет не менее половины времени бодрствования).  </w:t>
      </w:r>
    </w:p>
    <w:p w:rsidR="006D7A5A" w:rsidRDefault="006D7A5A">
      <w:pPr>
        <w:spacing w:after="54"/>
        <w:ind w:right="2" w:firstLine="700"/>
      </w:pPr>
      <w:r>
        <w:t xml:space="preserve">Накапливается определённый запас представлений о разнообразных свойствах предметов, явлениях окружающей действительности и о себе самом.  </w:t>
      </w:r>
    </w:p>
    <w:p w:rsidR="006D7A5A" w:rsidRDefault="006D7A5A">
      <w:pPr>
        <w:spacing w:after="54"/>
        <w:ind w:left="710" w:right="2" w:firstLine="0"/>
      </w:pPr>
      <w:r>
        <w:t xml:space="preserve">В 3 года складываются некоторые пространственные представления. </w:t>
      </w:r>
    </w:p>
    <w:p w:rsidR="006D7A5A" w:rsidRDefault="006D7A5A">
      <w:pPr>
        <w:spacing w:after="54"/>
        <w:ind w:right="2" w:firstLine="700"/>
      </w:pPr>
      <w:r>
        <w:t xml:space="preserve">Представления ребёнка четвёртого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
    <w:p w:rsidR="006D7A5A" w:rsidRDefault="006D7A5A">
      <w:pPr>
        <w:spacing w:after="54"/>
        <w:ind w:left="710" w:right="2" w:firstLine="0"/>
      </w:pPr>
      <w:r>
        <w:t xml:space="preserve">Внимание детей четвёртого года жизни непроизвольно.  </w:t>
      </w:r>
    </w:p>
    <w:p w:rsidR="006D7A5A" w:rsidRDefault="006D7A5A">
      <w:pPr>
        <w:spacing w:after="54"/>
        <w:ind w:right="2" w:firstLine="700"/>
      </w:pPr>
      <w:r>
        <w:t xml:space="preserve">Память детей 3 лет непосредственна, непроизвольна и имеет яркую эмоциональную окраску.  </w:t>
      </w:r>
    </w:p>
    <w:p w:rsidR="006D7A5A" w:rsidRDefault="006D7A5A">
      <w:pPr>
        <w:spacing w:after="54"/>
        <w:ind w:left="710" w:right="2" w:firstLine="0"/>
      </w:pPr>
      <w:r>
        <w:t xml:space="preserve">Мышление трёхлетнего ребёнка является наглядно-действенным. </w:t>
      </w:r>
    </w:p>
    <w:p w:rsidR="006D7A5A" w:rsidRDefault="006D7A5A">
      <w:pPr>
        <w:spacing w:after="54"/>
        <w:ind w:right="2" w:firstLine="700"/>
      </w:pPr>
      <w:r>
        <w:t xml:space="preserve">В 3 года воображение только начинает развиваться, и прежде всего это происходит в игре.  </w:t>
      </w:r>
    </w:p>
    <w:p w:rsidR="006D7A5A" w:rsidRDefault="006D7A5A">
      <w:pPr>
        <w:spacing w:after="54"/>
        <w:ind w:right="2" w:firstLine="700"/>
      </w:pPr>
      <w:r>
        <w:t xml:space="preserve">В младшем дошкольном возрасте ярко выражено стремление к деятельности.  </w:t>
      </w:r>
    </w:p>
    <w:p w:rsidR="006D7A5A" w:rsidRDefault="006D7A5A">
      <w:pPr>
        <w:spacing w:after="54"/>
        <w:ind w:right="2" w:firstLine="700"/>
      </w:pPr>
      <w:r>
        <w:t xml:space="preserve">В 3-4 года ребёнок начинает чаще и охотнее вступать в общение со сверстниками ради участия в общей игре или продуктивной деятельности.  </w:t>
      </w:r>
    </w:p>
    <w:p w:rsidR="006D7A5A" w:rsidRDefault="006D7A5A">
      <w:pPr>
        <w:spacing w:after="54"/>
        <w:ind w:left="710" w:right="2" w:firstLine="0"/>
      </w:pPr>
      <w:r>
        <w:t xml:space="preserve">Главным средством общения со взрослыми и сверстниками является речь.  </w:t>
      </w:r>
    </w:p>
    <w:p w:rsidR="006D7A5A" w:rsidRDefault="006D7A5A">
      <w:pPr>
        <w:spacing w:after="54"/>
        <w:ind w:right="2" w:firstLine="700"/>
      </w:pPr>
      <w:r>
        <w:t xml:space="preserve">В 3-4 года в ситуации взаимодействия с взрослым продолжает формироваться интерес к книге и литературным персонажам.  </w:t>
      </w:r>
    </w:p>
    <w:p w:rsidR="006D7A5A" w:rsidRDefault="006D7A5A">
      <w:pPr>
        <w:spacing w:after="54"/>
        <w:ind w:left="710" w:right="2" w:firstLine="0"/>
      </w:pPr>
      <w:r>
        <w:t xml:space="preserve">Интерес к продуктивной деятельности неустойчив.  </w:t>
      </w:r>
    </w:p>
    <w:p w:rsidR="006D7A5A" w:rsidRDefault="006D7A5A">
      <w:pPr>
        <w:spacing w:after="54"/>
        <w:ind w:right="2" w:firstLine="700"/>
      </w:pPr>
      <w:r>
        <w:t xml:space="preserve">Музыкально-художественная деятельность детей носит непосредственный и синкретический характер.  Совершенствуется звукоразличение, слух. </w:t>
      </w:r>
    </w:p>
    <w:p w:rsidR="006D7A5A" w:rsidRDefault="006D7A5A">
      <w:pPr>
        <w:spacing w:line="240" w:lineRule="auto"/>
        <w:ind w:left="710" w:right="0" w:firstLine="0"/>
        <w:jc w:val="left"/>
      </w:pPr>
    </w:p>
    <w:p w:rsidR="006D7A5A" w:rsidRDefault="006D7A5A">
      <w:pPr>
        <w:spacing w:after="50" w:line="236" w:lineRule="auto"/>
        <w:ind w:left="705" w:right="-10" w:hanging="10"/>
      </w:pPr>
      <w:r>
        <w:rPr>
          <w:b/>
          <w:bCs/>
          <w:i/>
          <w:iCs/>
        </w:rPr>
        <w:t xml:space="preserve">От 4 до 5 лет </w:t>
      </w:r>
    </w:p>
    <w:p w:rsidR="006D7A5A" w:rsidRDefault="006D7A5A">
      <w:pPr>
        <w:spacing w:after="54"/>
        <w:ind w:right="2" w:firstLine="700"/>
      </w:pPr>
      <w:r>
        <w:t xml:space="preserve">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w:t>
      </w:r>
    </w:p>
    <w:p w:rsidR="006D7A5A" w:rsidRDefault="006D7A5A">
      <w:pPr>
        <w:spacing w:after="54"/>
        <w:ind w:right="2" w:firstLine="700"/>
      </w:pPr>
      <w:r>
        <w:t xml:space="preserve">Поведение ребёнка 4-5 лет не столь импульсивно и непосредственно, как в 3-4 года. </w:t>
      </w:r>
    </w:p>
    <w:p w:rsidR="006D7A5A" w:rsidRDefault="006D7A5A">
      <w:pPr>
        <w:spacing w:after="54"/>
        <w:ind w:right="2" w:firstLine="700"/>
      </w:pPr>
      <w:r>
        <w:t xml:space="preserve">В этом возрасте детьми хорошо освоен алгоритм процессов умывания, одевания, купания, приёма пищи, уборки помещения.  </w:t>
      </w:r>
    </w:p>
    <w:p w:rsidR="006D7A5A" w:rsidRDefault="006D7A5A">
      <w:pPr>
        <w:spacing w:after="54"/>
        <w:ind w:right="2" w:firstLine="700"/>
      </w:pPr>
      <w:r>
        <w:t xml:space="preserve">Появляется сосредоточенность на своём самочувствии, ребёнка начинает волновать тема собственного здоровья.  </w:t>
      </w:r>
    </w:p>
    <w:p w:rsidR="006D7A5A" w:rsidRDefault="006D7A5A">
      <w:pPr>
        <w:spacing w:after="54"/>
        <w:ind w:right="2" w:firstLine="700"/>
      </w:pPr>
      <w:r>
        <w:t xml:space="preserve">Дети 4-5 лет имеют дифференцированное представление о собственной гендерной принадлежности, аргументируют её по ряду признаков. </w:t>
      </w:r>
    </w:p>
    <w:p w:rsidR="006D7A5A" w:rsidRDefault="006D7A5A">
      <w:pPr>
        <w:spacing w:after="54"/>
        <w:ind w:right="2" w:firstLine="700"/>
      </w:pPr>
      <w:r>
        <w:t xml:space="preserve">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 </w:t>
      </w:r>
    </w:p>
    <w:p w:rsidR="006D7A5A" w:rsidRDefault="006D7A5A">
      <w:pPr>
        <w:spacing w:after="54"/>
        <w:ind w:left="710" w:right="2" w:firstLine="0"/>
      </w:pPr>
      <w:r>
        <w:t xml:space="preserve">Развивается моторика дошкольников.  </w:t>
      </w:r>
    </w:p>
    <w:p w:rsidR="006D7A5A" w:rsidRDefault="006D7A5A">
      <w:pPr>
        <w:spacing w:after="54"/>
        <w:ind w:right="2" w:firstLine="700"/>
      </w:pPr>
      <w: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w:t>
      </w:r>
    </w:p>
    <w:p w:rsidR="006D7A5A" w:rsidRDefault="006D7A5A">
      <w:pPr>
        <w:spacing w:after="54"/>
        <w:ind w:right="2" w:firstLine="700"/>
      </w:pPr>
      <w:r>
        <w:t xml:space="preserve">В среднем дошкольном возрасте связь мышления и действий сохраняется, но уже не является такой непосредственной, как раньше.  </w:t>
      </w:r>
    </w:p>
    <w:p w:rsidR="006D7A5A" w:rsidRDefault="006D7A5A">
      <w:pPr>
        <w:spacing w:after="54"/>
        <w:ind w:right="2" w:firstLine="700"/>
      </w:pPr>
      <w:r>
        <w:t xml:space="preserve">К 5 годам внимание становится всё более устойчивым, в отличие от возраста 3 лет (если ребёнок пошёл за мячом, то уже не будет отвлекаться на другие интересные предметы). </w:t>
      </w:r>
    </w:p>
    <w:p w:rsidR="006D7A5A" w:rsidRDefault="006D7A5A">
      <w:pPr>
        <w:spacing w:after="54"/>
        <w:ind w:right="2" w:firstLine="700"/>
      </w:pPr>
      <w:r>
        <w:t xml:space="preserve">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 </w:t>
      </w:r>
    </w:p>
    <w:p w:rsidR="006D7A5A" w:rsidRDefault="006D7A5A">
      <w:pPr>
        <w:spacing w:after="54"/>
        <w:ind w:right="2" w:firstLine="700"/>
      </w:pPr>
      <w:r>
        <w:t xml:space="preserve">Именно в этом возрасте дети начинают активно играть в игры с правилами. </w:t>
      </w:r>
    </w:p>
    <w:p w:rsidR="006D7A5A" w:rsidRDefault="006D7A5A">
      <w:pPr>
        <w:spacing w:after="54"/>
        <w:ind w:left="710" w:right="2" w:firstLine="0"/>
      </w:pPr>
      <w:r>
        <w:t xml:space="preserve">В дошкольном возрасте интенсивно развивается память ребёнка.  </w:t>
      </w:r>
    </w:p>
    <w:p w:rsidR="006D7A5A" w:rsidRDefault="006D7A5A">
      <w:pPr>
        <w:spacing w:after="54"/>
        <w:ind w:right="2" w:firstLine="700"/>
      </w:pPr>
      <w:r>
        <w:t xml:space="preserve">Особенности образов воображения зависят от опыта ребёнка и уровня понимания им того, что он слышит от взрослых, видит на картинках и т.д. </w:t>
      </w:r>
    </w:p>
    <w:p w:rsidR="006D7A5A" w:rsidRDefault="006D7A5A">
      <w:pPr>
        <w:spacing w:after="54"/>
        <w:ind w:right="2" w:firstLine="700"/>
      </w:pPr>
      <w:r>
        <w:t xml:space="preserve">В этом возрасте происходит развитие инициативности и самостоятельности ребенка в общении со взрослыми и сверстниками.  </w:t>
      </w:r>
    </w:p>
    <w:p w:rsidR="006D7A5A" w:rsidRDefault="006D7A5A">
      <w:pPr>
        <w:spacing w:after="57" w:line="240" w:lineRule="auto"/>
        <w:ind w:left="10" w:right="-15" w:hanging="10"/>
        <w:jc w:val="center"/>
      </w:pPr>
      <w:r>
        <w:t xml:space="preserve">У детей наблюдается потребность в уважении взрослых, их похвале. </w:t>
      </w:r>
    </w:p>
    <w:p w:rsidR="006D7A5A" w:rsidRDefault="006D7A5A">
      <w:pPr>
        <w:spacing w:after="54"/>
        <w:ind w:right="2" w:firstLine="700"/>
      </w:pPr>
      <w:r>
        <w:t xml:space="preserve">В процессе общения со взрослыми дети используют правила речевого этикета. Речь становится более связной и последовательной.  </w:t>
      </w:r>
    </w:p>
    <w:p w:rsidR="006D7A5A" w:rsidRDefault="006D7A5A">
      <w:pPr>
        <w:spacing w:after="54"/>
        <w:ind w:right="2" w:firstLine="700"/>
      </w:pPr>
      <w:r>
        <w:t xml:space="preserve">В возрасте 4-5 лет дети способны долго рассматривать книгу, рассказывать по картинке о её содержании.  </w:t>
      </w:r>
    </w:p>
    <w:p w:rsidR="006D7A5A" w:rsidRDefault="006D7A5A">
      <w:pPr>
        <w:spacing w:after="54"/>
        <w:ind w:right="2" w:firstLine="700"/>
      </w:pPr>
      <w:r>
        <w:t xml:space="preserve">Цепкая память позволяет ребёнку 4-5 лет многое запоминать, он легко выучивает наизусть стихи и может выразительно читать их на публике.  </w:t>
      </w:r>
    </w:p>
    <w:p w:rsidR="006D7A5A" w:rsidRDefault="006D7A5A">
      <w:pPr>
        <w:spacing w:after="54"/>
        <w:ind w:right="2" w:firstLine="700"/>
      </w:pPr>
      <w:r>
        <w:t xml:space="preserve">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w:t>
      </w:r>
    </w:p>
    <w:p w:rsidR="006D7A5A" w:rsidRDefault="006D7A5A">
      <w:pPr>
        <w:spacing w:after="54"/>
        <w:ind w:right="2" w:firstLine="700"/>
      </w:pPr>
      <w:r>
        <w:t xml:space="preserve">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w:t>
      </w:r>
    </w:p>
    <w:p w:rsidR="006D7A5A" w:rsidRDefault="006D7A5A">
      <w:pPr>
        <w:spacing w:after="54"/>
        <w:ind w:right="2" w:firstLine="700"/>
      </w:pPr>
      <w:r>
        <w:t xml:space="preserve">Важным показателем развития ребёнка-дошкольника является изобразительная деятельность. К 4 годам круг изображаемых детьми предметов довольно широк.  </w:t>
      </w:r>
    </w:p>
    <w:p w:rsidR="006D7A5A" w:rsidRDefault="006D7A5A">
      <w:pPr>
        <w:spacing w:after="54"/>
        <w:ind w:left="710" w:right="2" w:firstLine="0"/>
      </w:pPr>
      <w:r>
        <w:t xml:space="preserve">Конструирование начинает носить характер продуктивной деятельности. </w:t>
      </w:r>
    </w:p>
    <w:p w:rsidR="006D7A5A" w:rsidRDefault="006D7A5A">
      <w:pPr>
        <w:spacing w:after="54"/>
        <w:ind w:left="710" w:right="2" w:firstLine="0"/>
      </w:pPr>
    </w:p>
    <w:p w:rsidR="006D7A5A" w:rsidRDefault="006D7A5A" w:rsidP="00D37612">
      <w:pPr>
        <w:tabs>
          <w:tab w:val="left" w:pos="6173"/>
        </w:tabs>
        <w:spacing w:after="54"/>
        <w:ind w:left="0" w:right="2" w:firstLine="695"/>
      </w:pPr>
    </w:p>
    <w:p w:rsidR="006D7A5A" w:rsidRDefault="006D7A5A" w:rsidP="00D37612">
      <w:pPr>
        <w:spacing w:line="240" w:lineRule="auto"/>
        <w:ind w:left="0" w:right="0" w:firstLine="695"/>
        <w:jc w:val="left"/>
      </w:pPr>
    </w:p>
    <w:p w:rsidR="006D7A5A" w:rsidRDefault="006D7A5A">
      <w:pPr>
        <w:spacing w:after="50" w:line="236" w:lineRule="auto"/>
        <w:ind w:left="705" w:right="-10" w:hanging="10"/>
      </w:pPr>
      <w:r>
        <w:rPr>
          <w:b/>
          <w:bCs/>
          <w:i/>
          <w:iCs/>
        </w:rPr>
        <w:t xml:space="preserve">От 5 до 6 лет </w:t>
      </w:r>
    </w:p>
    <w:p w:rsidR="006D7A5A" w:rsidRDefault="006D7A5A">
      <w:pPr>
        <w:spacing w:after="54"/>
        <w:ind w:right="2" w:firstLine="700"/>
      </w:pPr>
      <w:r>
        <w:t xml:space="preserve">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p>
    <w:p w:rsidR="006D7A5A" w:rsidRDefault="006D7A5A">
      <w:pPr>
        <w:spacing w:after="54"/>
        <w:ind w:right="2" w:firstLine="700"/>
      </w:pPr>
      <w:r>
        <w:t xml:space="preserve">В этом возрасте в поведении дошкольников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w:t>
      </w:r>
    </w:p>
    <w:p w:rsidR="006D7A5A" w:rsidRDefault="006D7A5A">
      <w:pPr>
        <w:spacing w:after="54"/>
        <w:ind w:right="2" w:firstLine="700"/>
      </w:pPr>
      <w:r>
        <w:t xml:space="preserve">В возрасте от 5 до 6 лет происходят изменения в представлениях ребёнка о себе.  </w:t>
      </w:r>
    </w:p>
    <w:p w:rsidR="006D7A5A" w:rsidRDefault="006D7A5A">
      <w:pPr>
        <w:spacing w:after="54"/>
        <w:ind w:right="2" w:firstLine="700"/>
      </w:pPr>
      <w:r>
        <w:t xml:space="preserve">В 5-6 лет у 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  </w:t>
      </w:r>
    </w:p>
    <w:p w:rsidR="006D7A5A" w:rsidRDefault="006D7A5A">
      <w:pPr>
        <w:spacing w:after="54"/>
        <w:ind w:right="2" w:firstLine="700"/>
      </w:pPr>
      <w: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  </w:t>
      </w:r>
    </w:p>
    <w:p w:rsidR="006D7A5A" w:rsidRDefault="006D7A5A">
      <w:pPr>
        <w:spacing w:after="54"/>
        <w:ind w:left="710" w:right="2" w:firstLine="0"/>
      </w:pPr>
      <w:r>
        <w:t xml:space="preserve">Более совершенной становится крупная моторика.  </w:t>
      </w:r>
    </w:p>
    <w:p w:rsidR="006D7A5A" w:rsidRDefault="006D7A5A">
      <w:pPr>
        <w:spacing w:after="54"/>
        <w:ind w:right="2" w:firstLine="700"/>
      </w:pPr>
      <w:r>
        <w:t xml:space="preserve">Представления об основных свойствах предметов ещё более расширяются и углубляются.  </w:t>
      </w:r>
    </w:p>
    <w:p w:rsidR="006D7A5A" w:rsidRDefault="006D7A5A">
      <w:pPr>
        <w:spacing w:after="54"/>
        <w:ind w:right="2" w:firstLine="700"/>
      </w:pPr>
      <w:r>
        <w:t xml:space="preserve">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w:t>
      </w:r>
    </w:p>
    <w:p w:rsidR="006D7A5A" w:rsidRDefault="006D7A5A">
      <w:pPr>
        <w:spacing w:after="54"/>
        <w:ind w:left="710" w:right="2" w:firstLine="0"/>
      </w:pPr>
      <w:r>
        <w:t xml:space="preserve">Объём памяти изменяется не существенно. Улучшается её устойчивость.  </w:t>
      </w:r>
    </w:p>
    <w:p w:rsidR="006D7A5A" w:rsidRDefault="006D7A5A">
      <w:pPr>
        <w:spacing w:after="54"/>
        <w:ind w:right="2" w:firstLine="700"/>
      </w:pPr>
      <w: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6D7A5A" w:rsidRDefault="006D7A5A">
      <w:pPr>
        <w:spacing w:after="54"/>
        <w:ind w:right="2" w:firstLine="700"/>
      </w:pPr>
      <w:r>
        <w:t xml:space="preserve">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w:t>
      </w:r>
    </w:p>
    <w:p w:rsidR="006D7A5A" w:rsidRDefault="006D7A5A">
      <w:pPr>
        <w:spacing w:after="54"/>
        <w:ind w:right="2" w:firstLine="700"/>
      </w:pPr>
      <w:r>
        <w:t xml:space="preserve">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 </w:t>
      </w:r>
    </w:p>
    <w:p w:rsidR="006D7A5A" w:rsidRDefault="006D7A5A">
      <w:pPr>
        <w:spacing w:after="54"/>
        <w:ind w:right="2" w:firstLine="700"/>
      </w:pPr>
      <w:r>
        <w:t xml:space="preserve">Круг чтения ребёнка 5-6 лет пополняется произведениями разнообразной тематики, в том числе связанной с проблемами взаимоотношений со взрослыми, сверстниками, с историей страны.  </w:t>
      </w:r>
    </w:p>
    <w:p w:rsidR="006D7A5A" w:rsidRDefault="006D7A5A">
      <w:pPr>
        <w:spacing w:after="54"/>
        <w:ind w:right="2" w:firstLine="700"/>
      </w:pPr>
      <w:r>
        <w:t xml:space="preserve">Повышаются возможности безопасности жизнедеятельности ребенка 5-6 лет.  </w:t>
      </w:r>
    </w:p>
    <w:p w:rsidR="006D7A5A" w:rsidRDefault="006D7A5A">
      <w:pPr>
        <w:spacing w:after="54"/>
        <w:ind w:right="2" w:firstLine="700"/>
      </w:pPr>
      <w:r>
        <w:t xml:space="preserve">В старшем дошкольном возрасте активно развиваются планирование и самооценивание трудовой деятельности (при условии сформированности всех других компонентов детского труда).  </w:t>
      </w:r>
    </w:p>
    <w:p w:rsidR="006D7A5A" w:rsidRDefault="006D7A5A">
      <w:pPr>
        <w:spacing w:after="54"/>
        <w:ind w:right="2" w:firstLine="700"/>
      </w:pPr>
      <w: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w:t>
      </w:r>
    </w:p>
    <w:p w:rsidR="006D7A5A" w:rsidRDefault="006D7A5A">
      <w:pPr>
        <w:spacing w:after="54"/>
        <w:ind w:left="710" w:right="2" w:firstLine="0"/>
      </w:pPr>
      <w:r>
        <w:t xml:space="preserve">Происходит существенное обогащение музыкальной эрудиции детей. </w:t>
      </w:r>
    </w:p>
    <w:p w:rsidR="006D7A5A" w:rsidRDefault="006D7A5A" w:rsidP="00D37612">
      <w:pPr>
        <w:spacing w:after="54"/>
        <w:ind w:left="0" w:right="2" w:firstLine="0"/>
      </w:pPr>
      <w:r>
        <w:t xml:space="preserve">Совершенствуется качество музыкальной деятельности. Творческие проявления становятся более осознанными и направленными. </w:t>
      </w:r>
    </w:p>
    <w:p w:rsidR="006D7A5A" w:rsidRDefault="006D7A5A">
      <w:pPr>
        <w:spacing w:after="54"/>
        <w:ind w:left="710" w:right="2" w:firstLine="0"/>
      </w:pPr>
      <w:r>
        <w:t xml:space="preserve">В продуктивной деятельности дети могут изобразить задуманное. </w:t>
      </w:r>
    </w:p>
    <w:p w:rsidR="006D7A5A" w:rsidRDefault="006D7A5A">
      <w:pPr>
        <w:spacing w:after="54"/>
        <w:ind w:right="2" w:firstLine="700"/>
      </w:pPr>
      <w:r>
        <w:t xml:space="preserve">Конструируют по условиям, заданным взрослым, но уже готовы к самостоятельному творческому конструированию из разных материалов.  </w:t>
      </w:r>
    </w:p>
    <w:p w:rsidR="006D7A5A" w:rsidRDefault="006D7A5A">
      <w:pPr>
        <w:spacing w:after="64" w:line="240" w:lineRule="auto"/>
        <w:ind w:left="710" w:right="0" w:firstLine="0"/>
        <w:jc w:val="left"/>
      </w:pPr>
    </w:p>
    <w:p w:rsidR="006D7A5A" w:rsidRDefault="006D7A5A">
      <w:pPr>
        <w:spacing w:after="50" w:line="236" w:lineRule="auto"/>
        <w:ind w:left="705" w:right="-10" w:hanging="10"/>
      </w:pPr>
      <w:r>
        <w:rPr>
          <w:b/>
          <w:bCs/>
          <w:i/>
          <w:iCs/>
        </w:rPr>
        <w:t xml:space="preserve">От 6 до 7 лет </w:t>
      </w:r>
    </w:p>
    <w:p w:rsidR="006D7A5A" w:rsidRDefault="006D7A5A">
      <w:pPr>
        <w:spacing w:after="54"/>
        <w:ind w:right="2" w:firstLine="700"/>
      </w:pPr>
      <w:r>
        <w:t xml:space="preserve">В целом, ребёнок 6-7 лет осознаёт себя как личность, как самостоятельный субъект деятельности и поведения.  </w:t>
      </w:r>
    </w:p>
    <w:p w:rsidR="006D7A5A" w:rsidRDefault="006D7A5A">
      <w:pPr>
        <w:spacing w:after="54"/>
        <w:ind w:left="710" w:right="2" w:firstLine="0"/>
      </w:pPr>
      <w:r>
        <w:t xml:space="preserve">К 6-7 годам ребёнок уверенно владеет культурой самообслуживания. </w:t>
      </w:r>
    </w:p>
    <w:p w:rsidR="006D7A5A" w:rsidRDefault="006D7A5A">
      <w:pPr>
        <w:spacing w:after="54"/>
        <w:ind w:right="2" w:firstLine="700"/>
      </w:pPr>
      <w:r>
        <w:t xml:space="preserve">В основе произвольной регуляции поведения лежат не только усвоенные (или заданные извне) правила и нормы.  </w:t>
      </w:r>
    </w:p>
    <w:p w:rsidR="006D7A5A" w:rsidRDefault="006D7A5A">
      <w:pPr>
        <w:spacing w:after="54"/>
        <w:ind w:right="2" w:firstLine="700"/>
      </w:pPr>
      <w:r>
        <w:t xml:space="preserve">К концу дошкольного возраста происходят существенные изменения в эмоциональной сфере. Эмоции глубоки и разнообразны. Формируются эмоциональные представления, что позволяет дошкольникам предвосхищать последствия своих действий, что влияет на эффективность произвольной регуляции поведения. </w:t>
      </w:r>
    </w:p>
    <w:p w:rsidR="006D7A5A" w:rsidRDefault="006D7A5A">
      <w:pPr>
        <w:spacing w:after="54"/>
        <w:ind w:right="2" w:firstLine="700"/>
      </w:pPr>
      <w:r>
        <w:t xml:space="preserve">Сложнее и богаче по содержанию становится общение ребёнка со взрослым. Большую значимость для детей 6-7 лет приобретает общение между собой.  </w:t>
      </w:r>
    </w:p>
    <w:p w:rsidR="006D7A5A" w:rsidRDefault="006D7A5A">
      <w:pPr>
        <w:spacing w:after="54"/>
        <w:ind w:right="2" w:firstLine="700"/>
      </w:pPr>
      <w:r>
        <w:t xml:space="preserve">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w:t>
      </w:r>
    </w:p>
    <w:p w:rsidR="006D7A5A" w:rsidRDefault="006D7A5A">
      <w:pPr>
        <w:spacing w:after="54"/>
        <w:ind w:right="2" w:firstLine="700"/>
      </w:pPr>
      <w:r>
        <w:t xml:space="preserve">В играх дети 6-7 лет способны отражать достаточно сложные социальные события. </w:t>
      </w:r>
    </w:p>
    <w:p w:rsidR="006D7A5A" w:rsidRDefault="006D7A5A">
      <w:pPr>
        <w:spacing w:after="54"/>
        <w:ind w:right="2" w:firstLine="700"/>
      </w:pPr>
      <w:r>
        <w:t xml:space="preserve">Продолжается дальнейшее развитие моторики ребёнка, наращивание и самостоятельное использование двигательного опыта.  </w:t>
      </w:r>
    </w:p>
    <w:p w:rsidR="006D7A5A" w:rsidRDefault="006D7A5A">
      <w:pPr>
        <w:spacing w:after="54"/>
        <w:ind w:right="2" w:firstLine="700"/>
      </w:pPr>
      <w:r>
        <w:t xml:space="preserve">В возрасте 6-7 лет происходит расширение и углубление представлений детей о форме, цвете, величине предметов.  </w:t>
      </w:r>
    </w:p>
    <w:p w:rsidR="006D7A5A" w:rsidRDefault="006D7A5A">
      <w:pPr>
        <w:spacing w:after="54"/>
        <w:ind w:right="2" w:firstLine="700"/>
      </w:pPr>
      <w:r>
        <w:t xml:space="preserve">К концу дошкольного возраста существенно увеличивается устойчивость непроизвольного внимания, что приводит к меньшей отвлекаемости детей.  </w:t>
      </w:r>
    </w:p>
    <w:p w:rsidR="006D7A5A" w:rsidRDefault="006D7A5A">
      <w:pPr>
        <w:spacing w:after="54"/>
        <w:ind w:right="2" w:firstLine="700"/>
      </w:pPr>
      <w:r>
        <w:t xml:space="preserve">В 6-7 лет у детей увеличивается объём памяти, что позволяет им непроизвольно (т. е. без специальной цели) запоминать достаточно большой объём информации.  </w:t>
      </w:r>
    </w:p>
    <w:p w:rsidR="006D7A5A" w:rsidRDefault="006D7A5A">
      <w:pPr>
        <w:spacing w:after="54"/>
        <w:ind w:right="2" w:firstLine="700"/>
      </w:pPr>
      <w:r>
        <w:t xml:space="preserve">Воображение детей данного возраста становится, с одной стороны, богаче и оригинальнее, а с другой — более логичным и последовательным. </w:t>
      </w:r>
    </w:p>
    <w:p w:rsidR="006D7A5A" w:rsidRDefault="006D7A5A">
      <w:pPr>
        <w:spacing w:after="54"/>
        <w:ind w:left="710" w:right="2" w:firstLine="0"/>
      </w:pPr>
      <w:r>
        <w:t xml:space="preserve">В этом возрасте продолжается развитие наглядно-образного мышления. </w:t>
      </w:r>
    </w:p>
    <w:p w:rsidR="006D7A5A" w:rsidRDefault="006D7A5A">
      <w:pPr>
        <w:spacing w:after="54"/>
        <w:ind w:right="2" w:firstLine="700"/>
      </w:pPr>
      <w:r>
        <w:t xml:space="preserve">Речевые умения детей позволяют полноценно общаться с разным контингентом людей (взрослыми и сверстниками, знакомыми и незнакомыми).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w:t>
      </w:r>
    </w:p>
    <w:p w:rsidR="006D7A5A" w:rsidRDefault="006D7A5A">
      <w:pPr>
        <w:spacing w:after="54"/>
        <w:ind w:right="2" w:firstLine="700"/>
      </w:pPr>
      <w:r>
        <w:t xml:space="preserve">К концу дошкольного детства ребёнок формируется как будущий самостоятельный читатель.  </w:t>
      </w:r>
    </w:p>
    <w:p w:rsidR="006D7A5A" w:rsidRDefault="006D7A5A">
      <w:pPr>
        <w:spacing w:after="54"/>
        <w:ind w:right="2" w:firstLine="700"/>
      </w:pPr>
      <w:r>
        <w:t xml:space="preserve">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w:t>
      </w:r>
    </w:p>
    <w:p w:rsidR="006D7A5A" w:rsidRDefault="006D7A5A">
      <w:pPr>
        <w:spacing w:after="54"/>
        <w:ind w:right="2" w:firstLine="700"/>
      </w:pPr>
      <w:r>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6D7A5A" w:rsidRDefault="006D7A5A">
      <w:pPr>
        <w:spacing w:after="54"/>
        <w:ind w:right="2" w:firstLine="700"/>
      </w:pPr>
      <w: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Дети способны создавать различные постройки. </w:t>
      </w:r>
    </w:p>
    <w:p w:rsidR="006D7A5A" w:rsidRDefault="006D7A5A">
      <w:pPr>
        <w:spacing w:after="54"/>
        <w:ind w:right="2" w:firstLine="700"/>
      </w:pPr>
    </w:p>
    <w:p w:rsidR="006D7A5A" w:rsidRDefault="006D7A5A">
      <w:pPr>
        <w:spacing w:after="54"/>
        <w:ind w:right="2" w:firstLine="700"/>
      </w:pPr>
    </w:p>
    <w:p w:rsidR="006D7A5A" w:rsidRDefault="006D7A5A">
      <w:pPr>
        <w:spacing w:after="60" w:line="240" w:lineRule="auto"/>
        <w:ind w:left="710" w:right="0" w:firstLine="0"/>
        <w:jc w:val="left"/>
      </w:pPr>
    </w:p>
    <w:p w:rsidR="006D7A5A" w:rsidRDefault="006D7A5A">
      <w:pPr>
        <w:spacing w:after="50" w:line="236" w:lineRule="auto"/>
        <w:ind w:left="705" w:right="-10" w:hanging="10"/>
      </w:pPr>
      <w:r>
        <w:rPr>
          <w:b/>
          <w:bCs/>
          <w:i/>
          <w:iCs/>
        </w:rPr>
        <w:t xml:space="preserve">Характеристика ребенка перед поступлением в школу </w:t>
      </w:r>
    </w:p>
    <w:p w:rsidR="006D7A5A" w:rsidRDefault="006D7A5A">
      <w:pPr>
        <w:spacing w:after="54"/>
        <w:ind w:right="2" w:firstLine="700"/>
      </w:pPr>
      <w:r>
        <w:t xml:space="preserve">Характерная черта старшего дошкольника - устойчивое положительное отношение к себе, уверенность в своих силах, открытость внешнему миру. Ребенок проявляет инициативность и самостоятельность в разных видах детской деятельности - игре, общении, конструировании, рисовании, лепке, в сфере решения элементарных социальных и бытовых задач. </w:t>
      </w:r>
    </w:p>
    <w:p w:rsidR="006D7A5A" w:rsidRDefault="006D7A5A">
      <w:pPr>
        <w:spacing w:after="54"/>
        <w:ind w:right="2" w:firstLine="700"/>
      </w:pPr>
      <w:r>
        <w:t xml:space="preserve">Он активно взаимодействует со сверстниками и взрослыми, участвует в совместных играх, организует их. Способен договариваться, учитывать интересы других, сдерживать свои эмоции. Ребенок проявляет доброжелательное внимание к окружающим, отзывчив к переживаниям другого человека, обладает чувством собственного достоинства, уважает достоинство других. В ходе совместной деятельности обсуждает возникающие проблемы, правила, может поддержать разговор на интересную для него тему. </w:t>
      </w:r>
    </w:p>
    <w:p w:rsidR="006D7A5A" w:rsidRDefault="006D7A5A">
      <w:pPr>
        <w:spacing w:after="54"/>
        <w:ind w:right="2" w:firstLine="700"/>
      </w:pPr>
      <w:r>
        <w:t xml:space="preserve">Находясь в обществе сверстников в предметно насыщенной среде, ребенок легко выбирает себе род занятий, партнеров и обнаруживает способность к порождению и воплощению разнообразных, сменяющих друг друга замыслов. Способность ребенка к фантазии, воображению особенно выпукло выступает в ролевой и режиссерской игре, которая к концу дошкольного периода характеризуется наличием оригинального замысла, гибкостью развертывания сюжетной линии сообразно условиям и обстоятельствам. Творческие способности детей также проявляются в рисовании, придумывании сказок, танцах, пении. Дети любят фантазировать вслух, играть звуками и словами. Эта способность тесно связана с развитием речи и свидетельствует о возникновении внутреннего плана действия, развитии функции воображения и становлении произвольности предметного действия. </w:t>
      </w:r>
    </w:p>
    <w:p w:rsidR="006D7A5A" w:rsidRDefault="006D7A5A">
      <w:pPr>
        <w:spacing w:after="54"/>
        <w:ind w:right="2" w:firstLine="700"/>
      </w:pPr>
      <w:r>
        <w:t xml:space="preserve">Особым объектом освоения становятся для ребенка собственное тело и телесные движения; детские движения приобретают произвольный характер. </w:t>
      </w:r>
    </w:p>
    <w:p w:rsidR="006D7A5A" w:rsidRDefault="006D7A5A">
      <w:pPr>
        <w:spacing w:after="54"/>
        <w:ind w:right="2" w:firstLine="700"/>
      </w:pPr>
      <w:r>
        <w:t xml:space="preserve">Волевое начало в действиях ребенка проявляется в продуктивной деятельности, где он обнаруживает способность достигать цели, стараться сделать продукт качественно, переделывать, если не получилось. Произвольность также проявляется в социальном поведении: ребенок может выполнять инструкцию педагога, следовать установленным правилам. </w:t>
      </w:r>
    </w:p>
    <w:p w:rsidR="006D7A5A" w:rsidRDefault="006D7A5A">
      <w:pPr>
        <w:spacing w:after="54"/>
        <w:ind w:right="2" w:firstLine="700"/>
      </w:pPr>
      <w:r>
        <w:t xml:space="preserve">В дошкольном детстве получают развитие познавательные способности ребенка. Он проявляет широкую любознательность, задает вопросы, касающиеся близких и далеких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Любит наблюдать, экспериментировать, собирать разнообразные коллекции. Проявляет интерес к познавательной литературе, к символическим языкам, графическим схемам, пытается самостоятельно пользоваться ими. </w:t>
      </w:r>
    </w:p>
    <w:p w:rsidR="006D7A5A" w:rsidRDefault="006D7A5A">
      <w:pPr>
        <w:spacing w:after="54"/>
        <w:ind w:right="2" w:firstLine="700"/>
      </w:pPr>
      <w:r>
        <w:t xml:space="preserve">Одновременно с развитием этих качеств повышается компетентность ребенка в разных видах деятельности и в сфере отношений. Компетентность ребенка проявляется не только в том, что он обладает знаниями, умениями, навыками, но и способен принимать на ее основе собственные решения. </w:t>
      </w:r>
    </w:p>
    <w:p w:rsidR="006D7A5A" w:rsidRDefault="006D7A5A">
      <w:pPr>
        <w:spacing w:after="62" w:line="240" w:lineRule="auto"/>
        <w:ind w:left="710" w:right="0" w:firstLine="0"/>
        <w:jc w:val="left"/>
      </w:pPr>
    </w:p>
    <w:p w:rsidR="006D7A5A" w:rsidRDefault="006D7A5A">
      <w:pPr>
        <w:spacing w:after="55" w:line="243" w:lineRule="auto"/>
        <w:ind w:left="0" w:right="0"/>
      </w:pPr>
      <w:r>
        <w:rPr>
          <w:b/>
          <w:bCs/>
        </w:rPr>
        <w:t>1.2. ПЛАНИРУЕМЫЕ РЕЗУЛЬТАТЫ ОСВОЕНИЯ ПРОГРАММЫ (целевые ориентиры)</w:t>
      </w:r>
    </w:p>
    <w:p w:rsidR="006D7A5A" w:rsidRDefault="006D7A5A">
      <w:pPr>
        <w:spacing w:after="57" w:line="240" w:lineRule="auto"/>
        <w:ind w:left="710" w:right="0" w:firstLine="0"/>
        <w:jc w:val="left"/>
      </w:pPr>
    </w:p>
    <w:p w:rsidR="006D7A5A" w:rsidRDefault="006D7A5A">
      <w:r>
        <w:t xml:space="preserve">Содержание и планируемые результаты Программы не ниже соответствующих содержания и планируемых результатов Федеральной программы. </w:t>
      </w:r>
    </w:p>
    <w:p w:rsidR="006D7A5A" w:rsidRDefault="006D7A5A">
      <w: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 </w:t>
      </w:r>
    </w:p>
    <w:p w:rsidR="006D7A5A" w:rsidRDefault="006D7A5A">
      <w: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w:t>
      </w:r>
    </w:p>
    <w:p w:rsidR="006D7A5A" w:rsidRDefault="006D7A5A">
      <w:pPr>
        <w:numPr>
          <w:ilvl w:val="0"/>
          <w:numId w:val="5"/>
        </w:numPr>
        <w:ind w:left="0"/>
      </w:pPr>
      <w:r>
        <w:t xml:space="preserve">младенческий (первое и второе полугодия жизни), </w:t>
      </w:r>
    </w:p>
    <w:p w:rsidR="006D7A5A" w:rsidRDefault="006D7A5A" w:rsidP="00F96091">
      <w:pPr>
        <w:ind w:left="710" w:firstLine="0"/>
      </w:pPr>
      <w:r>
        <w:t xml:space="preserve">- ранний (от одного года до трех лет), </w:t>
      </w:r>
    </w:p>
    <w:p w:rsidR="006D7A5A" w:rsidRDefault="006D7A5A">
      <w:pPr>
        <w:numPr>
          <w:ilvl w:val="0"/>
          <w:numId w:val="5"/>
        </w:numPr>
        <w:ind w:left="0"/>
      </w:pPr>
      <w:r>
        <w:t xml:space="preserve">дошкольный возраст (от трех до семи лет). </w:t>
      </w:r>
    </w:p>
    <w:p w:rsidR="006D7A5A" w:rsidRDefault="006D7A5A">
      <w:r>
        <w:t xml:space="preserve">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6D7A5A" w:rsidRDefault="006D7A5A">
      <w: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восновной образовательной программы ДОУ и не подразумевают его включения в соответствующую целевую группу. </w:t>
      </w:r>
    </w:p>
    <w:p w:rsidR="006D7A5A" w:rsidRDefault="006D7A5A"/>
    <w:p w:rsidR="006D7A5A" w:rsidRDefault="006D7A5A">
      <w:pPr>
        <w:spacing w:after="66" w:line="240" w:lineRule="auto"/>
        <w:ind w:left="720" w:right="0" w:firstLine="0"/>
        <w:jc w:val="left"/>
      </w:pPr>
    </w:p>
    <w:p w:rsidR="006D7A5A" w:rsidRDefault="006D7A5A">
      <w:pPr>
        <w:spacing w:after="57"/>
        <w:ind w:left="0" w:right="0" w:firstLine="720"/>
        <w:rPr>
          <w:b/>
          <w:bCs/>
        </w:rPr>
      </w:pPr>
      <w:r>
        <w:rPr>
          <w:b/>
          <w:bCs/>
        </w:rPr>
        <w:t xml:space="preserve">1.2.1. Планируемые результаты (целевые ориентиры) освоения Программы в раннем возрасте (к трем годам). </w:t>
      </w:r>
    </w:p>
    <w:p w:rsidR="006D7A5A" w:rsidRDefault="006D7A5A">
      <w:pPr>
        <w:spacing w:after="57"/>
        <w:ind w:left="0" w:right="0" w:firstLine="720"/>
        <w:rPr>
          <w:b/>
          <w:bCs/>
        </w:rPr>
      </w:pPr>
    </w:p>
    <w:p w:rsidR="006D7A5A" w:rsidRDefault="006D7A5A">
      <w:pPr>
        <w:spacing w:after="57"/>
        <w:ind w:left="0" w:right="0" w:firstLine="720"/>
      </w:pPr>
      <w:r>
        <w:rPr>
          <w:b/>
          <w:bCs/>
        </w:rPr>
        <w:t xml:space="preserve">В младенческом возрасте (к одному году): </w:t>
      </w:r>
    </w:p>
    <w:p w:rsidR="006D7A5A" w:rsidRDefault="006D7A5A">
      <w:pPr>
        <w:numPr>
          <w:ilvl w:val="0"/>
          <w:numId w:val="5"/>
        </w:numPr>
        <w:ind w:left="0"/>
      </w:pPr>
      <w:r>
        <w:t xml:space="preserve">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 </w:t>
      </w:r>
    </w:p>
    <w:p w:rsidR="006D7A5A" w:rsidRDefault="006D7A5A">
      <w:pPr>
        <w:numPr>
          <w:ilvl w:val="0"/>
          <w:numId w:val="5"/>
        </w:numPr>
        <w:ind w:left="0"/>
      </w:pPr>
      <w:r>
        <w:t xml:space="preserve">ребёнок положительно реагирует на прием пищи и гигиенические процедуры; </w:t>
      </w:r>
    </w:p>
    <w:p w:rsidR="006D7A5A" w:rsidRDefault="006D7A5A">
      <w:pPr>
        <w:numPr>
          <w:ilvl w:val="0"/>
          <w:numId w:val="5"/>
        </w:numPr>
        <w:ind w:left="0"/>
      </w:pPr>
      <w:r>
        <w:t xml:space="preserve">ребёнок эмоционально реагирует на внимание взрослого, проявляет радость в ответ на общение со взрослым; </w:t>
      </w:r>
    </w:p>
    <w:p w:rsidR="006D7A5A" w:rsidRDefault="006D7A5A">
      <w:pPr>
        <w:numPr>
          <w:ilvl w:val="0"/>
          <w:numId w:val="5"/>
        </w:numPr>
        <w:ind w:left="0"/>
      </w:pPr>
      <w:r>
        <w:t xml:space="preserve">ребёнок понимает речь взрослого, откликается на свое имя, положительно реагирует на знакомых людей, имена близких родственников; </w:t>
      </w:r>
    </w:p>
    <w:p w:rsidR="006D7A5A" w:rsidRDefault="006D7A5A">
      <w:pPr>
        <w:numPr>
          <w:ilvl w:val="0"/>
          <w:numId w:val="5"/>
        </w:numPr>
        <w:ind w:left="0"/>
      </w:pPr>
      <w:r>
        <w:t xml:space="preserve">ребёнок выполняет простые просьбы взрослого, понимает и адекватно реагирует на слова, регулирующие поведение (можно, нельзя и другие); </w:t>
      </w:r>
    </w:p>
    <w:p w:rsidR="006D7A5A" w:rsidRDefault="006D7A5A">
      <w:pPr>
        <w:numPr>
          <w:ilvl w:val="0"/>
          <w:numId w:val="5"/>
        </w:numPr>
        <w:ind w:left="0"/>
      </w:pPr>
      <w:r>
        <w:t xml:space="preserve">ребёнок произносит несколько простых, облегченных слов (мама, папа, баба, деда, дай, бах, на), которые несут смысловую нагрузку; </w:t>
      </w:r>
    </w:p>
    <w:p w:rsidR="006D7A5A" w:rsidRDefault="006D7A5A">
      <w:pPr>
        <w:numPr>
          <w:ilvl w:val="0"/>
          <w:numId w:val="5"/>
        </w:numPr>
        <w:spacing w:after="56" w:line="240" w:lineRule="auto"/>
        <w:ind w:left="0"/>
      </w:pPr>
      <w:r>
        <w:t xml:space="preserve">ребёнок проявляет интерес к животным, птицам, рыбам, растениям; </w:t>
      </w:r>
    </w:p>
    <w:p w:rsidR="006D7A5A" w:rsidRDefault="006D7A5A">
      <w:pPr>
        <w:numPr>
          <w:ilvl w:val="0"/>
          <w:numId w:val="5"/>
        </w:numPr>
        <w:ind w:left="0"/>
      </w:pPr>
      <w:r>
        <w:t xml:space="preserve">ребёнок обнаруживает поисковую и познавательную активность по отношению к предметному окружению; </w:t>
      </w:r>
    </w:p>
    <w:p w:rsidR="006D7A5A" w:rsidRDefault="006D7A5A">
      <w:pPr>
        <w:numPr>
          <w:ilvl w:val="0"/>
          <w:numId w:val="5"/>
        </w:numPr>
        <w:ind w:left="0"/>
      </w:pPr>
      <w:r>
        <w:t xml:space="preserve">ребёнок узнает и называет объекты живой природы ближайшего окружения, выделяет их характерные особенности, положительно реагирует на них; </w:t>
      </w:r>
    </w:p>
    <w:p w:rsidR="006D7A5A" w:rsidRDefault="006D7A5A">
      <w:pPr>
        <w:numPr>
          <w:ilvl w:val="0"/>
          <w:numId w:val="5"/>
        </w:numPr>
        <w:ind w:left="0"/>
      </w:pPr>
      <w:r>
        <w:t xml:space="preserve">ребёнок эмоционально реагирует на музыку, пение, игры-забавы, прислушивается к звучанию разных музыкальных инструментов; </w:t>
      </w:r>
    </w:p>
    <w:p w:rsidR="006D7A5A" w:rsidRDefault="006D7A5A">
      <w:pPr>
        <w:numPr>
          <w:ilvl w:val="0"/>
          <w:numId w:val="5"/>
        </w:numPr>
        <w:ind w:left="0"/>
      </w:pPr>
      <w:r>
        <w:t xml:space="preserve">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 </w:t>
      </w:r>
    </w:p>
    <w:p w:rsidR="006D7A5A" w:rsidRDefault="006D7A5A">
      <w:pPr>
        <w:numPr>
          <w:ilvl w:val="0"/>
          <w:numId w:val="5"/>
        </w:numPr>
        <w:spacing w:after="0"/>
        <w:ind w:left="0"/>
      </w:pPr>
      <w:r>
        <w:t xml:space="preserve">ребёнок активно действует с игрушками, подражая действиям взрослых (катает машинку, кормит собачку, качает куклу и тому подобное). </w:t>
      </w:r>
    </w:p>
    <w:p w:rsidR="006D7A5A" w:rsidRDefault="006D7A5A" w:rsidP="002C0BDD">
      <w:pPr>
        <w:spacing w:after="0"/>
        <w:ind w:left="710" w:firstLine="0"/>
      </w:pPr>
    </w:p>
    <w:p w:rsidR="006D7A5A" w:rsidRDefault="006D7A5A">
      <w:pPr>
        <w:spacing w:after="57"/>
        <w:ind w:left="0" w:right="0" w:firstLine="720"/>
      </w:pPr>
      <w:r>
        <w:rPr>
          <w:b/>
          <w:bCs/>
        </w:rPr>
        <w:t xml:space="preserve">В раннем возрасте (к трем годам): </w:t>
      </w:r>
    </w:p>
    <w:p w:rsidR="006D7A5A" w:rsidRDefault="006D7A5A">
      <w:pPr>
        <w:numPr>
          <w:ilvl w:val="0"/>
          <w:numId w:val="5"/>
        </w:numPr>
        <w:ind w:left="0"/>
      </w:pPr>
      <w: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6D7A5A" w:rsidRDefault="006D7A5A">
      <w:pPr>
        <w:numPr>
          <w:ilvl w:val="0"/>
          <w:numId w:val="5"/>
        </w:numPr>
        <w:ind w:left="0"/>
      </w:pPr>
      <w: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6D7A5A" w:rsidRDefault="006D7A5A">
      <w:pPr>
        <w:numPr>
          <w:ilvl w:val="0"/>
          <w:numId w:val="5"/>
        </w:numPr>
        <w:ind w:left="0"/>
      </w:pPr>
      <w:r>
        <w:t xml:space="preserve">ребёнок стремится к общению со взрослыми, реагирует на их настроение; </w:t>
      </w:r>
    </w:p>
    <w:p w:rsidR="006D7A5A" w:rsidRDefault="006D7A5A">
      <w:pPr>
        <w:numPr>
          <w:ilvl w:val="0"/>
          <w:numId w:val="5"/>
        </w:numPr>
        <w:ind w:left="0"/>
      </w:pPr>
      <w:r>
        <w:t xml:space="preserve">ребёнок проявляет интерес к сверстникам; наблюдает за их действиями и подражает им; играет рядом; </w:t>
      </w:r>
    </w:p>
    <w:p w:rsidR="006D7A5A" w:rsidRDefault="006D7A5A">
      <w:pPr>
        <w:numPr>
          <w:ilvl w:val="0"/>
          <w:numId w:val="5"/>
        </w:numPr>
        <w:ind w:left="0"/>
      </w:pPr>
      <w:r>
        <w:t xml:space="preserve">ребёнок понимает и выполняет простые поручения взрослого; </w:t>
      </w:r>
    </w:p>
    <w:p w:rsidR="006D7A5A" w:rsidRDefault="006D7A5A">
      <w:pPr>
        <w:numPr>
          <w:ilvl w:val="0"/>
          <w:numId w:val="5"/>
        </w:numPr>
        <w:ind w:left="0"/>
      </w:pPr>
      <w:r>
        <w:t xml:space="preserve">ребёнок стремится проявлять самостоятельность в бытовом и игровом поведении; </w:t>
      </w:r>
    </w:p>
    <w:p w:rsidR="006D7A5A" w:rsidRDefault="006D7A5A">
      <w:pPr>
        <w:numPr>
          <w:ilvl w:val="0"/>
          <w:numId w:val="5"/>
        </w:numPr>
        <w:ind w:left="0"/>
      </w:pPr>
      <w:r>
        <w:t xml:space="preserve">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6D7A5A" w:rsidRDefault="006D7A5A">
      <w:pPr>
        <w:numPr>
          <w:ilvl w:val="0"/>
          <w:numId w:val="5"/>
        </w:numPr>
        <w:ind w:left="0"/>
      </w:pPr>
      <w: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6D7A5A" w:rsidRDefault="006D7A5A">
      <w:pPr>
        <w:numPr>
          <w:ilvl w:val="0"/>
          <w:numId w:val="5"/>
        </w:numPr>
        <w:ind w:left="0"/>
      </w:pPr>
      <w:r>
        <w:t xml:space="preserve">ребёнок проявляет интерес к стихам, сказкам, повторяет отдельные слова и фразы за взрослым; </w:t>
      </w:r>
    </w:p>
    <w:p w:rsidR="006D7A5A" w:rsidRDefault="006D7A5A">
      <w:pPr>
        <w:numPr>
          <w:ilvl w:val="0"/>
          <w:numId w:val="5"/>
        </w:numPr>
        <w:ind w:left="0"/>
      </w:pPr>
      <w:r>
        <w:t xml:space="preserve">ребёнок рассматривает картинки, показывает и называет предметы, изображенные на них; </w:t>
      </w:r>
    </w:p>
    <w:p w:rsidR="006D7A5A" w:rsidRDefault="006D7A5A">
      <w:pPr>
        <w:numPr>
          <w:ilvl w:val="0"/>
          <w:numId w:val="5"/>
        </w:numPr>
        <w:ind w:left="0"/>
      </w:pPr>
      <w:r>
        <w:t xml:space="preserve">ребёнок различает и называет основные цвета, формы предметов, ориентируется в основных пространственных и временных отношениях; </w:t>
      </w:r>
    </w:p>
    <w:p w:rsidR="006D7A5A" w:rsidRDefault="006D7A5A">
      <w:pPr>
        <w:numPr>
          <w:ilvl w:val="0"/>
          <w:numId w:val="5"/>
        </w:numPr>
        <w:ind w:left="0"/>
      </w:pPr>
      <w:r>
        <w:t xml:space="preserve">ребёнок осуществляет поисковые и обследовательские действия; </w:t>
      </w:r>
    </w:p>
    <w:p w:rsidR="006D7A5A" w:rsidRDefault="006D7A5A">
      <w:pPr>
        <w:numPr>
          <w:ilvl w:val="0"/>
          <w:numId w:val="5"/>
        </w:numPr>
        <w:ind w:left="0"/>
      </w:pPr>
      <w:r>
        <w:t xml:space="preserve">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rsidR="006D7A5A" w:rsidRDefault="006D7A5A">
      <w:pPr>
        <w:numPr>
          <w:ilvl w:val="0"/>
          <w:numId w:val="5"/>
        </w:numPr>
        <w:ind w:left="0"/>
      </w:pPr>
      <w:r>
        <w:t xml:space="preserve">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6D7A5A" w:rsidRDefault="006D7A5A">
      <w:pPr>
        <w:numPr>
          <w:ilvl w:val="0"/>
          <w:numId w:val="5"/>
        </w:numPr>
        <w:ind w:left="0"/>
      </w:pPr>
      <w:r>
        <w:t xml:space="preserve">ребёнок с удовольствием слушает музыку, подпевает, выполняет простые танцевальные движения; </w:t>
      </w:r>
    </w:p>
    <w:p w:rsidR="006D7A5A" w:rsidRDefault="006D7A5A">
      <w:pPr>
        <w:numPr>
          <w:ilvl w:val="0"/>
          <w:numId w:val="5"/>
        </w:numPr>
        <w:ind w:left="0"/>
      </w:pPr>
      <w:r>
        <w:t xml:space="preserve">ребёнок эмоционально откликается на красоту природы и произведения искусства; </w:t>
      </w:r>
    </w:p>
    <w:p w:rsidR="006D7A5A" w:rsidRDefault="006D7A5A">
      <w:pPr>
        <w:numPr>
          <w:ilvl w:val="0"/>
          <w:numId w:val="5"/>
        </w:numPr>
        <w:ind w:left="0"/>
      </w:pPr>
      <w: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6D7A5A" w:rsidRDefault="006D7A5A">
      <w:pPr>
        <w:numPr>
          <w:ilvl w:val="0"/>
          <w:numId w:val="5"/>
        </w:numPr>
        <w:ind w:left="0"/>
      </w:pPr>
      <w: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6D7A5A" w:rsidRDefault="006D7A5A">
      <w:pPr>
        <w:numPr>
          <w:ilvl w:val="0"/>
          <w:numId w:val="5"/>
        </w:numPr>
        <w:ind w:left="0"/>
      </w:pPr>
      <w:r>
        <w:t xml:space="preserve">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6D7A5A" w:rsidRDefault="006D7A5A">
      <w:pPr>
        <w:spacing w:after="61" w:line="240" w:lineRule="auto"/>
        <w:ind w:left="720" w:right="0" w:firstLine="0"/>
        <w:jc w:val="left"/>
      </w:pPr>
    </w:p>
    <w:p w:rsidR="006D7A5A" w:rsidRDefault="006D7A5A">
      <w:pPr>
        <w:spacing w:after="66" w:line="240" w:lineRule="auto"/>
        <w:ind w:left="0" w:right="0" w:firstLine="0"/>
        <w:jc w:val="right"/>
      </w:pPr>
      <w:r>
        <w:rPr>
          <w:b/>
          <w:bCs/>
        </w:rPr>
        <w:t xml:space="preserve">1.2.3. Планируемые </w:t>
      </w:r>
      <w:r>
        <w:rPr>
          <w:b/>
          <w:bCs/>
        </w:rPr>
        <w:tab/>
        <w:t xml:space="preserve">результаты (целевые </w:t>
      </w:r>
      <w:r>
        <w:rPr>
          <w:b/>
          <w:bCs/>
        </w:rPr>
        <w:tab/>
        <w:t xml:space="preserve">ориентиры) освоения </w:t>
      </w:r>
    </w:p>
    <w:p w:rsidR="006D7A5A" w:rsidRDefault="006D7A5A">
      <w:pPr>
        <w:spacing w:after="57"/>
        <w:ind w:left="10" w:right="0" w:hanging="10"/>
      </w:pPr>
      <w:r>
        <w:rPr>
          <w:b/>
          <w:bCs/>
        </w:rPr>
        <w:t xml:space="preserve">Программы в дошкольном возрасте </w:t>
      </w:r>
    </w:p>
    <w:p w:rsidR="006D7A5A" w:rsidRDefault="006D7A5A">
      <w:pPr>
        <w:spacing w:after="56" w:line="236" w:lineRule="auto"/>
        <w:ind w:left="715" w:right="0" w:hanging="10"/>
        <w:jc w:val="left"/>
        <w:rPr>
          <w:b/>
          <w:bCs/>
          <w:i/>
          <w:iCs/>
        </w:rPr>
      </w:pPr>
    </w:p>
    <w:p w:rsidR="006D7A5A" w:rsidRDefault="006D7A5A">
      <w:pPr>
        <w:spacing w:after="56" w:line="236" w:lineRule="auto"/>
        <w:ind w:left="715" w:right="0" w:hanging="10"/>
        <w:jc w:val="left"/>
      </w:pPr>
      <w:r>
        <w:rPr>
          <w:b/>
          <w:bCs/>
          <w:i/>
          <w:iCs/>
        </w:rPr>
        <w:t xml:space="preserve"> К четырем годам: </w:t>
      </w:r>
    </w:p>
    <w:p w:rsidR="006D7A5A" w:rsidRDefault="006D7A5A">
      <w:pPr>
        <w:numPr>
          <w:ilvl w:val="0"/>
          <w:numId w:val="5"/>
        </w:numPr>
        <w:ind w:left="0"/>
      </w:pPr>
      <w: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6D7A5A" w:rsidRDefault="006D7A5A">
      <w:pPr>
        <w:numPr>
          <w:ilvl w:val="0"/>
          <w:numId w:val="5"/>
        </w:numPr>
        <w:ind w:left="0"/>
      </w:pPr>
      <w: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6D7A5A" w:rsidRDefault="006D7A5A">
      <w:pPr>
        <w:numPr>
          <w:ilvl w:val="0"/>
          <w:numId w:val="5"/>
        </w:numPr>
        <w:ind w:left="0"/>
      </w:pPr>
      <w: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6D7A5A" w:rsidRDefault="006D7A5A">
      <w:pPr>
        <w:numPr>
          <w:ilvl w:val="0"/>
          <w:numId w:val="5"/>
        </w:numPr>
        <w:ind w:left="0"/>
      </w:pPr>
      <w: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6D7A5A" w:rsidRDefault="006D7A5A">
      <w:pPr>
        <w:numPr>
          <w:ilvl w:val="0"/>
          <w:numId w:val="5"/>
        </w:numPr>
        <w:ind w:left="0"/>
      </w:pPr>
      <w:r>
        <w:t xml:space="preserve">ребёнок проявляет доверие к миру, положительно оценивает себя, говорит о себе в первом лице; </w:t>
      </w:r>
    </w:p>
    <w:p w:rsidR="006D7A5A" w:rsidRDefault="006D7A5A">
      <w:pPr>
        <w:numPr>
          <w:ilvl w:val="0"/>
          <w:numId w:val="5"/>
        </w:numPr>
        <w:ind w:left="0"/>
      </w:pPr>
      <w:r>
        <w:t xml:space="preserve">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6D7A5A" w:rsidRDefault="006D7A5A">
      <w:pPr>
        <w:numPr>
          <w:ilvl w:val="0"/>
          <w:numId w:val="5"/>
        </w:numPr>
        <w:ind w:left="0"/>
      </w:pPr>
      <w: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6D7A5A" w:rsidRDefault="006D7A5A">
      <w:pPr>
        <w:numPr>
          <w:ilvl w:val="0"/>
          <w:numId w:val="5"/>
        </w:numPr>
        <w:ind w:left="0"/>
      </w:pPr>
      <w:r>
        <w:t xml:space="preserve">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6D7A5A" w:rsidRDefault="006D7A5A">
      <w:pPr>
        <w:numPr>
          <w:ilvl w:val="0"/>
          <w:numId w:val="5"/>
        </w:numPr>
        <w:ind w:left="0"/>
      </w:pPr>
      <w: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6D7A5A" w:rsidRDefault="006D7A5A">
      <w:pPr>
        <w:numPr>
          <w:ilvl w:val="0"/>
          <w:numId w:val="5"/>
        </w:numPr>
        <w:ind w:left="0"/>
      </w:pPr>
      <w:r>
        <w:t xml:space="preserve">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6D7A5A" w:rsidRDefault="006D7A5A">
      <w:pPr>
        <w:numPr>
          <w:ilvl w:val="0"/>
          <w:numId w:val="5"/>
        </w:numPr>
        <w:ind w:left="0"/>
      </w:pPr>
      <w:r>
        <w:t xml:space="preserve">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 </w:t>
      </w:r>
    </w:p>
    <w:p w:rsidR="006D7A5A" w:rsidRDefault="006D7A5A">
      <w:pPr>
        <w:numPr>
          <w:ilvl w:val="0"/>
          <w:numId w:val="5"/>
        </w:numPr>
        <w:ind w:left="0"/>
      </w:pPr>
      <w: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6D7A5A" w:rsidRDefault="006D7A5A">
      <w:pPr>
        <w:numPr>
          <w:ilvl w:val="0"/>
          <w:numId w:val="5"/>
        </w:numPr>
        <w:ind w:left="0"/>
      </w:pPr>
      <w:r>
        <w:t xml:space="preserve">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6D7A5A" w:rsidRDefault="006D7A5A">
      <w:pPr>
        <w:numPr>
          <w:ilvl w:val="0"/>
          <w:numId w:val="5"/>
        </w:numPr>
        <w:ind w:left="0"/>
      </w:pPr>
      <w:r>
        <w:t xml:space="preserve">ребёнок совместно со взрослым пересказывает знакомые сказки, короткие стихи; </w:t>
      </w:r>
    </w:p>
    <w:p w:rsidR="006D7A5A" w:rsidRDefault="006D7A5A">
      <w:pPr>
        <w:numPr>
          <w:ilvl w:val="0"/>
          <w:numId w:val="5"/>
        </w:numPr>
        <w:ind w:left="0"/>
      </w:pPr>
      <w: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6D7A5A" w:rsidRDefault="006D7A5A">
      <w:pPr>
        <w:numPr>
          <w:ilvl w:val="0"/>
          <w:numId w:val="5"/>
        </w:numPr>
        <w:ind w:left="0"/>
      </w:pPr>
      <w:r>
        <w:t xml:space="preserve">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6D7A5A" w:rsidRDefault="006D7A5A">
      <w:pPr>
        <w:numPr>
          <w:ilvl w:val="0"/>
          <w:numId w:val="5"/>
        </w:numPr>
        <w:spacing w:after="56" w:line="240" w:lineRule="auto"/>
        <w:ind w:left="0"/>
      </w:pPr>
      <w:r>
        <w:t xml:space="preserve">ребёнок проявляет интерес к миру, к себе и окружающим людям; </w:t>
      </w:r>
    </w:p>
    <w:p w:rsidR="006D7A5A" w:rsidRDefault="006D7A5A">
      <w:pPr>
        <w:numPr>
          <w:ilvl w:val="0"/>
          <w:numId w:val="5"/>
        </w:numPr>
        <w:ind w:left="0"/>
      </w:pPr>
      <w:r>
        <w:t xml:space="preserve">ребёнок знает об объектах ближайшего окружения: о родном населенном пункте, его названии, достопримечательностях и традициях; </w:t>
      </w:r>
    </w:p>
    <w:p w:rsidR="006D7A5A" w:rsidRDefault="006D7A5A">
      <w:pPr>
        <w:numPr>
          <w:ilvl w:val="0"/>
          <w:numId w:val="5"/>
        </w:numPr>
        <w:ind w:left="0"/>
      </w:pPr>
      <w: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6D7A5A" w:rsidRDefault="006D7A5A">
      <w:pPr>
        <w:numPr>
          <w:ilvl w:val="0"/>
          <w:numId w:val="5"/>
        </w:numPr>
        <w:ind w:left="0"/>
      </w:pPr>
      <w: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rsidR="006D7A5A" w:rsidRDefault="006D7A5A">
      <w:pPr>
        <w:numPr>
          <w:ilvl w:val="0"/>
          <w:numId w:val="5"/>
        </w:numPr>
        <w:spacing w:after="0"/>
        <w:ind w:left="0"/>
      </w:pPr>
      <w: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6D7A5A" w:rsidRDefault="006D7A5A">
      <w:pPr>
        <w:numPr>
          <w:ilvl w:val="0"/>
          <w:numId w:val="5"/>
        </w:numPr>
        <w:ind w:left="0"/>
      </w:pPr>
      <w:r>
        <w:t xml:space="preserve">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6D7A5A" w:rsidRDefault="006D7A5A">
      <w:pPr>
        <w:numPr>
          <w:ilvl w:val="0"/>
          <w:numId w:val="5"/>
        </w:numPr>
        <w:ind w:left="0"/>
      </w:pPr>
      <w:r>
        <w:t xml:space="preserve">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6D7A5A" w:rsidRDefault="006D7A5A">
      <w:pPr>
        <w:spacing w:after="66" w:line="240" w:lineRule="auto"/>
        <w:ind w:left="720" w:right="0" w:firstLine="0"/>
        <w:jc w:val="left"/>
      </w:pPr>
    </w:p>
    <w:p w:rsidR="006D7A5A" w:rsidRDefault="006D7A5A">
      <w:pPr>
        <w:spacing w:after="56" w:line="236" w:lineRule="auto"/>
        <w:ind w:left="715" w:right="0" w:hanging="10"/>
        <w:jc w:val="left"/>
      </w:pPr>
      <w:r>
        <w:rPr>
          <w:b/>
          <w:bCs/>
          <w:i/>
          <w:iCs/>
        </w:rPr>
        <w:t xml:space="preserve"> К пяти годам: </w:t>
      </w:r>
    </w:p>
    <w:p w:rsidR="006D7A5A" w:rsidRDefault="006D7A5A">
      <w:pPr>
        <w:numPr>
          <w:ilvl w:val="0"/>
          <w:numId w:val="5"/>
        </w:numPr>
        <w:ind w:left="0"/>
      </w:pPr>
      <w: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6D7A5A" w:rsidRDefault="006D7A5A">
      <w:pPr>
        <w:numPr>
          <w:ilvl w:val="0"/>
          <w:numId w:val="5"/>
        </w:numPr>
        <w:ind w:left="0"/>
      </w:pPr>
      <w: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6D7A5A" w:rsidRDefault="006D7A5A">
      <w:pPr>
        <w:numPr>
          <w:ilvl w:val="0"/>
          <w:numId w:val="5"/>
        </w:numPr>
        <w:ind w:left="0"/>
      </w:pPr>
      <w: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6D7A5A" w:rsidRDefault="006D7A5A">
      <w:pPr>
        <w:numPr>
          <w:ilvl w:val="0"/>
          <w:numId w:val="5"/>
        </w:numPr>
        <w:ind w:left="0"/>
      </w:pPr>
      <w:r>
        <w:t xml:space="preserve">ребёнок стремится к самостоятельному осуществлению процессов личной гигиены, их правильной организации; </w:t>
      </w:r>
    </w:p>
    <w:p w:rsidR="006D7A5A" w:rsidRDefault="006D7A5A">
      <w:pPr>
        <w:numPr>
          <w:ilvl w:val="0"/>
          <w:numId w:val="5"/>
        </w:numPr>
        <w:ind w:left="0"/>
      </w:pPr>
      <w: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6D7A5A" w:rsidRDefault="006D7A5A">
      <w:pPr>
        <w:numPr>
          <w:ilvl w:val="0"/>
          <w:numId w:val="5"/>
        </w:numPr>
        <w:ind w:left="0"/>
      </w:pPr>
      <w:r>
        <w:t xml:space="preserve">ребёнок без напоминания взрослого здоровается и прощается, говорит «спасибо» и «пожалуйста»; </w:t>
      </w:r>
    </w:p>
    <w:p w:rsidR="006D7A5A" w:rsidRDefault="006D7A5A">
      <w:pPr>
        <w:numPr>
          <w:ilvl w:val="0"/>
          <w:numId w:val="5"/>
        </w:numPr>
        <w:ind w:left="0"/>
      </w:pPr>
      <w:r>
        <w:t xml:space="preserve">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6D7A5A" w:rsidRDefault="006D7A5A">
      <w:pPr>
        <w:numPr>
          <w:ilvl w:val="0"/>
          <w:numId w:val="5"/>
        </w:numPr>
        <w:ind w:left="0"/>
      </w:pPr>
      <w:r>
        <w:t xml:space="preserve">ребёнок познает правила безопасного поведения и стремится их выполнять в повседневной жизни; </w:t>
      </w:r>
    </w:p>
    <w:p w:rsidR="006D7A5A" w:rsidRDefault="006D7A5A">
      <w:pPr>
        <w:numPr>
          <w:ilvl w:val="0"/>
          <w:numId w:val="5"/>
        </w:numPr>
        <w:ind w:left="0"/>
      </w:pPr>
      <w:r>
        <w:t xml:space="preserve">ребёнок самостоятелен в самообслуживании; </w:t>
      </w:r>
    </w:p>
    <w:p w:rsidR="006D7A5A" w:rsidRDefault="006D7A5A">
      <w:pPr>
        <w:numPr>
          <w:ilvl w:val="0"/>
          <w:numId w:val="5"/>
        </w:numPr>
        <w:ind w:left="0"/>
      </w:pPr>
      <w:r>
        <w:t xml:space="preserve">ребёнок проявляет познавательный интерес к труду взрослых, профессиям, технике; отражает эти представления в играх; </w:t>
      </w:r>
    </w:p>
    <w:p w:rsidR="006D7A5A" w:rsidRDefault="006D7A5A">
      <w:pPr>
        <w:numPr>
          <w:ilvl w:val="0"/>
          <w:numId w:val="5"/>
        </w:numPr>
        <w:ind w:left="0"/>
      </w:pPr>
      <w:r>
        <w:t xml:space="preserve">ребёнок стремится к выполнению трудовых обязанностей, охотно включается в совместный труд со взрослыми или сверстниками; </w:t>
      </w:r>
    </w:p>
    <w:p w:rsidR="006D7A5A" w:rsidRDefault="006D7A5A">
      <w:pPr>
        <w:numPr>
          <w:ilvl w:val="0"/>
          <w:numId w:val="5"/>
        </w:numPr>
        <w:spacing w:after="0"/>
        <w:ind w:left="0"/>
      </w:pPr>
      <w:r>
        <w:t xml:space="preserve">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rsidR="006D7A5A" w:rsidRDefault="006D7A5A">
      <w:pPr>
        <w:numPr>
          <w:ilvl w:val="0"/>
          <w:numId w:val="5"/>
        </w:numPr>
        <w:ind w:left="0"/>
      </w:pPr>
      <w:r>
        <w:t xml:space="preserve">ребёнок большинство звуков произносит правильно, пользуется средствами эмоциональной и речевой выразительности; </w:t>
      </w:r>
    </w:p>
    <w:p w:rsidR="006D7A5A" w:rsidRDefault="006D7A5A">
      <w:pPr>
        <w:numPr>
          <w:ilvl w:val="0"/>
          <w:numId w:val="5"/>
        </w:numPr>
        <w:ind w:left="0"/>
      </w:pPr>
      <w:r>
        <w:t xml:space="preserve">ребёнок самостоятельно пересказывает знакомые сказки, с небольшой помощью взрослого составляет описательные рассказы и загадки; </w:t>
      </w:r>
    </w:p>
    <w:p w:rsidR="006D7A5A" w:rsidRDefault="006D7A5A">
      <w:pPr>
        <w:numPr>
          <w:ilvl w:val="0"/>
          <w:numId w:val="5"/>
        </w:numPr>
        <w:ind w:left="0"/>
      </w:pPr>
      <w:r>
        <w:t xml:space="preserve">ребёнок проявляет словотворчество, интерес к языку, с интересом слушает литературные тексты, воспроизводит текст; </w:t>
      </w:r>
    </w:p>
    <w:p w:rsidR="006D7A5A" w:rsidRDefault="006D7A5A">
      <w:pPr>
        <w:numPr>
          <w:ilvl w:val="0"/>
          <w:numId w:val="5"/>
        </w:numPr>
        <w:spacing w:after="59" w:line="238" w:lineRule="auto"/>
        <w:ind w:left="0"/>
      </w:pPr>
      <w:r>
        <w:t xml:space="preserve">ребёнок способен рассказать </w:t>
      </w:r>
      <w:r>
        <w:tab/>
        <w:t xml:space="preserve">о предмете, его назначении и </w:t>
      </w:r>
    </w:p>
    <w:p w:rsidR="006D7A5A" w:rsidRDefault="006D7A5A">
      <w:pPr>
        <w:ind w:firstLine="0"/>
      </w:pPr>
      <w:r>
        <w:t xml:space="preserve">особенностях, о том, как он был создан; </w:t>
      </w:r>
    </w:p>
    <w:p w:rsidR="006D7A5A" w:rsidRDefault="006D7A5A">
      <w:pPr>
        <w:numPr>
          <w:ilvl w:val="0"/>
          <w:numId w:val="5"/>
        </w:numPr>
        <w:ind w:left="0"/>
      </w:pPr>
      <w: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6D7A5A" w:rsidRDefault="006D7A5A">
      <w:pPr>
        <w:numPr>
          <w:ilvl w:val="0"/>
          <w:numId w:val="5"/>
        </w:numPr>
        <w:ind w:left="0"/>
      </w:pPr>
      <w:r>
        <w:t xml:space="preserve">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rsidR="006D7A5A" w:rsidRDefault="006D7A5A">
      <w:pPr>
        <w:numPr>
          <w:ilvl w:val="0"/>
          <w:numId w:val="5"/>
        </w:numPr>
        <w:ind w:left="0"/>
      </w:pPr>
      <w:r>
        <w:t xml:space="preserve">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6D7A5A" w:rsidRDefault="006D7A5A">
      <w:pPr>
        <w:numPr>
          <w:ilvl w:val="0"/>
          <w:numId w:val="5"/>
        </w:numPr>
        <w:ind w:left="0"/>
      </w:pPr>
      <w:r>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ДОУ, имеет представления о малой родине, названии населенного пункта, улицы, некоторых памятных местах; </w:t>
      </w:r>
    </w:p>
    <w:p w:rsidR="006D7A5A" w:rsidRDefault="006D7A5A">
      <w:pPr>
        <w:numPr>
          <w:ilvl w:val="0"/>
          <w:numId w:val="5"/>
        </w:numPr>
        <w:ind w:left="0"/>
      </w:pPr>
      <w:r>
        <w:t xml:space="preserve">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6D7A5A" w:rsidRDefault="006D7A5A">
      <w:pPr>
        <w:numPr>
          <w:ilvl w:val="0"/>
          <w:numId w:val="5"/>
        </w:numPr>
        <w:ind w:left="0"/>
      </w:pPr>
      <w: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6D7A5A" w:rsidRDefault="006D7A5A">
      <w:pPr>
        <w:numPr>
          <w:ilvl w:val="0"/>
          <w:numId w:val="5"/>
        </w:numPr>
        <w:ind w:left="0"/>
      </w:pPr>
      <w:r>
        <w:t xml:space="preserve">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6D7A5A" w:rsidRDefault="006D7A5A">
      <w:pPr>
        <w:numPr>
          <w:ilvl w:val="0"/>
          <w:numId w:val="5"/>
        </w:numPr>
        <w:ind w:left="0"/>
      </w:pPr>
      <w:r>
        <w:t xml:space="preserve">ребёнок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6D7A5A" w:rsidRDefault="006D7A5A">
      <w:pPr>
        <w:numPr>
          <w:ilvl w:val="0"/>
          <w:numId w:val="5"/>
        </w:numPr>
        <w:ind w:left="0"/>
      </w:pPr>
      <w:r>
        <w:t xml:space="preserve">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rsidR="006D7A5A" w:rsidRDefault="006D7A5A">
      <w:pPr>
        <w:numPr>
          <w:ilvl w:val="0"/>
          <w:numId w:val="5"/>
        </w:numPr>
        <w:spacing w:after="61" w:line="238" w:lineRule="auto"/>
        <w:ind w:left="0"/>
      </w:pPr>
      <w:r>
        <w:t xml:space="preserve">ребёнок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6D7A5A" w:rsidRDefault="006D7A5A">
      <w:pPr>
        <w:numPr>
          <w:ilvl w:val="0"/>
          <w:numId w:val="5"/>
        </w:numPr>
        <w:ind w:left="0"/>
      </w:pPr>
      <w: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6D7A5A" w:rsidRDefault="006D7A5A">
      <w:pPr>
        <w:numPr>
          <w:ilvl w:val="0"/>
          <w:numId w:val="5"/>
        </w:numPr>
        <w:ind w:left="0"/>
      </w:pPr>
      <w:r>
        <w:t xml:space="preserve">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rsidR="006D7A5A" w:rsidRDefault="006D7A5A">
      <w:pPr>
        <w:spacing w:after="66" w:line="240" w:lineRule="auto"/>
        <w:ind w:left="720" w:right="0" w:firstLine="0"/>
        <w:jc w:val="left"/>
      </w:pPr>
    </w:p>
    <w:p w:rsidR="006D7A5A" w:rsidRDefault="006D7A5A">
      <w:pPr>
        <w:spacing w:after="56" w:line="236" w:lineRule="auto"/>
        <w:ind w:left="715" w:right="0" w:hanging="10"/>
        <w:jc w:val="left"/>
      </w:pPr>
      <w:r>
        <w:rPr>
          <w:b/>
          <w:bCs/>
          <w:i/>
          <w:iCs/>
        </w:rPr>
        <w:t xml:space="preserve"> К шести годам: </w:t>
      </w:r>
    </w:p>
    <w:p w:rsidR="006D7A5A" w:rsidRDefault="006D7A5A">
      <w:pPr>
        <w:numPr>
          <w:ilvl w:val="0"/>
          <w:numId w:val="5"/>
        </w:numPr>
        <w:ind w:left="0"/>
      </w:pPr>
      <w: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6D7A5A" w:rsidRDefault="006D7A5A">
      <w:pPr>
        <w:numPr>
          <w:ilvl w:val="0"/>
          <w:numId w:val="5"/>
        </w:numPr>
        <w:ind w:left="0"/>
      </w:pPr>
      <w: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6D7A5A" w:rsidRDefault="006D7A5A">
      <w:pPr>
        <w:numPr>
          <w:ilvl w:val="0"/>
          <w:numId w:val="5"/>
        </w:numPr>
        <w:ind w:left="0"/>
      </w:pPr>
      <w:r>
        <w:t xml:space="preserve">ребёнок проявляет доступный возрасту самоконтроль, способен привлечь внимание других детей и организовать знакомую подвижную игру; </w:t>
      </w:r>
    </w:p>
    <w:p w:rsidR="006D7A5A" w:rsidRDefault="006D7A5A">
      <w:pPr>
        <w:numPr>
          <w:ilvl w:val="0"/>
          <w:numId w:val="5"/>
        </w:numPr>
        <w:ind w:left="0"/>
      </w:pPr>
      <w: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6D7A5A" w:rsidRDefault="006D7A5A">
      <w:pPr>
        <w:numPr>
          <w:ilvl w:val="0"/>
          <w:numId w:val="5"/>
        </w:numPr>
        <w:ind w:left="0"/>
      </w:pPr>
      <w:r>
        <w:t xml:space="preserve">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6D7A5A" w:rsidRDefault="006D7A5A">
      <w:pPr>
        <w:numPr>
          <w:ilvl w:val="0"/>
          <w:numId w:val="5"/>
        </w:numPr>
        <w:ind w:left="0"/>
      </w:pPr>
      <w: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ДОУ; </w:t>
      </w:r>
    </w:p>
    <w:p w:rsidR="006D7A5A" w:rsidRDefault="006D7A5A">
      <w:pPr>
        <w:numPr>
          <w:ilvl w:val="0"/>
          <w:numId w:val="5"/>
        </w:numPr>
        <w:ind w:left="0"/>
      </w:pPr>
      <w:r>
        <w:t xml:space="preserve">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6D7A5A" w:rsidRDefault="006D7A5A" w:rsidP="009741BA">
      <w:pPr>
        <w:numPr>
          <w:ilvl w:val="0"/>
          <w:numId w:val="5"/>
        </w:numPr>
        <w:spacing w:after="59" w:line="238" w:lineRule="auto"/>
        <w:ind w:left="0"/>
      </w:pPr>
      <w:r>
        <w:t xml:space="preserve">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6D7A5A" w:rsidRDefault="006D7A5A">
      <w:pPr>
        <w:numPr>
          <w:ilvl w:val="0"/>
          <w:numId w:val="5"/>
        </w:numPr>
        <w:ind w:left="0"/>
      </w:pPr>
      <w: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6D7A5A" w:rsidRDefault="006D7A5A">
      <w:pPr>
        <w:numPr>
          <w:ilvl w:val="0"/>
          <w:numId w:val="5"/>
        </w:numPr>
        <w:ind w:left="0"/>
      </w:pPr>
      <w:r>
        <w:t xml:space="preserve">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6D7A5A" w:rsidRDefault="006D7A5A">
      <w:pPr>
        <w:numPr>
          <w:ilvl w:val="0"/>
          <w:numId w:val="5"/>
        </w:numPr>
        <w:ind w:left="0"/>
      </w:pPr>
      <w:r>
        <w:t xml:space="preserve">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6D7A5A" w:rsidRDefault="006D7A5A">
      <w:pPr>
        <w:numPr>
          <w:ilvl w:val="0"/>
          <w:numId w:val="5"/>
        </w:numPr>
        <w:ind w:left="0"/>
      </w:pPr>
      <w: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 </w:t>
      </w:r>
    </w:p>
    <w:p w:rsidR="006D7A5A" w:rsidRDefault="006D7A5A">
      <w:pPr>
        <w:numPr>
          <w:ilvl w:val="0"/>
          <w:numId w:val="5"/>
        </w:numPr>
        <w:ind w:left="0"/>
      </w:pPr>
      <w:r>
        <w:t xml:space="preserve">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6D7A5A" w:rsidRDefault="006D7A5A">
      <w:pPr>
        <w:numPr>
          <w:ilvl w:val="0"/>
          <w:numId w:val="5"/>
        </w:numPr>
        <w:ind w:left="0"/>
      </w:pPr>
      <w:r>
        <w:t xml:space="preserve">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rsidR="006D7A5A" w:rsidRDefault="006D7A5A">
      <w:pPr>
        <w:numPr>
          <w:ilvl w:val="0"/>
          <w:numId w:val="5"/>
        </w:numPr>
        <w:ind w:left="0"/>
      </w:pPr>
      <w:r>
        <w:t xml:space="preserve">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 </w:t>
      </w:r>
    </w:p>
    <w:p w:rsidR="006D7A5A" w:rsidRDefault="006D7A5A">
      <w:pPr>
        <w:numPr>
          <w:ilvl w:val="0"/>
          <w:numId w:val="5"/>
        </w:numPr>
        <w:ind w:left="0"/>
      </w:pPr>
      <w:r>
        <w:t xml:space="preserve">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rsidR="006D7A5A" w:rsidRDefault="006D7A5A">
      <w:pPr>
        <w:numPr>
          <w:ilvl w:val="0"/>
          <w:numId w:val="5"/>
        </w:numPr>
        <w:spacing w:after="59" w:line="238" w:lineRule="auto"/>
        <w:ind w:left="0"/>
      </w:pPr>
      <w:r>
        <w:t xml:space="preserve">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6D7A5A" w:rsidRDefault="006D7A5A">
      <w:pPr>
        <w:numPr>
          <w:ilvl w:val="0"/>
          <w:numId w:val="5"/>
        </w:numPr>
        <w:ind w:left="0"/>
      </w:pPr>
      <w: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6D7A5A" w:rsidRDefault="006D7A5A">
      <w:pPr>
        <w:numPr>
          <w:ilvl w:val="0"/>
          <w:numId w:val="5"/>
        </w:numPr>
        <w:ind w:left="0"/>
      </w:pPr>
      <w: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6D7A5A" w:rsidRDefault="006D7A5A">
      <w:pPr>
        <w:numPr>
          <w:ilvl w:val="0"/>
          <w:numId w:val="5"/>
        </w:numPr>
        <w:ind w:left="0"/>
      </w:pPr>
      <w:r>
        <w:t xml:space="preserve">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6D7A5A" w:rsidRDefault="006D7A5A">
      <w:pPr>
        <w:numPr>
          <w:ilvl w:val="0"/>
          <w:numId w:val="5"/>
        </w:numPr>
        <w:ind w:left="0"/>
      </w:pPr>
      <w:r>
        <w:t xml:space="preserve">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rsidR="006D7A5A" w:rsidRDefault="006D7A5A">
      <w:pPr>
        <w:spacing w:after="66" w:line="240" w:lineRule="auto"/>
        <w:ind w:left="720" w:right="0" w:firstLine="0"/>
        <w:jc w:val="left"/>
      </w:pPr>
    </w:p>
    <w:p w:rsidR="006D7A5A" w:rsidRDefault="006D7A5A">
      <w:pPr>
        <w:spacing w:after="57"/>
        <w:ind w:left="0" w:right="0" w:firstLine="720"/>
      </w:pPr>
      <w:r>
        <w:rPr>
          <w:b/>
          <w:bCs/>
        </w:rPr>
        <w:t xml:space="preserve">1.2.3 Планируемые результаты (целевые ориентиры) на этапе завершения освоения Программы (к концу дошкольного возраста): </w:t>
      </w:r>
    </w:p>
    <w:p w:rsidR="006D7A5A" w:rsidRDefault="006D7A5A">
      <w:pPr>
        <w:numPr>
          <w:ilvl w:val="0"/>
          <w:numId w:val="5"/>
        </w:numPr>
        <w:ind w:left="0"/>
      </w:pPr>
      <w:r>
        <w:t xml:space="preserve">у ребёнка сформированы основные психофизические и нравственноволевые качества; </w:t>
      </w:r>
    </w:p>
    <w:p w:rsidR="006D7A5A" w:rsidRDefault="006D7A5A">
      <w:pPr>
        <w:numPr>
          <w:ilvl w:val="0"/>
          <w:numId w:val="5"/>
        </w:numPr>
        <w:ind w:left="0"/>
      </w:pPr>
      <w:r>
        <w:t xml:space="preserve">ребёнок владеет основными движениями и элементами спортивных игр, может контролировать свои движения и управлять ими; </w:t>
      </w:r>
    </w:p>
    <w:p w:rsidR="006D7A5A" w:rsidRDefault="006D7A5A">
      <w:pPr>
        <w:numPr>
          <w:ilvl w:val="0"/>
          <w:numId w:val="5"/>
        </w:numPr>
        <w:ind w:left="0"/>
      </w:pPr>
      <w:r>
        <w:t xml:space="preserve">ребёнок соблюдает элементарные правила здорового образа жизни и личной гигиены; </w:t>
      </w:r>
    </w:p>
    <w:p w:rsidR="006D7A5A" w:rsidRDefault="006D7A5A">
      <w:pPr>
        <w:numPr>
          <w:ilvl w:val="0"/>
          <w:numId w:val="5"/>
        </w:numPr>
        <w:ind w:left="0"/>
      </w:pPr>
      <w: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6D7A5A" w:rsidRDefault="006D7A5A">
      <w:pPr>
        <w:numPr>
          <w:ilvl w:val="0"/>
          <w:numId w:val="5"/>
        </w:numPr>
        <w:ind w:left="0"/>
      </w:pPr>
      <w:r>
        <w:t xml:space="preserve">ребёнок проявляет элементы творчества в двигательной деятельности; </w:t>
      </w:r>
    </w:p>
    <w:p w:rsidR="006D7A5A" w:rsidRDefault="006D7A5A">
      <w:pPr>
        <w:numPr>
          <w:ilvl w:val="0"/>
          <w:numId w:val="5"/>
        </w:numPr>
        <w:ind w:left="0"/>
      </w:pPr>
      <w:r>
        <w:t xml:space="preserve">ребёнок проявляет нравственно-волевые качества, самоконтроль и может осуществлять анализ своей двигательной деятельности; </w:t>
      </w:r>
    </w:p>
    <w:p w:rsidR="006D7A5A" w:rsidRDefault="006D7A5A">
      <w:pPr>
        <w:numPr>
          <w:ilvl w:val="0"/>
          <w:numId w:val="5"/>
        </w:numPr>
        <w:ind w:left="0"/>
      </w:pPr>
      <w: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6D7A5A" w:rsidRDefault="006D7A5A">
      <w:pPr>
        <w:numPr>
          <w:ilvl w:val="0"/>
          <w:numId w:val="5"/>
        </w:numPr>
        <w:ind w:left="0"/>
      </w:pPr>
      <w:r>
        <w:t xml:space="preserve">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6D7A5A" w:rsidRDefault="006D7A5A">
      <w:pPr>
        <w:numPr>
          <w:ilvl w:val="0"/>
          <w:numId w:val="5"/>
        </w:numPr>
        <w:ind w:left="0"/>
      </w:pPr>
      <w:r>
        <w:t xml:space="preserve">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6D7A5A" w:rsidRDefault="006D7A5A">
      <w:pPr>
        <w:numPr>
          <w:ilvl w:val="0"/>
          <w:numId w:val="5"/>
        </w:numPr>
        <w:ind w:left="0"/>
      </w:pPr>
      <w:r>
        <w:t xml:space="preserve">ребёнок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6D7A5A" w:rsidRDefault="006D7A5A">
      <w:pPr>
        <w:numPr>
          <w:ilvl w:val="0"/>
          <w:numId w:val="5"/>
        </w:numPr>
        <w:ind w:left="0"/>
      </w:pPr>
      <w: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6D7A5A" w:rsidRDefault="006D7A5A">
      <w:pPr>
        <w:numPr>
          <w:ilvl w:val="0"/>
          <w:numId w:val="5"/>
        </w:numPr>
        <w:ind w:left="0"/>
      </w:pPr>
      <w: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6D7A5A" w:rsidRDefault="006D7A5A">
      <w:pPr>
        <w:numPr>
          <w:ilvl w:val="0"/>
          <w:numId w:val="5"/>
        </w:numPr>
        <w:ind w:left="0"/>
      </w:pPr>
      <w:r>
        <w:t xml:space="preserve">ребёнок стремится сохранять позитивную самооценку; </w:t>
      </w:r>
    </w:p>
    <w:p w:rsidR="006D7A5A" w:rsidRDefault="006D7A5A">
      <w:pPr>
        <w:numPr>
          <w:ilvl w:val="0"/>
          <w:numId w:val="5"/>
        </w:numPr>
        <w:ind w:left="0"/>
      </w:pPr>
      <w:r>
        <w:t xml:space="preserve">ребёнок проявляет положительное отношение к миру, разным видам труда, другим людям и самому себе; </w:t>
      </w:r>
    </w:p>
    <w:p w:rsidR="006D7A5A" w:rsidRDefault="006D7A5A">
      <w:pPr>
        <w:numPr>
          <w:ilvl w:val="0"/>
          <w:numId w:val="5"/>
        </w:numPr>
        <w:ind w:left="0"/>
      </w:pPr>
      <w:r>
        <w:t xml:space="preserve">у ребёнка выражено стремление заниматься социально значимой деятельностью; </w:t>
      </w:r>
    </w:p>
    <w:p w:rsidR="006D7A5A" w:rsidRDefault="006D7A5A">
      <w:pPr>
        <w:numPr>
          <w:ilvl w:val="0"/>
          <w:numId w:val="5"/>
        </w:numPr>
        <w:ind w:left="0"/>
      </w:pPr>
      <w:r>
        <w:t xml:space="preserve">ребёнок способен откликаться на эмоции близких людей, проявлять эмпатию (сочувствие, сопереживание, содействие); </w:t>
      </w:r>
    </w:p>
    <w:p w:rsidR="006D7A5A" w:rsidRDefault="006D7A5A">
      <w:pPr>
        <w:numPr>
          <w:ilvl w:val="0"/>
          <w:numId w:val="5"/>
        </w:numPr>
        <w:ind w:left="0"/>
      </w:pPr>
      <w: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6D7A5A" w:rsidRDefault="006D7A5A">
      <w:pPr>
        <w:numPr>
          <w:ilvl w:val="0"/>
          <w:numId w:val="5"/>
        </w:numPr>
        <w:ind w:left="0"/>
      </w:pPr>
      <w:r>
        <w:t xml:space="preserve">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6D7A5A" w:rsidRDefault="006D7A5A">
      <w:pPr>
        <w:numPr>
          <w:ilvl w:val="0"/>
          <w:numId w:val="5"/>
        </w:numPr>
        <w:ind w:left="0"/>
      </w:pPr>
      <w:r>
        <w:t xml:space="preserve">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6D7A5A" w:rsidRDefault="006D7A5A">
      <w:pPr>
        <w:numPr>
          <w:ilvl w:val="0"/>
          <w:numId w:val="5"/>
        </w:numPr>
        <w:ind w:left="0"/>
      </w:pPr>
      <w:r>
        <w:t xml:space="preserve">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6D7A5A" w:rsidRDefault="006D7A5A">
      <w:pPr>
        <w:numPr>
          <w:ilvl w:val="0"/>
          <w:numId w:val="5"/>
        </w:numPr>
        <w:ind w:left="0"/>
      </w:pPr>
      <w: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ценностях;государстве и принадлежности к нему; </w:t>
      </w:r>
    </w:p>
    <w:p w:rsidR="006D7A5A" w:rsidRDefault="006D7A5A">
      <w:pPr>
        <w:numPr>
          <w:ilvl w:val="0"/>
          <w:numId w:val="5"/>
        </w:numPr>
        <w:spacing w:after="0"/>
        <w:ind w:left="0"/>
      </w:pPr>
      <w: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6D7A5A" w:rsidRDefault="006D7A5A">
      <w:pPr>
        <w:numPr>
          <w:ilvl w:val="0"/>
          <w:numId w:val="5"/>
        </w:numPr>
        <w:ind w:left="0"/>
      </w:pPr>
      <w:r>
        <w:t xml:space="preserve">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6D7A5A" w:rsidRDefault="006D7A5A">
      <w:pPr>
        <w:numPr>
          <w:ilvl w:val="0"/>
          <w:numId w:val="5"/>
        </w:numPr>
        <w:ind w:left="0"/>
      </w:pPr>
      <w:r>
        <w:t xml:space="preserve">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6D7A5A" w:rsidRDefault="006D7A5A">
      <w:pPr>
        <w:numPr>
          <w:ilvl w:val="0"/>
          <w:numId w:val="5"/>
        </w:numPr>
        <w:ind w:left="0"/>
      </w:pPr>
      <w:r>
        <w:t xml:space="preserve">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6D7A5A" w:rsidRDefault="006D7A5A">
      <w:pPr>
        <w:numPr>
          <w:ilvl w:val="0"/>
          <w:numId w:val="5"/>
        </w:numPr>
        <w:ind w:left="0"/>
      </w:pPr>
      <w: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6D7A5A" w:rsidRDefault="006D7A5A">
      <w:pPr>
        <w:numPr>
          <w:ilvl w:val="0"/>
          <w:numId w:val="5"/>
        </w:numPr>
        <w:ind w:left="0"/>
      </w:pPr>
      <w:r>
        <w:t xml:space="preserve">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6D7A5A" w:rsidRDefault="006D7A5A">
      <w:pPr>
        <w:numPr>
          <w:ilvl w:val="0"/>
          <w:numId w:val="5"/>
        </w:numPr>
        <w:ind w:left="0"/>
      </w:pPr>
      <w:r>
        <w:t xml:space="preserve">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6D7A5A" w:rsidRDefault="006D7A5A">
      <w:pPr>
        <w:numPr>
          <w:ilvl w:val="0"/>
          <w:numId w:val="5"/>
        </w:numPr>
        <w:ind w:left="0"/>
      </w:pPr>
      <w: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6D7A5A" w:rsidRDefault="006D7A5A">
      <w:pPr>
        <w:numPr>
          <w:ilvl w:val="0"/>
          <w:numId w:val="5"/>
        </w:numPr>
        <w:ind w:left="0"/>
      </w:pPr>
      <w:r>
        <w:t xml:space="preserve">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6D7A5A" w:rsidRDefault="006D7A5A">
      <w:pPr>
        <w:numPr>
          <w:ilvl w:val="0"/>
          <w:numId w:val="5"/>
        </w:numPr>
        <w:ind w:left="0"/>
      </w:pPr>
      <w: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rsidR="006D7A5A" w:rsidRDefault="006D7A5A">
      <w:pPr>
        <w:numPr>
          <w:ilvl w:val="0"/>
          <w:numId w:val="5"/>
        </w:numPr>
        <w:ind w:left="0"/>
      </w:pPr>
      <w: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6D7A5A" w:rsidRDefault="006D7A5A">
      <w:pPr>
        <w:numPr>
          <w:ilvl w:val="0"/>
          <w:numId w:val="5"/>
        </w:numPr>
        <w:ind w:left="0"/>
      </w:pPr>
      <w:r>
        <w:t xml:space="preserve">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6D7A5A" w:rsidRDefault="006D7A5A">
      <w:pPr>
        <w:numPr>
          <w:ilvl w:val="0"/>
          <w:numId w:val="5"/>
        </w:numPr>
        <w:ind w:left="0"/>
      </w:pPr>
      <w:r>
        <w:t xml:space="preserve">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 </w:t>
      </w:r>
    </w:p>
    <w:p w:rsidR="006D7A5A" w:rsidRDefault="006D7A5A">
      <w:pPr>
        <w:spacing w:after="57" w:line="240" w:lineRule="auto"/>
        <w:ind w:left="710" w:right="0" w:firstLine="0"/>
        <w:jc w:val="left"/>
      </w:pPr>
    </w:p>
    <w:p w:rsidR="006D7A5A" w:rsidRDefault="006D7A5A" w:rsidP="007C2F8F">
      <w:pPr>
        <w:spacing w:after="55" w:line="243" w:lineRule="auto"/>
        <w:ind w:left="705" w:right="0" w:hanging="10"/>
      </w:pPr>
      <w:r>
        <w:rPr>
          <w:b/>
          <w:bCs/>
        </w:rPr>
        <w:t>1.3. Педагогическая диагностика</w:t>
      </w:r>
    </w:p>
    <w:p w:rsidR="006D7A5A" w:rsidRDefault="006D7A5A">
      <w:pPr>
        <w:spacing w:after="55" w:line="243" w:lineRule="auto"/>
        <w:ind w:left="10" w:right="0" w:hanging="10"/>
      </w:pPr>
    </w:p>
    <w:p w:rsidR="006D7A5A" w:rsidRDefault="006D7A5A" w:rsidP="007C2F8F">
      <w:pPr>
        <w:spacing w:after="52" w:line="240" w:lineRule="auto"/>
        <w:ind w:left="0" w:right="0" w:firstLine="695"/>
        <w:jc w:val="left"/>
      </w:pPr>
      <w:r>
        <w:t xml:space="preserve">Оценивание качества образовательной деятельности по Программе осуществляется в форме педагогической диагностики. </w:t>
      </w:r>
    </w:p>
    <w:p w:rsidR="006D7A5A" w:rsidRDefault="006D7A5A">
      <w:pPr>
        <w:spacing w:after="54"/>
        <w:ind w:left="720" w:right="2" w:firstLine="0"/>
      </w:pPr>
      <w:r>
        <w:t xml:space="preserve">Концептуальные основания такой оценки определяются требованиями </w:t>
      </w:r>
    </w:p>
    <w:p w:rsidR="006D7A5A" w:rsidRDefault="006D7A5A">
      <w:pPr>
        <w:spacing w:after="54"/>
        <w:ind w:right="2" w:firstLine="0"/>
      </w:pPr>
      <w:r>
        <w:t xml:space="preserve">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 </w:t>
      </w:r>
    </w:p>
    <w:p w:rsidR="006D7A5A" w:rsidRDefault="006D7A5A">
      <w:pPr>
        <w:spacing w:after="54"/>
        <w:ind w:right="2" w:firstLine="0"/>
      </w:pPr>
    </w:p>
    <w:p w:rsidR="006D7A5A" w:rsidRDefault="006D7A5A">
      <w:pPr>
        <w:spacing w:after="56" w:line="236" w:lineRule="auto"/>
        <w:ind w:left="715" w:right="0" w:hanging="10"/>
        <w:jc w:val="left"/>
      </w:pPr>
      <w:r>
        <w:rPr>
          <w:b/>
          <w:bCs/>
          <w:i/>
          <w:iCs/>
        </w:rPr>
        <w:t xml:space="preserve">Педагогическая диагностика достижения планируемых результатов: </w:t>
      </w:r>
    </w:p>
    <w:p w:rsidR="006D7A5A" w:rsidRDefault="006D7A5A" w:rsidP="00CA313F">
      <w:pPr>
        <w:numPr>
          <w:ilvl w:val="0"/>
          <w:numId w:val="6"/>
        </w:numPr>
        <w:ind w:left="0"/>
      </w:pPr>
      <w:r>
        <w:rPr>
          <w:i/>
          <w:iCs/>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6D7A5A" w:rsidRDefault="006D7A5A" w:rsidP="00CA313F">
      <w:pPr>
        <w:numPr>
          <w:ilvl w:val="0"/>
          <w:numId w:val="6"/>
        </w:numPr>
        <w:ind w:left="0"/>
      </w:pPr>
      <w:r>
        <w:rPr>
          <w:i/>
          <w:iCs/>
        </w:rPr>
        <w:t xml:space="preserve">Цели педагогической диагностики, а также особенности её проведения определяются требованиями ФГОС ДО. </w:t>
      </w:r>
      <w:r>
        <w:t xml:space="preserve">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6D7A5A" w:rsidRDefault="006D7A5A" w:rsidP="00CA313F">
      <w:pPr>
        <w:numPr>
          <w:ilvl w:val="0"/>
          <w:numId w:val="6"/>
        </w:numPr>
        <w:spacing w:after="59"/>
        <w:ind w:left="0"/>
      </w:pPr>
      <w:r>
        <w:rPr>
          <w:i/>
          <w:iCs/>
        </w:rPr>
        <w:t xml:space="preserve">Специфика педагогической диагностики достижения планируемых образовательных результатов обусловлена следующими требованиями ФГОС ДО: </w:t>
      </w:r>
    </w:p>
    <w:p w:rsidR="006D7A5A" w:rsidRDefault="006D7A5A">
      <w:pPr>
        <w:numPr>
          <w:ilvl w:val="0"/>
          <w:numId w:val="7"/>
        </w:numPr>
        <w:ind w:left="0"/>
      </w:pPr>
      <w:r>
        <w:t xml:space="preserve">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 </w:t>
      </w:r>
    </w:p>
    <w:p w:rsidR="006D7A5A" w:rsidRDefault="006D7A5A" w:rsidP="007C2F8F">
      <w:pPr>
        <w:numPr>
          <w:ilvl w:val="0"/>
          <w:numId w:val="7"/>
        </w:numPr>
        <w:ind w:left="0"/>
      </w:pPr>
      <w: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rsidR="006D7A5A" w:rsidRDefault="006D7A5A">
      <w:pPr>
        <w:numPr>
          <w:ilvl w:val="0"/>
          <w:numId w:val="7"/>
        </w:numPr>
        <w:ind w:left="0"/>
      </w:pPr>
      <w:r>
        <w:t xml:space="preserve">освоение Программы не сопровождается проведением промежуточных аттестаций и итоговой аттестации обучающихся. </w:t>
      </w:r>
    </w:p>
    <w:p w:rsidR="006D7A5A" w:rsidRDefault="006D7A5A">
      <w: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rsidR="006D7A5A" w:rsidRDefault="006D7A5A">
      <w:pPr>
        <w:spacing w:after="59"/>
        <w:ind w:left="0" w:right="0" w:firstLine="720"/>
      </w:pPr>
      <w:r>
        <w:rPr>
          <w:i/>
          <w:iCs/>
        </w:rPr>
        <w:t xml:space="preserve">4. Результаты педагогической диагностики (мониторинга) могут использоваться исключительно для решения следующих образовательных задач: </w:t>
      </w:r>
    </w:p>
    <w:p w:rsidR="006D7A5A" w:rsidRDefault="006D7A5A">
      <w:pPr>
        <w:numPr>
          <w:ilvl w:val="0"/>
          <w:numId w:val="8"/>
        </w:numPr>
      </w:pPr>
      <w:r>
        <w:t xml:space="preserve">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 </w:t>
      </w:r>
    </w:p>
    <w:p w:rsidR="006D7A5A" w:rsidRDefault="006D7A5A">
      <w:pPr>
        <w:numPr>
          <w:ilvl w:val="0"/>
          <w:numId w:val="8"/>
        </w:numPr>
      </w:pPr>
      <w:r>
        <w:t xml:space="preserve">оптимизации работы с группой детей. </w:t>
      </w:r>
    </w:p>
    <w:p w:rsidR="006D7A5A" w:rsidRDefault="006D7A5A">
      <w:pPr>
        <w:numPr>
          <w:ilvl w:val="0"/>
          <w:numId w:val="9"/>
        </w:numPr>
        <w:spacing w:after="59"/>
        <w:ind w:left="0"/>
      </w:pPr>
      <w:r>
        <w:rPr>
          <w:i/>
          <w:iCs/>
        </w:rPr>
        <w:t xml:space="preserve">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rsidR="006D7A5A" w:rsidRDefault="006D7A5A">
      <w:r>
        <w:t xml:space="preserve">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  </w:t>
      </w:r>
    </w:p>
    <w:p w:rsidR="006D7A5A" w:rsidRDefault="006D7A5A">
      <w:r>
        <w:t xml:space="preserve">Педагогическая диагностика осуществляется воспитателями в возрастных группах 2 раза в год – в начале и в конце учебного года (сентябрь, май). </w:t>
      </w:r>
    </w:p>
    <w:p w:rsidR="006D7A5A" w:rsidRDefault="006D7A5A">
      <w:pPr>
        <w:numPr>
          <w:ilvl w:val="0"/>
          <w:numId w:val="9"/>
        </w:numPr>
        <w:ind w:left="0"/>
      </w:pPr>
      <w:r>
        <w:rPr>
          <w:i/>
          <w:iCs/>
        </w:rPr>
        <w:t>Педагогическая диагностика индивидуального развития</w:t>
      </w:r>
      <w:r>
        <w:t xml:space="preserve">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6D7A5A" w:rsidRDefault="006D7A5A">
      <w:pPr>
        <w:numPr>
          <w:ilvl w:val="0"/>
          <w:numId w:val="9"/>
        </w:numPr>
        <w:ind w:left="0"/>
      </w:pPr>
      <w:r>
        <w:rPr>
          <w:i/>
          <w:iCs/>
        </w:rPr>
        <w:t xml:space="preserve">Основным методом педагогической диагностики является наблюдение. </w:t>
      </w:r>
      <w:r>
        <w:t xml:space="preserve">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rsidR="006D7A5A" w:rsidRDefault="006D7A5A">
      <w: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 </w:t>
      </w:r>
    </w:p>
    <w:p w:rsidR="006D7A5A" w:rsidRDefault="006D7A5A">
      <w: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 </w:t>
      </w:r>
    </w:p>
    <w:p w:rsidR="006D7A5A" w:rsidRDefault="006D7A5A">
      <w:r>
        <w:t xml:space="preserve">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6D7A5A" w:rsidRDefault="006D7A5A">
      <w:pPr>
        <w:numPr>
          <w:ilvl w:val="0"/>
          <w:numId w:val="9"/>
        </w:numPr>
        <w:ind w:left="0"/>
      </w:pPr>
      <w:r>
        <w:rPr>
          <w:i/>
          <w:iCs/>
        </w:rPr>
        <w:t>Анализ продуктов детской деятельности</w:t>
      </w:r>
      <w: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rsidR="006D7A5A" w:rsidRDefault="006D7A5A">
      <w:pPr>
        <w:numPr>
          <w:ilvl w:val="0"/>
          <w:numId w:val="9"/>
        </w:numPr>
        <w:ind w:left="0"/>
      </w:pPr>
      <w:r>
        <w:rPr>
          <w:i/>
          <w:iCs/>
        </w:rPr>
        <w:t>Педагогическая диагностика завершается анализом полученных данных</w:t>
      </w:r>
      <w:r>
        <w:t xml:space="preserve">,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6D7A5A" w:rsidRDefault="006D7A5A">
      <w:pPr>
        <w:numPr>
          <w:ilvl w:val="0"/>
          <w:numId w:val="9"/>
        </w:numPr>
        <w:ind w:left="0"/>
      </w:pPr>
      <w:r>
        <w:rPr>
          <w:i/>
          <w:iCs/>
        </w:rPr>
        <w:t>При необходимости используется психологическая диагностика развития детей</w:t>
      </w:r>
      <w: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6D7A5A" w:rsidRDefault="006D7A5A">
      <w:pPr>
        <w:spacing w:after="306" w:line="240" w:lineRule="auto"/>
        <w:ind w:left="0" w:right="0" w:firstLine="0"/>
        <w:jc w:val="left"/>
      </w:pPr>
    </w:p>
    <w:p w:rsidR="006D7A5A" w:rsidRDefault="006D7A5A">
      <w:pPr>
        <w:numPr>
          <w:ilvl w:val="0"/>
          <w:numId w:val="10"/>
        </w:numPr>
        <w:spacing w:after="55" w:line="243" w:lineRule="auto"/>
        <w:ind w:right="0" w:hanging="283"/>
      </w:pPr>
      <w:r>
        <w:rPr>
          <w:b/>
          <w:bCs/>
        </w:rPr>
        <w:t xml:space="preserve">СОДЕРЖАТЕЛЬНЫЙ РАЗДЕЛ </w:t>
      </w:r>
    </w:p>
    <w:p w:rsidR="006D7A5A" w:rsidRDefault="006D7A5A">
      <w:pPr>
        <w:spacing w:after="66" w:line="240" w:lineRule="auto"/>
        <w:ind w:left="0" w:right="0" w:firstLine="0"/>
        <w:jc w:val="left"/>
      </w:pPr>
    </w:p>
    <w:p w:rsidR="006D7A5A" w:rsidRDefault="006D7A5A">
      <w:pPr>
        <w:numPr>
          <w:ilvl w:val="1"/>
          <w:numId w:val="10"/>
        </w:numPr>
        <w:spacing w:after="57"/>
        <w:ind w:right="0"/>
      </w:pPr>
      <w:r>
        <w:rPr>
          <w:b/>
          <w:bCs/>
        </w:rPr>
        <w:t xml:space="preserve">Задачи и содержание образования (обучения и воспитания) по образовательным областям </w:t>
      </w:r>
    </w:p>
    <w:p w:rsidR="006D7A5A" w:rsidRDefault="006D7A5A">
      <w:pPr>
        <w:spacing w:after="0"/>
      </w:pPr>
      <w:r>
        <w:t xml:space="preserve">Программа определяет содержательные линии образовательной деятельности, реализуемые ДОУ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6D7A5A" w:rsidRDefault="006D7A5A">
      <w: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6D7A5A" w:rsidRDefault="006D7A5A">
      <w:r>
        <w:t xml:space="preserve">Более конкретное и дифференцированное по возрастам описание воспитательных задач приводится в Программе воспитания. </w:t>
      </w:r>
    </w:p>
    <w:p w:rsidR="006D7A5A" w:rsidRDefault="006D7A5A" w:rsidP="00101E25">
      <w:pPr>
        <w:pStyle w:val="ListParagraph"/>
        <w:numPr>
          <w:ilvl w:val="1"/>
          <w:numId w:val="10"/>
        </w:numPr>
        <w:spacing w:after="57"/>
        <w:ind w:right="0"/>
      </w:pPr>
      <w:r w:rsidRPr="00101E25">
        <w:rPr>
          <w:b/>
          <w:bCs/>
        </w:rPr>
        <w:t xml:space="preserve">Социально-коммуникативное развитие </w:t>
      </w:r>
    </w:p>
    <w:p w:rsidR="006D7A5A" w:rsidRDefault="006D7A5A" w:rsidP="00CA313F">
      <w:pPr>
        <w:numPr>
          <w:ilvl w:val="2"/>
          <w:numId w:val="10"/>
        </w:numPr>
        <w:spacing w:after="57"/>
        <w:ind w:left="1401" w:right="0" w:hanging="706"/>
      </w:pPr>
      <w:r>
        <w:rPr>
          <w:b/>
          <w:bCs/>
        </w:rPr>
        <w:t xml:space="preserve">От 2 месяцев до 1 года </w:t>
      </w:r>
    </w:p>
    <w:p w:rsidR="006D7A5A" w:rsidRDefault="006D7A5A">
      <w:pPr>
        <w:numPr>
          <w:ilvl w:val="3"/>
          <w:numId w:val="10"/>
        </w:numPr>
        <w:spacing w:after="56" w:line="236" w:lineRule="auto"/>
        <w:ind w:right="0"/>
        <w:jc w:val="left"/>
      </w:pPr>
      <w:r>
        <w:rPr>
          <w:b/>
          <w:bCs/>
          <w:i/>
          <w:iCs/>
        </w:rPr>
        <w:t xml:space="preserve">В области социально-коммуникативного развития основными задачами образовательной деятельности являются: </w:t>
      </w:r>
    </w:p>
    <w:p w:rsidR="006D7A5A" w:rsidRDefault="006D7A5A" w:rsidP="00101E25">
      <w:pPr>
        <w:ind w:left="0" w:firstLine="695"/>
      </w:pPr>
      <w:r>
        <w:t xml:space="preserve">- до 6 месяцев: осуществлять эмоционально-контактное взаимодействие и общение с ребёнком, эмоционально-позитивное реагирование на него; </w:t>
      </w:r>
    </w:p>
    <w:p w:rsidR="006D7A5A" w:rsidRDefault="006D7A5A" w:rsidP="00101E25">
      <w:pPr>
        <w:ind w:left="0" w:firstLine="695"/>
      </w:pPr>
      <w:r>
        <w:t xml:space="preserve">- 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 </w:t>
      </w:r>
    </w:p>
    <w:p w:rsidR="006D7A5A" w:rsidRDefault="006D7A5A" w:rsidP="00101E25">
      <w:pPr>
        <w:ind w:left="0" w:firstLine="695"/>
      </w:pPr>
      <w:r>
        <w:t xml:space="preserve">- 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 </w:t>
      </w:r>
    </w:p>
    <w:p w:rsidR="006D7A5A" w:rsidRDefault="006D7A5A">
      <w:pPr>
        <w:numPr>
          <w:ilvl w:val="3"/>
          <w:numId w:val="10"/>
        </w:numPr>
        <w:spacing w:after="56" w:line="236" w:lineRule="auto"/>
        <w:ind w:right="0"/>
        <w:jc w:val="left"/>
      </w:pPr>
      <w:r>
        <w:rPr>
          <w:b/>
          <w:bCs/>
          <w:i/>
          <w:iCs/>
        </w:rPr>
        <w:t xml:space="preserve">Содержание образовательной деятельности </w:t>
      </w:r>
    </w:p>
    <w:p w:rsidR="006D7A5A" w:rsidRDefault="006D7A5A">
      <w:r>
        <w:t xml:space="preserve">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 </w:t>
      </w:r>
    </w:p>
    <w:p w:rsidR="006D7A5A" w:rsidRDefault="006D7A5A">
      <w:r>
        <w:t xml:space="preserve">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 </w:t>
      </w:r>
    </w:p>
    <w:p w:rsidR="006D7A5A" w:rsidRDefault="006D7A5A">
      <w:pPr>
        <w:spacing w:after="66" w:line="240" w:lineRule="auto"/>
        <w:ind w:left="710" w:right="0" w:firstLine="0"/>
        <w:jc w:val="left"/>
      </w:pPr>
    </w:p>
    <w:p w:rsidR="006D7A5A" w:rsidRDefault="006D7A5A" w:rsidP="00CA313F">
      <w:pPr>
        <w:numPr>
          <w:ilvl w:val="2"/>
          <w:numId w:val="10"/>
        </w:numPr>
        <w:spacing w:after="57"/>
        <w:ind w:left="1401" w:right="0" w:hanging="706"/>
      </w:pPr>
      <w:r>
        <w:rPr>
          <w:b/>
          <w:bCs/>
        </w:rPr>
        <w:t xml:space="preserve">От 1 года до 2 лет </w:t>
      </w:r>
    </w:p>
    <w:p w:rsidR="006D7A5A" w:rsidRDefault="006D7A5A">
      <w:pPr>
        <w:numPr>
          <w:ilvl w:val="3"/>
          <w:numId w:val="10"/>
        </w:numPr>
        <w:spacing w:after="56" w:line="236" w:lineRule="auto"/>
        <w:ind w:right="0"/>
        <w:jc w:val="left"/>
      </w:pPr>
      <w:r>
        <w:rPr>
          <w:b/>
          <w:bCs/>
          <w:i/>
          <w:iCs/>
        </w:rPr>
        <w:t xml:space="preserve">В области социально-коммуникативного развития основными задачами образовательной деятельности являются: </w:t>
      </w:r>
    </w:p>
    <w:p w:rsidR="006D7A5A" w:rsidRDefault="006D7A5A" w:rsidP="00EE7B6E">
      <w:pPr>
        <w:ind w:left="0" w:firstLine="695"/>
      </w:pPr>
      <w:r>
        <w:t xml:space="preserve">- создавать условия для благоприятной адаптации ребёнка к ДОУ; </w:t>
      </w:r>
    </w:p>
    <w:p w:rsidR="006D7A5A" w:rsidRDefault="006D7A5A" w:rsidP="00EE7B6E">
      <w:pPr>
        <w:ind w:left="0" w:firstLine="695"/>
      </w:pPr>
      <w:r>
        <w:t xml:space="preserve">- поддерживать пока еще непродолжительные контакты со сверстниками, интерес к сверстнику; </w:t>
      </w:r>
    </w:p>
    <w:p w:rsidR="006D7A5A" w:rsidRDefault="006D7A5A" w:rsidP="00EE7B6E">
      <w:pPr>
        <w:ind w:left="0" w:firstLine="695"/>
      </w:pPr>
      <w:r>
        <w:t xml:space="preserve">- формировать элементарные представления: о себе, близких людях, ближайшем предметном окружении; </w:t>
      </w:r>
    </w:p>
    <w:p w:rsidR="006D7A5A" w:rsidRDefault="006D7A5A" w:rsidP="00EE7B6E">
      <w:pPr>
        <w:ind w:left="0" w:firstLine="695"/>
      </w:pPr>
      <w:r>
        <w:t xml:space="preserve">- создавать условия для получения опыта применения правил социального взаимодействия. </w:t>
      </w:r>
    </w:p>
    <w:p w:rsidR="006D7A5A" w:rsidRDefault="006D7A5A">
      <w:pPr>
        <w:numPr>
          <w:ilvl w:val="3"/>
          <w:numId w:val="10"/>
        </w:numPr>
        <w:spacing w:after="56" w:line="236" w:lineRule="auto"/>
        <w:ind w:right="0"/>
        <w:jc w:val="left"/>
      </w:pPr>
      <w:r>
        <w:rPr>
          <w:b/>
          <w:bCs/>
          <w:i/>
          <w:iCs/>
        </w:rPr>
        <w:t xml:space="preserve">Содержание образовательной деятельности </w:t>
      </w:r>
    </w:p>
    <w:p w:rsidR="006D7A5A" w:rsidRDefault="006D7A5A">
      <w:r>
        <w:t xml:space="preserve">Для благоприятной адаптации к ДОУ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 </w:t>
      </w:r>
    </w:p>
    <w:p w:rsidR="006D7A5A" w:rsidRDefault="006D7A5A">
      <w:r>
        <w:t xml:space="preserve">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 </w:t>
      </w:r>
    </w:p>
    <w:p w:rsidR="006D7A5A" w:rsidRDefault="006D7A5A">
      <w:r>
        <w:t xml:space="preserve">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 </w:t>
      </w:r>
    </w:p>
    <w:p w:rsidR="006D7A5A" w:rsidRDefault="006D7A5A">
      <w:r>
        <w:t xml:space="preserve">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 </w:t>
      </w:r>
    </w:p>
    <w:p w:rsidR="006D7A5A" w:rsidRDefault="006D7A5A">
      <w:r>
        <w:t xml:space="preserve">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6D7A5A" w:rsidRDefault="006D7A5A">
      <w:pPr>
        <w:spacing w:after="66" w:line="240" w:lineRule="auto"/>
        <w:ind w:left="710" w:right="0" w:firstLine="0"/>
        <w:jc w:val="left"/>
      </w:pPr>
    </w:p>
    <w:p w:rsidR="006D7A5A" w:rsidRDefault="006D7A5A">
      <w:pPr>
        <w:spacing w:after="57"/>
        <w:ind w:left="705" w:right="0" w:hanging="10"/>
      </w:pPr>
      <w:r>
        <w:rPr>
          <w:b/>
          <w:bCs/>
        </w:rPr>
        <w:t xml:space="preserve">2.2.3. От 2 лет до 3 лет. </w:t>
      </w:r>
    </w:p>
    <w:p w:rsidR="006D7A5A" w:rsidRDefault="006D7A5A">
      <w:pPr>
        <w:spacing w:after="56" w:line="236" w:lineRule="auto"/>
        <w:ind w:left="0" w:right="0"/>
        <w:jc w:val="left"/>
      </w:pPr>
      <w:r>
        <w:rPr>
          <w:b/>
          <w:bCs/>
          <w:i/>
          <w:iCs/>
        </w:rPr>
        <w:t xml:space="preserve">2.2.3.1. В области социально-коммуникативного развития основными задачами образовательной деятельности являются: </w:t>
      </w:r>
    </w:p>
    <w:p w:rsidR="006D7A5A" w:rsidRDefault="006D7A5A">
      <w:pPr>
        <w:numPr>
          <w:ilvl w:val="0"/>
          <w:numId w:val="11"/>
        </w:numPr>
        <w:ind w:left="0"/>
      </w:pPr>
      <w:r>
        <w:t xml:space="preserve">поддерживать эмоционально-положительное состояние детей в период адаптации к ДОУ; </w:t>
      </w:r>
    </w:p>
    <w:p w:rsidR="006D7A5A" w:rsidRDefault="006D7A5A">
      <w:pPr>
        <w:numPr>
          <w:ilvl w:val="0"/>
          <w:numId w:val="11"/>
        </w:numPr>
        <w:ind w:left="0"/>
      </w:pPr>
      <w:r>
        <w:t xml:space="preserve">развивать игровой опыт ребёнка, помогая детям отражать в игре представления об окружающей действительности; </w:t>
      </w:r>
    </w:p>
    <w:p w:rsidR="006D7A5A" w:rsidRDefault="006D7A5A">
      <w:pPr>
        <w:numPr>
          <w:ilvl w:val="0"/>
          <w:numId w:val="11"/>
        </w:numPr>
        <w:ind w:left="0"/>
      </w:pPr>
      <w: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rsidR="006D7A5A" w:rsidRDefault="006D7A5A">
      <w:pPr>
        <w:numPr>
          <w:ilvl w:val="0"/>
          <w:numId w:val="11"/>
        </w:numPr>
        <w:ind w:left="0"/>
      </w:pPr>
      <w: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ДОУ; </w:t>
      </w:r>
    </w:p>
    <w:p w:rsidR="006D7A5A" w:rsidRDefault="006D7A5A">
      <w:pPr>
        <w:numPr>
          <w:ilvl w:val="0"/>
          <w:numId w:val="11"/>
        </w:numPr>
        <w:ind w:left="0"/>
      </w:pPr>
      <w:r>
        <w:t xml:space="preserve">формировать первичные представления ребёнка о себе, о своем возрасте, поле, о родителях (законных представителях) и близких членах семьи. </w:t>
      </w:r>
    </w:p>
    <w:p w:rsidR="006D7A5A" w:rsidRDefault="006D7A5A">
      <w:pPr>
        <w:spacing w:after="56" w:line="236" w:lineRule="auto"/>
        <w:ind w:left="715" w:right="0" w:hanging="10"/>
        <w:jc w:val="left"/>
      </w:pPr>
      <w:r>
        <w:rPr>
          <w:b/>
          <w:bCs/>
          <w:i/>
          <w:iCs/>
        </w:rPr>
        <w:t xml:space="preserve">2.2.3.2. Содержание образовательной деятельности </w:t>
      </w:r>
    </w:p>
    <w:p w:rsidR="006D7A5A" w:rsidRDefault="006D7A5A">
      <w: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 </w:t>
      </w:r>
    </w:p>
    <w:p w:rsidR="006D7A5A" w:rsidRDefault="006D7A5A">
      <w: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6D7A5A" w:rsidRDefault="006D7A5A">
      <w: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w:t>
      </w:r>
    </w:p>
    <w:p w:rsidR="006D7A5A" w:rsidRDefault="006D7A5A">
      <w:r>
        <w:t xml:space="preserve">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w:t>
      </w:r>
    </w:p>
    <w:p w:rsidR="006D7A5A" w:rsidRDefault="006D7A5A">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 </w:t>
      </w:r>
    </w:p>
    <w:p w:rsidR="006D7A5A" w:rsidRDefault="006D7A5A">
      <w:r>
        <w:t xml:space="preserve">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 </w:t>
      </w:r>
    </w:p>
    <w:p w:rsidR="006D7A5A" w:rsidRDefault="006D7A5A">
      <w: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6D7A5A" w:rsidRDefault="006D7A5A">
      <w: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 </w:t>
      </w:r>
    </w:p>
    <w:p w:rsidR="006D7A5A" w:rsidRDefault="006D7A5A">
      <w:pPr>
        <w:spacing w:after="66" w:line="240" w:lineRule="auto"/>
        <w:ind w:left="710" w:right="0" w:firstLine="0"/>
        <w:jc w:val="left"/>
      </w:pPr>
    </w:p>
    <w:p w:rsidR="006D7A5A" w:rsidRDefault="006D7A5A">
      <w:pPr>
        <w:spacing w:after="57"/>
        <w:ind w:left="705" w:right="0" w:hanging="10"/>
      </w:pPr>
      <w:r>
        <w:rPr>
          <w:b/>
          <w:bCs/>
        </w:rPr>
        <w:t xml:space="preserve">2.2.4. От 3 лет до 4 лет </w:t>
      </w:r>
    </w:p>
    <w:p w:rsidR="006D7A5A" w:rsidRDefault="006D7A5A">
      <w:pPr>
        <w:spacing w:after="56" w:line="236" w:lineRule="auto"/>
        <w:ind w:left="0" w:right="0"/>
        <w:jc w:val="left"/>
      </w:pPr>
      <w:r>
        <w:rPr>
          <w:b/>
          <w:bCs/>
          <w:i/>
          <w:iCs/>
        </w:rPr>
        <w:t xml:space="preserve">2.2.4.1. В области социально-коммуникативного развития основными задачами образовательной деятельности являются: </w:t>
      </w:r>
    </w:p>
    <w:p w:rsidR="006D7A5A" w:rsidRDefault="006D7A5A">
      <w:pPr>
        <w:spacing w:after="59"/>
        <w:ind w:left="705" w:right="0" w:hanging="10"/>
      </w:pPr>
      <w:r>
        <w:rPr>
          <w:i/>
          <w:iCs/>
        </w:rPr>
        <w:t xml:space="preserve">1) в сфере социальных отношений: </w:t>
      </w:r>
    </w:p>
    <w:p w:rsidR="006D7A5A" w:rsidRDefault="006D7A5A" w:rsidP="00CA313F">
      <w:pPr>
        <w:numPr>
          <w:ilvl w:val="0"/>
          <w:numId w:val="12"/>
        </w:numPr>
        <w:ind w:left="0"/>
      </w:pPr>
      <w: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6D7A5A" w:rsidRDefault="006D7A5A" w:rsidP="00CA313F">
      <w:pPr>
        <w:numPr>
          <w:ilvl w:val="0"/>
          <w:numId w:val="12"/>
        </w:numPr>
        <w:ind w:left="0"/>
      </w:pPr>
      <w:r>
        <w:t xml:space="preserve">обогащать представления детей о действиях, в которых проявляются доброе отношение и забота о членах семьи, близком окружении; </w:t>
      </w:r>
    </w:p>
    <w:p w:rsidR="006D7A5A" w:rsidRDefault="006D7A5A" w:rsidP="00CA313F">
      <w:pPr>
        <w:numPr>
          <w:ilvl w:val="0"/>
          <w:numId w:val="12"/>
        </w:numPr>
        <w:ind w:left="0"/>
      </w:pPr>
      <w: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6D7A5A" w:rsidRDefault="006D7A5A" w:rsidP="00CA313F">
      <w:pPr>
        <w:numPr>
          <w:ilvl w:val="0"/>
          <w:numId w:val="12"/>
        </w:numPr>
        <w:ind w:left="0"/>
      </w:pPr>
      <w:r>
        <w:t xml:space="preserve">оказывать помощь в освоении способов взаимодействия со сверстниками в игре, в повседневном общении и бытовой деятельности; </w:t>
      </w:r>
    </w:p>
    <w:p w:rsidR="006D7A5A" w:rsidRDefault="006D7A5A" w:rsidP="00CA313F">
      <w:pPr>
        <w:numPr>
          <w:ilvl w:val="0"/>
          <w:numId w:val="12"/>
        </w:numPr>
        <w:ind w:left="0"/>
      </w:pPr>
      <w:r>
        <w:t xml:space="preserve">приучать детей к выполнению элементарных правил культуры поведения в ДОУ; </w:t>
      </w:r>
    </w:p>
    <w:p w:rsidR="006D7A5A" w:rsidRDefault="006D7A5A">
      <w:pPr>
        <w:spacing w:after="59"/>
        <w:ind w:left="705" w:right="0" w:hanging="10"/>
      </w:pPr>
      <w:r>
        <w:rPr>
          <w:i/>
          <w:iCs/>
        </w:rPr>
        <w:t xml:space="preserve">2) в области формирования основ гражданственности и патриотизма: </w:t>
      </w:r>
    </w:p>
    <w:p w:rsidR="006D7A5A" w:rsidRDefault="006D7A5A">
      <w:pPr>
        <w:numPr>
          <w:ilvl w:val="0"/>
          <w:numId w:val="13"/>
        </w:numPr>
        <w:ind w:left="0"/>
      </w:pPr>
      <w:r>
        <w:t>обогащать представления детей о малой родине и поддерживать их отражения в различных видах деятельности;</w:t>
      </w:r>
    </w:p>
    <w:p w:rsidR="006D7A5A" w:rsidRDefault="006D7A5A" w:rsidP="00AE0350">
      <w:pPr>
        <w:ind w:left="710" w:firstLine="0"/>
      </w:pPr>
      <w:r>
        <w:rPr>
          <w:i/>
          <w:iCs/>
        </w:rPr>
        <w:t xml:space="preserve">3) в сфере трудового воспитания: </w:t>
      </w:r>
    </w:p>
    <w:p w:rsidR="006D7A5A" w:rsidRDefault="006D7A5A">
      <w:pPr>
        <w:numPr>
          <w:ilvl w:val="0"/>
          <w:numId w:val="13"/>
        </w:numPr>
        <w:ind w:left="0"/>
      </w:pPr>
      <w:r>
        <w:t xml:space="preserve">развивать интерес к труду взрослых в ДОУ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w:t>
      </w:r>
    </w:p>
    <w:p w:rsidR="006D7A5A" w:rsidRDefault="006D7A5A">
      <w:pPr>
        <w:numPr>
          <w:ilvl w:val="0"/>
          <w:numId w:val="13"/>
        </w:numPr>
        <w:ind w:left="0"/>
      </w:pPr>
      <w:r>
        <w:t xml:space="preserve">воспитывать бережное отношение к предметам и игрушкам как результатам труда взрослых; </w:t>
      </w:r>
    </w:p>
    <w:p w:rsidR="006D7A5A" w:rsidRDefault="006D7A5A">
      <w:pPr>
        <w:numPr>
          <w:ilvl w:val="0"/>
          <w:numId w:val="13"/>
        </w:numPr>
        <w:ind w:left="0"/>
      </w:pPr>
      <w:r>
        <w:t xml:space="preserve">приобщать детей к самообслуживанию (одевание, раздевание, умывание), развивать самостоятельность, уверенность, положительную самооценку; </w:t>
      </w:r>
    </w:p>
    <w:p w:rsidR="006D7A5A" w:rsidRDefault="006D7A5A">
      <w:pPr>
        <w:ind w:left="710" w:firstLine="0"/>
      </w:pPr>
      <w:r>
        <w:t xml:space="preserve">4) в области формирования основ безопасного поведения: </w:t>
      </w:r>
    </w:p>
    <w:p w:rsidR="006D7A5A" w:rsidRDefault="006D7A5A" w:rsidP="00101E25">
      <w:pPr>
        <w:ind w:left="0" w:firstLine="695"/>
      </w:pPr>
      <w:r>
        <w:t xml:space="preserve">-         развивать интерес к правилам безопасного поведения; </w:t>
      </w:r>
    </w:p>
    <w:p w:rsidR="006D7A5A" w:rsidRDefault="006D7A5A" w:rsidP="00101E25">
      <w:pPr>
        <w:ind w:left="0" w:firstLine="695"/>
      </w:pPr>
      <w:r>
        <w:t xml:space="preserve">-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w:t>
      </w:r>
    </w:p>
    <w:p w:rsidR="006D7A5A" w:rsidRDefault="006D7A5A">
      <w:pPr>
        <w:spacing w:after="56" w:line="236" w:lineRule="auto"/>
        <w:ind w:left="715" w:right="0" w:hanging="10"/>
        <w:jc w:val="left"/>
      </w:pPr>
      <w:r>
        <w:rPr>
          <w:b/>
          <w:bCs/>
          <w:i/>
          <w:iCs/>
        </w:rPr>
        <w:t xml:space="preserve">2.2.4.2. Содержание образовательной деятельности </w:t>
      </w:r>
    </w:p>
    <w:p w:rsidR="006D7A5A" w:rsidRDefault="006D7A5A">
      <w:pPr>
        <w:spacing w:after="59"/>
        <w:ind w:left="705" w:right="0" w:hanging="10"/>
      </w:pPr>
      <w:r>
        <w:rPr>
          <w:i/>
          <w:iCs/>
        </w:rPr>
        <w:t xml:space="preserve">1) В сфере социальных отношений </w:t>
      </w:r>
    </w:p>
    <w:p w:rsidR="006D7A5A" w:rsidRDefault="006D7A5A">
      <w: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6D7A5A" w:rsidRDefault="006D7A5A">
      <w:pPr>
        <w:spacing w:after="0"/>
      </w:pPr>
      <w: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6D7A5A" w:rsidRDefault="006D7A5A">
      <w: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rsidR="006D7A5A" w:rsidRDefault="006D7A5A">
      <w: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rsidR="006D7A5A" w:rsidRDefault="006D7A5A">
      <w: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rsidR="006D7A5A" w:rsidRDefault="006D7A5A">
      <w:pPr>
        <w:numPr>
          <w:ilvl w:val="0"/>
          <w:numId w:val="14"/>
        </w:numPr>
        <w:spacing w:after="59"/>
        <w:ind w:right="0" w:hanging="303"/>
      </w:pPr>
      <w:r>
        <w:rPr>
          <w:i/>
          <w:iCs/>
        </w:rPr>
        <w:t xml:space="preserve">В области формирования основ гражданственности и патриотизма </w:t>
      </w:r>
    </w:p>
    <w:p w:rsidR="006D7A5A" w:rsidRDefault="006D7A5A">
      <w: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ДОУ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p>
    <w:p w:rsidR="006D7A5A" w:rsidRDefault="006D7A5A">
      <w: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6D7A5A" w:rsidRDefault="006D7A5A">
      <w:pPr>
        <w:numPr>
          <w:ilvl w:val="0"/>
          <w:numId w:val="14"/>
        </w:numPr>
        <w:spacing w:after="59"/>
        <w:ind w:right="0" w:hanging="303"/>
      </w:pPr>
      <w:r>
        <w:rPr>
          <w:i/>
          <w:iCs/>
        </w:rPr>
        <w:t xml:space="preserve">В сфере трудового воспитания. </w:t>
      </w:r>
    </w:p>
    <w:p w:rsidR="006D7A5A" w:rsidRDefault="006D7A5A">
      <w: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rsidR="006D7A5A" w:rsidRDefault="006D7A5A">
      <w:r>
        <w:t xml:space="preserve">Педагог формирует первоначальные представления о хозяйственнобытовом труде взрослых дома и в группе ДОУ,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rsidR="006D7A5A" w:rsidRDefault="006D7A5A">
      <w:r>
        <w:t xml:space="preserve">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6D7A5A" w:rsidRDefault="006D7A5A">
      <w: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6D7A5A" w:rsidRDefault="006D7A5A">
      <w:pPr>
        <w:spacing w:after="59"/>
        <w:ind w:left="705" w:right="0" w:hanging="10"/>
      </w:pPr>
      <w:r>
        <w:rPr>
          <w:i/>
          <w:iCs/>
        </w:rPr>
        <w:t xml:space="preserve">4) В области формирования основ безопасного поведения </w:t>
      </w:r>
    </w:p>
    <w:p w:rsidR="006D7A5A" w:rsidRDefault="006D7A5A">
      <w: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rsidR="006D7A5A" w:rsidRDefault="006D7A5A">
      <w: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w:t>
      </w:r>
    </w:p>
    <w:p w:rsidR="006D7A5A" w:rsidRDefault="006D7A5A">
      <w: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6D7A5A" w:rsidRDefault="006D7A5A">
      <w:r>
        <w:t xml:space="preserve">Педагог рассказывает детям о том, как себя вести на площадке ДОУ,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ДОУ.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 </w:t>
      </w:r>
    </w:p>
    <w:p w:rsidR="006D7A5A" w:rsidRDefault="006D7A5A">
      <w: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 </w:t>
      </w:r>
    </w:p>
    <w:p w:rsidR="006D7A5A" w:rsidRDefault="006D7A5A">
      <w:pPr>
        <w:spacing w:after="66" w:line="240" w:lineRule="auto"/>
        <w:ind w:left="710" w:right="0" w:firstLine="0"/>
        <w:jc w:val="left"/>
      </w:pPr>
    </w:p>
    <w:p w:rsidR="006D7A5A" w:rsidRDefault="006D7A5A">
      <w:pPr>
        <w:spacing w:after="57"/>
        <w:ind w:left="705" w:right="0" w:hanging="10"/>
      </w:pPr>
      <w:r>
        <w:rPr>
          <w:b/>
          <w:bCs/>
        </w:rPr>
        <w:t xml:space="preserve">2.2.5. От 4 лет до 5 лет </w:t>
      </w:r>
    </w:p>
    <w:p w:rsidR="006D7A5A" w:rsidRDefault="006D7A5A">
      <w:pPr>
        <w:spacing w:after="56" w:line="236" w:lineRule="auto"/>
        <w:ind w:left="0" w:right="0"/>
        <w:jc w:val="left"/>
      </w:pPr>
      <w:r>
        <w:rPr>
          <w:b/>
          <w:bCs/>
          <w:i/>
          <w:iCs/>
        </w:rPr>
        <w:t xml:space="preserve">2.2.5.1. В области социально-коммуникативного развития основными задачами образовательной деятельности являются: </w:t>
      </w:r>
    </w:p>
    <w:p w:rsidR="006D7A5A" w:rsidRDefault="006D7A5A">
      <w:pPr>
        <w:spacing w:after="59"/>
        <w:ind w:left="705" w:right="0" w:hanging="10"/>
      </w:pPr>
      <w:r>
        <w:rPr>
          <w:i/>
          <w:iCs/>
        </w:rPr>
        <w:t xml:space="preserve">1) в сфере социальных отношений: </w:t>
      </w:r>
    </w:p>
    <w:p w:rsidR="006D7A5A" w:rsidRDefault="006D7A5A">
      <w:pPr>
        <w:numPr>
          <w:ilvl w:val="0"/>
          <w:numId w:val="15"/>
        </w:numPr>
        <w:ind w:left="0"/>
      </w:pPr>
      <w:r>
        <w:t xml:space="preserve">формировать положительную самооценку, уверенность в своих силах, стремление к самостоятельности; </w:t>
      </w:r>
    </w:p>
    <w:p w:rsidR="006D7A5A" w:rsidRDefault="006D7A5A">
      <w:pPr>
        <w:numPr>
          <w:ilvl w:val="0"/>
          <w:numId w:val="15"/>
        </w:numPr>
        <w:ind w:left="0"/>
      </w:pPr>
      <w: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 </w:t>
      </w:r>
    </w:p>
    <w:p w:rsidR="006D7A5A" w:rsidRDefault="006D7A5A">
      <w:pPr>
        <w:numPr>
          <w:ilvl w:val="0"/>
          <w:numId w:val="15"/>
        </w:numPr>
        <w:ind w:left="0"/>
      </w:pPr>
      <w:r>
        <w:t xml:space="preserve">развивать позитивное отношение и чувство принадлежности детей к семье, уважение к родителям (законным представителям), педагогам и окружающим людям; </w:t>
      </w:r>
    </w:p>
    <w:p w:rsidR="006D7A5A" w:rsidRDefault="006D7A5A">
      <w:pPr>
        <w:numPr>
          <w:ilvl w:val="0"/>
          <w:numId w:val="15"/>
        </w:numPr>
        <w:ind w:left="0"/>
      </w:pPr>
      <w:r>
        <w:t xml:space="preserve">воспитывать доброжелательное отношение ко взрослым и детям; </w:t>
      </w:r>
    </w:p>
    <w:p w:rsidR="006D7A5A" w:rsidRDefault="006D7A5A">
      <w:pPr>
        <w:numPr>
          <w:ilvl w:val="0"/>
          <w:numId w:val="15"/>
        </w:numPr>
        <w:ind w:left="0"/>
      </w:pPr>
      <w:r>
        <w:t xml:space="preserve">воспитывать культуру общения со взрослыми и сверстниками, желание выполнять правила поведения, быть вежливыми в общении со взрослыми и сверстниками; </w:t>
      </w:r>
    </w:p>
    <w:p w:rsidR="006D7A5A" w:rsidRDefault="006D7A5A">
      <w:pPr>
        <w:numPr>
          <w:ilvl w:val="0"/>
          <w:numId w:val="15"/>
        </w:numPr>
        <w:ind w:left="0"/>
      </w:pPr>
      <w:r>
        <w:t xml:space="preserve">развивать стремление к совместным играм, взаимодействию в паре или небольшой подгруппе, к взаимодействию в практической деятельности; </w:t>
      </w:r>
    </w:p>
    <w:p w:rsidR="006D7A5A" w:rsidRDefault="006D7A5A">
      <w:pPr>
        <w:spacing w:after="59"/>
        <w:ind w:left="705" w:right="0" w:hanging="10"/>
      </w:pPr>
      <w:r>
        <w:rPr>
          <w:i/>
          <w:iCs/>
        </w:rPr>
        <w:t xml:space="preserve">2) в области формирования основ гражданственности и патриотизма: </w:t>
      </w:r>
    </w:p>
    <w:p w:rsidR="006D7A5A" w:rsidRDefault="006D7A5A">
      <w:pPr>
        <w:numPr>
          <w:ilvl w:val="0"/>
          <w:numId w:val="16"/>
        </w:numPr>
        <w:ind w:left="0"/>
      </w:pPr>
      <w:r>
        <w:t xml:space="preserve">воспитывать уважительное отношение к Родине, символам страны, памятным датам; </w:t>
      </w:r>
    </w:p>
    <w:p w:rsidR="006D7A5A" w:rsidRDefault="006D7A5A">
      <w:pPr>
        <w:numPr>
          <w:ilvl w:val="0"/>
          <w:numId w:val="16"/>
        </w:numPr>
        <w:ind w:left="0"/>
      </w:pPr>
      <w:r>
        <w:t xml:space="preserve">воспитывать гордость за достижения страны в области спорта, науки, искусства и других областях; </w:t>
      </w:r>
    </w:p>
    <w:p w:rsidR="006D7A5A" w:rsidRDefault="006D7A5A">
      <w:pPr>
        <w:numPr>
          <w:ilvl w:val="0"/>
          <w:numId w:val="16"/>
        </w:numPr>
        <w:ind w:left="0"/>
      </w:pPr>
      <w:r>
        <w:t xml:space="preserve">развивать интерес детей к основным достопримечательностями населенного пункта, в котором они живут. </w:t>
      </w:r>
    </w:p>
    <w:p w:rsidR="006D7A5A" w:rsidRDefault="006D7A5A">
      <w:pPr>
        <w:spacing w:after="59"/>
        <w:ind w:left="705" w:right="0" w:hanging="10"/>
      </w:pPr>
      <w:r>
        <w:rPr>
          <w:i/>
          <w:iCs/>
        </w:rPr>
        <w:t xml:space="preserve">3) в сфере трудового воспитания: </w:t>
      </w:r>
    </w:p>
    <w:p w:rsidR="006D7A5A" w:rsidRDefault="006D7A5A">
      <w:pPr>
        <w:numPr>
          <w:ilvl w:val="0"/>
          <w:numId w:val="17"/>
        </w:numPr>
        <w:ind w:left="0"/>
      </w:pPr>
      <w:r>
        <w:t xml:space="preserve">формировать представления об отдельных профессиях взрослых на основе ознакомления с конкретными видами труда; </w:t>
      </w:r>
    </w:p>
    <w:p w:rsidR="006D7A5A" w:rsidRDefault="006D7A5A">
      <w:pPr>
        <w:numPr>
          <w:ilvl w:val="0"/>
          <w:numId w:val="17"/>
        </w:numPr>
        <w:ind w:left="0"/>
      </w:pPr>
      <w:r>
        <w:t xml:space="preserve">воспитывать уважение и благодарность взрослым за их труд, заботу о детях; </w:t>
      </w:r>
    </w:p>
    <w:p w:rsidR="006D7A5A" w:rsidRDefault="006D7A5A">
      <w:pPr>
        <w:numPr>
          <w:ilvl w:val="0"/>
          <w:numId w:val="17"/>
        </w:numPr>
        <w:ind w:left="0"/>
      </w:pPr>
      <w:r>
        <w:t xml:space="preserve">вовлекать в простейшие процессы хозяйственно-бытового труда; </w:t>
      </w:r>
    </w:p>
    <w:p w:rsidR="006D7A5A" w:rsidRDefault="006D7A5A">
      <w:pPr>
        <w:numPr>
          <w:ilvl w:val="0"/>
          <w:numId w:val="17"/>
        </w:numPr>
        <w:ind w:left="0"/>
      </w:pPr>
      <w:r>
        <w:t xml:space="preserve">развивать самостоятельность и уверенность в самообслуживании, желании включаться в повседневные трудовые дела в ДОУ и семье; </w:t>
      </w:r>
    </w:p>
    <w:p w:rsidR="006D7A5A" w:rsidRDefault="006D7A5A" w:rsidP="00AE0350">
      <w:pPr>
        <w:ind w:left="710" w:firstLine="0"/>
      </w:pPr>
      <w:r>
        <w:rPr>
          <w:i/>
          <w:iCs/>
        </w:rPr>
        <w:t xml:space="preserve">4) в области формирования основ безопасного поведения: </w:t>
      </w:r>
    </w:p>
    <w:p w:rsidR="006D7A5A" w:rsidRDefault="006D7A5A">
      <w:pPr>
        <w:numPr>
          <w:ilvl w:val="0"/>
          <w:numId w:val="17"/>
        </w:numPr>
        <w:ind w:left="0"/>
      </w:pPr>
      <w:r>
        <w:t xml:space="preserve">обогащать представления детей об основных источниках и видах опасности в быту, на улице, в природе, в общении с незнакомыми людьми; </w:t>
      </w:r>
    </w:p>
    <w:p w:rsidR="006D7A5A" w:rsidRDefault="006D7A5A">
      <w:pPr>
        <w:numPr>
          <w:ilvl w:val="0"/>
          <w:numId w:val="17"/>
        </w:numPr>
        <w:ind w:left="0"/>
      </w:pPr>
      <w:r>
        <w:t xml:space="preserve">знакомить детей с простейшими способами безопасного поведения в опасных ситуациях; </w:t>
      </w:r>
    </w:p>
    <w:p w:rsidR="006D7A5A" w:rsidRDefault="006D7A5A">
      <w:pPr>
        <w:numPr>
          <w:ilvl w:val="0"/>
          <w:numId w:val="17"/>
        </w:numPr>
        <w:ind w:left="0"/>
      </w:pPr>
      <w:r>
        <w:t xml:space="preserve">формировать представления о правилах безопасного дорожного движения в качестве пешехода и пассажира транспортного средства. </w:t>
      </w:r>
    </w:p>
    <w:p w:rsidR="006D7A5A" w:rsidRDefault="006D7A5A">
      <w:pPr>
        <w:numPr>
          <w:ilvl w:val="0"/>
          <w:numId w:val="17"/>
        </w:numPr>
        <w:ind w:left="0"/>
      </w:pPr>
      <w: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rsidR="006D7A5A" w:rsidRDefault="006D7A5A">
      <w:pPr>
        <w:spacing w:after="56" w:line="236" w:lineRule="auto"/>
        <w:ind w:left="715" w:right="0" w:hanging="10"/>
        <w:jc w:val="left"/>
      </w:pPr>
      <w:r>
        <w:rPr>
          <w:b/>
          <w:bCs/>
          <w:i/>
          <w:iCs/>
        </w:rPr>
        <w:t>2.2.5.2. Содержание образовательной деятельности</w:t>
      </w:r>
    </w:p>
    <w:p w:rsidR="006D7A5A" w:rsidRDefault="006D7A5A">
      <w:pPr>
        <w:spacing w:after="59"/>
        <w:ind w:left="705" w:right="0" w:hanging="10"/>
      </w:pPr>
      <w:r>
        <w:rPr>
          <w:i/>
          <w:iCs/>
        </w:rPr>
        <w:t xml:space="preserve">1) В сфере социальных отношений </w:t>
      </w:r>
    </w:p>
    <w:p w:rsidR="006D7A5A" w:rsidRDefault="006D7A5A">
      <w: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 </w:t>
      </w:r>
    </w:p>
    <w:p w:rsidR="006D7A5A" w:rsidRDefault="006D7A5A">
      <w: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 </w:t>
      </w:r>
    </w:p>
    <w:p w:rsidR="006D7A5A" w:rsidRDefault="006D7A5A">
      <w: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rsidR="006D7A5A" w:rsidRDefault="006D7A5A">
      <w:r>
        <w:t xml:space="preserve">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w:t>
      </w:r>
    </w:p>
    <w:p w:rsidR="006D7A5A" w:rsidRDefault="006D7A5A">
      <w: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 </w:t>
      </w:r>
    </w:p>
    <w:p w:rsidR="006D7A5A" w:rsidRDefault="006D7A5A">
      <w:pPr>
        <w:spacing w:after="59" w:line="238" w:lineRule="auto"/>
        <w:ind w:left="10" w:hanging="10"/>
        <w:jc w:val="right"/>
      </w:pPr>
      <w:r>
        <w:t xml:space="preserve">Создает </w:t>
      </w:r>
      <w:r>
        <w:tab/>
        <w:t xml:space="preserve">условия </w:t>
      </w:r>
      <w:r>
        <w:tab/>
        <w:t xml:space="preserve">для </w:t>
      </w:r>
      <w:r>
        <w:tab/>
        <w:t xml:space="preserve">развития </w:t>
      </w:r>
      <w:r>
        <w:tab/>
        <w:t xml:space="preserve">детско-взрослого </w:t>
      </w:r>
      <w:r>
        <w:tab/>
        <w:t xml:space="preserve">сообщества. </w:t>
      </w:r>
    </w:p>
    <w:p w:rsidR="006D7A5A" w:rsidRDefault="006D7A5A">
      <w:pPr>
        <w:ind w:firstLine="0"/>
      </w:pPr>
      <w:r>
        <w:t xml:space="preserve">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6D7A5A" w:rsidRDefault="006D7A5A">
      <w:r>
        <w:t xml:space="preserve">Развивает позитивное отношение к ДОУ: знакомит с педагогическими и иными работниками ДОУ, с доступными для восприятия детьми правилами жизнедеятельности в ДОУ; её традициями; воспитывает бережное отношение к пространству и оборудованию ДОУ.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rsidR="006D7A5A" w:rsidRDefault="006D7A5A">
      <w:pPr>
        <w:spacing w:after="59"/>
        <w:ind w:left="705" w:right="0" w:hanging="10"/>
      </w:pPr>
      <w:r>
        <w:rPr>
          <w:i/>
          <w:iCs/>
        </w:rPr>
        <w:t xml:space="preserve">2) В области формирования основ гражданственности и патриотизма </w:t>
      </w:r>
    </w:p>
    <w:p w:rsidR="006D7A5A" w:rsidRDefault="006D7A5A">
      <w: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rsidR="006D7A5A" w:rsidRDefault="006D7A5A">
      <w: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w:t>
      </w:r>
    </w:p>
    <w:p w:rsidR="006D7A5A" w:rsidRDefault="006D7A5A">
      <w: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6D7A5A" w:rsidRDefault="006D7A5A">
      <w:r>
        <w:t xml:space="preserve">Поддерживает интерес к народной культуре страны (традициям, устному народному творчеству, народной музыке, танцам, играм, игрушкам). </w:t>
      </w:r>
    </w:p>
    <w:p w:rsidR="006D7A5A" w:rsidRDefault="006D7A5A">
      <w:pPr>
        <w:spacing w:after="59"/>
        <w:ind w:left="705" w:right="0" w:hanging="10"/>
      </w:pPr>
      <w:r>
        <w:rPr>
          <w:i/>
          <w:iCs/>
        </w:rPr>
        <w:t xml:space="preserve">3) В сфере трудового воспитания </w:t>
      </w:r>
    </w:p>
    <w:p w:rsidR="006D7A5A" w:rsidRDefault="006D7A5A">
      <w:r>
        <w:t xml:space="preserve">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ДОУ. </w:t>
      </w:r>
    </w:p>
    <w:p w:rsidR="006D7A5A" w:rsidRDefault="006D7A5A">
      <w:r>
        <w:t xml:space="preserve">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 </w:t>
      </w:r>
    </w:p>
    <w:p w:rsidR="006D7A5A" w:rsidRDefault="006D7A5A">
      <w: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w:t>
      </w:r>
    </w:p>
    <w:p w:rsidR="006D7A5A" w:rsidRDefault="006D7A5A">
      <w: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 </w:t>
      </w:r>
    </w:p>
    <w:p w:rsidR="006D7A5A" w:rsidRDefault="006D7A5A">
      <w: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 </w:t>
      </w:r>
    </w:p>
    <w:p w:rsidR="006D7A5A" w:rsidRDefault="006D7A5A">
      <w: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rsidR="006D7A5A" w:rsidRDefault="006D7A5A">
      <w:pPr>
        <w:spacing w:after="59"/>
        <w:ind w:left="705" w:right="0" w:hanging="10"/>
      </w:pPr>
      <w:r>
        <w:rPr>
          <w:i/>
          <w:iCs/>
        </w:rPr>
        <w:t xml:space="preserve">4) В области формирования основ безопасности поведения </w:t>
      </w:r>
    </w:p>
    <w:p w:rsidR="006D7A5A" w:rsidRDefault="006D7A5A">
      <w: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6D7A5A" w:rsidRDefault="006D7A5A">
      <w: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ДОУ необходимо соблюдать не только для красоты, но и для безопасности человека, что предметы и игрушки необходимо класть на свое место. </w:t>
      </w:r>
    </w:p>
    <w:p w:rsidR="006D7A5A" w:rsidRDefault="006D7A5A">
      <w: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ДОУ,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rsidR="006D7A5A" w:rsidRDefault="006D7A5A">
      <w:r>
        <w:t xml:space="preserve">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 </w:t>
      </w:r>
    </w:p>
    <w:p w:rsidR="006D7A5A" w:rsidRDefault="006D7A5A">
      <w:pPr>
        <w:spacing w:after="66" w:line="240" w:lineRule="auto"/>
        <w:ind w:left="710" w:right="0" w:firstLine="0"/>
        <w:jc w:val="left"/>
      </w:pPr>
    </w:p>
    <w:p w:rsidR="006D7A5A" w:rsidRDefault="006D7A5A">
      <w:pPr>
        <w:spacing w:after="57"/>
        <w:ind w:left="705" w:right="0" w:hanging="10"/>
      </w:pPr>
      <w:r>
        <w:rPr>
          <w:b/>
          <w:bCs/>
        </w:rPr>
        <w:t xml:space="preserve">2.2.6. От 5 лет до 6 лет </w:t>
      </w:r>
    </w:p>
    <w:p w:rsidR="006D7A5A" w:rsidRDefault="006D7A5A">
      <w:pPr>
        <w:spacing w:after="56" w:line="236" w:lineRule="auto"/>
        <w:ind w:left="0" w:right="0"/>
        <w:jc w:val="left"/>
      </w:pPr>
      <w:r>
        <w:rPr>
          <w:b/>
          <w:bCs/>
          <w:i/>
          <w:iCs/>
        </w:rPr>
        <w:t xml:space="preserve">2.2.6.1. В области социально-коммуникативного развития основными задачами образовательной деятельности являются: </w:t>
      </w:r>
    </w:p>
    <w:p w:rsidR="006D7A5A" w:rsidRDefault="006D7A5A">
      <w:pPr>
        <w:spacing w:after="59"/>
        <w:ind w:left="705" w:right="0" w:hanging="10"/>
      </w:pPr>
      <w:r>
        <w:rPr>
          <w:i/>
          <w:iCs/>
        </w:rPr>
        <w:t xml:space="preserve">1) в сфере социальных отношений: </w:t>
      </w:r>
    </w:p>
    <w:p w:rsidR="006D7A5A" w:rsidRDefault="006D7A5A" w:rsidP="00CA313F">
      <w:pPr>
        <w:numPr>
          <w:ilvl w:val="0"/>
          <w:numId w:val="18"/>
        </w:numPr>
        <w:ind w:left="0"/>
      </w:pPr>
      <w:r>
        <w:t xml:space="preserve">обогащать представления детей о формах поведения и действиях в различных ситуациях в семье и ДОУ; </w:t>
      </w:r>
    </w:p>
    <w:p w:rsidR="006D7A5A" w:rsidRDefault="006D7A5A" w:rsidP="00CA313F">
      <w:pPr>
        <w:numPr>
          <w:ilvl w:val="0"/>
          <w:numId w:val="18"/>
        </w:numPr>
        <w:ind w:left="0"/>
      </w:pPr>
      <w:r>
        <w:t xml:space="preserve">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 </w:t>
      </w:r>
    </w:p>
    <w:p w:rsidR="006D7A5A" w:rsidRDefault="006D7A5A" w:rsidP="00CA313F">
      <w:pPr>
        <w:numPr>
          <w:ilvl w:val="0"/>
          <w:numId w:val="18"/>
        </w:numPr>
        <w:ind w:left="0"/>
      </w:pPr>
      <w: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rsidR="006D7A5A" w:rsidRDefault="006D7A5A" w:rsidP="00CA313F">
      <w:pPr>
        <w:numPr>
          <w:ilvl w:val="0"/>
          <w:numId w:val="18"/>
        </w:numPr>
        <w:ind w:left="0"/>
      </w:pPr>
      <w: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p>
    <w:p w:rsidR="006D7A5A" w:rsidRDefault="006D7A5A" w:rsidP="00CA313F">
      <w:pPr>
        <w:numPr>
          <w:ilvl w:val="0"/>
          <w:numId w:val="18"/>
        </w:numPr>
        <w:ind w:left="0"/>
      </w:pPr>
      <w:r>
        <w:t xml:space="preserve">расширять представления о правилах поведения в общественных местах; об обязанностях в группе; </w:t>
      </w:r>
    </w:p>
    <w:p w:rsidR="006D7A5A" w:rsidRDefault="006D7A5A">
      <w:pPr>
        <w:spacing w:after="59"/>
        <w:ind w:left="705" w:right="0" w:hanging="10"/>
      </w:pPr>
      <w:r>
        <w:rPr>
          <w:i/>
          <w:iCs/>
        </w:rPr>
        <w:t xml:space="preserve">2) в области формирования основ гражданственности и патриотизма: </w:t>
      </w:r>
    </w:p>
    <w:p w:rsidR="006D7A5A" w:rsidRDefault="006D7A5A">
      <w:pPr>
        <w:numPr>
          <w:ilvl w:val="0"/>
          <w:numId w:val="19"/>
        </w:numPr>
        <w:ind w:left="0"/>
      </w:pPr>
      <w:r>
        <w:t xml:space="preserve">воспитывать уважительное отношение к Родине, к людям разных национальностей, проживающим на территории России, их культурному наследию; </w:t>
      </w:r>
    </w:p>
    <w:p w:rsidR="006D7A5A" w:rsidRDefault="006D7A5A">
      <w:pPr>
        <w:numPr>
          <w:ilvl w:val="0"/>
          <w:numId w:val="19"/>
        </w:numPr>
        <w:ind w:left="0"/>
      </w:pPr>
      <w: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w:t>
      </w:r>
    </w:p>
    <w:p w:rsidR="006D7A5A" w:rsidRDefault="006D7A5A">
      <w:pPr>
        <w:numPr>
          <w:ilvl w:val="0"/>
          <w:numId w:val="19"/>
        </w:numPr>
        <w:ind w:left="0"/>
      </w:pPr>
      <w: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r>
        <w:rPr>
          <w:i/>
          <w:iCs/>
        </w:rPr>
        <w:t xml:space="preserve">3) в сфере трудового воспитания: </w:t>
      </w:r>
    </w:p>
    <w:p w:rsidR="006D7A5A" w:rsidRDefault="006D7A5A">
      <w:pPr>
        <w:numPr>
          <w:ilvl w:val="0"/>
          <w:numId w:val="19"/>
        </w:numPr>
        <w:ind w:left="0"/>
      </w:pPr>
      <w:r>
        <w:t xml:space="preserve">формировать представления о профессиях и трудовых процессах; </w:t>
      </w:r>
    </w:p>
    <w:p w:rsidR="006D7A5A" w:rsidRDefault="006D7A5A">
      <w:pPr>
        <w:numPr>
          <w:ilvl w:val="0"/>
          <w:numId w:val="19"/>
        </w:numPr>
        <w:ind w:left="0"/>
      </w:pPr>
      <w:r>
        <w:t xml:space="preserve">воспитывать бережное отношение к труду взрослых, к результатам их труда; </w:t>
      </w:r>
    </w:p>
    <w:p w:rsidR="006D7A5A" w:rsidRDefault="006D7A5A">
      <w:pPr>
        <w:numPr>
          <w:ilvl w:val="0"/>
          <w:numId w:val="19"/>
        </w:numPr>
        <w:ind w:left="0"/>
      </w:pPr>
      <w:r>
        <w:t xml:space="preserve">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6D7A5A" w:rsidRDefault="006D7A5A">
      <w:pPr>
        <w:numPr>
          <w:ilvl w:val="0"/>
          <w:numId w:val="19"/>
        </w:numPr>
        <w:spacing w:after="0"/>
        <w:ind w:left="0"/>
      </w:pPr>
      <w:r>
        <w:t xml:space="preserve">знакомить детей с элементарными экономическими знаниями, формировать первоначальные представления о финансовой грамотности; </w:t>
      </w:r>
    </w:p>
    <w:p w:rsidR="006D7A5A" w:rsidRDefault="006D7A5A">
      <w:pPr>
        <w:spacing w:after="59"/>
        <w:ind w:left="705" w:right="0" w:hanging="10"/>
      </w:pPr>
      <w:r>
        <w:rPr>
          <w:i/>
          <w:iCs/>
        </w:rPr>
        <w:t xml:space="preserve">4) в области формирования безопасного поведения: </w:t>
      </w:r>
    </w:p>
    <w:p w:rsidR="006D7A5A" w:rsidRDefault="006D7A5A" w:rsidP="0023289A">
      <w:pPr>
        <w:numPr>
          <w:ilvl w:val="0"/>
          <w:numId w:val="20"/>
        </w:numPr>
        <w:ind w:left="0"/>
      </w:pPr>
      <w: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w:t>
      </w:r>
    </w:p>
    <w:p w:rsidR="006D7A5A" w:rsidRDefault="006D7A5A">
      <w:pPr>
        <w:numPr>
          <w:ilvl w:val="0"/>
          <w:numId w:val="20"/>
        </w:numPr>
        <w:ind w:left="0"/>
      </w:pPr>
      <w:r>
        <w:t xml:space="preserve">формировать осмотрительное отношение к потенциально опасным для человека ситуациям; </w:t>
      </w:r>
    </w:p>
    <w:p w:rsidR="006D7A5A" w:rsidRDefault="006D7A5A">
      <w:pPr>
        <w:numPr>
          <w:ilvl w:val="0"/>
          <w:numId w:val="20"/>
        </w:numPr>
        <w:ind w:left="0"/>
      </w:pPr>
      <w: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rsidR="006D7A5A" w:rsidRDefault="006D7A5A">
      <w:pPr>
        <w:spacing w:after="56" w:line="236" w:lineRule="auto"/>
        <w:ind w:left="715" w:right="0" w:hanging="10"/>
        <w:jc w:val="left"/>
      </w:pPr>
      <w:r>
        <w:rPr>
          <w:b/>
          <w:bCs/>
          <w:i/>
          <w:iCs/>
        </w:rPr>
        <w:t xml:space="preserve">2.2.6.2. Содержание образовательной деятельности </w:t>
      </w:r>
    </w:p>
    <w:p w:rsidR="006D7A5A" w:rsidRDefault="006D7A5A">
      <w:pPr>
        <w:spacing w:after="59"/>
        <w:ind w:left="705" w:right="0" w:hanging="10"/>
      </w:pPr>
      <w:r>
        <w:rPr>
          <w:i/>
          <w:iCs/>
        </w:rPr>
        <w:t xml:space="preserve">1) В сфере социальных отношений </w:t>
      </w:r>
    </w:p>
    <w:p w:rsidR="006D7A5A" w:rsidRDefault="006D7A5A">
      <w: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ДОУ; забота и поддержка младших). </w:t>
      </w:r>
    </w:p>
    <w:p w:rsidR="006D7A5A" w:rsidRDefault="006D7A5A">
      <w: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6D7A5A" w:rsidRDefault="006D7A5A">
      <w: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6D7A5A" w:rsidRDefault="006D7A5A">
      <w: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rsidR="006D7A5A" w:rsidRDefault="006D7A5A">
      <w: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rsidR="006D7A5A" w:rsidRDefault="006D7A5A">
      <w: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rsidR="006D7A5A" w:rsidRDefault="006D7A5A">
      <w:r>
        <w:t xml:space="preserve">Развивает позитивное отношение к ДОУ: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ДОУ. Включает детей в подготовку мероприятий для родителей (законных представителей), пожилых людей, младших детей в ДОУ. Поддерживает чувство гордости детей, удовлетворение от проведенных мероприятий. </w:t>
      </w:r>
    </w:p>
    <w:p w:rsidR="006D7A5A" w:rsidRPr="0023289A" w:rsidRDefault="006D7A5A">
      <w:pPr>
        <w:numPr>
          <w:ilvl w:val="0"/>
          <w:numId w:val="21"/>
        </w:numPr>
      </w:pPr>
      <w:r>
        <w:rPr>
          <w:i/>
          <w:iCs/>
        </w:rPr>
        <w:t>В области формирования основ гражданственности и патриотизма.</w:t>
      </w:r>
    </w:p>
    <w:p w:rsidR="006D7A5A" w:rsidRDefault="006D7A5A" w:rsidP="0023289A">
      <w:pPr>
        <w:ind w:left="0" w:firstLine="695"/>
      </w:pPr>
      <w: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rsidR="006D7A5A" w:rsidRDefault="006D7A5A">
      <w: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rsidR="006D7A5A" w:rsidRDefault="006D7A5A">
      <w:pPr>
        <w:spacing w:after="0"/>
      </w:pPr>
      <w: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rsidR="006D7A5A" w:rsidRDefault="006D7A5A">
      <w:pPr>
        <w:numPr>
          <w:ilvl w:val="0"/>
          <w:numId w:val="21"/>
        </w:numPr>
        <w:spacing w:after="59"/>
      </w:pPr>
      <w:r>
        <w:rPr>
          <w:i/>
          <w:iCs/>
        </w:rPr>
        <w:t xml:space="preserve">В сфере трудового воспитания </w:t>
      </w:r>
    </w:p>
    <w:p w:rsidR="006D7A5A" w:rsidRDefault="006D7A5A">
      <w: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rsidR="006D7A5A" w:rsidRDefault="006D7A5A">
      <w:r>
        <w:t xml:space="preserve">Педагог формирует представление детей о современной технике, в т.ч.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6D7A5A" w:rsidRDefault="006D7A5A">
      <w: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 </w:t>
      </w:r>
    </w:p>
    <w:p w:rsidR="006D7A5A" w:rsidRDefault="006D7A5A">
      <w: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6D7A5A" w:rsidRDefault="006D7A5A">
      <w: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6D7A5A" w:rsidRDefault="006D7A5A">
      <w:pPr>
        <w:spacing w:after="59"/>
        <w:ind w:left="705" w:right="0" w:hanging="10"/>
      </w:pPr>
      <w:r>
        <w:rPr>
          <w:i/>
          <w:iCs/>
        </w:rPr>
        <w:t xml:space="preserve">4) В области формирования безопасного поведения </w:t>
      </w:r>
    </w:p>
    <w:p w:rsidR="006D7A5A" w:rsidRDefault="006D7A5A">
      <w: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6D7A5A" w:rsidRDefault="006D7A5A">
      <w: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rsidR="006D7A5A" w:rsidRDefault="006D7A5A">
      <w:r>
        <w:t xml:space="preserve">Педагог обсуждает с детьми правила пользования сетью Интернет, цифровыми ресурсами. </w:t>
      </w:r>
    </w:p>
    <w:p w:rsidR="006D7A5A" w:rsidRDefault="006D7A5A">
      <w:pPr>
        <w:spacing w:after="66" w:line="240" w:lineRule="auto"/>
        <w:ind w:left="710" w:right="0" w:firstLine="0"/>
        <w:jc w:val="left"/>
      </w:pPr>
    </w:p>
    <w:p w:rsidR="006D7A5A" w:rsidRDefault="006D7A5A">
      <w:pPr>
        <w:spacing w:after="57"/>
        <w:ind w:left="705" w:right="0" w:hanging="10"/>
      </w:pPr>
      <w:r>
        <w:rPr>
          <w:b/>
          <w:bCs/>
        </w:rPr>
        <w:t xml:space="preserve">2.2.7. От 6 лет до 7 лет </w:t>
      </w:r>
    </w:p>
    <w:p w:rsidR="006D7A5A" w:rsidRDefault="006D7A5A">
      <w:pPr>
        <w:spacing w:after="56" w:line="236" w:lineRule="auto"/>
        <w:ind w:left="0" w:right="0"/>
        <w:jc w:val="left"/>
      </w:pPr>
      <w:r>
        <w:rPr>
          <w:b/>
          <w:bCs/>
          <w:i/>
          <w:iCs/>
        </w:rPr>
        <w:t xml:space="preserve">2.2.7.1. В области социально-коммуникативного развития основными задачами образовательной деятельности являются: </w:t>
      </w:r>
    </w:p>
    <w:p w:rsidR="006D7A5A" w:rsidRDefault="006D7A5A">
      <w:pPr>
        <w:spacing w:after="59"/>
        <w:ind w:left="705" w:right="0" w:hanging="10"/>
      </w:pPr>
      <w:r>
        <w:rPr>
          <w:i/>
          <w:iCs/>
        </w:rPr>
        <w:t xml:space="preserve">1) в сфере социальных отношений: </w:t>
      </w:r>
    </w:p>
    <w:p w:rsidR="006D7A5A" w:rsidRDefault="006D7A5A" w:rsidP="00CA313F">
      <w:pPr>
        <w:numPr>
          <w:ilvl w:val="0"/>
          <w:numId w:val="22"/>
        </w:numPr>
        <w:ind w:left="0"/>
      </w:pPr>
      <w:r>
        <w:t xml:space="preserve">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 </w:t>
      </w:r>
    </w:p>
    <w:p w:rsidR="006D7A5A" w:rsidRDefault="006D7A5A" w:rsidP="00CA313F">
      <w:pPr>
        <w:numPr>
          <w:ilvl w:val="0"/>
          <w:numId w:val="22"/>
        </w:numPr>
        <w:ind w:left="0"/>
      </w:pPr>
      <w:r>
        <w:t xml:space="preserve">обогащать опыт применения разнообразных способов взаимодействия со взрослыми и сверстниками; развитие начал социально-значимой активности; </w:t>
      </w:r>
    </w:p>
    <w:p w:rsidR="006D7A5A" w:rsidRDefault="006D7A5A" w:rsidP="00CA313F">
      <w:pPr>
        <w:numPr>
          <w:ilvl w:val="0"/>
          <w:numId w:val="22"/>
        </w:numPr>
        <w:ind w:left="0"/>
      </w:pPr>
      <w:r>
        <w:t xml:space="preserve">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6D7A5A" w:rsidRDefault="006D7A5A" w:rsidP="00CA313F">
      <w:pPr>
        <w:numPr>
          <w:ilvl w:val="0"/>
          <w:numId w:val="22"/>
        </w:numPr>
        <w:ind w:left="0"/>
      </w:pPr>
      <w:r>
        <w:t xml:space="preserve">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rsidR="006D7A5A" w:rsidRDefault="006D7A5A" w:rsidP="00CA313F">
      <w:pPr>
        <w:numPr>
          <w:ilvl w:val="0"/>
          <w:numId w:val="22"/>
        </w:numPr>
        <w:ind w:left="0"/>
      </w:pPr>
      <w:r>
        <w:t xml:space="preserve">воспитывать привычки культурного поведения и общения с людьми, основ этикета, правил поведения в общественных местах; </w:t>
      </w:r>
    </w:p>
    <w:p w:rsidR="006D7A5A" w:rsidRDefault="006D7A5A">
      <w:pPr>
        <w:spacing w:after="59"/>
        <w:ind w:left="705" w:right="0" w:hanging="10"/>
      </w:pPr>
      <w:r>
        <w:rPr>
          <w:i/>
          <w:iCs/>
        </w:rPr>
        <w:t xml:space="preserve">2) в области формирования основ гражданственности и патриотизма: </w:t>
      </w:r>
    </w:p>
    <w:p w:rsidR="006D7A5A" w:rsidRDefault="006D7A5A" w:rsidP="00CA313F">
      <w:pPr>
        <w:numPr>
          <w:ilvl w:val="0"/>
          <w:numId w:val="23"/>
        </w:numPr>
        <w:ind w:left="0"/>
      </w:pPr>
      <w: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w:t>
      </w:r>
    </w:p>
    <w:p w:rsidR="006D7A5A" w:rsidRDefault="006D7A5A" w:rsidP="00CA313F">
      <w:pPr>
        <w:numPr>
          <w:ilvl w:val="0"/>
          <w:numId w:val="23"/>
        </w:numPr>
        <w:ind w:left="0"/>
      </w:pPr>
      <w: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w:t>
      </w:r>
    </w:p>
    <w:p w:rsidR="006D7A5A" w:rsidRDefault="006D7A5A" w:rsidP="00CA313F">
      <w:pPr>
        <w:numPr>
          <w:ilvl w:val="0"/>
          <w:numId w:val="23"/>
        </w:numPr>
        <w:ind w:left="0"/>
      </w:pPr>
      <w: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ДОУ и в населенном пункте; </w:t>
      </w:r>
    </w:p>
    <w:p w:rsidR="006D7A5A" w:rsidRDefault="006D7A5A" w:rsidP="00CA313F">
      <w:pPr>
        <w:numPr>
          <w:ilvl w:val="0"/>
          <w:numId w:val="23"/>
        </w:numPr>
        <w:ind w:left="0"/>
      </w:pPr>
      <w: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r>
        <w:rPr>
          <w:i/>
          <w:iCs/>
        </w:rPr>
        <w:t xml:space="preserve">3) в сфере трудового воспитания: </w:t>
      </w:r>
    </w:p>
    <w:p w:rsidR="006D7A5A" w:rsidRDefault="006D7A5A" w:rsidP="00CA313F">
      <w:pPr>
        <w:numPr>
          <w:ilvl w:val="0"/>
          <w:numId w:val="23"/>
        </w:numPr>
        <w:ind w:left="0"/>
      </w:pPr>
      <w:r>
        <w:t xml:space="preserve">развивать ценностное отношение к труду взрослых; </w:t>
      </w:r>
    </w:p>
    <w:p w:rsidR="006D7A5A" w:rsidRDefault="006D7A5A" w:rsidP="00CA313F">
      <w:pPr>
        <w:numPr>
          <w:ilvl w:val="0"/>
          <w:numId w:val="23"/>
        </w:numPr>
        <w:ind w:left="0"/>
      </w:pPr>
      <w:r>
        <w:t xml:space="preserve">формировать представления о труде как ценности общества, о разнообразии и взаимосвязи видов труда и профессий; </w:t>
      </w:r>
    </w:p>
    <w:p w:rsidR="006D7A5A" w:rsidRDefault="006D7A5A" w:rsidP="00CA313F">
      <w:pPr>
        <w:numPr>
          <w:ilvl w:val="0"/>
          <w:numId w:val="23"/>
        </w:numPr>
        <w:ind w:left="0"/>
      </w:pPr>
      <w:r>
        <w:t xml:space="preserve">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 </w:t>
      </w:r>
    </w:p>
    <w:p w:rsidR="006D7A5A" w:rsidRDefault="006D7A5A" w:rsidP="00CA313F">
      <w:pPr>
        <w:numPr>
          <w:ilvl w:val="0"/>
          <w:numId w:val="23"/>
        </w:numPr>
        <w:ind w:left="0"/>
      </w:pPr>
      <w: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w:t>
      </w:r>
    </w:p>
    <w:p w:rsidR="006D7A5A" w:rsidRDefault="006D7A5A" w:rsidP="00CA313F">
      <w:pPr>
        <w:numPr>
          <w:ilvl w:val="0"/>
          <w:numId w:val="23"/>
        </w:numPr>
        <w:ind w:left="0"/>
      </w:pPr>
      <w:r>
        <w:t xml:space="preserve">поддерживать освоение умений сотрудничества в совместном труде; </w:t>
      </w:r>
    </w:p>
    <w:p w:rsidR="006D7A5A" w:rsidRDefault="006D7A5A" w:rsidP="00CA313F">
      <w:pPr>
        <w:numPr>
          <w:ilvl w:val="0"/>
          <w:numId w:val="23"/>
        </w:numPr>
        <w:ind w:left="0"/>
      </w:pPr>
      <w:r>
        <w:t xml:space="preserve">воспитывать ответственность, добросовестность, стремление к участию в труде взрослых, оказанию посильной помощи; </w:t>
      </w:r>
    </w:p>
    <w:p w:rsidR="006D7A5A" w:rsidRDefault="006D7A5A">
      <w:pPr>
        <w:ind w:left="710" w:firstLine="0"/>
      </w:pPr>
      <w:r>
        <w:t xml:space="preserve">4) в области формирования безопасного поведения: </w:t>
      </w:r>
    </w:p>
    <w:p w:rsidR="006D7A5A" w:rsidRDefault="006D7A5A" w:rsidP="00CA313F">
      <w:pPr>
        <w:numPr>
          <w:ilvl w:val="0"/>
          <w:numId w:val="24"/>
        </w:numPr>
        <w:ind w:left="0"/>
      </w:pPr>
      <w: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6D7A5A" w:rsidRDefault="006D7A5A" w:rsidP="00CA313F">
      <w:pPr>
        <w:numPr>
          <w:ilvl w:val="0"/>
          <w:numId w:val="24"/>
        </w:numPr>
        <w:ind w:left="0"/>
      </w:pPr>
      <w: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 </w:t>
      </w:r>
    </w:p>
    <w:p w:rsidR="006D7A5A" w:rsidRDefault="006D7A5A">
      <w:pPr>
        <w:spacing w:after="66" w:line="240" w:lineRule="auto"/>
        <w:ind w:left="710" w:right="0" w:firstLine="0"/>
        <w:jc w:val="left"/>
      </w:pPr>
    </w:p>
    <w:p w:rsidR="006D7A5A" w:rsidRDefault="006D7A5A">
      <w:pPr>
        <w:spacing w:after="56" w:line="236" w:lineRule="auto"/>
        <w:ind w:left="715" w:right="0" w:hanging="10"/>
        <w:jc w:val="left"/>
      </w:pPr>
      <w:r>
        <w:rPr>
          <w:b/>
          <w:bCs/>
          <w:i/>
          <w:iCs/>
        </w:rPr>
        <w:t xml:space="preserve">2.2.7.2. Содержание образовательной деятельности </w:t>
      </w:r>
    </w:p>
    <w:p w:rsidR="006D7A5A" w:rsidRDefault="006D7A5A">
      <w:pPr>
        <w:spacing w:after="59"/>
        <w:ind w:left="705" w:right="0" w:hanging="10"/>
      </w:pPr>
      <w:r>
        <w:rPr>
          <w:i/>
          <w:iCs/>
        </w:rPr>
        <w:t xml:space="preserve">1) В сфере социальных отношений </w:t>
      </w:r>
    </w:p>
    <w:p w:rsidR="006D7A5A" w:rsidRDefault="006D7A5A">
      <w: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6D7A5A" w:rsidRDefault="006D7A5A">
      <w:r>
        <w:t xml:space="preserve">Педагог знакомит детей с изменением позиции человека с возрастом (ребёнок посещает ДОУ,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6D7A5A" w:rsidRDefault="006D7A5A">
      <w:pPr>
        <w:spacing w:after="61" w:line="238" w:lineRule="auto"/>
        <w:ind w:left="705" w:right="0" w:hanging="10"/>
        <w:jc w:val="left"/>
      </w:pPr>
      <w: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w:t>
      </w:r>
    </w:p>
    <w:p w:rsidR="006D7A5A" w:rsidRDefault="006D7A5A">
      <w: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rsidR="006D7A5A" w:rsidRDefault="006D7A5A">
      <w:pPr>
        <w:spacing w:after="59" w:line="238" w:lineRule="auto"/>
        <w:ind w:left="10" w:hanging="10"/>
        <w:jc w:val="right"/>
      </w:pPr>
      <w:r>
        <w:t xml:space="preserve">Расширяет представления о семье, семейных и родственных отношениях: </w:t>
      </w:r>
    </w:p>
    <w:p w:rsidR="006D7A5A" w:rsidRDefault="006D7A5A">
      <w:pPr>
        <w:ind w:firstLine="0"/>
      </w:pPr>
      <w:r>
        <w:t xml:space="preserve">взаимные чувства, правила общения в семье, значимые и памятные события, досуг семьи, семейный бюджет. </w:t>
      </w:r>
    </w:p>
    <w:p w:rsidR="006D7A5A" w:rsidRDefault="006D7A5A">
      <w:r>
        <w:t xml:space="preserve">Обогащает представления о нравственных качествах людей, их проявлении в поступках и взаимоотношениях. </w:t>
      </w:r>
    </w:p>
    <w:p w:rsidR="006D7A5A" w:rsidRDefault="006D7A5A">
      <w: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6D7A5A" w:rsidRDefault="006D7A5A">
      <w: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rsidR="006D7A5A" w:rsidRDefault="006D7A5A">
      <w: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 </w:t>
      </w:r>
    </w:p>
    <w:p w:rsidR="006D7A5A" w:rsidRDefault="006D7A5A">
      <w:pPr>
        <w:spacing w:after="59"/>
        <w:ind w:left="705" w:right="0" w:hanging="10"/>
      </w:pPr>
      <w:r>
        <w:rPr>
          <w:i/>
          <w:iCs/>
        </w:rPr>
        <w:t xml:space="preserve">2) В области формирования основ гражданственности и патриотизма </w:t>
      </w:r>
    </w:p>
    <w:p w:rsidR="006D7A5A" w:rsidRDefault="006D7A5A">
      <w:pPr>
        <w:spacing w:after="0"/>
      </w:pPr>
      <w: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rsidR="006D7A5A" w:rsidRDefault="006D7A5A">
      <w: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rsidR="006D7A5A" w:rsidRDefault="006D7A5A">
      <w: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ДОУ и в населенном пункте. </w:t>
      </w:r>
    </w:p>
    <w:p w:rsidR="006D7A5A" w:rsidRDefault="006D7A5A">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7">
        <w:r>
          <w:t xml:space="preserve">Конституции </w:t>
        </w:r>
      </w:hyperlink>
      <w:r>
        <w:t xml:space="preserve">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 </w:t>
      </w:r>
    </w:p>
    <w:p w:rsidR="006D7A5A" w:rsidRDefault="006D7A5A">
      <w: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 </w:t>
      </w:r>
    </w:p>
    <w:p w:rsidR="006D7A5A" w:rsidRDefault="006D7A5A">
      <w:pPr>
        <w:spacing w:after="59"/>
        <w:ind w:left="705" w:right="0" w:hanging="10"/>
      </w:pPr>
      <w:r>
        <w:rPr>
          <w:i/>
          <w:iCs/>
        </w:rPr>
        <w:t xml:space="preserve">3) В сфере трудового воспитания </w:t>
      </w:r>
    </w:p>
    <w:p w:rsidR="006D7A5A" w:rsidRDefault="006D7A5A">
      <w:pPr>
        <w:spacing w:after="0"/>
      </w:pPr>
      <w: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6D7A5A" w:rsidRDefault="006D7A5A">
      <w: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rsidR="006D7A5A" w:rsidRDefault="006D7A5A">
      <w: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6D7A5A" w:rsidRDefault="006D7A5A">
      <w: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rsidR="006D7A5A" w:rsidRDefault="006D7A5A">
      <w:pPr>
        <w:spacing w:after="59"/>
        <w:ind w:left="705" w:right="0" w:hanging="10"/>
      </w:pPr>
      <w:r>
        <w:rPr>
          <w:i/>
          <w:iCs/>
        </w:rPr>
        <w:t xml:space="preserve">4) В области формирования безопасного поведения </w:t>
      </w:r>
    </w:p>
    <w:p w:rsidR="006D7A5A" w:rsidRDefault="006D7A5A">
      <w: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6D7A5A" w:rsidRDefault="006D7A5A">
      <w: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rsidR="006D7A5A" w:rsidRDefault="006D7A5A">
      <w: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rsidR="006D7A5A" w:rsidRDefault="006D7A5A">
      <w: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ДОУ, пожарный и другие) с целью обогащения представлений детей о безопасном поведении дома, на улице, в природе, в ДОУ, в местах большого скопления людей: в магазинах, на вокзалах, на праздниках, в развлекательных центрах и парках. </w:t>
      </w:r>
    </w:p>
    <w:p w:rsidR="006D7A5A" w:rsidRDefault="006D7A5A">
      <w: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rsidR="006D7A5A" w:rsidRDefault="006D7A5A">
      <w:r>
        <w:t xml:space="preserve">Обсуждает с детьми безопасные правила использования цифровых ресурсов, правила пользования мобильными телефонами с учётом требований </w:t>
      </w:r>
    </w:p>
    <w:p w:rsidR="006D7A5A" w:rsidRDefault="006D7A5A">
      <w:pPr>
        <w:ind w:firstLine="0"/>
      </w:pPr>
      <w:r>
        <w:t xml:space="preserve">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w:t>
      </w:r>
    </w:p>
    <w:p w:rsidR="006D7A5A" w:rsidRDefault="006D7A5A">
      <w:pPr>
        <w:ind w:firstLine="0"/>
      </w:pPr>
      <w:r>
        <w:t xml:space="preserve">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 </w:t>
      </w:r>
    </w:p>
    <w:p w:rsidR="006D7A5A" w:rsidRDefault="006D7A5A">
      <w:pPr>
        <w:spacing w:after="66" w:line="240" w:lineRule="auto"/>
        <w:ind w:left="710" w:right="0" w:firstLine="0"/>
        <w:jc w:val="left"/>
      </w:pPr>
    </w:p>
    <w:p w:rsidR="006D7A5A" w:rsidRDefault="006D7A5A">
      <w:r>
        <w:rPr>
          <w:b/>
          <w:bCs/>
        </w:rPr>
        <w:t xml:space="preserve">2.2.8. Решение совокупных задач воспитания в рамках образовательной области «Социально-коммуникативное развитие» </w:t>
      </w:r>
      <w:r>
        <w:t xml:space="preserve">направлено на приобщение детей к ценностям «Родина», «Природа», «Семья», «Человек», «Жизнь», «Милосердие», «Добро», «Дружба», «Сотрудничество», «Труд».  </w:t>
      </w:r>
    </w:p>
    <w:p w:rsidR="006D7A5A" w:rsidRDefault="006D7A5A">
      <w:pPr>
        <w:spacing w:after="59"/>
        <w:ind w:left="705" w:right="0" w:hanging="10"/>
      </w:pPr>
      <w:r>
        <w:rPr>
          <w:i/>
          <w:iCs/>
        </w:rPr>
        <w:t xml:space="preserve">Это предполагает решение задач нескольких направлений воспитания: </w:t>
      </w:r>
    </w:p>
    <w:p w:rsidR="006D7A5A" w:rsidRDefault="006D7A5A" w:rsidP="00EE7B6E">
      <w:pPr>
        <w:ind w:left="0" w:firstLine="695"/>
      </w:pPr>
      <w:r>
        <w:t xml:space="preserve">- воспитание уважения к своей семье, своему населенному пункту, родному краю, своей стране; </w:t>
      </w:r>
    </w:p>
    <w:p w:rsidR="006D7A5A" w:rsidRDefault="006D7A5A" w:rsidP="00EE7B6E">
      <w:pPr>
        <w:ind w:left="0" w:firstLine="695"/>
      </w:pPr>
      <w:r>
        <w:t xml:space="preserve">-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rsidR="006D7A5A" w:rsidRDefault="006D7A5A" w:rsidP="00EE7B6E">
      <w:pPr>
        <w:ind w:left="0" w:firstLine="695"/>
      </w:pPr>
      <w:r>
        <w:t xml:space="preserve">- воспитание ценностного отношения к культурному наследию своего народа, к нравственным и культурным традициям России; </w:t>
      </w:r>
    </w:p>
    <w:p w:rsidR="006D7A5A" w:rsidRDefault="006D7A5A" w:rsidP="00EE7B6E">
      <w:pPr>
        <w:ind w:left="0" w:firstLine="695"/>
      </w:pPr>
      <w:r>
        <w:t xml:space="preserve">- содействие становлению целостной картины мира, основанной на представлениях о добре и зле, красоте и уродстве, правде и лжи; </w:t>
      </w:r>
    </w:p>
    <w:p w:rsidR="006D7A5A" w:rsidRDefault="006D7A5A" w:rsidP="00EE7B6E">
      <w:pPr>
        <w:ind w:left="0" w:firstLine="695"/>
      </w:pPr>
      <w:r>
        <w:t xml:space="preserve">-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6D7A5A" w:rsidRDefault="006D7A5A" w:rsidP="00EE7B6E">
      <w:pPr>
        <w:ind w:left="0" w:firstLine="695"/>
      </w:pPr>
      <w:r>
        <w:t xml:space="preserve">- создание условий для возникновения у ребёнка нравственного, социально значимого поступка, приобретения ребёнком опыта милосердия и заботы; </w:t>
      </w:r>
    </w:p>
    <w:p w:rsidR="006D7A5A" w:rsidRDefault="006D7A5A" w:rsidP="00EE7B6E">
      <w:pPr>
        <w:spacing w:after="0"/>
        <w:ind w:left="0" w:firstLine="695"/>
      </w:pPr>
      <w: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6D7A5A" w:rsidRDefault="006D7A5A" w:rsidP="00EE7B6E">
      <w:pPr>
        <w:ind w:left="0" w:firstLine="695"/>
      </w:pPr>
      <w:r>
        <w:t xml:space="preserve">- формирование способности бережно и уважительно относиться к результатам своего труда и труда других людей. </w:t>
      </w:r>
    </w:p>
    <w:p w:rsidR="006D7A5A" w:rsidRDefault="006D7A5A">
      <w:pPr>
        <w:spacing w:after="66" w:line="240" w:lineRule="auto"/>
        <w:ind w:left="710" w:right="0" w:firstLine="0"/>
        <w:jc w:val="left"/>
      </w:pPr>
    </w:p>
    <w:p w:rsidR="006D7A5A" w:rsidRDefault="006D7A5A">
      <w:pPr>
        <w:spacing w:after="57"/>
        <w:ind w:left="705" w:right="0" w:hanging="10"/>
      </w:pPr>
      <w:r>
        <w:rPr>
          <w:b/>
          <w:bCs/>
        </w:rPr>
        <w:t xml:space="preserve">2.3. Познавательное развитие </w:t>
      </w:r>
    </w:p>
    <w:p w:rsidR="006D7A5A" w:rsidRDefault="006D7A5A">
      <w:pPr>
        <w:spacing w:after="61" w:line="240" w:lineRule="auto"/>
        <w:ind w:left="710" w:right="0" w:firstLine="0"/>
        <w:jc w:val="left"/>
      </w:pPr>
    </w:p>
    <w:p w:rsidR="006D7A5A" w:rsidRDefault="006D7A5A">
      <w:pPr>
        <w:spacing w:after="57"/>
        <w:ind w:left="705" w:right="0" w:hanging="10"/>
      </w:pPr>
      <w:r>
        <w:rPr>
          <w:b/>
          <w:bCs/>
        </w:rPr>
        <w:t xml:space="preserve">2.3.1. От 2 месяцев до 1 года </w:t>
      </w:r>
    </w:p>
    <w:p w:rsidR="006D7A5A" w:rsidRDefault="006D7A5A">
      <w:pPr>
        <w:spacing w:after="56" w:line="236" w:lineRule="auto"/>
        <w:ind w:left="0" w:right="0"/>
        <w:jc w:val="left"/>
      </w:pPr>
      <w:r>
        <w:rPr>
          <w:b/>
          <w:bCs/>
          <w:i/>
          <w:iCs/>
        </w:rPr>
        <w:t xml:space="preserve">2.3.1.1. В области познавательного развития основными задачами образовательной деятельности являются: </w:t>
      </w:r>
    </w:p>
    <w:p w:rsidR="006D7A5A" w:rsidRDefault="006D7A5A" w:rsidP="00EE7B6E">
      <w:pPr>
        <w:ind w:left="0" w:firstLine="695"/>
      </w:pPr>
      <w:r>
        <w:t xml:space="preserve">- развивать интерес детей к окружающим предметам и действиям с ними; </w:t>
      </w:r>
    </w:p>
    <w:p w:rsidR="006D7A5A" w:rsidRDefault="006D7A5A" w:rsidP="00EE7B6E">
      <w:pPr>
        <w:ind w:left="0" w:firstLine="695"/>
      </w:pPr>
      <w:r>
        <w:t xml:space="preserve">- вовлекать ребёнка в действия с предметами и игрушками, развивать способы действий с ними; </w:t>
      </w:r>
    </w:p>
    <w:p w:rsidR="006D7A5A" w:rsidRDefault="006D7A5A" w:rsidP="00EE7B6E">
      <w:pPr>
        <w:ind w:left="0" w:firstLine="695"/>
      </w:pPr>
      <w:r>
        <w:t xml:space="preserve">- развивать способности детей ориентироваться в знакомой обстановке, поддерживать эмоциональный контакт в общении со взрослым; </w:t>
      </w:r>
    </w:p>
    <w:p w:rsidR="006D7A5A" w:rsidRDefault="006D7A5A" w:rsidP="00EE7B6E">
      <w:pPr>
        <w:ind w:left="0" w:firstLine="695"/>
      </w:pPr>
      <w:r>
        <w:t xml:space="preserve">- вызывать интерес к объектам живой и неживой природы в процессе взаимодействия с ними, узнавать их. </w:t>
      </w:r>
    </w:p>
    <w:p w:rsidR="006D7A5A" w:rsidRDefault="006D7A5A">
      <w:pPr>
        <w:spacing w:after="56" w:line="236" w:lineRule="auto"/>
        <w:ind w:left="715" w:right="0" w:hanging="10"/>
        <w:jc w:val="left"/>
      </w:pPr>
      <w:r>
        <w:rPr>
          <w:b/>
          <w:bCs/>
          <w:i/>
          <w:iCs/>
        </w:rPr>
        <w:t xml:space="preserve">2.3.1.2. Содержание образовательной деятельности </w:t>
      </w:r>
    </w:p>
    <w:p w:rsidR="006D7A5A" w:rsidRDefault="006D7A5A" w:rsidP="00EE7B6E">
      <w:pPr>
        <w:ind w:left="0" w:firstLine="695"/>
      </w:pPr>
      <w:r>
        <w:t xml:space="preserve">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 </w:t>
      </w:r>
    </w:p>
    <w:p w:rsidR="006D7A5A" w:rsidRDefault="006D7A5A" w:rsidP="00EE7B6E">
      <w:pPr>
        <w:ind w:left="0" w:firstLine="695"/>
      </w:pPr>
      <w:r>
        <w:t xml:space="preserve">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 </w:t>
      </w:r>
    </w:p>
    <w:p w:rsidR="006D7A5A" w:rsidRDefault="006D7A5A" w:rsidP="00EE7B6E">
      <w:pPr>
        <w:ind w:left="0" w:firstLine="695"/>
      </w:pPr>
      <w:r>
        <w:t xml:space="preserve">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 </w:t>
      </w:r>
    </w:p>
    <w:p w:rsidR="006D7A5A" w:rsidRDefault="006D7A5A" w:rsidP="00EE7B6E">
      <w:pPr>
        <w:ind w:left="0" w:firstLine="695"/>
      </w:pPr>
      <w:r>
        <w:t xml:space="preserve">Педагог привлекает внимание детей и организует взаимодействие с объектами живой и неживой природы в естественной среде. </w:t>
      </w:r>
    </w:p>
    <w:p w:rsidR="006D7A5A" w:rsidRDefault="006D7A5A">
      <w:pPr>
        <w:spacing w:after="61" w:line="240" w:lineRule="auto"/>
        <w:ind w:left="710" w:right="0" w:firstLine="0"/>
        <w:jc w:val="left"/>
      </w:pPr>
    </w:p>
    <w:p w:rsidR="006D7A5A" w:rsidRDefault="006D7A5A">
      <w:pPr>
        <w:spacing w:after="57"/>
        <w:ind w:left="705" w:right="0" w:hanging="10"/>
      </w:pPr>
      <w:r>
        <w:rPr>
          <w:b/>
          <w:bCs/>
        </w:rPr>
        <w:t xml:space="preserve">2.3.2. От 1 года до 2 лет </w:t>
      </w:r>
    </w:p>
    <w:p w:rsidR="006D7A5A" w:rsidRDefault="006D7A5A">
      <w:pPr>
        <w:spacing w:after="56" w:line="236" w:lineRule="auto"/>
        <w:ind w:left="0" w:right="0"/>
        <w:jc w:val="left"/>
      </w:pPr>
      <w:r>
        <w:rPr>
          <w:b/>
          <w:bCs/>
          <w:i/>
          <w:iCs/>
        </w:rPr>
        <w:t xml:space="preserve">2.3.2.1. В области познавательного развития основными задачами образовательной деятельности являются: </w:t>
      </w:r>
    </w:p>
    <w:p w:rsidR="006D7A5A" w:rsidRDefault="006D7A5A" w:rsidP="00101E25">
      <w:pPr>
        <w:ind w:left="0" w:firstLine="695"/>
      </w:pPr>
      <w:r>
        <w:t xml:space="preserve">-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 </w:t>
      </w:r>
    </w:p>
    <w:p w:rsidR="006D7A5A" w:rsidRDefault="006D7A5A" w:rsidP="00101E25">
      <w:pPr>
        <w:ind w:left="0" w:firstLine="695"/>
      </w:pPr>
      <w:r>
        <w:t xml:space="preserve">-  формировать стремление детей к подражанию действиям взрослых, понимать обозначающие их слова; </w:t>
      </w:r>
    </w:p>
    <w:p w:rsidR="006D7A5A" w:rsidRDefault="006D7A5A" w:rsidP="00101E25">
      <w:pPr>
        <w:ind w:left="0" w:firstLine="695"/>
      </w:pPr>
      <w:r>
        <w:t xml:space="preserve">-    формировать умения ориентироваться в ближайшем окружении; </w:t>
      </w:r>
    </w:p>
    <w:p w:rsidR="006D7A5A" w:rsidRDefault="006D7A5A" w:rsidP="00101E25">
      <w:pPr>
        <w:ind w:left="0" w:firstLine="695"/>
      </w:pPr>
      <w:r>
        <w:t xml:space="preserve">-   развивать познавательный интерес к близким людям, к предметному окружению, природным объектам; </w:t>
      </w:r>
    </w:p>
    <w:p w:rsidR="006D7A5A" w:rsidRDefault="006D7A5A" w:rsidP="00101E25">
      <w:pPr>
        <w:ind w:left="0" w:firstLine="695"/>
      </w:pPr>
      <w:r>
        <w:t xml:space="preserve">-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 </w:t>
      </w:r>
    </w:p>
    <w:p w:rsidR="006D7A5A" w:rsidRDefault="006D7A5A">
      <w:pPr>
        <w:spacing w:after="56" w:line="236" w:lineRule="auto"/>
        <w:ind w:left="715" w:right="2078" w:hanging="10"/>
        <w:jc w:val="left"/>
      </w:pPr>
      <w:r>
        <w:rPr>
          <w:b/>
          <w:bCs/>
          <w:i/>
          <w:iCs/>
        </w:rPr>
        <w:t xml:space="preserve">2.3.2.2. Содержание образовательной деятельности </w:t>
      </w:r>
      <w:r>
        <w:rPr>
          <w:i/>
          <w:iCs/>
        </w:rPr>
        <w:t xml:space="preserve">1) Сенсорные эталоны и познавательные действия: </w:t>
      </w:r>
    </w:p>
    <w:p w:rsidR="006D7A5A" w:rsidRDefault="006D7A5A" w:rsidP="00101E25">
      <w:pPr>
        <w:spacing w:after="59" w:line="238" w:lineRule="auto"/>
        <w:ind w:left="0" w:firstLine="334"/>
      </w:pPr>
      <w:r>
        <w:t xml:space="preserve">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w:t>
      </w:r>
      <w:r>
        <w:tab/>
        <w:t xml:space="preserve">действий с </w:t>
      </w:r>
      <w:r>
        <w:tab/>
        <w:t xml:space="preserve">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 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 педагог развивает способности детей обобщать, узнавать и стремиться называть предметы и объекты, изображенные на картинке (в т.ч. и объекты природы); развивает их наблюдательность, способность замечать связи и различия между предметами и действиями с ними. </w:t>
      </w:r>
    </w:p>
    <w:p w:rsidR="006D7A5A" w:rsidRDefault="006D7A5A">
      <w:pPr>
        <w:numPr>
          <w:ilvl w:val="3"/>
          <w:numId w:val="29"/>
        </w:numPr>
        <w:spacing w:after="59"/>
        <w:ind w:right="0" w:hanging="303"/>
      </w:pPr>
      <w:r>
        <w:rPr>
          <w:i/>
          <w:iCs/>
        </w:rPr>
        <w:t xml:space="preserve">Окружающий мир: </w:t>
      </w:r>
    </w:p>
    <w:p w:rsidR="006D7A5A" w:rsidRDefault="006D7A5A">
      <w:pPr>
        <w:ind w:left="710" w:firstLine="0"/>
      </w:pPr>
      <w:r>
        <w:t xml:space="preserve">Педагог формирует у детей элементарные представления: о самом себе - о </w:t>
      </w:r>
    </w:p>
    <w:p w:rsidR="006D7A5A" w:rsidRDefault="006D7A5A">
      <w:pPr>
        <w:ind w:firstLine="0"/>
      </w:pPr>
      <w:r>
        <w:t xml:space="preserve">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 </w:t>
      </w:r>
    </w:p>
    <w:p w:rsidR="006D7A5A" w:rsidRDefault="006D7A5A">
      <w:pPr>
        <w:numPr>
          <w:ilvl w:val="3"/>
          <w:numId w:val="29"/>
        </w:numPr>
        <w:spacing w:after="59"/>
        <w:ind w:right="0" w:hanging="303"/>
      </w:pPr>
      <w:r>
        <w:rPr>
          <w:i/>
          <w:iCs/>
        </w:rPr>
        <w:t xml:space="preserve">Природа: </w:t>
      </w:r>
    </w:p>
    <w:p w:rsidR="006D7A5A" w:rsidRDefault="006D7A5A">
      <w: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 </w:t>
      </w:r>
    </w:p>
    <w:p w:rsidR="006D7A5A" w:rsidRDefault="006D7A5A">
      <w:pPr>
        <w:spacing w:after="61" w:line="240" w:lineRule="auto"/>
        <w:ind w:left="710" w:right="0" w:firstLine="0"/>
        <w:jc w:val="left"/>
      </w:pPr>
    </w:p>
    <w:p w:rsidR="006D7A5A" w:rsidRDefault="006D7A5A">
      <w:pPr>
        <w:spacing w:after="57"/>
        <w:ind w:left="705" w:right="0" w:hanging="10"/>
      </w:pPr>
      <w:r>
        <w:rPr>
          <w:b/>
          <w:bCs/>
        </w:rPr>
        <w:t xml:space="preserve">2.3.3. От 2 лет до 3 лет </w:t>
      </w:r>
    </w:p>
    <w:p w:rsidR="006D7A5A" w:rsidRDefault="006D7A5A">
      <w:pPr>
        <w:spacing w:after="56" w:line="236" w:lineRule="auto"/>
        <w:ind w:left="0" w:right="0"/>
        <w:jc w:val="left"/>
      </w:pPr>
      <w:r>
        <w:rPr>
          <w:b/>
          <w:bCs/>
          <w:i/>
          <w:iCs/>
        </w:rPr>
        <w:t xml:space="preserve">2.3.3.1. В области познавательного развития основными задачами образовательной деятельности являются: </w:t>
      </w:r>
    </w:p>
    <w:p w:rsidR="006D7A5A" w:rsidRDefault="006D7A5A" w:rsidP="00101E25">
      <w:pPr>
        <w:ind w:left="0" w:firstLine="0"/>
      </w:pPr>
      <w:r>
        <w:t xml:space="preserve">          - развивать разные виды восприятия: зрительного, слухового, осязательного, вкусового, обонятельного; </w:t>
      </w:r>
    </w:p>
    <w:p w:rsidR="006D7A5A" w:rsidRDefault="006D7A5A" w:rsidP="00101E25">
      <w:pPr>
        <w:ind w:left="0" w:firstLine="695"/>
      </w:pPr>
      <w:r>
        <w:t xml:space="preserve">- развивать наглядно-действенное мышление в процессе решения познавательных практических задач; </w:t>
      </w:r>
    </w:p>
    <w:p w:rsidR="006D7A5A" w:rsidRDefault="006D7A5A" w:rsidP="00101E25">
      <w:pPr>
        <w:ind w:left="0" w:firstLine="695"/>
      </w:pPr>
      <w:r>
        <w:t xml:space="preserve">-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rsidR="006D7A5A" w:rsidRDefault="006D7A5A" w:rsidP="00101E25">
      <w:pPr>
        <w:ind w:left="0" w:firstLine="695"/>
      </w:pPr>
      <w:r>
        <w:t xml:space="preserve">- формировать у детей простейшие представления о геометрических фигурах, величине и количестве предметов на основе чувственного познания; </w:t>
      </w:r>
    </w:p>
    <w:p w:rsidR="006D7A5A" w:rsidRDefault="006D7A5A" w:rsidP="00101E25">
      <w:pPr>
        <w:ind w:left="0" w:firstLine="695"/>
      </w:pPr>
      <w:r>
        <w:t xml:space="preserve">-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w:t>
      </w:r>
    </w:p>
    <w:p w:rsidR="006D7A5A" w:rsidRDefault="006D7A5A" w:rsidP="00101E25">
      <w:pPr>
        <w:ind w:left="0" w:firstLine="695"/>
      </w:pPr>
      <w:r>
        <w:t xml:space="preserve">- 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ДОУ; </w:t>
      </w:r>
    </w:p>
    <w:p w:rsidR="006D7A5A" w:rsidRDefault="006D7A5A" w:rsidP="00104943">
      <w:pPr>
        <w:ind w:left="0" w:firstLine="695"/>
      </w:pPr>
      <w:r>
        <w:t xml:space="preserve">-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6D7A5A" w:rsidRDefault="006D7A5A" w:rsidP="00104943">
      <w:pPr>
        <w:ind w:left="0" w:firstLine="695"/>
      </w:pPr>
      <w:r>
        <w:t xml:space="preserve">- развивать способность наблюдать за явлениями природы, воспитывать бережное отношение к животным и растениям. </w:t>
      </w:r>
    </w:p>
    <w:p w:rsidR="006D7A5A" w:rsidRDefault="006D7A5A">
      <w:pPr>
        <w:spacing w:after="56" w:line="236" w:lineRule="auto"/>
        <w:ind w:left="715" w:right="0" w:hanging="10"/>
        <w:jc w:val="left"/>
      </w:pPr>
      <w:r>
        <w:rPr>
          <w:b/>
          <w:bCs/>
          <w:i/>
          <w:iCs/>
        </w:rPr>
        <w:t xml:space="preserve">2.3.3.2. Содержание образовательной деятельности </w:t>
      </w:r>
    </w:p>
    <w:p w:rsidR="006D7A5A" w:rsidRDefault="006D7A5A">
      <w:pPr>
        <w:numPr>
          <w:ilvl w:val="3"/>
          <w:numId w:val="30"/>
        </w:numPr>
        <w:spacing w:after="59"/>
        <w:ind w:right="0" w:hanging="303"/>
      </w:pPr>
      <w:r>
        <w:rPr>
          <w:i/>
          <w:iCs/>
        </w:rPr>
        <w:t xml:space="preserve">Сенсорные эталоны и познавательные действия: </w:t>
      </w:r>
    </w:p>
    <w:p w:rsidR="006D7A5A" w:rsidRDefault="006D7A5A" w:rsidP="00104943">
      <w: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6D7A5A" w:rsidRDefault="006D7A5A">
      <w:pPr>
        <w:numPr>
          <w:ilvl w:val="3"/>
          <w:numId w:val="30"/>
        </w:numPr>
        <w:spacing w:after="59"/>
        <w:ind w:right="0" w:hanging="303"/>
      </w:pPr>
      <w:r>
        <w:rPr>
          <w:i/>
          <w:iCs/>
        </w:rPr>
        <w:t xml:space="preserve">Математические представления: </w:t>
      </w:r>
    </w:p>
    <w:p w:rsidR="006D7A5A" w:rsidRDefault="006D7A5A">
      <w: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rsidR="006D7A5A" w:rsidRDefault="006D7A5A">
      <w:r>
        <w:rPr>
          <w:i/>
          <w:iCs/>
        </w:rPr>
        <w:t xml:space="preserve">3) Окружающий мир: </w:t>
      </w:r>
    </w:p>
    <w:p w:rsidR="006D7A5A" w:rsidRDefault="006D7A5A">
      <w: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 </w:t>
      </w:r>
    </w:p>
    <w:p w:rsidR="006D7A5A" w:rsidRDefault="006D7A5A">
      <w:pPr>
        <w:spacing w:after="59"/>
        <w:ind w:left="705" w:right="0" w:hanging="10"/>
      </w:pPr>
      <w:r>
        <w:rPr>
          <w:i/>
          <w:iCs/>
        </w:rPr>
        <w:t xml:space="preserve">4) Природа: </w:t>
      </w:r>
    </w:p>
    <w:p w:rsidR="006D7A5A" w:rsidRDefault="006D7A5A">
      <w: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rsidR="006D7A5A" w:rsidRDefault="006D7A5A">
      <w:pPr>
        <w:spacing w:after="61" w:line="240" w:lineRule="auto"/>
        <w:ind w:left="0" w:right="0" w:firstLine="0"/>
        <w:jc w:val="left"/>
      </w:pPr>
    </w:p>
    <w:p w:rsidR="006D7A5A" w:rsidRDefault="006D7A5A">
      <w:pPr>
        <w:spacing w:after="57"/>
        <w:ind w:left="705" w:right="0" w:hanging="10"/>
      </w:pPr>
      <w:r>
        <w:rPr>
          <w:b/>
          <w:bCs/>
        </w:rPr>
        <w:t xml:space="preserve">2.3.4. От 3 лет до 4 лет </w:t>
      </w:r>
    </w:p>
    <w:p w:rsidR="006D7A5A" w:rsidRDefault="006D7A5A">
      <w:pPr>
        <w:spacing w:after="56" w:line="236" w:lineRule="auto"/>
        <w:ind w:left="0" w:right="0"/>
        <w:jc w:val="left"/>
      </w:pPr>
      <w:r>
        <w:rPr>
          <w:b/>
          <w:bCs/>
          <w:i/>
          <w:iCs/>
        </w:rPr>
        <w:t xml:space="preserve">2.3.4.1. В области познавательного развития основными задачами образовательной деятельности являются: </w:t>
      </w:r>
    </w:p>
    <w:p w:rsidR="006D7A5A" w:rsidRDefault="006D7A5A" w:rsidP="00104943">
      <w:pPr>
        <w:ind w:left="0" w:firstLine="695"/>
      </w:pPr>
      <w:r>
        <w:t xml:space="preserve">- формировать представления детей о сенсорных эталонах цвета и формы, их использовании в самостоятельной деятельности; </w:t>
      </w:r>
    </w:p>
    <w:p w:rsidR="006D7A5A" w:rsidRDefault="006D7A5A" w:rsidP="00104943">
      <w:pPr>
        <w:ind w:left="0" w:firstLine="695"/>
      </w:pPr>
      <w:r>
        <w:t xml:space="preserve">-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rsidR="006D7A5A" w:rsidRDefault="006D7A5A" w:rsidP="00104943">
      <w:pPr>
        <w:ind w:left="0" w:firstLine="695"/>
      </w:pPr>
      <w:r>
        <w:t xml:space="preserve">- обогащать представления ребёнка о себе, окружающих людях, эмоционально-положительного отношения к членам семьи, к другим взрослым и сверстникам; </w:t>
      </w:r>
    </w:p>
    <w:p w:rsidR="006D7A5A" w:rsidRDefault="006D7A5A" w:rsidP="00104943">
      <w:pPr>
        <w:ind w:left="0" w:firstLine="695"/>
      </w:pPr>
      <w:r>
        <w:t xml:space="preserve">-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rsidR="006D7A5A" w:rsidRDefault="006D7A5A" w:rsidP="00104943">
      <w:pPr>
        <w:ind w:left="0" w:firstLine="695"/>
      </w:pPr>
      <w:r>
        <w:t xml:space="preserve">-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rsidR="006D7A5A" w:rsidRDefault="006D7A5A">
      <w:pPr>
        <w:spacing w:after="66" w:line="240" w:lineRule="auto"/>
        <w:ind w:left="710" w:right="0" w:firstLine="0"/>
        <w:jc w:val="left"/>
      </w:pPr>
    </w:p>
    <w:p w:rsidR="006D7A5A" w:rsidRDefault="006D7A5A">
      <w:pPr>
        <w:spacing w:after="56" w:line="236" w:lineRule="auto"/>
        <w:ind w:left="715" w:right="2078" w:hanging="10"/>
        <w:jc w:val="left"/>
        <w:rPr>
          <w:b/>
          <w:bCs/>
          <w:i/>
          <w:iCs/>
        </w:rPr>
      </w:pPr>
      <w:r>
        <w:rPr>
          <w:b/>
          <w:bCs/>
          <w:i/>
          <w:iCs/>
        </w:rPr>
        <w:t xml:space="preserve">2.3.4.2. Содержание образовательной деятельности </w:t>
      </w:r>
    </w:p>
    <w:p w:rsidR="006D7A5A" w:rsidRDefault="006D7A5A">
      <w:pPr>
        <w:spacing w:after="56" w:line="236" w:lineRule="auto"/>
        <w:ind w:left="715" w:right="2078" w:hanging="10"/>
        <w:jc w:val="left"/>
      </w:pPr>
      <w:r>
        <w:rPr>
          <w:i/>
          <w:iCs/>
        </w:rPr>
        <w:t xml:space="preserve">1) Сенсорные эталоны и познавательные действия: </w:t>
      </w:r>
    </w:p>
    <w:p w:rsidR="006D7A5A" w:rsidRDefault="006D7A5A">
      <w: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6D7A5A" w:rsidRDefault="006D7A5A">
      <w:pPr>
        <w:numPr>
          <w:ilvl w:val="3"/>
          <w:numId w:val="31"/>
        </w:numPr>
        <w:spacing w:after="59"/>
        <w:ind w:right="0" w:hanging="303"/>
      </w:pPr>
      <w:r>
        <w:rPr>
          <w:i/>
          <w:iCs/>
        </w:rPr>
        <w:t xml:space="preserve">Математические представления: </w:t>
      </w:r>
    </w:p>
    <w:p w:rsidR="006D7A5A" w:rsidRDefault="006D7A5A">
      <w: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rsidR="006D7A5A" w:rsidRDefault="006D7A5A">
      <w:pPr>
        <w:numPr>
          <w:ilvl w:val="3"/>
          <w:numId w:val="31"/>
        </w:numPr>
        <w:spacing w:after="59"/>
        <w:ind w:right="0" w:hanging="303"/>
      </w:pPr>
      <w:r>
        <w:rPr>
          <w:i/>
          <w:iCs/>
        </w:rPr>
        <w:t xml:space="preserve">Окружающий мир: </w:t>
      </w:r>
    </w:p>
    <w:p w:rsidR="006D7A5A" w:rsidRDefault="006D7A5A">
      <w:pPr>
        <w:spacing w:after="59" w:line="238" w:lineRule="auto"/>
        <w:ind w:left="10" w:hanging="10"/>
        <w:jc w:val="right"/>
      </w:pPr>
      <w:r>
        <w:t>Педагог формирует у детей начальные представления и эмоционально-</w:t>
      </w:r>
    </w:p>
    <w:p w:rsidR="006D7A5A" w:rsidRDefault="006D7A5A">
      <w:pPr>
        <w:ind w:firstLine="0"/>
      </w:pPr>
      <w:r>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ДОУ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Даёт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
    <w:p w:rsidR="006D7A5A" w:rsidRDefault="006D7A5A">
      <w:pPr>
        <w:numPr>
          <w:ilvl w:val="3"/>
          <w:numId w:val="31"/>
        </w:numPr>
        <w:spacing w:after="59"/>
        <w:ind w:right="0" w:hanging="303"/>
      </w:pPr>
      <w:r>
        <w:rPr>
          <w:i/>
          <w:iCs/>
        </w:rPr>
        <w:t xml:space="preserve">Природа: </w:t>
      </w:r>
    </w:p>
    <w:p w:rsidR="006D7A5A" w:rsidRDefault="006D7A5A">
      <w: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rsidR="006D7A5A" w:rsidRDefault="006D7A5A">
      <w:pPr>
        <w:spacing w:after="66" w:line="240" w:lineRule="auto"/>
        <w:ind w:left="710" w:right="0" w:firstLine="0"/>
        <w:jc w:val="left"/>
      </w:pPr>
    </w:p>
    <w:p w:rsidR="006D7A5A" w:rsidRDefault="006D7A5A">
      <w:pPr>
        <w:spacing w:after="57"/>
        <w:ind w:left="705" w:right="0" w:hanging="10"/>
      </w:pPr>
      <w:r>
        <w:rPr>
          <w:b/>
          <w:bCs/>
        </w:rPr>
        <w:t xml:space="preserve">2.3.5. От 4 лет до 5 лет. </w:t>
      </w:r>
    </w:p>
    <w:p w:rsidR="006D7A5A" w:rsidRDefault="006D7A5A">
      <w:pPr>
        <w:spacing w:after="56" w:line="236" w:lineRule="auto"/>
        <w:ind w:left="0" w:right="0"/>
        <w:jc w:val="left"/>
      </w:pPr>
      <w:r>
        <w:rPr>
          <w:b/>
          <w:bCs/>
          <w:i/>
          <w:iCs/>
        </w:rPr>
        <w:t xml:space="preserve">2.3.5.1. В области познавательного развития основными задачами образовательной деятельности являются: </w:t>
      </w:r>
    </w:p>
    <w:p w:rsidR="006D7A5A" w:rsidRDefault="006D7A5A" w:rsidP="00823CA8">
      <w:pPr>
        <w:ind w:left="0" w:firstLine="695"/>
      </w:pPr>
      <w:r>
        <w:t xml:space="preserve">-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6D7A5A" w:rsidRDefault="006D7A5A" w:rsidP="00823CA8">
      <w:pPr>
        <w:ind w:left="0" w:firstLine="695"/>
      </w:pPr>
      <w:r>
        <w:t xml:space="preserve">- развивать способы решения поисковых задач в самостоятельной и совместной со сверстниками и взрослыми деятельности; </w:t>
      </w:r>
    </w:p>
    <w:p w:rsidR="006D7A5A" w:rsidRDefault="006D7A5A" w:rsidP="00823CA8">
      <w:pPr>
        <w:ind w:left="0" w:firstLine="695"/>
      </w:pPr>
      <w:r>
        <w:t xml:space="preserve">- обогащать элементарные математические представления о количестве, числе, форме, величине предметов, пространственных и временных отношениях; </w:t>
      </w:r>
    </w:p>
    <w:p w:rsidR="006D7A5A" w:rsidRDefault="006D7A5A" w:rsidP="00823CA8">
      <w:pPr>
        <w:ind w:left="0" w:firstLine="695"/>
      </w:pPr>
      <w:r>
        <w:t xml:space="preserve">-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rsidR="006D7A5A" w:rsidRDefault="006D7A5A" w:rsidP="00823CA8">
      <w:pPr>
        <w:ind w:left="0" w:firstLine="695"/>
      </w:pPr>
      <w:r>
        <w:t xml:space="preserve">-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rsidR="006D7A5A" w:rsidRDefault="006D7A5A" w:rsidP="00823CA8">
      <w:pPr>
        <w:ind w:left="0" w:firstLine="695"/>
      </w:pPr>
      <w:r>
        <w:t xml:space="preserve">- расширять представления о многообразии объектов живой природы, их особенностях, питании, месте обитания, жизненных проявлениях и потребностях; </w:t>
      </w:r>
    </w:p>
    <w:p w:rsidR="006D7A5A" w:rsidRDefault="006D7A5A">
      <w:r>
        <w:t xml:space="preserve"> -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rsidR="006D7A5A" w:rsidRDefault="006D7A5A">
      <w:pPr>
        <w:spacing w:after="56" w:line="236" w:lineRule="auto"/>
        <w:ind w:left="715" w:right="2078" w:hanging="10"/>
        <w:jc w:val="left"/>
        <w:rPr>
          <w:b/>
          <w:bCs/>
          <w:i/>
          <w:iCs/>
        </w:rPr>
      </w:pPr>
      <w:r>
        <w:rPr>
          <w:b/>
          <w:bCs/>
          <w:i/>
          <w:iCs/>
        </w:rPr>
        <w:t>2.3.5.2. Содержание образовательной деятельности</w:t>
      </w:r>
    </w:p>
    <w:p w:rsidR="006D7A5A" w:rsidRDefault="006D7A5A">
      <w:pPr>
        <w:spacing w:after="56" w:line="236" w:lineRule="auto"/>
        <w:ind w:left="715" w:right="2078" w:hanging="10"/>
        <w:jc w:val="left"/>
      </w:pPr>
      <w:r>
        <w:rPr>
          <w:i/>
          <w:iCs/>
        </w:rPr>
        <w:t xml:space="preserve">1) Сенсорные эталоны и познавательные действия: </w:t>
      </w:r>
    </w:p>
    <w:p w:rsidR="006D7A5A" w:rsidRDefault="006D7A5A">
      <w: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 </w:t>
      </w:r>
    </w:p>
    <w:p w:rsidR="006D7A5A" w:rsidRDefault="006D7A5A">
      <w:pPr>
        <w:numPr>
          <w:ilvl w:val="3"/>
          <w:numId w:val="28"/>
        </w:numPr>
        <w:spacing w:after="59"/>
        <w:ind w:right="0" w:hanging="303"/>
      </w:pPr>
      <w:r>
        <w:rPr>
          <w:i/>
          <w:iCs/>
        </w:rPr>
        <w:t xml:space="preserve">Математические представления: </w:t>
      </w:r>
    </w:p>
    <w:p w:rsidR="006D7A5A" w:rsidRDefault="006D7A5A">
      <w: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rsidR="006D7A5A" w:rsidRDefault="006D7A5A">
      <w:pPr>
        <w:numPr>
          <w:ilvl w:val="3"/>
          <w:numId w:val="28"/>
        </w:numPr>
        <w:spacing w:after="59"/>
        <w:ind w:right="0" w:hanging="303"/>
      </w:pPr>
      <w:r>
        <w:rPr>
          <w:i/>
          <w:iCs/>
        </w:rPr>
        <w:t xml:space="preserve">Окружающий мир: </w:t>
      </w:r>
    </w:p>
    <w:p w:rsidR="006D7A5A" w:rsidRDefault="006D7A5A" w:rsidP="00D60C87">
      <w: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ДОУ, поликлиники, магазины, парки, стадионы и другие. </w:t>
      </w:r>
    </w:p>
    <w:p w:rsidR="006D7A5A" w:rsidRDefault="006D7A5A">
      <w:pPr>
        <w:numPr>
          <w:ilvl w:val="3"/>
          <w:numId w:val="28"/>
        </w:numPr>
        <w:spacing w:after="59"/>
        <w:ind w:right="0" w:hanging="303"/>
      </w:pPr>
      <w:r>
        <w:rPr>
          <w:i/>
          <w:iCs/>
        </w:rPr>
        <w:t xml:space="preserve">Природа: </w:t>
      </w:r>
    </w:p>
    <w:p w:rsidR="006D7A5A" w:rsidRDefault="006D7A5A" w:rsidP="00D60C87">
      <w: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 </w:t>
      </w:r>
    </w:p>
    <w:p w:rsidR="006D7A5A" w:rsidRDefault="006D7A5A">
      <w:pPr>
        <w:spacing w:after="66" w:line="240" w:lineRule="auto"/>
        <w:ind w:left="0" w:right="0" w:firstLine="0"/>
        <w:jc w:val="left"/>
      </w:pPr>
    </w:p>
    <w:p w:rsidR="006D7A5A" w:rsidRDefault="006D7A5A">
      <w:pPr>
        <w:spacing w:after="57"/>
        <w:ind w:left="705" w:right="0" w:hanging="10"/>
      </w:pPr>
      <w:r>
        <w:rPr>
          <w:b/>
          <w:bCs/>
        </w:rPr>
        <w:t xml:space="preserve">2.3.6. От 5 лет до 6 лет. </w:t>
      </w:r>
    </w:p>
    <w:p w:rsidR="006D7A5A" w:rsidRDefault="006D7A5A">
      <w:pPr>
        <w:spacing w:after="56" w:line="236" w:lineRule="auto"/>
        <w:ind w:left="0" w:right="0"/>
        <w:jc w:val="left"/>
      </w:pPr>
      <w:r>
        <w:rPr>
          <w:b/>
          <w:bCs/>
          <w:i/>
          <w:iCs/>
        </w:rPr>
        <w:t xml:space="preserve">2.3.6.1. В области познавательного развития основными задачами образовательной деятельности являются: </w:t>
      </w:r>
    </w:p>
    <w:p w:rsidR="006D7A5A" w:rsidRDefault="006D7A5A" w:rsidP="00272440">
      <w:pPr>
        <w:ind w:left="0" w:firstLine="695"/>
      </w:pPr>
      <w:r>
        <w:t xml:space="preserve">- развивать интерес детей к самостоятельному познанию объектов окружающего мира в его разнообразных проявлениях и простейших зависимостях; </w:t>
      </w:r>
    </w:p>
    <w:p w:rsidR="006D7A5A" w:rsidRDefault="006D7A5A" w:rsidP="00272440">
      <w:pPr>
        <w:ind w:left="0" w:firstLine="695"/>
      </w:pPr>
      <w:r>
        <w:t xml:space="preserve">- формировать представления детей о цифровых средствах познания окружающего мира, способах их безопасного использования; </w:t>
      </w:r>
    </w:p>
    <w:p w:rsidR="006D7A5A" w:rsidRDefault="006D7A5A" w:rsidP="00272440">
      <w:pPr>
        <w:ind w:left="0" w:firstLine="695"/>
      </w:pPr>
      <w:r>
        <w:t xml:space="preserve">-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 </w:t>
      </w:r>
    </w:p>
    <w:p w:rsidR="006D7A5A" w:rsidRDefault="006D7A5A" w:rsidP="00272440">
      <w:pPr>
        <w:ind w:left="0" w:firstLine="695"/>
      </w:pPr>
      <w:r>
        <w:t xml:space="preserve">-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w:t>
      </w:r>
    </w:p>
    <w:p w:rsidR="006D7A5A" w:rsidRDefault="006D7A5A" w:rsidP="00272440">
      <w:pPr>
        <w:ind w:left="0" w:firstLine="695"/>
      </w:pPr>
      <w:r>
        <w:t xml:space="preserve">-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rsidR="006D7A5A" w:rsidRDefault="006D7A5A" w:rsidP="00272440">
      <w:pPr>
        <w:ind w:left="0" w:firstLine="0"/>
      </w:pPr>
      <w:r>
        <w:t xml:space="preserve">          - продолжать учить детей использовать приемы экспериментирования для познания объектов живой и неживой природы и их свойств и качеств; </w:t>
      </w:r>
    </w:p>
    <w:p w:rsidR="006D7A5A" w:rsidRDefault="006D7A5A" w:rsidP="00272440">
      <w:pPr>
        <w:ind w:left="0" w:firstLine="695"/>
      </w:pPr>
      <w:r>
        <w:t xml:space="preserve">-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rsidR="006D7A5A" w:rsidRDefault="006D7A5A">
      <w:pPr>
        <w:spacing w:after="56" w:line="236" w:lineRule="auto"/>
        <w:ind w:left="715" w:right="2078" w:hanging="10"/>
        <w:jc w:val="left"/>
        <w:rPr>
          <w:b/>
          <w:bCs/>
          <w:i/>
          <w:iCs/>
        </w:rPr>
      </w:pPr>
      <w:r>
        <w:rPr>
          <w:b/>
          <w:bCs/>
          <w:i/>
          <w:iCs/>
        </w:rPr>
        <w:t xml:space="preserve">2.3.6.2. Содержание образовательной деятельности </w:t>
      </w:r>
    </w:p>
    <w:p w:rsidR="006D7A5A" w:rsidRDefault="006D7A5A">
      <w:pPr>
        <w:spacing w:after="56" w:line="236" w:lineRule="auto"/>
        <w:ind w:left="715" w:right="2078" w:hanging="10"/>
        <w:jc w:val="left"/>
      </w:pPr>
      <w:r>
        <w:rPr>
          <w:i/>
          <w:iCs/>
        </w:rPr>
        <w:t xml:space="preserve">1) Сенсорные эталоны и познавательные действия: </w:t>
      </w:r>
    </w:p>
    <w:p w:rsidR="006D7A5A" w:rsidRDefault="006D7A5A">
      <w: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 </w:t>
      </w:r>
    </w:p>
    <w:p w:rsidR="006D7A5A" w:rsidRDefault="006D7A5A">
      <w:pPr>
        <w:numPr>
          <w:ilvl w:val="3"/>
          <w:numId w:val="27"/>
        </w:numPr>
        <w:spacing w:after="59"/>
        <w:ind w:right="0" w:hanging="303"/>
      </w:pPr>
      <w:r>
        <w:rPr>
          <w:i/>
          <w:iCs/>
        </w:rPr>
        <w:t xml:space="preserve">Математические представления: </w:t>
      </w:r>
    </w:p>
    <w:p w:rsidR="006D7A5A" w:rsidRDefault="006D7A5A" w:rsidP="00D60C87">
      <w: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rsidR="006D7A5A" w:rsidRDefault="006D7A5A">
      <w:pPr>
        <w:numPr>
          <w:ilvl w:val="3"/>
          <w:numId w:val="27"/>
        </w:numPr>
        <w:spacing w:after="59"/>
        <w:ind w:right="0" w:hanging="303"/>
      </w:pPr>
      <w:r>
        <w:rPr>
          <w:i/>
          <w:iCs/>
        </w:rPr>
        <w:t xml:space="preserve">Окружающий мир: </w:t>
      </w:r>
    </w:p>
    <w:p w:rsidR="006D7A5A" w:rsidRDefault="006D7A5A">
      <w: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w:t>
      </w:r>
    </w:p>
    <w:p w:rsidR="006D7A5A" w:rsidRDefault="006D7A5A">
      <w:pPr>
        <w:ind w:firstLine="0"/>
      </w:pPr>
      <w:r>
        <w:t xml:space="preserve">Формирует представления о многообразии стран и народов мира;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6D7A5A" w:rsidRDefault="006D7A5A">
      <w:pPr>
        <w:numPr>
          <w:ilvl w:val="3"/>
          <w:numId w:val="27"/>
        </w:numPr>
        <w:spacing w:after="59"/>
        <w:ind w:right="0" w:hanging="303"/>
      </w:pPr>
      <w:r>
        <w:rPr>
          <w:i/>
          <w:iCs/>
        </w:rPr>
        <w:t xml:space="preserve">Природа: </w:t>
      </w:r>
    </w:p>
    <w:p w:rsidR="006D7A5A" w:rsidRDefault="006D7A5A">
      <w: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rsidR="006D7A5A" w:rsidRDefault="006D7A5A">
      <w:pPr>
        <w:spacing w:after="66" w:line="240" w:lineRule="auto"/>
        <w:ind w:left="710" w:right="0" w:firstLine="0"/>
        <w:jc w:val="left"/>
      </w:pPr>
    </w:p>
    <w:p w:rsidR="006D7A5A" w:rsidRDefault="006D7A5A">
      <w:pPr>
        <w:spacing w:after="57"/>
        <w:ind w:left="705" w:right="0" w:hanging="10"/>
      </w:pPr>
      <w:r>
        <w:rPr>
          <w:b/>
          <w:bCs/>
        </w:rPr>
        <w:t xml:space="preserve">2.3.7. От 6 лет до 7 лет </w:t>
      </w:r>
    </w:p>
    <w:p w:rsidR="006D7A5A" w:rsidRDefault="006D7A5A">
      <w:pPr>
        <w:spacing w:after="56" w:line="236" w:lineRule="auto"/>
        <w:ind w:left="0" w:right="0"/>
        <w:jc w:val="left"/>
      </w:pPr>
      <w:r>
        <w:rPr>
          <w:b/>
          <w:bCs/>
          <w:i/>
          <w:iCs/>
        </w:rPr>
        <w:t xml:space="preserve">2.3.7.1. В области познавательного развития основными задачами образовательной деятельности являются: </w:t>
      </w:r>
    </w:p>
    <w:p w:rsidR="006D7A5A" w:rsidRDefault="006D7A5A" w:rsidP="00272440">
      <w:pPr>
        <w:ind w:left="0" w:firstLine="695"/>
      </w:pPr>
      <w:r>
        <w:t xml:space="preserve">- расширять самостоятельность, поощрять творчество детей в познавательно-исследовательской деятельности, избирательность познавательных интересов; </w:t>
      </w:r>
    </w:p>
    <w:p w:rsidR="006D7A5A" w:rsidRDefault="006D7A5A" w:rsidP="00272440">
      <w:pPr>
        <w:ind w:left="0" w:firstLine="695"/>
      </w:pPr>
      <w:r>
        <w:t xml:space="preserve">-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6D7A5A" w:rsidRDefault="006D7A5A" w:rsidP="00272440">
      <w:pPr>
        <w:ind w:left="0" w:firstLine="695"/>
      </w:pPr>
      <w:r>
        <w:t xml:space="preserve">-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rsidR="006D7A5A" w:rsidRDefault="006D7A5A" w:rsidP="00272440">
      <w:pPr>
        <w:ind w:left="0" w:firstLine="695"/>
      </w:pPr>
      <w:r>
        <w:t xml:space="preserve">- развивать умения детей применять некоторые цифровые средства для познания окружающего мира, соблюдая правила их безопасного использования;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 </w:t>
      </w:r>
    </w:p>
    <w:p w:rsidR="006D7A5A" w:rsidRDefault="006D7A5A" w:rsidP="00272440">
      <w:pPr>
        <w:ind w:left="0" w:firstLine="695"/>
      </w:pPr>
      <w:r>
        <w:t xml:space="preserve">-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 </w:t>
      </w:r>
    </w:p>
    <w:p w:rsidR="006D7A5A" w:rsidRDefault="006D7A5A" w:rsidP="00272440">
      <w:pPr>
        <w:ind w:left="0" w:firstLine="695"/>
      </w:pPr>
      <w:r>
        <w:t xml:space="preserve">- формировать представления детей о многообразии стран и народов мира; </w:t>
      </w:r>
    </w:p>
    <w:p w:rsidR="006D7A5A" w:rsidRDefault="006D7A5A" w:rsidP="00272440">
      <w:pPr>
        <w:ind w:left="0" w:firstLine="695"/>
      </w:pPr>
      <w:r>
        <w:t xml:space="preserve">-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rsidR="006D7A5A" w:rsidRDefault="006D7A5A" w:rsidP="00272440">
      <w:pPr>
        <w:ind w:left="0" w:firstLine="695"/>
      </w:pPr>
      <w:r>
        <w:t xml:space="preserve">-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 </w:t>
      </w:r>
    </w:p>
    <w:p w:rsidR="006D7A5A" w:rsidRDefault="006D7A5A" w:rsidP="00272440">
      <w:pPr>
        <w:ind w:left="0" w:firstLine="695"/>
      </w:pPr>
    </w:p>
    <w:p w:rsidR="006D7A5A" w:rsidRDefault="006D7A5A">
      <w:pPr>
        <w:spacing w:after="56" w:line="236" w:lineRule="auto"/>
        <w:ind w:left="715" w:right="2078" w:hanging="10"/>
        <w:jc w:val="left"/>
        <w:rPr>
          <w:b/>
          <w:bCs/>
          <w:i/>
          <w:iCs/>
        </w:rPr>
      </w:pPr>
      <w:r>
        <w:rPr>
          <w:b/>
          <w:bCs/>
          <w:i/>
          <w:iCs/>
        </w:rPr>
        <w:t xml:space="preserve">2.3.7.2. Содержание образовательной деятельности </w:t>
      </w:r>
    </w:p>
    <w:p w:rsidR="006D7A5A" w:rsidRDefault="006D7A5A">
      <w:pPr>
        <w:spacing w:after="56" w:line="236" w:lineRule="auto"/>
        <w:ind w:left="715" w:right="2078" w:hanging="10"/>
        <w:jc w:val="left"/>
      </w:pPr>
      <w:r>
        <w:rPr>
          <w:i/>
          <w:iCs/>
        </w:rPr>
        <w:t xml:space="preserve">1) Сенсорные эталоны и познавательные действия: </w:t>
      </w:r>
    </w:p>
    <w:p w:rsidR="006D7A5A" w:rsidRDefault="006D7A5A" w:rsidP="009455BA">
      <w: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 обогащает представления о цифровых средствах познания окружающего мира, закрепляет правила безопасного обращения с ними. </w:t>
      </w:r>
    </w:p>
    <w:p w:rsidR="006D7A5A" w:rsidRDefault="006D7A5A">
      <w:pPr>
        <w:numPr>
          <w:ilvl w:val="3"/>
          <w:numId w:val="25"/>
        </w:numPr>
        <w:spacing w:after="59"/>
        <w:ind w:right="0" w:hanging="303"/>
      </w:pPr>
      <w:r>
        <w:rPr>
          <w:i/>
          <w:iCs/>
        </w:rPr>
        <w:t xml:space="preserve">Математические представления: </w:t>
      </w:r>
    </w:p>
    <w:p w:rsidR="006D7A5A" w:rsidRDefault="006D7A5A" w:rsidP="00272440">
      <w: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rsidR="006D7A5A" w:rsidRDefault="006D7A5A">
      <w:pPr>
        <w:numPr>
          <w:ilvl w:val="3"/>
          <w:numId w:val="25"/>
        </w:numPr>
        <w:spacing w:after="59"/>
        <w:ind w:right="0" w:hanging="303"/>
      </w:pPr>
      <w:r>
        <w:rPr>
          <w:i/>
          <w:iCs/>
        </w:rPr>
        <w:t xml:space="preserve">Окружающий мир: </w:t>
      </w:r>
    </w:p>
    <w:p w:rsidR="006D7A5A" w:rsidRDefault="006D7A5A">
      <w:pPr>
        <w:spacing w:after="59" w:line="238" w:lineRule="auto"/>
        <w:ind w:left="10" w:hanging="10"/>
        <w:jc w:val="right"/>
      </w:pPr>
      <w:r>
        <w:t xml:space="preserve">В совместной с детьми деятельности педагог обогащает представления о </w:t>
      </w:r>
    </w:p>
    <w:p w:rsidR="006D7A5A" w:rsidRDefault="006D7A5A" w:rsidP="009455BA">
      <w:pPr>
        <w:ind w:firstLine="0"/>
      </w:pPr>
      <w:r>
        <w:t xml:space="preserve">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формирует представление о планете Земля как общем доме людей, о многообразии стран и народов мира на ней. </w:t>
      </w:r>
    </w:p>
    <w:p w:rsidR="006D7A5A" w:rsidRDefault="006D7A5A">
      <w:pPr>
        <w:numPr>
          <w:ilvl w:val="3"/>
          <w:numId w:val="25"/>
        </w:numPr>
        <w:spacing w:after="59"/>
        <w:ind w:right="0" w:hanging="303"/>
      </w:pPr>
      <w:r>
        <w:rPr>
          <w:i/>
          <w:iCs/>
        </w:rPr>
        <w:t xml:space="preserve">Природа: </w:t>
      </w:r>
    </w:p>
    <w:p w:rsidR="006D7A5A" w:rsidRDefault="006D7A5A" w:rsidP="009455BA">
      <w: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т.ч. и культурных, лекарственных растений), профессиях с этим связанных;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закрепляет правила поведения в природе, воспитывает осознанное, бережное и заботливое отношение к природе и её ресурсам. </w:t>
      </w:r>
    </w:p>
    <w:p w:rsidR="006D7A5A" w:rsidRDefault="006D7A5A">
      <w:pPr>
        <w:spacing w:after="66" w:line="240" w:lineRule="auto"/>
        <w:ind w:left="710" w:right="0" w:firstLine="0"/>
        <w:jc w:val="left"/>
      </w:pPr>
    </w:p>
    <w:p w:rsidR="006D7A5A" w:rsidRDefault="006D7A5A">
      <w:r>
        <w:rPr>
          <w:b/>
          <w:bCs/>
        </w:rPr>
        <w:t xml:space="preserve">2.3.8. Решение совокупных задач воспитания в рамках образовательной области «Познавательное развитие» </w:t>
      </w:r>
      <w:r>
        <w:t xml:space="preserve">направлено на приобщение детей к ценностям «Человек», «Семья», «Познание», «Родина» и «Природа», что предполагает: </w:t>
      </w:r>
    </w:p>
    <w:p w:rsidR="006D7A5A" w:rsidRDefault="006D7A5A" w:rsidP="009455BA">
      <w:pPr>
        <w:ind w:left="0" w:firstLine="695"/>
      </w:pPr>
      <w:r>
        <w:t xml:space="preserve">- воспитание отношения к знанию как ценности, понимание значения образования для человека, общества, страны; </w:t>
      </w:r>
    </w:p>
    <w:p w:rsidR="006D7A5A" w:rsidRDefault="006D7A5A" w:rsidP="009455BA">
      <w:pPr>
        <w:ind w:left="0" w:firstLine="695"/>
      </w:pPr>
      <w:r>
        <w:t xml:space="preserve">- приобщение к отечественным традициям и праздникам, к истории и достижениям родной страны, к культурному наследию народов России; </w:t>
      </w:r>
    </w:p>
    <w:p w:rsidR="006D7A5A" w:rsidRDefault="006D7A5A" w:rsidP="009455BA">
      <w:pPr>
        <w:ind w:left="0" w:firstLine="695"/>
      </w:pPr>
      <w:r>
        <w:t xml:space="preserve">- воспитание уважения к людям - представителям разных народов России независимо от их этнической принадлежности; </w:t>
      </w:r>
    </w:p>
    <w:p w:rsidR="006D7A5A" w:rsidRDefault="006D7A5A" w:rsidP="009455BA">
      <w:pPr>
        <w:ind w:left="0" w:firstLine="695"/>
      </w:pPr>
      <w:r>
        <w:t xml:space="preserve">- воспитание уважительного отношения к государственным символам страны (флагу, гербу, гимну); </w:t>
      </w:r>
    </w:p>
    <w:p w:rsidR="006D7A5A" w:rsidRDefault="006D7A5A" w:rsidP="009455BA">
      <w:pPr>
        <w:spacing w:after="0"/>
        <w:ind w:left="0" w:firstLine="695"/>
      </w:pPr>
      <w:r>
        <w:t xml:space="preserve">-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6D7A5A" w:rsidRDefault="006D7A5A" w:rsidP="009455BA">
      <w:pPr>
        <w:spacing w:after="0"/>
        <w:ind w:left="0" w:firstLine="695"/>
      </w:pPr>
    </w:p>
    <w:p w:rsidR="006D7A5A" w:rsidRDefault="006D7A5A" w:rsidP="009455BA">
      <w:pPr>
        <w:spacing w:after="0"/>
        <w:ind w:left="0" w:firstLine="695"/>
      </w:pPr>
    </w:p>
    <w:p w:rsidR="006D7A5A" w:rsidRDefault="006D7A5A">
      <w:pPr>
        <w:spacing w:after="57"/>
        <w:ind w:left="705" w:right="0" w:hanging="10"/>
      </w:pPr>
      <w:r>
        <w:rPr>
          <w:b/>
          <w:bCs/>
        </w:rPr>
        <w:t xml:space="preserve">2.4. Речевое развитие </w:t>
      </w:r>
    </w:p>
    <w:p w:rsidR="006D7A5A" w:rsidRDefault="006D7A5A">
      <w:pPr>
        <w:spacing w:after="57"/>
        <w:ind w:left="705" w:right="0" w:hanging="10"/>
      </w:pPr>
      <w:r>
        <w:rPr>
          <w:b/>
          <w:bCs/>
        </w:rPr>
        <w:t xml:space="preserve">2.4.1. От 2 месяцев до 1 года </w:t>
      </w:r>
    </w:p>
    <w:p w:rsidR="006D7A5A" w:rsidRDefault="006D7A5A">
      <w:pPr>
        <w:spacing w:after="56" w:line="236" w:lineRule="auto"/>
        <w:ind w:left="0" w:right="0"/>
        <w:jc w:val="left"/>
      </w:pPr>
      <w:r>
        <w:rPr>
          <w:b/>
          <w:bCs/>
          <w:i/>
          <w:iCs/>
        </w:rPr>
        <w:t xml:space="preserve">2.4.1.1. В области речевого развития основными задачами образовательной деятельности являются: </w:t>
      </w:r>
    </w:p>
    <w:p w:rsidR="006D7A5A" w:rsidRDefault="006D7A5A" w:rsidP="009455BA">
      <w:pPr>
        <w:ind w:left="0" w:firstLine="695"/>
      </w:pPr>
      <w:r>
        <w:t xml:space="preserve">-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 </w:t>
      </w:r>
    </w:p>
    <w:p w:rsidR="006D7A5A" w:rsidRDefault="006D7A5A" w:rsidP="009455BA">
      <w:pPr>
        <w:ind w:left="0" w:firstLine="695"/>
      </w:pPr>
      <w:r>
        <w:t xml:space="preserve">-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 </w:t>
      </w:r>
    </w:p>
    <w:p w:rsidR="006D7A5A" w:rsidRDefault="006D7A5A" w:rsidP="009455BA">
      <w:pPr>
        <w:ind w:left="0" w:firstLine="695"/>
      </w:pPr>
      <w:r>
        <w:t xml:space="preserve">-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 </w:t>
      </w:r>
    </w:p>
    <w:p w:rsidR="006D7A5A" w:rsidRDefault="006D7A5A">
      <w:pPr>
        <w:spacing w:after="56" w:line="236" w:lineRule="auto"/>
        <w:ind w:left="715" w:right="0" w:hanging="10"/>
        <w:jc w:val="left"/>
      </w:pPr>
      <w:r>
        <w:rPr>
          <w:b/>
          <w:bCs/>
          <w:i/>
          <w:iCs/>
        </w:rPr>
        <w:t xml:space="preserve">2.4.1.2. Содержание образовательной деятельности </w:t>
      </w:r>
    </w:p>
    <w:p w:rsidR="006D7A5A" w:rsidRDefault="006D7A5A" w:rsidP="009455BA">
      <w:pPr>
        <w:ind w:left="0" w:firstLine="695"/>
      </w:pPr>
      <w:r>
        <w:rPr>
          <w:i/>
          <w:iCs/>
        </w:rPr>
        <w:t>- С 2 месяцев</w:t>
      </w:r>
      <w:r>
        <w:t xml:space="preserve">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ребёнка к гулению. </w:t>
      </w:r>
    </w:p>
    <w:p w:rsidR="006D7A5A" w:rsidRDefault="006D7A5A" w:rsidP="009455BA">
      <w:pPr>
        <w:ind w:left="0" w:firstLine="695"/>
      </w:pPr>
      <w:r>
        <w:rPr>
          <w:i/>
          <w:iCs/>
        </w:rPr>
        <w:t>- С 4 месяцев</w:t>
      </w:r>
      <w:r>
        <w:t xml:space="preserve">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 </w:t>
      </w:r>
    </w:p>
    <w:p w:rsidR="006D7A5A" w:rsidRDefault="006D7A5A" w:rsidP="009455BA">
      <w:pPr>
        <w:ind w:left="0" w:firstLine="695"/>
      </w:pPr>
      <w:r>
        <w:rPr>
          <w:i/>
          <w:iCs/>
        </w:rPr>
        <w:t>- С 6 месяцев</w:t>
      </w:r>
      <w:r>
        <w:t xml:space="preserve">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 </w:t>
      </w:r>
    </w:p>
    <w:p w:rsidR="006D7A5A" w:rsidRDefault="006D7A5A" w:rsidP="009455BA">
      <w:pPr>
        <w:ind w:left="0" w:firstLine="695"/>
      </w:pPr>
      <w:r>
        <w:rPr>
          <w:i/>
          <w:iCs/>
        </w:rPr>
        <w:t>- С 9 месяцев</w:t>
      </w:r>
      <w:r>
        <w:t xml:space="preserve">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 </w:t>
      </w:r>
    </w:p>
    <w:p w:rsidR="006D7A5A" w:rsidRDefault="006D7A5A" w:rsidP="009455BA">
      <w:pPr>
        <w:spacing w:after="61" w:line="240" w:lineRule="auto"/>
        <w:ind w:left="0" w:right="0" w:firstLine="695"/>
        <w:jc w:val="left"/>
      </w:pPr>
    </w:p>
    <w:p w:rsidR="006D7A5A" w:rsidRDefault="006D7A5A">
      <w:pPr>
        <w:spacing w:after="57"/>
        <w:ind w:left="705" w:right="0" w:hanging="10"/>
      </w:pPr>
      <w:r>
        <w:rPr>
          <w:b/>
          <w:bCs/>
        </w:rPr>
        <w:t xml:space="preserve">2.4.2. От 1 года до 2 лет </w:t>
      </w:r>
    </w:p>
    <w:p w:rsidR="006D7A5A" w:rsidRDefault="006D7A5A">
      <w:pPr>
        <w:spacing w:after="56" w:line="236" w:lineRule="auto"/>
        <w:ind w:left="0" w:right="0"/>
        <w:jc w:val="left"/>
      </w:pPr>
      <w:r>
        <w:rPr>
          <w:b/>
          <w:bCs/>
          <w:i/>
          <w:iCs/>
        </w:rPr>
        <w:t xml:space="preserve">2.4.2.1. В области речевого развития основными задачами образовательной деятельности являются: </w:t>
      </w:r>
    </w:p>
    <w:p w:rsidR="006D7A5A" w:rsidRDefault="006D7A5A">
      <w:pPr>
        <w:spacing w:after="59"/>
        <w:ind w:left="705" w:right="0" w:hanging="10"/>
      </w:pPr>
      <w:r>
        <w:rPr>
          <w:i/>
          <w:iCs/>
        </w:rPr>
        <w:t xml:space="preserve">1) от 1 года до 1 года 6 месяцев: </w:t>
      </w:r>
    </w:p>
    <w:p w:rsidR="006D7A5A" w:rsidRDefault="006D7A5A" w:rsidP="009455BA">
      <w:pPr>
        <w:ind w:left="0" w:firstLine="695"/>
      </w:pPr>
      <w:r>
        <w:t xml:space="preserve">- 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 </w:t>
      </w:r>
    </w:p>
    <w:p w:rsidR="006D7A5A" w:rsidRDefault="006D7A5A" w:rsidP="009455BA">
      <w:pPr>
        <w:ind w:left="0" w:firstLine="695"/>
      </w:pPr>
      <w:r>
        <w:t xml:space="preserve">- 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 </w:t>
      </w:r>
    </w:p>
    <w:p w:rsidR="006D7A5A" w:rsidRDefault="006D7A5A" w:rsidP="009455BA">
      <w:pPr>
        <w:ind w:left="0" w:firstLine="695"/>
      </w:pPr>
      <w:r>
        <w:t xml:space="preserve">- 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 </w:t>
      </w:r>
    </w:p>
    <w:p w:rsidR="006D7A5A" w:rsidRDefault="006D7A5A" w:rsidP="009455BA">
      <w:pPr>
        <w:ind w:left="0" w:firstLine="695"/>
      </w:pPr>
      <w:r>
        <w:t xml:space="preserve">- реагировать улыбкой и движениями на эмоциональные реакции малыша при чтении и пропевании фольклорных текстов; </w:t>
      </w:r>
    </w:p>
    <w:p w:rsidR="006D7A5A" w:rsidRDefault="006D7A5A" w:rsidP="009455BA">
      <w:pPr>
        <w:ind w:left="0" w:firstLine="695"/>
      </w:pPr>
      <w:r>
        <w:t xml:space="preserve">- побуждать к повторению за педагогом при чтении слов стихотворного текста, песенок, выполнению действий, о которых идет речь в произведении; </w:t>
      </w:r>
    </w:p>
    <w:p w:rsidR="006D7A5A" w:rsidRDefault="006D7A5A" w:rsidP="009455BA">
      <w:pPr>
        <w:ind w:left="0" w:firstLine="695"/>
      </w:pPr>
      <w:r>
        <w:t xml:space="preserve">- рассматривать вместе с педагогом и узнавать изображенные в книжкахкартинках предметы и действия, о которых говорилось в произведении; </w:t>
      </w:r>
    </w:p>
    <w:p w:rsidR="006D7A5A" w:rsidRDefault="006D7A5A" w:rsidP="009455BA">
      <w:pPr>
        <w:ind w:left="0" w:firstLine="695"/>
      </w:pPr>
    </w:p>
    <w:p w:rsidR="006D7A5A" w:rsidRDefault="006D7A5A" w:rsidP="009455BA">
      <w:pPr>
        <w:ind w:left="0" w:firstLine="695"/>
      </w:pPr>
      <w:r>
        <w:rPr>
          <w:i/>
          <w:iCs/>
        </w:rPr>
        <w:t xml:space="preserve">2) от 1 года 6 месяцев до 2 лет: </w:t>
      </w:r>
    </w:p>
    <w:p w:rsidR="006D7A5A" w:rsidRDefault="006D7A5A" w:rsidP="009455BA">
      <w:pPr>
        <w:ind w:left="0" w:firstLine="695"/>
      </w:pPr>
      <w:r>
        <w:t xml:space="preserve">- 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 </w:t>
      </w:r>
    </w:p>
    <w:p w:rsidR="006D7A5A" w:rsidRDefault="006D7A5A" w:rsidP="009455BA">
      <w:pPr>
        <w:ind w:left="0" w:firstLine="695"/>
      </w:pPr>
      <w:r>
        <w:t xml:space="preserve">- 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 </w:t>
      </w:r>
    </w:p>
    <w:p w:rsidR="006D7A5A" w:rsidRDefault="006D7A5A" w:rsidP="009455BA">
      <w:pPr>
        <w:ind w:left="0" w:firstLine="695"/>
      </w:pPr>
      <w:r>
        <w:t xml:space="preserve">- 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 </w:t>
      </w:r>
    </w:p>
    <w:p w:rsidR="006D7A5A" w:rsidRDefault="006D7A5A" w:rsidP="009455BA">
      <w:pPr>
        <w:spacing w:after="59" w:line="238" w:lineRule="auto"/>
        <w:ind w:left="0" w:firstLine="695"/>
      </w:pPr>
      <w:r>
        <w:t xml:space="preserve">- развивать у детей умение эмоционально откликаться на ритм и мелодичность пестушек, песенок, потешек, сказок; </w:t>
      </w:r>
    </w:p>
    <w:p w:rsidR="006D7A5A" w:rsidRDefault="006D7A5A" w:rsidP="009455BA">
      <w:pPr>
        <w:ind w:left="0" w:firstLine="695"/>
      </w:pPr>
      <w:r>
        <w:t xml:space="preserve">- 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 </w:t>
      </w:r>
    </w:p>
    <w:p w:rsidR="006D7A5A" w:rsidRDefault="006D7A5A" w:rsidP="009455BA">
      <w:pPr>
        <w:ind w:left="0" w:firstLine="695"/>
      </w:pPr>
      <w:r>
        <w:t xml:space="preserve">- формировать умение показывать и называть предметы, объекты, изображенные в книжках-картинках; показывая, называть совершаемые персонажами действия; </w:t>
      </w:r>
    </w:p>
    <w:p w:rsidR="006D7A5A" w:rsidRDefault="006D7A5A" w:rsidP="009455BA">
      <w:pPr>
        <w:ind w:left="0" w:firstLine="695"/>
      </w:pPr>
      <w:r>
        <w:t xml:space="preserve">- воспринимать вопросительные и восклицательные интонации поэтических произведений; </w:t>
      </w:r>
    </w:p>
    <w:p w:rsidR="006D7A5A" w:rsidRDefault="006D7A5A" w:rsidP="009455BA">
      <w:pPr>
        <w:ind w:left="0" w:firstLine="695"/>
      </w:pPr>
      <w:r>
        <w:t xml:space="preserve">- побуждать договаривать (заканчивать) слова и строчки знакомых ребёнку песенок и стихов. </w:t>
      </w:r>
    </w:p>
    <w:p w:rsidR="006D7A5A" w:rsidRDefault="006D7A5A">
      <w:pPr>
        <w:spacing w:after="56" w:line="236" w:lineRule="auto"/>
        <w:ind w:left="715" w:right="2078" w:hanging="10"/>
        <w:jc w:val="left"/>
        <w:rPr>
          <w:b/>
          <w:bCs/>
          <w:i/>
          <w:iCs/>
        </w:rPr>
      </w:pPr>
      <w:r>
        <w:rPr>
          <w:b/>
          <w:bCs/>
          <w:i/>
          <w:iCs/>
        </w:rPr>
        <w:t xml:space="preserve">2.4.2.2. Содержание образовательной деятельности </w:t>
      </w:r>
    </w:p>
    <w:p w:rsidR="006D7A5A" w:rsidRDefault="006D7A5A">
      <w:pPr>
        <w:spacing w:after="56" w:line="236" w:lineRule="auto"/>
        <w:ind w:left="715" w:right="2078" w:hanging="10"/>
        <w:jc w:val="left"/>
      </w:pPr>
      <w:r>
        <w:rPr>
          <w:i/>
          <w:iCs/>
        </w:rPr>
        <w:t xml:space="preserve">1) От 1 года до 1 года 6 месяцев: </w:t>
      </w:r>
    </w:p>
    <w:p w:rsidR="006D7A5A" w:rsidRDefault="006D7A5A">
      <w:r>
        <w:t xml:space="preserve">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 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 </w:t>
      </w:r>
    </w:p>
    <w:p w:rsidR="006D7A5A" w:rsidRDefault="006D7A5A">
      <w:pPr>
        <w:spacing w:after="59"/>
        <w:ind w:left="705" w:right="0" w:hanging="10"/>
      </w:pPr>
      <w:r>
        <w:rPr>
          <w:i/>
          <w:iCs/>
        </w:rPr>
        <w:t xml:space="preserve">2) От 1 года 6 месяцев до 2 лет: </w:t>
      </w:r>
    </w:p>
    <w:p w:rsidR="006D7A5A" w:rsidRDefault="006D7A5A" w:rsidP="009455BA">
      <w:pPr>
        <w:spacing w:after="59" w:line="238" w:lineRule="auto"/>
        <w:ind w:left="0" w:firstLine="695"/>
      </w:pPr>
      <w:r>
        <w:t xml:space="preserve">развитие понимания речи: педагог закрепляет умение детей понимать </w:t>
      </w:r>
    </w:p>
    <w:p w:rsidR="006D7A5A" w:rsidRDefault="006D7A5A">
      <w:pPr>
        <w:ind w:firstLine="0"/>
      </w:pPr>
      <w:r>
        <w:t xml:space="preserve">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 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 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 </w:t>
      </w:r>
    </w:p>
    <w:p w:rsidR="006D7A5A" w:rsidRDefault="006D7A5A">
      <w:r>
        <w:t xml:space="preserve">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 </w:t>
      </w:r>
    </w:p>
    <w:p w:rsidR="006D7A5A" w:rsidRDefault="006D7A5A">
      <w:pPr>
        <w:spacing w:after="61" w:line="240" w:lineRule="auto"/>
        <w:ind w:left="710" w:right="0" w:firstLine="0"/>
        <w:jc w:val="left"/>
      </w:pPr>
    </w:p>
    <w:p w:rsidR="006D7A5A" w:rsidRDefault="006D7A5A">
      <w:pPr>
        <w:spacing w:after="57"/>
        <w:ind w:left="705" w:right="0" w:hanging="10"/>
      </w:pPr>
      <w:r>
        <w:rPr>
          <w:b/>
          <w:bCs/>
        </w:rPr>
        <w:t xml:space="preserve">2.4.3. От 2 лет до 3 лет </w:t>
      </w:r>
    </w:p>
    <w:p w:rsidR="006D7A5A" w:rsidRDefault="006D7A5A">
      <w:pPr>
        <w:spacing w:after="56" w:line="236" w:lineRule="auto"/>
        <w:ind w:left="0" w:right="0"/>
        <w:jc w:val="left"/>
      </w:pPr>
      <w:r>
        <w:rPr>
          <w:b/>
          <w:bCs/>
          <w:i/>
          <w:iCs/>
        </w:rPr>
        <w:t xml:space="preserve">2.4.3.1. В области речевого развития основными задачами образовательной деятельности являются: </w:t>
      </w:r>
    </w:p>
    <w:p w:rsidR="006D7A5A" w:rsidRDefault="006D7A5A">
      <w:pPr>
        <w:numPr>
          <w:ilvl w:val="3"/>
          <w:numId w:val="26"/>
        </w:numPr>
        <w:spacing w:after="59"/>
        <w:ind w:right="0" w:hanging="303"/>
      </w:pPr>
      <w:r>
        <w:rPr>
          <w:i/>
          <w:iCs/>
        </w:rPr>
        <w:t xml:space="preserve">Формирование словаря: </w:t>
      </w:r>
    </w:p>
    <w:p w:rsidR="006D7A5A" w:rsidRDefault="006D7A5A">
      <w: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rsidR="006D7A5A" w:rsidRDefault="006D7A5A">
      <w:pPr>
        <w:numPr>
          <w:ilvl w:val="3"/>
          <w:numId w:val="26"/>
        </w:numPr>
        <w:spacing w:after="59"/>
        <w:ind w:right="0" w:hanging="303"/>
      </w:pPr>
      <w:r>
        <w:rPr>
          <w:i/>
          <w:iCs/>
        </w:rPr>
        <w:t xml:space="preserve">Звуковая культура речи: </w:t>
      </w:r>
    </w:p>
    <w:p w:rsidR="006D7A5A" w:rsidRDefault="006D7A5A">
      <w: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rsidR="006D7A5A" w:rsidRDefault="006D7A5A">
      <w:pPr>
        <w:numPr>
          <w:ilvl w:val="3"/>
          <w:numId w:val="26"/>
        </w:numPr>
        <w:spacing w:after="59"/>
        <w:ind w:right="0" w:hanging="303"/>
      </w:pPr>
      <w:r>
        <w:rPr>
          <w:i/>
          <w:iCs/>
        </w:rPr>
        <w:t xml:space="preserve">Грамматический строй речи: </w:t>
      </w:r>
    </w:p>
    <w:p w:rsidR="006D7A5A" w:rsidRDefault="006D7A5A">
      <w:r>
        <w:t xml:space="preserve">формировать у детей умение согласовывать существительные и местоимения с глаголами, составлять фразы из 3-4 слов. </w:t>
      </w:r>
    </w:p>
    <w:p w:rsidR="006D7A5A" w:rsidRDefault="006D7A5A">
      <w:pPr>
        <w:numPr>
          <w:ilvl w:val="3"/>
          <w:numId w:val="26"/>
        </w:numPr>
        <w:spacing w:after="59"/>
        <w:ind w:right="0" w:hanging="303"/>
      </w:pPr>
      <w:r>
        <w:rPr>
          <w:i/>
          <w:iCs/>
        </w:rPr>
        <w:t xml:space="preserve">Связная речь: </w:t>
      </w:r>
    </w:p>
    <w:p w:rsidR="006D7A5A" w:rsidRDefault="006D7A5A">
      <w:pPr>
        <w:ind w:left="710" w:firstLine="0"/>
      </w:pPr>
      <w:r>
        <w:t xml:space="preserve">продолжать развивать у детей умения понимать речь педагога, отвечать </w:t>
      </w:r>
    </w:p>
    <w:p w:rsidR="006D7A5A" w:rsidRDefault="006D7A5A">
      <w:pPr>
        <w:ind w:firstLine="0"/>
      </w:pPr>
      <w:r>
        <w:t xml:space="preserve">на вопросы; рассказывать об окружающем в 2-4 предложениях. </w:t>
      </w:r>
    </w:p>
    <w:p w:rsidR="006D7A5A" w:rsidRDefault="006D7A5A">
      <w:pPr>
        <w:numPr>
          <w:ilvl w:val="3"/>
          <w:numId w:val="26"/>
        </w:numPr>
        <w:spacing w:after="59"/>
        <w:ind w:right="0" w:hanging="303"/>
      </w:pPr>
      <w:r>
        <w:rPr>
          <w:i/>
          <w:iCs/>
        </w:rPr>
        <w:t xml:space="preserve">Интерес к художественной литературе: </w:t>
      </w:r>
    </w:p>
    <w:p w:rsidR="006D7A5A" w:rsidRDefault="006D7A5A">
      <w:pPr>
        <w:ind w:left="710" w:firstLine="0"/>
      </w:pPr>
      <w:r>
        <w:t xml:space="preserve">формировать у детей умение воспринимать небольшие по объему </w:t>
      </w:r>
    </w:p>
    <w:p w:rsidR="006D7A5A" w:rsidRDefault="006D7A5A" w:rsidP="009455BA">
      <w:pPr>
        <w:ind w:firstLine="0"/>
      </w:pPr>
      <w:r>
        <w:t xml:space="preserve">потешки, сказки и рассказы с наглядным сопровождением (и без него); побуждать договаривать и произносить четверостишия уже известных ребёнку стихов и песенок, воспроизводить игровые действия, движения персонажей; поощрять отклик на ритм и мелодичность стихотворений, потешек; формировать умение в процессе чтения произведения повторять звуковые жесты;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 побуждать рассматривать книги и иллюстрации вместе с педагогом и самостоятельно; развивать восприятие вопросительных и восклицательных интонаций художественного произведения. </w:t>
      </w:r>
    </w:p>
    <w:p w:rsidR="006D7A5A" w:rsidRDefault="006D7A5A">
      <w:pPr>
        <w:spacing w:after="56" w:line="236" w:lineRule="auto"/>
        <w:ind w:left="715" w:right="2078" w:hanging="10"/>
        <w:jc w:val="left"/>
        <w:rPr>
          <w:b/>
          <w:bCs/>
          <w:i/>
          <w:iCs/>
        </w:rPr>
      </w:pPr>
      <w:r>
        <w:rPr>
          <w:b/>
          <w:bCs/>
          <w:i/>
          <w:iCs/>
        </w:rPr>
        <w:t xml:space="preserve">2.4.3.2. Содержание образовательной деятельности </w:t>
      </w:r>
    </w:p>
    <w:p w:rsidR="006D7A5A" w:rsidRDefault="006D7A5A">
      <w:pPr>
        <w:spacing w:after="56" w:line="236" w:lineRule="auto"/>
        <w:ind w:left="715" w:right="2078" w:hanging="10"/>
        <w:jc w:val="left"/>
      </w:pPr>
      <w:r>
        <w:rPr>
          <w:i/>
          <w:iCs/>
        </w:rPr>
        <w:t xml:space="preserve">1) Формирование словаря: </w:t>
      </w:r>
    </w:p>
    <w:p w:rsidR="006D7A5A" w:rsidRDefault="006D7A5A">
      <w: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 </w:t>
      </w:r>
    </w:p>
    <w:p w:rsidR="006D7A5A" w:rsidRDefault="006D7A5A">
      <w:pPr>
        <w:numPr>
          <w:ilvl w:val="0"/>
          <w:numId w:val="32"/>
        </w:numPr>
        <w:spacing w:after="59"/>
        <w:ind w:right="0" w:hanging="303"/>
      </w:pPr>
      <w:r>
        <w:rPr>
          <w:i/>
          <w:iCs/>
        </w:rPr>
        <w:t xml:space="preserve">Звуковая культура речи: </w:t>
      </w:r>
    </w:p>
    <w:p w:rsidR="006D7A5A" w:rsidRDefault="006D7A5A">
      <w: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 </w:t>
      </w:r>
    </w:p>
    <w:p w:rsidR="006D7A5A" w:rsidRDefault="006D7A5A">
      <w:pPr>
        <w:numPr>
          <w:ilvl w:val="0"/>
          <w:numId w:val="32"/>
        </w:numPr>
        <w:spacing w:after="59"/>
        <w:ind w:right="0" w:hanging="303"/>
      </w:pPr>
      <w:r>
        <w:rPr>
          <w:i/>
          <w:iCs/>
        </w:rPr>
        <w:t xml:space="preserve">Грамматический строй речи: </w:t>
      </w:r>
    </w:p>
    <w:p w:rsidR="006D7A5A" w:rsidRDefault="006D7A5A">
      <w: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6D7A5A" w:rsidRDefault="006D7A5A">
      <w:pPr>
        <w:numPr>
          <w:ilvl w:val="0"/>
          <w:numId w:val="32"/>
        </w:numPr>
        <w:spacing w:after="59"/>
        <w:ind w:right="0" w:hanging="303"/>
      </w:pPr>
      <w:r>
        <w:rPr>
          <w:i/>
          <w:iCs/>
        </w:rPr>
        <w:t xml:space="preserve">Связная речь: </w:t>
      </w:r>
    </w:p>
    <w:p w:rsidR="006D7A5A" w:rsidRDefault="006D7A5A">
      <w: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rsidR="006D7A5A" w:rsidRDefault="006D7A5A">
      <w:pPr>
        <w:spacing w:after="61" w:line="240" w:lineRule="auto"/>
        <w:ind w:left="710" w:right="0" w:firstLine="0"/>
        <w:jc w:val="left"/>
      </w:pPr>
    </w:p>
    <w:p w:rsidR="006D7A5A" w:rsidRDefault="006D7A5A">
      <w:pPr>
        <w:spacing w:after="57"/>
        <w:ind w:left="705" w:right="0" w:hanging="10"/>
      </w:pPr>
      <w:r>
        <w:rPr>
          <w:b/>
          <w:bCs/>
        </w:rPr>
        <w:t xml:space="preserve">2.4.4. От 3 лет до 4 лет </w:t>
      </w:r>
    </w:p>
    <w:p w:rsidR="006D7A5A" w:rsidRDefault="006D7A5A">
      <w:pPr>
        <w:spacing w:after="56" w:line="236" w:lineRule="auto"/>
        <w:ind w:left="0" w:right="0"/>
        <w:jc w:val="left"/>
      </w:pPr>
      <w:r>
        <w:rPr>
          <w:b/>
          <w:bCs/>
          <w:i/>
          <w:iCs/>
        </w:rPr>
        <w:t xml:space="preserve">2.4.4.1. В области речевого развития основными задачами образовательной деятельности являются: </w:t>
      </w:r>
    </w:p>
    <w:p w:rsidR="006D7A5A" w:rsidRDefault="006D7A5A">
      <w:pPr>
        <w:spacing w:after="59"/>
        <w:ind w:left="705" w:right="0" w:hanging="10"/>
      </w:pPr>
      <w:r>
        <w:rPr>
          <w:i/>
          <w:iCs/>
        </w:rPr>
        <w:t xml:space="preserve">1) Формирование словаря: </w:t>
      </w:r>
    </w:p>
    <w:p w:rsidR="006D7A5A" w:rsidRDefault="006D7A5A" w:rsidP="00420102">
      <w:pPr>
        <w:ind w:left="0" w:firstLine="695"/>
      </w:pPr>
      <w:r>
        <w:t xml:space="preserve">-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w:t>
      </w:r>
    </w:p>
    <w:p w:rsidR="006D7A5A" w:rsidRDefault="006D7A5A" w:rsidP="00420102">
      <w:pPr>
        <w:ind w:left="0" w:firstLine="695"/>
      </w:pPr>
      <w:r>
        <w:t xml:space="preserve">- активизация словаря: активизировать в речи слова, обозначающие названия предметов ближайшего окружения. </w:t>
      </w:r>
    </w:p>
    <w:p w:rsidR="006D7A5A" w:rsidRDefault="006D7A5A">
      <w:pPr>
        <w:spacing w:after="59"/>
        <w:ind w:left="705" w:right="0" w:hanging="10"/>
      </w:pPr>
      <w:r>
        <w:rPr>
          <w:i/>
          <w:iCs/>
        </w:rPr>
        <w:t xml:space="preserve">2) Звуковая культура речи: </w:t>
      </w:r>
    </w:p>
    <w:p w:rsidR="006D7A5A" w:rsidRDefault="006D7A5A">
      <w:r>
        <w:t xml:space="preserve">-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rsidR="006D7A5A" w:rsidRDefault="006D7A5A">
      <w:pPr>
        <w:spacing w:after="59"/>
        <w:ind w:left="705" w:right="0" w:hanging="10"/>
      </w:pPr>
      <w:r>
        <w:rPr>
          <w:i/>
          <w:iCs/>
        </w:rPr>
        <w:t xml:space="preserve">3) Грамматический строй речи: </w:t>
      </w:r>
    </w:p>
    <w:p w:rsidR="006D7A5A" w:rsidRDefault="006D7A5A">
      <w:r>
        <w:t xml:space="preserve">-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rsidR="006D7A5A" w:rsidRDefault="006D7A5A">
      <w:pPr>
        <w:spacing w:after="59"/>
        <w:ind w:left="705" w:right="0" w:hanging="10"/>
      </w:pPr>
      <w:r>
        <w:rPr>
          <w:i/>
          <w:iCs/>
        </w:rPr>
        <w:t xml:space="preserve">4) Связная речь: </w:t>
      </w:r>
    </w:p>
    <w:p w:rsidR="006D7A5A" w:rsidRDefault="006D7A5A">
      <w:r>
        <w:t xml:space="preserve">-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6D7A5A" w:rsidRDefault="006D7A5A">
      <w:pPr>
        <w:spacing w:after="59"/>
        <w:ind w:left="705" w:right="0" w:hanging="10"/>
      </w:pPr>
      <w:r>
        <w:rPr>
          <w:i/>
          <w:iCs/>
        </w:rPr>
        <w:t xml:space="preserve">5) Подготовка детей к обучению грамоте: </w:t>
      </w:r>
    </w:p>
    <w:p w:rsidR="006D7A5A" w:rsidRDefault="006D7A5A">
      <w:r>
        <w:t xml:space="preserve">- формировать умение вслушиваться в звучание слова, знакомить детей с терминами «слово», «звук» в практическом плане. </w:t>
      </w:r>
    </w:p>
    <w:p w:rsidR="006D7A5A" w:rsidRDefault="006D7A5A">
      <w:pPr>
        <w:spacing w:after="59"/>
        <w:ind w:left="705" w:right="0" w:hanging="10"/>
      </w:pPr>
      <w:r>
        <w:rPr>
          <w:i/>
          <w:iCs/>
        </w:rPr>
        <w:t xml:space="preserve">6)Интерес к художественной литературе: </w:t>
      </w:r>
    </w:p>
    <w:p w:rsidR="006D7A5A" w:rsidRDefault="006D7A5A" w:rsidP="006223D0">
      <w:pPr>
        <w:spacing w:after="61" w:line="238" w:lineRule="auto"/>
        <w:ind w:left="0" w:firstLine="695"/>
      </w:pPr>
      <w:r>
        <w:t xml:space="preserve">-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rsidR="006D7A5A" w:rsidRDefault="006D7A5A" w:rsidP="006223D0">
      <w:pPr>
        <w:ind w:left="0" w:firstLine="695"/>
      </w:pPr>
      <w:r>
        <w:t xml:space="preserve">- формировать навык совместного слушания выразительного чтения и рассказывания (с наглядным сопровождением и без него); </w:t>
      </w:r>
    </w:p>
    <w:p w:rsidR="006D7A5A" w:rsidRDefault="006D7A5A" w:rsidP="006223D0">
      <w:pPr>
        <w:ind w:left="0" w:firstLine="695"/>
      </w:pPr>
      <w:r>
        <w:t xml:space="preserve">- способствовать восприятию и пониманию содержания и композиции текста (поступки персонажей, последовательность событий в сказках, рассказах); </w:t>
      </w:r>
    </w:p>
    <w:p w:rsidR="006D7A5A" w:rsidRDefault="006D7A5A" w:rsidP="006223D0">
      <w:pPr>
        <w:ind w:left="0" w:firstLine="695"/>
      </w:pPr>
      <w:r>
        <w:t xml:space="preserve">-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6D7A5A" w:rsidRDefault="006D7A5A" w:rsidP="006223D0">
      <w:pPr>
        <w:ind w:left="0" w:firstLine="695"/>
      </w:pPr>
      <w:r>
        <w:t xml:space="preserve">- поддерживать общение детей друг с другом и с педагогом в процессе совместного рассматривания книжек-картинок, иллюстраций; </w:t>
      </w:r>
    </w:p>
    <w:p w:rsidR="006D7A5A" w:rsidRDefault="006D7A5A" w:rsidP="006223D0">
      <w:pPr>
        <w:ind w:left="0" w:firstLine="695"/>
      </w:pPr>
      <w:r>
        <w:t xml:space="preserve">- поддерживать положительные эмоциональные проявления (улыбки, смех, жесты) детей в процессе совместного слушания художественных произведений. </w:t>
      </w:r>
    </w:p>
    <w:p w:rsidR="006D7A5A" w:rsidRDefault="006D7A5A" w:rsidP="00375301">
      <w:pPr>
        <w:spacing w:after="92" w:line="240" w:lineRule="auto"/>
        <w:ind w:right="0"/>
        <w:rPr>
          <w:b/>
          <w:bCs/>
          <w:i/>
          <w:iCs/>
        </w:rPr>
      </w:pPr>
      <w:r>
        <w:rPr>
          <w:b/>
          <w:bCs/>
          <w:i/>
          <w:iCs/>
        </w:rPr>
        <w:t xml:space="preserve">2.4.4.2. Содержание образовательной деятельности </w:t>
      </w:r>
    </w:p>
    <w:p w:rsidR="006D7A5A" w:rsidRPr="00375301" w:rsidRDefault="006D7A5A" w:rsidP="00375301">
      <w:pPr>
        <w:spacing w:after="92" w:line="240" w:lineRule="auto"/>
        <w:ind w:right="0"/>
        <w:rPr>
          <w:u w:val="single"/>
        </w:rPr>
      </w:pPr>
      <w:r w:rsidRPr="00375301">
        <w:rPr>
          <w:i/>
          <w:iCs/>
          <w:u w:val="single" w:color="000000"/>
        </w:rPr>
        <w:t>Формирование словаря</w:t>
      </w:r>
    </w:p>
    <w:p w:rsidR="006D7A5A" w:rsidRPr="00375301" w:rsidRDefault="006D7A5A" w:rsidP="00375301">
      <w:pPr>
        <w:spacing w:after="107" w:line="264" w:lineRule="auto"/>
        <w:ind w:left="0" w:right="336" w:firstLine="695"/>
      </w:pPr>
      <w:r>
        <w:t xml:space="preserve">Обогащение словаря: </w:t>
      </w:r>
      <w:r w:rsidRPr="00375301">
        <w:t xml:space="preserve">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rsidR="006D7A5A" w:rsidRPr="00375301" w:rsidRDefault="006D7A5A" w:rsidP="00375301">
      <w:pPr>
        <w:spacing w:after="107" w:line="264" w:lineRule="auto"/>
        <w:ind w:left="0" w:right="374" w:firstLine="695"/>
      </w:pPr>
      <w:r w:rsidRPr="00375301">
        <w:rPr>
          <w:u w:color="000000"/>
        </w:rPr>
        <w:t>Активизация словаря</w:t>
      </w:r>
      <w:r w:rsidRPr="00375301">
        <w:rPr>
          <w:u w:val="single" w:color="000000"/>
        </w:rPr>
        <w:t>.</w:t>
      </w:r>
      <w:r w:rsidRPr="00375301">
        <w:t xml:space="preserve">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6D7A5A" w:rsidRDefault="006D7A5A">
      <w:pPr>
        <w:spacing w:after="56" w:line="236" w:lineRule="auto"/>
        <w:ind w:left="715" w:right="2078" w:hanging="10"/>
        <w:jc w:val="left"/>
        <w:rPr>
          <w:b/>
          <w:bCs/>
          <w:i/>
          <w:iCs/>
        </w:rPr>
      </w:pPr>
    </w:p>
    <w:p w:rsidR="006D7A5A" w:rsidRDefault="006D7A5A">
      <w:pPr>
        <w:numPr>
          <w:ilvl w:val="0"/>
          <w:numId w:val="33"/>
        </w:numPr>
        <w:spacing w:after="59"/>
        <w:ind w:right="0" w:firstLine="0"/>
      </w:pPr>
      <w:r>
        <w:rPr>
          <w:i/>
          <w:iCs/>
        </w:rPr>
        <w:t xml:space="preserve">Звуковая культура речи: </w:t>
      </w:r>
    </w:p>
    <w:p w:rsidR="006D7A5A" w:rsidRDefault="006D7A5A">
      <w: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rsidR="006D7A5A" w:rsidRDefault="006D7A5A">
      <w:pPr>
        <w:numPr>
          <w:ilvl w:val="0"/>
          <w:numId w:val="33"/>
        </w:numPr>
        <w:spacing w:after="59"/>
        <w:ind w:right="0" w:firstLine="0"/>
      </w:pPr>
      <w:r>
        <w:rPr>
          <w:i/>
          <w:iCs/>
        </w:rPr>
        <w:t xml:space="preserve">Грамматический строй речи: </w:t>
      </w:r>
    </w:p>
    <w:p w:rsidR="006D7A5A" w:rsidRDefault="006D7A5A" w:rsidP="006223D0">
      <w: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6D7A5A" w:rsidRDefault="006D7A5A">
      <w:pPr>
        <w:numPr>
          <w:ilvl w:val="0"/>
          <w:numId w:val="33"/>
        </w:numPr>
        <w:spacing w:after="59"/>
        <w:ind w:right="0" w:firstLine="0"/>
      </w:pPr>
      <w:r>
        <w:rPr>
          <w:i/>
          <w:iCs/>
        </w:rPr>
        <w:t xml:space="preserve">Связная речь: </w:t>
      </w:r>
    </w:p>
    <w:p w:rsidR="006D7A5A" w:rsidRDefault="006D7A5A">
      <w: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 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6D7A5A" w:rsidRDefault="006D7A5A" w:rsidP="002600D4">
      <w:pPr>
        <w:pStyle w:val="ListParagraph"/>
        <w:numPr>
          <w:ilvl w:val="0"/>
          <w:numId w:val="33"/>
        </w:numPr>
      </w:pPr>
      <w:r>
        <w:t>Подготовка детей к обучению грамоте:</w:t>
      </w:r>
    </w:p>
    <w:p w:rsidR="006D7A5A" w:rsidRDefault="006D7A5A" w:rsidP="002600D4">
      <w:pPr>
        <w:ind w:left="0" w:firstLine="695"/>
      </w:pPr>
      <w:r>
        <w:t>Педагог формирует у детей умение вслушиваться в звучание слова, закрепляет в речи детей термины «слово» и «звук» в практическом плане.</w:t>
      </w:r>
    </w:p>
    <w:p w:rsidR="006D7A5A" w:rsidRDefault="006D7A5A">
      <w:pPr>
        <w:spacing w:after="61" w:line="240" w:lineRule="auto"/>
        <w:ind w:left="710" w:right="0" w:firstLine="0"/>
        <w:jc w:val="left"/>
      </w:pPr>
    </w:p>
    <w:p w:rsidR="006D7A5A" w:rsidRDefault="006D7A5A">
      <w:pPr>
        <w:spacing w:after="57"/>
        <w:ind w:left="705" w:right="0" w:hanging="10"/>
      </w:pPr>
      <w:r>
        <w:rPr>
          <w:b/>
          <w:bCs/>
        </w:rPr>
        <w:t xml:space="preserve">2.4.5. От 4 лет до 5 лет </w:t>
      </w:r>
    </w:p>
    <w:p w:rsidR="006D7A5A" w:rsidRDefault="006D7A5A">
      <w:pPr>
        <w:spacing w:after="56" w:line="236" w:lineRule="auto"/>
        <w:ind w:left="0" w:right="0"/>
        <w:jc w:val="left"/>
      </w:pPr>
      <w:r>
        <w:rPr>
          <w:b/>
          <w:bCs/>
          <w:i/>
          <w:iCs/>
        </w:rPr>
        <w:t xml:space="preserve">2.4.5.1. В области речевого развития основными задачами образовательной деятельности являются: </w:t>
      </w:r>
    </w:p>
    <w:p w:rsidR="006D7A5A" w:rsidRDefault="006D7A5A">
      <w:pPr>
        <w:spacing w:after="59"/>
        <w:ind w:left="705" w:right="0" w:hanging="10"/>
      </w:pPr>
      <w:r>
        <w:rPr>
          <w:i/>
          <w:iCs/>
        </w:rPr>
        <w:t xml:space="preserve">1) Развитие словаря: </w:t>
      </w:r>
    </w:p>
    <w:p w:rsidR="006D7A5A" w:rsidRDefault="006D7A5A" w:rsidP="006223D0">
      <w:pPr>
        <w:ind w:left="0" w:firstLine="695"/>
      </w:pPr>
      <w:r>
        <w:t xml:space="preserve">-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w:t>
      </w:r>
    </w:p>
    <w:p w:rsidR="006D7A5A" w:rsidRDefault="006D7A5A" w:rsidP="006223D0">
      <w:pPr>
        <w:ind w:left="0" w:firstLine="695"/>
      </w:pPr>
      <w:r>
        <w:t xml:space="preserve">-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6D7A5A" w:rsidRDefault="006D7A5A">
      <w:pPr>
        <w:spacing w:after="59"/>
        <w:ind w:left="705" w:right="0" w:hanging="10"/>
      </w:pPr>
      <w:r>
        <w:rPr>
          <w:i/>
          <w:iCs/>
        </w:rPr>
        <w:t xml:space="preserve">2) Звуковая культура речи: </w:t>
      </w:r>
    </w:p>
    <w:p w:rsidR="006D7A5A" w:rsidRDefault="006D7A5A">
      <w:r>
        <w:t xml:space="preserve">-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p>
    <w:p w:rsidR="006D7A5A" w:rsidRDefault="006D7A5A">
      <w:pPr>
        <w:ind w:firstLine="0"/>
      </w:pPr>
      <w:r>
        <w:t xml:space="preserve">Совершенствовать интонационную выразительность речи. </w:t>
      </w:r>
    </w:p>
    <w:p w:rsidR="006D7A5A" w:rsidRDefault="006D7A5A">
      <w:pPr>
        <w:spacing w:after="59"/>
        <w:ind w:left="705" w:right="0" w:hanging="10"/>
      </w:pPr>
      <w:r>
        <w:rPr>
          <w:i/>
          <w:iCs/>
        </w:rPr>
        <w:t xml:space="preserve">3) Грамматический строй речи: </w:t>
      </w:r>
    </w:p>
    <w:p w:rsidR="006D7A5A" w:rsidRDefault="006D7A5A">
      <w:r>
        <w:t xml:space="preserve">- 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rsidR="006D7A5A" w:rsidRDefault="006D7A5A">
      <w:pPr>
        <w:spacing w:after="59"/>
        <w:ind w:left="705" w:right="0" w:hanging="10"/>
      </w:pPr>
      <w:r>
        <w:rPr>
          <w:i/>
          <w:iCs/>
        </w:rPr>
        <w:t xml:space="preserve">4) Связная речь: </w:t>
      </w:r>
    </w:p>
    <w:p w:rsidR="006D7A5A" w:rsidRDefault="006D7A5A">
      <w:r>
        <w:t xml:space="preserve">- 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rsidR="006D7A5A" w:rsidRDefault="006D7A5A">
      <w:pPr>
        <w:spacing w:after="59"/>
        <w:ind w:left="705" w:right="0" w:hanging="10"/>
      </w:pPr>
      <w:r>
        <w:rPr>
          <w:i/>
          <w:iCs/>
        </w:rPr>
        <w:t xml:space="preserve">5) Подготовка детей к обучению грамоте: </w:t>
      </w:r>
    </w:p>
    <w:p w:rsidR="006D7A5A" w:rsidRDefault="006D7A5A">
      <w:r>
        <w:t xml:space="preserve">- 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 </w:t>
      </w:r>
    </w:p>
    <w:p w:rsidR="006D7A5A" w:rsidRDefault="006D7A5A">
      <w:pPr>
        <w:spacing w:after="59"/>
        <w:ind w:left="705" w:right="0" w:hanging="10"/>
      </w:pPr>
      <w:r>
        <w:rPr>
          <w:i/>
          <w:iCs/>
        </w:rPr>
        <w:t xml:space="preserve">6) Интерес к художественной литературе: </w:t>
      </w:r>
    </w:p>
    <w:p w:rsidR="006D7A5A" w:rsidRDefault="006D7A5A" w:rsidP="006223D0">
      <w:pPr>
        <w:ind w:left="0" w:firstLine="695"/>
      </w:pPr>
      <w:r>
        <w:t xml:space="preserve">-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w:t>
      </w:r>
    </w:p>
    <w:p w:rsidR="006D7A5A" w:rsidRDefault="006D7A5A" w:rsidP="006223D0">
      <w:pPr>
        <w:ind w:left="0" w:firstLine="695"/>
      </w:pPr>
      <w:r>
        <w:t xml:space="preserve">-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w:t>
      </w:r>
    </w:p>
    <w:p w:rsidR="006D7A5A" w:rsidRDefault="006D7A5A" w:rsidP="006223D0">
      <w:pPr>
        <w:ind w:left="0" w:firstLine="695"/>
      </w:pPr>
      <w:r>
        <w:t xml:space="preserve">-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воспитывать ценностное отношение к книге, уважение к творчеству писателей и иллюстраторов. </w:t>
      </w:r>
    </w:p>
    <w:p w:rsidR="006D7A5A" w:rsidRDefault="006D7A5A">
      <w:pPr>
        <w:spacing w:after="56" w:line="236" w:lineRule="auto"/>
        <w:ind w:left="715" w:right="2078" w:hanging="10"/>
        <w:jc w:val="left"/>
        <w:rPr>
          <w:b/>
          <w:bCs/>
          <w:i/>
          <w:iCs/>
        </w:rPr>
      </w:pPr>
      <w:r>
        <w:rPr>
          <w:b/>
          <w:bCs/>
          <w:i/>
          <w:iCs/>
        </w:rPr>
        <w:t xml:space="preserve">2.4.5.2. Содержание образовательной деятельности </w:t>
      </w:r>
    </w:p>
    <w:p w:rsidR="006D7A5A" w:rsidRDefault="006D7A5A">
      <w:pPr>
        <w:spacing w:after="56" w:line="236" w:lineRule="auto"/>
        <w:ind w:left="715" w:right="2078" w:hanging="10"/>
        <w:jc w:val="left"/>
      </w:pPr>
      <w:r>
        <w:rPr>
          <w:i/>
          <w:iCs/>
        </w:rPr>
        <w:t xml:space="preserve">1) Развитие словаря: </w:t>
      </w:r>
    </w:p>
    <w:p w:rsidR="006D7A5A" w:rsidRDefault="006D7A5A">
      <w: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rsidR="006D7A5A" w:rsidRDefault="006D7A5A">
      <w:pPr>
        <w:numPr>
          <w:ilvl w:val="0"/>
          <w:numId w:val="34"/>
        </w:numPr>
        <w:spacing w:after="59"/>
        <w:ind w:right="0" w:hanging="303"/>
      </w:pPr>
      <w:r>
        <w:rPr>
          <w:i/>
          <w:iCs/>
        </w:rPr>
        <w:t xml:space="preserve">Звуковая культура речи: </w:t>
      </w:r>
    </w:p>
    <w:p w:rsidR="006D7A5A" w:rsidRDefault="006D7A5A">
      <w: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6D7A5A" w:rsidRDefault="006D7A5A">
      <w:pPr>
        <w:numPr>
          <w:ilvl w:val="0"/>
          <w:numId w:val="34"/>
        </w:numPr>
        <w:spacing w:after="59"/>
        <w:ind w:right="0" w:hanging="303"/>
      </w:pPr>
      <w:r>
        <w:rPr>
          <w:i/>
          <w:iCs/>
        </w:rPr>
        <w:t xml:space="preserve">Грамматический строй речи: </w:t>
      </w:r>
    </w:p>
    <w:p w:rsidR="006D7A5A" w:rsidRDefault="006D7A5A">
      <w: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6D7A5A" w:rsidRDefault="006D7A5A">
      <w:pPr>
        <w:numPr>
          <w:ilvl w:val="0"/>
          <w:numId w:val="34"/>
        </w:numPr>
        <w:spacing w:after="59"/>
        <w:ind w:right="0" w:hanging="303"/>
      </w:pPr>
      <w:r>
        <w:rPr>
          <w:i/>
          <w:iCs/>
        </w:rPr>
        <w:t xml:space="preserve">Связная речь: </w:t>
      </w:r>
    </w:p>
    <w:p w:rsidR="006D7A5A" w:rsidRDefault="006D7A5A">
      <w:pPr>
        <w:ind w:left="710" w:firstLine="0"/>
      </w:pPr>
      <w:r>
        <w:t xml:space="preserve">Педагог развивает у детей связную, грамматически правильную </w:t>
      </w:r>
    </w:p>
    <w:p w:rsidR="006D7A5A" w:rsidRDefault="006D7A5A" w:rsidP="006223D0">
      <w:pPr>
        <w:ind w:left="0" w:firstLine="0"/>
      </w:pPr>
      <w:r>
        <w:t xml:space="preserve">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 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 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rsidR="006D7A5A" w:rsidRDefault="006D7A5A">
      <w:pPr>
        <w:numPr>
          <w:ilvl w:val="0"/>
          <w:numId w:val="34"/>
        </w:numPr>
        <w:spacing w:after="59"/>
        <w:ind w:right="0" w:hanging="303"/>
      </w:pPr>
      <w:r>
        <w:rPr>
          <w:i/>
          <w:iCs/>
        </w:rPr>
        <w:t xml:space="preserve">Подготовка детей к обучению грамоте: </w:t>
      </w:r>
    </w:p>
    <w:p w:rsidR="006D7A5A" w:rsidRDefault="006D7A5A">
      <w:pPr>
        <w:ind w:left="710" w:firstLine="0"/>
      </w:pPr>
      <w:r>
        <w:t xml:space="preserve">Педагог закрепляет у детей умение понимать термины «слово», «звук», </w:t>
      </w:r>
    </w:p>
    <w:p w:rsidR="006D7A5A" w:rsidRDefault="006D7A5A">
      <w:pPr>
        <w:ind w:firstLine="0"/>
      </w:pPr>
      <w:r>
        <w:t xml:space="preserve">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 </w:t>
      </w:r>
    </w:p>
    <w:p w:rsidR="006D7A5A" w:rsidRDefault="006D7A5A">
      <w:pPr>
        <w:spacing w:after="66" w:line="240" w:lineRule="auto"/>
        <w:ind w:left="710" w:right="0" w:firstLine="0"/>
        <w:jc w:val="left"/>
      </w:pPr>
    </w:p>
    <w:p w:rsidR="006D7A5A" w:rsidRDefault="006D7A5A">
      <w:pPr>
        <w:spacing w:after="57"/>
        <w:ind w:left="705" w:right="0" w:hanging="10"/>
      </w:pPr>
      <w:r>
        <w:rPr>
          <w:b/>
          <w:bCs/>
        </w:rPr>
        <w:t xml:space="preserve">2.4.6. От 5 лет до 6 лет </w:t>
      </w:r>
    </w:p>
    <w:p w:rsidR="006D7A5A" w:rsidRDefault="006D7A5A">
      <w:pPr>
        <w:spacing w:after="56" w:line="236" w:lineRule="auto"/>
        <w:ind w:left="0" w:right="0"/>
        <w:jc w:val="left"/>
      </w:pPr>
      <w:r>
        <w:rPr>
          <w:b/>
          <w:bCs/>
          <w:i/>
          <w:iCs/>
        </w:rPr>
        <w:t xml:space="preserve">2.4.6.1. В области речевого развития основными задачами образовательной деятельности являются: </w:t>
      </w:r>
    </w:p>
    <w:p w:rsidR="006D7A5A" w:rsidRDefault="006D7A5A">
      <w:pPr>
        <w:spacing w:after="59"/>
        <w:ind w:left="705" w:right="0" w:hanging="10"/>
      </w:pPr>
      <w:r>
        <w:rPr>
          <w:i/>
          <w:iCs/>
        </w:rPr>
        <w:t xml:space="preserve">1) Формирование словаря: </w:t>
      </w:r>
    </w:p>
    <w:p w:rsidR="006D7A5A" w:rsidRDefault="006D7A5A" w:rsidP="006223D0">
      <w:pPr>
        <w:ind w:left="0" w:firstLine="695"/>
      </w:pPr>
      <w:r>
        <w:t xml:space="preserve">-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w:t>
      </w:r>
    </w:p>
    <w:p w:rsidR="006D7A5A" w:rsidRDefault="006D7A5A" w:rsidP="006223D0">
      <w:pPr>
        <w:ind w:left="0" w:firstLine="695"/>
      </w:pPr>
      <w:r>
        <w:t xml:space="preserve">-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rsidR="006D7A5A" w:rsidRDefault="006D7A5A">
      <w:pPr>
        <w:spacing w:after="59"/>
        <w:ind w:left="705" w:right="0" w:hanging="10"/>
      </w:pPr>
      <w:r>
        <w:rPr>
          <w:i/>
          <w:iCs/>
        </w:rPr>
        <w:t xml:space="preserve">2) Звуковая культура речи: </w:t>
      </w:r>
    </w:p>
    <w:p w:rsidR="006D7A5A" w:rsidRDefault="006D7A5A">
      <w:r>
        <w:t xml:space="preserve">-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 </w:t>
      </w:r>
    </w:p>
    <w:p w:rsidR="006D7A5A" w:rsidRDefault="006D7A5A">
      <w:pPr>
        <w:spacing w:after="59"/>
        <w:ind w:left="705" w:right="0" w:hanging="10"/>
      </w:pPr>
      <w:r>
        <w:rPr>
          <w:i/>
          <w:iCs/>
        </w:rPr>
        <w:t xml:space="preserve">3) Грамматический строй речи: </w:t>
      </w:r>
    </w:p>
    <w:p w:rsidR="006D7A5A" w:rsidRDefault="006D7A5A" w:rsidP="00B355F0">
      <w:pPr>
        <w:ind w:left="0" w:firstLine="695"/>
      </w:pPr>
      <w:r>
        <w:t xml:space="preserve">-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(котенок-котище), образовывать существительные с увеличительными, уменьшительными, ласкательными суффиксами и улавливать оттенки в значении слов; </w:t>
      </w:r>
    </w:p>
    <w:p w:rsidR="006D7A5A" w:rsidRDefault="006D7A5A" w:rsidP="00B355F0">
      <w:pPr>
        <w:ind w:left="0" w:firstLine="695"/>
      </w:pPr>
      <w:r>
        <w:t xml:space="preserve">-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rsidR="006D7A5A" w:rsidRDefault="006D7A5A">
      <w:pPr>
        <w:spacing w:after="59"/>
        <w:ind w:left="705" w:right="0" w:hanging="10"/>
      </w:pPr>
      <w:r>
        <w:rPr>
          <w:i/>
          <w:iCs/>
        </w:rPr>
        <w:t xml:space="preserve">4) Связная речь: </w:t>
      </w:r>
    </w:p>
    <w:p w:rsidR="006D7A5A" w:rsidRDefault="006D7A5A">
      <w:r>
        <w:t xml:space="preserve">-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 </w:t>
      </w:r>
    </w:p>
    <w:p w:rsidR="006D7A5A" w:rsidRDefault="006D7A5A">
      <w:pPr>
        <w:spacing w:after="59"/>
        <w:ind w:left="705" w:right="0" w:hanging="10"/>
      </w:pPr>
      <w:r>
        <w:rPr>
          <w:i/>
          <w:iCs/>
        </w:rPr>
        <w:t xml:space="preserve">5) Подготовка детей к обучению грамоте; </w:t>
      </w:r>
    </w:p>
    <w:p w:rsidR="006D7A5A" w:rsidRDefault="006D7A5A">
      <w:r>
        <w:t xml:space="preserve">-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rsidR="006D7A5A" w:rsidRDefault="006D7A5A">
      <w:pPr>
        <w:spacing w:after="59"/>
        <w:ind w:left="705" w:right="0" w:hanging="10"/>
      </w:pPr>
      <w:r>
        <w:rPr>
          <w:i/>
          <w:iCs/>
        </w:rPr>
        <w:t xml:space="preserve">6) Интерес к художественной литературе: </w:t>
      </w:r>
    </w:p>
    <w:p w:rsidR="006D7A5A" w:rsidRDefault="006D7A5A" w:rsidP="00B355F0">
      <w:pPr>
        <w:ind w:left="0" w:firstLine="695"/>
      </w:pPr>
      <w:r>
        <w:t xml:space="preserve">-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w:t>
      </w:r>
    </w:p>
    <w:p w:rsidR="006D7A5A" w:rsidRDefault="006D7A5A" w:rsidP="00B355F0">
      <w:pPr>
        <w:ind w:left="0" w:firstLine="695"/>
      </w:pPr>
      <w:r>
        <w:t xml:space="preserve">- развивать интерес к произведениям познавательного характера; </w:t>
      </w:r>
    </w:p>
    <w:p w:rsidR="006D7A5A" w:rsidRDefault="006D7A5A" w:rsidP="00B355F0">
      <w:pPr>
        <w:ind w:left="0" w:firstLine="695"/>
      </w:pPr>
      <w:r>
        <w:t xml:space="preserve">- формировать положительное эмоциональное отношение к «чтению с продолжением» (сказка-повесть, цикл рассказов со сквозным персонажем); </w:t>
      </w:r>
    </w:p>
    <w:p w:rsidR="006D7A5A" w:rsidRDefault="006D7A5A" w:rsidP="00B355F0">
      <w:pPr>
        <w:ind w:left="0" w:firstLine="695"/>
      </w:pPr>
      <w:r>
        <w:t xml:space="preserve">-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 </w:t>
      </w:r>
    </w:p>
    <w:p w:rsidR="006D7A5A" w:rsidRDefault="006D7A5A" w:rsidP="00B355F0">
      <w:pPr>
        <w:ind w:left="0" w:firstLine="695"/>
      </w:pPr>
      <w:r>
        <w:t xml:space="preserve">-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
    <w:p w:rsidR="006D7A5A" w:rsidRDefault="006D7A5A" w:rsidP="00B355F0">
      <w:pPr>
        <w:ind w:left="0" w:firstLine="695"/>
      </w:pPr>
      <w: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w:t>
      </w:r>
    </w:p>
    <w:p w:rsidR="006D7A5A" w:rsidRDefault="006D7A5A" w:rsidP="00B355F0">
      <w:pPr>
        <w:ind w:left="0" w:firstLine="695"/>
      </w:pPr>
      <w:r>
        <w:t xml:space="preserve">-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rsidR="006D7A5A" w:rsidRDefault="006D7A5A" w:rsidP="00B355F0">
      <w:pPr>
        <w:ind w:left="0" w:firstLine="695"/>
      </w:pPr>
      <w:r>
        <w:t xml:space="preserve">-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rsidR="006D7A5A" w:rsidRDefault="006D7A5A" w:rsidP="00B355F0">
      <w:pPr>
        <w:ind w:left="0" w:firstLine="695"/>
      </w:pPr>
    </w:p>
    <w:p w:rsidR="006D7A5A" w:rsidRDefault="006D7A5A">
      <w:pPr>
        <w:spacing w:after="56" w:line="236" w:lineRule="auto"/>
        <w:ind w:left="715" w:right="2078" w:hanging="10"/>
        <w:jc w:val="left"/>
        <w:rPr>
          <w:b/>
          <w:bCs/>
          <w:i/>
          <w:iCs/>
        </w:rPr>
      </w:pPr>
      <w:r>
        <w:rPr>
          <w:b/>
          <w:bCs/>
          <w:i/>
          <w:iCs/>
        </w:rPr>
        <w:t xml:space="preserve">2.4.6.2. Содержание образовательной деятельности </w:t>
      </w:r>
    </w:p>
    <w:p w:rsidR="006D7A5A" w:rsidRDefault="006D7A5A">
      <w:pPr>
        <w:spacing w:after="56" w:line="236" w:lineRule="auto"/>
        <w:ind w:left="715" w:right="2078" w:hanging="10"/>
        <w:jc w:val="left"/>
      </w:pPr>
      <w:r>
        <w:rPr>
          <w:i/>
          <w:iCs/>
        </w:rPr>
        <w:t xml:space="preserve">1) Формирование словаря: </w:t>
      </w:r>
    </w:p>
    <w:p w:rsidR="006D7A5A" w:rsidRDefault="006D7A5A">
      <w:pPr>
        <w:spacing w:after="0"/>
      </w:pPr>
      <w: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rsidR="006D7A5A" w:rsidRDefault="006D7A5A">
      <w:pPr>
        <w:spacing w:after="59"/>
        <w:ind w:left="705" w:right="0" w:hanging="10"/>
      </w:pPr>
      <w:r>
        <w:rPr>
          <w:i/>
          <w:iCs/>
        </w:rPr>
        <w:t xml:space="preserve">2) Звуковая культура речи: </w:t>
      </w:r>
    </w:p>
    <w:p w:rsidR="006D7A5A" w:rsidRDefault="006D7A5A">
      <w: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6D7A5A" w:rsidRDefault="006D7A5A">
      <w:r>
        <w:rPr>
          <w:i/>
          <w:iCs/>
        </w:rPr>
        <w:t xml:space="preserve">3) Грамматический строй речи: </w:t>
      </w:r>
    </w:p>
    <w:p w:rsidR="006D7A5A" w:rsidRDefault="006D7A5A">
      <w: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«одеть»и «надеть», существительные множественного числа в родительном падеже; образовывать слова, пользуясь суффиксами, приставками. </w:t>
      </w:r>
    </w:p>
    <w:p w:rsidR="006D7A5A" w:rsidRDefault="006D7A5A">
      <w:pPr>
        <w:numPr>
          <w:ilvl w:val="0"/>
          <w:numId w:val="35"/>
        </w:numPr>
        <w:spacing w:after="59"/>
        <w:ind w:right="0" w:hanging="303"/>
      </w:pPr>
      <w:r>
        <w:rPr>
          <w:i/>
          <w:iCs/>
        </w:rPr>
        <w:t xml:space="preserve">Связная речь: </w:t>
      </w:r>
    </w:p>
    <w:p w:rsidR="006D7A5A" w:rsidRDefault="006D7A5A">
      <w:pPr>
        <w:spacing w:after="59" w:line="238" w:lineRule="auto"/>
        <w:ind w:left="10" w:hanging="10"/>
        <w:jc w:val="right"/>
      </w:pPr>
      <w:r>
        <w:t xml:space="preserve">Педагог способствует развитию у детей монологической речи, формирует </w:t>
      </w:r>
    </w:p>
    <w:p w:rsidR="006D7A5A" w:rsidRDefault="006D7A5A">
      <w:pPr>
        <w:ind w:firstLine="0"/>
      </w:pPr>
      <w:r>
        <w:t xml:space="preserve">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rsidR="006D7A5A" w:rsidRDefault="006D7A5A">
      <w:pPr>
        <w:numPr>
          <w:ilvl w:val="0"/>
          <w:numId w:val="35"/>
        </w:numPr>
        <w:spacing w:after="59"/>
        <w:ind w:right="0" w:hanging="303"/>
      </w:pPr>
      <w:r>
        <w:rPr>
          <w:i/>
          <w:iCs/>
        </w:rPr>
        <w:t xml:space="preserve">Подготовка детей к обучению грамоте: </w:t>
      </w:r>
    </w:p>
    <w:p w:rsidR="006D7A5A" w:rsidRDefault="006D7A5A">
      <w: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p w:rsidR="006D7A5A" w:rsidRDefault="006D7A5A">
      <w:pPr>
        <w:spacing w:after="57"/>
        <w:ind w:left="705" w:right="0" w:hanging="10"/>
      </w:pPr>
      <w:r>
        <w:rPr>
          <w:b/>
          <w:bCs/>
        </w:rPr>
        <w:t xml:space="preserve">2.4.7. От 6 лет до 7 лет </w:t>
      </w:r>
    </w:p>
    <w:p w:rsidR="006D7A5A" w:rsidRDefault="006D7A5A">
      <w:pPr>
        <w:spacing w:after="56" w:line="236" w:lineRule="auto"/>
        <w:ind w:left="0" w:right="0"/>
        <w:jc w:val="left"/>
      </w:pPr>
      <w:r>
        <w:rPr>
          <w:b/>
          <w:bCs/>
          <w:i/>
          <w:iCs/>
        </w:rPr>
        <w:t xml:space="preserve">2.4.7.1. В области речевого развития основными задачами образовательной деятельности являются: </w:t>
      </w:r>
    </w:p>
    <w:p w:rsidR="006D7A5A" w:rsidRDefault="006D7A5A">
      <w:pPr>
        <w:spacing w:after="59"/>
        <w:ind w:left="705" w:right="0" w:hanging="10"/>
      </w:pPr>
      <w:r>
        <w:rPr>
          <w:i/>
          <w:iCs/>
        </w:rPr>
        <w:t xml:space="preserve">1) Формирование словаря: </w:t>
      </w:r>
    </w:p>
    <w:p w:rsidR="006D7A5A" w:rsidRDefault="006D7A5A" w:rsidP="00B355F0">
      <w:pPr>
        <w:ind w:left="0" w:firstLine="695"/>
      </w:pPr>
      <w:r>
        <w:t xml:space="preserve">-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w:t>
      </w:r>
    </w:p>
    <w:p w:rsidR="006D7A5A" w:rsidRDefault="006D7A5A" w:rsidP="00B355F0">
      <w:pPr>
        <w:ind w:left="0" w:firstLine="695"/>
      </w:pPr>
      <w:r>
        <w:t xml:space="preserve">- активизация словаря: совершенствовать умение использовать разные части речи точно по смыслу. </w:t>
      </w:r>
    </w:p>
    <w:p w:rsidR="006D7A5A" w:rsidRDefault="006D7A5A">
      <w:pPr>
        <w:spacing w:after="59"/>
        <w:ind w:left="705" w:right="0" w:hanging="10"/>
      </w:pPr>
      <w:r>
        <w:rPr>
          <w:i/>
          <w:iCs/>
        </w:rPr>
        <w:t xml:space="preserve">2) Звуковая культура речи: </w:t>
      </w:r>
    </w:p>
    <w:p w:rsidR="006D7A5A" w:rsidRDefault="006D7A5A">
      <w:r>
        <w:t xml:space="preserve">- 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 </w:t>
      </w:r>
    </w:p>
    <w:p w:rsidR="006D7A5A" w:rsidRDefault="006D7A5A">
      <w:pPr>
        <w:spacing w:after="59"/>
        <w:ind w:left="705" w:right="0" w:hanging="10"/>
      </w:pPr>
      <w:r>
        <w:rPr>
          <w:i/>
          <w:iCs/>
        </w:rPr>
        <w:t xml:space="preserve">3) Грамматический строй речи: </w:t>
      </w:r>
    </w:p>
    <w:p w:rsidR="006D7A5A" w:rsidRDefault="006D7A5A">
      <w:r>
        <w:t xml:space="preserve">-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6D7A5A" w:rsidRDefault="006D7A5A">
      <w:pPr>
        <w:spacing w:after="59"/>
        <w:ind w:left="705" w:right="0" w:hanging="10"/>
      </w:pPr>
      <w:r>
        <w:rPr>
          <w:i/>
          <w:iCs/>
        </w:rPr>
        <w:t xml:space="preserve">4) Связная речь: </w:t>
      </w:r>
    </w:p>
    <w:p w:rsidR="006D7A5A" w:rsidRDefault="006D7A5A">
      <w:r>
        <w:t xml:space="preserve">-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rsidR="006D7A5A" w:rsidRDefault="006D7A5A">
      <w:pPr>
        <w:spacing w:after="59"/>
        <w:ind w:left="705" w:right="0" w:hanging="10"/>
      </w:pPr>
      <w:r>
        <w:rPr>
          <w:i/>
          <w:iCs/>
        </w:rPr>
        <w:t xml:space="preserve">5) Подготовка детей к обучению грамоте: </w:t>
      </w:r>
    </w:p>
    <w:p w:rsidR="006D7A5A" w:rsidRDefault="006D7A5A">
      <w:r>
        <w:t xml:space="preserve">- 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 </w:t>
      </w:r>
    </w:p>
    <w:p w:rsidR="006D7A5A" w:rsidRDefault="006D7A5A">
      <w:pPr>
        <w:spacing w:after="59"/>
        <w:ind w:left="705" w:right="0" w:hanging="10"/>
      </w:pPr>
      <w:r>
        <w:rPr>
          <w:i/>
          <w:iCs/>
        </w:rPr>
        <w:t xml:space="preserve">6) Интерес к художественной литературе: </w:t>
      </w:r>
    </w:p>
    <w:p w:rsidR="006D7A5A" w:rsidRDefault="006D7A5A" w:rsidP="00B355F0">
      <w:pPr>
        <w:ind w:left="0" w:firstLine="695"/>
      </w:pPr>
      <w:r>
        <w:t xml:space="preserve">-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w:t>
      </w:r>
    </w:p>
    <w:p w:rsidR="006D7A5A" w:rsidRDefault="006D7A5A" w:rsidP="00B355F0">
      <w:pPr>
        <w:ind w:left="0" w:firstLine="695"/>
      </w:pPr>
      <w:r>
        <w:t xml:space="preserve">-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w:t>
      </w:r>
    </w:p>
    <w:p w:rsidR="006D7A5A" w:rsidRDefault="006D7A5A" w:rsidP="00B355F0">
      <w:pPr>
        <w:ind w:left="0" w:firstLine="695"/>
      </w:pPr>
      <w:r>
        <w:t xml:space="preserve">- формировать положительное эмоциональное отношение к «чтению с продолжением» (сказка-повесть, цикл рассказов со сквозным персонажем); </w:t>
      </w:r>
    </w:p>
    <w:p w:rsidR="006D7A5A" w:rsidRDefault="006D7A5A" w:rsidP="00B355F0">
      <w:pPr>
        <w:ind w:left="0" w:firstLine="695"/>
      </w:pPr>
      <w:r>
        <w:t xml:space="preserve">-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w:t>
      </w:r>
    </w:p>
    <w:p w:rsidR="006D7A5A" w:rsidRDefault="006D7A5A" w:rsidP="00B355F0">
      <w:pPr>
        <w:ind w:left="0" w:firstLine="695"/>
      </w:pPr>
      <w: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w:t>
      </w:r>
    </w:p>
    <w:p w:rsidR="006D7A5A" w:rsidRDefault="006D7A5A" w:rsidP="00B355F0">
      <w:pPr>
        <w:ind w:left="0" w:firstLine="695"/>
      </w:pPr>
      <w:r>
        <w:t xml:space="preserve">- поддерживать избирательные интересы детей к произведениям определенного жанра и тематики; </w:t>
      </w:r>
    </w:p>
    <w:p w:rsidR="006D7A5A" w:rsidRDefault="006D7A5A" w:rsidP="00B355F0">
      <w:pPr>
        <w:ind w:left="0" w:firstLine="695"/>
      </w:pPr>
      <w:r>
        <w:t xml:space="preserve">-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rsidR="006D7A5A" w:rsidRDefault="006D7A5A" w:rsidP="00B355F0">
      <w:pPr>
        <w:ind w:left="0" w:firstLine="695"/>
      </w:pPr>
    </w:p>
    <w:p w:rsidR="006D7A5A" w:rsidRDefault="006D7A5A">
      <w:pPr>
        <w:spacing w:after="56" w:line="236" w:lineRule="auto"/>
        <w:ind w:left="715" w:right="2078" w:hanging="10"/>
        <w:jc w:val="left"/>
        <w:rPr>
          <w:b/>
          <w:bCs/>
          <w:i/>
          <w:iCs/>
        </w:rPr>
      </w:pPr>
      <w:r>
        <w:rPr>
          <w:b/>
          <w:bCs/>
          <w:i/>
          <w:iCs/>
        </w:rPr>
        <w:t xml:space="preserve">2.4.7.2. Содержание образовательной деятельности </w:t>
      </w:r>
    </w:p>
    <w:p w:rsidR="006D7A5A" w:rsidRDefault="006D7A5A">
      <w:pPr>
        <w:spacing w:after="56" w:line="236" w:lineRule="auto"/>
        <w:ind w:left="715" w:right="2078" w:hanging="10"/>
        <w:jc w:val="left"/>
      </w:pPr>
      <w:r>
        <w:rPr>
          <w:i/>
          <w:iCs/>
        </w:rPr>
        <w:t xml:space="preserve">1) Формирование словаря: </w:t>
      </w:r>
    </w:p>
    <w:p w:rsidR="006D7A5A" w:rsidRDefault="006D7A5A">
      <w: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rsidR="006D7A5A" w:rsidRDefault="006D7A5A">
      <w:pPr>
        <w:spacing w:after="59"/>
        <w:ind w:left="705" w:right="0" w:hanging="10"/>
      </w:pPr>
      <w:r>
        <w:rPr>
          <w:i/>
          <w:iCs/>
        </w:rPr>
        <w:t xml:space="preserve">2) Звуковая культура речи: </w:t>
      </w:r>
    </w:p>
    <w:p w:rsidR="006D7A5A" w:rsidRDefault="006D7A5A">
      <w: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rsidR="006D7A5A" w:rsidRDefault="006D7A5A">
      <w:r>
        <w:rPr>
          <w:i/>
          <w:iCs/>
        </w:rPr>
        <w:t xml:space="preserve">3) Грамматический строй речи: </w:t>
      </w:r>
    </w:p>
    <w:p w:rsidR="006D7A5A" w:rsidRDefault="006D7A5A">
      <w: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
    <w:p w:rsidR="006D7A5A" w:rsidRDefault="006D7A5A">
      <w:pPr>
        <w:numPr>
          <w:ilvl w:val="0"/>
          <w:numId w:val="36"/>
        </w:numPr>
        <w:spacing w:after="59"/>
        <w:ind w:right="0" w:hanging="303"/>
      </w:pPr>
      <w:r>
        <w:rPr>
          <w:i/>
          <w:iCs/>
        </w:rPr>
        <w:t xml:space="preserve">Связная речь: </w:t>
      </w:r>
    </w:p>
    <w:p w:rsidR="006D7A5A" w:rsidRDefault="006D7A5A" w:rsidP="00B355F0">
      <w:pPr>
        <w:spacing w:after="59" w:line="238" w:lineRule="auto"/>
        <w:ind w:left="10" w:hanging="10"/>
      </w:pPr>
      <w:r>
        <w:t xml:space="preserve">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rsidR="006D7A5A" w:rsidRDefault="006D7A5A">
      <w:pPr>
        <w:numPr>
          <w:ilvl w:val="0"/>
          <w:numId w:val="36"/>
        </w:numPr>
        <w:spacing w:after="59"/>
        <w:ind w:right="0" w:hanging="303"/>
      </w:pPr>
      <w:r>
        <w:rPr>
          <w:i/>
          <w:iCs/>
        </w:rPr>
        <w:t xml:space="preserve">Подготовка детей к обучению грамоте: </w:t>
      </w:r>
    </w:p>
    <w:p w:rsidR="006D7A5A" w:rsidRDefault="006D7A5A">
      <w: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 </w:t>
      </w:r>
    </w:p>
    <w:p w:rsidR="006D7A5A" w:rsidRDefault="006D7A5A">
      <w:pPr>
        <w:spacing w:after="66" w:line="240" w:lineRule="auto"/>
        <w:ind w:left="710" w:right="0" w:firstLine="0"/>
        <w:jc w:val="left"/>
      </w:pPr>
    </w:p>
    <w:p w:rsidR="006D7A5A" w:rsidRDefault="006D7A5A">
      <w:pPr>
        <w:spacing w:after="57"/>
        <w:ind w:left="0" w:right="0"/>
      </w:pPr>
      <w:r>
        <w:rPr>
          <w:b/>
          <w:bCs/>
        </w:rPr>
        <w:t xml:space="preserve">2.4.8. Решение совокупных задач воспитания в рамках образовательной области «Речевое развитие» </w:t>
      </w:r>
      <w:r>
        <w:t xml:space="preserve">направлено на приобщение детей к ценностям «Культура» и «Красота», что предполагает: </w:t>
      </w:r>
    </w:p>
    <w:p w:rsidR="006D7A5A" w:rsidRDefault="006D7A5A" w:rsidP="00B355F0">
      <w:pPr>
        <w:ind w:left="0" w:firstLine="695"/>
      </w:pPr>
      <w:r>
        <w:t xml:space="preserve">- владение формами речевого этикета, отражающими принятые в обществе правила и нормы культурного поведения; </w:t>
      </w:r>
    </w:p>
    <w:p w:rsidR="006D7A5A" w:rsidRDefault="006D7A5A" w:rsidP="00B355F0">
      <w:pPr>
        <w:ind w:left="0" w:firstLine="695"/>
      </w:pPr>
      <w: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6D7A5A" w:rsidRDefault="006D7A5A">
      <w:pPr>
        <w:spacing w:after="66" w:line="240" w:lineRule="auto"/>
        <w:ind w:left="710" w:right="0" w:firstLine="0"/>
        <w:jc w:val="left"/>
      </w:pPr>
    </w:p>
    <w:p w:rsidR="006D7A5A" w:rsidRDefault="006D7A5A">
      <w:pPr>
        <w:spacing w:after="57"/>
        <w:ind w:left="705" w:right="0" w:hanging="10"/>
      </w:pPr>
      <w:r>
        <w:rPr>
          <w:b/>
          <w:bCs/>
        </w:rPr>
        <w:t xml:space="preserve">2.5. Художественно-эстетическое развитие </w:t>
      </w:r>
    </w:p>
    <w:p w:rsidR="006D7A5A" w:rsidRDefault="006D7A5A">
      <w:pPr>
        <w:spacing w:after="57"/>
        <w:ind w:left="705" w:right="0" w:hanging="10"/>
      </w:pPr>
      <w:r>
        <w:rPr>
          <w:b/>
          <w:bCs/>
        </w:rPr>
        <w:t xml:space="preserve">2.5.1. От 2 месяцев до 1 года </w:t>
      </w:r>
    </w:p>
    <w:p w:rsidR="006D7A5A" w:rsidRDefault="006D7A5A">
      <w:pPr>
        <w:spacing w:after="56" w:line="236" w:lineRule="auto"/>
        <w:ind w:left="0" w:right="0"/>
        <w:jc w:val="left"/>
      </w:pPr>
      <w:r>
        <w:rPr>
          <w:b/>
          <w:bCs/>
          <w:i/>
          <w:iCs/>
        </w:rPr>
        <w:t xml:space="preserve">2.5.1.1. В области художественно-эстетического развития основными задачами образовательной деятельности являются: </w:t>
      </w:r>
    </w:p>
    <w:p w:rsidR="006D7A5A" w:rsidRDefault="006D7A5A">
      <w:pPr>
        <w:numPr>
          <w:ilvl w:val="0"/>
          <w:numId w:val="37"/>
        </w:numPr>
        <w:ind w:left="0"/>
      </w:pPr>
      <w:r>
        <w:rPr>
          <w:i/>
          <w:iCs/>
        </w:rPr>
        <w:t>от 2-3 до 5-6 месяцев:</w:t>
      </w:r>
      <w:r>
        <w:t xml:space="preserve">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 </w:t>
      </w:r>
    </w:p>
    <w:p w:rsidR="006D7A5A" w:rsidRDefault="006D7A5A">
      <w:pPr>
        <w:numPr>
          <w:ilvl w:val="0"/>
          <w:numId w:val="37"/>
        </w:numPr>
        <w:ind w:left="0"/>
      </w:pPr>
      <w:r>
        <w:rPr>
          <w:i/>
          <w:iCs/>
        </w:rPr>
        <w:t>от 5-6 до 9-10 месяцев:</w:t>
      </w:r>
      <w:r>
        <w:t xml:space="preserve"> приобщать детей к слушанию вокальной и инструментальной музыки; формировать слуховое внимание, способность прислушиваться к музыке, слушать её; </w:t>
      </w:r>
    </w:p>
    <w:p w:rsidR="006D7A5A" w:rsidRDefault="006D7A5A">
      <w:pPr>
        <w:numPr>
          <w:ilvl w:val="0"/>
          <w:numId w:val="37"/>
        </w:numPr>
        <w:ind w:left="0"/>
      </w:pPr>
      <w:r>
        <w:rPr>
          <w:i/>
          <w:iCs/>
        </w:rPr>
        <w:t>от 9-10 месяцев до 1 года:</w:t>
      </w:r>
      <w:r>
        <w:t xml:space="preserve">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 </w:t>
      </w:r>
    </w:p>
    <w:p w:rsidR="006D7A5A" w:rsidRDefault="006D7A5A">
      <w:pPr>
        <w:spacing w:after="56" w:line="236" w:lineRule="auto"/>
        <w:ind w:left="715" w:right="0" w:hanging="10"/>
        <w:jc w:val="left"/>
      </w:pPr>
      <w:r>
        <w:rPr>
          <w:b/>
          <w:bCs/>
          <w:i/>
          <w:iCs/>
        </w:rPr>
        <w:t xml:space="preserve">2.5.1.2. Содержание образовательной деятельности </w:t>
      </w:r>
    </w:p>
    <w:p w:rsidR="006D7A5A" w:rsidRDefault="006D7A5A">
      <w:pPr>
        <w:numPr>
          <w:ilvl w:val="0"/>
          <w:numId w:val="38"/>
        </w:numPr>
        <w:ind w:left="0"/>
      </w:pPr>
      <w:r>
        <w:rPr>
          <w:i/>
          <w:iCs/>
        </w:rPr>
        <w:t>От 2-3 до 5-6 месяцев</w:t>
      </w:r>
      <w:r>
        <w:t xml:space="preserve">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 </w:t>
      </w:r>
    </w:p>
    <w:p w:rsidR="006D7A5A" w:rsidRDefault="006D7A5A">
      <w:pPr>
        <w:numPr>
          <w:ilvl w:val="0"/>
          <w:numId w:val="38"/>
        </w:numPr>
        <w:ind w:left="0"/>
      </w:pPr>
      <w:r>
        <w:rPr>
          <w:i/>
          <w:iCs/>
        </w:rPr>
        <w:t>От 5-6 до 9-10 месяцев</w:t>
      </w:r>
      <w:r>
        <w:t xml:space="preserve">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rsidR="006D7A5A" w:rsidRDefault="006D7A5A">
      <w:pPr>
        <w:numPr>
          <w:ilvl w:val="0"/>
          <w:numId w:val="38"/>
        </w:numPr>
        <w:ind w:left="0"/>
      </w:pPr>
      <w:r>
        <w:rPr>
          <w:i/>
          <w:iCs/>
        </w:rPr>
        <w:t>От 9-10 месяцев до 1 года</w:t>
      </w:r>
      <w:r>
        <w:t xml:space="preserve">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 </w:t>
      </w:r>
    </w:p>
    <w:p w:rsidR="006D7A5A" w:rsidRDefault="006D7A5A">
      <w:pPr>
        <w:spacing w:after="66" w:line="240" w:lineRule="auto"/>
        <w:ind w:left="710" w:right="0" w:firstLine="0"/>
        <w:jc w:val="left"/>
      </w:pPr>
    </w:p>
    <w:p w:rsidR="006D7A5A" w:rsidRDefault="006D7A5A">
      <w:pPr>
        <w:spacing w:after="57"/>
        <w:ind w:left="705" w:right="0" w:hanging="10"/>
      </w:pPr>
      <w:r>
        <w:rPr>
          <w:b/>
          <w:bCs/>
        </w:rPr>
        <w:t xml:space="preserve">2.5.2. От 1 года до 2 лет </w:t>
      </w:r>
    </w:p>
    <w:p w:rsidR="006D7A5A" w:rsidRDefault="006D7A5A">
      <w:pPr>
        <w:spacing w:after="56" w:line="236" w:lineRule="auto"/>
        <w:ind w:left="0" w:right="0"/>
        <w:jc w:val="left"/>
      </w:pPr>
      <w:r>
        <w:rPr>
          <w:b/>
          <w:bCs/>
          <w:i/>
          <w:iCs/>
        </w:rPr>
        <w:t xml:space="preserve">2.5.2.1. В области художественно-эстетического развития основными задачами образовательной деятельности являются: </w:t>
      </w:r>
    </w:p>
    <w:p w:rsidR="006D7A5A" w:rsidRDefault="006D7A5A">
      <w:pPr>
        <w:spacing w:after="59"/>
        <w:ind w:left="705" w:right="0" w:hanging="10"/>
      </w:pPr>
      <w:r>
        <w:rPr>
          <w:i/>
          <w:iCs/>
        </w:rPr>
        <w:t xml:space="preserve">1) от 1 года до 1 года 6 месяцев: </w:t>
      </w:r>
    </w:p>
    <w:p w:rsidR="006D7A5A" w:rsidRDefault="006D7A5A" w:rsidP="00B355F0">
      <w:pPr>
        <w:ind w:left="0" w:firstLine="695"/>
      </w:pPr>
      <w:r>
        <w:t xml:space="preserve">- формировать у детей эмоциональный отклик на музыку (жестом, мимикой, подпеванием, движениями), желание слушать музыкальные произведения; </w:t>
      </w:r>
    </w:p>
    <w:p w:rsidR="006D7A5A" w:rsidRDefault="006D7A5A" w:rsidP="00B355F0">
      <w:pPr>
        <w:ind w:left="0" w:firstLine="695"/>
      </w:pPr>
      <w:r>
        <w:t xml:space="preserve">- создавать у детей радостное настроение при пении, движениях и игровых действиях под музыку; </w:t>
      </w:r>
    </w:p>
    <w:p w:rsidR="006D7A5A" w:rsidRDefault="006D7A5A">
      <w:pPr>
        <w:spacing w:after="59"/>
        <w:ind w:left="705" w:right="0" w:hanging="10"/>
      </w:pPr>
      <w:r>
        <w:rPr>
          <w:i/>
          <w:iCs/>
        </w:rPr>
        <w:t xml:space="preserve">2) от 1 года 6 месяцев до 2 лет: </w:t>
      </w:r>
    </w:p>
    <w:p w:rsidR="006D7A5A" w:rsidRDefault="006D7A5A" w:rsidP="00B355F0">
      <w:pPr>
        <w:ind w:left="0" w:firstLine="695"/>
      </w:pPr>
      <w:r>
        <w:t xml:space="preserve">- развивать у детей способность слушать художественный текст и активно (эмоционально) реагировать на его содержание; </w:t>
      </w:r>
    </w:p>
    <w:p w:rsidR="006D7A5A" w:rsidRDefault="006D7A5A" w:rsidP="00B355F0">
      <w:pPr>
        <w:ind w:left="0" w:firstLine="695"/>
      </w:pPr>
      <w:r>
        <w:t xml:space="preserve">- обеспечивать возможности наблюдать за процессом рисования, лепки взрослого, вызывать к ним интерес; </w:t>
      </w:r>
    </w:p>
    <w:p w:rsidR="006D7A5A" w:rsidRDefault="006D7A5A" w:rsidP="00B355F0">
      <w:pPr>
        <w:ind w:left="0" w:firstLine="695"/>
      </w:pPr>
      <w:r>
        <w:t xml:space="preserve">- 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 </w:t>
      </w:r>
    </w:p>
    <w:p w:rsidR="006D7A5A" w:rsidRDefault="006D7A5A" w:rsidP="00B355F0">
      <w:pPr>
        <w:ind w:left="0" w:firstLine="695"/>
      </w:pPr>
      <w:r>
        <w:t xml:space="preserve">- развивать у детей умение прислушиваться к словам песен и воспроизводить звукоподражания и простейшие интонации; </w:t>
      </w:r>
    </w:p>
    <w:p w:rsidR="006D7A5A" w:rsidRDefault="006D7A5A" w:rsidP="00B355F0">
      <w:pPr>
        <w:ind w:left="0" w:firstLine="695"/>
      </w:pPr>
      <w:r>
        <w:t xml:space="preserve">- развивать у детей умение выполнять под музыку игровые и плясовые движения, соответствующие словам песни и характеру музыки. </w:t>
      </w:r>
    </w:p>
    <w:p w:rsidR="006D7A5A" w:rsidRDefault="006D7A5A">
      <w:pPr>
        <w:spacing w:after="56" w:line="236" w:lineRule="auto"/>
        <w:ind w:left="715" w:right="0" w:hanging="10"/>
        <w:jc w:val="left"/>
      </w:pPr>
      <w:r>
        <w:rPr>
          <w:b/>
          <w:bCs/>
          <w:i/>
          <w:iCs/>
        </w:rPr>
        <w:t xml:space="preserve">2.5.2.2. Содержание образовательной деятельности </w:t>
      </w:r>
    </w:p>
    <w:p w:rsidR="006D7A5A" w:rsidRDefault="006D7A5A">
      <w:pPr>
        <w:numPr>
          <w:ilvl w:val="0"/>
          <w:numId w:val="39"/>
        </w:numPr>
        <w:ind w:left="0"/>
      </w:pPr>
      <w:r>
        <w:rPr>
          <w:i/>
          <w:iCs/>
        </w:rPr>
        <w:t>От 1 года до 1 года 6 месяцев</w:t>
      </w:r>
      <w:r>
        <w:t xml:space="preserve">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 </w:t>
      </w:r>
    </w:p>
    <w:p w:rsidR="006D7A5A" w:rsidRDefault="006D7A5A" w:rsidP="002600D4">
      <w:pPr>
        <w:numPr>
          <w:ilvl w:val="0"/>
          <w:numId w:val="39"/>
        </w:numPr>
        <w:ind w:left="0"/>
      </w:pPr>
      <w:r>
        <w:rPr>
          <w:i/>
          <w:iCs/>
        </w:rPr>
        <w:t>От 1 года 6 месяцев до 2 лет</w:t>
      </w:r>
      <w:r>
        <w:t xml:space="preserve">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 </w:t>
      </w:r>
    </w:p>
    <w:p w:rsidR="006D7A5A" w:rsidRDefault="006D7A5A">
      <w: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w:t>
      </w:r>
    </w:p>
    <w:p w:rsidR="006D7A5A" w:rsidRDefault="006D7A5A">
      <w:pPr>
        <w:spacing w:after="61" w:line="240" w:lineRule="auto"/>
        <w:ind w:left="710" w:right="0" w:firstLine="0"/>
        <w:jc w:val="left"/>
      </w:pPr>
    </w:p>
    <w:p w:rsidR="006D7A5A" w:rsidRDefault="006D7A5A">
      <w:pPr>
        <w:spacing w:after="57"/>
        <w:ind w:left="705" w:right="0" w:hanging="10"/>
      </w:pPr>
      <w:r>
        <w:rPr>
          <w:b/>
          <w:bCs/>
        </w:rPr>
        <w:t xml:space="preserve">2.5.3. От 2 лет до 3 лет </w:t>
      </w:r>
    </w:p>
    <w:p w:rsidR="006D7A5A" w:rsidRDefault="006D7A5A">
      <w:pPr>
        <w:spacing w:after="56" w:line="236" w:lineRule="auto"/>
        <w:ind w:left="0" w:right="0"/>
        <w:jc w:val="left"/>
      </w:pPr>
      <w:r>
        <w:rPr>
          <w:b/>
          <w:bCs/>
          <w:i/>
          <w:iCs/>
        </w:rPr>
        <w:t xml:space="preserve">2.5.3.1. В области художественно-эстетического развития основными задачами образовательной деятельности являются: </w:t>
      </w:r>
    </w:p>
    <w:p w:rsidR="006D7A5A" w:rsidRDefault="006D7A5A">
      <w:pPr>
        <w:spacing w:after="59"/>
        <w:ind w:left="705" w:right="0" w:hanging="10"/>
      </w:pPr>
      <w:r>
        <w:rPr>
          <w:i/>
          <w:iCs/>
        </w:rPr>
        <w:t xml:space="preserve">1)приобщение к искусству: </w:t>
      </w:r>
    </w:p>
    <w:p w:rsidR="006D7A5A" w:rsidRDefault="006D7A5A" w:rsidP="00B355F0">
      <w:pPr>
        <w:ind w:left="0" w:firstLine="695"/>
      </w:pPr>
      <w:r>
        <w:t xml:space="preserve">-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6D7A5A" w:rsidRDefault="006D7A5A" w:rsidP="00B355F0">
      <w:pPr>
        <w:ind w:left="0" w:firstLine="695"/>
      </w:pPr>
      <w:r>
        <w:t xml:space="preserve">-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w:t>
      </w:r>
    </w:p>
    <w:p w:rsidR="006D7A5A" w:rsidRDefault="006D7A5A" w:rsidP="00B355F0">
      <w:pPr>
        <w:ind w:left="0" w:firstLine="695"/>
      </w:pPr>
      <w:r>
        <w:t xml:space="preserve">-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rsidR="006D7A5A" w:rsidRDefault="006D7A5A" w:rsidP="00B355F0">
      <w:pPr>
        <w:ind w:left="0" w:firstLine="695"/>
      </w:pPr>
      <w:r>
        <w:t xml:space="preserve">- познакомить детей с народными игрушками (дымковской, богородской, матрешкой и другими); </w:t>
      </w:r>
    </w:p>
    <w:p w:rsidR="006D7A5A" w:rsidRDefault="006D7A5A" w:rsidP="00B355F0">
      <w:pPr>
        <w:ind w:left="0" w:firstLine="695"/>
      </w:pPr>
      <w:r>
        <w:t xml:space="preserve">- поддерживать интерес к малым формам фольклора (пестушки, заклички, прибаутки); </w:t>
      </w:r>
    </w:p>
    <w:p w:rsidR="006D7A5A" w:rsidRDefault="006D7A5A" w:rsidP="00B355F0">
      <w:pPr>
        <w:ind w:left="0" w:firstLine="695"/>
      </w:pPr>
      <w:r>
        <w:t xml:space="preserve">-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6D7A5A" w:rsidRDefault="006D7A5A">
      <w:pPr>
        <w:spacing w:after="59"/>
        <w:ind w:left="705" w:right="0" w:hanging="10"/>
      </w:pPr>
      <w:r>
        <w:rPr>
          <w:i/>
          <w:iCs/>
        </w:rPr>
        <w:t>2)изобразительная деятельность:</w:t>
      </w:r>
    </w:p>
    <w:p w:rsidR="006D7A5A" w:rsidRDefault="006D7A5A" w:rsidP="00B355F0">
      <w:pPr>
        <w:ind w:left="0" w:firstLine="695"/>
      </w:pPr>
      <w:r>
        <w:t xml:space="preserve">- воспитывать интерес к изобразительной деятельности (рисованию, лепке) совместно со взрослым и самостоятельно; </w:t>
      </w:r>
    </w:p>
    <w:p w:rsidR="006D7A5A" w:rsidRDefault="006D7A5A" w:rsidP="0093110D">
      <w:pPr>
        <w:ind w:left="0" w:firstLine="695"/>
      </w:pPr>
      <w:r>
        <w:t xml:space="preserve">- развивать положительные эмоции на предложение нарисовать, слепить; </w:t>
      </w:r>
    </w:p>
    <w:p w:rsidR="006D7A5A" w:rsidRDefault="006D7A5A" w:rsidP="0093110D">
      <w:pPr>
        <w:ind w:left="0" w:firstLine="695"/>
      </w:pPr>
      <w:r>
        <w:t xml:space="preserve">- научить правильно держать карандаш, кисть; </w:t>
      </w:r>
    </w:p>
    <w:p w:rsidR="006D7A5A" w:rsidRDefault="006D7A5A" w:rsidP="008517FF">
      <w:pPr>
        <w:ind w:left="0" w:firstLine="695"/>
      </w:pPr>
      <w:r>
        <w:t xml:space="preserve">- развивать сенсорные основы изобразительной деятельности: восприятие предмета разной формы, цвета (начиная с контрастных цветов); </w:t>
      </w:r>
    </w:p>
    <w:p w:rsidR="006D7A5A" w:rsidRDefault="006D7A5A" w:rsidP="008517FF">
      <w:pPr>
        <w:ind w:left="0" w:firstLine="695"/>
      </w:pPr>
      <w:r>
        <w:t xml:space="preserve">- включать движение рук по предмету при знакомстве с его формой; </w:t>
      </w:r>
    </w:p>
    <w:p w:rsidR="006D7A5A" w:rsidRDefault="006D7A5A" w:rsidP="008517FF">
      <w:pPr>
        <w:ind w:left="0" w:firstLine="695"/>
      </w:pPr>
      <w:r>
        <w:t xml:space="preserve">- познакомить со свойствами глины, пластилина, пластической массы; </w:t>
      </w:r>
    </w:p>
    <w:p w:rsidR="006D7A5A" w:rsidRDefault="006D7A5A" w:rsidP="009E7737">
      <w:pPr>
        <w:ind w:left="0" w:firstLine="0"/>
      </w:pPr>
      <w:r>
        <w:t xml:space="preserve">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6D7A5A" w:rsidRDefault="006D7A5A" w:rsidP="008517FF">
      <w:pPr>
        <w:ind w:left="0" w:firstLine="695"/>
      </w:pPr>
      <w:r>
        <w:rPr>
          <w:i/>
          <w:iCs/>
        </w:rPr>
        <w:t xml:space="preserve">3)конструктивная деятельность: </w:t>
      </w:r>
    </w:p>
    <w:p w:rsidR="006D7A5A" w:rsidRDefault="006D7A5A" w:rsidP="008517FF">
      <w:pPr>
        <w:ind w:left="0" w:firstLine="695"/>
      </w:pPr>
      <w:r>
        <w:t xml:space="preserve">- знакомить детей с деталями (кубик, кирпичик, трехгранная призма, пластина, цилиндр), с вариантами расположения строительных форм на плоскости; </w:t>
      </w:r>
    </w:p>
    <w:p w:rsidR="006D7A5A" w:rsidRDefault="006D7A5A" w:rsidP="008517FF">
      <w:pPr>
        <w:ind w:left="0" w:firstLine="695"/>
      </w:pPr>
      <w:r>
        <w:t xml:space="preserve">- развивать интерес к конструктивной деятельности, поддерживать желание детей строить самостоятельно; </w:t>
      </w:r>
    </w:p>
    <w:p w:rsidR="006D7A5A" w:rsidRDefault="006D7A5A" w:rsidP="008517FF">
      <w:pPr>
        <w:ind w:left="0" w:firstLine="695"/>
      </w:pPr>
      <w:r>
        <w:rPr>
          <w:i/>
          <w:iCs/>
        </w:rPr>
        <w:t xml:space="preserve">4) музыкальная деятельность: </w:t>
      </w:r>
    </w:p>
    <w:p w:rsidR="006D7A5A" w:rsidRDefault="006D7A5A" w:rsidP="008517FF">
      <w:pPr>
        <w:ind w:left="0" w:firstLine="695"/>
      </w:pPr>
      <w:r>
        <w:t xml:space="preserve">- воспитывать интерес к музыке, желание слушать музыку, подпевать, выполнять простейшие танцевальные движения; </w:t>
      </w:r>
    </w:p>
    <w:p w:rsidR="006D7A5A" w:rsidRDefault="006D7A5A" w:rsidP="008517FF">
      <w:pPr>
        <w:ind w:left="0" w:firstLine="695"/>
      </w:pPr>
      <w:r>
        <w:t xml:space="preserve">- приобщать к восприятию музыки, соблюдая первоначальные правила: </w:t>
      </w:r>
    </w:p>
    <w:p w:rsidR="006D7A5A" w:rsidRDefault="006D7A5A">
      <w:pPr>
        <w:ind w:firstLine="0"/>
      </w:pPr>
      <w:r>
        <w:t xml:space="preserve">не мешать соседу вслушиваться в музыкальное произведение и эмоционально на него реагировать; </w:t>
      </w:r>
    </w:p>
    <w:p w:rsidR="006D7A5A" w:rsidRDefault="006D7A5A">
      <w:pPr>
        <w:spacing w:after="59"/>
        <w:ind w:left="705" w:right="0" w:hanging="10"/>
      </w:pPr>
      <w:r>
        <w:rPr>
          <w:i/>
          <w:iCs/>
        </w:rPr>
        <w:t xml:space="preserve">5) театрализованная деятельность: </w:t>
      </w:r>
    </w:p>
    <w:p w:rsidR="006D7A5A" w:rsidRDefault="006D7A5A" w:rsidP="008517FF">
      <w:pPr>
        <w:ind w:left="0" w:firstLine="695"/>
      </w:pPr>
      <w:r>
        <w:t xml:space="preserve">-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w:t>
      </w:r>
    </w:p>
    <w:p w:rsidR="006D7A5A" w:rsidRDefault="006D7A5A" w:rsidP="008517FF">
      <w:pPr>
        <w:ind w:left="0" w:firstLine="695"/>
      </w:pPr>
      <w:r>
        <w:t xml:space="preserve">-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6D7A5A" w:rsidRDefault="006D7A5A" w:rsidP="008517FF">
      <w:pPr>
        <w:ind w:left="0" w:firstLine="695"/>
      </w:pPr>
      <w:r>
        <w:t xml:space="preserve">- способствовать проявлению самостоятельности, активности в игре с персонажами-игрушками; </w:t>
      </w:r>
    </w:p>
    <w:p w:rsidR="006D7A5A" w:rsidRDefault="006D7A5A" w:rsidP="008517FF">
      <w:pPr>
        <w:ind w:left="0" w:firstLine="695"/>
      </w:pPr>
      <w:r>
        <w:t xml:space="preserve">- развивать умение следить за действиями заводных игрушек, сказочных героев, адекватно реагировать на них; </w:t>
      </w:r>
    </w:p>
    <w:p w:rsidR="006D7A5A" w:rsidRDefault="006D7A5A" w:rsidP="008517FF">
      <w:pPr>
        <w:spacing w:after="0"/>
        <w:ind w:left="0" w:firstLine="695"/>
      </w:pPr>
      <w:r>
        <w:t xml:space="preserve">- способствовать формированию навыка перевоплощения в образы сказочных героев; </w:t>
      </w:r>
    </w:p>
    <w:p w:rsidR="006D7A5A" w:rsidRDefault="006D7A5A" w:rsidP="008517FF">
      <w:pPr>
        <w:ind w:left="0" w:firstLine="695"/>
      </w:pPr>
      <w:r>
        <w:t xml:space="preserve">- создавать условия для систематического восприятия театрализованных выступлений педагогического театра (взрослых). </w:t>
      </w:r>
    </w:p>
    <w:p w:rsidR="006D7A5A" w:rsidRDefault="006D7A5A">
      <w:pPr>
        <w:spacing w:after="59"/>
        <w:ind w:left="705" w:right="0" w:hanging="10"/>
      </w:pPr>
      <w:r>
        <w:rPr>
          <w:i/>
          <w:iCs/>
        </w:rPr>
        <w:t xml:space="preserve">6) культурно-досуговая деятельность: </w:t>
      </w:r>
    </w:p>
    <w:p w:rsidR="006D7A5A" w:rsidRDefault="006D7A5A" w:rsidP="008517FF">
      <w:pPr>
        <w:ind w:left="0" w:firstLine="695"/>
      </w:pPr>
      <w:r>
        <w:t xml:space="preserve">- создавать эмоционально-положительный климат в группе и ДОУ, обеспечение у детей чувства комфортности, уюта и защищенности; </w:t>
      </w:r>
    </w:p>
    <w:p w:rsidR="006D7A5A" w:rsidRDefault="006D7A5A" w:rsidP="008517FF">
      <w:pPr>
        <w:ind w:left="0" w:firstLine="695"/>
      </w:pPr>
      <w:r>
        <w:t xml:space="preserve">- формировать умение самостоятельной работы детей с художественными материалами; привлекать детей к посильному участию в играх, театрализованных представлениях, забавах, развлечениях и праздниках; </w:t>
      </w:r>
    </w:p>
    <w:p w:rsidR="006D7A5A" w:rsidRDefault="006D7A5A" w:rsidP="008517FF">
      <w:pPr>
        <w:ind w:left="0" w:firstLine="695"/>
      </w:pPr>
      <w:r>
        <w:t xml:space="preserve">- развивать умение следить за действиями игрушек, сказочных героев, адекватно реагировать на них; </w:t>
      </w:r>
    </w:p>
    <w:p w:rsidR="006D7A5A" w:rsidRDefault="006D7A5A" w:rsidP="008517FF">
      <w:pPr>
        <w:ind w:left="0" w:firstLine="695"/>
      </w:pPr>
      <w:r>
        <w:t xml:space="preserve">- формировать навык перевоплощения детей в образы сказочных героев. </w:t>
      </w:r>
    </w:p>
    <w:p w:rsidR="006D7A5A" w:rsidRDefault="006D7A5A" w:rsidP="008517FF">
      <w:pPr>
        <w:ind w:left="0" w:firstLine="695"/>
      </w:pPr>
    </w:p>
    <w:p w:rsidR="006D7A5A" w:rsidRDefault="006D7A5A">
      <w:pPr>
        <w:spacing w:after="56" w:line="236" w:lineRule="auto"/>
        <w:ind w:left="715" w:right="0" w:hanging="10"/>
        <w:jc w:val="left"/>
      </w:pPr>
      <w:r>
        <w:rPr>
          <w:b/>
          <w:bCs/>
          <w:i/>
          <w:iCs/>
        </w:rPr>
        <w:t xml:space="preserve">2.5.3.2. Содержание образовательной деятельности </w:t>
      </w:r>
    </w:p>
    <w:p w:rsidR="006D7A5A" w:rsidRDefault="006D7A5A">
      <w:pPr>
        <w:spacing w:after="59"/>
        <w:ind w:left="705" w:right="0" w:hanging="10"/>
      </w:pPr>
      <w:r>
        <w:rPr>
          <w:i/>
          <w:iCs/>
        </w:rPr>
        <w:t xml:space="preserve">2.5.3.2.1. Приобщение к искусству </w:t>
      </w:r>
    </w:p>
    <w:p w:rsidR="006D7A5A" w:rsidRDefault="006D7A5A">
      <w: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p>
    <w:p w:rsidR="006D7A5A" w:rsidRDefault="006D7A5A">
      <w:pPr>
        <w:rPr>
          <w:i/>
          <w:iCs/>
        </w:rPr>
      </w:pPr>
      <w:r>
        <w:rPr>
          <w:i/>
          <w:iCs/>
        </w:rPr>
        <w:t xml:space="preserve">2.5.3.2.2. Изобразительная деятельность </w:t>
      </w:r>
    </w:p>
    <w:p w:rsidR="006D7A5A" w:rsidRDefault="006D7A5A">
      <w:r>
        <w:rPr>
          <w:i/>
          <w:iCs/>
        </w:rPr>
        <w:t xml:space="preserve">1) Рисование: </w:t>
      </w:r>
    </w:p>
    <w:p w:rsidR="006D7A5A" w:rsidRDefault="006D7A5A" w:rsidP="008517FF">
      <w: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w:t>
      </w:r>
    </w:p>
    <w:p w:rsidR="006D7A5A" w:rsidRDefault="006D7A5A">
      <w: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 </w:t>
      </w:r>
    </w:p>
    <w:p w:rsidR="006D7A5A" w:rsidRDefault="006D7A5A"/>
    <w:p w:rsidR="006D7A5A" w:rsidRDefault="006D7A5A">
      <w:r>
        <w:rPr>
          <w:i/>
          <w:iCs/>
        </w:rPr>
        <w:t xml:space="preserve">2) Лепка: </w:t>
      </w:r>
    </w:p>
    <w:p w:rsidR="006D7A5A" w:rsidRDefault="006D7A5A">
      <w: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 </w:t>
      </w:r>
    </w:p>
    <w:p w:rsidR="006D7A5A" w:rsidRDefault="006D7A5A">
      <w:pPr>
        <w:spacing w:after="59"/>
        <w:ind w:left="705" w:right="0" w:hanging="10"/>
      </w:pPr>
      <w:r>
        <w:rPr>
          <w:i/>
          <w:iCs/>
        </w:rPr>
        <w:t xml:space="preserve">2.5.3.2.3. Конструктивная деятельность. </w:t>
      </w:r>
    </w:p>
    <w:p w:rsidR="006D7A5A" w:rsidRDefault="006D7A5A">
      <w: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 </w:t>
      </w:r>
    </w:p>
    <w:p w:rsidR="006D7A5A" w:rsidRDefault="006D7A5A">
      <w:pPr>
        <w:spacing w:after="59"/>
        <w:ind w:left="705" w:right="0" w:hanging="10"/>
      </w:pPr>
      <w:r>
        <w:rPr>
          <w:i/>
          <w:iCs/>
        </w:rPr>
        <w:t xml:space="preserve">2.5.3.2.4. Музыкальная деятельность. </w:t>
      </w:r>
    </w:p>
    <w:p w:rsidR="006D7A5A" w:rsidRDefault="006D7A5A">
      <w:pPr>
        <w:numPr>
          <w:ilvl w:val="0"/>
          <w:numId w:val="40"/>
        </w:numPr>
        <w:spacing w:after="0"/>
        <w:ind w:left="0"/>
      </w:pPr>
      <w:r>
        <w:rPr>
          <w:i/>
          <w:iCs/>
        </w:rPr>
        <w:t>Слушание:</w:t>
      </w:r>
      <w: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rsidR="006D7A5A" w:rsidRDefault="006D7A5A">
      <w:pPr>
        <w:numPr>
          <w:ilvl w:val="0"/>
          <w:numId w:val="40"/>
        </w:numPr>
        <w:ind w:left="0"/>
      </w:pPr>
      <w:r>
        <w:rPr>
          <w:i/>
          <w:iCs/>
        </w:rPr>
        <w:t xml:space="preserve">Пение: </w:t>
      </w:r>
      <w:r>
        <w:t xml:space="preserve">педагог вызывает активность детей при подпевании и пении; развивает умение подпевать фразы в песне (совместно с педагогом); поощряет сольное пение. </w:t>
      </w:r>
    </w:p>
    <w:p w:rsidR="006D7A5A" w:rsidRDefault="006D7A5A">
      <w:pPr>
        <w:numPr>
          <w:ilvl w:val="0"/>
          <w:numId w:val="40"/>
        </w:numPr>
        <w:ind w:left="0"/>
      </w:pPr>
      <w:r>
        <w:rPr>
          <w:i/>
          <w:iCs/>
        </w:rPr>
        <w:t>Музыкально-ритмические движения:</w:t>
      </w:r>
      <w: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w:t>
      </w:r>
      <w:r>
        <w:rPr>
          <w:i/>
          <w:iCs/>
        </w:rPr>
        <w:t xml:space="preserve">или содержания песни. </w:t>
      </w:r>
    </w:p>
    <w:p w:rsidR="006D7A5A" w:rsidRDefault="006D7A5A">
      <w:pPr>
        <w:spacing w:after="59"/>
        <w:ind w:left="705" w:right="0" w:hanging="10"/>
      </w:pPr>
      <w:r>
        <w:rPr>
          <w:i/>
          <w:iCs/>
        </w:rPr>
        <w:t xml:space="preserve">2.5.3.2.5. Театрализованная деятельность. </w:t>
      </w:r>
    </w:p>
    <w:p w:rsidR="006D7A5A" w:rsidRDefault="006D7A5A">
      <w: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 </w:t>
      </w:r>
    </w:p>
    <w:p w:rsidR="006D7A5A" w:rsidRDefault="006D7A5A">
      <w:pPr>
        <w:spacing w:after="59"/>
        <w:ind w:left="705" w:right="0" w:hanging="10"/>
      </w:pPr>
      <w:r>
        <w:rPr>
          <w:i/>
          <w:iCs/>
        </w:rPr>
        <w:t xml:space="preserve">2.5.3.2.6. Культурно-досуговая деятельность. </w:t>
      </w:r>
    </w:p>
    <w:p w:rsidR="006D7A5A" w:rsidRDefault="006D7A5A">
      <w:r>
        <w:t xml:space="preserve">Педагог создает эмоционально-положительный климат в группе и ДОУ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p>
    <w:p w:rsidR="006D7A5A" w:rsidRDefault="006D7A5A"/>
    <w:p w:rsidR="006D7A5A" w:rsidRDefault="006D7A5A">
      <w:pPr>
        <w:spacing w:after="57"/>
        <w:ind w:left="705" w:right="0" w:hanging="10"/>
      </w:pPr>
      <w:r>
        <w:rPr>
          <w:b/>
          <w:bCs/>
        </w:rPr>
        <w:t xml:space="preserve">2.5.4. От 3 лет до 4 лет </w:t>
      </w:r>
    </w:p>
    <w:p w:rsidR="006D7A5A" w:rsidRDefault="006D7A5A">
      <w:pPr>
        <w:spacing w:after="56" w:line="236" w:lineRule="auto"/>
        <w:ind w:left="0" w:right="0"/>
        <w:jc w:val="left"/>
      </w:pPr>
      <w:r>
        <w:rPr>
          <w:b/>
          <w:bCs/>
          <w:i/>
          <w:iCs/>
        </w:rPr>
        <w:t xml:space="preserve">2.5.4.1. В области художественно-эстетического развития основными задачами образовательной деятельности являются: </w:t>
      </w:r>
    </w:p>
    <w:p w:rsidR="006D7A5A" w:rsidRDefault="006D7A5A">
      <w:pPr>
        <w:spacing w:after="59"/>
        <w:ind w:left="705" w:right="0" w:hanging="10"/>
      </w:pPr>
      <w:r>
        <w:rPr>
          <w:i/>
          <w:iCs/>
        </w:rPr>
        <w:t xml:space="preserve">1) приобщение к искусству: </w:t>
      </w:r>
    </w:p>
    <w:p w:rsidR="006D7A5A" w:rsidRDefault="006D7A5A" w:rsidP="009E7737">
      <w:pPr>
        <w:ind w:left="0" w:firstLine="695"/>
      </w:pPr>
      <w:r>
        <w:t xml:space="preserve">- продолжать развивать художественное восприятие, подводить детей к восприятию произведений искусства (разглядывать и чувствовать); </w:t>
      </w:r>
    </w:p>
    <w:p w:rsidR="006D7A5A" w:rsidRDefault="006D7A5A" w:rsidP="009E7737">
      <w:pPr>
        <w:ind w:left="0" w:firstLine="695"/>
      </w:pPr>
      <w:r>
        <w:t xml:space="preserve">- воспитывать интерес к искусству; </w:t>
      </w:r>
    </w:p>
    <w:p w:rsidR="006D7A5A" w:rsidRDefault="006D7A5A" w:rsidP="009E7737">
      <w:pPr>
        <w:ind w:left="0" w:firstLine="695"/>
      </w:pPr>
      <w:r>
        <w:t xml:space="preserve">- формировать понимание красоты произведений искусства, потребность общения с искусством; </w:t>
      </w:r>
    </w:p>
    <w:p w:rsidR="006D7A5A" w:rsidRDefault="006D7A5A" w:rsidP="009E7737">
      <w:pPr>
        <w:spacing w:after="61" w:line="238" w:lineRule="auto"/>
        <w:ind w:left="0" w:firstLine="695"/>
      </w:pPr>
      <w:r>
        <w:t xml:space="preserve">-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rsidR="006D7A5A" w:rsidRDefault="006D7A5A" w:rsidP="009E7737">
      <w:pPr>
        <w:ind w:left="0" w:firstLine="695"/>
      </w:pPr>
      <w:r>
        <w:t xml:space="preserve">-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w:t>
      </w:r>
    </w:p>
    <w:p w:rsidR="006D7A5A" w:rsidRDefault="006D7A5A" w:rsidP="009E7737">
      <w:pPr>
        <w:ind w:left="0" w:firstLine="695"/>
      </w:pPr>
      <w:r>
        <w:t xml:space="preserve">- знакомить детей с элементарными средствами выразительности в разных видах искусства (музыке, изобразительном искусстве, театрализованной деятельности); </w:t>
      </w:r>
    </w:p>
    <w:p w:rsidR="006D7A5A" w:rsidRDefault="006D7A5A" w:rsidP="009E7737">
      <w:pPr>
        <w:ind w:left="0" w:firstLine="695"/>
      </w:pPr>
      <w:r>
        <w:t xml:space="preserve">- готовить детей к посещению кукольного театра, выставки детских работ и так далее; </w:t>
      </w:r>
    </w:p>
    <w:p w:rsidR="006D7A5A" w:rsidRDefault="006D7A5A">
      <w:pPr>
        <w:ind w:left="710" w:firstLine="0"/>
      </w:pPr>
      <w:r>
        <w:t xml:space="preserve">-приобщать детей к участию в концертах, праздниках в семье и ДОУ: </w:t>
      </w:r>
    </w:p>
    <w:p w:rsidR="006D7A5A" w:rsidRDefault="006D7A5A" w:rsidP="009E7737">
      <w:pPr>
        <w:ind w:left="0" w:firstLine="0"/>
      </w:pPr>
      <w:r>
        <w:t xml:space="preserve">исполнение танца, песни, чтение стихов; </w:t>
      </w:r>
    </w:p>
    <w:p w:rsidR="006D7A5A" w:rsidRDefault="006D7A5A">
      <w:pPr>
        <w:spacing w:after="59"/>
        <w:ind w:left="705" w:right="0" w:hanging="10"/>
      </w:pPr>
      <w:r>
        <w:rPr>
          <w:i/>
          <w:iCs/>
        </w:rPr>
        <w:t xml:space="preserve">2) изобразительная деятельность: </w:t>
      </w:r>
    </w:p>
    <w:p w:rsidR="006D7A5A" w:rsidRDefault="006D7A5A" w:rsidP="009E7737">
      <w:pPr>
        <w:ind w:left="0" w:firstLine="695"/>
      </w:pPr>
      <w:r>
        <w:t xml:space="preserve">-  формировать у детей </w:t>
      </w:r>
      <w:r>
        <w:tab/>
        <w:t xml:space="preserve">интерес к занятиям изобразительной деятельностью; </w:t>
      </w:r>
    </w:p>
    <w:p w:rsidR="006D7A5A" w:rsidRDefault="006D7A5A" w:rsidP="009E7737">
      <w:pPr>
        <w:ind w:left="710" w:firstLine="0"/>
      </w:pPr>
      <w:r>
        <w:t xml:space="preserve">- формировать у детей знания в области изобразительной деятельности; </w:t>
      </w:r>
    </w:p>
    <w:p w:rsidR="006D7A5A" w:rsidRDefault="006D7A5A" w:rsidP="009E7737">
      <w:pPr>
        <w:ind w:left="0" w:firstLine="695"/>
      </w:pPr>
      <w:r>
        <w:t xml:space="preserve">- развивать у детей эстетическое восприятие; </w:t>
      </w:r>
    </w:p>
    <w:p w:rsidR="006D7A5A" w:rsidRDefault="006D7A5A" w:rsidP="009E7737">
      <w:pPr>
        <w:ind w:left="0" w:firstLine="695"/>
      </w:pPr>
      <w: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w:t>
      </w:r>
    </w:p>
    <w:p w:rsidR="006D7A5A" w:rsidRDefault="006D7A5A" w:rsidP="009E7737">
      <w:pPr>
        <w:ind w:left="0" w:firstLine="695"/>
      </w:pPr>
      <w:r>
        <w:t xml:space="preserve">- формировать умение у детей в рисовании, лепке, аппликации изображать простые предметы и явления, передавая их образную выразительность; </w:t>
      </w:r>
    </w:p>
    <w:p w:rsidR="006D7A5A" w:rsidRDefault="006D7A5A" w:rsidP="009E7737">
      <w:pPr>
        <w:ind w:left="0" w:firstLine="695"/>
      </w:pPr>
      <w:r>
        <w:t xml:space="preserve">- находить связь между предметами и явлениями окружающего мира и их изображениями (в рисунке, лепке, аппликации); </w:t>
      </w:r>
    </w:p>
    <w:p w:rsidR="006D7A5A" w:rsidRDefault="006D7A5A" w:rsidP="009E7737">
      <w:pPr>
        <w:ind w:left="0" w:firstLine="695"/>
      </w:pPr>
      <w:r>
        <w:t xml:space="preserve">-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w:t>
      </w:r>
    </w:p>
    <w:p w:rsidR="006D7A5A" w:rsidRDefault="006D7A5A" w:rsidP="009E7737">
      <w:pPr>
        <w:ind w:left="0" w:firstLine="695"/>
      </w:pPr>
      <w:r>
        <w:t xml:space="preserve">-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w:t>
      </w:r>
    </w:p>
    <w:p w:rsidR="006D7A5A" w:rsidRDefault="006D7A5A" w:rsidP="009E7737">
      <w:pPr>
        <w:ind w:left="0" w:firstLine="695"/>
      </w:pPr>
      <w:r>
        <w:t xml:space="preserve">-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w:t>
      </w:r>
    </w:p>
    <w:p w:rsidR="006D7A5A" w:rsidRDefault="006D7A5A" w:rsidP="009E7737">
      <w:pPr>
        <w:ind w:left="0" w:firstLine="695"/>
      </w:pPr>
      <w:r>
        <w:t xml:space="preserve">- формировать умение у детей создавать как индивидуальные, так и коллективные композиции в рисунках, лепке, аппликации; </w:t>
      </w:r>
    </w:p>
    <w:p w:rsidR="006D7A5A" w:rsidRDefault="006D7A5A" w:rsidP="009E7737">
      <w:pPr>
        <w:ind w:left="0" w:firstLine="695"/>
      </w:pPr>
      <w:r>
        <w:t xml:space="preserve">- 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w:t>
      </w:r>
    </w:p>
    <w:p w:rsidR="006D7A5A" w:rsidRDefault="006D7A5A" w:rsidP="009E7737">
      <w:pPr>
        <w:ind w:left="0" w:firstLine="695"/>
      </w:pPr>
      <w:r>
        <w:t xml:space="preserve">- переводить детей от рисования-подражания к самостоятельному творчеству; </w:t>
      </w:r>
    </w:p>
    <w:p w:rsidR="006D7A5A" w:rsidRDefault="006D7A5A">
      <w:pPr>
        <w:spacing w:after="59"/>
        <w:ind w:left="705" w:right="0" w:hanging="10"/>
      </w:pPr>
      <w:r>
        <w:rPr>
          <w:i/>
          <w:iCs/>
        </w:rPr>
        <w:t xml:space="preserve">3) конструктивная деятельность: </w:t>
      </w:r>
    </w:p>
    <w:p w:rsidR="006D7A5A" w:rsidRDefault="006D7A5A" w:rsidP="009E7737">
      <w:pPr>
        <w:ind w:left="0" w:firstLine="695"/>
      </w:pPr>
      <w:r>
        <w:t xml:space="preserve">- совершенствовать у детей конструктивные умения; </w:t>
      </w:r>
    </w:p>
    <w:p w:rsidR="006D7A5A" w:rsidRDefault="006D7A5A" w:rsidP="009E7737">
      <w:pPr>
        <w:ind w:left="0" w:firstLine="695"/>
      </w:pPr>
      <w:r>
        <w:t xml:space="preserve">-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w:t>
      </w:r>
    </w:p>
    <w:p w:rsidR="006D7A5A" w:rsidRDefault="006D7A5A" w:rsidP="009E7737">
      <w:pPr>
        <w:ind w:left="0" w:firstLine="695"/>
      </w:pPr>
      <w:r>
        <w:t xml:space="preserve">- формировать умение у детей использовать в постройках детали разного цвета; </w:t>
      </w:r>
    </w:p>
    <w:p w:rsidR="006D7A5A" w:rsidRDefault="006D7A5A">
      <w:pPr>
        <w:spacing w:after="59"/>
        <w:ind w:left="705" w:right="0" w:hanging="10"/>
      </w:pPr>
      <w:r>
        <w:rPr>
          <w:i/>
          <w:iCs/>
        </w:rPr>
        <w:t xml:space="preserve">4) музыкальная деятельность: </w:t>
      </w:r>
    </w:p>
    <w:p w:rsidR="006D7A5A" w:rsidRDefault="006D7A5A" w:rsidP="009E7737">
      <w:pPr>
        <w:ind w:left="0" w:firstLine="695"/>
      </w:pPr>
      <w:r>
        <w:t xml:space="preserve">- развивать у детей эмоциональную отзывчивость на музыку; </w:t>
      </w:r>
    </w:p>
    <w:p w:rsidR="006D7A5A" w:rsidRDefault="006D7A5A" w:rsidP="009E7737">
      <w:pPr>
        <w:ind w:left="0" w:firstLine="695"/>
      </w:pPr>
      <w:r>
        <w:t xml:space="preserve">- знакомить детей с тремя жанрами музыкальных произведений: песней, танцем, маршем; </w:t>
      </w:r>
    </w:p>
    <w:p w:rsidR="006D7A5A" w:rsidRDefault="006D7A5A" w:rsidP="009E7737">
      <w:pPr>
        <w:ind w:left="0" w:firstLine="695"/>
      </w:pPr>
      <w:r>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6D7A5A" w:rsidRDefault="006D7A5A" w:rsidP="009E7737">
      <w:pPr>
        <w:ind w:left="0" w:firstLine="695"/>
      </w:pPr>
      <w:r>
        <w:t xml:space="preserve">- учить детей петь простые народные песни, попевки, прибаутки, передавая их настроение и характер; </w:t>
      </w:r>
    </w:p>
    <w:p w:rsidR="006D7A5A" w:rsidRDefault="006D7A5A" w:rsidP="009E7737">
      <w:pPr>
        <w:ind w:left="0" w:firstLine="695"/>
      </w:pPr>
      <w:r>
        <w:t xml:space="preserve">- поддерживать детское экспериментирование с немузыкальными (шумовыми, природными) и музыкальными звуками и исследования качеств </w:t>
      </w:r>
    </w:p>
    <w:p w:rsidR="006D7A5A" w:rsidRDefault="006D7A5A" w:rsidP="009E7737">
      <w:pPr>
        <w:ind w:right="1780" w:firstLine="0"/>
      </w:pPr>
      <w:r>
        <w:t xml:space="preserve">музыкального звука: высоты, длительности, динамики, тембра; </w:t>
      </w:r>
    </w:p>
    <w:p w:rsidR="006D7A5A" w:rsidRDefault="006D7A5A" w:rsidP="009E7737">
      <w:pPr>
        <w:ind w:right="1780" w:firstLine="0"/>
      </w:pPr>
    </w:p>
    <w:p w:rsidR="006D7A5A" w:rsidRDefault="006D7A5A" w:rsidP="009E7737">
      <w:pPr>
        <w:ind w:right="1780" w:firstLine="0"/>
      </w:pPr>
      <w:r>
        <w:rPr>
          <w:i/>
          <w:iCs/>
        </w:rPr>
        <w:t xml:space="preserve">5) театрализованная деятельность: </w:t>
      </w:r>
    </w:p>
    <w:p w:rsidR="006D7A5A" w:rsidRDefault="006D7A5A" w:rsidP="009E7737">
      <w:pPr>
        <w:ind w:left="0" w:firstLine="695"/>
      </w:pPr>
      <w:r>
        <w:t xml:space="preserve">-    воспитывать у детей устойчивый интерес детей к театрализованной игре, создавать условия для её проведения; </w:t>
      </w:r>
    </w:p>
    <w:p w:rsidR="006D7A5A" w:rsidRDefault="006D7A5A" w:rsidP="009E7737">
      <w:pPr>
        <w:ind w:left="0" w:firstLine="695"/>
      </w:pPr>
      <w:r>
        <w:t xml:space="preserve">- формировать положительные, доброжелательные, коллективные взаимоотношения; </w:t>
      </w:r>
    </w:p>
    <w:p w:rsidR="006D7A5A" w:rsidRDefault="006D7A5A" w:rsidP="009E7737">
      <w:pPr>
        <w:ind w:left="0" w:firstLine="695"/>
      </w:pPr>
      <w:r>
        <w:t xml:space="preserve">- формировать умение следить за развитием действия в играхдраматизациях и кукольных спектаклях, созданных силами взрослых и старших детей; </w:t>
      </w:r>
    </w:p>
    <w:p w:rsidR="006D7A5A" w:rsidRDefault="006D7A5A" w:rsidP="009E7737">
      <w:pPr>
        <w:ind w:left="0" w:firstLine="0"/>
      </w:pPr>
      <w:r>
        <w:t xml:space="preserve">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6D7A5A" w:rsidRDefault="006D7A5A" w:rsidP="009E7737">
      <w:pPr>
        <w:ind w:left="0" w:firstLine="695"/>
      </w:pPr>
      <w:r>
        <w:t xml:space="preserve">- познакомить детей с различными видами театра (кукольным, настольным, пальчиковым, театром теней, театром на фланелеграфе); </w:t>
      </w:r>
    </w:p>
    <w:p w:rsidR="006D7A5A" w:rsidRDefault="006D7A5A" w:rsidP="009E7737">
      <w:pPr>
        <w:ind w:left="0" w:firstLine="695"/>
      </w:pPr>
      <w:r>
        <w:t xml:space="preserve">- знакомить детей с приемами вождения настольных кукол; </w:t>
      </w:r>
    </w:p>
    <w:p w:rsidR="006D7A5A" w:rsidRDefault="006D7A5A" w:rsidP="009E7737">
      <w:pPr>
        <w:ind w:left="0" w:firstLine="695"/>
      </w:pPr>
      <w:r>
        <w:t xml:space="preserve">- формировать у детей умение сопровождать движения простой песенкой; </w:t>
      </w:r>
    </w:p>
    <w:p w:rsidR="006D7A5A" w:rsidRDefault="006D7A5A" w:rsidP="009E7737">
      <w:pPr>
        <w:ind w:left="0" w:firstLine="695"/>
      </w:pPr>
      <w:r>
        <w:t xml:space="preserve">- вызывать желание действовать с элементами костюмов (шапочки, воротнички и так далее) и атрибутами как внешними символами роли; </w:t>
      </w:r>
    </w:p>
    <w:p w:rsidR="006D7A5A" w:rsidRDefault="006D7A5A" w:rsidP="009E7737">
      <w:pPr>
        <w:ind w:left="0" w:firstLine="695"/>
      </w:pPr>
      <w:r>
        <w:t xml:space="preserve">- формировать у детей интонационную выразительность речи в процессе театрально-игровой деятельности; </w:t>
      </w:r>
    </w:p>
    <w:p w:rsidR="006D7A5A" w:rsidRDefault="006D7A5A" w:rsidP="009E7737">
      <w:pPr>
        <w:ind w:left="0" w:firstLine="695"/>
      </w:pPr>
      <w:r>
        <w:t xml:space="preserve">- развивать у детей диалогическую речь в процессе театрально-игровой деятельности; </w:t>
      </w:r>
    </w:p>
    <w:p w:rsidR="006D7A5A" w:rsidRDefault="006D7A5A" w:rsidP="009E7737">
      <w:pPr>
        <w:ind w:left="0" w:firstLine="695"/>
      </w:pPr>
      <w:r>
        <w:t xml:space="preserve">- формировать у детей умение следить за развитием действия в драматизациях и кукольных спектаклях; </w:t>
      </w:r>
    </w:p>
    <w:p w:rsidR="006D7A5A" w:rsidRDefault="006D7A5A" w:rsidP="009E7737">
      <w:pPr>
        <w:spacing w:after="0"/>
        <w:ind w:left="0" w:firstLine="695"/>
      </w:pPr>
      <w:r>
        <w:t xml:space="preserve">- формировать у детей умение использовать импровизационные формы диалогов действующих лиц в хорошо знакомых сказках; </w:t>
      </w:r>
    </w:p>
    <w:p w:rsidR="006D7A5A" w:rsidRDefault="006D7A5A">
      <w:pPr>
        <w:spacing w:after="59"/>
        <w:ind w:left="705" w:right="0" w:hanging="10"/>
      </w:pPr>
      <w:r>
        <w:rPr>
          <w:i/>
          <w:iCs/>
        </w:rPr>
        <w:t xml:space="preserve">6) культурно-досуговая деятельность: </w:t>
      </w:r>
    </w:p>
    <w:p w:rsidR="006D7A5A" w:rsidRDefault="006D7A5A" w:rsidP="009E7737">
      <w:pPr>
        <w:ind w:left="0" w:firstLine="695"/>
      </w:pPr>
      <w:r>
        <w:t xml:space="preserve">- способствовать организации культурно-досуговой деятельности детей по интересам, обеспечивая эмоциональное благополучие и отдых; </w:t>
      </w:r>
    </w:p>
    <w:p w:rsidR="006D7A5A" w:rsidRDefault="006D7A5A" w:rsidP="009E7737">
      <w:pPr>
        <w:ind w:left="0" w:firstLine="695"/>
      </w:pPr>
      <w:r>
        <w:t xml:space="preserve">- помогать детям организовывать свободное время с интересом; </w:t>
      </w:r>
    </w:p>
    <w:p w:rsidR="006D7A5A" w:rsidRDefault="006D7A5A" w:rsidP="009E7737">
      <w:pPr>
        <w:ind w:left="0" w:firstLine="695"/>
      </w:pPr>
      <w:r>
        <w:t xml:space="preserve">- создавать условия для активного и пассивного отдыха; </w:t>
      </w:r>
    </w:p>
    <w:p w:rsidR="006D7A5A" w:rsidRDefault="006D7A5A" w:rsidP="009E7737">
      <w:pPr>
        <w:ind w:left="0" w:firstLine="695"/>
      </w:pPr>
      <w:r>
        <w:t xml:space="preserve">-создавать атмосферу эмоционального благополучия в культурнодосуговой деятельности; </w:t>
      </w:r>
    </w:p>
    <w:p w:rsidR="006D7A5A" w:rsidRDefault="006D7A5A" w:rsidP="009E7737">
      <w:pPr>
        <w:ind w:left="0" w:firstLine="695"/>
      </w:pPr>
      <w:r>
        <w:t xml:space="preserve">- развивать интерес к просмотру кукольных спектаклей, прослушиванию музыкальных и литературных произведений; </w:t>
      </w:r>
    </w:p>
    <w:p w:rsidR="006D7A5A" w:rsidRDefault="006D7A5A" w:rsidP="009E7737">
      <w:pPr>
        <w:ind w:left="0" w:firstLine="695"/>
      </w:pPr>
      <w:r>
        <w:t xml:space="preserve">- формировать желание участвовать в праздниках и развлечениях; </w:t>
      </w:r>
    </w:p>
    <w:p w:rsidR="006D7A5A" w:rsidRDefault="006D7A5A" w:rsidP="009E7737">
      <w:pPr>
        <w:ind w:left="0" w:firstLine="695"/>
      </w:pPr>
      <w:r>
        <w:t xml:space="preserve">- формировать основы праздничной культуры и навыки общения в ходе праздника и развлечения. </w:t>
      </w:r>
    </w:p>
    <w:p w:rsidR="006D7A5A" w:rsidRDefault="006D7A5A">
      <w:pPr>
        <w:spacing w:after="56" w:line="236" w:lineRule="auto"/>
        <w:ind w:left="715" w:right="0" w:hanging="10"/>
        <w:jc w:val="left"/>
      </w:pPr>
      <w:r>
        <w:rPr>
          <w:b/>
          <w:bCs/>
          <w:i/>
          <w:iCs/>
        </w:rPr>
        <w:t xml:space="preserve">2.5.4.2. Содержание образовательной деятельности </w:t>
      </w:r>
    </w:p>
    <w:p w:rsidR="006D7A5A" w:rsidRDefault="006D7A5A">
      <w:pPr>
        <w:spacing w:after="59"/>
        <w:ind w:left="705" w:right="0" w:hanging="10"/>
      </w:pPr>
      <w:r>
        <w:rPr>
          <w:i/>
          <w:iCs/>
        </w:rPr>
        <w:t xml:space="preserve">2.5.4.2.1. Приобщение к искусству. </w:t>
      </w:r>
    </w:p>
    <w:p w:rsidR="006D7A5A" w:rsidRDefault="006D7A5A">
      <w:pPr>
        <w:numPr>
          <w:ilvl w:val="0"/>
          <w:numId w:val="41"/>
        </w:numPr>
        <w:ind w:left="0"/>
      </w:pPr>
      <w:r>
        <w:t xml:space="preserve">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rsidR="006D7A5A" w:rsidRDefault="006D7A5A">
      <w:pPr>
        <w:numPr>
          <w:ilvl w:val="0"/>
          <w:numId w:val="41"/>
        </w:numPr>
        <w:ind w:left="0"/>
      </w:pPr>
      <w:r>
        <w:t xml:space="preserve">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6D7A5A" w:rsidRDefault="006D7A5A">
      <w:pPr>
        <w:numPr>
          <w:ilvl w:val="0"/>
          <w:numId w:val="41"/>
        </w:numPr>
        <w:ind w:left="0"/>
      </w:pPr>
      <w: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rsidR="006D7A5A" w:rsidRDefault="006D7A5A">
      <w:pPr>
        <w:numPr>
          <w:ilvl w:val="0"/>
          <w:numId w:val="41"/>
        </w:numPr>
        <w:ind w:left="0"/>
      </w:pPr>
      <w:r>
        <w:t xml:space="preserve">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rsidR="006D7A5A" w:rsidRDefault="006D7A5A">
      <w:pPr>
        <w:numPr>
          <w:ilvl w:val="0"/>
          <w:numId w:val="41"/>
        </w:numPr>
        <w:ind w:left="0"/>
      </w:pPr>
      <w:r>
        <w:t xml:space="preserve">Педагог начинает приобщать детей к посещению кукольного театра, различных детских художественных выставок. </w:t>
      </w:r>
    </w:p>
    <w:p w:rsidR="006D7A5A" w:rsidRDefault="006D7A5A">
      <w:pPr>
        <w:spacing w:after="59"/>
        <w:ind w:left="705" w:right="0" w:hanging="10"/>
      </w:pPr>
      <w:r>
        <w:rPr>
          <w:i/>
          <w:iCs/>
        </w:rPr>
        <w:t xml:space="preserve">2.5.4.2.2. Изобразительная деятельность </w:t>
      </w:r>
    </w:p>
    <w:p w:rsidR="006D7A5A" w:rsidRDefault="006D7A5A">
      <w: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rsidR="006D7A5A" w:rsidRDefault="006D7A5A">
      <w:pPr>
        <w:numPr>
          <w:ilvl w:val="0"/>
          <w:numId w:val="42"/>
        </w:numPr>
        <w:spacing w:after="59"/>
        <w:ind w:right="0" w:hanging="308"/>
      </w:pPr>
      <w:r>
        <w:rPr>
          <w:i/>
          <w:iCs/>
        </w:rPr>
        <w:t xml:space="preserve">Рисование: </w:t>
      </w:r>
    </w:p>
    <w:p w:rsidR="006D7A5A" w:rsidRDefault="006D7A5A" w:rsidP="00513667">
      <w:pPr>
        <w:spacing w:after="59" w:line="238" w:lineRule="auto"/>
        <w:ind w:left="10" w:hanging="10"/>
        <w:jc w:val="center"/>
      </w:pPr>
      <w:r>
        <w:t xml:space="preserve">       Педагог формирует у детей интерес к рисованию; умение передавать в </w:t>
      </w:r>
    </w:p>
    <w:p w:rsidR="006D7A5A" w:rsidRDefault="006D7A5A">
      <w:pPr>
        <w:ind w:firstLine="0"/>
      </w:pPr>
      <w:r>
        <w:t xml:space="preserve">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rsidR="006D7A5A" w:rsidRDefault="006D7A5A">
      <w:pPr>
        <w:numPr>
          <w:ilvl w:val="0"/>
          <w:numId w:val="42"/>
        </w:numPr>
        <w:spacing w:after="59"/>
        <w:ind w:right="0" w:hanging="308"/>
      </w:pPr>
      <w:r>
        <w:rPr>
          <w:i/>
          <w:iCs/>
        </w:rPr>
        <w:t xml:space="preserve">Лепка: </w:t>
      </w:r>
    </w:p>
    <w:p w:rsidR="006D7A5A" w:rsidRDefault="006D7A5A">
      <w: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w:t>
      </w:r>
    </w:p>
    <w:p w:rsidR="006D7A5A" w:rsidRDefault="006D7A5A">
      <w:pPr>
        <w:numPr>
          <w:ilvl w:val="0"/>
          <w:numId w:val="42"/>
        </w:numPr>
        <w:spacing w:after="59"/>
        <w:ind w:right="0" w:hanging="308"/>
      </w:pPr>
      <w:r>
        <w:rPr>
          <w:i/>
          <w:iCs/>
        </w:rPr>
        <w:t xml:space="preserve">Аппликация: </w:t>
      </w:r>
    </w:p>
    <w:p w:rsidR="006D7A5A" w:rsidRDefault="006D7A5A">
      <w:pPr>
        <w:ind w:left="710" w:firstLine="0"/>
      </w:pPr>
      <w:r>
        <w:t xml:space="preserve">Педагог приобщает детей к искусству аппликации, формирует интерес к </w:t>
      </w:r>
    </w:p>
    <w:p w:rsidR="006D7A5A" w:rsidRDefault="006D7A5A">
      <w:pPr>
        <w:ind w:firstLine="0"/>
      </w:pPr>
      <w:r>
        <w:t xml:space="preserve">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rsidR="006D7A5A" w:rsidRDefault="006D7A5A">
      <w:pPr>
        <w:numPr>
          <w:ilvl w:val="0"/>
          <w:numId w:val="42"/>
        </w:numPr>
        <w:spacing w:after="59"/>
        <w:ind w:right="0" w:hanging="308"/>
      </w:pPr>
      <w:r>
        <w:rPr>
          <w:i/>
          <w:iCs/>
        </w:rPr>
        <w:t xml:space="preserve">Народное декоративно-прикладное искусство: </w:t>
      </w:r>
    </w:p>
    <w:p w:rsidR="006D7A5A" w:rsidRDefault="006D7A5A">
      <w: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rsidR="006D7A5A" w:rsidRDefault="006D7A5A">
      <w:pPr>
        <w:spacing w:after="59"/>
        <w:ind w:left="705" w:right="0" w:hanging="10"/>
      </w:pPr>
      <w:r>
        <w:rPr>
          <w:i/>
          <w:iCs/>
        </w:rPr>
        <w:t xml:space="preserve">2.5.4.2.3. Конструктивная деятельность </w:t>
      </w:r>
    </w:p>
    <w:p w:rsidR="006D7A5A" w:rsidRDefault="006D7A5A">
      <w: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w:t>
      </w:r>
    </w:p>
    <w:p w:rsidR="006D7A5A" w:rsidRDefault="006D7A5A">
      <w:pPr>
        <w:spacing w:after="59"/>
        <w:ind w:left="705" w:right="0" w:hanging="10"/>
      </w:pPr>
      <w:r>
        <w:rPr>
          <w:i/>
          <w:iCs/>
        </w:rPr>
        <w:t xml:space="preserve">2.5.4.2.4. Музыкальная деятельность. </w:t>
      </w:r>
    </w:p>
    <w:p w:rsidR="006D7A5A" w:rsidRDefault="006D7A5A" w:rsidP="00CA313F">
      <w:pPr>
        <w:numPr>
          <w:ilvl w:val="0"/>
          <w:numId w:val="43"/>
        </w:numPr>
        <w:ind w:left="0"/>
      </w:pPr>
      <w:r>
        <w:rPr>
          <w:i/>
          <w:iCs/>
        </w:rPr>
        <w:t>Слушание:</w:t>
      </w:r>
      <w: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rsidR="006D7A5A" w:rsidRDefault="006D7A5A" w:rsidP="00CA313F">
      <w:pPr>
        <w:numPr>
          <w:ilvl w:val="0"/>
          <w:numId w:val="43"/>
        </w:numPr>
        <w:ind w:left="0"/>
      </w:pPr>
      <w:r>
        <w:rPr>
          <w:i/>
          <w:iCs/>
        </w:rPr>
        <w:t>Пение:</w:t>
      </w:r>
      <w: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6D7A5A" w:rsidRDefault="006D7A5A" w:rsidP="00CA313F">
      <w:pPr>
        <w:numPr>
          <w:ilvl w:val="0"/>
          <w:numId w:val="43"/>
        </w:numPr>
        <w:ind w:left="0"/>
      </w:pPr>
      <w:r>
        <w:rPr>
          <w:i/>
          <w:iCs/>
        </w:rPr>
        <w:t>Песенное творчество:</w:t>
      </w:r>
      <w:r>
        <w:t xml:space="preserve"> педагог учит детей допевать мелодии колыбельных песен на слог «баю-баю»и веселых мелодий на слог «ля-ля». Способствует у детей формированию навыка сочинительства веселых и грустных мелодий по образцу. </w:t>
      </w:r>
    </w:p>
    <w:p w:rsidR="006D7A5A" w:rsidRDefault="006D7A5A" w:rsidP="00CA313F">
      <w:pPr>
        <w:numPr>
          <w:ilvl w:val="0"/>
          <w:numId w:val="43"/>
        </w:numPr>
        <w:spacing w:after="59"/>
        <w:ind w:left="0"/>
      </w:pPr>
      <w:r>
        <w:rPr>
          <w:i/>
          <w:iCs/>
        </w:rPr>
        <w:t xml:space="preserve">Музыкально-ритмические движения: </w:t>
      </w:r>
      <w: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rsidR="006D7A5A" w:rsidRDefault="006D7A5A" w:rsidP="00CA313F">
      <w:pPr>
        <w:numPr>
          <w:ilvl w:val="0"/>
          <w:numId w:val="43"/>
        </w:numPr>
        <w:spacing w:after="59"/>
        <w:ind w:left="0"/>
      </w:pPr>
      <w:r>
        <w:rPr>
          <w:i/>
          <w:iCs/>
        </w:rPr>
        <w:t xml:space="preserve">Игра на детских музыкальных инструментах: </w:t>
      </w:r>
      <w: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rsidR="006D7A5A" w:rsidRDefault="006D7A5A">
      <w:pPr>
        <w:spacing w:after="59"/>
        <w:ind w:left="705" w:right="0" w:hanging="10"/>
      </w:pPr>
      <w:r>
        <w:rPr>
          <w:i/>
          <w:iCs/>
        </w:rPr>
        <w:t xml:space="preserve">2.5.4.2.5. Театрализованная деятельность. </w:t>
      </w:r>
    </w:p>
    <w:p w:rsidR="006D7A5A" w:rsidRDefault="006D7A5A">
      <w: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6D7A5A" w:rsidRDefault="006D7A5A">
      <w:pPr>
        <w:spacing w:after="59"/>
        <w:ind w:left="705" w:right="0" w:hanging="10"/>
      </w:pPr>
      <w:r>
        <w:rPr>
          <w:i/>
          <w:iCs/>
        </w:rPr>
        <w:t xml:space="preserve">2.5.4.2.6. Культурно-досуговая деятельность. </w:t>
      </w:r>
    </w:p>
    <w:p w:rsidR="006D7A5A" w:rsidRDefault="006D7A5A">
      <w:pPr>
        <w:numPr>
          <w:ilvl w:val="0"/>
          <w:numId w:val="44"/>
        </w:numPr>
        <w:ind w:left="0"/>
      </w:pPr>
      <w:r>
        <w:t xml:space="preserve">Педагог организует культурно-досуговую деятельность детей по интересам, обеспечивая эмоциональное благополучие и отдых. </w:t>
      </w:r>
    </w:p>
    <w:p w:rsidR="006D7A5A" w:rsidRDefault="006D7A5A">
      <w:pPr>
        <w:numPr>
          <w:ilvl w:val="0"/>
          <w:numId w:val="44"/>
        </w:numPr>
        <w:ind w:left="0"/>
      </w:pPr>
      <w: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rsidR="006D7A5A" w:rsidRDefault="006D7A5A">
      <w:pPr>
        <w:spacing w:after="66" w:line="240" w:lineRule="auto"/>
        <w:ind w:left="710" w:right="0" w:firstLine="0"/>
        <w:jc w:val="left"/>
      </w:pPr>
    </w:p>
    <w:p w:rsidR="006D7A5A" w:rsidRDefault="006D7A5A">
      <w:pPr>
        <w:spacing w:after="57"/>
        <w:ind w:left="705" w:right="0" w:hanging="10"/>
      </w:pPr>
      <w:r>
        <w:rPr>
          <w:b/>
          <w:bCs/>
        </w:rPr>
        <w:t xml:space="preserve">2.5.5. От 4 лет до 5 лет </w:t>
      </w:r>
    </w:p>
    <w:p w:rsidR="006D7A5A" w:rsidRDefault="006D7A5A">
      <w:pPr>
        <w:spacing w:after="56" w:line="236" w:lineRule="auto"/>
        <w:ind w:left="0" w:right="0"/>
        <w:jc w:val="left"/>
      </w:pPr>
      <w:r>
        <w:rPr>
          <w:b/>
          <w:bCs/>
          <w:i/>
          <w:iCs/>
        </w:rPr>
        <w:t xml:space="preserve">2.5.5.1.В области художественно-эстетического развития основными задачами образовательной деятельности являются: </w:t>
      </w:r>
    </w:p>
    <w:p w:rsidR="006D7A5A" w:rsidRDefault="006D7A5A">
      <w:pPr>
        <w:spacing w:after="59"/>
        <w:ind w:left="705" w:right="0" w:hanging="10"/>
      </w:pPr>
      <w:r>
        <w:rPr>
          <w:i/>
          <w:iCs/>
        </w:rPr>
        <w:t xml:space="preserve">1) приобщение к искусству: </w:t>
      </w:r>
    </w:p>
    <w:p w:rsidR="006D7A5A" w:rsidRDefault="006D7A5A" w:rsidP="00C35D9A">
      <w:pPr>
        <w:ind w:left="0" w:firstLine="695"/>
      </w:pPr>
      <w: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rsidR="006D7A5A" w:rsidRDefault="006D7A5A" w:rsidP="00C35D9A">
      <w:pPr>
        <w:ind w:left="0" w:firstLine="695"/>
      </w:pPr>
      <w:r>
        <w:t xml:space="preserve">-формировать у детей умение сравнивать произведения различных видов искусства; </w:t>
      </w:r>
    </w:p>
    <w:p w:rsidR="006D7A5A" w:rsidRDefault="006D7A5A" w:rsidP="00C35D9A">
      <w:pPr>
        <w:ind w:left="0" w:firstLine="695"/>
      </w:pPr>
      <w:r>
        <w:t xml:space="preserve">-развивать отзывчивость и эстетическое сопереживание на красоту окружающей действительности; </w:t>
      </w:r>
    </w:p>
    <w:p w:rsidR="006D7A5A" w:rsidRDefault="006D7A5A" w:rsidP="00C35D9A">
      <w:pPr>
        <w:ind w:left="0" w:firstLine="695"/>
      </w:pPr>
      <w:r>
        <w:t xml:space="preserve">-развивать у детей интерес к искусству как виду творческой деятельности человека; </w:t>
      </w:r>
    </w:p>
    <w:p w:rsidR="006D7A5A" w:rsidRDefault="006D7A5A" w:rsidP="00C35D9A">
      <w:pPr>
        <w:ind w:left="0" w:firstLine="695"/>
      </w:pPr>
      <w:r>
        <w:t xml:space="preserve">-познакомить детей с видами и жанрами искусства, историей его возникновения, средствами выразительности разных видов искусства; </w:t>
      </w:r>
    </w:p>
    <w:p w:rsidR="006D7A5A" w:rsidRDefault="006D7A5A" w:rsidP="00C35D9A">
      <w:pPr>
        <w:ind w:left="0" w:firstLine="695"/>
      </w:pPr>
      <w:r>
        <w:t xml:space="preserve">-формировать понимание красоты произведений искусства, потребность общения с искусством; </w:t>
      </w:r>
    </w:p>
    <w:p w:rsidR="006D7A5A" w:rsidRDefault="006D7A5A" w:rsidP="00C35D9A">
      <w:pPr>
        <w:ind w:left="0" w:firstLine="695"/>
      </w:pPr>
      <w:r>
        <w:t xml:space="preserve">-формировать у детей интерес к детским выставкам, спектаклям; желание посещать театр, музей и тому подобное; </w:t>
      </w:r>
    </w:p>
    <w:p w:rsidR="006D7A5A" w:rsidRDefault="006D7A5A" w:rsidP="00C35D9A">
      <w:pPr>
        <w:ind w:left="0" w:firstLine="695"/>
      </w:pPr>
      <w:r>
        <w:t xml:space="preserve">-приобщать детей к лучшим образцам отечественного и мирового искусства; </w:t>
      </w:r>
    </w:p>
    <w:p w:rsidR="006D7A5A" w:rsidRDefault="006D7A5A" w:rsidP="00C35D9A">
      <w:pPr>
        <w:spacing w:after="0"/>
        <w:ind w:left="0" w:firstLine="695"/>
      </w:pPr>
      <w:r>
        <w:t>-воспитывать патриотизм и чувства гордости за свою страну, край в процессе ознакомления с различными видами искусства;</w:t>
      </w:r>
    </w:p>
    <w:p w:rsidR="006D7A5A" w:rsidRDefault="006D7A5A">
      <w:pPr>
        <w:spacing w:after="59"/>
        <w:ind w:left="705" w:right="0" w:hanging="10"/>
      </w:pPr>
      <w:r>
        <w:rPr>
          <w:i/>
          <w:iCs/>
        </w:rPr>
        <w:t>2) изобразительная деятельность:</w:t>
      </w:r>
    </w:p>
    <w:p w:rsidR="006D7A5A" w:rsidRDefault="006D7A5A" w:rsidP="00C35D9A">
      <w:pPr>
        <w:ind w:left="0" w:firstLine="695"/>
      </w:pPr>
      <w:r>
        <w:t xml:space="preserve">- продолжать развивать интерес детей и положительный отклик к различным видам изобразительной деятельности; </w:t>
      </w:r>
    </w:p>
    <w:p w:rsidR="006D7A5A" w:rsidRDefault="006D7A5A" w:rsidP="00C35D9A">
      <w:pPr>
        <w:ind w:left="0" w:firstLine="695"/>
      </w:pPr>
      <w:r>
        <w:t xml:space="preserve">- продолжать у детей развивать эстетическое восприятие, образные представления, воображение, эстетические чувства, художественно-творческие способности; </w:t>
      </w:r>
    </w:p>
    <w:p w:rsidR="006D7A5A" w:rsidRDefault="006D7A5A" w:rsidP="00C35D9A">
      <w:pPr>
        <w:ind w:left="0" w:firstLine="695"/>
      </w:pPr>
      <w:r>
        <w:t xml:space="preserve">-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w:t>
      </w:r>
    </w:p>
    <w:p w:rsidR="006D7A5A" w:rsidRDefault="006D7A5A" w:rsidP="00C35D9A">
      <w:pPr>
        <w:ind w:left="0" w:firstLine="695"/>
      </w:pPr>
      <w:r>
        <w:t xml:space="preserve">- продолжать формировать у детей умение рассматривать и обследовать предметы, в т.ч. с помощью рук; </w:t>
      </w:r>
    </w:p>
    <w:p w:rsidR="006D7A5A" w:rsidRDefault="006D7A5A" w:rsidP="00C35D9A">
      <w:pPr>
        <w:ind w:left="0" w:firstLine="695"/>
      </w:pPr>
      <w:r>
        <w:t xml:space="preserve">-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w:t>
      </w:r>
    </w:p>
    <w:p w:rsidR="006D7A5A" w:rsidRDefault="006D7A5A" w:rsidP="00C35D9A">
      <w:pPr>
        <w:ind w:left="0" w:firstLine="695"/>
      </w:pPr>
      <w:r>
        <w:t xml:space="preserve">- формировать у детей умение выделять и использовать средства выразительности в рисовании, лепке, аппликации; </w:t>
      </w:r>
    </w:p>
    <w:p w:rsidR="006D7A5A" w:rsidRDefault="006D7A5A" w:rsidP="00C35D9A">
      <w:pPr>
        <w:ind w:left="0" w:firstLine="695"/>
      </w:pPr>
      <w:r>
        <w:t xml:space="preserve">- продолжать формировать у детей умение создавать коллективные произведения в рисовании, лепке, аппликации; </w:t>
      </w:r>
    </w:p>
    <w:p w:rsidR="006D7A5A" w:rsidRDefault="006D7A5A" w:rsidP="00C35D9A">
      <w:pPr>
        <w:ind w:left="0" w:firstLine="695"/>
      </w:pPr>
      <w:r>
        <w:t xml:space="preserve">- закреплять у детей умение сохранять правильную позу при рисовании: </w:t>
      </w:r>
    </w:p>
    <w:p w:rsidR="006D7A5A" w:rsidRDefault="006D7A5A">
      <w:pPr>
        <w:ind w:firstLine="0"/>
      </w:pPr>
      <w:r>
        <w:t xml:space="preserve">не горбиться, не наклоняться низко над столом, к мольберту; сидеть свободно, не напрягаясь; </w:t>
      </w:r>
    </w:p>
    <w:p w:rsidR="006D7A5A" w:rsidRDefault="006D7A5A" w:rsidP="00C35D9A">
      <w:pPr>
        <w:ind w:left="0" w:firstLine="695"/>
      </w:pPr>
      <w:r>
        <w:t xml:space="preserve">- приучать детей быть аккуратными: сохранять свое рабочее место в порядке, по окончании работы убирать все со стола; </w:t>
      </w:r>
    </w:p>
    <w:p w:rsidR="006D7A5A" w:rsidRDefault="006D7A5A" w:rsidP="00C35D9A">
      <w:pPr>
        <w:ind w:left="0" w:firstLine="695"/>
      </w:pPr>
      <w:r>
        <w:t xml:space="preserve">-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w:t>
      </w:r>
    </w:p>
    <w:p w:rsidR="006D7A5A" w:rsidRDefault="006D7A5A" w:rsidP="00C35D9A">
      <w:pPr>
        <w:ind w:left="0" w:firstLine="695"/>
      </w:pPr>
      <w:r>
        <w:t xml:space="preserve"> - развивать художественно-творческие способности у детей в различных видах изобразительной деятельности; </w:t>
      </w:r>
    </w:p>
    <w:p w:rsidR="006D7A5A" w:rsidRDefault="006D7A5A" w:rsidP="00C35D9A">
      <w:pPr>
        <w:ind w:left="0" w:firstLine="695"/>
      </w:pPr>
      <w:r>
        <w:t xml:space="preserve">- создавать условия для самостоятельного художественного творчества детей; </w:t>
      </w:r>
    </w:p>
    <w:p w:rsidR="006D7A5A" w:rsidRDefault="006D7A5A" w:rsidP="00C35D9A">
      <w:pPr>
        <w:ind w:left="0" w:firstLine="695"/>
      </w:pPr>
      <w:r>
        <w:t xml:space="preserve">- воспитывать у детей желание проявлять дружелюбие при оценке работ других детей; </w:t>
      </w:r>
    </w:p>
    <w:p w:rsidR="006D7A5A" w:rsidRDefault="006D7A5A">
      <w:pPr>
        <w:spacing w:after="59"/>
        <w:ind w:left="705" w:right="0" w:hanging="10"/>
      </w:pPr>
      <w:r>
        <w:rPr>
          <w:i/>
          <w:iCs/>
        </w:rPr>
        <w:t xml:space="preserve">3) конструктивная деятельность: </w:t>
      </w:r>
    </w:p>
    <w:p w:rsidR="006D7A5A" w:rsidRDefault="006D7A5A" w:rsidP="00C35D9A">
      <w:pPr>
        <w:ind w:left="0" w:firstLine="695"/>
      </w:pPr>
      <w:r>
        <w:t xml:space="preserve">- 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 </w:t>
      </w:r>
    </w:p>
    <w:p w:rsidR="006D7A5A" w:rsidRDefault="006D7A5A" w:rsidP="00C35D9A">
      <w:pPr>
        <w:ind w:left="0" w:firstLine="695"/>
      </w:pPr>
      <w:r>
        <w:t xml:space="preserve">- формировать умение у детей сооружать постройки из крупного и мелкого строительного материала; </w:t>
      </w:r>
    </w:p>
    <w:p w:rsidR="006D7A5A" w:rsidRDefault="006D7A5A" w:rsidP="00C35D9A">
      <w:pPr>
        <w:ind w:left="0" w:firstLine="695"/>
      </w:pPr>
      <w:r>
        <w:t xml:space="preserve">- обучать конструированию из бумаги; </w:t>
      </w:r>
    </w:p>
    <w:p w:rsidR="006D7A5A" w:rsidRDefault="006D7A5A" w:rsidP="00C35D9A">
      <w:pPr>
        <w:ind w:left="0" w:firstLine="695"/>
      </w:pPr>
      <w:r>
        <w:t xml:space="preserve">- приобщать детей к изготовлению поделок из природного материала. </w:t>
      </w:r>
    </w:p>
    <w:p w:rsidR="006D7A5A" w:rsidRDefault="006D7A5A">
      <w:pPr>
        <w:spacing w:after="59"/>
        <w:ind w:left="705" w:right="0" w:hanging="10"/>
      </w:pPr>
      <w:r>
        <w:rPr>
          <w:i/>
          <w:iCs/>
        </w:rPr>
        <w:t xml:space="preserve">4) музыкальная деятельность: </w:t>
      </w:r>
    </w:p>
    <w:p w:rsidR="006D7A5A" w:rsidRDefault="006D7A5A" w:rsidP="00C35D9A">
      <w:pPr>
        <w:spacing w:after="61" w:line="238" w:lineRule="auto"/>
        <w:ind w:left="0" w:firstLine="695"/>
      </w:pPr>
      <w:r>
        <w:t xml:space="preserve">- продолжать развивать у детей интерес к музыке, желание её слушать, вызывать эмоциональную отзывчивость </w:t>
      </w:r>
      <w:r>
        <w:tab/>
        <w:t xml:space="preserve">при </w:t>
      </w:r>
      <w:r>
        <w:tab/>
        <w:t xml:space="preserve">восприятии </w:t>
      </w:r>
      <w:r>
        <w:tab/>
        <w:t xml:space="preserve">музыкальных произведений; </w:t>
      </w:r>
    </w:p>
    <w:p w:rsidR="006D7A5A" w:rsidRDefault="006D7A5A" w:rsidP="00C35D9A">
      <w:pPr>
        <w:ind w:left="0" w:firstLine="695"/>
      </w:pPr>
      <w:r>
        <w:t xml:space="preserve">- обогащать музыкальные впечатления детей, способствовать дальнейшему развитию основ музыкальной культуры; </w:t>
      </w:r>
    </w:p>
    <w:p w:rsidR="006D7A5A" w:rsidRDefault="006D7A5A" w:rsidP="00C35D9A">
      <w:pPr>
        <w:ind w:left="0" w:firstLine="695"/>
      </w:pPr>
      <w:r>
        <w:t xml:space="preserve">- воспитывать слушательскую культуру детей; </w:t>
      </w:r>
    </w:p>
    <w:p w:rsidR="006D7A5A" w:rsidRDefault="006D7A5A" w:rsidP="00C35D9A">
      <w:pPr>
        <w:ind w:left="0" w:firstLine="695"/>
      </w:pPr>
      <w:r>
        <w:t xml:space="preserve">- развивать музыкальность детей; </w:t>
      </w:r>
    </w:p>
    <w:p w:rsidR="006D7A5A" w:rsidRDefault="006D7A5A" w:rsidP="00C35D9A">
      <w:pPr>
        <w:ind w:left="0" w:firstLine="695"/>
      </w:pPr>
      <w:r>
        <w:t xml:space="preserve">- воспитывать интерес и любовь к высокохудожественной музыке; </w:t>
      </w:r>
    </w:p>
    <w:p w:rsidR="006D7A5A" w:rsidRDefault="006D7A5A" w:rsidP="00C35D9A">
      <w:pPr>
        <w:ind w:left="0" w:firstLine="695"/>
      </w:pPr>
      <w:r>
        <w:t xml:space="preserve">- продолжать формировать умение </w:t>
      </w:r>
      <w:r>
        <w:tab/>
        <w:t xml:space="preserve">у детей различать средства выразительности в музыке, различать звуки по высоте; </w:t>
      </w:r>
    </w:p>
    <w:p w:rsidR="006D7A5A" w:rsidRDefault="006D7A5A" w:rsidP="00C35D9A">
      <w:pPr>
        <w:ind w:left="0" w:firstLine="695"/>
      </w:pPr>
      <w:r>
        <w:t xml:space="preserve">- поддерживать у детей интерес к пению; </w:t>
      </w:r>
    </w:p>
    <w:p w:rsidR="006D7A5A" w:rsidRDefault="006D7A5A" w:rsidP="00C35D9A">
      <w:pPr>
        <w:ind w:left="0" w:firstLine="695"/>
      </w:pPr>
      <w:r>
        <w:t xml:space="preserve">- способствовать освоению элементов танца и ритмопластики для создания музыкальных двигательных образов в играх, драматизациях, инсценировании; </w:t>
      </w:r>
    </w:p>
    <w:p w:rsidR="006D7A5A" w:rsidRDefault="006D7A5A" w:rsidP="00C35D9A">
      <w:pPr>
        <w:ind w:left="0" w:firstLine="695"/>
      </w:pPr>
      <w:r>
        <w:t xml:space="preserve">- способствовать освоению детьми приемов игры на детских музыкальных инструментах; </w:t>
      </w:r>
    </w:p>
    <w:p w:rsidR="006D7A5A" w:rsidRDefault="006D7A5A" w:rsidP="00874422">
      <w:pPr>
        <w:ind w:left="0" w:firstLine="695"/>
      </w:pPr>
      <w:r>
        <w:t xml:space="preserve">- поощрять желание детей самостоятельно заниматься музыкальной деятельностью; </w:t>
      </w:r>
    </w:p>
    <w:p w:rsidR="006D7A5A" w:rsidRDefault="006D7A5A">
      <w:pPr>
        <w:spacing w:after="59"/>
        <w:ind w:left="705" w:right="0" w:hanging="10"/>
      </w:pPr>
      <w:r>
        <w:rPr>
          <w:i/>
          <w:iCs/>
        </w:rPr>
        <w:t xml:space="preserve">5) театрализованная деятельность: </w:t>
      </w:r>
    </w:p>
    <w:p w:rsidR="006D7A5A" w:rsidRDefault="006D7A5A" w:rsidP="00874422">
      <w:pPr>
        <w:ind w:left="0" w:firstLine="695"/>
      </w:pPr>
      <w:r>
        <w:t xml:space="preserve">- продолжать развивать интерес детей к театрализованной деятельности; </w:t>
      </w:r>
    </w:p>
    <w:p w:rsidR="006D7A5A" w:rsidRDefault="006D7A5A" w:rsidP="00874422">
      <w:pPr>
        <w:ind w:left="0" w:firstLine="695"/>
      </w:pPr>
      <w:r>
        <w:t xml:space="preserve">- формировать опыт социальных навыков поведения, создавать условия для развития творческой активности детей; </w:t>
      </w:r>
    </w:p>
    <w:p w:rsidR="006D7A5A" w:rsidRDefault="006D7A5A" w:rsidP="00874422">
      <w:pPr>
        <w:ind w:left="0" w:firstLine="695"/>
      </w:pPr>
      <w:r>
        <w:t xml:space="preserve">- учить элементам художественно-образных выразительных средств (интонация, мимика, пантомимика); </w:t>
      </w:r>
    </w:p>
    <w:p w:rsidR="006D7A5A" w:rsidRDefault="006D7A5A" w:rsidP="00874422">
      <w:pPr>
        <w:ind w:left="0" w:firstLine="695"/>
      </w:pPr>
      <w:r>
        <w:t xml:space="preserve">- активизировать словарь детей, совершенствовать звуковую культуру речи, интонационный строй, диалогическую речь; </w:t>
      </w:r>
    </w:p>
    <w:p w:rsidR="006D7A5A" w:rsidRDefault="006D7A5A" w:rsidP="00874422">
      <w:pPr>
        <w:ind w:left="0" w:firstLine="695"/>
      </w:pPr>
      <w:r>
        <w:t xml:space="preserve">- познакомить </w:t>
      </w:r>
      <w:r>
        <w:tab/>
        <w:t xml:space="preserve">детей </w:t>
      </w:r>
      <w:r>
        <w:tab/>
        <w:t xml:space="preserve">с </w:t>
      </w:r>
      <w:r>
        <w:tab/>
        <w:t xml:space="preserve">различными </w:t>
      </w:r>
      <w:r>
        <w:tab/>
        <w:t xml:space="preserve">видами </w:t>
      </w:r>
      <w:r>
        <w:tab/>
        <w:t xml:space="preserve">театра (кукольный, музыкальный, детский, театр зверей и другое); </w:t>
      </w:r>
    </w:p>
    <w:p w:rsidR="006D7A5A" w:rsidRDefault="006D7A5A" w:rsidP="00874422">
      <w:pPr>
        <w:ind w:left="0" w:firstLine="695"/>
      </w:pPr>
      <w:r>
        <w:t xml:space="preserve">- формировать у детей простейшие образно-выразительные умения, имитировать характерные движения сказочных животных; </w:t>
      </w:r>
    </w:p>
    <w:p w:rsidR="006D7A5A" w:rsidRDefault="006D7A5A" w:rsidP="00874422">
      <w:pPr>
        <w:ind w:left="0" w:firstLine="695"/>
      </w:pPr>
      <w:r>
        <w:t xml:space="preserve">- развивать эстетический вкус, воспитывать чувство прекрасного, побуждать нравственно-эстетические и эмоциональные переживания; </w:t>
      </w:r>
    </w:p>
    <w:p w:rsidR="006D7A5A" w:rsidRDefault="006D7A5A" w:rsidP="003E0172">
      <w:pPr>
        <w:ind w:left="0" w:firstLine="695"/>
      </w:pPr>
      <w:r>
        <w:t xml:space="preserve">- побуждать интерес творческим проявлениям в игре и игровому общению со сверстниками. </w:t>
      </w:r>
    </w:p>
    <w:p w:rsidR="006D7A5A" w:rsidRDefault="006D7A5A">
      <w:pPr>
        <w:spacing w:after="59"/>
        <w:ind w:left="705" w:right="0" w:hanging="10"/>
      </w:pPr>
      <w:r>
        <w:rPr>
          <w:i/>
          <w:iCs/>
        </w:rPr>
        <w:t xml:space="preserve">6) культурно-досуговая деятельность: </w:t>
      </w:r>
    </w:p>
    <w:p w:rsidR="006D7A5A" w:rsidRDefault="006D7A5A" w:rsidP="003E0172">
      <w:pPr>
        <w:ind w:left="0" w:firstLine="695"/>
      </w:pPr>
      <w:r>
        <w:t xml:space="preserve">- развивать умение организовывать свободное время с пользой; </w:t>
      </w:r>
    </w:p>
    <w:p w:rsidR="006D7A5A" w:rsidRDefault="006D7A5A" w:rsidP="003E0172">
      <w:pPr>
        <w:ind w:left="0" w:firstLine="695"/>
      </w:pPr>
      <w:r>
        <w:t xml:space="preserve">-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w:t>
      </w:r>
    </w:p>
    <w:p w:rsidR="006D7A5A" w:rsidRDefault="006D7A5A" w:rsidP="003E0172">
      <w:pPr>
        <w:ind w:left="0" w:firstLine="695"/>
      </w:pPr>
      <w:r>
        <w:t xml:space="preserve">- развивать интерес к развлечениям, знакомящим с культурой и традициями народов страны; </w:t>
      </w:r>
    </w:p>
    <w:p w:rsidR="006D7A5A" w:rsidRDefault="006D7A5A" w:rsidP="003E0172">
      <w:pPr>
        <w:ind w:left="0" w:firstLine="695"/>
      </w:pPr>
      <w:r>
        <w:t xml:space="preserve">- осуществлять патриотическое и нравственное воспитание, приобщать к художественной культуре, эстетико-эмоциональному творчеству; </w:t>
      </w:r>
    </w:p>
    <w:p w:rsidR="006D7A5A" w:rsidRDefault="006D7A5A" w:rsidP="003E0172">
      <w:pPr>
        <w:ind w:left="0" w:firstLine="695"/>
      </w:pPr>
      <w:r>
        <w:t xml:space="preserve">- приобщать к праздничной культуре, развивать желание принимать участие в праздниках (календарных, государственных, народных); </w:t>
      </w:r>
    </w:p>
    <w:p w:rsidR="006D7A5A" w:rsidRDefault="006D7A5A" w:rsidP="003E0172">
      <w:pPr>
        <w:spacing w:after="59" w:line="238" w:lineRule="auto"/>
        <w:ind w:left="0" w:firstLine="695"/>
      </w:pPr>
      <w:r>
        <w:t xml:space="preserve">- формировать чувства причастности к событиям, происходящим в стране; </w:t>
      </w:r>
    </w:p>
    <w:p w:rsidR="006D7A5A" w:rsidRDefault="006D7A5A" w:rsidP="003E0172">
      <w:pPr>
        <w:ind w:left="0" w:firstLine="695"/>
      </w:pPr>
      <w:r>
        <w:t xml:space="preserve">- развивать индивидуальные творческие способности и художественные наклонности ребёнка; </w:t>
      </w:r>
    </w:p>
    <w:p w:rsidR="006D7A5A" w:rsidRDefault="006D7A5A" w:rsidP="003E0172">
      <w:pPr>
        <w:ind w:left="0" w:firstLine="695"/>
      </w:pPr>
      <w:r>
        <w:t xml:space="preserve">-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p>
    <w:p w:rsidR="006D7A5A" w:rsidRDefault="006D7A5A">
      <w:pPr>
        <w:spacing w:after="56" w:line="236" w:lineRule="auto"/>
        <w:ind w:left="715" w:right="0" w:hanging="10"/>
        <w:jc w:val="left"/>
      </w:pPr>
      <w:r>
        <w:rPr>
          <w:b/>
          <w:bCs/>
          <w:i/>
          <w:iCs/>
        </w:rPr>
        <w:t xml:space="preserve">2.5.5.2. Содержание образовательной деятельности </w:t>
      </w:r>
    </w:p>
    <w:p w:rsidR="006D7A5A" w:rsidRDefault="006D7A5A">
      <w:pPr>
        <w:spacing w:after="59"/>
        <w:ind w:left="705" w:right="0" w:hanging="10"/>
      </w:pPr>
      <w:r>
        <w:rPr>
          <w:i/>
          <w:iCs/>
        </w:rPr>
        <w:t xml:space="preserve">2.5.5.2.1. Приобщение к искусству </w:t>
      </w:r>
    </w:p>
    <w:p w:rsidR="006D7A5A" w:rsidRDefault="006D7A5A" w:rsidP="00CA313F">
      <w:pPr>
        <w:numPr>
          <w:ilvl w:val="0"/>
          <w:numId w:val="45"/>
        </w:numPr>
        <w:ind w:left="0"/>
      </w:pPr>
      <w: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rsidR="006D7A5A" w:rsidRDefault="006D7A5A" w:rsidP="00CA313F">
      <w:pPr>
        <w:numPr>
          <w:ilvl w:val="0"/>
          <w:numId w:val="45"/>
        </w:numPr>
        <w:ind w:left="0"/>
      </w:pPr>
      <w: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6D7A5A" w:rsidRDefault="006D7A5A" w:rsidP="00CA313F">
      <w:pPr>
        <w:numPr>
          <w:ilvl w:val="0"/>
          <w:numId w:val="45"/>
        </w:numPr>
        <w:ind w:left="0"/>
      </w:pPr>
      <w:r>
        <w:t xml:space="preserve">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6D7A5A" w:rsidRDefault="006D7A5A" w:rsidP="00CA313F">
      <w:pPr>
        <w:numPr>
          <w:ilvl w:val="0"/>
          <w:numId w:val="45"/>
        </w:numPr>
        <w:ind w:left="0"/>
      </w:pPr>
      <w: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 </w:t>
      </w:r>
    </w:p>
    <w:p w:rsidR="006D7A5A" w:rsidRDefault="006D7A5A" w:rsidP="00CA313F">
      <w:pPr>
        <w:numPr>
          <w:ilvl w:val="0"/>
          <w:numId w:val="45"/>
        </w:numPr>
        <w:ind w:left="0"/>
      </w:pPr>
      <w:r>
        <w:t xml:space="preserve">Педагог знакомит детей с архитектурой; формирует представления о том, что дома, в которых они живут (ДОУ,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ДОУ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rsidR="006D7A5A" w:rsidRDefault="006D7A5A" w:rsidP="00CA313F">
      <w:pPr>
        <w:numPr>
          <w:ilvl w:val="0"/>
          <w:numId w:val="45"/>
        </w:numPr>
        <w:ind w:left="0"/>
      </w:pPr>
      <w:r>
        <w:t xml:space="preserve">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rsidR="006D7A5A" w:rsidRDefault="006D7A5A" w:rsidP="00CA313F">
      <w:pPr>
        <w:numPr>
          <w:ilvl w:val="0"/>
          <w:numId w:val="45"/>
        </w:numPr>
        <w:ind w:left="0"/>
      </w:pPr>
      <w:r>
        <w:t xml:space="preserve">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6D7A5A" w:rsidRDefault="006D7A5A" w:rsidP="00CA313F">
      <w:pPr>
        <w:numPr>
          <w:ilvl w:val="0"/>
          <w:numId w:val="45"/>
        </w:numPr>
        <w:ind w:left="0"/>
      </w:pPr>
      <w:r>
        <w:t xml:space="preserve">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 </w:t>
      </w:r>
    </w:p>
    <w:p w:rsidR="006D7A5A" w:rsidRDefault="006D7A5A" w:rsidP="00CA313F">
      <w:pPr>
        <w:numPr>
          <w:ilvl w:val="0"/>
          <w:numId w:val="45"/>
        </w:numPr>
        <w:ind w:left="0"/>
      </w:pPr>
      <w:r>
        <w:t xml:space="preserve">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rsidR="006D7A5A" w:rsidRDefault="006D7A5A">
      <w:pPr>
        <w:spacing w:after="59"/>
        <w:ind w:left="705" w:right="3653" w:hanging="10"/>
        <w:rPr>
          <w:i/>
          <w:iCs/>
        </w:rPr>
      </w:pPr>
      <w:r>
        <w:rPr>
          <w:i/>
          <w:iCs/>
        </w:rPr>
        <w:t xml:space="preserve">2.5.5.2.2. Изобразительная деятельность </w:t>
      </w:r>
    </w:p>
    <w:p w:rsidR="006D7A5A" w:rsidRDefault="006D7A5A">
      <w:pPr>
        <w:spacing w:after="59"/>
        <w:ind w:left="705" w:right="3653" w:hanging="10"/>
      </w:pPr>
      <w:r>
        <w:rPr>
          <w:i/>
          <w:iCs/>
        </w:rPr>
        <w:t xml:space="preserve">1) Рисование: </w:t>
      </w:r>
    </w:p>
    <w:p w:rsidR="006D7A5A" w:rsidRDefault="006D7A5A" w:rsidP="003E0172">
      <w:pPr>
        <w:ind w:left="0" w:firstLine="0"/>
      </w:pPr>
      <w:r>
        <w:t xml:space="preserve">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rsidR="006D7A5A" w:rsidRDefault="006D7A5A">
      <w:pPr>
        <w:numPr>
          <w:ilvl w:val="0"/>
          <w:numId w:val="46"/>
        </w:numPr>
        <w:spacing w:after="59"/>
        <w:ind w:right="0" w:hanging="303"/>
      </w:pPr>
      <w:r>
        <w:rPr>
          <w:i/>
          <w:iCs/>
        </w:rPr>
        <w:t>Народное декоративно-прикладное искусство</w:t>
      </w:r>
      <w:r>
        <w:t xml:space="preserve">: </w:t>
      </w:r>
    </w:p>
    <w:p w:rsidR="006D7A5A" w:rsidRDefault="006D7A5A">
      <w: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6D7A5A" w:rsidRDefault="006D7A5A">
      <w:pPr>
        <w:numPr>
          <w:ilvl w:val="0"/>
          <w:numId w:val="46"/>
        </w:numPr>
        <w:spacing w:after="59"/>
        <w:ind w:right="0" w:hanging="303"/>
      </w:pPr>
      <w:r>
        <w:rPr>
          <w:i/>
          <w:iCs/>
        </w:rPr>
        <w:t xml:space="preserve">Лепка: </w:t>
      </w:r>
    </w:p>
    <w:p w:rsidR="006D7A5A" w:rsidRDefault="006D7A5A">
      <w: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rsidR="006D7A5A" w:rsidRDefault="006D7A5A">
      <w:r>
        <w:rPr>
          <w:i/>
          <w:iCs/>
        </w:rPr>
        <w:t xml:space="preserve">4) Аппликация: </w:t>
      </w:r>
    </w:p>
    <w:p w:rsidR="006D7A5A" w:rsidRDefault="006D7A5A" w:rsidP="003E0172">
      <w: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rsidR="006D7A5A" w:rsidRDefault="006D7A5A">
      <w:pPr>
        <w:spacing w:after="59"/>
        <w:ind w:left="705" w:right="0" w:hanging="10"/>
      </w:pPr>
      <w:r>
        <w:rPr>
          <w:i/>
          <w:iCs/>
        </w:rPr>
        <w:t xml:space="preserve">21.5.2.3. Конструктивная деятельность. </w:t>
      </w:r>
    </w:p>
    <w:p w:rsidR="006D7A5A" w:rsidRDefault="006D7A5A" w:rsidP="00CA313F">
      <w:pPr>
        <w:numPr>
          <w:ilvl w:val="0"/>
          <w:numId w:val="47"/>
        </w:numPr>
        <w:spacing w:after="59" w:line="238" w:lineRule="auto"/>
        <w:ind w:left="0"/>
      </w:pPr>
      <w:r>
        <w:t xml:space="preserve">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 </w:t>
      </w:r>
    </w:p>
    <w:p w:rsidR="006D7A5A" w:rsidRDefault="006D7A5A" w:rsidP="00CA313F">
      <w:pPr>
        <w:numPr>
          <w:ilvl w:val="0"/>
          <w:numId w:val="47"/>
        </w:numPr>
        <w:ind w:left="0"/>
      </w:pPr>
      <w:r>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 </w:t>
      </w:r>
    </w:p>
    <w:p w:rsidR="006D7A5A" w:rsidRDefault="006D7A5A" w:rsidP="00CA313F">
      <w:pPr>
        <w:numPr>
          <w:ilvl w:val="0"/>
          <w:numId w:val="47"/>
        </w:numPr>
        <w:ind w:left="0"/>
      </w:pPr>
      <w: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6D7A5A" w:rsidRDefault="006D7A5A" w:rsidP="00CA313F">
      <w:pPr>
        <w:numPr>
          <w:ilvl w:val="0"/>
          <w:numId w:val="47"/>
        </w:numPr>
        <w:ind w:left="0"/>
      </w:pPr>
      <w:r>
        <w:t xml:space="preserve">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6D7A5A" w:rsidRDefault="006D7A5A" w:rsidP="00CA313F">
      <w:pPr>
        <w:numPr>
          <w:ilvl w:val="0"/>
          <w:numId w:val="47"/>
        </w:numPr>
        <w:ind w:left="0"/>
      </w:pPr>
      <w: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 </w:t>
      </w:r>
    </w:p>
    <w:p w:rsidR="006D7A5A" w:rsidRDefault="006D7A5A">
      <w:pPr>
        <w:spacing w:after="59"/>
        <w:ind w:left="705" w:right="0" w:hanging="10"/>
      </w:pPr>
      <w:r>
        <w:rPr>
          <w:i/>
          <w:iCs/>
        </w:rPr>
        <w:t xml:space="preserve">21.5.2.4. Музыкальная деятельность. </w:t>
      </w:r>
    </w:p>
    <w:p w:rsidR="006D7A5A" w:rsidRDefault="006D7A5A" w:rsidP="00CA313F">
      <w:pPr>
        <w:numPr>
          <w:ilvl w:val="0"/>
          <w:numId w:val="48"/>
        </w:numPr>
        <w:ind w:left="0"/>
      </w:pPr>
      <w: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rsidR="006D7A5A" w:rsidRDefault="006D7A5A" w:rsidP="00CA313F">
      <w:pPr>
        <w:numPr>
          <w:ilvl w:val="0"/>
          <w:numId w:val="48"/>
        </w:numPr>
        <w:ind w:left="0"/>
      </w:pPr>
      <w:r>
        <w:t xml:space="preserve">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rsidR="006D7A5A" w:rsidRDefault="006D7A5A" w:rsidP="00CA313F">
      <w:pPr>
        <w:numPr>
          <w:ilvl w:val="0"/>
          <w:numId w:val="48"/>
        </w:numPr>
        <w:ind w:left="0"/>
      </w:pPr>
      <w:r>
        <w:t xml:space="preserve">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rsidR="006D7A5A" w:rsidRDefault="006D7A5A" w:rsidP="00CA313F">
      <w:pPr>
        <w:numPr>
          <w:ilvl w:val="0"/>
          <w:numId w:val="48"/>
        </w:numPr>
        <w:ind w:left="0"/>
      </w:pPr>
      <w:r>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rsidR="006D7A5A" w:rsidRDefault="006D7A5A" w:rsidP="00CA313F">
      <w:pPr>
        <w:numPr>
          <w:ilvl w:val="0"/>
          <w:numId w:val="48"/>
        </w:numPr>
        <w:ind w:left="0"/>
      </w:pPr>
      <w:r>
        <w:t xml:space="preserve">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p>
    <w:p w:rsidR="006D7A5A" w:rsidRDefault="006D7A5A" w:rsidP="00CA313F">
      <w:pPr>
        <w:numPr>
          <w:ilvl w:val="0"/>
          <w:numId w:val="48"/>
        </w:numPr>
        <w:ind w:left="0"/>
      </w:pPr>
      <w:r>
        <w:t xml:space="preserve">Игра на детских музыкальных инструментах: педагог формирует у детей умение подыгрывать простейшие мелодии на деревянных ложках, погремушках, барабане, металлофоне; 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 </w:t>
      </w:r>
    </w:p>
    <w:p w:rsidR="006D7A5A" w:rsidRDefault="006D7A5A">
      <w:pPr>
        <w:spacing w:after="59"/>
        <w:ind w:left="705" w:right="0" w:hanging="10"/>
      </w:pPr>
      <w:r>
        <w:rPr>
          <w:i/>
          <w:iCs/>
        </w:rPr>
        <w:t xml:space="preserve">2.5.5.2.5. Театрализованная деятельность </w:t>
      </w:r>
    </w:p>
    <w:p w:rsidR="006D7A5A" w:rsidRDefault="006D7A5A">
      <w: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6D7A5A" w:rsidRDefault="006D7A5A">
      <w:pPr>
        <w:spacing w:after="59"/>
        <w:ind w:left="705" w:right="0" w:hanging="10"/>
      </w:pPr>
      <w:r>
        <w:rPr>
          <w:i/>
          <w:iCs/>
        </w:rPr>
        <w:t xml:space="preserve">2.5.5.2.6.  Культурно-досуговая деятельность </w:t>
      </w:r>
    </w:p>
    <w:p w:rsidR="006D7A5A" w:rsidRDefault="006D7A5A">
      <w: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 </w:t>
      </w:r>
    </w:p>
    <w:p w:rsidR="006D7A5A" w:rsidRDefault="006D7A5A">
      <w:pPr>
        <w:spacing w:after="61" w:line="240" w:lineRule="auto"/>
        <w:ind w:left="710" w:right="0" w:firstLine="0"/>
        <w:jc w:val="left"/>
      </w:pPr>
    </w:p>
    <w:p w:rsidR="006D7A5A" w:rsidRDefault="006D7A5A">
      <w:pPr>
        <w:spacing w:after="57"/>
        <w:ind w:left="705" w:right="0" w:hanging="10"/>
      </w:pPr>
      <w:r>
        <w:rPr>
          <w:b/>
          <w:bCs/>
        </w:rPr>
        <w:t xml:space="preserve">2.5.6. От 5 лет до 6 лет </w:t>
      </w:r>
    </w:p>
    <w:p w:rsidR="006D7A5A" w:rsidRDefault="006D7A5A">
      <w:pPr>
        <w:spacing w:after="56" w:line="236" w:lineRule="auto"/>
        <w:ind w:left="0" w:right="0"/>
        <w:jc w:val="left"/>
      </w:pPr>
      <w:r>
        <w:rPr>
          <w:b/>
          <w:bCs/>
          <w:i/>
          <w:iCs/>
        </w:rPr>
        <w:t xml:space="preserve">2.5.6.1. В области художественно-эстетического развития основными задачами образовательной деятельности являются: </w:t>
      </w:r>
    </w:p>
    <w:p w:rsidR="006D7A5A" w:rsidRDefault="006D7A5A">
      <w:pPr>
        <w:spacing w:after="59"/>
        <w:ind w:left="705" w:right="0" w:hanging="10"/>
      </w:pPr>
      <w:r>
        <w:rPr>
          <w:i/>
          <w:iCs/>
        </w:rPr>
        <w:t xml:space="preserve">1) приобщение к искусству: </w:t>
      </w:r>
    </w:p>
    <w:p w:rsidR="006D7A5A" w:rsidRDefault="006D7A5A" w:rsidP="003E0172">
      <w:pPr>
        <w:ind w:left="0" w:firstLine="695"/>
      </w:pPr>
      <w:r>
        <w:t xml:space="preserve">-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rsidR="006D7A5A" w:rsidRDefault="006D7A5A" w:rsidP="003E0172">
      <w:pPr>
        <w:ind w:left="0" w:firstLine="695"/>
      </w:pPr>
      <w:r>
        <w:t xml:space="preserve">-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6D7A5A" w:rsidRDefault="006D7A5A" w:rsidP="003E0172">
      <w:pPr>
        <w:ind w:left="0" w:firstLine="695"/>
      </w:pPr>
      <w:r>
        <w:t xml:space="preserve">- формировать духовно-нравственные качества, в процессе ознакомления с различными видами искусства духовно-нравственного содержания; </w:t>
      </w:r>
    </w:p>
    <w:p w:rsidR="006D7A5A" w:rsidRDefault="006D7A5A" w:rsidP="003E0172">
      <w:pPr>
        <w:spacing w:after="0"/>
        <w:ind w:left="0" w:firstLine="695"/>
      </w:pPr>
      <w:r>
        <w:t xml:space="preserve">- формировать бережное отношение к произведениям искусства; </w:t>
      </w:r>
    </w:p>
    <w:p w:rsidR="006D7A5A" w:rsidRDefault="006D7A5A" w:rsidP="003E0172">
      <w:pPr>
        <w:ind w:left="0" w:firstLine="695"/>
      </w:pPr>
      <w:r>
        <w:t xml:space="preserve">- активизировать проявление эстетического отношения к окружающему миру (искусству, природе, предметам быта, игрушкам, социальным явлениям); </w:t>
      </w:r>
    </w:p>
    <w:p w:rsidR="006D7A5A" w:rsidRDefault="006D7A5A" w:rsidP="003E0172">
      <w:pPr>
        <w:ind w:left="0" w:firstLine="695"/>
      </w:pPr>
      <w:r>
        <w:t xml:space="preserve">- 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rsidR="006D7A5A" w:rsidRDefault="006D7A5A" w:rsidP="003E0172">
      <w:pPr>
        <w:ind w:left="0" w:firstLine="695"/>
      </w:pPr>
      <w:r>
        <w:t xml:space="preserve">- продолжать развивать у детей стремление к познанию культурных традиций своего народа через творческую деятельность; </w:t>
      </w:r>
    </w:p>
    <w:p w:rsidR="006D7A5A" w:rsidRDefault="006D7A5A" w:rsidP="003E0172">
      <w:pPr>
        <w:ind w:left="0" w:firstLine="695"/>
      </w:pPr>
      <w:r>
        <w:t xml:space="preserve">-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rsidR="006D7A5A" w:rsidRDefault="006D7A5A" w:rsidP="00424689">
      <w:pPr>
        <w:spacing w:after="59" w:line="238" w:lineRule="auto"/>
        <w:ind w:left="0" w:firstLine="0"/>
      </w:pPr>
      <w:r>
        <w:t xml:space="preserve">           - продолжать знакомить детей с жанрами изобразительного и музыкального искусства; продолжать знакомить детей с архитектурой; </w:t>
      </w:r>
    </w:p>
    <w:p w:rsidR="006D7A5A" w:rsidRDefault="006D7A5A" w:rsidP="00424689">
      <w:pPr>
        <w:ind w:left="0" w:firstLine="695"/>
      </w:pPr>
      <w: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rsidR="006D7A5A" w:rsidRDefault="006D7A5A" w:rsidP="00424689">
      <w:pPr>
        <w:ind w:left="0" w:firstLine="695"/>
      </w:pPr>
      <w:r>
        <w:t xml:space="preserve">-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rsidR="006D7A5A" w:rsidRDefault="006D7A5A" w:rsidP="00424689">
      <w:pPr>
        <w:ind w:left="0" w:firstLine="695"/>
      </w:pPr>
      <w:r>
        <w:t xml:space="preserve">- уметь называть вид художественной деятельности, профессию и людей, которые работают в том или ином виде искусства; </w:t>
      </w:r>
    </w:p>
    <w:p w:rsidR="006D7A5A" w:rsidRDefault="006D7A5A" w:rsidP="00424689">
      <w:pPr>
        <w:ind w:left="0" w:firstLine="695"/>
      </w:pPr>
      <w:r>
        <w:t xml:space="preserve">-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p>
    <w:p w:rsidR="006D7A5A" w:rsidRDefault="006D7A5A" w:rsidP="00424689">
      <w:pPr>
        <w:ind w:left="0" w:firstLine="695"/>
      </w:pPr>
      <w:r>
        <w:t xml:space="preserve">- организовать посещение выставки, театра, музея, цирка; </w:t>
      </w:r>
    </w:p>
    <w:p w:rsidR="006D7A5A" w:rsidRDefault="006D7A5A" w:rsidP="00424689">
      <w:pPr>
        <w:ind w:left="0" w:firstLine="695"/>
      </w:pPr>
    </w:p>
    <w:p w:rsidR="006D7A5A" w:rsidRDefault="006D7A5A" w:rsidP="00424689">
      <w:pPr>
        <w:ind w:left="0" w:firstLine="695"/>
      </w:pPr>
      <w:r>
        <w:rPr>
          <w:i/>
          <w:iCs/>
        </w:rPr>
        <w:t xml:space="preserve">2) изобразительная деятельность: </w:t>
      </w:r>
    </w:p>
    <w:p w:rsidR="006D7A5A" w:rsidRDefault="006D7A5A" w:rsidP="00424689">
      <w:pPr>
        <w:ind w:left="0" w:firstLine="695"/>
      </w:pPr>
      <w:r>
        <w:t xml:space="preserve">- продолжать развивать интерес детей к изобразительной деятельности; </w:t>
      </w:r>
    </w:p>
    <w:p w:rsidR="006D7A5A" w:rsidRDefault="006D7A5A" w:rsidP="00424689">
      <w:pPr>
        <w:ind w:left="0" w:firstLine="695"/>
      </w:pPr>
      <w:r>
        <w:t xml:space="preserve">- развивать художественно-творческих способностей в продуктивных видах детской деятельности; </w:t>
      </w:r>
    </w:p>
    <w:p w:rsidR="006D7A5A" w:rsidRDefault="006D7A5A" w:rsidP="00424689">
      <w:pPr>
        <w:ind w:left="0" w:firstLine="695"/>
      </w:pPr>
      <w:r>
        <w:t xml:space="preserve">- обогащать у детей сенсорный опыт, развивая органы восприятия: зрение, слух, обоняние, осязание, вкус; </w:t>
      </w:r>
    </w:p>
    <w:p w:rsidR="006D7A5A" w:rsidRDefault="006D7A5A" w:rsidP="00424689">
      <w:pPr>
        <w:ind w:left="0" w:firstLine="695"/>
      </w:pPr>
      <w:r>
        <w:t xml:space="preserve">- закреплять у детей знания об основных формах предметов и объектов природы; </w:t>
      </w:r>
    </w:p>
    <w:p w:rsidR="006D7A5A" w:rsidRDefault="006D7A5A" w:rsidP="00424689">
      <w:pPr>
        <w:ind w:left="0" w:firstLine="695"/>
      </w:pPr>
      <w:r>
        <w:t xml:space="preserve">- развивать у детей эстетическое восприятие, желание созерцать красоту окружающего мира; </w:t>
      </w:r>
    </w:p>
    <w:p w:rsidR="006D7A5A" w:rsidRDefault="006D7A5A" w:rsidP="00424689">
      <w:pPr>
        <w:ind w:left="0" w:firstLine="695"/>
      </w:pPr>
      <w:r>
        <w:t xml:space="preserve">-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rsidR="006D7A5A" w:rsidRDefault="006D7A5A" w:rsidP="00424689">
      <w:pPr>
        <w:ind w:left="0" w:firstLine="695"/>
      </w:pPr>
      <w:r>
        <w:t xml:space="preserve">-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6D7A5A" w:rsidRDefault="006D7A5A" w:rsidP="00424689">
      <w:pPr>
        <w:spacing w:after="59" w:line="238" w:lineRule="auto"/>
        <w:ind w:left="0" w:firstLine="695"/>
      </w:pPr>
      <w:r>
        <w:t xml:space="preserve">- совершенствовать у детей изобразительные навыки и умения, формировать художественно-творческие способности; </w:t>
      </w:r>
    </w:p>
    <w:p w:rsidR="006D7A5A" w:rsidRDefault="006D7A5A" w:rsidP="00424689">
      <w:pPr>
        <w:ind w:left="0" w:firstLine="695"/>
      </w:pPr>
      <w:r>
        <w:t xml:space="preserve">- развивать у детей чувство формы, цвета, пропорций; </w:t>
      </w:r>
    </w:p>
    <w:p w:rsidR="006D7A5A" w:rsidRDefault="006D7A5A" w:rsidP="00424689">
      <w:pPr>
        <w:ind w:left="0" w:firstLine="695"/>
      </w:pPr>
      <w:r>
        <w:t xml:space="preserve">-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rsidR="006D7A5A" w:rsidRDefault="006D7A5A" w:rsidP="00424689">
      <w:pPr>
        <w:ind w:left="0" w:firstLine="695"/>
      </w:pPr>
      <w:r>
        <w:t xml:space="preserve">- обогащать содержание изобразительной деятельности в соответствии с задачами познавательного и социального развития детей; </w:t>
      </w:r>
    </w:p>
    <w:p w:rsidR="006D7A5A" w:rsidRDefault="006D7A5A" w:rsidP="00424689">
      <w:pPr>
        <w:ind w:left="0" w:firstLine="695"/>
      </w:pPr>
      <w:r>
        <w:t xml:space="preserve">-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rsidR="006D7A5A" w:rsidRDefault="006D7A5A" w:rsidP="00424689">
      <w:pPr>
        <w:ind w:left="0" w:firstLine="695"/>
      </w:pPr>
      <w:r>
        <w:t xml:space="preserve">-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w:t>
      </w:r>
    </w:p>
    <w:p w:rsidR="006D7A5A" w:rsidRDefault="006D7A5A" w:rsidP="00424689">
      <w:pPr>
        <w:ind w:left="0" w:firstLine="695"/>
      </w:pPr>
      <w:r>
        <w:t xml:space="preserve">- развивать декоративное творчество детей (в т.ч. коллективное); </w:t>
      </w:r>
    </w:p>
    <w:p w:rsidR="006D7A5A" w:rsidRDefault="006D7A5A" w:rsidP="00424689">
      <w:pPr>
        <w:ind w:left="0" w:firstLine="695"/>
      </w:pPr>
      <w:r>
        <w:t xml:space="preserve">- поощрять детей воплощать в художественной форме свои представления, переживания, чувства, мысли; поддерживать личностное творческое начало; </w:t>
      </w:r>
    </w:p>
    <w:p w:rsidR="006D7A5A" w:rsidRDefault="006D7A5A" w:rsidP="00424689">
      <w:pPr>
        <w:ind w:left="0" w:firstLine="695"/>
      </w:pPr>
      <w:r>
        <w:t xml:space="preserve">-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6D7A5A" w:rsidRDefault="006D7A5A" w:rsidP="00424689">
      <w:pPr>
        <w:ind w:left="0" w:firstLine="695"/>
      </w:pPr>
    </w:p>
    <w:p w:rsidR="006D7A5A" w:rsidRDefault="006D7A5A">
      <w:pPr>
        <w:spacing w:after="59"/>
        <w:ind w:left="705" w:right="0" w:hanging="10"/>
      </w:pPr>
      <w:r>
        <w:rPr>
          <w:i/>
          <w:iCs/>
        </w:rPr>
        <w:t xml:space="preserve">3) конструктивная деятельность: </w:t>
      </w:r>
    </w:p>
    <w:p w:rsidR="006D7A5A" w:rsidRDefault="006D7A5A" w:rsidP="00424689">
      <w:pPr>
        <w:ind w:left="0" w:firstLine="695"/>
      </w:pPr>
      <w:r>
        <w:t xml:space="preserve">-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6D7A5A" w:rsidRDefault="006D7A5A" w:rsidP="00424689">
      <w:pPr>
        <w:ind w:left="0" w:firstLine="695"/>
      </w:pPr>
      <w:r>
        <w:t xml:space="preserve">- поощрять у детей самостоятельность, творчество, инициативу, дружелюбие; </w:t>
      </w:r>
    </w:p>
    <w:p w:rsidR="006D7A5A" w:rsidRDefault="006D7A5A" w:rsidP="00424689">
      <w:pPr>
        <w:ind w:left="0" w:firstLine="695"/>
      </w:pPr>
    </w:p>
    <w:p w:rsidR="006D7A5A" w:rsidRDefault="006D7A5A" w:rsidP="008C1F49">
      <w:pPr>
        <w:ind w:left="0" w:firstLine="695"/>
      </w:pPr>
    </w:p>
    <w:p w:rsidR="006D7A5A" w:rsidRDefault="006D7A5A" w:rsidP="008C1F49">
      <w:pPr>
        <w:spacing w:after="59"/>
        <w:ind w:left="0" w:right="0" w:firstLine="695"/>
      </w:pPr>
      <w:r>
        <w:rPr>
          <w:i/>
          <w:iCs/>
        </w:rPr>
        <w:t xml:space="preserve">4) музыкальная деятельность: </w:t>
      </w:r>
    </w:p>
    <w:p w:rsidR="006D7A5A" w:rsidRDefault="006D7A5A" w:rsidP="00424689">
      <w:pPr>
        <w:ind w:left="0" w:firstLine="695"/>
      </w:pPr>
      <w:r>
        <w:t xml:space="preserve">- продолжать формировать у детей эстетическое восприятие музыки, умение различать жанры музыкальных произведений (песня, танец, марш); </w:t>
      </w:r>
    </w:p>
    <w:p w:rsidR="006D7A5A" w:rsidRDefault="006D7A5A" w:rsidP="00424689">
      <w:pPr>
        <w:ind w:left="0" w:firstLine="695"/>
      </w:pPr>
      <w:r>
        <w:t xml:space="preserve">- развивать у детей музыкальную память, умение различать на слух звуки по высоте, музыкальные инструменты; </w:t>
      </w:r>
    </w:p>
    <w:p w:rsidR="006D7A5A" w:rsidRDefault="006D7A5A" w:rsidP="00424689">
      <w:pPr>
        <w:ind w:left="0" w:firstLine="695"/>
      </w:pPr>
      <w:r>
        <w:t xml:space="preserve">-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w:t>
      </w:r>
    </w:p>
    <w:p w:rsidR="006D7A5A" w:rsidRDefault="006D7A5A" w:rsidP="00424689">
      <w:pPr>
        <w:ind w:left="0" w:firstLine="695"/>
      </w:pPr>
      <w:r>
        <w:t xml:space="preserve">- продолжать развивать у детей интерес и любовь к музыке, музыкальную отзывчивость на нее; </w:t>
      </w:r>
    </w:p>
    <w:p w:rsidR="006D7A5A" w:rsidRDefault="006D7A5A" w:rsidP="00424689">
      <w:pPr>
        <w:ind w:left="0" w:firstLine="695"/>
      </w:pPr>
      <w:r>
        <w:t xml:space="preserve">- продолжать развивать у детей музыкальные способности детей: звуковысотный, ритмический, тембровый, динамический слух; </w:t>
      </w:r>
    </w:p>
    <w:p w:rsidR="006D7A5A" w:rsidRDefault="006D7A5A" w:rsidP="00424689">
      <w:pPr>
        <w:spacing w:after="0"/>
        <w:ind w:left="0" w:firstLine="695"/>
      </w:pPr>
      <w:r>
        <w:t xml:space="preserve">- развивать у детей умение творческой интерпретации музыки разными средствами художественной выразительности; </w:t>
      </w:r>
    </w:p>
    <w:p w:rsidR="006D7A5A" w:rsidRDefault="006D7A5A" w:rsidP="00424689">
      <w:pPr>
        <w:ind w:left="0" w:firstLine="0"/>
      </w:pPr>
      <w:r>
        <w:t xml:space="preserve">          -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rsidR="006D7A5A" w:rsidRDefault="006D7A5A" w:rsidP="00424689">
      <w:pPr>
        <w:ind w:left="0" w:firstLine="695"/>
      </w:pPr>
      <w:r>
        <w:t xml:space="preserve">- развивать у детей умение сотрудничества в коллективной музыкальной деятельности; </w:t>
      </w:r>
    </w:p>
    <w:p w:rsidR="006D7A5A" w:rsidRDefault="006D7A5A" w:rsidP="00424689">
      <w:pPr>
        <w:ind w:left="0" w:firstLine="695"/>
      </w:pPr>
    </w:p>
    <w:p w:rsidR="006D7A5A" w:rsidRDefault="006D7A5A">
      <w:pPr>
        <w:spacing w:after="59"/>
        <w:ind w:left="705" w:right="0" w:hanging="10"/>
      </w:pPr>
      <w:r>
        <w:rPr>
          <w:i/>
          <w:iCs/>
        </w:rPr>
        <w:t xml:space="preserve">5) театрализованная деятельность: </w:t>
      </w:r>
    </w:p>
    <w:p w:rsidR="006D7A5A" w:rsidRDefault="006D7A5A" w:rsidP="00424689">
      <w:pPr>
        <w:ind w:left="0" w:firstLine="695"/>
      </w:pPr>
      <w:r>
        <w:t xml:space="preserve">- знакомить детей с различными видами театрального искусства (кукольный театр, балет, опера и прочее); </w:t>
      </w:r>
    </w:p>
    <w:p w:rsidR="006D7A5A" w:rsidRDefault="006D7A5A" w:rsidP="00424689">
      <w:pPr>
        <w:ind w:left="0" w:firstLine="695"/>
      </w:pPr>
      <w:r>
        <w:t xml:space="preserve">- знакомить детей с театральной терминологией (акт, актер, антракт, кулисы и так далее); </w:t>
      </w:r>
    </w:p>
    <w:p w:rsidR="006D7A5A" w:rsidRDefault="006D7A5A" w:rsidP="00424689">
      <w:pPr>
        <w:ind w:left="0" w:firstLine="695"/>
      </w:pPr>
      <w:r>
        <w:t xml:space="preserve">-  развивать интерес к сценическому искусству; </w:t>
      </w:r>
    </w:p>
    <w:p w:rsidR="006D7A5A" w:rsidRDefault="006D7A5A" w:rsidP="00424689">
      <w:pPr>
        <w:ind w:left="0" w:firstLine="695"/>
      </w:pPr>
      <w:r>
        <w:t xml:space="preserve">- создавать атмосферу творческого выбора и инициативы для каждого ребёнка; </w:t>
      </w:r>
    </w:p>
    <w:p w:rsidR="006D7A5A" w:rsidRDefault="006D7A5A" w:rsidP="00424689">
      <w:pPr>
        <w:ind w:left="0" w:firstLine="695"/>
      </w:pPr>
      <w:r>
        <w:t xml:space="preserve">- развивать личностные качеств (коммуникативные навыки, партнерские взаимоотношения; </w:t>
      </w:r>
    </w:p>
    <w:p w:rsidR="006D7A5A" w:rsidRDefault="006D7A5A" w:rsidP="00424689">
      <w:pPr>
        <w:ind w:left="0" w:firstLine="695"/>
      </w:pPr>
      <w:r>
        <w:t xml:space="preserve">- воспитывать доброжелательность и контактность в отношениях со сверстниками; </w:t>
      </w:r>
    </w:p>
    <w:p w:rsidR="006D7A5A" w:rsidRDefault="006D7A5A" w:rsidP="00424689">
      <w:pPr>
        <w:ind w:left="0" w:firstLine="695"/>
      </w:pPr>
      <w:r>
        <w:t xml:space="preserve">-  развивать навыки действий с воображаемыми предметами; </w:t>
      </w:r>
    </w:p>
    <w:p w:rsidR="006D7A5A" w:rsidRDefault="006D7A5A" w:rsidP="00424689">
      <w:pPr>
        <w:ind w:left="0" w:firstLine="695"/>
      </w:pPr>
      <w:r>
        <w:t xml:space="preserve">- способствовать развитию навыков передачи образа различными способами (речь, мимика, жест, пантомима и прочее); </w:t>
      </w:r>
    </w:p>
    <w:p w:rsidR="006D7A5A" w:rsidRDefault="006D7A5A" w:rsidP="00424689">
      <w:pPr>
        <w:ind w:left="0" w:firstLine="695"/>
      </w:pPr>
      <w:r>
        <w:t xml:space="preserve">- 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rsidR="006D7A5A" w:rsidRDefault="006D7A5A">
      <w:pPr>
        <w:spacing w:after="59"/>
        <w:ind w:left="705" w:right="0" w:hanging="10"/>
      </w:pPr>
      <w:r>
        <w:rPr>
          <w:i/>
          <w:iCs/>
        </w:rPr>
        <w:t xml:space="preserve">6) культурно-досуговая деятельность: </w:t>
      </w:r>
    </w:p>
    <w:p w:rsidR="006D7A5A" w:rsidRDefault="006D7A5A" w:rsidP="00424689">
      <w:pPr>
        <w:ind w:left="0" w:firstLine="695"/>
      </w:pPr>
      <w:r>
        <w:t xml:space="preserve">-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 </w:t>
      </w:r>
    </w:p>
    <w:p w:rsidR="006D7A5A" w:rsidRDefault="006D7A5A" w:rsidP="00424689">
      <w:pPr>
        <w:ind w:left="0" w:firstLine="695"/>
      </w:pPr>
      <w:r>
        <w:t xml:space="preserve">- создавать условия для проявления культурных потребностей и интересов, а также их использования в организации своего досуга; </w:t>
      </w:r>
    </w:p>
    <w:p w:rsidR="006D7A5A" w:rsidRDefault="006D7A5A" w:rsidP="00424689">
      <w:pPr>
        <w:ind w:left="0" w:firstLine="695"/>
      </w:pPr>
      <w:r>
        <w:t xml:space="preserve">- формировать понятия праздничный и будний день, понимать их различия; </w:t>
      </w:r>
    </w:p>
    <w:p w:rsidR="006D7A5A" w:rsidRDefault="006D7A5A" w:rsidP="00424689">
      <w:pPr>
        <w:ind w:left="0" w:firstLine="695"/>
      </w:pPr>
      <w:r>
        <w:t xml:space="preserve">- знакомить с историей возникновения праздников, воспитывать бережное отношение к народным праздничным традициям и обычаям; </w:t>
      </w:r>
    </w:p>
    <w:p w:rsidR="006D7A5A" w:rsidRDefault="006D7A5A" w:rsidP="00424689">
      <w:pPr>
        <w:ind w:left="0" w:firstLine="695"/>
      </w:pPr>
      <w:r>
        <w:t xml:space="preserve">-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w:t>
      </w:r>
    </w:p>
    <w:p w:rsidR="006D7A5A" w:rsidRDefault="006D7A5A" w:rsidP="00424689">
      <w:pPr>
        <w:ind w:left="0" w:firstLine="695"/>
      </w:pPr>
      <w:r>
        <w:t xml:space="preserve">- 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6D7A5A" w:rsidRDefault="006D7A5A" w:rsidP="004E6192">
      <w:pPr>
        <w:ind w:left="0" w:firstLine="695"/>
      </w:pPr>
      <w:r>
        <w:t xml:space="preserve">-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w:t>
      </w:r>
    </w:p>
    <w:p w:rsidR="006D7A5A" w:rsidRDefault="006D7A5A" w:rsidP="004E6192">
      <w:pPr>
        <w:spacing w:after="0"/>
        <w:ind w:left="0" w:firstLine="695"/>
      </w:pPr>
      <w:r>
        <w:t xml:space="preserve">- поддерживать интерес к участию в творческих объединениях дополнительного образования в ДОУ и вне её. </w:t>
      </w:r>
    </w:p>
    <w:p w:rsidR="006D7A5A" w:rsidRDefault="006D7A5A">
      <w:pPr>
        <w:spacing w:after="66" w:line="240" w:lineRule="auto"/>
        <w:ind w:left="710" w:right="0" w:firstLine="0"/>
        <w:jc w:val="left"/>
      </w:pPr>
    </w:p>
    <w:p w:rsidR="006D7A5A" w:rsidRDefault="006D7A5A">
      <w:pPr>
        <w:spacing w:after="56" w:line="236" w:lineRule="auto"/>
        <w:ind w:left="715" w:right="0" w:hanging="10"/>
        <w:jc w:val="left"/>
      </w:pPr>
      <w:r>
        <w:rPr>
          <w:b/>
          <w:bCs/>
          <w:i/>
          <w:iCs/>
        </w:rPr>
        <w:t xml:space="preserve">2.5.6.2. Содержание образовательной деятельности </w:t>
      </w:r>
    </w:p>
    <w:p w:rsidR="006D7A5A" w:rsidRDefault="006D7A5A">
      <w:pPr>
        <w:spacing w:after="59"/>
        <w:ind w:left="705" w:right="0" w:hanging="10"/>
      </w:pPr>
      <w:r>
        <w:rPr>
          <w:i/>
          <w:iCs/>
        </w:rPr>
        <w:t xml:space="preserve">2.5.6.2.1. Приобщение к искусству </w:t>
      </w:r>
    </w:p>
    <w:p w:rsidR="006D7A5A" w:rsidRDefault="006D7A5A">
      <w:pPr>
        <w:numPr>
          <w:ilvl w:val="0"/>
          <w:numId w:val="49"/>
        </w:numPr>
        <w:ind w:left="0"/>
      </w:pPr>
      <w: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rsidR="006D7A5A" w:rsidRDefault="006D7A5A">
      <w:pPr>
        <w:numPr>
          <w:ilvl w:val="0"/>
          <w:numId w:val="49"/>
        </w:numPr>
        <w:ind w:left="0"/>
      </w:pPr>
      <w:r>
        <w:t xml:space="preserve">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rsidR="006D7A5A" w:rsidRDefault="006D7A5A">
      <w:pPr>
        <w:numPr>
          <w:ilvl w:val="0"/>
          <w:numId w:val="49"/>
        </w:numPr>
        <w:ind w:left="0"/>
      </w:pPr>
      <w:r>
        <w:t xml:space="preserve">Педагог формирует духовно-нравственные качества в процессе ознакомления с различными видами искусства духовно-нравственного содержания; </w:t>
      </w:r>
    </w:p>
    <w:p w:rsidR="006D7A5A" w:rsidRDefault="006D7A5A">
      <w:pPr>
        <w:numPr>
          <w:ilvl w:val="0"/>
          <w:numId w:val="49"/>
        </w:numPr>
        <w:ind w:left="0"/>
      </w:pPr>
      <w: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6D7A5A" w:rsidRDefault="006D7A5A">
      <w:pPr>
        <w:numPr>
          <w:ilvl w:val="0"/>
          <w:numId w:val="49"/>
        </w:numPr>
        <w:ind w:left="0"/>
      </w:pPr>
      <w: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w:t>
      </w:r>
    </w:p>
    <w:p w:rsidR="006D7A5A" w:rsidRDefault="006D7A5A">
      <w:pPr>
        <w:ind w:firstLine="0"/>
      </w:pPr>
      <w:r>
        <w:t xml:space="preserve">Бах, В.А. Моцарт, П.И. Чайковский, М.И. Глинка, С.С. Прокофьев, В.Я. Шаинский и другими). </w:t>
      </w:r>
    </w:p>
    <w:p w:rsidR="006D7A5A" w:rsidRDefault="006D7A5A">
      <w:pPr>
        <w:numPr>
          <w:ilvl w:val="0"/>
          <w:numId w:val="49"/>
        </w:numPr>
        <w:ind w:left="0"/>
      </w:pPr>
      <w: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6D7A5A" w:rsidRDefault="006D7A5A">
      <w:pPr>
        <w:numPr>
          <w:ilvl w:val="0"/>
          <w:numId w:val="49"/>
        </w:numPr>
        <w:ind w:left="0"/>
      </w:pPr>
      <w:r>
        <w:t xml:space="preserve">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rsidR="006D7A5A" w:rsidRDefault="006D7A5A">
      <w:pPr>
        <w:numPr>
          <w:ilvl w:val="0"/>
          <w:numId w:val="49"/>
        </w:numPr>
        <w:ind w:left="0"/>
      </w:pPr>
      <w:r>
        <w:t xml:space="preserve">Педагог поощряет активное участие детей в художественной деятельности как по собственному желанию, так и под руководством взрослых. </w:t>
      </w:r>
    </w:p>
    <w:p w:rsidR="006D7A5A" w:rsidRDefault="006D7A5A">
      <w:pPr>
        <w:numPr>
          <w:ilvl w:val="0"/>
          <w:numId w:val="49"/>
        </w:numPr>
        <w:ind w:left="0"/>
      </w:pPr>
      <w:r>
        <w:t xml:space="preserve">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rsidR="006D7A5A" w:rsidRDefault="006D7A5A">
      <w:pPr>
        <w:spacing w:after="59"/>
        <w:ind w:left="705" w:right="0" w:hanging="10"/>
      </w:pPr>
      <w:r>
        <w:rPr>
          <w:i/>
          <w:iCs/>
        </w:rPr>
        <w:t xml:space="preserve">2.5.6.2.2. Изобразительная деятельность </w:t>
      </w:r>
    </w:p>
    <w:p w:rsidR="006D7A5A" w:rsidRDefault="006D7A5A">
      <w: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6D7A5A" w:rsidRDefault="006D7A5A">
      <w:r w:rsidRPr="004E6192">
        <w:rPr>
          <w:i/>
          <w:iCs/>
        </w:rPr>
        <w:t>Предметное рисование</w:t>
      </w:r>
      <w: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6D7A5A" w:rsidRDefault="006D7A5A">
      <w: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rsidR="006D7A5A" w:rsidRDefault="006D7A5A">
      <w:r w:rsidRPr="004E6192">
        <w:rPr>
          <w:i/>
          <w:iCs/>
        </w:rPr>
        <w:t>Сюжетное рисование</w:t>
      </w:r>
      <w: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rsidR="006D7A5A" w:rsidRDefault="006D7A5A">
      <w:r w:rsidRPr="004E6192">
        <w:rPr>
          <w:i/>
          <w:iCs/>
        </w:rPr>
        <w:t>Декоративное рисование</w:t>
      </w:r>
      <w: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rsidR="006D7A5A" w:rsidRDefault="006D7A5A">
      <w:pPr>
        <w:numPr>
          <w:ilvl w:val="0"/>
          <w:numId w:val="50"/>
        </w:numPr>
        <w:spacing w:after="59"/>
        <w:ind w:right="0" w:hanging="375"/>
      </w:pPr>
      <w:r>
        <w:rPr>
          <w:i/>
          <w:iCs/>
        </w:rPr>
        <w:t xml:space="preserve">Лепка: </w:t>
      </w:r>
    </w:p>
    <w:p w:rsidR="006D7A5A" w:rsidRDefault="006D7A5A">
      <w: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rsidR="006D7A5A" w:rsidRDefault="006D7A5A">
      <w:r w:rsidRPr="004E6192">
        <w:rPr>
          <w:i/>
          <w:iCs/>
        </w:rPr>
        <w:t>Декоративная лепка</w:t>
      </w:r>
      <w: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rsidR="006D7A5A" w:rsidRDefault="006D7A5A">
      <w:pPr>
        <w:numPr>
          <w:ilvl w:val="0"/>
          <w:numId w:val="50"/>
        </w:numPr>
        <w:spacing w:after="59"/>
        <w:ind w:right="0" w:hanging="375"/>
      </w:pPr>
      <w:r>
        <w:rPr>
          <w:i/>
          <w:iCs/>
        </w:rPr>
        <w:t xml:space="preserve">Аппликация: </w:t>
      </w:r>
    </w:p>
    <w:p w:rsidR="006D7A5A" w:rsidRDefault="006D7A5A">
      <w: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6D7A5A" w:rsidRDefault="006D7A5A">
      <w:pPr>
        <w:numPr>
          <w:ilvl w:val="0"/>
          <w:numId w:val="50"/>
        </w:numPr>
        <w:spacing w:after="59"/>
        <w:ind w:right="0" w:hanging="375"/>
      </w:pPr>
      <w:r>
        <w:rPr>
          <w:i/>
          <w:iCs/>
        </w:rPr>
        <w:t xml:space="preserve">Прикладное творчество: </w:t>
      </w:r>
    </w:p>
    <w:p w:rsidR="006D7A5A" w:rsidRDefault="006D7A5A" w:rsidP="00AA3A5B">
      <w: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ДОУ,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6D7A5A" w:rsidRDefault="006D7A5A">
      <w:pPr>
        <w:spacing w:after="59"/>
        <w:ind w:left="705" w:right="0" w:hanging="10"/>
      </w:pPr>
      <w:r>
        <w:rPr>
          <w:i/>
          <w:iCs/>
        </w:rPr>
        <w:t xml:space="preserve">2.5.6.2.3. Конструктивная деятельность </w:t>
      </w:r>
    </w:p>
    <w:p w:rsidR="006D7A5A" w:rsidRDefault="006D7A5A">
      <w: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6D7A5A" w:rsidRDefault="006D7A5A">
      <w:pPr>
        <w:spacing w:after="59"/>
        <w:ind w:left="705" w:right="0" w:hanging="10"/>
      </w:pPr>
      <w:r>
        <w:rPr>
          <w:i/>
          <w:iCs/>
        </w:rPr>
        <w:t xml:space="preserve">2.5.6.2.4. Музыкальная деятельность </w:t>
      </w:r>
    </w:p>
    <w:p w:rsidR="006D7A5A" w:rsidRDefault="006D7A5A">
      <w:pPr>
        <w:numPr>
          <w:ilvl w:val="0"/>
          <w:numId w:val="51"/>
        </w:numPr>
        <w:ind w:left="0"/>
      </w:pPr>
      <w: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6D7A5A" w:rsidRDefault="006D7A5A">
      <w:pPr>
        <w:numPr>
          <w:ilvl w:val="0"/>
          <w:numId w:val="51"/>
        </w:numPr>
        <w:ind w:left="0"/>
      </w:pPr>
      <w:r>
        <w:t xml:space="preserve">Пение: педагог формирует у детей певческие навыки, умение петь легким звуком в диапазоне от «ре»первой октавы до «до»второй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6D7A5A" w:rsidRDefault="006D7A5A">
      <w:pPr>
        <w:numPr>
          <w:ilvl w:val="0"/>
          <w:numId w:val="51"/>
        </w:numPr>
        <w:ind w:left="0"/>
      </w:pPr>
      <w:r>
        <w:t xml:space="preserve">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6D7A5A" w:rsidRDefault="006D7A5A">
      <w:pPr>
        <w:numPr>
          <w:ilvl w:val="0"/>
          <w:numId w:val="51"/>
        </w:numPr>
        <w:ind w:left="0"/>
      </w:pPr>
      <w:r>
        <w:t xml:space="preserve">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 </w:t>
      </w:r>
    </w:p>
    <w:p w:rsidR="006D7A5A" w:rsidRDefault="006D7A5A">
      <w:pPr>
        <w:numPr>
          <w:ilvl w:val="0"/>
          <w:numId w:val="51"/>
        </w:numPr>
        <w:ind w:left="0"/>
      </w:pPr>
      <w:r>
        <w:t xml:space="preserve">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rsidR="006D7A5A" w:rsidRDefault="006D7A5A">
      <w:pPr>
        <w:numPr>
          <w:ilvl w:val="0"/>
          <w:numId w:val="51"/>
        </w:numPr>
        <w:ind w:left="0"/>
      </w:pPr>
      <w: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rsidR="006D7A5A" w:rsidRDefault="006D7A5A">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6D7A5A" w:rsidRDefault="006D7A5A">
      <w:pPr>
        <w:spacing w:after="59"/>
        <w:ind w:left="705" w:right="0" w:hanging="10"/>
      </w:pPr>
      <w:r>
        <w:rPr>
          <w:i/>
          <w:iCs/>
        </w:rPr>
        <w:t xml:space="preserve">2.5.6.2.5. Театрализованная деятельность </w:t>
      </w:r>
    </w:p>
    <w:p w:rsidR="006D7A5A" w:rsidRDefault="006D7A5A">
      <w: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6D7A5A" w:rsidRDefault="006D7A5A"/>
    <w:p w:rsidR="006D7A5A" w:rsidRDefault="006D7A5A">
      <w:pPr>
        <w:spacing w:after="59"/>
        <w:ind w:left="705" w:right="0" w:hanging="10"/>
      </w:pPr>
      <w:r>
        <w:rPr>
          <w:i/>
          <w:iCs/>
        </w:rPr>
        <w:t xml:space="preserve">2.5.6.2.6. Культурно-досуговая деятельность </w:t>
      </w:r>
    </w:p>
    <w:p w:rsidR="006D7A5A" w:rsidRDefault="006D7A5A">
      <w: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6D7A5A" w:rsidRDefault="006D7A5A">
      <w:pPr>
        <w:spacing w:after="66" w:line="240" w:lineRule="auto"/>
        <w:ind w:left="710" w:right="0" w:firstLine="0"/>
        <w:jc w:val="left"/>
      </w:pPr>
    </w:p>
    <w:p w:rsidR="006D7A5A" w:rsidRDefault="006D7A5A">
      <w:pPr>
        <w:spacing w:after="57"/>
        <w:ind w:left="705" w:right="0" w:hanging="10"/>
      </w:pPr>
      <w:r>
        <w:rPr>
          <w:b/>
          <w:bCs/>
        </w:rPr>
        <w:t xml:space="preserve">2.5.7. От 6 лет до 7 лет </w:t>
      </w:r>
    </w:p>
    <w:p w:rsidR="006D7A5A" w:rsidRDefault="006D7A5A">
      <w:pPr>
        <w:spacing w:after="56" w:line="236" w:lineRule="auto"/>
        <w:ind w:left="0" w:right="0"/>
        <w:jc w:val="left"/>
      </w:pPr>
      <w:r>
        <w:rPr>
          <w:b/>
          <w:bCs/>
          <w:i/>
          <w:iCs/>
        </w:rPr>
        <w:t xml:space="preserve">2.5.7.1. В области художественно-эстетического развития основными задачами образовательной деятельности являются: </w:t>
      </w:r>
    </w:p>
    <w:p w:rsidR="006D7A5A" w:rsidRDefault="006D7A5A">
      <w:pPr>
        <w:spacing w:after="59"/>
        <w:ind w:left="705" w:right="0" w:hanging="10"/>
      </w:pPr>
      <w:r>
        <w:rPr>
          <w:i/>
          <w:iCs/>
        </w:rPr>
        <w:t xml:space="preserve">1) приобщение к искусству: </w:t>
      </w:r>
    </w:p>
    <w:p w:rsidR="006D7A5A" w:rsidRDefault="006D7A5A" w:rsidP="003B1604">
      <w:pPr>
        <w:ind w:left="0" w:firstLine="695"/>
      </w:pPr>
      <w:r>
        <w:t xml:space="preserve">-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w:t>
      </w:r>
    </w:p>
    <w:p w:rsidR="006D7A5A" w:rsidRDefault="006D7A5A" w:rsidP="003B1604">
      <w:pPr>
        <w:ind w:left="0" w:firstLine="695"/>
      </w:pPr>
      <w:r>
        <w:t xml:space="preserve">- воспитывать уважительное отношение и чувство гордости за свою страну, в процессе ознакомления с разными видами искусства; </w:t>
      </w:r>
    </w:p>
    <w:p w:rsidR="006D7A5A" w:rsidRDefault="006D7A5A" w:rsidP="003B1604">
      <w:pPr>
        <w:ind w:left="0" w:firstLine="695"/>
      </w:pPr>
      <w:r>
        <w:t xml:space="preserve">- закреплять знания детей о видах искусства (изобразительное, декоративно-прикладное искусство, музыка, архитектура, театр, танец, кино, цирк); </w:t>
      </w:r>
    </w:p>
    <w:p w:rsidR="006D7A5A" w:rsidRDefault="006D7A5A" w:rsidP="003B1604">
      <w:pPr>
        <w:ind w:left="0" w:firstLine="695"/>
      </w:pPr>
      <w:r>
        <w:t xml:space="preserve">-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6D7A5A" w:rsidRDefault="006D7A5A" w:rsidP="003B1604">
      <w:pPr>
        <w:ind w:left="0" w:firstLine="695"/>
      </w:pPr>
      <w:r>
        <w:t xml:space="preserve">-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rsidR="006D7A5A" w:rsidRDefault="006D7A5A" w:rsidP="003B1604">
      <w:pPr>
        <w:ind w:left="0" w:firstLine="695"/>
      </w:pPr>
      <w:r>
        <w:t xml:space="preserve">- формировать гуманное отношение к людям и окружающей природе; </w:t>
      </w:r>
    </w:p>
    <w:p w:rsidR="006D7A5A" w:rsidRDefault="006D7A5A" w:rsidP="003B1604">
      <w:pPr>
        <w:ind w:left="0" w:firstLine="695"/>
      </w:pPr>
      <w:r>
        <w:t xml:space="preserve">-формировать духовно-нравственное отношение и чувство сопричастности к культурному наследию своего народа; </w:t>
      </w:r>
    </w:p>
    <w:p w:rsidR="006D7A5A" w:rsidRDefault="006D7A5A" w:rsidP="003B1604">
      <w:pPr>
        <w:ind w:left="0" w:firstLine="695"/>
      </w:pPr>
      <w:r>
        <w:t xml:space="preserve">- закреплять у детей знания об искусстве как виде творческой деятельности людей; </w:t>
      </w:r>
    </w:p>
    <w:p w:rsidR="006D7A5A" w:rsidRDefault="006D7A5A" w:rsidP="003B1604">
      <w:pPr>
        <w:spacing w:after="0"/>
        <w:ind w:left="0" w:firstLine="695"/>
      </w:pPr>
      <w:r>
        <w:t xml:space="preserve">- помогать детям различать народное и профессиональное искусство; </w:t>
      </w:r>
    </w:p>
    <w:p w:rsidR="006D7A5A" w:rsidRDefault="006D7A5A" w:rsidP="003B1604">
      <w:pPr>
        <w:ind w:left="0" w:firstLine="0"/>
        <w:sectPr w:rsidR="006D7A5A" w:rsidSect="00DD73F4">
          <w:headerReference w:type="default" r:id="rId8"/>
          <w:footerReference w:type="default" r:id="rId9"/>
          <w:headerReference w:type="first" r:id="rId10"/>
          <w:footerReference w:type="first" r:id="rId11"/>
          <w:pgSz w:w="11904" w:h="16838"/>
          <w:pgMar w:top="1134" w:right="850" w:bottom="1134" w:left="1701" w:header="720" w:footer="720" w:gutter="0"/>
          <w:cols w:space="720"/>
          <w:titlePg/>
          <w:docGrid w:linePitch="381"/>
        </w:sectPr>
      </w:pPr>
    </w:p>
    <w:p w:rsidR="006D7A5A" w:rsidRDefault="006D7A5A" w:rsidP="003B1604">
      <w:pPr>
        <w:ind w:left="0" w:firstLine="695"/>
      </w:pPr>
      <w:r>
        <w:t xml:space="preserve">-   формировать у детей основы художественной культуры; </w:t>
      </w:r>
    </w:p>
    <w:p w:rsidR="006D7A5A" w:rsidRDefault="006D7A5A" w:rsidP="003B1604">
      <w:pPr>
        <w:ind w:left="0" w:firstLine="695"/>
      </w:pPr>
      <w:r>
        <w:t xml:space="preserve">-   расширять знания детей об изобразительном искусстве, музыке, театре; </w:t>
      </w:r>
    </w:p>
    <w:p w:rsidR="006D7A5A" w:rsidRDefault="006D7A5A" w:rsidP="003B1604">
      <w:pPr>
        <w:ind w:left="0" w:firstLine="695"/>
      </w:pPr>
      <w:r>
        <w:t xml:space="preserve">- расширять знания детей о творчестве известных художников и композиторов; </w:t>
      </w:r>
    </w:p>
    <w:p w:rsidR="006D7A5A" w:rsidRDefault="006D7A5A" w:rsidP="003B1604">
      <w:pPr>
        <w:ind w:left="0" w:firstLine="695"/>
      </w:pPr>
      <w:r>
        <w:t xml:space="preserve">-  расширять знания детей о творческой деятельности, её особенностях; называть виды художественной деятельности, профессию деятеля искусства; </w:t>
      </w:r>
    </w:p>
    <w:p w:rsidR="006D7A5A" w:rsidRDefault="006D7A5A" w:rsidP="003B1604">
      <w:pPr>
        <w:ind w:left="0" w:firstLine="695"/>
      </w:pPr>
      <w:r>
        <w:t xml:space="preserve">- организовать посещение выставки, театра, музея, цирка (совместно с родителями (законными представителями)); </w:t>
      </w:r>
    </w:p>
    <w:p w:rsidR="006D7A5A" w:rsidRDefault="006D7A5A" w:rsidP="003B1604">
      <w:pPr>
        <w:ind w:left="0" w:firstLine="695"/>
      </w:pPr>
    </w:p>
    <w:p w:rsidR="006D7A5A" w:rsidRDefault="006D7A5A" w:rsidP="003B1604">
      <w:pPr>
        <w:ind w:left="0" w:firstLine="695"/>
      </w:pPr>
      <w:r>
        <w:rPr>
          <w:i/>
          <w:iCs/>
        </w:rPr>
        <w:t xml:space="preserve">2) изобразительная деятельность: </w:t>
      </w:r>
    </w:p>
    <w:p w:rsidR="006D7A5A" w:rsidRDefault="006D7A5A" w:rsidP="002227D4">
      <w:pPr>
        <w:spacing w:after="59" w:line="238" w:lineRule="auto"/>
        <w:ind w:left="0" w:firstLine="0"/>
      </w:pPr>
      <w:r>
        <w:t xml:space="preserve">          - формировать у детей устойчивый интерес </w:t>
      </w:r>
      <w:r>
        <w:tab/>
        <w:t xml:space="preserve">к </w:t>
      </w:r>
      <w:r>
        <w:tab/>
        <w:t xml:space="preserve">изобразительной </w:t>
      </w:r>
    </w:p>
    <w:p w:rsidR="006D7A5A" w:rsidRDefault="006D7A5A">
      <w:pPr>
        <w:ind w:firstLine="0"/>
      </w:pPr>
      <w:r>
        <w:t xml:space="preserve">деятельности; </w:t>
      </w:r>
    </w:p>
    <w:p w:rsidR="006D7A5A" w:rsidRDefault="006D7A5A" w:rsidP="002227D4">
      <w:pPr>
        <w:ind w:left="0" w:firstLine="0"/>
      </w:pPr>
      <w:r>
        <w:t xml:space="preserve">           -развивать художественный вкус, творческое воображение, наблюдательность и любознательность; </w:t>
      </w:r>
    </w:p>
    <w:p w:rsidR="006D7A5A" w:rsidRDefault="006D7A5A" w:rsidP="002227D4">
      <w:pPr>
        <w:ind w:left="0" w:firstLine="695"/>
      </w:pPr>
      <w:r>
        <w:t xml:space="preserve">- обогащать у детей сенсорный опыт, включать в процесс ознакомления с предметами движения рук по предмету; </w:t>
      </w:r>
    </w:p>
    <w:p w:rsidR="006D7A5A" w:rsidRDefault="006D7A5A" w:rsidP="002227D4">
      <w:pPr>
        <w:ind w:left="0" w:firstLine="695"/>
      </w:pPr>
      <w:r>
        <w:t xml:space="preserve">-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 </w:t>
      </w:r>
    </w:p>
    <w:p w:rsidR="006D7A5A" w:rsidRDefault="006D7A5A" w:rsidP="002227D4">
      <w:pPr>
        <w:ind w:left="0" w:firstLine="695"/>
      </w:pPr>
      <w:r>
        <w:t xml:space="preserve">-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w:t>
      </w:r>
    </w:p>
    <w:p w:rsidR="006D7A5A" w:rsidRDefault="006D7A5A" w:rsidP="002227D4">
      <w:pPr>
        <w:ind w:left="0" w:firstLine="695"/>
      </w:pPr>
      <w:r>
        <w:t xml:space="preserve">- формировать у детей эстетическое отношение к предметам и явлениям окружающего мира, произведениям искусства, к художественно-творческой деятельности; </w:t>
      </w:r>
    </w:p>
    <w:p w:rsidR="006D7A5A" w:rsidRDefault="006D7A5A" w:rsidP="002227D4">
      <w:pPr>
        <w:ind w:left="0" w:firstLine="695"/>
      </w:pPr>
      <w:r>
        <w:t xml:space="preserve">-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w:t>
      </w:r>
    </w:p>
    <w:p w:rsidR="006D7A5A" w:rsidRDefault="006D7A5A" w:rsidP="002227D4">
      <w:pPr>
        <w:ind w:left="0" w:firstLine="695"/>
      </w:pPr>
      <w:r>
        <w:t xml:space="preserve">- создавать условия для свободного, самостоятельного, разнопланового экспериментирования с художественными материалами; </w:t>
      </w:r>
    </w:p>
    <w:p w:rsidR="006D7A5A" w:rsidRDefault="006D7A5A" w:rsidP="002227D4">
      <w:pPr>
        <w:ind w:left="0" w:firstLine="695"/>
      </w:pPr>
      <w:r>
        <w:t xml:space="preserve">- поощрять стремление детей сделать свое произведение красивым, содержательным, выразительным; </w:t>
      </w:r>
    </w:p>
    <w:p w:rsidR="006D7A5A" w:rsidRDefault="006D7A5A" w:rsidP="002227D4">
      <w:pPr>
        <w:ind w:left="0" w:firstLine="695"/>
      </w:pPr>
      <w:r>
        <w:t xml:space="preserve">-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w:t>
      </w:r>
    </w:p>
    <w:p w:rsidR="006D7A5A" w:rsidRDefault="006D7A5A" w:rsidP="002227D4">
      <w:pPr>
        <w:ind w:left="0" w:firstLine="695"/>
      </w:pPr>
      <w:r>
        <w:t xml:space="preserve">- продолжать учить детей рисовать с натуры; развивать аналитические способности, умение сравнивать предметы между собой, выделятьособенности каждого предмета; совершенствовать умение изображать предметы, передавая их форму, величину, строение, пропорции, цвет, композицию; </w:t>
      </w:r>
    </w:p>
    <w:p w:rsidR="006D7A5A" w:rsidRDefault="006D7A5A" w:rsidP="002227D4">
      <w:pPr>
        <w:spacing w:after="59" w:line="238" w:lineRule="auto"/>
        <w:ind w:left="0" w:firstLine="695"/>
      </w:pPr>
      <w:r>
        <w:t xml:space="preserve">- развивать </w:t>
      </w:r>
      <w:r>
        <w:tab/>
        <w:t xml:space="preserve">художественно-творческие </w:t>
      </w:r>
      <w:r>
        <w:tab/>
        <w:t xml:space="preserve">способности </w:t>
      </w:r>
      <w:r>
        <w:tab/>
        <w:t xml:space="preserve">детей </w:t>
      </w:r>
      <w:r>
        <w:tab/>
        <w:t xml:space="preserve">в </w:t>
      </w:r>
    </w:p>
    <w:p w:rsidR="006D7A5A" w:rsidRDefault="006D7A5A">
      <w:pPr>
        <w:ind w:firstLine="0"/>
      </w:pPr>
      <w:r>
        <w:t xml:space="preserve">изобразительной деятельности; </w:t>
      </w:r>
    </w:p>
    <w:p w:rsidR="006D7A5A" w:rsidRDefault="006D7A5A" w:rsidP="002227D4">
      <w:pPr>
        <w:spacing w:after="0"/>
        <w:ind w:left="0" w:firstLine="695"/>
      </w:pPr>
      <w:r>
        <w:t xml:space="preserve">- продолжать развивать у детей коллективное творчество; </w:t>
      </w:r>
    </w:p>
    <w:p w:rsidR="006D7A5A" w:rsidRDefault="006D7A5A" w:rsidP="002227D4">
      <w:pPr>
        <w:spacing w:after="59" w:line="238" w:lineRule="auto"/>
        <w:ind w:left="0" w:firstLine="0"/>
      </w:pPr>
      <w:r>
        <w:t xml:space="preserve">          - воспитывать у детей стремление </w:t>
      </w:r>
      <w:r>
        <w:tab/>
        <w:t xml:space="preserve">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rsidR="006D7A5A" w:rsidRDefault="006D7A5A" w:rsidP="002227D4">
      <w:pPr>
        <w:ind w:left="0" w:firstLine="695"/>
      </w:pPr>
      <w:r>
        <w:t xml:space="preserve">-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w:t>
      </w:r>
    </w:p>
    <w:p w:rsidR="006D7A5A" w:rsidRDefault="006D7A5A" w:rsidP="002227D4">
      <w:pPr>
        <w:ind w:left="0" w:firstLine="695"/>
      </w:pPr>
      <w:r>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rsidR="006D7A5A" w:rsidRDefault="006D7A5A" w:rsidP="002227D4">
      <w:pPr>
        <w:ind w:left="0" w:firstLine="695"/>
      </w:pPr>
    </w:p>
    <w:p w:rsidR="006D7A5A" w:rsidRDefault="006D7A5A">
      <w:pPr>
        <w:spacing w:after="59"/>
        <w:ind w:left="705" w:right="0" w:hanging="10"/>
      </w:pPr>
      <w:r>
        <w:rPr>
          <w:i/>
          <w:iCs/>
        </w:rPr>
        <w:t xml:space="preserve">3) конструктивная деятельность: </w:t>
      </w:r>
    </w:p>
    <w:p w:rsidR="006D7A5A" w:rsidRDefault="006D7A5A" w:rsidP="002227D4">
      <w:pPr>
        <w:ind w:left="0" w:firstLine="0"/>
      </w:pPr>
      <w:r>
        <w:t xml:space="preserve">           - формировать умение </w:t>
      </w:r>
      <w:r>
        <w:tab/>
        <w:t xml:space="preserve">у детей видеть конструкцию </w:t>
      </w:r>
      <w:r>
        <w:tab/>
        <w:t xml:space="preserve">объекта и анализировать её основные части, их функциональное назначение; </w:t>
      </w:r>
    </w:p>
    <w:p w:rsidR="006D7A5A" w:rsidRDefault="006D7A5A" w:rsidP="008C1F49">
      <w:pPr>
        <w:ind w:left="0" w:firstLine="695"/>
      </w:pPr>
      <w:r>
        <w:t xml:space="preserve">- закреплять у детей навыки коллективной работы: умение распределять обязанности, работать в соответствии с общим замыслом, не мешая друг другу; </w:t>
      </w:r>
    </w:p>
    <w:p w:rsidR="006D7A5A" w:rsidRDefault="006D7A5A" w:rsidP="002227D4">
      <w:pPr>
        <w:ind w:left="710" w:firstLine="0"/>
      </w:pPr>
      <w:r>
        <w:t xml:space="preserve">- развивать у детей интерес к конструктивной деятельности; </w:t>
      </w:r>
    </w:p>
    <w:p w:rsidR="006D7A5A" w:rsidRDefault="006D7A5A" w:rsidP="002227D4">
      <w:pPr>
        <w:ind w:left="710" w:firstLine="0"/>
      </w:pPr>
      <w:r>
        <w:t xml:space="preserve">- знакомить детей с различными видами конструкторов; </w:t>
      </w:r>
    </w:p>
    <w:p w:rsidR="006D7A5A" w:rsidRDefault="006D7A5A" w:rsidP="008C1F49">
      <w:pPr>
        <w:ind w:left="0" w:firstLine="695"/>
      </w:pPr>
      <w:r>
        <w:t xml:space="preserve">- знакомить детей с профессиями дизайнера, конструктора, архитектора, строителя и прочее; </w:t>
      </w:r>
    </w:p>
    <w:p w:rsidR="006D7A5A" w:rsidRDefault="006D7A5A" w:rsidP="008C1F49">
      <w:pPr>
        <w:ind w:left="0" w:firstLine="695"/>
      </w:pPr>
      <w:r>
        <w:t xml:space="preserve">-развивать у детей художественно-творческие способности и самостоятельную творческую конструктивную деятельность детей; </w:t>
      </w:r>
    </w:p>
    <w:p w:rsidR="006D7A5A" w:rsidRDefault="006D7A5A" w:rsidP="002227D4">
      <w:pPr>
        <w:ind w:left="710" w:firstLine="0"/>
      </w:pPr>
    </w:p>
    <w:p w:rsidR="006D7A5A" w:rsidRDefault="006D7A5A" w:rsidP="002227D4">
      <w:pPr>
        <w:ind w:left="710" w:firstLine="0"/>
      </w:pPr>
      <w:r>
        <w:rPr>
          <w:i/>
          <w:iCs/>
        </w:rPr>
        <w:t xml:space="preserve">4) музыкальная деятельность: </w:t>
      </w:r>
    </w:p>
    <w:p w:rsidR="006D7A5A" w:rsidRDefault="006D7A5A" w:rsidP="002227D4">
      <w:pPr>
        <w:ind w:left="0" w:firstLine="695"/>
      </w:pPr>
      <w:r>
        <w:t xml:space="preserve">- воспитывать гражданско-патриотические чувства через изучение Государственного гимна Российской Федерации; </w:t>
      </w:r>
    </w:p>
    <w:p w:rsidR="006D7A5A" w:rsidRDefault="006D7A5A" w:rsidP="002227D4">
      <w:pPr>
        <w:ind w:left="0" w:firstLine="695"/>
      </w:pPr>
      <w:r>
        <w:t xml:space="preserve">- продолжать приобщать детей к музыкальной культуре, воспитывать музыкально-эстетический вкус; </w:t>
      </w:r>
    </w:p>
    <w:p w:rsidR="006D7A5A" w:rsidRDefault="006D7A5A" w:rsidP="002227D4">
      <w:pPr>
        <w:ind w:left="0" w:firstLine="695"/>
      </w:pPr>
      <w:r>
        <w:t xml:space="preserve">-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rsidR="006D7A5A" w:rsidRDefault="006D7A5A" w:rsidP="002227D4">
      <w:pPr>
        <w:ind w:left="0" w:firstLine="695"/>
      </w:pPr>
      <w:r>
        <w:t xml:space="preserve">- развивать у детей музыкальные способности: поэтический и музыкальный слух, чувство ритма, музыкальную память; </w:t>
      </w:r>
    </w:p>
    <w:p w:rsidR="006D7A5A" w:rsidRDefault="006D7A5A" w:rsidP="002227D4">
      <w:pPr>
        <w:ind w:left="0" w:firstLine="695"/>
      </w:pPr>
      <w:r>
        <w:t xml:space="preserve">- продолжать обогащать музыкальные впечатления детей, вызывать яркий эмоциональный отклик при восприятии музыки разного характера; </w:t>
      </w:r>
    </w:p>
    <w:p w:rsidR="006D7A5A" w:rsidRDefault="006D7A5A" w:rsidP="002227D4">
      <w:pPr>
        <w:ind w:left="0" w:firstLine="695"/>
      </w:pPr>
      <w:r>
        <w:t xml:space="preserve">-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rsidR="006D7A5A" w:rsidRDefault="006D7A5A" w:rsidP="002227D4">
      <w:pPr>
        <w:ind w:left="0" w:firstLine="695"/>
      </w:pPr>
      <w:r>
        <w:t xml:space="preserve">- совершенствовать у детей звуковысотный, ритмический, тембровый и динамический слух; способствовать дальнейшему формированию певческого голоса; </w:t>
      </w:r>
    </w:p>
    <w:p w:rsidR="006D7A5A" w:rsidRDefault="006D7A5A" w:rsidP="002227D4">
      <w:pPr>
        <w:ind w:left="0" w:firstLine="695"/>
      </w:pPr>
      <w:r>
        <w:t xml:space="preserve">- развивать у детей навык движения под музыку; </w:t>
      </w:r>
    </w:p>
    <w:p w:rsidR="006D7A5A" w:rsidRDefault="006D7A5A" w:rsidP="002227D4">
      <w:pPr>
        <w:ind w:left="0" w:firstLine="695"/>
      </w:pPr>
      <w:r>
        <w:t xml:space="preserve">- обучать детей игре на детских музыкальных инструментах; </w:t>
      </w:r>
    </w:p>
    <w:p w:rsidR="006D7A5A" w:rsidRDefault="006D7A5A" w:rsidP="002227D4">
      <w:pPr>
        <w:ind w:left="0" w:firstLine="695"/>
      </w:pPr>
      <w:r>
        <w:t xml:space="preserve">- знакомить детей с элементарными музыкальными понятиями; </w:t>
      </w:r>
    </w:p>
    <w:p w:rsidR="006D7A5A" w:rsidRDefault="006D7A5A" w:rsidP="002227D4">
      <w:pPr>
        <w:ind w:left="0" w:firstLine="695"/>
      </w:pPr>
      <w:r>
        <w:t xml:space="preserve">- формировать у детей умение использовать полученные знания и навыки в быту и на досуге; </w:t>
      </w:r>
    </w:p>
    <w:p w:rsidR="006D7A5A" w:rsidRDefault="006D7A5A" w:rsidP="002227D4">
      <w:pPr>
        <w:ind w:left="0" w:firstLine="695"/>
      </w:pPr>
    </w:p>
    <w:p w:rsidR="006D7A5A" w:rsidRDefault="006D7A5A">
      <w:pPr>
        <w:spacing w:after="59"/>
        <w:ind w:left="705" w:right="0" w:hanging="10"/>
      </w:pPr>
      <w:r>
        <w:rPr>
          <w:i/>
          <w:iCs/>
        </w:rPr>
        <w:t xml:space="preserve">5) театрализованная деятельность: </w:t>
      </w:r>
    </w:p>
    <w:p w:rsidR="006D7A5A" w:rsidRDefault="006D7A5A" w:rsidP="00082753">
      <w:pPr>
        <w:spacing w:after="59" w:line="238" w:lineRule="auto"/>
        <w:ind w:left="10" w:hanging="10"/>
      </w:pPr>
      <w:r>
        <w:t xml:space="preserve">          - продолжать приобщение детей к театральному искусству через знакомство с историей театра, его жанрами, устройством и профессиями; </w:t>
      </w:r>
    </w:p>
    <w:p w:rsidR="006D7A5A" w:rsidRDefault="006D7A5A" w:rsidP="00082753">
      <w:pPr>
        <w:ind w:left="0" w:firstLine="695"/>
      </w:pPr>
      <w:r>
        <w:t xml:space="preserve">- продолжать знакомить детей с разными видами театрализованной деятельности; </w:t>
      </w:r>
    </w:p>
    <w:p w:rsidR="006D7A5A" w:rsidRDefault="006D7A5A" w:rsidP="00082753">
      <w:pPr>
        <w:ind w:left="0" w:firstLine="695"/>
      </w:pPr>
      <w:r>
        <w:t xml:space="preserve">-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
    <w:p w:rsidR="006D7A5A" w:rsidRDefault="006D7A5A" w:rsidP="00082753">
      <w:pPr>
        <w:ind w:left="0" w:firstLine="695"/>
      </w:pPr>
      <w:r>
        <w:t xml:space="preserve">- продолжать развивать у детей умение передавать особенности характера персонажа с помощью мимики, жеста, движения и интонационно-образной речи; </w:t>
      </w:r>
    </w:p>
    <w:p w:rsidR="006D7A5A" w:rsidRDefault="006D7A5A" w:rsidP="00082753">
      <w:pPr>
        <w:ind w:left="0" w:firstLine="695"/>
      </w:pPr>
      <w:r>
        <w:t xml:space="preserve">- продолжать развивать навыки кукловождения в различных театральных системах (перчаточными, тростевыми, марионеткам и так далее); </w:t>
      </w:r>
    </w:p>
    <w:p w:rsidR="006D7A5A" w:rsidRDefault="006D7A5A" w:rsidP="00082753">
      <w:pPr>
        <w:ind w:left="0" w:firstLine="695"/>
      </w:pPr>
      <w:r>
        <w:t xml:space="preserve">- формировать умение согласовывать свои действия с партнерами, приучать правильно оценивать действия персонажей в спектакле; </w:t>
      </w:r>
    </w:p>
    <w:p w:rsidR="006D7A5A" w:rsidRDefault="006D7A5A" w:rsidP="00082753">
      <w:pPr>
        <w:ind w:left="0" w:firstLine="695"/>
      </w:pPr>
      <w:r>
        <w:t xml:space="preserve">-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rsidR="006D7A5A" w:rsidRDefault="006D7A5A" w:rsidP="00082753">
      <w:pPr>
        <w:spacing w:after="59" w:line="238" w:lineRule="auto"/>
        <w:ind w:left="0" w:firstLine="0"/>
      </w:pPr>
      <w:r>
        <w:t xml:space="preserve">           -поощрять способность творчески передавать образ в играх драматизациях, спектаклях; </w:t>
      </w:r>
    </w:p>
    <w:p w:rsidR="006D7A5A" w:rsidRDefault="006D7A5A">
      <w:pPr>
        <w:spacing w:after="59"/>
        <w:ind w:left="705" w:right="0" w:hanging="10"/>
        <w:rPr>
          <w:i/>
          <w:iCs/>
        </w:rPr>
      </w:pPr>
    </w:p>
    <w:p w:rsidR="006D7A5A" w:rsidRDefault="006D7A5A">
      <w:pPr>
        <w:spacing w:after="59"/>
        <w:ind w:left="705" w:right="0" w:hanging="10"/>
      </w:pPr>
      <w:r>
        <w:rPr>
          <w:i/>
          <w:iCs/>
        </w:rPr>
        <w:t xml:space="preserve">6) культурно-досуговая деятельность: </w:t>
      </w:r>
    </w:p>
    <w:p w:rsidR="006D7A5A" w:rsidRDefault="006D7A5A" w:rsidP="00082753">
      <w:pPr>
        <w:ind w:left="0" w:firstLine="695"/>
      </w:pPr>
      <w:r>
        <w:t xml:space="preserve">- продолжать формировать интерес к полезной деятельности в свободное время (отдых, творчество, самообразование); </w:t>
      </w:r>
    </w:p>
    <w:p w:rsidR="006D7A5A" w:rsidRDefault="006D7A5A" w:rsidP="00082753">
      <w:pPr>
        <w:ind w:left="0" w:firstLine="695"/>
      </w:pPr>
      <w:r>
        <w:t xml:space="preserve">- развивать желание участвовать в подготовке и участию в развлечениях, соблюдай культуру общения (доброжелательность, отзывчивость, такт, уважение); </w:t>
      </w:r>
    </w:p>
    <w:p w:rsidR="006D7A5A" w:rsidRDefault="006D7A5A" w:rsidP="00082753">
      <w:pPr>
        <w:ind w:left="0" w:firstLine="695"/>
      </w:pPr>
      <w:r>
        <w:t xml:space="preserve">-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w:t>
      </w:r>
    </w:p>
    <w:p w:rsidR="006D7A5A" w:rsidRDefault="006D7A5A" w:rsidP="00082753">
      <w:pPr>
        <w:ind w:left="0" w:firstLine="695"/>
      </w:pPr>
      <w:r>
        <w:t xml:space="preserve">- воспитывать уважительное отношение к своей стране в ходе предпраздничной подготовки; </w:t>
      </w:r>
    </w:p>
    <w:p w:rsidR="006D7A5A" w:rsidRDefault="006D7A5A" w:rsidP="00082753">
      <w:pPr>
        <w:ind w:left="0" w:firstLine="695"/>
      </w:pPr>
      <w:r>
        <w:t xml:space="preserve">- формировать чувство удовлетворения от участия в коллективной досуговой деятельности; </w:t>
      </w:r>
    </w:p>
    <w:p w:rsidR="006D7A5A" w:rsidRDefault="006D7A5A" w:rsidP="00082753">
      <w:pPr>
        <w:ind w:left="0" w:firstLine="695"/>
      </w:pPr>
      <w:r>
        <w:t xml:space="preserve">- поощрять желание детей посещать объединения дополнительного образования различной направленности (танцевальный кружок, хор, изостудия и прочее). </w:t>
      </w:r>
    </w:p>
    <w:p w:rsidR="006D7A5A" w:rsidRDefault="006D7A5A" w:rsidP="00082753">
      <w:pPr>
        <w:ind w:left="0" w:firstLine="695"/>
      </w:pPr>
    </w:p>
    <w:p w:rsidR="006D7A5A" w:rsidRDefault="006D7A5A">
      <w:pPr>
        <w:spacing w:after="56" w:line="236" w:lineRule="auto"/>
        <w:ind w:left="715" w:right="0" w:hanging="10"/>
        <w:jc w:val="left"/>
        <w:rPr>
          <w:b/>
          <w:bCs/>
          <w:i/>
          <w:iCs/>
        </w:rPr>
      </w:pPr>
      <w:r>
        <w:rPr>
          <w:b/>
          <w:bCs/>
          <w:i/>
          <w:iCs/>
        </w:rPr>
        <w:t xml:space="preserve">Содержание образовательной деятельности </w:t>
      </w:r>
    </w:p>
    <w:p w:rsidR="006D7A5A" w:rsidRDefault="006D7A5A">
      <w:pPr>
        <w:spacing w:after="56" w:line="236" w:lineRule="auto"/>
        <w:ind w:left="715" w:right="0" w:hanging="10"/>
        <w:jc w:val="left"/>
      </w:pPr>
    </w:p>
    <w:p w:rsidR="006D7A5A" w:rsidRDefault="006D7A5A">
      <w:pPr>
        <w:spacing w:after="59"/>
        <w:ind w:left="705" w:right="0" w:hanging="10"/>
      </w:pPr>
      <w:r>
        <w:rPr>
          <w:i/>
          <w:iCs/>
        </w:rPr>
        <w:t xml:space="preserve">Приобщение к искусству </w:t>
      </w:r>
    </w:p>
    <w:p w:rsidR="006D7A5A" w:rsidRDefault="006D7A5A" w:rsidP="00082753">
      <w:pPr>
        <w:numPr>
          <w:ilvl w:val="0"/>
          <w:numId w:val="52"/>
        </w:numPr>
        <w:spacing w:after="0"/>
        <w:ind w:left="0"/>
      </w:pPr>
      <w: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6D7A5A" w:rsidRDefault="006D7A5A" w:rsidP="00A669DF">
      <w:pPr>
        <w:pStyle w:val="ListParagraph"/>
        <w:numPr>
          <w:ilvl w:val="0"/>
          <w:numId w:val="52"/>
        </w:numPr>
        <w:ind w:left="0"/>
      </w:pPr>
      <w:r>
        <w:t xml:space="preserve">Педагог воспитывает гражданско-патриотические чувства средствами различных видов и жанров искусства. </w:t>
      </w:r>
    </w:p>
    <w:p w:rsidR="006D7A5A" w:rsidRDefault="006D7A5A" w:rsidP="00A669DF">
      <w:pPr>
        <w:numPr>
          <w:ilvl w:val="0"/>
          <w:numId w:val="52"/>
        </w:numPr>
        <w:ind w:left="0"/>
      </w:pPr>
      <w:r>
        <w:t xml:space="preserve">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6D7A5A" w:rsidRDefault="006D7A5A" w:rsidP="00A669DF">
      <w:pPr>
        <w:spacing w:after="0"/>
        <w:ind w:left="0" w:firstLine="695"/>
      </w:pPr>
    </w:p>
    <w:p w:rsidR="006D7A5A" w:rsidRDefault="006D7A5A" w:rsidP="00A669DF">
      <w:pPr>
        <w:spacing w:after="0"/>
        <w:ind w:left="0" w:firstLine="695"/>
        <w:sectPr w:rsidR="006D7A5A" w:rsidSect="00DD73F4">
          <w:headerReference w:type="default" r:id="rId12"/>
          <w:footerReference w:type="default" r:id="rId13"/>
          <w:pgSz w:w="11904" w:h="16838"/>
          <w:pgMar w:top="1134" w:right="850" w:bottom="1134" w:left="1701" w:header="1195" w:footer="704" w:gutter="0"/>
          <w:cols w:space="720"/>
          <w:docGrid w:linePitch="381"/>
        </w:sectPr>
      </w:pPr>
    </w:p>
    <w:p w:rsidR="006D7A5A" w:rsidRDefault="006D7A5A" w:rsidP="00A669DF">
      <w:pPr>
        <w:ind w:left="0" w:firstLine="695"/>
      </w:pPr>
      <w:r>
        <w:t xml:space="preserve">. </w:t>
      </w:r>
    </w:p>
    <w:p w:rsidR="006D7A5A" w:rsidRDefault="006D7A5A">
      <w:pPr>
        <w:numPr>
          <w:ilvl w:val="0"/>
          <w:numId w:val="52"/>
        </w:numPr>
        <w:ind w:left="0"/>
      </w:pPr>
      <w: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rsidR="006D7A5A" w:rsidRDefault="006D7A5A">
      <w:pPr>
        <w:numPr>
          <w:ilvl w:val="0"/>
          <w:numId w:val="52"/>
        </w:numPr>
        <w:ind w:left="0"/>
      </w:pPr>
      <w:r>
        <w:t xml:space="preserve">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rsidR="006D7A5A" w:rsidRDefault="006D7A5A">
      <w:pPr>
        <w:numPr>
          <w:ilvl w:val="0"/>
          <w:numId w:val="52"/>
        </w:numPr>
        <w:ind w:left="0"/>
      </w:pPr>
      <w:r>
        <w:t xml:space="preserve">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w:t>
      </w:r>
    </w:p>
    <w:p w:rsidR="006D7A5A" w:rsidRDefault="006D7A5A">
      <w:pPr>
        <w:numPr>
          <w:ilvl w:val="0"/>
          <w:numId w:val="52"/>
        </w:numPr>
        <w:ind w:left="0"/>
      </w:pPr>
      <w:r>
        <w:t xml:space="preserve">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rsidR="006D7A5A" w:rsidRDefault="006D7A5A">
      <w:pPr>
        <w:numPr>
          <w:ilvl w:val="0"/>
          <w:numId w:val="52"/>
        </w:numPr>
        <w:ind w:left="0"/>
      </w:pPr>
      <w: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rsidR="006D7A5A" w:rsidRDefault="006D7A5A">
      <w:pPr>
        <w:numPr>
          <w:ilvl w:val="0"/>
          <w:numId w:val="52"/>
        </w:numPr>
        <w:ind w:left="0"/>
      </w:pPr>
      <w:r>
        <w:t xml:space="preserve">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w:t>
      </w:r>
    </w:p>
    <w:p w:rsidR="006D7A5A" w:rsidRDefault="006D7A5A">
      <w:pPr>
        <w:ind w:firstLine="0"/>
      </w:pPr>
      <w:r>
        <w:t xml:space="preserve">Григ, К. Сен-Санс другие), композиторов-песенников (Г.А. Струве, А.Л. Рыбников, Г.И. Гладков, М.И. Дунаевский и другие). </w:t>
      </w:r>
    </w:p>
    <w:p w:rsidR="006D7A5A" w:rsidRDefault="006D7A5A">
      <w:pPr>
        <w:numPr>
          <w:ilvl w:val="0"/>
          <w:numId w:val="52"/>
        </w:numPr>
        <w:spacing w:after="0"/>
        <w:ind w:left="0"/>
      </w:pPr>
      <w: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rsidR="006D7A5A" w:rsidRDefault="006D7A5A">
      <w:pPr>
        <w:numPr>
          <w:ilvl w:val="0"/>
          <w:numId w:val="52"/>
        </w:numPr>
        <w:ind w:left="0"/>
      </w:pPr>
      <w: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ДОУ,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w:t>
      </w:r>
    </w:p>
    <w:p w:rsidR="006D7A5A" w:rsidRDefault="006D7A5A">
      <w:pPr>
        <w:numPr>
          <w:ilvl w:val="0"/>
          <w:numId w:val="52"/>
        </w:numPr>
        <w:ind w:left="0"/>
      </w:pPr>
      <w:r>
        <w:t xml:space="preserve">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rsidR="006D7A5A" w:rsidRDefault="006D7A5A" w:rsidP="00082753">
      <w:pPr>
        <w:ind w:left="710" w:firstLine="0"/>
      </w:pPr>
    </w:p>
    <w:p w:rsidR="006D7A5A" w:rsidRDefault="006D7A5A">
      <w:pPr>
        <w:spacing w:after="59"/>
        <w:ind w:left="705" w:right="0" w:hanging="10"/>
      </w:pPr>
      <w:r>
        <w:rPr>
          <w:i/>
          <w:iCs/>
        </w:rPr>
        <w:t xml:space="preserve"> Изобразительная деятельность </w:t>
      </w:r>
    </w:p>
    <w:p w:rsidR="006D7A5A" w:rsidRDefault="006D7A5A" w:rsidP="00082753">
      <w:pPr>
        <w:ind w:left="0" w:right="0" w:firstLine="695"/>
      </w:pPr>
      <w:r w:rsidRPr="00082753">
        <w:rPr>
          <w:i/>
          <w:iCs/>
        </w:rPr>
        <w:t>Предметное рисование</w:t>
      </w:r>
      <w: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 </w:t>
      </w:r>
    </w:p>
    <w:p w:rsidR="006D7A5A" w:rsidRDefault="006D7A5A">
      <w:r w:rsidRPr="00082753">
        <w:rPr>
          <w:i/>
          <w:iCs/>
        </w:rPr>
        <w:t>Сюжетное рисование</w:t>
      </w:r>
      <w: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6D7A5A" w:rsidRDefault="006D7A5A">
      <w:r w:rsidRPr="00082753">
        <w:rPr>
          <w:i/>
          <w:iCs/>
        </w:rPr>
        <w:t>Декоративное рисование</w:t>
      </w:r>
      <w: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6D7A5A" w:rsidRDefault="006D7A5A" w:rsidP="00082753">
      <w:pPr>
        <w:spacing w:after="59"/>
        <w:ind w:left="0" w:right="0" w:firstLine="695"/>
      </w:pPr>
      <w:r>
        <w:rPr>
          <w:i/>
          <w:iCs/>
        </w:rPr>
        <w:t xml:space="preserve">Лепка: </w:t>
      </w:r>
    </w:p>
    <w:p w:rsidR="006D7A5A" w:rsidRDefault="006D7A5A">
      <w: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6D7A5A" w:rsidRDefault="006D7A5A">
      <w:r w:rsidRPr="005C060E">
        <w:rPr>
          <w:i/>
          <w:iCs/>
        </w:rPr>
        <w:t>Декоративная лепка</w:t>
      </w:r>
      <w:r>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6D7A5A" w:rsidRDefault="006D7A5A" w:rsidP="00082753">
      <w:pPr>
        <w:spacing w:after="59"/>
        <w:ind w:left="0" w:right="0" w:firstLine="695"/>
      </w:pPr>
      <w:r>
        <w:rPr>
          <w:i/>
          <w:iCs/>
        </w:rPr>
        <w:t xml:space="preserve">Аппликация: </w:t>
      </w:r>
    </w:p>
    <w:p w:rsidR="006D7A5A" w:rsidRDefault="006D7A5A">
      <w:pPr>
        <w:spacing w:after="59" w:line="238" w:lineRule="auto"/>
        <w:ind w:left="10" w:hanging="10"/>
        <w:jc w:val="right"/>
      </w:pPr>
      <w:r>
        <w:t xml:space="preserve">Педагог продолжает формировать умение детей создавать предметные и </w:t>
      </w:r>
    </w:p>
    <w:p w:rsidR="006D7A5A" w:rsidRDefault="006D7A5A">
      <w:pPr>
        <w:ind w:firstLine="0"/>
      </w:pPr>
      <w:r>
        <w:t xml:space="preserve">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rsidR="006D7A5A" w:rsidRDefault="006D7A5A" w:rsidP="00082753">
      <w:pPr>
        <w:spacing w:after="59"/>
        <w:ind w:left="0" w:right="0" w:firstLine="695"/>
      </w:pPr>
      <w:r>
        <w:rPr>
          <w:i/>
          <w:iCs/>
        </w:rPr>
        <w:t xml:space="preserve">Прикладное творчество: </w:t>
      </w:r>
    </w:p>
    <w:p w:rsidR="006D7A5A" w:rsidRDefault="006D7A5A">
      <w: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w:t>
      </w:r>
    </w:p>
    <w:p w:rsidR="006D7A5A" w:rsidRDefault="006D7A5A" w:rsidP="00082753">
      <w:pPr>
        <w:spacing w:after="59"/>
        <w:ind w:left="0" w:right="0" w:firstLine="695"/>
      </w:pPr>
      <w:r>
        <w:rPr>
          <w:i/>
          <w:iCs/>
        </w:rPr>
        <w:t xml:space="preserve">Народное декоративно-прикладное искусство: </w:t>
      </w:r>
    </w:p>
    <w:p w:rsidR="006D7A5A" w:rsidRDefault="006D7A5A">
      <w: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w:t>
      </w:r>
    </w:p>
    <w:p w:rsidR="006D7A5A" w:rsidRDefault="006D7A5A"/>
    <w:p w:rsidR="006D7A5A" w:rsidRDefault="006D7A5A"/>
    <w:p w:rsidR="006D7A5A" w:rsidRDefault="006D7A5A">
      <w:pPr>
        <w:spacing w:after="59"/>
        <w:ind w:left="705" w:right="0" w:hanging="10"/>
      </w:pPr>
      <w:r>
        <w:rPr>
          <w:i/>
          <w:iCs/>
        </w:rPr>
        <w:t xml:space="preserve">Конструктивная деятельность </w:t>
      </w:r>
    </w:p>
    <w:p w:rsidR="006D7A5A" w:rsidRDefault="006D7A5A">
      <w:pPr>
        <w:numPr>
          <w:ilvl w:val="0"/>
          <w:numId w:val="53"/>
        </w:numPr>
        <w:ind w:left="0"/>
      </w:pPr>
      <w:r>
        <w:t xml:space="preserve">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rsidR="006D7A5A" w:rsidRDefault="006D7A5A">
      <w:pPr>
        <w:numPr>
          <w:ilvl w:val="0"/>
          <w:numId w:val="53"/>
        </w:numPr>
        <w:ind w:left="0"/>
      </w:pPr>
      <w: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rsidR="006D7A5A" w:rsidRDefault="006D7A5A">
      <w:pPr>
        <w:numPr>
          <w:ilvl w:val="0"/>
          <w:numId w:val="53"/>
        </w:numPr>
        <w:ind w:left="0"/>
      </w:pPr>
      <w: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 </w:t>
      </w:r>
    </w:p>
    <w:p w:rsidR="006D7A5A" w:rsidRDefault="006D7A5A" w:rsidP="008E2CB1">
      <w:pPr>
        <w:ind w:left="710" w:firstLine="0"/>
      </w:pPr>
    </w:p>
    <w:p w:rsidR="006D7A5A" w:rsidRDefault="006D7A5A">
      <w:pPr>
        <w:spacing w:after="59"/>
        <w:ind w:left="705" w:right="0" w:hanging="10"/>
      </w:pPr>
      <w:r>
        <w:rPr>
          <w:i/>
          <w:iCs/>
        </w:rPr>
        <w:t xml:space="preserve">Музыкальная деятельность </w:t>
      </w:r>
    </w:p>
    <w:p w:rsidR="006D7A5A" w:rsidRDefault="006D7A5A">
      <w:pPr>
        <w:numPr>
          <w:ilvl w:val="0"/>
          <w:numId w:val="54"/>
        </w:numPr>
        <w:ind w:left="0"/>
      </w:pPr>
      <w:r>
        <w:t xml:space="preserve">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 </w:t>
      </w:r>
    </w:p>
    <w:p w:rsidR="006D7A5A" w:rsidRDefault="006D7A5A">
      <w:pPr>
        <w:numPr>
          <w:ilvl w:val="0"/>
          <w:numId w:val="54"/>
        </w:numPr>
        <w:ind w:left="0"/>
      </w:pPr>
      <w:r>
        <w:t xml:space="preserve">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rsidR="006D7A5A" w:rsidRDefault="006D7A5A">
      <w:pPr>
        <w:numPr>
          <w:ilvl w:val="0"/>
          <w:numId w:val="54"/>
        </w:numPr>
        <w:ind w:left="0"/>
      </w:pPr>
      <w:r>
        <w:t xml:space="preserve">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rsidR="006D7A5A" w:rsidRDefault="006D7A5A">
      <w:pPr>
        <w:numPr>
          <w:ilvl w:val="0"/>
          <w:numId w:val="54"/>
        </w:numPr>
        <w:ind w:left="0"/>
      </w:pPr>
      <w:r>
        <w:t xml:space="preserve">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rsidR="006D7A5A" w:rsidRDefault="006D7A5A">
      <w:pPr>
        <w:numPr>
          <w:ilvl w:val="0"/>
          <w:numId w:val="54"/>
        </w:numPr>
        <w:ind w:left="0"/>
      </w:pPr>
      <w:r>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rsidR="006D7A5A" w:rsidRDefault="006D7A5A">
      <w:pPr>
        <w:numPr>
          <w:ilvl w:val="0"/>
          <w:numId w:val="54"/>
        </w:numPr>
        <w:ind w:left="0"/>
      </w:pPr>
      <w:r>
        <w:t xml:space="preserve">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6D7A5A" w:rsidRDefault="006D7A5A">
      <w:pPr>
        <w:numPr>
          <w:ilvl w:val="0"/>
          <w:numId w:val="54"/>
        </w:numPr>
        <w:ind w:left="0"/>
      </w:pPr>
      <w:r>
        <w:t xml:space="preserve">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 </w:t>
      </w:r>
    </w:p>
    <w:p w:rsidR="006D7A5A" w:rsidRDefault="006D7A5A" w:rsidP="008E2CB1">
      <w:pPr>
        <w:ind w:left="710" w:firstLine="0"/>
      </w:pPr>
    </w:p>
    <w:p w:rsidR="006D7A5A" w:rsidRDefault="006D7A5A">
      <w:pPr>
        <w:spacing w:after="59"/>
        <w:ind w:left="705" w:right="0" w:hanging="10"/>
      </w:pPr>
      <w:r>
        <w:rPr>
          <w:i/>
          <w:iCs/>
        </w:rPr>
        <w:t xml:space="preserve">Театрализованная деятельность </w:t>
      </w:r>
    </w:p>
    <w:p w:rsidR="006D7A5A" w:rsidRDefault="006D7A5A">
      <w: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 </w:t>
      </w:r>
    </w:p>
    <w:p w:rsidR="006D7A5A" w:rsidRDefault="006D7A5A"/>
    <w:p w:rsidR="006D7A5A" w:rsidRDefault="006D7A5A">
      <w:pPr>
        <w:spacing w:after="59"/>
        <w:ind w:left="705" w:right="0" w:hanging="10"/>
      </w:pPr>
      <w:r>
        <w:rPr>
          <w:i/>
          <w:iCs/>
        </w:rPr>
        <w:t xml:space="preserve"> Культурно-досуговая деятельность </w:t>
      </w:r>
    </w:p>
    <w:p w:rsidR="006D7A5A" w:rsidRDefault="006D7A5A">
      <w:pPr>
        <w:spacing w:after="59" w:line="238" w:lineRule="auto"/>
        <w:ind w:left="10" w:hanging="10"/>
        <w:jc w:val="right"/>
      </w:pPr>
      <w:r>
        <w:t xml:space="preserve">Педагог продолжает формировать у детей умение проводить свободное </w:t>
      </w:r>
    </w:p>
    <w:p w:rsidR="006D7A5A" w:rsidRDefault="006D7A5A">
      <w:pPr>
        <w:ind w:firstLine="0"/>
      </w:pPr>
      <w:r>
        <w:t xml:space="preserve">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 </w:t>
      </w:r>
    </w:p>
    <w:p w:rsidR="006D7A5A" w:rsidRDefault="006D7A5A">
      <w:pPr>
        <w:spacing w:after="66" w:line="240" w:lineRule="auto"/>
        <w:ind w:left="710" w:right="0" w:firstLine="0"/>
        <w:jc w:val="left"/>
      </w:pPr>
    </w:p>
    <w:p w:rsidR="006D7A5A" w:rsidRDefault="006D7A5A" w:rsidP="008E2CB1">
      <w:pPr>
        <w:spacing w:after="57"/>
        <w:ind w:left="0" w:right="0" w:firstLine="0"/>
      </w:pPr>
      <w:r>
        <w:rPr>
          <w:b/>
          <w:bCs/>
        </w:rPr>
        <w:t xml:space="preserve"> Решение совокупных задач воспитания в рамках образовательной области «Художественно</w:t>
      </w:r>
      <w:r>
        <w:t>-</w:t>
      </w:r>
      <w:r>
        <w:rPr>
          <w:b/>
          <w:bCs/>
        </w:rPr>
        <w:t xml:space="preserve">эстетическое развитие» </w:t>
      </w:r>
      <w:r>
        <w:t xml:space="preserve">направлено на приобщение детей к ценностям «Культура»и «Красота», что предполагает: </w:t>
      </w:r>
    </w:p>
    <w:p w:rsidR="006D7A5A" w:rsidRDefault="006D7A5A" w:rsidP="00082753">
      <w: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приобщение к традициям и великому культурному наследию российского народа, шедеврам мировой художественной культуры; становление эстетического, эмоционально-ценностного отношения к окружающему миру для гармонизации внешнего и внутреннего мира ребёнка; создание условий для раскрытия детьми базовых ценностей и их проживания в разных видах художественно-творческой деятельности; формирование целостной картины мира на основе интеграции интеллектуального и эмоционально-образного способов его освоения детьми;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p w:rsidR="006D7A5A" w:rsidRDefault="006D7A5A">
      <w:pPr>
        <w:spacing w:after="56" w:line="240" w:lineRule="auto"/>
        <w:ind w:left="710" w:right="0" w:firstLine="0"/>
        <w:jc w:val="left"/>
      </w:pPr>
    </w:p>
    <w:p w:rsidR="006D7A5A" w:rsidRDefault="006D7A5A">
      <w:pPr>
        <w:spacing w:after="55" w:line="243" w:lineRule="auto"/>
        <w:ind w:left="705" w:right="0" w:hanging="10"/>
      </w:pPr>
      <w:r>
        <w:rPr>
          <w:b/>
          <w:bCs/>
        </w:rPr>
        <w:t xml:space="preserve">2.6. Физическое развитие </w:t>
      </w:r>
    </w:p>
    <w:p w:rsidR="006D7A5A" w:rsidRDefault="006D7A5A">
      <w:pPr>
        <w:spacing w:after="55" w:line="243" w:lineRule="auto"/>
        <w:ind w:left="705" w:right="0" w:hanging="10"/>
      </w:pPr>
      <w:r>
        <w:rPr>
          <w:b/>
          <w:bCs/>
        </w:rPr>
        <w:t xml:space="preserve"> От 2 месяцев до 1 года </w:t>
      </w:r>
    </w:p>
    <w:p w:rsidR="006D7A5A" w:rsidRDefault="006D7A5A">
      <w:pPr>
        <w:spacing w:after="56" w:line="236" w:lineRule="auto"/>
        <w:ind w:left="0" w:right="0"/>
        <w:jc w:val="left"/>
      </w:pPr>
      <w:r>
        <w:rPr>
          <w:b/>
          <w:bCs/>
          <w:i/>
          <w:iCs/>
        </w:rPr>
        <w:t xml:space="preserve">В области физического развития основными задачами образовательной деятельности являются: </w:t>
      </w:r>
    </w:p>
    <w:p w:rsidR="006D7A5A" w:rsidRDefault="006D7A5A" w:rsidP="00082753">
      <w:pPr>
        <w:ind w:left="0" w:firstLine="695"/>
      </w:pPr>
      <w:r>
        <w:t xml:space="preserve">- обеспечивать охрану жизни и укрепление здоровья ребёнка, гигиенический уход, питание; </w:t>
      </w:r>
    </w:p>
    <w:p w:rsidR="006D7A5A" w:rsidRDefault="006D7A5A">
      <w:pPr>
        <w:numPr>
          <w:ilvl w:val="0"/>
          <w:numId w:val="55"/>
        </w:numPr>
        <w:ind w:hanging="164"/>
      </w:pPr>
      <w:r>
        <w:t xml:space="preserve">организовывать </w:t>
      </w:r>
      <w:r>
        <w:tab/>
        <w:t xml:space="preserve">физиологически </w:t>
      </w:r>
      <w:r>
        <w:tab/>
        <w:t xml:space="preserve">целесообразный </w:t>
      </w:r>
      <w:r>
        <w:tab/>
        <w:t xml:space="preserve">режим </w:t>
      </w:r>
    </w:p>
    <w:p w:rsidR="006D7A5A" w:rsidRDefault="006D7A5A" w:rsidP="00082753">
      <w:pPr>
        <w:ind w:left="0" w:firstLine="0"/>
      </w:pPr>
      <w:r>
        <w:t xml:space="preserve">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 </w:t>
      </w:r>
    </w:p>
    <w:p w:rsidR="006D7A5A" w:rsidRDefault="006D7A5A" w:rsidP="00082753">
      <w:pPr>
        <w:spacing w:after="61" w:line="238" w:lineRule="auto"/>
        <w:ind w:left="0" w:firstLine="695"/>
      </w:pPr>
      <w:r>
        <w:t xml:space="preserve">- поддерживать </w:t>
      </w:r>
      <w:r>
        <w:tab/>
        <w:t xml:space="preserve">положительную </w:t>
      </w:r>
      <w:r>
        <w:tab/>
        <w:t xml:space="preserve">эмоциональную </w:t>
      </w:r>
      <w:r>
        <w:tab/>
        <w:t xml:space="preserve">реакцию </w:t>
      </w:r>
      <w:r>
        <w:tab/>
        <w:t xml:space="preserve">при выполнении движений, чувство удовлетворения и радости от совместных действий ребёнка с педагогом в играх-забавах. </w:t>
      </w:r>
    </w:p>
    <w:p w:rsidR="006D7A5A" w:rsidRDefault="006D7A5A">
      <w:pPr>
        <w:spacing w:after="56" w:line="236" w:lineRule="auto"/>
        <w:ind w:left="715" w:right="0" w:hanging="10"/>
        <w:jc w:val="left"/>
      </w:pPr>
      <w:r>
        <w:rPr>
          <w:b/>
          <w:bCs/>
          <w:i/>
          <w:iCs/>
        </w:rPr>
        <w:t xml:space="preserve">Содержание образовательной деятельности </w:t>
      </w:r>
    </w:p>
    <w:p w:rsidR="006D7A5A" w:rsidRDefault="006D7A5A">
      <w:r>
        <w:t xml:space="preserve">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 </w:t>
      </w:r>
    </w:p>
    <w:p w:rsidR="006D7A5A" w:rsidRDefault="006D7A5A">
      <w:pPr>
        <w:numPr>
          <w:ilvl w:val="0"/>
          <w:numId w:val="56"/>
        </w:numPr>
        <w:ind w:left="0"/>
      </w:pPr>
      <w:r>
        <w:t xml:space="preserve">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 </w:t>
      </w:r>
    </w:p>
    <w:p w:rsidR="006D7A5A" w:rsidRDefault="006D7A5A">
      <w:pPr>
        <w:numPr>
          <w:ilvl w:val="0"/>
          <w:numId w:val="56"/>
        </w:numPr>
        <w:ind w:left="0"/>
      </w:pPr>
      <w:r>
        <w:t xml:space="preserve">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 </w:t>
      </w:r>
    </w:p>
    <w:p w:rsidR="006D7A5A" w:rsidRDefault="006D7A5A">
      <w:pPr>
        <w:numPr>
          <w:ilvl w:val="0"/>
          <w:numId w:val="56"/>
        </w:numPr>
        <w:ind w:left="0"/>
      </w:pPr>
      <w:r>
        <w:t xml:space="preserve">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 </w:t>
      </w:r>
    </w:p>
    <w:p w:rsidR="006D7A5A" w:rsidRDefault="006D7A5A">
      <w:pPr>
        <w:spacing w:after="66" w:line="240" w:lineRule="auto"/>
        <w:ind w:left="710" w:right="0" w:firstLine="0"/>
        <w:jc w:val="left"/>
      </w:pPr>
    </w:p>
    <w:p w:rsidR="006D7A5A" w:rsidRDefault="006D7A5A">
      <w:pPr>
        <w:spacing w:after="57"/>
        <w:ind w:left="705" w:right="0" w:hanging="10"/>
      </w:pPr>
      <w:r>
        <w:rPr>
          <w:b/>
          <w:bCs/>
        </w:rPr>
        <w:t xml:space="preserve"> От 1 года до 2 лет </w:t>
      </w:r>
    </w:p>
    <w:p w:rsidR="006D7A5A" w:rsidRDefault="006D7A5A">
      <w:pPr>
        <w:spacing w:after="56" w:line="236" w:lineRule="auto"/>
        <w:ind w:left="0" w:right="0"/>
        <w:jc w:val="left"/>
      </w:pPr>
      <w:r>
        <w:rPr>
          <w:b/>
          <w:bCs/>
          <w:i/>
          <w:iCs/>
        </w:rPr>
        <w:t xml:space="preserve"> Основные задачи образовательной деятельности в области физического развития: </w:t>
      </w:r>
    </w:p>
    <w:p w:rsidR="006D7A5A" w:rsidRDefault="006D7A5A" w:rsidP="00E32C4E">
      <w:pPr>
        <w:ind w:left="0" w:firstLine="695"/>
      </w:pPr>
      <w:r>
        <w:t xml:space="preserve">-   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 </w:t>
      </w:r>
    </w:p>
    <w:p w:rsidR="006D7A5A" w:rsidRDefault="006D7A5A" w:rsidP="00E32C4E">
      <w:pPr>
        <w:spacing w:after="59" w:line="238" w:lineRule="auto"/>
        <w:ind w:left="0" w:firstLine="695"/>
      </w:pPr>
      <w:r>
        <w:t xml:space="preserve">- создавать условия для развития равновесия и ориентировки в пространстве; </w:t>
      </w:r>
    </w:p>
    <w:p w:rsidR="006D7A5A" w:rsidRDefault="006D7A5A" w:rsidP="00E32C4E">
      <w:pPr>
        <w:ind w:left="0" w:firstLine="695"/>
      </w:pPr>
      <w:r>
        <w:t xml:space="preserve">-  поддерживать желание выполнять физические упражнения в паре с педагогом; </w:t>
      </w:r>
    </w:p>
    <w:p w:rsidR="006D7A5A" w:rsidRDefault="006D7A5A" w:rsidP="00E32C4E">
      <w:pPr>
        <w:ind w:left="0" w:firstLine="695"/>
      </w:pPr>
      <w:r>
        <w:t xml:space="preserve">-  привлекать к участию в играх-забавах, игровых упражнениях, подвижных играх, побуждать к самостоятельным действиям; </w:t>
      </w:r>
    </w:p>
    <w:p w:rsidR="006D7A5A" w:rsidRDefault="006D7A5A" w:rsidP="00E32C4E">
      <w:pPr>
        <w:ind w:left="0" w:firstLine="695"/>
      </w:pPr>
      <w:r>
        <w:t xml:space="preserve">- 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 </w:t>
      </w:r>
    </w:p>
    <w:p w:rsidR="006D7A5A" w:rsidRDefault="006D7A5A" w:rsidP="00E32C4E">
      <w:pPr>
        <w:ind w:left="0" w:firstLine="695"/>
      </w:pPr>
    </w:p>
    <w:p w:rsidR="006D7A5A" w:rsidRDefault="006D7A5A">
      <w:pPr>
        <w:spacing w:after="56" w:line="236" w:lineRule="auto"/>
        <w:ind w:left="715" w:right="0" w:hanging="10"/>
        <w:jc w:val="left"/>
      </w:pPr>
      <w:r>
        <w:rPr>
          <w:b/>
          <w:bCs/>
          <w:i/>
          <w:iCs/>
        </w:rPr>
        <w:t xml:space="preserve">Содержание образовательной деятельности </w:t>
      </w:r>
    </w:p>
    <w:p w:rsidR="006D7A5A" w:rsidRDefault="006D7A5A">
      <w: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 </w:t>
      </w:r>
    </w:p>
    <w:p w:rsidR="006D7A5A" w:rsidRDefault="006D7A5A">
      <w:r>
        <w:t xml:space="preserve">В процессе физического воспитания педагог обеспечивает условия для развития основных движений и выполнения общеразвивающих упражнений. </w:t>
      </w:r>
    </w:p>
    <w:p w:rsidR="006D7A5A" w:rsidRDefault="006D7A5A">
      <w:r>
        <w:t xml:space="preserve">1) Основная гимнастика (основные движения, общеразвивающие упражнения). </w:t>
      </w:r>
    </w:p>
    <w:p w:rsidR="006D7A5A" w:rsidRPr="00E32C4E" w:rsidRDefault="006D7A5A">
      <w:pPr>
        <w:ind w:left="710" w:firstLine="0"/>
        <w:rPr>
          <w:i/>
          <w:iCs/>
        </w:rPr>
      </w:pPr>
      <w:r w:rsidRPr="00E32C4E">
        <w:rPr>
          <w:i/>
          <w:iCs/>
        </w:rPr>
        <w:t xml:space="preserve">Основные движения: </w:t>
      </w:r>
    </w:p>
    <w:p w:rsidR="006D7A5A" w:rsidRDefault="006D7A5A" w:rsidP="00E32C4E">
      <w:pPr>
        <w:ind w:left="0" w:firstLine="695"/>
      </w:pPr>
      <w:r>
        <w:t xml:space="preserve">Бросание и катание: бросание мяча (диаметр 6-8 см) вниз, вдаль; катание </w:t>
      </w:r>
    </w:p>
    <w:p w:rsidR="006D7A5A" w:rsidRDefault="006D7A5A" w:rsidP="00E32C4E">
      <w:pPr>
        <w:ind w:firstLine="0"/>
      </w:pPr>
      <w:r>
        <w:t xml:space="preserve">мяча (диаметр 20-25 см) вперед из исходного положения сидя и стоя; 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 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 </w:t>
      </w:r>
    </w:p>
    <w:p w:rsidR="006D7A5A" w:rsidRDefault="006D7A5A">
      <w:pPr>
        <w:ind w:left="710" w:firstLine="0"/>
      </w:pPr>
      <w:r w:rsidRPr="00E32C4E">
        <w:rPr>
          <w:i/>
          <w:iCs/>
        </w:rPr>
        <w:t>Общеразвивающие упражнения</w:t>
      </w:r>
      <w:r>
        <w:t xml:space="preserve">: </w:t>
      </w:r>
    </w:p>
    <w:p w:rsidR="006D7A5A" w:rsidRDefault="006D7A5A">
      <w:pPr>
        <w:ind w:left="710" w:firstLine="0"/>
      </w:pPr>
      <w:r>
        <w:t xml:space="preserve">Упражнения из исходного положения стоя, сидя, лежа с использованием </w:t>
      </w:r>
    </w:p>
    <w:p w:rsidR="006D7A5A" w:rsidRDefault="006D7A5A" w:rsidP="00E32C4E">
      <w:pPr>
        <w:ind w:firstLine="0"/>
      </w:pPr>
      <w:r>
        <w:t xml:space="preserve">предметов (погремушки, кубики, платочки и другое) и без них; 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 </w:t>
      </w:r>
    </w:p>
    <w:p w:rsidR="006D7A5A" w:rsidRDefault="006D7A5A">
      <w:pPr>
        <w:numPr>
          <w:ilvl w:val="0"/>
          <w:numId w:val="57"/>
        </w:numPr>
        <w:spacing w:after="0"/>
        <w:ind w:left="0"/>
      </w:pPr>
      <w:r>
        <w:t xml:space="preserve">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 </w:t>
      </w:r>
    </w:p>
    <w:p w:rsidR="006D7A5A" w:rsidRDefault="006D7A5A">
      <w:r>
        <w:t xml:space="preserve">Детям предлагаются разнообразные игровые упражнения для закрепления двигательных навыков. </w:t>
      </w:r>
    </w:p>
    <w:p w:rsidR="006D7A5A" w:rsidRDefault="006D7A5A">
      <w:pPr>
        <w:numPr>
          <w:ilvl w:val="0"/>
          <w:numId w:val="57"/>
        </w:numPr>
        <w:ind w:left="0"/>
      </w:pPr>
      <w:r>
        <w:t xml:space="preserve">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 </w:t>
      </w:r>
    </w:p>
    <w:p w:rsidR="006D7A5A" w:rsidRDefault="006D7A5A">
      <w:pPr>
        <w:spacing w:after="66" w:line="240" w:lineRule="auto"/>
        <w:ind w:left="710" w:right="0" w:firstLine="0"/>
        <w:jc w:val="left"/>
      </w:pPr>
    </w:p>
    <w:p w:rsidR="006D7A5A" w:rsidRDefault="006D7A5A" w:rsidP="006040CE">
      <w:pPr>
        <w:spacing w:after="57"/>
        <w:ind w:left="0" w:right="0" w:firstLine="695"/>
      </w:pPr>
      <w:r>
        <w:rPr>
          <w:b/>
          <w:bCs/>
        </w:rPr>
        <w:t xml:space="preserve"> От 2 лет до 3 лет </w:t>
      </w:r>
    </w:p>
    <w:p w:rsidR="006D7A5A" w:rsidRDefault="006D7A5A">
      <w:pPr>
        <w:spacing w:after="56" w:line="236" w:lineRule="auto"/>
        <w:ind w:left="0" w:right="0"/>
        <w:jc w:val="left"/>
      </w:pPr>
      <w:r>
        <w:rPr>
          <w:b/>
          <w:bCs/>
          <w:i/>
          <w:iCs/>
        </w:rPr>
        <w:t xml:space="preserve">Основные задачи образовательной деятельности в области физического развития: </w:t>
      </w:r>
    </w:p>
    <w:p w:rsidR="006D7A5A" w:rsidRDefault="006D7A5A" w:rsidP="00E32C4E">
      <w:pPr>
        <w:ind w:left="0" w:firstLine="695"/>
      </w:pPr>
      <w:r>
        <w:t xml:space="preserve">-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
    <w:p w:rsidR="006D7A5A" w:rsidRDefault="006D7A5A" w:rsidP="00E32C4E">
      <w:pPr>
        <w:ind w:left="0" w:firstLine="695"/>
      </w:pPr>
      <w:r>
        <w:t xml:space="preserve">- развивать психофизические качества, равновесие и ориентировку в пространстве; </w:t>
      </w:r>
    </w:p>
    <w:p w:rsidR="006D7A5A" w:rsidRDefault="006D7A5A" w:rsidP="00E32C4E">
      <w:pPr>
        <w:ind w:left="0" w:firstLine="695"/>
      </w:pPr>
      <w:r>
        <w:t xml:space="preserve">- поддерживать у детей желание играть в подвижные игры вместе с педагогом в небольших подгруппах; </w:t>
      </w:r>
    </w:p>
    <w:p w:rsidR="006D7A5A" w:rsidRDefault="006D7A5A" w:rsidP="00E32C4E">
      <w:pPr>
        <w:ind w:left="0" w:firstLine="695"/>
      </w:pPr>
      <w:r>
        <w:t xml:space="preserve">- формировать интерес и положительное отношение к выполнению физических упражнений, совместным двигательным действиям; </w:t>
      </w:r>
    </w:p>
    <w:p w:rsidR="006D7A5A" w:rsidRDefault="006D7A5A" w:rsidP="00E32C4E">
      <w:pPr>
        <w:ind w:left="0" w:firstLine="695"/>
      </w:pPr>
      <w:r>
        <w:t xml:space="preserve">-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 </w:t>
      </w:r>
    </w:p>
    <w:p w:rsidR="006D7A5A" w:rsidRDefault="006D7A5A">
      <w:pPr>
        <w:spacing w:after="56" w:line="236" w:lineRule="auto"/>
        <w:ind w:left="715" w:right="0" w:hanging="10"/>
        <w:jc w:val="left"/>
        <w:rPr>
          <w:b/>
          <w:bCs/>
          <w:i/>
          <w:iCs/>
        </w:rPr>
      </w:pPr>
    </w:p>
    <w:p w:rsidR="006D7A5A" w:rsidRDefault="006D7A5A">
      <w:pPr>
        <w:spacing w:after="56" w:line="236" w:lineRule="auto"/>
        <w:ind w:left="715" w:right="0" w:hanging="10"/>
        <w:jc w:val="left"/>
      </w:pPr>
      <w:r>
        <w:rPr>
          <w:b/>
          <w:bCs/>
          <w:i/>
          <w:iCs/>
        </w:rPr>
        <w:t xml:space="preserve">Содержание образовательной деятельности </w:t>
      </w:r>
    </w:p>
    <w:p w:rsidR="006D7A5A" w:rsidRDefault="006D7A5A">
      <w: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 </w:t>
      </w:r>
    </w:p>
    <w:p w:rsidR="006D7A5A" w:rsidRDefault="006D7A5A">
      <w:pPr>
        <w:spacing w:after="59"/>
        <w:ind w:left="0" w:right="0"/>
      </w:pPr>
      <w:r>
        <w:rPr>
          <w:i/>
          <w:iCs/>
        </w:rPr>
        <w:t xml:space="preserve">1) Основная гимнастика (основные движения, общеразвивающие упражнения). </w:t>
      </w:r>
    </w:p>
    <w:p w:rsidR="006D7A5A" w:rsidRDefault="006D7A5A">
      <w:pPr>
        <w:ind w:left="710" w:firstLine="0"/>
      </w:pPr>
      <w:r w:rsidRPr="00E32C4E">
        <w:rPr>
          <w:i/>
          <w:iCs/>
        </w:rPr>
        <w:t>Основные движения</w:t>
      </w:r>
      <w:r>
        <w:t xml:space="preserve">: </w:t>
      </w:r>
    </w:p>
    <w:p w:rsidR="006D7A5A" w:rsidRDefault="006D7A5A" w:rsidP="00E32C4E">
      <w:r>
        <w:t xml:space="preserve">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 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 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 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 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 </w:t>
      </w:r>
    </w:p>
    <w:p w:rsidR="006D7A5A" w:rsidRDefault="006D7A5A">
      <w:r>
        <w:t xml:space="preserve">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 </w:t>
      </w:r>
    </w:p>
    <w:p w:rsidR="006D7A5A" w:rsidRDefault="006D7A5A">
      <w:pPr>
        <w:ind w:left="710" w:firstLine="0"/>
      </w:pPr>
      <w:r>
        <w:t xml:space="preserve">Общеразвивающие упражнения: </w:t>
      </w:r>
    </w:p>
    <w:p w:rsidR="006D7A5A" w:rsidRDefault="006D7A5A" w:rsidP="00E32C4E">
      <w:r>
        <w:t xml:space="preserve">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w:t>
      </w:r>
    </w:p>
    <w:p w:rsidR="006D7A5A" w:rsidRDefault="006D7A5A">
      <w: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т.ч., сидя на стуле или на скамейке. </w:t>
      </w:r>
    </w:p>
    <w:p w:rsidR="006D7A5A" w:rsidRDefault="006D7A5A">
      <w:pPr>
        <w:numPr>
          <w:ilvl w:val="0"/>
          <w:numId w:val="58"/>
        </w:numPr>
        <w:ind w:left="0"/>
      </w:pPr>
      <w:r>
        <w:rPr>
          <w:i/>
          <w:iCs/>
        </w:rPr>
        <w:t>Подвижные игры:</w:t>
      </w:r>
      <w: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rsidR="006D7A5A" w:rsidRDefault="006D7A5A">
      <w:pPr>
        <w:numPr>
          <w:ilvl w:val="0"/>
          <w:numId w:val="58"/>
        </w:numPr>
        <w:ind w:left="0"/>
      </w:pPr>
      <w:r>
        <w:rPr>
          <w:i/>
          <w:iCs/>
        </w:rPr>
        <w:t>Формирование основ здорового образа жизни:</w:t>
      </w:r>
      <w: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 </w:t>
      </w:r>
    </w:p>
    <w:p w:rsidR="006D7A5A" w:rsidRDefault="006D7A5A">
      <w:pPr>
        <w:spacing w:after="61" w:line="240" w:lineRule="auto"/>
        <w:ind w:left="710" w:right="0" w:firstLine="0"/>
        <w:jc w:val="left"/>
      </w:pPr>
    </w:p>
    <w:p w:rsidR="006D7A5A" w:rsidRDefault="006D7A5A" w:rsidP="006040CE">
      <w:pPr>
        <w:spacing w:after="57"/>
        <w:ind w:left="0" w:right="0" w:firstLine="695"/>
      </w:pPr>
      <w:r>
        <w:rPr>
          <w:b/>
          <w:bCs/>
        </w:rPr>
        <w:t xml:space="preserve">От 3 лет до 4 лет </w:t>
      </w:r>
    </w:p>
    <w:p w:rsidR="006D7A5A" w:rsidRDefault="006D7A5A">
      <w:pPr>
        <w:spacing w:after="56" w:line="236" w:lineRule="auto"/>
        <w:ind w:left="0" w:right="0"/>
        <w:jc w:val="left"/>
      </w:pPr>
      <w:r>
        <w:rPr>
          <w:b/>
          <w:bCs/>
          <w:i/>
          <w:iCs/>
        </w:rPr>
        <w:t xml:space="preserve"> Основные задачи образовательной деятельности в области физического развития: </w:t>
      </w:r>
    </w:p>
    <w:p w:rsidR="006D7A5A" w:rsidRDefault="006D7A5A" w:rsidP="00E32C4E">
      <w:pPr>
        <w:ind w:left="0" w:firstLine="695"/>
      </w:pPr>
      <w:r>
        <w:t xml:space="preserve">- обогащать двигательный опыт детей, используя упражнения основной гимнастики (строевые упражнения, основные движения, общеразвивающие, в т.ч.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w:t>
      </w:r>
    </w:p>
    <w:p w:rsidR="006D7A5A" w:rsidRDefault="006D7A5A" w:rsidP="007D56A1">
      <w:pPr>
        <w:ind w:left="0" w:firstLine="695"/>
      </w:pPr>
      <w:r>
        <w:t xml:space="preserve">- развивать психофизические качества, ориентировку в пространстве, координацию, равновесие, способность быстро реагировать на сигнал; </w:t>
      </w:r>
    </w:p>
    <w:p w:rsidR="006D7A5A" w:rsidRDefault="006D7A5A" w:rsidP="007D56A1">
      <w:pPr>
        <w:ind w:left="0" w:firstLine="695"/>
      </w:pPr>
      <w:r>
        <w:t xml:space="preserve">- формировать интерес и положительное отношение к занятиям физической культурой и активному отдыху, воспитывать самостоятельность; </w:t>
      </w:r>
    </w:p>
    <w:p w:rsidR="006D7A5A" w:rsidRDefault="006D7A5A" w:rsidP="007D56A1">
      <w:pPr>
        <w:ind w:left="0" w:firstLine="695"/>
      </w:pPr>
      <w:r>
        <w:t xml:space="preserve">-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rsidR="006D7A5A" w:rsidRDefault="006D7A5A" w:rsidP="007D56A1">
      <w:pPr>
        <w:ind w:left="0" w:firstLine="695"/>
      </w:pPr>
      <w:r>
        <w:t xml:space="preserve">- закреплять культурно-гигиенические навыки и навыки самообслуживания, формируя полезные привычки, приобщая к здоровому образу жизни. </w:t>
      </w:r>
    </w:p>
    <w:p w:rsidR="006D7A5A" w:rsidRDefault="006D7A5A" w:rsidP="007D56A1">
      <w:pPr>
        <w:ind w:left="0" w:firstLine="695"/>
      </w:pPr>
    </w:p>
    <w:p w:rsidR="006D7A5A" w:rsidRDefault="006D7A5A" w:rsidP="006040CE">
      <w:pPr>
        <w:spacing w:after="56" w:line="236" w:lineRule="auto"/>
        <w:ind w:left="0" w:right="0" w:firstLine="695"/>
        <w:jc w:val="left"/>
      </w:pPr>
      <w:r>
        <w:rPr>
          <w:b/>
          <w:bCs/>
          <w:i/>
          <w:iCs/>
        </w:rPr>
        <w:t xml:space="preserve">Содержание образовательной деятельности </w:t>
      </w:r>
    </w:p>
    <w:p w:rsidR="006D7A5A" w:rsidRDefault="006D7A5A">
      <w: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rsidR="006D7A5A" w:rsidRDefault="006D7A5A">
      <w: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6D7A5A" w:rsidRDefault="006D7A5A" w:rsidP="007D56A1">
      <w:pPr>
        <w:pStyle w:val="ListParagraph"/>
        <w:numPr>
          <w:ilvl w:val="0"/>
          <w:numId w:val="91"/>
        </w:numPr>
      </w:pPr>
      <w:r w:rsidRPr="007D56A1">
        <w:rPr>
          <w:i/>
          <w:iCs/>
        </w:rPr>
        <w:t>Основная гимнастика</w:t>
      </w:r>
      <w:r>
        <w:t xml:space="preserve"> (основные движения, общеразвивающие и строевые упражнения). </w:t>
      </w:r>
    </w:p>
    <w:p w:rsidR="006D7A5A" w:rsidRDefault="006D7A5A" w:rsidP="007D56A1">
      <w:pPr>
        <w:pStyle w:val="ListParagraph"/>
        <w:ind w:left="1100" w:firstLine="0"/>
      </w:pPr>
      <w:r w:rsidRPr="007D56A1">
        <w:rPr>
          <w:i/>
          <w:iCs/>
        </w:rPr>
        <w:t>Основные движения</w:t>
      </w:r>
      <w:r>
        <w:t xml:space="preserve">: </w:t>
      </w:r>
    </w:p>
    <w:p w:rsidR="006D7A5A" w:rsidRDefault="006D7A5A" w:rsidP="007D56A1">
      <w: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 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 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rsidR="006D7A5A" w:rsidRDefault="006D7A5A">
      <w:pPr>
        <w:ind w:left="710" w:firstLine="0"/>
      </w:pPr>
      <w:r w:rsidRPr="007D56A1">
        <w:rPr>
          <w:i/>
          <w:iCs/>
        </w:rPr>
        <w:t>Общеразвивающие упражнения</w:t>
      </w:r>
      <w:r>
        <w:t xml:space="preserve">: </w:t>
      </w:r>
    </w:p>
    <w:p w:rsidR="006D7A5A" w:rsidRDefault="006D7A5A" w:rsidP="005C060E">
      <w: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rsidR="006D7A5A" w:rsidRPr="007D56A1" w:rsidRDefault="006D7A5A">
      <w:pPr>
        <w:ind w:left="710" w:firstLine="0"/>
        <w:rPr>
          <w:i/>
          <w:iCs/>
        </w:rPr>
      </w:pPr>
      <w:r w:rsidRPr="007D56A1">
        <w:rPr>
          <w:i/>
          <w:iCs/>
        </w:rPr>
        <w:t xml:space="preserve">Строевые упражнения: </w:t>
      </w:r>
    </w:p>
    <w:p w:rsidR="006D7A5A" w:rsidRDefault="006D7A5A">
      <w: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rsidR="006D7A5A" w:rsidRDefault="006D7A5A">
      <w: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 </w:t>
      </w:r>
    </w:p>
    <w:p w:rsidR="006D7A5A" w:rsidRDefault="006D7A5A">
      <w:pPr>
        <w:numPr>
          <w:ilvl w:val="0"/>
          <w:numId w:val="59"/>
        </w:numPr>
        <w:ind w:left="0"/>
      </w:pPr>
      <w:r>
        <w:rPr>
          <w:i/>
          <w:iCs/>
        </w:rPr>
        <w:t>Подвижные игры:</w:t>
      </w:r>
      <w: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rsidR="006D7A5A" w:rsidRDefault="006D7A5A">
      <w:pPr>
        <w:numPr>
          <w:ilvl w:val="0"/>
          <w:numId w:val="59"/>
        </w:numPr>
        <w:ind w:left="0"/>
      </w:pPr>
      <w:r>
        <w:rPr>
          <w:i/>
          <w:iCs/>
        </w:rPr>
        <w:t>Спортивные упражнения:</w:t>
      </w:r>
      <w: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6D7A5A" w:rsidRDefault="006D7A5A">
      <w:r>
        <w:t xml:space="preserve">Катание на санках: по прямой, перевозя игрушки или друг друга, и самостоятельно с невысокой горки. </w:t>
      </w:r>
    </w:p>
    <w:p w:rsidR="006D7A5A" w:rsidRDefault="006D7A5A">
      <w:r>
        <w:t xml:space="preserve">Ходьба на лыжах: по прямой, ровной лыжне ступающим и скользящим шагом, с поворотами переступанием. </w:t>
      </w:r>
    </w:p>
    <w:p w:rsidR="006D7A5A" w:rsidRDefault="006D7A5A">
      <w:r>
        <w:t xml:space="preserve">Катание на трехколесном велосипеде: по прямой, по кругу, с поворотами направо, налево. </w:t>
      </w:r>
    </w:p>
    <w:p w:rsidR="006D7A5A" w:rsidRDefault="006D7A5A">
      <w:pPr>
        <w:numPr>
          <w:ilvl w:val="0"/>
          <w:numId w:val="59"/>
        </w:numPr>
        <w:ind w:left="0"/>
      </w:pPr>
      <w:r>
        <w:rPr>
          <w:i/>
          <w:iCs/>
        </w:rPr>
        <w:t xml:space="preserve">Формирование основ здорового образа жизни: </w:t>
      </w:r>
      <w:r>
        <w:t xml:space="preserve">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rsidR="006D7A5A" w:rsidRDefault="006D7A5A">
      <w:pPr>
        <w:numPr>
          <w:ilvl w:val="0"/>
          <w:numId w:val="59"/>
        </w:numPr>
        <w:spacing w:after="59"/>
        <w:ind w:left="0"/>
      </w:pPr>
      <w:r>
        <w:rPr>
          <w:i/>
          <w:iCs/>
        </w:rPr>
        <w:t xml:space="preserve">Активный отдых. </w:t>
      </w:r>
    </w:p>
    <w:p w:rsidR="006D7A5A" w:rsidRDefault="006D7A5A">
      <w:r>
        <w:t xml:space="preserve">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rsidR="006D7A5A" w:rsidRDefault="006D7A5A">
      <w: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ДОУ (прогулка-экскурсия). День здоровья проводится один раз в квартал. </w:t>
      </w:r>
    </w:p>
    <w:p w:rsidR="006D7A5A" w:rsidRDefault="006D7A5A">
      <w:pPr>
        <w:spacing w:after="66" w:line="240" w:lineRule="auto"/>
        <w:ind w:left="710" w:right="0" w:firstLine="0"/>
        <w:jc w:val="left"/>
      </w:pPr>
    </w:p>
    <w:p w:rsidR="006D7A5A" w:rsidRDefault="006D7A5A">
      <w:pPr>
        <w:spacing w:after="57"/>
        <w:ind w:left="705" w:right="0" w:hanging="10"/>
      </w:pPr>
      <w:r>
        <w:rPr>
          <w:b/>
          <w:bCs/>
        </w:rPr>
        <w:t xml:space="preserve">От 4 лет до 5 лет </w:t>
      </w:r>
    </w:p>
    <w:p w:rsidR="006D7A5A" w:rsidRDefault="006D7A5A">
      <w:pPr>
        <w:spacing w:after="56" w:line="236" w:lineRule="auto"/>
        <w:ind w:left="0" w:right="0"/>
        <w:jc w:val="left"/>
      </w:pPr>
      <w:r>
        <w:rPr>
          <w:b/>
          <w:bCs/>
          <w:i/>
          <w:iCs/>
        </w:rPr>
        <w:t xml:space="preserve"> Основные задачи образовательной деятельности в области физического развития: </w:t>
      </w:r>
    </w:p>
    <w:p w:rsidR="006D7A5A" w:rsidRDefault="006D7A5A" w:rsidP="007739FB">
      <w:pPr>
        <w:ind w:left="0" w:firstLine="695"/>
      </w:pPr>
      <w:r>
        <w:t xml:space="preserve">-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т.ч. музыкально-ритмические упражнения), создавать условия для освоения спортивных упражнений, подвижных игр; </w:t>
      </w:r>
    </w:p>
    <w:p w:rsidR="006D7A5A" w:rsidRDefault="006D7A5A" w:rsidP="007739FB">
      <w:pPr>
        <w:ind w:left="0" w:firstLine="695"/>
      </w:pPr>
      <w:r>
        <w:t xml:space="preserve">-  формировать психофизические качества (сила, быстрота, выносливость, гибкость, ловкость), развивать координацию, меткость, ориентировку в пространстве; </w:t>
      </w:r>
    </w:p>
    <w:p w:rsidR="006D7A5A" w:rsidRDefault="006D7A5A" w:rsidP="007739FB">
      <w:pPr>
        <w:spacing w:after="0"/>
        <w:ind w:left="0" w:firstLine="695"/>
      </w:pPr>
      <w:r>
        <w:t xml:space="preserve">-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rsidR="006D7A5A" w:rsidRDefault="006D7A5A" w:rsidP="007739FB">
      <w:pPr>
        <w:ind w:left="0" w:firstLine="695"/>
      </w:pPr>
      <w:r>
        <w:t xml:space="preserve">-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rsidR="006D7A5A" w:rsidRDefault="006D7A5A" w:rsidP="00AD6463">
      <w:pPr>
        <w:ind w:left="0" w:firstLine="695"/>
      </w:pPr>
      <w:r>
        <w:t xml:space="preserve">- укреплять здоровье ребёнка, опорно-двигательный аппарат, формировать правильную осанку, повышать иммунитет средствами физического воспитания; </w:t>
      </w:r>
    </w:p>
    <w:p w:rsidR="006D7A5A" w:rsidRDefault="006D7A5A" w:rsidP="00AD6463">
      <w:pPr>
        <w:ind w:left="0" w:firstLine="695"/>
      </w:pPr>
      <w:r>
        <w:t xml:space="preserve">-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 </w:t>
      </w:r>
    </w:p>
    <w:p w:rsidR="006D7A5A" w:rsidRDefault="006D7A5A" w:rsidP="00AD6463">
      <w:pPr>
        <w:ind w:left="0" w:firstLine="695"/>
      </w:pPr>
    </w:p>
    <w:p w:rsidR="006D7A5A" w:rsidRDefault="006D7A5A">
      <w:pPr>
        <w:spacing w:after="56" w:line="236" w:lineRule="auto"/>
        <w:ind w:left="715" w:right="0" w:hanging="10"/>
        <w:jc w:val="left"/>
      </w:pPr>
      <w:r>
        <w:rPr>
          <w:b/>
          <w:bCs/>
          <w:i/>
          <w:iCs/>
        </w:rPr>
        <w:t xml:space="preserve"> Содержание образовательной деятельности </w:t>
      </w:r>
    </w:p>
    <w:p w:rsidR="006D7A5A" w:rsidRDefault="006D7A5A">
      <w: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rsidR="006D7A5A" w:rsidRDefault="006D7A5A">
      <w: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6D7A5A" w:rsidRDefault="006D7A5A">
      <w:r>
        <w:rPr>
          <w:i/>
          <w:iCs/>
        </w:rPr>
        <w:t>1) Основная гимнастика</w:t>
      </w:r>
      <w:r>
        <w:t xml:space="preserve"> (основные движения, общеразвивающие упражнения, ритмическая гимнастика и строевые упражнения). </w:t>
      </w:r>
    </w:p>
    <w:p w:rsidR="006D7A5A" w:rsidRDefault="006D7A5A">
      <w:pPr>
        <w:ind w:left="710" w:firstLine="0"/>
      </w:pPr>
      <w:r w:rsidRPr="00AD6463">
        <w:rPr>
          <w:i/>
          <w:iCs/>
        </w:rPr>
        <w:t>Основные движения</w:t>
      </w:r>
      <w:r>
        <w:t xml:space="preserve">: </w:t>
      </w:r>
    </w:p>
    <w:p w:rsidR="006D7A5A" w:rsidRDefault="006D7A5A">
      <w:pPr>
        <w:spacing w:after="59" w:line="238" w:lineRule="auto"/>
        <w:ind w:left="10" w:hanging="10"/>
        <w:jc w:val="right"/>
      </w:pPr>
      <w:r>
        <w:t xml:space="preserve">Бросание, катание, ловля, метание: прокатывание мяча между линиями, </w:t>
      </w:r>
    </w:p>
    <w:p w:rsidR="006D7A5A" w:rsidRDefault="006D7A5A">
      <w:pPr>
        <w:ind w:firstLine="0"/>
      </w:pPr>
      <w:r>
        <w:t xml:space="preserve">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 ползание, лазанье: ползание на четвереньках «змейкой»между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 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 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rsidR="006D7A5A" w:rsidRDefault="006D7A5A">
      <w:r>
        <w:t xml:space="preserve">Педагог обучает разнообразным упражнениям, которые дети могут переносить в самостоятельную двигательную деятельность. </w:t>
      </w:r>
    </w:p>
    <w:p w:rsidR="006D7A5A" w:rsidRDefault="006D7A5A">
      <w:pPr>
        <w:ind w:left="710" w:firstLine="0"/>
      </w:pPr>
      <w:r w:rsidRPr="00AD6463">
        <w:rPr>
          <w:i/>
          <w:iCs/>
        </w:rPr>
        <w:t>Общеразвивающие упражнения</w:t>
      </w:r>
      <w:r>
        <w:t xml:space="preserve">: </w:t>
      </w:r>
    </w:p>
    <w:p w:rsidR="006D7A5A" w:rsidRDefault="006D7A5A" w:rsidP="00AD6463">
      <w:pPr>
        <w:spacing w:after="0"/>
      </w:pPr>
      <w: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
    <w:p w:rsidR="006D7A5A" w:rsidRDefault="006D7A5A">
      <w: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 </w:t>
      </w:r>
    </w:p>
    <w:p w:rsidR="006D7A5A" w:rsidRDefault="006D7A5A">
      <w:pPr>
        <w:ind w:left="710" w:firstLine="0"/>
      </w:pPr>
      <w:r w:rsidRPr="00AD6463">
        <w:rPr>
          <w:i/>
          <w:iCs/>
        </w:rPr>
        <w:t>Ритмическая гимнастика</w:t>
      </w:r>
      <w:r>
        <w:t xml:space="preserve">: </w:t>
      </w:r>
    </w:p>
    <w:p w:rsidR="006D7A5A" w:rsidRDefault="006D7A5A" w:rsidP="00AD6463">
      <w:pPr>
        <w:spacing w:after="59" w:line="238" w:lineRule="auto"/>
        <w:ind w:left="0" w:firstLine="695"/>
      </w:pPr>
      <w: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rsidR="006D7A5A" w:rsidRDefault="006D7A5A">
      <w:pPr>
        <w:ind w:left="710" w:firstLine="0"/>
      </w:pPr>
      <w:r w:rsidRPr="00AD6463">
        <w:rPr>
          <w:i/>
          <w:iCs/>
        </w:rPr>
        <w:t>Строевые упражнения</w:t>
      </w:r>
      <w:r>
        <w:t xml:space="preserve">: </w:t>
      </w:r>
    </w:p>
    <w:p w:rsidR="006D7A5A" w:rsidRDefault="006D7A5A">
      <w: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p w:rsidR="006D7A5A" w:rsidRDefault="006D7A5A">
      <w:pPr>
        <w:numPr>
          <w:ilvl w:val="0"/>
          <w:numId w:val="60"/>
        </w:numPr>
        <w:ind w:left="0"/>
      </w:pPr>
      <w:r>
        <w:rPr>
          <w:i/>
          <w:iCs/>
        </w:rPr>
        <w:t>Подвижные игры:</w:t>
      </w:r>
      <w: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rsidR="006D7A5A" w:rsidRDefault="006D7A5A">
      <w:pPr>
        <w:numPr>
          <w:ilvl w:val="0"/>
          <w:numId w:val="60"/>
        </w:numPr>
        <w:ind w:left="0"/>
      </w:pPr>
      <w:r>
        <w:rPr>
          <w:i/>
          <w:iCs/>
        </w:rPr>
        <w:t>Спортивные упражнения:</w:t>
      </w:r>
      <w: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6D7A5A" w:rsidRDefault="006D7A5A" w:rsidP="00AD6463">
      <w:pPr>
        <w:spacing w:after="59" w:line="238" w:lineRule="auto"/>
        <w:ind w:left="10" w:hanging="10"/>
      </w:pPr>
      <w:r>
        <w:t xml:space="preserve">Катание на санках: подъем с санками на гору, скатывание с горки, торможение при спуске, катание на санках друг друга. </w:t>
      </w:r>
    </w:p>
    <w:p w:rsidR="006D7A5A" w:rsidRDefault="006D7A5A" w:rsidP="00AD6463">
      <w:pPr>
        <w:ind w:firstLine="0"/>
      </w:pPr>
      <w:r>
        <w:t xml:space="preserve">Катание на трехколесном и двухколесном велосипеде, самокате: по прямой, по кругу с поворотами, с разной скоростью. </w:t>
      </w:r>
    </w:p>
    <w:p w:rsidR="006D7A5A" w:rsidRDefault="006D7A5A" w:rsidP="00AD6463">
      <w:pPr>
        <w:ind w:firstLine="0"/>
      </w:pPr>
      <w:r>
        <w:t xml:space="preserve">Ходьба на лыжах: скользящим шагом, повороты на месте, подъем на гору «ступающим шагом» и «полуёлочкой». </w:t>
      </w:r>
    </w:p>
    <w:p w:rsidR="006D7A5A" w:rsidRDefault="006D7A5A">
      <w:pPr>
        <w:numPr>
          <w:ilvl w:val="0"/>
          <w:numId w:val="60"/>
        </w:numPr>
        <w:ind w:left="0"/>
      </w:pPr>
      <w:r>
        <w:rPr>
          <w:i/>
          <w:iCs/>
        </w:rPr>
        <w:t>Формирование основ здорового образа жизни:</w:t>
      </w:r>
      <w: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p>
    <w:p w:rsidR="006D7A5A" w:rsidRDefault="006D7A5A">
      <w:pPr>
        <w:ind w:firstLine="0"/>
      </w:pPr>
      <w:r>
        <w:t xml:space="preserve">Формирует первичные представления об отдельных видах спорта. </w:t>
      </w:r>
    </w:p>
    <w:p w:rsidR="006D7A5A" w:rsidRDefault="006D7A5A">
      <w:pPr>
        <w:numPr>
          <w:ilvl w:val="0"/>
          <w:numId w:val="60"/>
        </w:numPr>
        <w:spacing w:after="59"/>
        <w:ind w:left="0"/>
      </w:pPr>
      <w:r>
        <w:rPr>
          <w:i/>
          <w:iCs/>
        </w:rPr>
        <w:t xml:space="preserve">Активный отдых </w:t>
      </w:r>
    </w:p>
    <w:p w:rsidR="006D7A5A" w:rsidRDefault="006D7A5A">
      <w: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 </w:t>
      </w:r>
    </w:p>
    <w:p w:rsidR="006D7A5A" w:rsidRDefault="006D7A5A">
      <w: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 </w:t>
      </w:r>
    </w:p>
    <w:p w:rsidR="006D7A5A" w:rsidRDefault="006D7A5A">
      <w: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6D7A5A" w:rsidRDefault="006D7A5A">
      <w:r>
        <w:t xml:space="preserve">Дни здоровья проводятся 1 раз в три месяца. В этот день проводятся физкультурно-оздоровительные мероприятия, прогулки, игры на свежем воздухе. </w:t>
      </w:r>
    </w:p>
    <w:p w:rsidR="006D7A5A" w:rsidRDefault="006D7A5A">
      <w:pPr>
        <w:spacing w:after="61" w:line="240" w:lineRule="auto"/>
        <w:ind w:left="710" w:right="0" w:firstLine="0"/>
        <w:jc w:val="left"/>
      </w:pPr>
    </w:p>
    <w:p w:rsidR="006D7A5A" w:rsidRDefault="006D7A5A">
      <w:pPr>
        <w:spacing w:after="57"/>
        <w:ind w:left="705" w:right="0" w:hanging="10"/>
      </w:pPr>
      <w:r>
        <w:rPr>
          <w:b/>
          <w:bCs/>
        </w:rPr>
        <w:t xml:space="preserve">От 5 лет до 6 лет </w:t>
      </w:r>
    </w:p>
    <w:p w:rsidR="006D7A5A" w:rsidRDefault="006D7A5A">
      <w:pPr>
        <w:spacing w:after="56" w:line="236" w:lineRule="auto"/>
        <w:ind w:left="0" w:right="0"/>
        <w:jc w:val="left"/>
      </w:pPr>
      <w:r>
        <w:rPr>
          <w:b/>
          <w:bCs/>
          <w:i/>
          <w:iCs/>
        </w:rPr>
        <w:t xml:space="preserve">Основные задачи образовательной деятельности в области физического развития: </w:t>
      </w:r>
    </w:p>
    <w:p w:rsidR="006D7A5A" w:rsidRDefault="006D7A5A" w:rsidP="00AD6463">
      <w:pPr>
        <w:ind w:left="0" w:firstLine="695"/>
      </w:pPr>
      <w:r>
        <w:t xml:space="preserve">-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rsidR="006D7A5A" w:rsidRDefault="006D7A5A" w:rsidP="00AD6463">
      <w:pPr>
        <w:ind w:left="0" w:firstLine="0"/>
      </w:pPr>
      <w:r>
        <w:t xml:space="preserve">           -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rsidR="006D7A5A" w:rsidRDefault="006D7A5A" w:rsidP="00AD6463">
      <w:pPr>
        <w:spacing w:after="0"/>
        <w:ind w:left="0" w:firstLine="695"/>
      </w:pPr>
      <w:r>
        <w:t xml:space="preserve">- воспитывать патриотические чувства и нравственно-волевые качества в подвижных и спортивных играх, формах активного отдыха; </w:t>
      </w:r>
    </w:p>
    <w:p w:rsidR="006D7A5A" w:rsidRDefault="006D7A5A" w:rsidP="00AD6463">
      <w:pPr>
        <w:ind w:left="0" w:firstLine="0"/>
      </w:pPr>
      <w:r>
        <w:t xml:space="preserve">         - продолжать развивать интерес к физической культуре, формировать представления о разных видах спорта и достижениях российских спортсменов; </w:t>
      </w:r>
    </w:p>
    <w:p w:rsidR="006D7A5A" w:rsidRDefault="006D7A5A" w:rsidP="00AD6463">
      <w:pPr>
        <w:ind w:left="0" w:firstLine="695"/>
      </w:pPr>
      <w:r>
        <w:t xml:space="preserve">-укреплять здоровье ребёнка, формировать правильную осанку, укреплять опорно-двигательный аппарат, повышать иммунитет средствами физического воспитания; </w:t>
      </w:r>
    </w:p>
    <w:p w:rsidR="006D7A5A" w:rsidRDefault="006D7A5A" w:rsidP="00AD6463">
      <w:pPr>
        <w:ind w:left="0" w:firstLine="695"/>
      </w:pPr>
      <w:r>
        <w:t xml:space="preserve">-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rsidR="006D7A5A" w:rsidRDefault="006D7A5A" w:rsidP="00AD6463">
      <w:pPr>
        <w:ind w:left="0" w:firstLine="695"/>
      </w:pPr>
      <w:r>
        <w:t xml:space="preserve">-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6D7A5A" w:rsidRDefault="006D7A5A" w:rsidP="00AD6463">
      <w:pPr>
        <w:ind w:left="0" w:firstLine="695"/>
      </w:pPr>
    </w:p>
    <w:p w:rsidR="006D7A5A" w:rsidRDefault="006D7A5A" w:rsidP="006040CE">
      <w:pPr>
        <w:spacing w:after="56" w:line="236" w:lineRule="auto"/>
        <w:ind w:left="0" w:right="0" w:firstLine="695"/>
        <w:jc w:val="left"/>
      </w:pPr>
      <w:r>
        <w:rPr>
          <w:b/>
          <w:bCs/>
          <w:i/>
          <w:iCs/>
        </w:rPr>
        <w:t xml:space="preserve">Содержание образовательной деятельности </w:t>
      </w:r>
    </w:p>
    <w:p w:rsidR="006D7A5A" w:rsidRDefault="006D7A5A">
      <w: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rsidR="006D7A5A" w:rsidRDefault="006D7A5A">
      <w: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rsidR="006D7A5A" w:rsidRDefault="006D7A5A">
      <w:r>
        <w:rPr>
          <w:i/>
          <w:iCs/>
        </w:rPr>
        <w:t xml:space="preserve">1) Основная гимнастика </w:t>
      </w:r>
      <w:r>
        <w:t xml:space="preserve">(основные движения, общеразвивающие упражнения, ритмическая гимнастика и строевые упражнения). </w:t>
      </w:r>
    </w:p>
    <w:p w:rsidR="006D7A5A" w:rsidRDefault="006D7A5A" w:rsidP="005C060E">
      <w:pPr>
        <w:ind w:left="710" w:firstLine="0"/>
      </w:pPr>
      <w:r w:rsidRPr="00AD6463">
        <w:rPr>
          <w:i/>
          <w:iCs/>
        </w:rPr>
        <w:t>Основные движения</w:t>
      </w:r>
      <w:r>
        <w:t xml:space="preserve">: </w:t>
      </w:r>
    </w:p>
    <w:p w:rsidR="006D7A5A" w:rsidRDefault="006D7A5A" w:rsidP="005C060E">
      <w:pPr>
        <w:ind w:left="0" w:firstLine="695"/>
      </w:pPr>
      <w: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«змейкой2 без ориентиров; в колонне по одному и по два вдоль границ зала, обозначая повороты; 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 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rsidR="006D7A5A" w:rsidRDefault="006D7A5A">
      <w:pPr>
        <w:spacing w:after="0"/>
      </w:pPr>
      <w: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rsidR="006D7A5A" w:rsidRDefault="006D7A5A">
      <w:pPr>
        <w:ind w:left="710" w:firstLine="0"/>
      </w:pPr>
      <w:r w:rsidRPr="00AD6463">
        <w:rPr>
          <w:i/>
          <w:iCs/>
        </w:rPr>
        <w:t>Общеразвивающие упражнения</w:t>
      </w:r>
      <w:r>
        <w:t xml:space="preserve">: </w:t>
      </w:r>
    </w:p>
    <w:p w:rsidR="006D7A5A" w:rsidRDefault="006D7A5A">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6D7A5A" w:rsidRDefault="006D7A5A">
      <w: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rsidR="006D7A5A" w:rsidRDefault="006D7A5A">
      <w: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 </w:t>
      </w:r>
    </w:p>
    <w:p w:rsidR="006D7A5A" w:rsidRDefault="006D7A5A">
      <w:r w:rsidRPr="00AD6463">
        <w:rPr>
          <w:i/>
          <w:iCs/>
        </w:rPr>
        <w:t>Ритмическая гимнастика</w:t>
      </w:r>
      <w:r>
        <w:t xml:space="preserve">: </w:t>
      </w:r>
    </w:p>
    <w:p w:rsidR="006D7A5A" w:rsidRDefault="006D7A5A">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rsidR="006D7A5A" w:rsidRDefault="006D7A5A">
      <w:pPr>
        <w:ind w:left="710" w:firstLine="0"/>
      </w:pPr>
      <w:r w:rsidRPr="00AD6463">
        <w:rPr>
          <w:i/>
          <w:iCs/>
        </w:rPr>
        <w:t>Строевые упражнения</w:t>
      </w:r>
      <w:r>
        <w:t xml:space="preserve">: </w:t>
      </w:r>
    </w:p>
    <w:p w:rsidR="006D7A5A" w:rsidRDefault="006D7A5A">
      <w: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6D7A5A" w:rsidRDefault="006D7A5A">
      <w:pPr>
        <w:numPr>
          <w:ilvl w:val="0"/>
          <w:numId w:val="61"/>
        </w:numPr>
        <w:ind w:left="0"/>
      </w:pPr>
      <w:r>
        <w:rPr>
          <w:i/>
          <w:iCs/>
        </w:rPr>
        <w:t>Подвижные игры:</w:t>
      </w:r>
      <w: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rsidR="006D7A5A" w:rsidRDefault="006D7A5A">
      <w: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rsidR="006D7A5A" w:rsidRDefault="006D7A5A">
      <w:pPr>
        <w:numPr>
          <w:ilvl w:val="0"/>
          <w:numId w:val="61"/>
        </w:numPr>
        <w:ind w:left="0"/>
      </w:pPr>
      <w:r>
        <w:rPr>
          <w:i/>
          <w:iCs/>
        </w:rPr>
        <w:t>Спортивные игры:</w:t>
      </w:r>
      <w: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rsidR="006D7A5A" w:rsidRDefault="006D7A5A">
      <w:r>
        <w:t xml:space="preserve">Городки: бросание биты сбоку, выбивание городка с кона (5-6 м) и полукона (2-3 м); знание 3-4 фигур. </w:t>
      </w:r>
    </w:p>
    <w:p w:rsidR="006D7A5A" w:rsidRDefault="006D7A5A">
      <w: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6D7A5A" w:rsidRDefault="006D7A5A">
      <w:r>
        <w:t xml:space="preserve">Бадминтон: отбивание волана ракеткой в заданном направлении; игра с педагогом. </w:t>
      </w:r>
    </w:p>
    <w:p w:rsidR="006D7A5A" w:rsidRDefault="006D7A5A">
      <w:r>
        <w:t xml:space="preserve">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 </w:t>
      </w:r>
    </w:p>
    <w:p w:rsidR="006D7A5A" w:rsidRDefault="006D7A5A">
      <w:pPr>
        <w:numPr>
          <w:ilvl w:val="0"/>
          <w:numId w:val="61"/>
        </w:numPr>
        <w:ind w:left="0"/>
      </w:pPr>
      <w:r>
        <w:rPr>
          <w:i/>
          <w:iCs/>
        </w:rPr>
        <w:t>Спортивные упражнения:</w:t>
      </w:r>
      <w: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rsidR="006D7A5A" w:rsidRDefault="006D7A5A">
      <w:r>
        <w:t xml:space="preserve">Катание на санках: по прямой, со скоростью, с горки, подъем с санками в гору, с торможением при спуске с горки. </w:t>
      </w:r>
    </w:p>
    <w:p w:rsidR="006D7A5A" w:rsidRDefault="006D7A5A">
      <w:pPr>
        <w:spacing w:after="0"/>
      </w:pPr>
      <w: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 </w:t>
      </w:r>
    </w:p>
    <w:p w:rsidR="006D7A5A" w:rsidRDefault="006D7A5A">
      <w: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 </w:t>
      </w:r>
    </w:p>
    <w:p w:rsidR="006D7A5A" w:rsidRDefault="006D7A5A">
      <w:pPr>
        <w:numPr>
          <w:ilvl w:val="0"/>
          <w:numId w:val="61"/>
        </w:numPr>
        <w:ind w:left="0"/>
      </w:pPr>
      <w:r>
        <w:rPr>
          <w:i/>
          <w:iCs/>
        </w:rPr>
        <w:t>Формирование основ здорового образа жизни:</w:t>
      </w:r>
      <w: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rsidR="006D7A5A" w:rsidRDefault="006D7A5A">
      <w:pPr>
        <w:numPr>
          <w:ilvl w:val="0"/>
          <w:numId w:val="61"/>
        </w:numPr>
        <w:spacing w:after="59"/>
        <w:ind w:left="0"/>
      </w:pPr>
      <w:r>
        <w:rPr>
          <w:i/>
          <w:iCs/>
        </w:rPr>
        <w:t xml:space="preserve">Активный отдых </w:t>
      </w:r>
    </w:p>
    <w:p w:rsidR="006D7A5A" w:rsidRDefault="006D7A5A">
      <w: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 </w:t>
      </w:r>
    </w:p>
    <w:p w:rsidR="006D7A5A" w:rsidRDefault="006D7A5A">
      <w:r>
        <w:t xml:space="preserve">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 </w:t>
      </w:r>
    </w:p>
    <w:p w:rsidR="006D7A5A" w:rsidRDefault="006D7A5A">
      <w: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rsidR="006D7A5A" w:rsidRDefault="006D7A5A">
      <w:r>
        <w:t xml:space="preserve">Дни здоровья: педагог проводит 1 раз в квартал. В этот день проводятся оздоровительные мероприятия и туристские прогулки. </w:t>
      </w:r>
    </w:p>
    <w:p w:rsidR="006D7A5A" w:rsidRDefault="006D7A5A">
      <w:r>
        <w:t xml:space="preserve">Туристские прогулки и экскурсии. Педагог организует для детей непродолжительные пешие прогулки и экскурсии.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rsidR="006D7A5A" w:rsidRDefault="006D7A5A">
      <w:pPr>
        <w:spacing w:after="61" w:line="240" w:lineRule="auto"/>
        <w:ind w:left="710" w:right="0" w:firstLine="0"/>
        <w:jc w:val="left"/>
      </w:pPr>
    </w:p>
    <w:p w:rsidR="006D7A5A" w:rsidRDefault="006D7A5A">
      <w:pPr>
        <w:spacing w:after="57"/>
        <w:ind w:left="705" w:right="0" w:hanging="10"/>
      </w:pPr>
      <w:r>
        <w:rPr>
          <w:b/>
          <w:bCs/>
        </w:rPr>
        <w:t xml:space="preserve">От 6 лет до 7 лет </w:t>
      </w:r>
    </w:p>
    <w:p w:rsidR="006D7A5A" w:rsidRDefault="006D7A5A">
      <w:pPr>
        <w:spacing w:after="56" w:line="236" w:lineRule="auto"/>
        <w:ind w:left="0" w:right="0"/>
        <w:jc w:val="left"/>
      </w:pPr>
      <w:r>
        <w:rPr>
          <w:b/>
          <w:bCs/>
          <w:i/>
          <w:iCs/>
        </w:rPr>
        <w:t xml:space="preserve"> Основные задачи образовательной деятельности в области физического развития: </w:t>
      </w:r>
    </w:p>
    <w:p w:rsidR="006D7A5A" w:rsidRDefault="006D7A5A" w:rsidP="00AD6463">
      <w:pPr>
        <w:ind w:left="0" w:firstLine="695"/>
      </w:pPr>
      <w:r>
        <w:t xml:space="preserve">-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w:t>
      </w:r>
    </w:p>
    <w:p w:rsidR="006D7A5A" w:rsidRDefault="006D7A5A" w:rsidP="00AD6463">
      <w:pPr>
        <w:ind w:left="0" w:firstLine="695"/>
      </w:pPr>
      <w:r>
        <w:t xml:space="preserve">-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rsidR="006D7A5A" w:rsidRDefault="006D7A5A" w:rsidP="00AD6463">
      <w:pPr>
        <w:ind w:left="0" w:firstLine="695"/>
      </w:pPr>
      <w:r>
        <w:t xml:space="preserve">- поощрять соблюдение правил в подвижной игре, проявление инициативы и самостоятельности при её организации, партнерское взаимодействие в команде; </w:t>
      </w:r>
    </w:p>
    <w:p w:rsidR="006D7A5A" w:rsidRDefault="006D7A5A" w:rsidP="00AD6463">
      <w:pPr>
        <w:ind w:left="0" w:firstLine="695"/>
      </w:pPr>
      <w:r>
        <w:t xml:space="preserve">- воспитывать патриотизм, нравственно-волевые качества и гражданскую идентичность в двигательной деятельности и различных формах активного отдыха; </w:t>
      </w:r>
    </w:p>
    <w:p w:rsidR="006D7A5A" w:rsidRDefault="006D7A5A" w:rsidP="00AD6463">
      <w:pPr>
        <w:ind w:left="0" w:firstLine="695"/>
      </w:pPr>
      <w: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rsidR="006D7A5A" w:rsidRDefault="006D7A5A" w:rsidP="00AD6463">
      <w:pPr>
        <w:ind w:left="0" w:firstLine="0"/>
      </w:pPr>
      <w:r>
        <w:t xml:space="preserve">         -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rsidR="006D7A5A" w:rsidRDefault="006D7A5A" w:rsidP="00AD6463">
      <w:pPr>
        <w:ind w:left="0" w:firstLine="695"/>
      </w:pPr>
      <w:r>
        <w:t xml:space="preserve">-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 </w:t>
      </w:r>
    </w:p>
    <w:p w:rsidR="006D7A5A" w:rsidRDefault="006D7A5A" w:rsidP="00AD6463">
      <w:pPr>
        <w:ind w:left="0" w:firstLine="695"/>
      </w:pPr>
    </w:p>
    <w:p w:rsidR="006D7A5A" w:rsidRDefault="006D7A5A">
      <w:pPr>
        <w:spacing w:after="56" w:line="236" w:lineRule="auto"/>
        <w:ind w:left="715" w:right="0" w:hanging="10"/>
        <w:jc w:val="left"/>
      </w:pPr>
      <w:r>
        <w:rPr>
          <w:b/>
          <w:bCs/>
          <w:i/>
          <w:iCs/>
        </w:rPr>
        <w:t xml:space="preserve">Содержание образовательной деятельности </w:t>
      </w:r>
    </w:p>
    <w:p w:rsidR="006D7A5A" w:rsidRDefault="006D7A5A">
      <w: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rsidR="006D7A5A" w:rsidRDefault="006D7A5A" w:rsidP="00AD6463">
      <w: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6D7A5A" w:rsidRDefault="006D7A5A">
      <w: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6D7A5A" w:rsidRDefault="006D7A5A">
      <w:r>
        <w:rPr>
          <w:i/>
          <w:iCs/>
        </w:rPr>
        <w:t>1) Основная гимнастика</w:t>
      </w:r>
      <w:r>
        <w:t xml:space="preserve"> (основные движения, общеразвивающие упражнения, ритмическая гимнастика и строевые упражнения). </w:t>
      </w:r>
    </w:p>
    <w:p w:rsidR="006D7A5A" w:rsidRDefault="006D7A5A">
      <w:pPr>
        <w:ind w:left="710" w:firstLine="0"/>
      </w:pPr>
      <w:r w:rsidRPr="0079553D">
        <w:rPr>
          <w:i/>
          <w:iCs/>
        </w:rPr>
        <w:t>Основные движения</w:t>
      </w:r>
      <w:r>
        <w:t xml:space="preserve">: </w:t>
      </w:r>
    </w:p>
    <w:p w:rsidR="006D7A5A" w:rsidRDefault="006D7A5A">
      <w: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 </w:t>
      </w:r>
    </w:p>
    <w:p w:rsidR="006D7A5A" w:rsidRDefault="006D7A5A" w:rsidP="0079553D">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D7A5A" w:rsidRDefault="006D7A5A">
      <w:pPr>
        <w:spacing w:after="59" w:line="238" w:lineRule="auto"/>
        <w:ind w:left="10" w:hanging="10"/>
        <w:jc w:val="right"/>
      </w:pPr>
      <w:r>
        <w:t xml:space="preserve">Прыжки: подпрыгивания на двух ногах 30 раз в чередовании с ходьбой, на </w:t>
      </w:r>
    </w:p>
    <w:p w:rsidR="006D7A5A" w:rsidRDefault="006D7A5A">
      <w:pPr>
        <w:ind w:firstLine="0"/>
      </w:pPr>
      <w:r>
        <w:t xml:space="preserve">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 </w:t>
      </w:r>
    </w:p>
    <w:p w:rsidR="006D7A5A" w:rsidRDefault="006D7A5A">
      <w: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rsidR="006D7A5A" w:rsidRDefault="006D7A5A">
      <w: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6D7A5A" w:rsidRDefault="006D7A5A">
      <w:pPr>
        <w:ind w:left="710" w:firstLine="0"/>
      </w:pPr>
      <w:r w:rsidRPr="0079553D">
        <w:rPr>
          <w:i/>
          <w:iCs/>
        </w:rPr>
        <w:t>Общеразвивающие упражнения</w:t>
      </w:r>
      <w:r>
        <w:t xml:space="preserve">: </w:t>
      </w:r>
    </w:p>
    <w:p w:rsidR="006D7A5A" w:rsidRDefault="006D7A5A">
      <w:pPr>
        <w:spacing w:after="0"/>
      </w:pPr>
      <w:r>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rsidR="006D7A5A" w:rsidRDefault="006D7A5A">
      <w:r>
        <w:t xml:space="preserve">Педагог проводит с детьми разнообразные упражнения с акцентом на качестве выполнения движений, в т.ч.,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rsidR="006D7A5A" w:rsidRDefault="006D7A5A">
      <w:pPr>
        <w:ind w:left="710" w:firstLine="0"/>
      </w:pPr>
      <w:r w:rsidRPr="0079553D">
        <w:rPr>
          <w:i/>
          <w:iCs/>
        </w:rPr>
        <w:t>Ритмическая гимнастика</w:t>
      </w:r>
      <w:r>
        <w:t xml:space="preserve">: </w:t>
      </w:r>
    </w:p>
    <w:p w:rsidR="006D7A5A" w:rsidRDefault="006D7A5A">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rsidR="006D7A5A" w:rsidRDefault="006D7A5A">
      <w:pPr>
        <w:ind w:left="710" w:firstLine="0"/>
      </w:pPr>
      <w:r w:rsidRPr="0079553D">
        <w:rPr>
          <w:i/>
          <w:iCs/>
        </w:rPr>
        <w:t>Строевые упражнения</w:t>
      </w:r>
      <w:r>
        <w:t xml:space="preserve">: </w:t>
      </w:r>
    </w:p>
    <w:p w:rsidR="006D7A5A" w:rsidRDefault="006D7A5A" w:rsidP="0079553D">
      <w:pPr>
        <w:spacing w:after="59" w:line="238" w:lineRule="auto"/>
        <w:ind w:left="0" w:firstLine="695"/>
      </w:pPr>
      <w: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rsidR="006D7A5A" w:rsidRDefault="006D7A5A">
      <w:pPr>
        <w:numPr>
          <w:ilvl w:val="0"/>
          <w:numId w:val="62"/>
        </w:numPr>
        <w:ind w:left="0"/>
      </w:pPr>
      <w:r>
        <w:rPr>
          <w:i/>
          <w:iCs/>
        </w:rPr>
        <w:t>Подвижные игры:</w:t>
      </w:r>
      <w: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т.ч.,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rsidR="006D7A5A" w:rsidRDefault="006D7A5A">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r>
        <w:rPr>
          <w:i/>
          <w:iCs/>
        </w:rPr>
        <w:t xml:space="preserve">. </w:t>
      </w:r>
    </w:p>
    <w:p w:rsidR="006D7A5A" w:rsidRDefault="006D7A5A">
      <w:pPr>
        <w:numPr>
          <w:ilvl w:val="0"/>
          <w:numId w:val="62"/>
        </w:numPr>
        <w:ind w:left="0"/>
      </w:pPr>
      <w:r>
        <w:rPr>
          <w:i/>
          <w:iCs/>
        </w:rPr>
        <w:t>Спортивные игры:</w:t>
      </w:r>
      <w: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w:t>
      </w:r>
    </w:p>
    <w:p w:rsidR="006D7A5A" w:rsidRDefault="006D7A5A">
      <w:r>
        <w:t xml:space="preserve">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 </w:t>
      </w:r>
    </w:p>
    <w:p w:rsidR="006D7A5A" w:rsidRDefault="006D7A5A">
      <w: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6D7A5A" w:rsidRDefault="006D7A5A">
      <w: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rsidR="006D7A5A" w:rsidRDefault="006D7A5A">
      <w:r>
        <w:t xml:space="preserve">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rsidR="006D7A5A" w:rsidRDefault="006D7A5A">
      <w:r>
        <w:t xml:space="preserve">Бадминтон: перебрасывание волана ракеткой на сторону партнера без сетки, через сетку, правильно удерживая ракетку. </w:t>
      </w:r>
    </w:p>
    <w:p w:rsidR="006D7A5A" w:rsidRDefault="006D7A5A">
      <w: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rsidR="006D7A5A" w:rsidRDefault="006D7A5A">
      <w:pPr>
        <w:numPr>
          <w:ilvl w:val="0"/>
          <w:numId w:val="63"/>
        </w:numPr>
        <w:ind w:left="0"/>
      </w:pPr>
      <w:r>
        <w:rPr>
          <w:i/>
          <w:iCs/>
        </w:rPr>
        <w:t>Спортивные упражнения:</w:t>
      </w:r>
      <w: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 </w:t>
      </w:r>
    </w:p>
    <w:p w:rsidR="006D7A5A" w:rsidRDefault="006D7A5A">
      <w:r>
        <w:t xml:space="preserve">Катание на санках: игровые задания и соревнования в катании на санях на скорость. </w:t>
      </w:r>
    </w:p>
    <w:p w:rsidR="006D7A5A" w:rsidRDefault="006D7A5A">
      <w:pPr>
        <w:spacing w:after="0"/>
      </w:pPr>
      <w:r>
        <w:t xml:space="preserve">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 </w:t>
      </w:r>
    </w:p>
    <w:p w:rsidR="006D7A5A" w:rsidRDefault="006D7A5A">
      <w:r>
        <w:t xml:space="preserve">Катание на двухколесном велосипеде, самокате: по прямой, по кругу, змейкой, объезжая препятствие, на скорость. </w:t>
      </w:r>
    </w:p>
    <w:p w:rsidR="006D7A5A" w:rsidRDefault="006D7A5A">
      <w:pPr>
        <w:spacing w:after="56" w:line="240" w:lineRule="auto"/>
        <w:ind w:left="710" w:right="0" w:firstLine="0"/>
        <w:jc w:val="left"/>
      </w:pPr>
    </w:p>
    <w:p w:rsidR="006D7A5A" w:rsidRDefault="006D7A5A" w:rsidP="0079553D">
      <w:pPr>
        <w:pStyle w:val="ListParagraph"/>
        <w:numPr>
          <w:ilvl w:val="0"/>
          <w:numId w:val="63"/>
        </w:numPr>
        <w:ind w:left="0"/>
      </w:pPr>
      <w:r w:rsidRPr="0079553D">
        <w:rPr>
          <w:i/>
          <w:iCs/>
        </w:rPr>
        <w:t>Формирование основ здорового образа жизни:</w:t>
      </w:r>
      <w: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rsidR="006D7A5A" w:rsidRDefault="006D7A5A">
      <w:pPr>
        <w:numPr>
          <w:ilvl w:val="0"/>
          <w:numId w:val="63"/>
        </w:numPr>
        <w:spacing w:after="59"/>
        <w:ind w:left="0"/>
      </w:pPr>
      <w:r>
        <w:rPr>
          <w:i/>
          <w:iCs/>
        </w:rPr>
        <w:t xml:space="preserve">Активный отдых </w:t>
      </w:r>
    </w:p>
    <w:p w:rsidR="006D7A5A" w:rsidRDefault="006D7A5A">
      <w: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rsidR="006D7A5A" w:rsidRDefault="006D7A5A">
      <w:r>
        <w:t xml:space="preserve">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т.ч., игры народов России, игры-эстафеты, музыкально-ритмические упражнения, импровизацию, танцевальные упражнения, творческие задания. </w:t>
      </w:r>
    </w:p>
    <w:p w:rsidR="006D7A5A" w:rsidRDefault="006D7A5A">
      <w: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w:t>
      </w:r>
    </w:p>
    <w:p w:rsidR="006D7A5A" w:rsidRDefault="006D7A5A">
      <w:r>
        <w:t xml:space="preserve">Дни здоровья: проводятся 1 раз в квартал. В этот день педагог организует оздоровительные мероприятия, в т.ч. физкультурные досуги, и туристские прогулки. </w:t>
      </w:r>
    </w:p>
    <w:p w:rsidR="006D7A5A" w:rsidRDefault="006D7A5A">
      <w:r>
        <w:t xml:space="preserve">Туристские прогулки и экскурсии организуются при наличии возможностей дополнительного сопровождения и организации санитарных стоянок. </w:t>
      </w:r>
    </w:p>
    <w:p w:rsidR="006D7A5A" w:rsidRDefault="006D7A5A">
      <w:r>
        <w:t xml:space="preserve">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w:t>
      </w:r>
    </w:p>
    <w:p w:rsidR="006D7A5A" w:rsidRDefault="006D7A5A">
      <w: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p w:rsidR="006D7A5A" w:rsidRDefault="006D7A5A">
      <w:pPr>
        <w:spacing w:after="66" w:line="240" w:lineRule="auto"/>
        <w:ind w:left="710" w:right="0" w:firstLine="0"/>
        <w:jc w:val="left"/>
      </w:pPr>
    </w:p>
    <w:p w:rsidR="006D7A5A" w:rsidRDefault="006D7A5A">
      <w:pPr>
        <w:spacing w:after="57"/>
        <w:ind w:left="0" w:right="0"/>
      </w:pPr>
      <w:r>
        <w:rPr>
          <w:b/>
          <w:bCs/>
        </w:rPr>
        <w:t xml:space="preserve">Решение совокупных задач воспитания в рамках образовательной области «Физическое развитие» </w:t>
      </w:r>
      <w:r>
        <w:t xml:space="preserve">направлено на приобщение детей к ценностям «Жизнь», «Здоровье», что предполагает: </w:t>
      </w:r>
    </w:p>
    <w:p w:rsidR="006D7A5A" w:rsidRDefault="006D7A5A" w:rsidP="0079553D">
      <w:pPr>
        <w:ind w:left="0" w:firstLine="695"/>
      </w:pPr>
      <w:r>
        <w:t xml:space="preserve">-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6D7A5A" w:rsidRDefault="006D7A5A" w:rsidP="0079553D">
      <w:pPr>
        <w:ind w:left="0" w:firstLine="695"/>
      </w:pPr>
      <w:r>
        <w:t xml:space="preserve">- формирование у ребёнка возрастосообразных представлений и знаний в области физической культуры, здоровья и безопасного образа жизни; </w:t>
      </w:r>
    </w:p>
    <w:p w:rsidR="006D7A5A" w:rsidRDefault="006D7A5A" w:rsidP="0079553D">
      <w:pPr>
        <w:ind w:left="0" w:firstLine="695"/>
      </w:pPr>
      <w:r>
        <w:t xml:space="preserve">-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rsidR="006D7A5A" w:rsidRDefault="006D7A5A" w:rsidP="0079553D">
      <w:pPr>
        <w:ind w:left="0" w:firstLine="0"/>
      </w:pPr>
      <w:r>
        <w:t xml:space="preserve">          -воспитание активности, самостоятельности, самоуважения, коммуникабельности, уверенности и других личностных качеств; </w:t>
      </w:r>
    </w:p>
    <w:p w:rsidR="006D7A5A" w:rsidRDefault="006D7A5A" w:rsidP="0079553D">
      <w:pPr>
        <w:ind w:left="0" w:firstLine="695"/>
      </w:pPr>
      <w:r>
        <w:t xml:space="preserve">- приобщение детей к ценностям, нормам и знаниям физической культуры в целях их физического развития и саморазвития; </w:t>
      </w:r>
    </w:p>
    <w:p w:rsidR="006D7A5A" w:rsidRDefault="006D7A5A" w:rsidP="0079553D">
      <w:pPr>
        <w:ind w:left="0" w:firstLine="695"/>
      </w:pPr>
      <w:r>
        <w:t xml:space="preserve">-формирование у ребёнка основных гигиенических навыков, представлений о здоровом образе жизни. </w:t>
      </w:r>
    </w:p>
    <w:p w:rsidR="006D7A5A" w:rsidRDefault="006D7A5A">
      <w:pPr>
        <w:spacing w:after="310" w:line="240" w:lineRule="auto"/>
        <w:ind w:left="0" w:right="0" w:firstLine="0"/>
        <w:jc w:val="left"/>
      </w:pPr>
    </w:p>
    <w:p w:rsidR="006D7A5A" w:rsidRDefault="006D7A5A">
      <w:pPr>
        <w:spacing w:after="300"/>
        <w:ind w:left="0" w:right="0" w:firstLine="706"/>
      </w:pPr>
      <w:r>
        <w:rPr>
          <w:b/>
          <w:bCs/>
        </w:rPr>
        <w:t xml:space="preserve">2.7. Взаимодействие взрослых с детьми (вариативные формы, способы, методы и средства реализации Программы) </w:t>
      </w:r>
    </w:p>
    <w:p w:rsidR="006D7A5A" w:rsidRDefault="006D7A5A" w:rsidP="003450F6">
      <w:pPr>
        <w:ind w:left="0" w:firstLine="695"/>
      </w:pPr>
    </w:p>
    <w:p w:rsidR="006D7A5A" w:rsidRPr="003450F6" w:rsidRDefault="006D7A5A" w:rsidP="003450F6">
      <w:pPr>
        <w:spacing w:after="107" w:line="264" w:lineRule="auto"/>
        <w:ind w:left="0" w:right="9" w:firstLine="695"/>
      </w:pPr>
      <w:r w:rsidRPr="003450F6">
        <w:t xml:space="preserve">Для достижения задач </w:t>
      </w:r>
      <w:r w:rsidRPr="003450F6">
        <w:rPr>
          <w:i/>
          <w:iCs/>
        </w:rPr>
        <w:t xml:space="preserve">воспитания </w:t>
      </w:r>
      <w:r w:rsidRPr="003450F6">
        <w:t xml:space="preserve">в ходе реализации Программы образования педагог может использовать следующие </w:t>
      </w:r>
      <w:r w:rsidRPr="003450F6">
        <w:rPr>
          <w:i/>
          <w:iCs/>
        </w:rPr>
        <w:t xml:space="preserve">методы: </w:t>
      </w:r>
    </w:p>
    <w:p w:rsidR="006D7A5A" w:rsidRPr="003450F6" w:rsidRDefault="006D7A5A" w:rsidP="003450F6">
      <w:pPr>
        <w:spacing w:after="107" w:line="264" w:lineRule="auto"/>
        <w:ind w:left="0" w:right="362" w:firstLine="695"/>
      </w:pPr>
      <w:r>
        <w:t xml:space="preserve">- </w:t>
      </w:r>
      <w:r w:rsidRPr="003450F6">
        <w:t xml:space="preserve">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rsidR="006D7A5A" w:rsidRPr="003450F6" w:rsidRDefault="006D7A5A" w:rsidP="003450F6">
      <w:pPr>
        <w:spacing w:after="107" w:line="264" w:lineRule="auto"/>
        <w:ind w:left="0" w:right="362" w:firstLine="695"/>
      </w:pPr>
      <w:r>
        <w:t xml:space="preserve">- </w:t>
      </w:r>
      <w:r w:rsidRPr="003450F6">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rsidR="006D7A5A" w:rsidRDefault="006D7A5A" w:rsidP="003450F6">
      <w:pPr>
        <w:spacing w:after="0" w:line="264" w:lineRule="auto"/>
        <w:ind w:left="0" w:right="9" w:firstLine="695"/>
      </w:pPr>
      <w:r>
        <w:t>-</w:t>
      </w:r>
      <w:r w:rsidRPr="003450F6">
        <w:t xml:space="preserve">мотивации опыта поведения и деятельности (поощрение, методы развития эмоций, игры, соревнования, проектные методы); </w:t>
      </w:r>
    </w:p>
    <w:p w:rsidR="006D7A5A" w:rsidRPr="003450F6" w:rsidRDefault="006D7A5A" w:rsidP="003450F6">
      <w:pPr>
        <w:spacing w:after="0" w:line="264" w:lineRule="auto"/>
        <w:ind w:left="0" w:right="9" w:firstLine="695"/>
      </w:pPr>
    </w:p>
    <w:p w:rsidR="006D7A5A" w:rsidRDefault="006D7A5A" w:rsidP="003450F6">
      <w:pPr>
        <w:spacing w:after="107" w:line="264" w:lineRule="auto"/>
        <w:ind w:left="0" w:right="356" w:firstLine="695"/>
      </w:pPr>
      <w:r w:rsidRPr="003450F6">
        <w:t xml:space="preserve">При организации </w:t>
      </w:r>
      <w:r w:rsidRPr="003450F6">
        <w:rPr>
          <w:i/>
          <w:iCs/>
        </w:rPr>
        <w:t xml:space="preserve">обучения </w:t>
      </w:r>
      <w:r w:rsidRPr="003450F6">
        <w:t xml:space="preserve">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  </w:t>
      </w:r>
    </w:p>
    <w:p w:rsidR="006D7A5A" w:rsidRDefault="006D7A5A" w:rsidP="003450F6">
      <w:pPr>
        <w:spacing w:after="107" w:line="264" w:lineRule="auto"/>
        <w:ind w:left="0" w:right="356" w:firstLine="0"/>
      </w:pPr>
      <w:r>
        <w:t xml:space="preserve">          - </w:t>
      </w:r>
      <w:r w:rsidRPr="003450F6">
        <w:t xml:space="preserve">информационно-рецептивный метод - предъявление информации, </w:t>
      </w:r>
      <w:r>
        <w:t>организация действий ребё</w:t>
      </w:r>
      <w:r w:rsidRPr="003450F6">
        <w:t xml:space="preserve">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6D7A5A" w:rsidRPr="003450F6" w:rsidRDefault="006D7A5A" w:rsidP="003450F6">
      <w:pPr>
        <w:spacing w:after="107" w:line="264" w:lineRule="auto"/>
        <w:ind w:left="0" w:right="356" w:firstLine="0"/>
      </w:pPr>
      <w:r>
        <w:t xml:space="preserve">          -</w:t>
      </w:r>
      <w:r w:rsidRPr="003450F6">
        <w:t xml:space="preserve"> 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  </w:t>
      </w:r>
    </w:p>
    <w:p w:rsidR="006D7A5A" w:rsidRPr="003450F6" w:rsidRDefault="006D7A5A" w:rsidP="003450F6">
      <w:pPr>
        <w:spacing w:after="107" w:line="264" w:lineRule="auto"/>
        <w:ind w:left="0" w:right="9" w:firstLine="695"/>
      </w:pPr>
      <w:r>
        <w:t xml:space="preserve">- </w:t>
      </w:r>
      <w:r w:rsidRPr="003450F6">
        <w:t>метод проблемного изложения - постановка проблемы и раскрытие пути е</w:t>
      </w:r>
      <w:r w:rsidRPr="003450F6">
        <w:rPr>
          <w:rFonts w:ascii="Tahoma" w:hAnsi="Tahoma" w:cs="Tahoma"/>
        </w:rPr>
        <w:t>ѐ</w:t>
      </w:r>
      <w:r w:rsidRPr="003450F6">
        <w:t xml:space="preserve"> решения в процессе организации опытов, наблюдений;  </w:t>
      </w:r>
    </w:p>
    <w:p w:rsidR="006D7A5A" w:rsidRDefault="006D7A5A" w:rsidP="003450F6">
      <w:pPr>
        <w:spacing w:after="107" w:line="264" w:lineRule="auto"/>
        <w:ind w:left="0" w:right="355" w:firstLine="695"/>
      </w:pPr>
      <w:r>
        <w:t>-</w:t>
      </w:r>
      <w:r w:rsidRPr="003450F6">
        <w:t xml:space="preserve">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  </w:t>
      </w:r>
    </w:p>
    <w:p w:rsidR="006D7A5A" w:rsidRPr="003450F6" w:rsidRDefault="006D7A5A" w:rsidP="003450F6">
      <w:pPr>
        <w:spacing w:after="107" w:line="264" w:lineRule="auto"/>
        <w:ind w:left="0" w:right="355" w:firstLine="0"/>
      </w:pPr>
      <w:r>
        <w:t xml:space="preserve">          - </w:t>
      </w:r>
      <w:r w:rsidRPr="003450F6">
        <w:t xml:space="preserve">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  </w:t>
      </w:r>
    </w:p>
    <w:p w:rsidR="006D7A5A" w:rsidRPr="003450F6" w:rsidRDefault="006D7A5A" w:rsidP="003450F6">
      <w:pPr>
        <w:spacing w:after="107" w:line="264" w:lineRule="auto"/>
        <w:ind w:left="0" w:right="359" w:firstLine="695"/>
      </w:pPr>
      <w:r w:rsidRPr="003450F6">
        <w:t xml:space="preserve">При реализации Программы образования педагог может использовать различные </w:t>
      </w:r>
      <w:r w:rsidRPr="003450F6">
        <w:rPr>
          <w:b/>
          <w:bCs/>
          <w:i/>
          <w:iCs/>
        </w:rPr>
        <w:t>средства</w:t>
      </w:r>
      <w:r w:rsidRPr="003450F6">
        <w:t>, представленные совокупностью мате</w:t>
      </w:r>
      <w:r>
        <w:t xml:space="preserve">риальных и идеальных объектов: </w:t>
      </w:r>
      <w:r w:rsidRPr="003450F6">
        <w:t>демонстрационные и раздаточные; визуальные, аудийные, аудиовизуальные;</w:t>
      </w:r>
      <w:r>
        <w:t xml:space="preserve"> естественные и искусственные; </w:t>
      </w:r>
      <w:r w:rsidRPr="003450F6">
        <w:t xml:space="preserve">реальные и виртуальные. </w:t>
      </w:r>
    </w:p>
    <w:p w:rsidR="006D7A5A" w:rsidRDefault="006D7A5A" w:rsidP="003450F6">
      <w:pPr>
        <w:spacing w:after="107" w:line="264" w:lineRule="auto"/>
        <w:ind w:left="0" w:right="344" w:firstLine="695"/>
      </w:pPr>
      <w:r w:rsidRPr="003450F6">
        <w:t xml:space="preserve">Для развития каждого вида деятельности детей применяются следующие средства: </w:t>
      </w:r>
    </w:p>
    <w:p w:rsidR="006D7A5A" w:rsidRPr="003450F6" w:rsidRDefault="006D7A5A" w:rsidP="003450F6">
      <w:pPr>
        <w:spacing w:after="107" w:line="264" w:lineRule="auto"/>
        <w:ind w:left="0" w:right="344" w:firstLine="695"/>
      </w:pPr>
      <w:r>
        <w:t xml:space="preserve">- </w:t>
      </w:r>
      <w:r w:rsidRPr="003450F6">
        <w:t xml:space="preserve">двигательной (оборудование для ходьбы, бега, ползания, лазанья, прыгания, занятий с мячом и др.);  </w:t>
      </w:r>
    </w:p>
    <w:p w:rsidR="006D7A5A" w:rsidRPr="003450F6" w:rsidRDefault="006D7A5A" w:rsidP="003450F6">
      <w:pPr>
        <w:spacing w:after="107" w:line="264" w:lineRule="auto"/>
        <w:ind w:left="0" w:right="9" w:firstLine="695"/>
      </w:pPr>
      <w:r>
        <w:t xml:space="preserve">- </w:t>
      </w:r>
      <w:r w:rsidRPr="003450F6">
        <w:t xml:space="preserve">предметной (образные и дидактические игрушки, реальные предметы и др.); игровой (игры, игрушки, игровое оборудование и др.);  </w:t>
      </w:r>
    </w:p>
    <w:p w:rsidR="006D7A5A" w:rsidRDefault="006D7A5A" w:rsidP="003450F6">
      <w:pPr>
        <w:spacing w:after="107" w:line="264" w:lineRule="auto"/>
        <w:ind w:left="0" w:right="354" w:firstLine="695"/>
      </w:pPr>
      <w:r>
        <w:t>-</w:t>
      </w:r>
      <w:r w:rsidRPr="003450F6">
        <w:t xml:space="preserve">коммуникативной (дидактический материал, предметы, игрушки, видеофильмы и др.); </w:t>
      </w:r>
    </w:p>
    <w:p w:rsidR="006D7A5A" w:rsidRPr="003450F6" w:rsidRDefault="006D7A5A" w:rsidP="003450F6">
      <w:pPr>
        <w:spacing w:after="107" w:line="264" w:lineRule="auto"/>
        <w:ind w:left="0" w:right="354" w:firstLine="0"/>
      </w:pPr>
      <w:r>
        <w:t xml:space="preserve">          -</w:t>
      </w:r>
      <w:r w:rsidRPr="003450F6">
        <w:t xml:space="preserve">познавательно-исследовательской и экспериментирования (натуральные предметы и оборудование для исследования и образно-символический </w:t>
      </w:r>
      <w:r>
        <w:t>материал, в том числе макеты, плакаты, схемы и др.)</w:t>
      </w:r>
    </w:p>
    <w:p w:rsidR="006D7A5A" w:rsidRPr="003450F6" w:rsidRDefault="006D7A5A" w:rsidP="003450F6">
      <w:pPr>
        <w:spacing w:after="107" w:line="264" w:lineRule="auto"/>
        <w:ind w:left="0" w:right="9" w:firstLine="695"/>
      </w:pPr>
      <w:r>
        <w:t>-</w:t>
      </w:r>
      <w:r w:rsidRPr="003450F6">
        <w:t xml:space="preserve">чтения художественной литературы (книги для детского чтения, в том числе аудиокниги, иллюстративный материал);  </w:t>
      </w:r>
    </w:p>
    <w:p w:rsidR="006D7A5A" w:rsidRPr="003450F6" w:rsidRDefault="006D7A5A" w:rsidP="003450F6">
      <w:pPr>
        <w:spacing w:after="0" w:line="264" w:lineRule="auto"/>
        <w:ind w:left="0" w:right="9" w:firstLine="695"/>
      </w:pPr>
      <w:r>
        <w:t xml:space="preserve">- </w:t>
      </w:r>
      <w:r w:rsidRPr="003450F6">
        <w:t xml:space="preserve">трудовой (оборудование и инвентарь для всех видов труда);  </w:t>
      </w:r>
    </w:p>
    <w:p w:rsidR="006D7A5A" w:rsidRPr="003450F6" w:rsidRDefault="006D7A5A" w:rsidP="003450F6">
      <w:pPr>
        <w:spacing w:after="107" w:line="264" w:lineRule="auto"/>
        <w:ind w:left="0" w:right="361" w:firstLine="695"/>
      </w:pPr>
      <w:r>
        <w:t>-</w:t>
      </w:r>
      <w:r w:rsidRPr="003450F6">
        <w:t xml:space="preserve">продуктивной (оборудование и материалы для лепки, аппликации, рисования и конструирования); музыкальной (детские музыкальные инструменты, дидактический материал и др.). </w:t>
      </w:r>
    </w:p>
    <w:p w:rsidR="006D7A5A" w:rsidRPr="003450F6" w:rsidRDefault="006D7A5A" w:rsidP="003450F6">
      <w:pPr>
        <w:spacing w:after="107" w:line="264" w:lineRule="auto"/>
        <w:ind w:left="0" w:right="396" w:firstLine="695"/>
      </w:pPr>
      <w:r w:rsidRPr="003450F6">
        <w:t xml:space="preserve">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должны осуществляться с требованиями СП 2.4.3648-20 и СанПиН 1.2.3685-21. </w:t>
      </w:r>
    </w:p>
    <w:p w:rsidR="006D7A5A" w:rsidRPr="003450F6" w:rsidRDefault="006D7A5A" w:rsidP="003450F6">
      <w:pPr>
        <w:spacing w:after="107" w:line="264" w:lineRule="auto"/>
        <w:ind w:left="0" w:right="372" w:firstLine="695"/>
      </w:pPr>
      <w:r w:rsidRPr="003450F6">
        <w:t xml:space="preserve">Формы, способы, методы и средства реализации Программы образования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6D7A5A" w:rsidRDefault="006D7A5A" w:rsidP="003450F6">
      <w:pPr>
        <w:spacing w:after="59"/>
        <w:ind w:left="0" w:firstLine="0"/>
      </w:pPr>
      <w:r>
        <w:t xml:space="preserve">Согласно ФГОС ДО </w:t>
      </w:r>
      <w:r>
        <w:rPr>
          <w:i/>
          <w:iCs/>
        </w:rPr>
        <w:t xml:space="preserve">педагог может использовать различные формы реализации Программы в соответствии с видом детской деятельности и возрастными особенностями детей: </w:t>
      </w:r>
    </w:p>
    <w:p w:rsidR="006D7A5A" w:rsidRDefault="006D7A5A">
      <w:pPr>
        <w:spacing w:after="59"/>
        <w:ind w:left="705" w:right="0" w:hanging="10"/>
      </w:pPr>
      <w:r>
        <w:rPr>
          <w:i/>
          <w:iCs/>
        </w:rPr>
        <w:t xml:space="preserve">1) в младенческом возрасте (2 месяца - 1 год): </w:t>
      </w:r>
    </w:p>
    <w:p w:rsidR="006D7A5A" w:rsidRDefault="006D7A5A" w:rsidP="00747808">
      <w:pPr>
        <w:ind w:left="0" w:firstLine="695"/>
      </w:pPr>
      <w:r>
        <w:t xml:space="preserve">- непосредственное эмоциональное общение со взрослым; </w:t>
      </w:r>
    </w:p>
    <w:p w:rsidR="006D7A5A" w:rsidRDefault="006D7A5A" w:rsidP="00747808">
      <w:pPr>
        <w:ind w:left="0" w:firstLine="695"/>
      </w:pPr>
      <w:r>
        <w:t xml:space="preserve">- двигательная деятельность (пространственно-предметные перемещения, хватание, ползание, ходьба, тактильно-двигательные игры); </w:t>
      </w:r>
    </w:p>
    <w:p w:rsidR="006D7A5A" w:rsidRDefault="006D7A5A" w:rsidP="00747808">
      <w:pPr>
        <w:ind w:left="0" w:firstLine="695"/>
      </w:pPr>
      <w:r>
        <w:t xml:space="preserve">- предметно-манипулятивная деятельность (орудийные и соотносящие действия с предметами); </w:t>
      </w:r>
    </w:p>
    <w:p w:rsidR="006D7A5A" w:rsidRDefault="006D7A5A" w:rsidP="00747808">
      <w:pPr>
        <w:ind w:left="0" w:firstLine="695"/>
      </w:pPr>
      <w:r>
        <w:t xml:space="preserve">- речевая (слушание и понимание речи взрослого, гуление, лепет и первые слова); </w:t>
      </w:r>
    </w:p>
    <w:p w:rsidR="006D7A5A" w:rsidRDefault="006D7A5A" w:rsidP="00747808">
      <w:pPr>
        <w:ind w:left="0" w:firstLine="0"/>
      </w:pPr>
      <w:r>
        <w:t xml:space="preserve">          -элементарная музыкальная деятельность (слушание музыки, танцевальные движения на основе подражания, музыкальные игры); </w:t>
      </w:r>
    </w:p>
    <w:p w:rsidR="006D7A5A" w:rsidRDefault="006D7A5A" w:rsidP="00747808">
      <w:pPr>
        <w:ind w:left="710" w:firstLine="0"/>
      </w:pPr>
    </w:p>
    <w:p w:rsidR="006D7A5A" w:rsidRDefault="006D7A5A" w:rsidP="00747808">
      <w:pPr>
        <w:ind w:left="710" w:firstLine="0"/>
      </w:pPr>
      <w:r>
        <w:rPr>
          <w:i/>
          <w:iCs/>
        </w:rPr>
        <w:t xml:space="preserve">2) в раннем возрасте (1 год - 3 года): </w:t>
      </w:r>
    </w:p>
    <w:p w:rsidR="006D7A5A" w:rsidRDefault="006D7A5A" w:rsidP="00747808">
      <w:pPr>
        <w:ind w:left="0" w:firstLine="695"/>
      </w:pPr>
      <w:r>
        <w:t xml:space="preserve">- предметная деятельность (орудийно-предметные действия - ест ложкой, пьет из кружки и другое); </w:t>
      </w:r>
    </w:p>
    <w:p w:rsidR="006D7A5A" w:rsidRDefault="006D7A5A" w:rsidP="00747808">
      <w:pPr>
        <w:ind w:left="0" w:firstLine="695"/>
      </w:pPr>
      <w:r>
        <w:t xml:space="preserve">- экспериментирование с материалами и веществами (песок, вода, тесто и другие); </w:t>
      </w:r>
    </w:p>
    <w:p w:rsidR="006D7A5A" w:rsidRDefault="006D7A5A" w:rsidP="00747808">
      <w:pPr>
        <w:spacing w:after="59" w:line="238" w:lineRule="auto"/>
        <w:ind w:left="710" w:firstLine="0"/>
      </w:pPr>
      <w:r>
        <w:t xml:space="preserve">- ситуативно-деловое </w:t>
      </w:r>
      <w:r>
        <w:tab/>
        <w:t xml:space="preserve">общение </w:t>
      </w:r>
      <w:r>
        <w:tab/>
        <w:t xml:space="preserve">со </w:t>
      </w:r>
      <w:r>
        <w:tab/>
        <w:t xml:space="preserve">взрослым </w:t>
      </w:r>
      <w:r>
        <w:tab/>
        <w:t xml:space="preserve">и </w:t>
      </w:r>
      <w:r>
        <w:tab/>
        <w:t>эмоционально-</w:t>
      </w:r>
    </w:p>
    <w:p w:rsidR="006D7A5A" w:rsidRDefault="006D7A5A">
      <w:pPr>
        <w:spacing w:after="0"/>
        <w:ind w:firstLine="0"/>
      </w:pPr>
      <w:r>
        <w:t xml:space="preserve">практическое со сверстниками под руководством взрослого; </w:t>
      </w:r>
    </w:p>
    <w:p w:rsidR="006D7A5A" w:rsidRDefault="006D7A5A" w:rsidP="00747808">
      <w:pPr>
        <w:ind w:left="0" w:firstLine="695"/>
      </w:pPr>
      <w:r>
        <w:t xml:space="preserve">- двигательная деятельность (основные движения, общеразвивающие упражнения, простые подвижные игры); </w:t>
      </w:r>
    </w:p>
    <w:p w:rsidR="006D7A5A" w:rsidRDefault="006D7A5A" w:rsidP="00747808">
      <w:pPr>
        <w:ind w:left="0" w:firstLine="695"/>
      </w:pPr>
      <w:r>
        <w:t xml:space="preserve">- игровая деятельность (отобразительная и сюжетно-отобразительная игра, игры с дидактическими игрушками); </w:t>
      </w:r>
    </w:p>
    <w:p w:rsidR="006D7A5A" w:rsidRDefault="006D7A5A" w:rsidP="00747808">
      <w:pPr>
        <w:ind w:left="0" w:firstLine="695"/>
      </w:pPr>
      <w:r>
        <w:t xml:space="preserve">- речевая (понимание речи взрослого, слушание и понимание стихов, активная речь); </w:t>
      </w:r>
    </w:p>
    <w:p w:rsidR="006D7A5A" w:rsidRDefault="006D7A5A" w:rsidP="00747808">
      <w:pPr>
        <w:ind w:left="0" w:firstLine="695"/>
      </w:pPr>
      <w:r>
        <w:t xml:space="preserve">- изобразительная деятельность (рисование, лепка) и конструирование из мелкого и крупного строительного материала; </w:t>
      </w:r>
    </w:p>
    <w:p w:rsidR="006D7A5A" w:rsidRDefault="006D7A5A" w:rsidP="00747808">
      <w:pPr>
        <w:ind w:left="0" w:firstLine="695"/>
      </w:pPr>
      <w:r>
        <w:t xml:space="preserve">- самообслуживание и элементарные трудовые действия (убирает игрушки, подметает веником, поливает цветы из лейки и другое); </w:t>
      </w:r>
    </w:p>
    <w:p w:rsidR="006D7A5A" w:rsidRDefault="006D7A5A" w:rsidP="00747808">
      <w:pPr>
        <w:ind w:left="0" w:firstLine="695"/>
      </w:pPr>
      <w:r>
        <w:t xml:space="preserve">- музыкальная деятельность (слушание музыки и исполнительство, музыкально-ритмические движения). </w:t>
      </w:r>
    </w:p>
    <w:p w:rsidR="006D7A5A" w:rsidRDefault="006D7A5A">
      <w:pPr>
        <w:spacing w:after="59"/>
        <w:ind w:left="705" w:right="0" w:hanging="10"/>
      </w:pPr>
      <w:r>
        <w:rPr>
          <w:i/>
          <w:iCs/>
        </w:rPr>
        <w:t xml:space="preserve">3) в дошкольном возрасте (3 года - 8 лет): </w:t>
      </w:r>
    </w:p>
    <w:p w:rsidR="006D7A5A" w:rsidRDefault="006D7A5A" w:rsidP="003B2632">
      <w:pPr>
        <w:ind w:left="0" w:firstLine="0"/>
      </w:pPr>
      <w:r>
        <w:t xml:space="preserve">    - игровая деятельность (сюжетно-ролевая, театрализованная, режиссерская, строительно-конструктивная, дидактическая, подвижная и другие); </w:t>
      </w:r>
    </w:p>
    <w:p w:rsidR="006D7A5A" w:rsidRDefault="006D7A5A" w:rsidP="003B2632">
      <w:pPr>
        <w:ind w:left="0" w:firstLine="0"/>
      </w:pPr>
      <w:r>
        <w:t xml:space="preserve">    - общение со взрослым (ситуативно-деловое, внеситуативнопознавательное, внеситуативно-личностное) и сверстниками (ситуативноделовое, внеситуативно-деловое); </w:t>
      </w:r>
    </w:p>
    <w:p w:rsidR="006D7A5A" w:rsidRDefault="006D7A5A" w:rsidP="003B2632">
      <w:pPr>
        <w:ind w:left="0" w:firstLine="0"/>
      </w:pPr>
      <w:r>
        <w:t xml:space="preserve">    -  речевая деятельность (слушание речи взрослого и сверстников, активная диалогическая и монологическая речь); </w:t>
      </w:r>
    </w:p>
    <w:p w:rsidR="006D7A5A" w:rsidRDefault="006D7A5A" w:rsidP="000F6CD3">
      <w:pPr>
        <w:spacing w:after="59" w:line="238" w:lineRule="auto"/>
        <w:ind w:left="0" w:firstLine="695"/>
      </w:pPr>
      <w:r>
        <w:t xml:space="preserve">познавательно-исследовательская деятельность и экспериментирование; </w:t>
      </w:r>
    </w:p>
    <w:p w:rsidR="006D7A5A" w:rsidRDefault="006D7A5A" w:rsidP="003B2632">
      <w:pPr>
        <w:ind w:left="0" w:firstLine="0"/>
      </w:pPr>
      <w:r>
        <w:t xml:space="preserve">    - изобразительная деятельность (рисование, лепка, аппликация) и конструирование из разных материалов по образцу, условию и замыслу ребёнка; </w:t>
      </w:r>
    </w:p>
    <w:p w:rsidR="006D7A5A" w:rsidRDefault="006D7A5A" w:rsidP="003B2632">
      <w:pPr>
        <w:ind w:left="0" w:firstLine="0"/>
      </w:pPr>
      <w:r>
        <w:t xml:space="preserve">    - двигательная деятельность (основные виды движений, общеразвивающие и спортивные упражнения, подвижные и элементы спортивных игр и другие); </w:t>
      </w:r>
    </w:p>
    <w:p w:rsidR="006D7A5A" w:rsidRDefault="006D7A5A" w:rsidP="000657EB">
      <w:pPr>
        <w:ind w:left="0" w:firstLine="0"/>
      </w:pPr>
      <w:r>
        <w:t xml:space="preserve">    - элементарная трудовая деятельность (самообслуживание, хозяйственнобытовой труд, труд в природе, ручной труд); </w:t>
      </w:r>
    </w:p>
    <w:p w:rsidR="006D7A5A" w:rsidRDefault="006D7A5A" w:rsidP="000657EB">
      <w:pPr>
        <w:ind w:left="0" w:firstLine="0"/>
      </w:pPr>
      <w:r>
        <w:t xml:space="preserve">    -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rsidR="006D7A5A" w:rsidRDefault="006D7A5A" w:rsidP="000657EB">
      <w:pPr>
        <w:ind w:left="0" w:firstLine="0"/>
      </w:pPr>
    </w:p>
    <w:p w:rsidR="006D7A5A" w:rsidRDefault="006D7A5A">
      <w:pPr>
        <w:spacing w:after="62" w:line="240" w:lineRule="auto"/>
        <w:ind w:left="710" w:right="0" w:firstLine="0"/>
        <w:jc w:val="left"/>
      </w:pPr>
    </w:p>
    <w:p w:rsidR="006D7A5A" w:rsidRDefault="006D7A5A">
      <w:pPr>
        <w:spacing w:after="55" w:line="243" w:lineRule="auto"/>
        <w:ind w:left="0" w:right="0"/>
      </w:pPr>
      <w:r>
        <w:rPr>
          <w:b/>
          <w:bCs/>
        </w:rPr>
        <w:t xml:space="preserve">2.8. Особенности образовательной деятельности разных видов и культурных практик </w:t>
      </w:r>
    </w:p>
    <w:p w:rsidR="006D7A5A" w:rsidRDefault="006D7A5A">
      <w:pPr>
        <w:spacing w:after="55"/>
        <w:ind w:left="720" w:right="0" w:hanging="10"/>
      </w:pPr>
      <w:r>
        <w:rPr>
          <w:i/>
          <w:iCs/>
        </w:rPr>
        <w:t>Образовательная деятельность в ДОУ включает:</w:t>
      </w:r>
    </w:p>
    <w:p w:rsidR="006D7A5A" w:rsidRDefault="006D7A5A" w:rsidP="000E7A02">
      <w:pPr>
        <w:spacing w:after="54"/>
        <w:ind w:left="0" w:right="2" w:firstLine="695"/>
      </w:pPr>
      <w:r>
        <w:t xml:space="preserve">- образовательную </w:t>
      </w:r>
      <w:r>
        <w:tab/>
        <w:t xml:space="preserve">деятельность, </w:t>
      </w:r>
      <w:r>
        <w:tab/>
        <w:t xml:space="preserve">осуществляемую </w:t>
      </w:r>
      <w:r>
        <w:tab/>
        <w:t xml:space="preserve">в </w:t>
      </w:r>
      <w:r>
        <w:tab/>
        <w:t xml:space="preserve">процессе организации различных видов детской деятельности; </w:t>
      </w:r>
    </w:p>
    <w:p w:rsidR="006D7A5A" w:rsidRDefault="006D7A5A" w:rsidP="000E7A02">
      <w:pPr>
        <w:spacing w:after="54"/>
        <w:ind w:left="0" w:right="2" w:firstLine="695"/>
      </w:pPr>
      <w:r>
        <w:t xml:space="preserve">- образовательную деятельность, осуществляемую в ходе режимных процессов; </w:t>
      </w:r>
    </w:p>
    <w:p w:rsidR="006D7A5A" w:rsidRDefault="006D7A5A" w:rsidP="000E7A02">
      <w:pPr>
        <w:spacing w:after="54"/>
        <w:ind w:left="0" w:right="2" w:firstLine="695"/>
      </w:pPr>
      <w:r>
        <w:t xml:space="preserve">-   самостоятельную деятельность детей; </w:t>
      </w:r>
    </w:p>
    <w:p w:rsidR="006D7A5A" w:rsidRDefault="006D7A5A" w:rsidP="000E7A02">
      <w:pPr>
        <w:spacing w:after="54"/>
        <w:ind w:left="0" w:right="2" w:firstLine="695"/>
      </w:pPr>
      <w:r>
        <w:t xml:space="preserve">-   взаимодействие с семьями детей по реализации Программы. </w:t>
      </w:r>
    </w:p>
    <w:p w:rsidR="006D7A5A" w:rsidRDefault="006D7A5A">
      <w:pPr>
        <w:spacing w:after="54"/>
        <w:ind w:right="2" w:firstLine="700"/>
      </w:pPr>
      <w:r>
        <w:rPr>
          <w:i/>
          <w:iCs/>
        </w:rPr>
        <w:t>Образовательная деятельность организуется как совместная деятельность педагога и детей, самостоятельная деятельность детей.</w:t>
      </w:r>
      <w:r>
        <w:t xml:space="preserve">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 </w:t>
      </w:r>
    </w:p>
    <w:p w:rsidR="006D7A5A" w:rsidRDefault="006D7A5A">
      <w:pPr>
        <w:numPr>
          <w:ilvl w:val="0"/>
          <w:numId w:val="64"/>
        </w:numPr>
        <w:spacing w:after="54"/>
        <w:ind w:left="0" w:right="2" w:firstLine="700"/>
      </w:pPr>
      <w:r>
        <w:t xml:space="preserve">совместная деятельность педагога с ребёнком, где, взаимодействуя с ребёнком, он выполняет функции педагога: обучает ребёнка чему-то новому; </w:t>
      </w:r>
    </w:p>
    <w:p w:rsidR="006D7A5A" w:rsidRDefault="006D7A5A">
      <w:pPr>
        <w:numPr>
          <w:ilvl w:val="0"/>
          <w:numId w:val="64"/>
        </w:numPr>
        <w:spacing w:after="54"/>
        <w:ind w:left="0" w:right="2" w:firstLine="700"/>
      </w:pPr>
      <w:r>
        <w:t xml:space="preserve">совместная деятельность ребёнка с педагогом, при которой ребёнок и педагог - равноправные партнеры; </w:t>
      </w:r>
    </w:p>
    <w:p w:rsidR="006D7A5A" w:rsidRDefault="006D7A5A">
      <w:pPr>
        <w:numPr>
          <w:ilvl w:val="0"/>
          <w:numId w:val="64"/>
        </w:numPr>
        <w:spacing w:after="54"/>
        <w:ind w:left="0" w:right="2" w:firstLine="700"/>
      </w:pPr>
      <w:r>
        <w:t xml:space="preserve">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 </w:t>
      </w:r>
    </w:p>
    <w:p w:rsidR="006D7A5A" w:rsidRDefault="006D7A5A">
      <w:pPr>
        <w:numPr>
          <w:ilvl w:val="0"/>
          <w:numId w:val="64"/>
        </w:numPr>
        <w:spacing w:after="54"/>
        <w:ind w:left="0" w:right="2" w:firstLine="700"/>
      </w:pPr>
      <w: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 </w:t>
      </w:r>
    </w:p>
    <w:p w:rsidR="006D7A5A" w:rsidRDefault="006D7A5A">
      <w:pPr>
        <w:numPr>
          <w:ilvl w:val="0"/>
          <w:numId w:val="64"/>
        </w:numPr>
        <w:spacing w:after="54"/>
        <w:ind w:left="0" w:right="2" w:firstLine="700"/>
      </w:pPr>
      <w: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p w:rsidR="006D7A5A" w:rsidRDefault="006D7A5A">
      <w:pPr>
        <w:spacing w:after="54"/>
        <w:ind w:right="2" w:firstLine="700"/>
      </w:pPr>
      <w:r>
        <w:rPr>
          <w:i/>
          <w:iCs/>
        </w:rPr>
        <w:t>Организуя различные виды деятельности, педагог учитывает опыт ребёнка, его субъектные проявления</w:t>
      </w:r>
      <w:r>
        <w:t xml:space="preserve">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w:t>
      </w:r>
    </w:p>
    <w:p w:rsidR="006D7A5A" w:rsidRDefault="006D7A5A">
      <w:pPr>
        <w:spacing w:after="54"/>
        <w:ind w:right="2" w:firstLine="700"/>
      </w:pPr>
      <w:r>
        <w:t xml:space="preserve">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w:t>
      </w:r>
    </w:p>
    <w:p w:rsidR="006D7A5A" w:rsidRDefault="006D7A5A">
      <w:pPr>
        <w:spacing w:after="54"/>
        <w:ind w:right="2" w:firstLine="700"/>
      </w:pPr>
      <w:r>
        <w:t xml:space="preserve">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rsidR="006D7A5A" w:rsidRDefault="006D7A5A" w:rsidP="00EC7A71">
      <w:pPr>
        <w:spacing w:after="54"/>
        <w:ind w:right="2" w:firstLine="0"/>
      </w:pPr>
      <w:r>
        <w:rPr>
          <w:i/>
          <w:iCs/>
        </w:rPr>
        <w:t>Все виды деятельности взаимосвязаны между собой</w:t>
      </w:r>
      <w:r>
        <w:t xml:space="preserve">,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 </w:t>
      </w:r>
    </w:p>
    <w:p w:rsidR="006D7A5A" w:rsidRDefault="006D7A5A">
      <w:pPr>
        <w:spacing w:after="54"/>
        <w:ind w:right="2" w:firstLine="700"/>
      </w:pPr>
      <w:r>
        <w:rPr>
          <w:i/>
          <w:iCs/>
        </w:rPr>
        <w:t>Игра занимает центральное место в жизни ребёнка</w:t>
      </w:r>
      <w:r>
        <w:t xml:space="preserve">,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w:t>
      </w:r>
      <w:r>
        <w:rPr>
          <w:i/>
          <w:iCs/>
        </w:rPr>
        <w:t xml:space="preserve">возможным. </w:t>
      </w:r>
    </w:p>
    <w:p w:rsidR="006D7A5A" w:rsidRDefault="006D7A5A">
      <w:pPr>
        <w:spacing w:after="54"/>
        <w:ind w:right="2" w:firstLine="700"/>
      </w:pPr>
      <w:r>
        <w:rPr>
          <w:i/>
          <w:iCs/>
        </w:rPr>
        <w:t xml:space="preserve"> Игра</w:t>
      </w:r>
      <w:r>
        <w:t xml:space="preserve">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w:t>
      </w:r>
    </w:p>
    <w:p w:rsidR="006D7A5A" w:rsidRDefault="006D7A5A">
      <w:pPr>
        <w:spacing w:after="54"/>
        <w:ind w:right="2" w:firstLine="700"/>
      </w:pPr>
      <w:r>
        <w:rPr>
          <w:i/>
          <w:iCs/>
        </w:rPr>
        <w:t>В образовательном процессе игра занимает особое место</w:t>
      </w:r>
      <w:r>
        <w:t xml:space="preserve">,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 </w:t>
      </w:r>
    </w:p>
    <w:p w:rsidR="006D7A5A" w:rsidRDefault="006D7A5A">
      <w:pPr>
        <w:spacing w:after="55"/>
        <w:ind w:right="0"/>
      </w:pPr>
      <w:r>
        <w:rPr>
          <w:i/>
          <w:iCs/>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r>
        <w:t xml:space="preserve">. </w:t>
      </w:r>
    </w:p>
    <w:p w:rsidR="006D7A5A" w:rsidRDefault="006D7A5A">
      <w:pPr>
        <w:spacing w:after="55"/>
        <w:ind w:right="0"/>
      </w:pPr>
      <w:r>
        <w:rPr>
          <w:i/>
          <w:iCs/>
        </w:rPr>
        <w:t xml:space="preserve">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w:t>
      </w:r>
      <w:r>
        <w:t xml:space="preserve">Основная задача педагога в утренний отрезок времени состоит в том, чтобы включить детей в общий ритм жизни ДОУ, создать у них бодрое, жизнерадостное настроение. </w:t>
      </w:r>
    </w:p>
    <w:p w:rsidR="006D7A5A" w:rsidRDefault="006D7A5A">
      <w:pPr>
        <w:spacing w:after="55"/>
        <w:ind w:right="0"/>
      </w:pPr>
      <w:r>
        <w:rPr>
          <w:i/>
          <w:iCs/>
        </w:rPr>
        <w:t xml:space="preserve">Образовательная деятельность, осуществляемая в утренний отрезок времени, может включать: </w:t>
      </w:r>
    </w:p>
    <w:p w:rsidR="006D7A5A" w:rsidRDefault="006D7A5A">
      <w:pPr>
        <w:numPr>
          <w:ilvl w:val="0"/>
          <w:numId w:val="65"/>
        </w:numPr>
        <w:spacing w:after="54"/>
        <w:ind w:left="0" w:right="2" w:firstLine="700"/>
      </w:pPr>
      <w: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 </w:t>
      </w:r>
    </w:p>
    <w:p w:rsidR="006D7A5A" w:rsidRDefault="006D7A5A">
      <w:pPr>
        <w:numPr>
          <w:ilvl w:val="0"/>
          <w:numId w:val="65"/>
        </w:numPr>
        <w:spacing w:after="54"/>
        <w:ind w:left="0" w:right="2" w:firstLine="700"/>
      </w:pPr>
      <w:r>
        <w:t xml:space="preserve">беседы с детьми по их интересам, развивающее общение педагога с детьми (в т.ч. в форме утреннего и вечернего круга), рассматривание картин, иллюстраций; </w:t>
      </w:r>
    </w:p>
    <w:p w:rsidR="006D7A5A" w:rsidRDefault="006D7A5A">
      <w:pPr>
        <w:numPr>
          <w:ilvl w:val="0"/>
          <w:numId w:val="65"/>
        </w:numPr>
        <w:spacing w:after="54"/>
        <w:ind w:left="0" w:right="2" w:firstLine="700"/>
      </w:pPr>
      <w:r>
        <w:t xml:space="preserve">практические, проблемные ситуации, упражнения (по освоению культурно-гигиенических навыков и культуры здоровья, правил и норм поведения и другие); </w:t>
      </w:r>
    </w:p>
    <w:p w:rsidR="006D7A5A" w:rsidRDefault="006D7A5A">
      <w:pPr>
        <w:numPr>
          <w:ilvl w:val="0"/>
          <w:numId w:val="65"/>
        </w:numPr>
        <w:spacing w:after="57" w:line="240" w:lineRule="auto"/>
        <w:ind w:left="0" w:right="2" w:firstLine="700"/>
      </w:pPr>
      <w:r>
        <w:t xml:space="preserve">наблюдения за объектами и явлениями природы, трудом взрослых; </w:t>
      </w:r>
    </w:p>
    <w:p w:rsidR="006D7A5A" w:rsidRDefault="006D7A5A">
      <w:pPr>
        <w:numPr>
          <w:ilvl w:val="0"/>
          <w:numId w:val="65"/>
        </w:numPr>
        <w:spacing w:after="54"/>
        <w:ind w:left="0" w:right="2" w:firstLine="700"/>
      </w:pPr>
      <w:r>
        <w:t xml:space="preserve">трудовые поручения и дежурства (сервировка стола к приему пищи, уход за комнатными растениями и другое); </w:t>
      </w:r>
    </w:p>
    <w:p w:rsidR="006D7A5A" w:rsidRDefault="006D7A5A">
      <w:pPr>
        <w:numPr>
          <w:ilvl w:val="0"/>
          <w:numId w:val="65"/>
        </w:numPr>
        <w:spacing w:after="54"/>
        <w:ind w:left="0" w:right="2" w:firstLine="700"/>
      </w:pPr>
      <w:r>
        <w:t xml:space="preserve">индивидуальную работу с детьми в соответствии с задачами разных образовательных областей; </w:t>
      </w:r>
    </w:p>
    <w:p w:rsidR="006D7A5A" w:rsidRDefault="006D7A5A" w:rsidP="00E90067">
      <w:pPr>
        <w:numPr>
          <w:ilvl w:val="0"/>
          <w:numId w:val="65"/>
        </w:numPr>
        <w:spacing w:after="54"/>
        <w:ind w:left="0" w:right="2" w:firstLine="700"/>
      </w:pPr>
      <w:r>
        <w:t xml:space="preserve">продуктивную деятельность детей по интересам детей (рисование, конструирование, лепка и другое); </w:t>
      </w:r>
    </w:p>
    <w:p w:rsidR="006D7A5A" w:rsidRDefault="006D7A5A" w:rsidP="00C741E8">
      <w:pPr>
        <w:spacing w:after="54"/>
        <w:ind w:left="0" w:right="2" w:firstLine="695"/>
      </w:pPr>
    </w:p>
    <w:p w:rsidR="006D7A5A" w:rsidRDefault="006D7A5A" w:rsidP="00C741E8">
      <w:pPr>
        <w:spacing w:after="54"/>
        <w:ind w:left="0" w:right="2" w:firstLine="0"/>
      </w:pPr>
      <w:r>
        <w:t xml:space="preserve">    - оздоровительные и закаливающие процедуры, здоровьесберегающие мероприятия, двигательную деятельность (подвижные игры, гимнастика и другое). </w:t>
      </w:r>
    </w:p>
    <w:p w:rsidR="006D7A5A" w:rsidRDefault="006D7A5A" w:rsidP="00C741E8">
      <w:pPr>
        <w:spacing w:after="54"/>
        <w:ind w:right="2" w:firstLine="700"/>
      </w:pPr>
      <w:r>
        <w:t xml:space="preserve"> Согласно требованиям СанПиН 1.2.3685-21 в режиме дня предусмотрено </w:t>
      </w:r>
      <w:r>
        <w:rPr>
          <w:i/>
          <w:iCs/>
        </w:rPr>
        <w:t xml:space="preserve">время для проведения занятий. </w:t>
      </w:r>
    </w:p>
    <w:p w:rsidR="006D7A5A" w:rsidRDefault="006D7A5A" w:rsidP="00C741E8">
      <w:pPr>
        <w:spacing w:after="54"/>
        <w:ind w:right="2" w:firstLine="700"/>
      </w:pPr>
      <w:r>
        <w:rPr>
          <w:i/>
          <w:iCs/>
        </w:rPr>
        <w:t>Занятие</w:t>
      </w:r>
      <w: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6D7A5A" w:rsidRDefault="006D7A5A" w:rsidP="00C741E8">
      <w:pPr>
        <w:spacing w:after="54"/>
        <w:ind w:right="2" w:firstLine="700"/>
      </w:pPr>
      <w:r>
        <w:t xml:space="preserve">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rsidR="006D7A5A" w:rsidRDefault="006D7A5A" w:rsidP="00C741E8">
      <w:pPr>
        <w:spacing w:after="54"/>
        <w:ind w:right="2" w:firstLine="700"/>
      </w:pPr>
      <w:r>
        <w:t xml:space="preserve">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 </w:t>
      </w:r>
    </w:p>
    <w:p w:rsidR="006D7A5A" w:rsidRDefault="006D7A5A" w:rsidP="00C741E8">
      <w:pPr>
        <w:spacing w:after="54"/>
        <w:ind w:right="2" w:firstLine="700"/>
      </w:pPr>
      <w:r>
        <w:rPr>
          <w:i/>
          <w:iCs/>
        </w:rPr>
        <w:t>При организации занятий педагог использует опыт</w:t>
      </w:r>
      <w:r>
        <w:t xml:space="preserve">,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w:t>
      </w:r>
    </w:p>
    <w:p w:rsidR="006D7A5A" w:rsidRDefault="006D7A5A" w:rsidP="00C741E8">
      <w:pPr>
        <w:spacing w:after="54"/>
        <w:ind w:left="0" w:right="2" w:firstLine="695"/>
      </w:pPr>
    </w:p>
    <w:p w:rsidR="006D7A5A" w:rsidRDefault="006D7A5A" w:rsidP="00C741E8">
      <w:pPr>
        <w:spacing w:after="54"/>
        <w:ind w:right="2" w:firstLine="700"/>
      </w:pPr>
      <w:r>
        <w:t xml:space="preserve">Введение термина «занятие» не означает регламентацию процесса. Термин фиксирует форму организации образовательной деятельности. </w:t>
      </w:r>
      <w:r>
        <w:rPr>
          <w:i/>
          <w:iCs/>
        </w:rPr>
        <w:t xml:space="preserve">Содержание и педагогически обоснованную методику проведения занятий педагог может выбирать самостоятельно. </w:t>
      </w:r>
    </w:p>
    <w:p w:rsidR="006D7A5A" w:rsidRDefault="006D7A5A" w:rsidP="00C741E8">
      <w:pPr>
        <w:spacing w:after="55"/>
        <w:ind w:right="0"/>
      </w:pPr>
      <w:r>
        <w:rPr>
          <w:i/>
          <w:iCs/>
        </w:rPr>
        <w:t xml:space="preserve"> Образовательная деятельность, осуществляемая во время прогулки,</w:t>
      </w:r>
      <w:r>
        <w:t xml:space="preserve"> включает: </w:t>
      </w:r>
    </w:p>
    <w:p w:rsidR="006D7A5A" w:rsidRDefault="006D7A5A" w:rsidP="00C741E8">
      <w:pPr>
        <w:spacing w:after="54"/>
        <w:ind w:left="0" w:right="2" w:firstLine="695"/>
        <w:sectPr w:rsidR="006D7A5A" w:rsidSect="00DD73F4">
          <w:headerReference w:type="default" r:id="rId14"/>
          <w:footerReference w:type="default" r:id="rId15"/>
          <w:pgSz w:w="11904" w:h="16838"/>
          <w:pgMar w:top="1134" w:right="850" w:bottom="1134" w:left="1701" w:header="720" w:footer="704" w:gutter="0"/>
          <w:cols w:space="720"/>
          <w:docGrid w:linePitch="381"/>
        </w:sectPr>
      </w:pPr>
    </w:p>
    <w:p w:rsidR="006D7A5A" w:rsidRDefault="006D7A5A">
      <w:pPr>
        <w:numPr>
          <w:ilvl w:val="0"/>
          <w:numId w:val="66"/>
        </w:numPr>
        <w:spacing w:after="54"/>
        <w:ind w:left="0" w:right="2" w:firstLine="700"/>
      </w:pPr>
      <w: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6D7A5A" w:rsidRDefault="006D7A5A">
      <w:pPr>
        <w:numPr>
          <w:ilvl w:val="0"/>
          <w:numId w:val="66"/>
        </w:numPr>
        <w:spacing w:after="54"/>
        <w:ind w:left="0" w:right="2" w:firstLine="700"/>
      </w:pPr>
      <w:r>
        <w:t xml:space="preserve">подвижные игры и спортивные упражнения, направленные на оптимизацию режима двигательной активности и укрепление здоровья детей; </w:t>
      </w:r>
    </w:p>
    <w:p w:rsidR="006D7A5A" w:rsidRDefault="006D7A5A">
      <w:pPr>
        <w:numPr>
          <w:ilvl w:val="0"/>
          <w:numId w:val="66"/>
        </w:numPr>
        <w:spacing w:after="54"/>
        <w:ind w:left="0" w:right="2" w:firstLine="700"/>
      </w:pPr>
      <w:r>
        <w:t xml:space="preserve">экспериментирование с объектами неживой природы; </w:t>
      </w:r>
    </w:p>
    <w:p w:rsidR="006D7A5A" w:rsidRDefault="006D7A5A">
      <w:pPr>
        <w:numPr>
          <w:ilvl w:val="0"/>
          <w:numId w:val="66"/>
        </w:numPr>
        <w:spacing w:after="54"/>
        <w:ind w:left="0" w:right="2" w:firstLine="700"/>
      </w:pPr>
      <w:r>
        <w:t xml:space="preserve">сюжетно-ролевые и конструктивные игры (с песком, со снегом, с природным материалом); </w:t>
      </w:r>
    </w:p>
    <w:p w:rsidR="006D7A5A" w:rsidRDefault="006D7A5A">
      <w:pPr>
        <w:numPr>
          <w:ilvl w:val="0"/>
          <w:numId w:val="66"/>
        </w:numPr>
        <w:spacing w:after="54" w:line="235" w:lineRule="auto"/>
        <w:ind w:left="0" w:right="2" w:firstLine="700"/>
      </w:pPr>
      <w:r>
        <w:t xml:space="preserve">элементарную трудовую деятельность детей на участке ДОУ; </w:t>
      </w:r>
    </w:p>
    <w:p w:rsidR="006D7A5A" w:rsidRDefault="006D7A5A" w:rsidP="002A2907">
      <w:pPr>
        <w:spacing w:after="54" w:line="235" w:lineRule="auto"/>
        <w:ind w:left="0" w:right="2" w:firstLine="0"/>
      </w:pPr>
      <w:r>
        <w:t xml:space="preserve">- свободное общение педагога с детьми, индивидуальную работу; </w:t>
      </w:r>
    </w:p>
    <w:p w:rsidR="006D7A5A" w:rsidRDefault="006D7A5A" w:rsidP="002A2907">
      <w:pPr>
        <w:spacing w:after="54" w:line="235" w:lineRule="auto"/>
        <w:ind w:left="0" w:right="2" w:firstLine="0"/>
      </w:pPr>
      <w:r>
        <w:t xml:space="preserve">- проведение спортивных праздников (при необходимости). </w:t>
      </w:r>
    </w:p>
    <w:p w:rsidR="006D7A5A" w:rsidRDefault="006D7A5A">
      <w:pPr>
        <w:spacing w:after="55"/>
        <w:ind w:right="0"/>
      </w:pPr>
      <w:r>
        <w:rPr>
          <w:i/>
          <w:iCs/>
        </w:rPr>
        <w:t xml:space="preserve">Образовательная деятельность, осуществляемая во вторую половину дня, может включать: </w:t>
      </w:r>
    </w:p>
    <w:p w:rsidR="006D7A5A" w:rsidRDefault="006D7A5A" w:rsidP="000E7A02">
      <w:pPr>
        <w:spacing w:after="54" w:line="235" w:lineRule="auto"/>
        <w:ind w:right="0" w:firstLine="0"/>
        <w:jc w:val="left"/>
      </w:pPr>
      <w:r>
        <w:t xml:space="preserve">          -         элементарную трудовую деятельность детей (уборка</w:t>
      </w:r>
      <w:r>
        <w:tab/>
        <w:t xml:space="preserve">групповой комнаты; ремонт книг, настольно-печатных игр; стирка кукольного белья; изготовление игрушек-самоделок для игр малышей); </w:t>
      </w:r>
    </w:p>
    <w:p w:rsidR="006D7A5A" w:rsidRDefault="006D7A5A">
      <w:pPr>
        <w:numPr>
          <w:ilvl w:val="0"/>
          <w:numId w:val="66"/>
        </w:numPr>
        <w:spacing w:after="54"/>
        <w:ind w:left="0" w:right="2" w:firstLine="700"/>
      </w:pPr>
      <w:r>
        <w:t xml:space="preserve">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 </w:t>
      </w:r>
    </w:p>
    <w:p w:rsidR="006D7A5A" w:rsidRDefault="006D7A5A">
      <w:pPr>
        <w:numPr>
          <w:ilvl w:val="0"/>
          <w:numId w:val="66"/>
        </w:numPr>
        <w:spacing w:after="54"/>
        <w:ind w:left="0" w:right="2" w:firstLine="700"/>
      </w:pPr>
      <w: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 </w:t>
      </w:r>
    </w:p>
    <w:p w:rsidR="006D7A5A" w:rsidRDefault="006D7A5A">
      <w:pPr>
        <w:numPr>
          <w:ilvl w:val="0"/>
          <w:numId w:val="66"/>
        </w:numPr>
        <w:spacing w:after="54"/>
        <w:ind w:left="0" w:right="2" w:firstLine="700"/>
      </w:pPr>
      <w:r>
        <w:t xml:space="preserve">опыты и эксперименты, практико-ориентированные проекты, коллекционирование и другое; </w:t>
      </w:r>
    </w:p>
    <w:p w:rsidR="006D7A5A" w:rsidRDefault="006D7A5A">
      <w:pPr>
        <w:numPr>
          <w:ilvl w:val="0"/>
          <w:numId w:val="66"/>
        </w:numPr>
        <w:spacing w:after="54"/>
        <w:ind w:left="0" w:right="2" w:firstLine="700"/>
      </w:pPr>
      <w:r>
        <w:t xml:space="preserve">чтение художественной литературы, прослушивание аудиозаписей лучших образов чтения, рассматривание иллюстраций, просмотр мультфильмов и так далее; </w:t>
      </w:r>
    </w:p>
    <w:p w:rsidR="006D7A5A" w:rsidRDefault="006D7A5A">
      <w:pPr>
        <w:numPr>
          <w:ilvl w:val="0"/>
          <w:numId w:val="66"/>
        </w:numPr>
        <w:spacing w:after="54"/>
        <w:ind w:left="0" w:right="2" w:firstLine="700"/>
      </w:pPr>
      <w:r>
        <w:t xml:space="preserve">слушание и исполнение музыкальных произведений, музыкальноритмические движения, музыкальные игры и импровизации; </w:t>
      </w:r>
    </w:p>
    <w:p w:rsidR="006D7A5A" w:rsidRDefault="006D7A5A">
      <w:pPr>
        <w:numPr>
          <w:ilvl w:val="0"/>
          <w:numId w:val="66"/>
        </w:numPr>
        <w:spacing w:after="54"/>
        <w:ind w:left="0" w:right="2" w:firstLine="700"/>
      </w:pPr>
      <w:r>
        <w:t xml:space="preserve">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 </w:t>
      </w:r>
    </w:p>
    <w:p w:rsidR="006D7A5A" w:rsidRDefault="006D7A5A">
      <w:pPr>
        <w:numPr>
          <w:ilvl w:val="0"/>
          <w:numId w:val="66"/>
        </w:numPr>
        <w:spacing w:after="54"/>
        <w:ind w:left="0" w:right="2" w:firstLine="700"/>
      </w:pPr>
      <w:r>
        <w:t xml:space="preserve">индивидуальную работу по всем видам деятельности и образовательным областям; </w:t>
      </w:r>
    </w:p>
    <w:p w:rsidR="006D7A5A" w:rsidRDefault="006D7A5A">
      <w:pPr>
        <w:numPr>
          <w:ilvl w:val="0"/>
          <w:numId w:val="66"/>
        </w:numPr>
        <w:spacing w:after="54"/>
        <w:ind w:left="0" w:right="2" w:firstLine="700"/>
      </w:pPr>
      <w:r>
        <w:t xml:space="preserve">работу с родителями (законными представителями). </w:t>
      </w:r>
    </w:p>
    <w:p w:rsidR="006D7A5A" w:rsidRDefault="006D7A5A">
      <w:pPr>
        <w:spacing w:after="54"/>
        <w:ind w:right="2" w:firstLine="700"/>
      </w:pPr>
      <w:r>
        <w:rPr>
          <w:i/>
          <w:iCs/>
        </w:rPr>
        <w:t>Для организации самостоятельной деятельности детей в группе создаются различные центры активности</w:t>
      </w:r>
      <w:r>
        <w:t xml:space="preserve">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 </w:t>
      </w:r>
    </w:p>
    <w:p w:rsidR="006D7A5A" w:rsidRDefault="006D7A5A">
      <w:pPr>
        <w:spacing w:after="54"/>
        <w:ind w:right="2" w:firstLine="700"/>
      </w:pPr>
      <w:r>
        <w:rPr>
          <w:i/>
          <w:iCs/>
        </w:rPr>
        <w:t>Во вторую половину дня педагог может организовывать культурные практики.</w:t>
      </w:r>
      <w: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rsidR="006D7A5A" w:rsidRDefault="006D7A5A">
      <w:pPr>
        <w:spacing w:after="54"/>
        <w:ind w:right="2" w:firstLine="700"/>
      </w:pPr>
      <w:r>
        <w:rPr>
          <w:i/>
          <w:iCs/>
        </w:rPr>
        <w:t xml:space="preserve">К культурным практикам относят </w:t>
      </w:r>
      <w:r>
        <w:t xml:space="preserve">игровую, продуктивную, познавательно-исследовательскую, коммуникативную практики, чтение художественной литературы. </w:t>
      </w:r>
    </w:p>
    <w:p w:rsidR="006D7A5A" w:rsidRDefault="006D7A5A">
      <w:pPr>
        <w:spacing w:after="54"/>
        <w:ind w:right="2" w:firstLine="700"/>
      </w:pPr>
      <w:r>
        <w:t xml:space="preserve"> Культурные практики предоставляют ребёнку возможность проявить свою субъектность с разных сторон, что, в свою очередь, </w:t>
      </w:r>
      <w:r>
        <w:rPr>
          <w:i/>
          <w:iCs/>
        </w:rPr>
        <w:t xml:space="preserve">способствует становлению разных видов детских инициатив: </w:t>
      </w:r>
    </w:p>
    <w:p w:rsidR="006D7A5A" w:rsidRDefault="006D7A5A" w:rsidP="00E90067">
      <w:pPr>
        <w:spacing w:after="54"/>
        <w:ind w:right="2" w:firstLine="0"/>
      </w:pPr>
      <w:r>
        <w:t xml:space="preserve">          -  в игровой практике ребёнок проявляет себя как творческий субъект (творческая инициатива); </w:t>
      </w:r>
    </w:p>
    <w:p w:rsidR="006D7A5A" w:rsidRDefault="006D7A5A" w:rsidP="00E90067">
      <w:pPr>
        <w:spacing w:after="54"/>
        <w:ind w:left="0" w:right="2" w:firstLine="695"/>
      </w:pPr>
      <w:r>
        <w:t xml:space="preserve">- в продуктивной - созидающий и волевой субъект (инициатива целеполагания); </w:t>
      </w:r>
    </w:p>
    <w:p w:rsidR="006D7A5A" w:rsidRDefault="006D7A5A" w:rsidP="002A2907">
      <w:pPr>
        <w:spacing w:after="54"/>
        <w:ind w:left="0" w:right="2" w:firstLine="695"/>
      </w:pPr>
      <w:r>
        <w:t xml:space="preserve">- в познавательно-исследовательской практике - как субъект исследования (познавательная инициатива); </w:t>
      </w:r>
    </w:p>
    <w:p w:rsidR="006D7A5A" w:rsidRDefault="006D7A5A" w:rsidP="002A2907">
      <w:pPr>
        <w:spacing w:after="54"/>
        <w:ind w:left="0" w:right="2" w:firstLine="695"/>
      </w:pPr>
      <w:r>
        <w:t xml:space="preserve">- в коммуникативной практике - как партнер по взаимодействию и собеседник (коммуникативная инициатива); </w:t>
      </w:r>
    </w:p>
    <w:p w:rsidR="006D7A5A" w:rsidRDefault="006D7A5A" w:rsidP="002A2907">
      <w:pPr>
        <w:spacing w:after="54"/>
        <w:ind w:left="0" w:right="2" w:firstLine="695"/>
      </w:pPr>
      <w:r>
        <w:t xml:space="preserve">-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 </w:t>
      </w:r>
    </w:p>
    <w:p w:rsidR="006D7A5A" w:rsidRDefault="006D7A5A">
      <w:pPr>
        <w:spacing w:after="54"/>
        <w:ind w:right="2" w:firstLine="700"/>
      </w:pPr>
      <w:r>
        <w:rPr>
          <w:i/>
          <w:iCs/>
        </w:rPr>
        <w:t xml:space="preserve">Тематику культурных практик </w:t>
      </w:r>
      <w:r>
        <w:t xml:space="preserve">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w:t>
      </w:r>
    </w:p>
    <w:p w:rsidR="006D7A5A" w:rsidRDefault="006D7A5A">
      <w:pPr>
        <w:spacing w:after="54"/>
        <w:ind w:right="2" w:firstLine="700"/>
      </w:pPr>
      <w:r>
        <w:t xml:space="preserve"> В процессе культурных практик педагог </w:t>
      </w:r>
      <w:r>
        <w:rPr>
          <w:i/>
          <w:iCs/>
        </w:rPr>
        <w:t>создает атмосферу свободы выбора, творческого обмена и самовыражения, сотрудничества взрослого и детей.</w:t>
      </w:r>
      <w:r>
        <w:t xml:space="preserve"> Организация культурных практик предполагает подгрупповой способ объединения детей. </w:t>
      </w:r>
    </w:p>
    <w:p w:rsidR="006D7A5A" w:rsidRDefault="006D7A5A">
      <w:pPr>
        <w:spacing w:after="307" w:line="240" w:lineRule="auto"/>
        <w:ind w:left="0" w:right="0" w:firstLine="0"/>
        <w:jc w:val="left"/>
      </w:pPr>
    </w:p>
    <w:p w:rsidR="006D7A5A" w:rsidRDefault="006D7A5A">
      <w:pPr>
        <w:spacing w:after="297" w:line="243" w:lineRule="auto"/>
        <w:ind w:left="705" w:right="0" w:hanging="10"/>
      </w:pPr>
      <w:r>
        <w:rPr>
          <w:b/>
          <w:bCs/>
        </w:rPr>
        <w:t>2.9. Способы и направления поддержки детской инициативы</w:t>
      </w:r>
    </w:p>
    <w:p w:rsidR="006D7A5A" w:rsidRDefault="006D7A5A" w:rsidP="000E7A02">
      <w:pPr>
        <w:spacing w:after="54"/>
        <w:ind w:left="0" w:right="2" w:firstLine="695"/>
      </w:pPr>
      <w:r>
        <w:t xml:space="preserve">Для поддержки детской инициативы </w:t>
      </w:r>
      <w:r>
        <w:rPr>
          <w:i/>
          <w:iCs/>
        </w:rPr>
        <w:t>педагог поощряет свободную самостоятельную деятельность детей, основанную на детских интересах и предпочтениях</w:t>
      </w:r>
      <w:r>
        <w:t xml:space="preserve">.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ДОУ как уверенность в себе, чувство защищенности, комфорта, положительного самоощущения. </w:t>
      </w:r>
    </w:p>
    <w:p w:rsidR="006D7A5A" w:rsidRDefault="006D7A5A" w:rsidP="002A2907">
      <w:pPr>
        <w:spacing w:after="54"/>
        <w:ind w:left="0" w:right="2" w:firstLine="0"/>
      </w:pPr>
      <w:r>
        <w:t xml:space="preserve">Наиболее благоприятными отрезками времени для организации свободной самостоятельной деятельности детей является </w:t>
      </w:r>
      <w:r>
        <w:rPr>
          <w:i/>
          <w:iCs/>
        </w:rPr>
        <w:t>утро</w:t>
      </w:r>
      <w:r>
        <w:t xml:space="preserve">, когда ребёнок приходит в ДОУ </w:t>
      </w:r>
      <w:r>
        <w:rPr>
          <w:i/>
          <w:iCs/>
        </w:rPr>
        <w:t>и вторая половина дня</w:t>
      </w:r>
      <w:r>
        <w:t xml:space="preserve">. </w:t>
      </w:r>
    </w:p>
    <w:p w:rsidR="006D7A5A" w:rsidRDefault="006D7A5A" w:rsidP="002A2907">
      <w:pPr>
        <w:spacing w:after="55"/>
        <w:ind w:left="0" w:right="2" w:firstLine="695"/>
      </w:pPr>
      <w:r>
        <w:rPr>
          <w:i/>
          <w:iCs/>
        </w:rPr>
        <w:t>Любая деятельность ребёнка в ДОУ может протекать в форме самостоятельной инициативной деятельности,</w:t>
      </w:r>
      <w:r>
        <w:t xml:space="preserve"> в т.ч.: </w:t>
      </w:r>
    </w:p>
    <w:p w:rsidR="006D7A5A" w:rsidRDefault="006D7A5A" w:rsidP="00AD51B4">
      <w:pPr>
        <w:spacing w:after="54"/>
        <w:ind w:left="0" w:right="2" w:firstLine="695"/>
      </w:pPr>
      <w:r>
        <w:t xml:space="preserve">- самостоятельная исследовательская деятельность иэкспериментирование; </w:t>
      </w:r>
    </w:p>
    <w:p w:rsidR="006D7A5A" w:rsidRDefault="006D7A5A" w:rsidP="00AD51B4">
      <w:pPr>
        <w:spacing w:after="54"/>
        <w:ind w:left="0" w:right="2" w:firstLine="695"/>
      </w:pPr>
      <w:r>
        <w:t xml:space="preserve">- свободные сюжетно-ролевые, театрализованные, режиссерские игры; </w:t>
      </w:r>
    </w:p>
    <w:p w:rsidR="006D7A5A" w:rsidRDefault="006D7A5A" w:rsidP="00AD51B4">
      <w:pPr>
        <w:spacing w:after="54"/>
        <w:ind w:left="0" w:right="2" w:firstLine="695"/>
      </w:pPr>
      <w:r>
        <w:t xml:space="preserve">- игры - импровизации и музыкальные игры; </w:t>
      </w:r>
    </w:p>
    <w:p w:rsidR="006D7A5A" w:rsidRDefault="006D7A5A" w:rsidP="00AD51B4">
      <w:pPr>
        <w:spacing w:after="54"/>
        <w:ind w:left="0" w:right="2" w:firstLine="695"/>
      </w:pPr>
      <w:r>
        <w:t xml:space="preserve">- речевые и словесные игры, игры с буквами, слогами, звуками; </w:t>
      </w:r>
    </w:p>
    <w:p w:rsidR="006D7A5A" w:rsidRDefault="006D7A5A" w:rsidP="00AD51B4">
      <w:pPr>
        <w:spacing w:after="54"/>
        <w:ind w:left="0" w:right="2" w:firstLine="695"/>
      </w:pPr>
      <w:r>
        <w:t xml:space="preserve">- логические игры, развивающие игры математического содержания; </w:t>
      </w:r>
    </w:p>
    <w:p w:rsidR="006D7A5A" w:rsidRDefault="006D7A5A" w:rsidP="00AD51B4">
      <w:pPr>
        <w:spacing w:after="54"/>
        <w:ind w:left="0" w:right="2" w:firstLine="695"/>
      </w:pPr>
      <w:r>
        <w:t xml:space="preserve">- самостоятельная деятельность в книжном уголке; </w:t>
      </w:r>
    </w:p>
    <w:p w:rsidR="006D7A5A" w:rsidRDefault="006D7A5A" w:rsidP="00AD51B4">
      <w:pPr>
        <w:spacing w:after="54"/>
        <w:ind w:left="0" w:right="2" w:firstLine="695"/>
      </w:pPr>
      <w:r>
        <w:t xml:space="preserve">- самостоятельная изобразительная деятельность, конструирование; </w:t>
      </w:r>
    </w:p>
    <w:p w:rsidR="006D7A5A" w:rsidRDefault="006D7A5A" w:rsidP="00AD51B4">
      <w:pPr>
        <w:spacing w:after="54"/>
        <w:ind w:left="0" w:right="2" w:firstLine="695"/>
      </w:pPr>
      <w:r>
        <w:t xml:space="preserve">-самостоятельная двигательная деятельность, подвижные игры, выполнение ритмических и танцевальных движений. </w:t>
      </w:r>
    </w:p>
    <w:p w:rsidR="006D7A5A" w:rsidRDefault="006D7A5A" w:rsidP="00AD51B4">
      <w:pPr>
        <w:ind w:left="0" w:firstLine="0"/>
      </w:pPr>
    </w:p>
    <w:p w:rsidR="006D7A5A" w:rsidRDefault="006D7A5A" w:rsidP="007458FF">
      <w:pPr>
        <w:spacing w:after="55"/>
        <w:ind w:left="0" w:right="0" w:firstLine="0"/>
      </w:pPr>
      <w:r>
        <w:rPr>
          <w:i/>
          <w:iCs/>
        </w:rPr>
        <w:t xml:space="preserve">Для поддержки детской инициативы педагог должен учитывать следующие условия: </w:t>
      </w:r>
    </w:p>
    <w:p w:rsidR="006D7A5A" w:rsidRDefault="006D7A5A" w:rsidP="007458FF">
      <w:pPr>
        <w:numPr>
          <w:ilvl w:val="0"/>
          <w:numId w:val="67"/>
        </w:numPr>
        <w:spacing w:after="54"/>
        <w:ind w:left="0" w:right="2" w:firstLine="700"/>
      </w:pPr>
      <w:r>
        <w:t xml:space="preserve">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 </w:t>
      </w:r>
    </w:p>
    <w:p w:rsidR="006D7A5A" w:rsidRDefault="006D7A5A" w:rsidP="007458FF">
      <w:pPr>
        <w:numPr>
          <w:ilvl w:val="0"/>
          <w:numId w:val="67"/>
        </w:numPr>
        <w:spacing w:after="54"/>
        <w:ind w:left="0" w:right="2" w:firstLine="700"/>
      </w:pPr>
      <w:r>
        <w:t xml:space="preserve">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rsidR="006D7A5A" w:rsidRDefault="006D7A5A" w:rsidP="007458FF">
      <w:pPr>
        <w:numPr>
          <w:ilvl w:val="0"/>
          <w:numId w:val="67"/>
        </w:numPr>
        <w:spacing w:after="54"/>
        <w:ind w:left="0" w:right="2" w:firstLine="700"/>
      </w:pPr>
      <w:r>
        <w:t xml:space="preserve">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 </w:t>
      </w:r>
    </w:p>
    <w:p w:rsidR="006D7A5A" w:rsidRDefault="006D7A5A" w:rsidP="007458FF">
      <w:pPr>
        <w:numPr>
          <w:ilvl w:val="0"/>
          <w:numId w:val="67"/>
        </w:numPr>
        <w:spacing w:after="54"/>
        <w:ind w:left="0" w:right="2" w:firstLine="700"/>
      </w:pPr>
      <w:r>
        <w:t xml:space="preserve">поощрять проявление детской инициативы в течение всего дня пребывания ребёнка в ДОУ, используя приемы поддержки, одобрения, похвалы; </w:t>
      </w:r>
    </w:p>
    <w:p w:rsidR="006D7A5A" w:rsidRDefault="006D7A5A" w:rsidP="007458FF">
      <w:pPr>
        <w:numPr>
          <w:ilvl w:val="0"/>
          <w:numId w:val="67"/>
        </w:numPr>
        <w:spacing w:after="54"/>
        <w:ind w:left="0" w:right="2" w:firstLine="700"/>
      </w:pPr>
      <w: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w:t>
      </w:r>
    </w:p>
    <w:p w:rsidR="006D7A5A" w:rsidRDefault="006D7A5A" w:rsidP="00C741E8">
      <w:pPr>
        <w:numPr>
          <w:ilvl w:val="0"/>
          <w:numId w:val="67"/>
        </w:numPr>
        <w:spacing w:after="54"/>
        <w:ind w:left="0" w:right="2" w:firstLine="700"/>
      </w:pPr>
      <w: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6D7A5A" w:rsidRDefault="006D7A5A" w:rsidP="00AD51B4">
      <w:pPr>
        <w:ind w:left="0" w:firstLine="0"/>
        <w:sectPr w:rsidR="006D7A5A" w:rsidSect="00DD73F4">
          <w:headerReference w:type="default" r:id="rId16"/>
          <w:footerReference w:type="default" r:id="rId17"/>
          <w:pgSz w:w="11904" w:h="16838"/>
          <w:pgMar w:top="1134" w:right="850" w:bottom="1134" w:left="1701" w:header="1195" w:footer="704" w:gutter="0"/>
          <w:cols w:space="720"/>
          <w:docGrid w:linePitch="381"/>
        </w:sectPr>
      </w:pPr>
    </w:p>
    <w:p w:rsidR="006D7A5A" w:rsidRDefault="006D7A5A">
      <w:pPr>
        <w:numPr>
          <w:ilvl w:val="0"/>
          <w:numId w:val="67"/>
        </w:numPr>
        <w:spacing w:after="54"/>
        <w:ind w:left="0" w:right="2" w:firstLine="700"/>
      </w:pPr>
      <w:r>
        <w:t xml:space="preserve">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 </w:t>
      </w:r>
    </w:p>
    <w:p w:rsidR="006D7A5A" w:rsidRDefault="006D7A5A">
      <w:pPr>
        <w:numPr>
          <w:ilvl w:val="0"/>
          <w:numId w:val="67"/>
        </w:numPr>
        <w:spacing w:after="54"/>
        <w:ind w:left="0" w:right="2" w:firstLine="700"/>
      </w:pPr>
      <w: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 </w:t>
      </w:r>
    </w:p>
    <w:p w:rsidR="006D7A5A" w:rsidRDefault="006D7A5A">
      <w:pPr>
        <w:spacing w:after="54"/>
        <w:ind w:right="2" w:firstLine="700"/>
      </w:pPr>
      <w:r w:rsidRPr="002E04BE">
        <w:rPr>
          <w:b/>
          <w:bCs/>
          <w:i/>
          <w:iCs/>
        </w:rPr>
        <w:t>В возрасте 3-4 лет</w:t>
      </w:r>
      <w: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 </w:t>
      </w:r>
    </w:p>
    <w:p w:rsidR="006D7A5A" w:rsidRDefault="006D7A5A">
      <w:pPr>
        <w:spacing w:after="54"/>
        <w:ind w:right="2" w:firstLine="700"/>
      </w:pPr>
      <w:r w:rsidRPr="002E04BE">
        <w:rPr>
          <w:b/>
          <w:bCs/>
          <w:i/>
          <w:iCs/>
        </w:rPr>
        <w:t>С 4-5 лет</w:t>
      </w:r>
      <w: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w:t>
      </w:r>
    </w:p>
    <w:p w:rsidR="006D7A5A" w:rsidRDefault="006D7A5A">
      <w:pPr>
        <w:spacing w:after="54"/>
        <w:ind w:right="2" w:firstLine="700"/>
      </w:pPr>
      <w:r>
        <w:t xml:space="preserve">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 </w:t>
      </w:r>
    </w:p>
    <w:p w:rsidR="006D7A5A" w:rsidRDefault="006D7A5A">
      <w:pPr>
        <w:spacing w:after="54"/>
        <w:ind w:right="2" w:firstLine="700"/>
      </w:pPr>
      <w:r w:rsidRPr="002E04BE">
        <w:rPr>
          <w:b/>
          <w:bCs/>
          <w:i/>
          <w:iCs/>
        </w:rPr>
        <w:t>Дети 5-7 лет</w:t>
      </w:r>
      <w: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 </w:t>
      </w:r>
    </w:p>
    <w:p w:rsidR="006D7A5A" w:rsidRDefault="006D7A5A">
      <w:pPr>
        <w:spacing w:after="55"/>
        <w:ind w:right="0"/>
      </w:pPr>
      <w:r>
        <w:rPr>
          <w:i/>
          <w:iCs/>
        </w:rPr>
        <w:t xml:space="preserve">Для поддержки детской инициативы педагоги используют ряд способов, приемов, правил, а именно: </w:t>
      </w:r>
    </w:p>
    <w:p w:rsidR="006D7A5A" w:rsidRDefault="006D7A5A">
      <w:pPr>
        <w:numPr>
          <w:ilvl w:val="0"/>
          <w:numId w:val="68"/>
        </w:numPr>
        <w:spacing w:after="54"/>
        <w:ind w:left="0" w:right="2" w:firstLine="700"/>
      </w:pPr>
      <w:r>
        <w:t xml:space="preserve">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 </w:t>
      </w:r>
    </w:p>
    <w:p w:rsidR="006D7A5A" w:rsidRDefault="006D7A5A">
      <w:pPr>
        <w:numPr>
          <w:ilvl w:val="0"/>
          <w:numId w:val="68"/>
        </w:numPr>
        <w:spacing w:after="54"/>
        <w:ind w:left="0" w:right="2" w:firstLine="700"/>
      </w:pPr>
      <w: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rsidR="006D7A5A" w:rsidRDefault="006D7A5A">
      <w:pPr>
        <w:numPr>
          <w:ilvl w:val="0"/>
          <w:numId w:val="68"/>
        </w:numPr>
        <w:spacing w:after="54"/>
        <w:ind w:left="0" w:right="2" w:firstLine="700"/>
      </w:pPr>
      <w: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rsidR="006D7A5A" w:rsidRDefault="006D7A5A">
      <w:pPr>
        <w:numPr>
          <w:ilvl w:val="0"/>
          <w:numId w:val="68"/>
        </w:numPr>
        <w:spacing w:after="54"/>
        <w:ind w:left="0" w:right="2" w:firstLine="700"/>
      </w:pPr>
      <w: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rsidR="006D7A5A" w:rsidRDefault="006D7A5A">
      <w:pPr>
        <w:numPr>
          <w:ilvl w:val="0"/>
          <w:numId w:val="68"/>
        </w:numPr>
        <w:spacing w:after="54"/>
        <w:ind w:left="0" w:right="2" w:firstLine="700"/>
      </w:pPr>
      <w: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w:t>
      </w:r>
    </w:p>
    <w:p w:rsidR="006D7A5A" w:rsidRDefault="006D7A5A">
      <w:pPr>
        <w:numPr>
          <w:ilvl w:val="0"/>
          <w:numId w:val="68"/>
        </w:numPr>
        <w:spacing w:after="54"/>
        <w:ind w:left="0" w:right="2" w:firstLine="700"/>
      </w:pPr>
      <w: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w:t>
      </w:r>
    </w:p>
    <w:p w:rsidR="006D7A5A" w:rsidRDefault="006D7A5A">
      <w:pPr>
        <w:spacing w:after="306" w:line="240" w:lineRule="auto"/>
        <w:ind w:left="0" w:right="0" w:firstLine="0"/>
        <w:jc w:val="left"/>
      </w:pPr>
    </w:p>
    <w:p w:rsidR="006D7A5A" w:rsidRDefault="006D7A5A">
      <w:pPr>
        <w:spacing w:after="294" w:line="243" w:lineRule="auto"/>
        <w:ind w:left="0" w:right="0" w:firstLine="706"/>
      </w:pPr>
      <w:r>
        <w:rPr>
          <w:b/>
          <w:bCs/>
        </w:rPr>
        <w:t>2.10. Особенности взаимодействия педагогического коллектива с семьями обучающихся</w:t>
      </w:r>
    </w:p>
    <w:p w:rsidR="006D7A5A" w:rsidRDefault="006D7A5A">
      <w:pPr>
        <w:spacing w:after="55"/>
        <w:ind w:right="0"/>
      </w:pPr>
      <w:r>
        <w:rPr>
          <w:i/>
          <w:iCs/>
        </w:rPr>
        <w:t xml:space="preserve">Главными целями взаимодействия педагогического коллектива ДОУ с семьями обучающихся дошкольного возраста являются: </w:t>
      </w:r>
    </w:p>
    <w:p w:rsidR="006D7A5A" w:rsidRDefault="006D7A5A">
      <w:pPr>
        <w:numPr>
          <w:ilvl w:val="0"/>
          <w:numId w:val="69"/>
        </w:numPr>
        <w:spacing w:after="54"/>
        <w:ind w:left="0" w:right="2" w:firstLine="700"/>
      </w:pPr>
      <w: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6D7A5A" w:rsidRDefault="006D7A5A">
      <w:pPr>
        <w:numPr>
          <w:ilvl w:val="0"/>
          <w:numId w:val="69"/>
        </w:numPr>
        <w:spacing w:after="54"/>
        <w:ind w:left="0" w:right="2" w:firstLine="700"/>
      </w:pPr>
      <w:r>
        <w:t xml:space="preserve">обеспечение единства подходов к воспитанию и обучению детей в условиях ДОУ и семьи; повышение воспитательного потенциала семьи. </w:t>
      </w:r>
    </w:p>
    <w:p w:rsidR="006D7A5A" w:rsidRDefault="006D7A5A">
      <w:pPr>
        <w:spacing w:after="54"/>
        <w:ind w:right="2" w:firstLine="700"/>
      </w:pPr>
      <w:r>
        <w:t xml:space="preserve"> Эта деятельность </w:t>
      </w:r>
      <w:r>
        <w:rPr>
          <w:i/>
          <w:iCs/>
        </w:rPr>
        <w:t>дополняет, поддерживает и тактично направлять воспитательные действия родителей</w:t>
      </w:r>
      <w:r>
        <w:t xml:space="preserve"> (законных представителей) детей младенческого, раннего и дошкольного возрастов. </w:t>
      </w:r>
    </w:p>
    <w:p w:rsidR="006D7A5A" w:rsidRDefault="006D7A5A">
      <w:pPr>
        <w:spacing w:after="55"/>
        <w:ind w:right="0"/>
      </w:pPr>
      <w:r>
        <w:rPr>
          <w:i/>
          <w:iCs/>
        </w:rPr>
        <w:t xml:space="preserve">Достижение этих целей осуществляется через решение основных задач: </w:t>
      </w:r>
    </w:p>
    <w:p w:rsidR="006D7A5A" w:rsidRDefault="006D7A5A" w:rsidP="002E04BE">
      <w:pPr>
        <w:spacing w:after="54"/>
        <w:ind w:left="0" w:right="2" w:firstLine="695"/>
      </w:pPr>
      <w:r>
        <w:t xml:space="preserve">-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 </w:t>
      </w:r>
    </w:p>
    <w:p w:rsidR="006D7A5A" w:rsidRDefault="006D7A5A" w:rsidP="002E04BE">
      <w:pPr>
        <w:spacing w:after="54"/>
        <w:ind w:left="0" w:right="2" w:firstLine="695"/>
      </w:pPr>
      <w:r>
        <w:t xml:space="preserve">-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6D7A5A" w:rsidRDefault="006D7A5A" w:rsidP="002E04BE">
      <w:pPr>
        <w:spacing w:after="54"/>
        <w:ind w:left="0" w:right="2" w:firstLine="695"/>
      </w:pPr>
      <w:r>
        <w:t xml:space="preserve">- способствование развитию ответственного и осознанного родительства как базовой основы благополучия семьи; </w:t>
      </w:r>
    </w:p>
    <w:p w:rsidR="006D7A5A" w:rsidRDefault="006D7A5A" w:rsidP="002E04BE">
      <w:pPr>
        <w:spacing w:after="54"/>
        <w:ind w:left="0" w:right="2" w:firstLine="695"/>
      </w:pPr>
      <w:r>
        <w:t xml:space="preserve">-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6D7A5A" w:rsidRDefault="006D7A5A" w:rsidP="002E04BE">
      <w:pPr>
        <w:spacing w:after="54"/>
        <w:ind w:left="0" w:right="2" w:firstLine="695"/>
      </w:pPr>
      <w:r>
        <w:t xml:space="preserve">- вовлечение родителей (законных представителей) в образовательный процесс. </w:t>
      </w:r>
    </w:p>
    <w:p w:rsidR="006D7A5A" w:rsidRDefault="006D7A5A">
      <w:pPr>
        <w:spacing w:after="55"/>
        <w:ind w:right="0"/>
      </w:pPr>
    </w:p>
    <w:p w:rsidR="006D7A5A" w:rsidRDefault="006D7A5A">
      <w:pPr>
        <w:spacing w:after="55"/>
        <w:ind w:right="0"/>
      </w:pPr>
      <w:r>
        <w:rPr>
          <w:i/>
          <w:iCs/>
        </w:rPr>
        <w:t>Построение взаимодействия с родителями (законными представителями) придерживается следующих принципов:</w:t>
      </w:r>
    </w:p>
    <w:p w:rsidR="006D7A5A" w:rsidRDefault="006D7A5A">
      <w:pPr>
        <w:numPr>
          <w:ilvl w:val="0"/>
          <w:numId w:val="70"/>
        </w:numPr>
        <w:spacing w:after="54"/>
        <w:ind w:left="0" w:right="2" w:firstLine="700"/>
      </w:pPr>
      <w:r>
        <w:t xml:space="preserve">приоритет семьи в воспитании, обучении и развитии ребёнка: в соответствии с </w:t>
      </w:r>
      <w:hyperlink r:id="rId18">
        <w:r>
          <w:t xml:space="preserve">Законом </w:t>
        </w:r>
      </w:hyperlink>
      <w:r>
        <w:t xml:space="preserve">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rsidR="006D7A5A" w:rsidRDefault="006D7A5A">
      <w:pPr>
        <w:numPr>
          <w:ilvl w:val="0"/>
          <w:numId w:val="70"/>
        </w:numPr>
        <w:spacing w:after="54"/>
        <w:ind w:left="0" w:right="2" w:firstLine="700"/>
      </w:pPr>
      <w: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ДОУ; между педагогами и родителями (законными представителями) необходим обмен информацией об особенностях развития ребёнка в ДОУ и семье; </w:t>
      </w:r>
    </w:p>
    <w:p w:rsidR="006D7A5A" w:rsidRDefault="006D7A5A">
      <w:pPr>
        <w:numPr>
          <w:ilvl w:val="0"/>
          <w:numId w:val="70"/>
        </w:numPr>
        <w:spacing w:after="54"/>
        <w:ind w:left="0" w:right="2" w:firstLine="700"/>
      </w:pPr>
      <w: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rsidR="006D7A5A" w:rsidRDefault="006D7A5A">
      <w:pPr>
        <w:numPr>
          <w:ilvl w:val="0"/>
          <w:numId w:val="70"/>
        </w:numPr>
        <w:spacing w:after="54"/>
        <w:ind w:left="0" w:right="2" w:firstLine="700"/>
      </w:pPr>
      <w: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ДОУ, проводимым мероприятиям; возможности включения родителей (законных представителей) в совместное решение образовательных задач; </w:t>
      </w:r>
    </w:p>
    <w:p w:rsidR="006D7A5A" w:rsidRDefault="006D7A5A">
      <w:pPr>
        <w:numPr>
          <w:ilvl w:val="0"/>
          <w:numId w:val="70"/>
        </w:numPr>
        <w:spacing w:after="54"/>
        <w:ind w:left="0" w:right="2" w:firstLine="700"/>
      </w:pPr>
      <w:r>
        <w:t xml:space="preserve">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6D7A5A" w:rsidRDefault="006D7A5A">
      <w:pPr>
        <w:spacing w:after="55"/>
        <w:ind w:right="0"/>
      </w:pPr>
    </w:p>
    <w:p w:rsidR="006D7A5A" w:rsidRDefault="006D7A5A">
      <w:pPr>
        <w:spacing w:after="55"/>
        <w:ind w:right="0"/>
      </w:pPr>
      <w:r>
        <w:rPr>
          <w:i/>
          <w:iCs/>
        </w:rPr>
        <w:t xml:space="preserve">Деятельность педагогического коллектива ДОУ по построению взаимодействия с родителями (законными представителями) обучающихся осуществляется по нескольким направлениям: </w:t>
      </w:r>
    </w:p>
    <w:p w:rsidR="006D7A5A" w:rsidRDefault="006D7A5A">
      <w:pPr>
        <w:numPr>
          <w:ilvl w:val="0"/>
          <w:numId w:val="71"/>
        </w:numPr>
        <w:spacing w:after="54"/>
        <w:ind w:left="0" w:right="2" w:firstLine="700"/>
      </w:pPr>
      <w:r>
        <w:t xml:space="preserve">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 </w:t>
      </w:r>
    </w:p>
    <w:p w:rsidR="006D7A5A" w:rsidRDefault="006D7A5A">
      <w:pPr>
        <w:numPr>
          <w:ilvl w:val="0"/>
          <w:numId w:val="71"/>
        </w:numPr>
        <w:spacing w:after="54"/>
        <w:ind w:left="0" w:right="2" w:firstLine="700"/>
      </w:pPr>
      <w: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ДОУ образовательной программы; условиях пребывания ребёнка в группе ДОУ; содержании и методах образовательной работы с детьми; </w:t>
      </w:r>
    </w:p>
    <w:p w:rsidR="006D7A5A" w:rsidRDefault="006D7A5A">
      <w:pPr>
        <w:numPr>
          <w:ilvl w:val="0"/>
          <w:numId w:val="71"/>
        </w:numPr>
        <w:spacing w:after="54"/>
        <w:ind w:left="0" w:right="2" w:firstLine="700"/>
      </w:pPr>
      <w:r>
        <w:t xml:space="preserve">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т.ч.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 </w:t>
      </w:r>
    </w:p>
    <w:p w:rsidR="006D7A5A" w:rsidRDefault="006D7A5A">
      <w:pPr>
        <w:spacing w:after="54"/>
        <w:ind w:right="2" w:firstLine="700"/>
      </w:pPr>
    </w:p>
    <w:p w:rsidR="006D7A5A" w:rsidRDefault="006D7A5A">
      <w:pPr>
        <w:spacing w:after="54"/>
        <w:ind w:right="2" w:firstLine="700"/>
      </w:pPr>
      <w:r>
        <w:rPr>
          <w:i/>
          <w:iCs/>
        </w:rPr>
        <w:t>Совместная образовательная деятельность педагогов и родителей (законных представителей) обучающихся предполагает сотрудничество</w:t>
      </w:r>
      <w:r>
        <w:t xml:space="preserve">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ДОУ совместно с семьей. </w:t>
      </w:r>
    </w:p>
    <w:p w:rsidR="006D7A5A" w:rsidRDefault="006D7A5A">
      <w:pPr>
        <w:spacing w:after="55"/>
        <w:ind w:right="0"/>
      </w:pPr>
    </w:p>
    <w:p w:rsidR="006D7A5A" w:rsidRDefault="006D7A5A">
      <w:pPr>
        <w:spacing w:after="55"/>
        <w:ind w:right="0"/>
      </w:pPr>
      <w:r>
        <w:t xml:space="preserve">Особое внимание в просветительской деятельности ДОУ уделяется </w:t>
      </w:r>
      <w:r>
        <w:rPr>
          <w:i/>
          <w:iCs/>
        </w:rPr>
        <w:t xml:space="preserve">повышению уровня компетентности родителей (законных представителей) в вопросах здоровьесбережения ребёнка. </w:t>
      </w:r>
    </w:p>
    <w:p w:rsidR="006D7A5A" w:rsidRDefault="006D7A5A">
      <w:pPr>
        <w:spacing w:after="55"/>
        <w:ind w:right="0"/>
      </w:pPr>
      <w:r>
        <w:t xml:space="preserve"> Реализация данной темы осуществляется </w:t>
      </w:r>
      <w:r>
        <w:rPr>
          <w:i/>
          <w:iCs/>
        </w:rPr>
        <w:t xml:space="preserve">в процессе следующих направлений просветительской деятельности: </w:t>
      </w:r>
    </w:p>
    <w:p w:rsidR="006D7A5A" w:rsidRDefault="006D7A5A">
      <w:pPr>
        <w:numPr>
          <w:ilvl w:val="0"/>
          <w:numId w:val="72"/>
        </w:numPr>
        <w:spacing w:after="54"/>
        <w:ind w:left="0" w:right="2" w:firstLine="700"/>
      </w:pPr>
      <w: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 </w:t>
      </w:r>
    </w:p>
    <w:p w:rsidR="006D7A5A" w:rsidRDefault="006D7A5A">
      <w:pPr>
        <w:numPr>
          <w:ilvl w:val="0"/>
          <w:numId w:val="72"/>
        </w:numPr>
        <w:spacing w:after="54"/>
        <w:ind w:left="0" w:right="2" w:firstLine="700"/>
      </w:pPr>
      <w:r>
        <w:t xml:space="preserve">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6D7A5A" w:rsidRDefault="006D7A5A">
      <w:pPr>
        <w:numPr>
          <w:ilvl w:val="0"/>
          <w:numId w:val="72"/>
        </w:numPr>
        <w:spacing w:after="54"/>
        <w:ind w:left="0" w:right="2" w:firstLine="700"/>
      </w:pPr>
      <w: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ДОУ и семьи в решении данных задач; </w:t>
      </w:r>
    </w:p>
    <w:p w:rsidR="006D7A5A" w:rsidRDefault="006D7A5A">
      <w:pPr>
        <w:numPr>
          <w:ilvl w:val="0"/>
          <w:numId w:val="72"/>
        </w:numPr>
        <w:spacing w:after="54"/>
        <w:ind w:left="0" w:right="2" w:firstLine="700"/>
      </w:pPr>
      <w:r>
        <w:t xml:space="preserve">знакомство родителей (законных представителей) с оздоровительными мероприятиями, проводимыми в ДОУ; </w:t>
      </w:r>
    </w:p>
    <w:p w:rsidR="006D7A5A" w:rsidRDefault="006D7A5A">
      <w:pPr>
        <w:numPr>
          <w:ilvl w:val="0"/>
          <w:numId w:val="72"/>
        </w:numPr>
        <w:spacing w:after="54"/>
        <w:ind w:left="0" w:right="2" w:firstLine="700"/>
      </w:pPr>
      <w: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rsidR="006D7A5A" w:rsidRDefault="006D7A5A">
      <w:pPr>
        <w:spacing w:after="54"/>
        <w:ind w:right="2" w:firstLine="700"/>
      </w:pPr>
    </w:p>
    <w:p w:rsidR="006D7A5A" w:rsidRDefault="006D7A5A">
      <w:pPr>
        <w:spacing w:after="55"/>
        <w:ind w:right="0"/>
      </w:pPr>
      <w:r>
        <w:rPr>
          <w:i/>
          <w:iCs/>
        </w:rPr>
        <w:t xml:space="preserve">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rsidR="006D7A5A" w:rsidRDefault="006D7A5A">
      <w:pPr>
        <w:numPr>
          <w:ilvl w:val="0"/>
          <w:numId w:val="73"/>
        </w:numPr>
        <w:spacing w:after="54"/>
        <w:ind w:left="0" w:right="2" w:firstLine="700"/>
      </w:pPr>
      <w:r>
        <w:t xml:space="preserve">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rsidR="006D7A5A" w:rsidRDefault="006D7A5A">
      <w:pPr>
        <w:numPr>
          <w:ilvl w:val="0"/>
          <w:numId w:val="73"/>
        </w:numPr>
        <w:spacing w:after="54"/>
        <w:ind w:left="0" w:right="2" w:firstLine="700"/>
      </w:pPr>
      <w:r>
        <w:t xml:space="preserve">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ДОУ для родителей (законных представителей), педагогические библиотеки для родителей (законных представителей); сайты ДОУ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p w:rsidR="006D7A5A" w:rsidRDefault="006D7A5A">
      <w:pPr>
        <w:spacing w:after="55"/>
        <w:ind w:right="0"/>
      </w:pPr>
      <w:r>
        <w:t xml:space="preserve">Для вовлечения родителей (законных представителей) в образовательную деятельность </w:t>
      </w:r>
      <w:r>
        <w:rPr>
          <w:i/>
          <w:iCs/>
        </w:rPr>
        <w:t xml:space="preserve">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ДОУ.  </w:t>
      </w:r>
    </w:p>
    <w:p w:rsidR="006D7A5A" w:rsidRDefault="006D7A5A">
      <w:pPr>
        <w:spacing w:after="54"/>
        <w:ind w:right="2" w:firstLine="700"/>
      </w:pPr>
      <w:r>
        <w:t xml:space="preserve"> Незаменимой формой установления доверительного делового контакта между семьей и ДОУ является </w:t>
      </w:r>
      <w:r>
        <w:rPr>
          <w:i/>
          <w:iCs/>
        </w:rPr>
        <w:t>диалог педагога и родителей (законных представителей).</w:t>
      </w:r>
      <w:r>
        <w:t xml:space="preserve">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ДОУ и семьи для разрешения возможных проблем и трудностей ребёнка в освоении образовательной программы. </w:t>
      </w:r>
    </w:p>
    <w:p w:rsidR="006D7A5A" w:rsidRDefault="006D7A5A">
      <w:pPr>
        <w:spacing w:after="54"/>
        <w:ind w:right="2" w:firstLine="700"/>
      </w:pPr>
      <w:r>
        <w:rPr>
          <w:i/>
          <w:iCs/>
        </w:rPr>
        <w:t>Педагоги самостоятельно выбирают педагогически обоснованные методы, приемы и способы взаимодействия с семьями обучающихся,</w:t>
      </w:r>
      <w:r>
        <w:t xml:space="preserve"> в зависимости от стоящих перед ними задач. Сочетание традиционных и инновационных технологий сотрудничества позволит педагогам 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ДОУ с родителями (законными представителями) детей дошкольного возраста. </w:t>
      </w:r>
    </w:p>
    <w:p w:rsidR="006D7A5A" w:rsidRDefault="006D7A5A">
      <w:pPr>
        <w:spacing w:after="60" w:line="240" w:lineRule="auto"/>
        <w:ind w:left="566" w:right="0" w:firstLine="0"/>
        <w:jc w:val="left"/>
      </w:pPr>
    </w:p>
    <w:p w:rsidR="006D7A5A" w:rsidRDefault="006D7A5A" w:rsidP="00CA313F">
      <w:pPr>
        <w:numPr>
          <w:ilvl w:val="1"/>
          <w:numId w:val="73"/>
        </w:numPr>
        <w:spacing w:after="291" w:line="243" w:lineRule="auto"/>
        <w:ind w:left="1329" w:right="0" w:hanging="634"/>
      </w:pPr>
      <w:r>
        <w:rPr>
          <w:b/>
          <w:bCs/>
        </w:rPr>
        <w:t xml:space="preserve">Программа (направления) коррекционно-развивающей работы </w:t>
      </w:r>
    </w:p>
    <w:p w:rsidR="006D7A5A" w:rsidRDefault="006D7A5A" w:rsidP="003756F8">
      <w:pPr>
        <w:spacing w:after="54"/>
        <w:ind w:left="0" w:right="2" w:firstLine="695"/>
      </w:pPr>
      <w:r>
        <w:t xml:space="preserve">Коррекционно-развивающая работа (КРР) и (или) инклюзивное образование в ДОУ </w:t>
      </w:r>
      <w:r>
        <w:rPr>
          <w:i/>
          <w:iCs/>
        </w:rPr>
        <w:t>направлено на обеспечение коррекции нарушений развития у различных категорий детей (целевые группы)</w:t>
      </w:r>
      <w:r>
        <w:t xml:space="preserve">, включая детей с ООП, в т.ч.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rsidR="006D7A5A" w:rsidRDefault="006D7A5A" w:rsidP="003756F8">
      <w:pPr>
        <w:spacing w:after="54"/>
        <w:ind w:left="0" w:right="2" w:firstLine="695"/>
      </w:pPr>
      <w:r>
        <w:rPr>
          <w:i/>
          <w:iCs/>
        </w:rPr>
        <w:t>Коррекционно-развивающая работа объединяет комплекс мер по психолого-педагогическому сопровождению обучающихся</w:t>
      </w:r>
      <w:r>
        <w:t xml:space="preserve">,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ДОУ осуществляют педагоги, педагоги-психологи, учителя-дефектологи, учителя-логопеды и другие квалифицированные специалисты. </w:t>
      </w:r>
    </w:p>
    <w:p w:rsidR="006D7A5A" w:rsidRDefault="006D7A5A" w:rsidP="003756F8">
      <w:pPr>
        <w:spacing w:after="54"/>
        <w:ind w:left="0" w:right="2" w:firstLine="695"/>
      </w:pPr>
    </w:p>
    <w:p w:rsidR="006D7A5A" w:rsidRPr="003756F8" w:rsidRDefault="006D7A5A" w:rsidP="003756F8">
      <w:pPr>
        <w:spacing w:after="55" w:line="243" w:lineRule="auto"/>
        <w:ind w:left="0" w:right="2" w:firstLine="695"/>
      </w:pPr>
      <w:r w:rsidRPr="003756F8">
        <w:t>З</w:t>
      </w:r>
      <w:r>
        <w:t>адачи коррекционно-развивающей работы</w:t>
      </w:r>
      <w:r w:rsidRPr="003756F8">
        <w:t xml:space="preserve"> на уровне ДО: </w:t>
      </w:r>
    </w:p>
    <w:p w:rsidR="006D7A5A" w:rsidRDefault="006D7A5A" w:rsidP="003756F8">
      <w:pPr>
        <w:spacing w:after="54"/>
        <w:ind w:left="0" w:right="2" w:firstLine="695"/>
      </w:pPr>
      <w:r>
        <w:t xml:space="preserve">- определение ООП обучающихся, в т.ч. с трудностями освоения Федеральной программы и социализации в ДОУ; </w:t>
      </w:r>
    </w:p>
    <w:p w:rsidR="006D7A5A" w:rsidRDefault="006D7A5A" w:rsidP="003756F8">
      <w:pPr>
        <w:spacing w:after="54"/>
        <w:ind w:left="0" w:right="2" w:firstLine="695"/>
      </w:pPr>
      <w:r>
        <w:t xml:space="preserve">- своевременное выявление обучающихся с трудностями социальной адаптации, обусловленными различными причинами; </w:t>
      </w:r>
    </w:p>
    <w:p w:rsidR="006D7A5A" w:rsidRDefault="006D7A5A" w:rsidP="003756F8">
      <w:pPr>
        <w:spacing w:after="54"/>
        <w:ind w:left="0" w:right="2" w:firstLine="695"/>
      </w:pPr>
      <w:r>
        <w:t xml:space="preserve">- 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 </w:t>
      </w:r>
    </w:p>
    <w:p w:rsidR="006D7A5A" w:rsidRDefault="006D7A5A" w:rsidP="00EB3E23">
      <w:pPr>
        <w:spacing w:after="54"/>
        <w:ind w:left="0" w:right="2" w:firstLine="695"/>
      </w:pPr>
      <w: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6D7A5A" w:rsidRDefault="006D7A5A" w:rsidP="00EB3E23">
      <w:pPr>
        <w:spacing w:after="54"/>
        <w:ind w:left="0" w:right="2" w:firstLine="695"/>
      </w:pPr>
      <w:r>
        <w:t xml:space="preserve">- содействие поиску и отбору одаренных обучающихся, их творческому развитию; </w:t>
      </w:r>
    </w:p>
    <w:p w:rsidR="006D7A5A" w:rsidRDefault="006D7A5A" w:rsidP="00EB3E23">
      <w:pPr>
        <w:spacing w:after="54"/>
        <w:ind w:left="0" w:right="2" w:firstLine="0"/>
      </w:pPr>
      <w:r>
        <w:t xml:space="preserve">          - выявление детей с проблемами развития эмоциональной </w:t>
      </w:r>
      <w:r>
        <w:tab/>
        <w:t xml:space="preserve">и интеллектуальной сферы; </w:t>
      </w:r>
    </w:p>
    <w:p w:rsidR="006D7A5A" w:rsidRDefault="006D7A5A" w:rsidP="00EB3E23">
      <w:pPr>
        <w:spacing w:after="54"/>
        <w:ind w:left="0" w:right="2" w:firstLine="695"/>
      </w:pPr>
      <w:r>
        <w:t xml:space="preserve">- реализация комплекса индивидуально ориентированных мер по ослаблению, снижению или устранению отклонений в развитии и проблем поведения. </w:t>
      </w:r>
    </w:p>
    <w:p w:rsidR="006D7A5A" w:rsidRDefault="006D7A5A" w:rsidP="00EB3E23">
      <w:pPr>
        <w:spacing w:after="54"/>
        <w:ind w:left="0" w:right="2" w:firstLine="695"/>
      </w:pPr>
    </w:p>
    <w:p w:rsidR="006D7A5A" w:rsidRDefault="006D7A5A">
      <w:pPr>
        <w:spacing w:after="55"/>
        <w:ind w:left="720" w:right="0" w:hanging="10"/>
      </w:pPr>
      <w:r>
        <w:rPr>
          <w:i/>
          <w:iCs/>
        </w:rPr>
        <w:t>Коррекционно-развивающая работа организуется:</w:t>
      </w:r>
    </w:p>
    <w:p w:rsidR="006D7A5A" w:rsidRDefault="006D7A5A" w:rsidP="00EB3E23">
      <w:pPr>
        <w:spacing w:after="54"/>
        <w:ind w:left="0" w:right="2" w:firstLine="695"/>
      </w:pPr>
      <w:r>
        <w:t xml:space="preserve">- по обоснованному запросу педагогов и </w:t>
      </w:r>
      <w:r>
        <w:tab/>
        <w:t xml:space="preserve">родителей (законных представителей);  </w:t>
      </w:r>
    </w:p>
    <w:p w:rsidR="006D7A5A" w:rsidRDefault="006D7A5A" w:rsidP="00EB3E23">
      <w:pPr>
        <w:spacing w:after="54"/>
        <w:ind w:left="0" w:right="2" w:firstLine="695"/>
      </w:pPr>
      <w:r>
        <w:t xml:space="preserve">- на основании результатов психологической диагностики; на основании рекомендаций ППк. </w:t>
      </w:r>
    </w:p>
    <w:p w:rsidR="006D7A5A" w:rsidRDefault="006D7A5A">
      <w:pPr>
        <w:spacing w:after="54"/>
        <w:ind w:right="2" w:firstLine="700"/>
      </w:pPr>
    </w:p>
    <w:p w:rsidR="006D7A5A" w:rsidRDefault="006D7A5A">
      <w:pPr>
        <w:spacing w:after="54"/>
        <w:ind w:right="2" w:firstLine="700"/>
      </w:pPr>
      <w:r>
        <w:rPr>
          <w:i/>
          <w:iCs/>
        </w:rPr>
        <w:t>Коррекционно-развивающая работа в ДОУ реализуется в форме</w:t>
      </w:r>
      <w:r>
        <w:t xml:space="preserve">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ДОУ самостоятельно, исходя из возрастных особенностей и ООП обучающихся. </w:t>
      </w:r>
    </w:p>
    <w:p w:rsidR="006D7A5A" w:rsidRDefault="006D7A5A">
      <w:pPr>
        <w:spacing w:after="54"/>
        <w:ind w:right="2" w:firstLine="700"/>
      </w:pPr>
    </w:p>
    <w:p w:rsidR="006D7A5A" w:rsidRDefault="006D7A5A">
      <w:pPr>
        <w:spacing w:after="55"/>
        <w:ind w:right="0"/>
      </w:pPr>
      <w:r>
        <w:rPr>
          <w:i/>
          <w:iCs/>
        </w:rPr>
        <w:t xml:space="preserve">Содержание КРР для каждого обучающегося определяется с учётом его ООП на основе рекомендаций ППк. </w:t>
      </w:r>
    </w:p>
    <w:p w:rsidR="006D7A5A" w:rsidRDefault="006D7A5A">
      <w:pPr>
        <w:spacing w:after="55"/>
        <w:ind w:right="0"/>
      </w:pPr>
      <w:r>
        <w:rPr>
          <w:i/>
          <w:iCs/>
        </w:rPr>
        <w:t xml:space="preserve">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6D7A5A" w:rsidRDefault="006D7A5A">
      <w:pPr>
        <w:spacing w:after="54"/>
        <w:ind w:left="710" w:right="2" w:firstLine="0"/>
      </w:pPr>
      <w:r>
        <w:t xml:space="preserve">1) нормотипичные дети с нормативным кризисом развития; </w:t>
      </w:r>
    </w:p>
    <w:p w:rsidR="006D7A5A" w:rsidRDefault="006D7A5A">
      <w:pPr>
        <w:spacing w:after="54"/>
        <w:ind w:left="710" w:right="2" w:firstLine="0"/>
      </w:pPr>
      <w:r>
        <w:t xml:space="preserve">2) обучающиеся с ООП: </w:t>
      </w:r>
    </w:p>
    <w:p w:rsidR="006D7A5A" w:rsidRDefault="006D7A5A">
      <w:pPr>
        <w:numPr>
          <w:ilvl w:val="0"/>
          <w:numId w:val="74"/>
        </w:numPr>
        <w:spacing w:after="54"/>
        <w:ind w:left="0" w:right="2" w:firstLine="700"/>
      </w:pPr>
      <w:r>
        <w:t xml:space="preserve">с ОВЗ и (или) инвалидностью, получившие статус в порядке, установленном законодательством Российской Федерации; </w:t>
      </w:r>
    </w:p>
    <w:p w:rsidR="006D7A5A" w:rsidRDefault="006D7A5A">
      <w:pPr>
        <w:numPr>
          <w:ilvl w:val="0"/>
          <w:numId w:val="74"/>
        </w:numPr>
        <w:spacing w:after="54"/>
        <w:ind w:left="0" w:right="2" w:firstLine="700"/>
      </w:pPr>
      <w: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т.ч.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ДОУ; </w:t>
      </w:r>
    </w:p>
    <w:p w:rsidR="006D7A5A" w:rsidRDefault="006D7A5A" w:rsidP="00EB3E23">
      <w:pPr>
        <w:spacing w:after="54"/>
        <w:ind w:left="0" w:right="2" w:firstLine="0"/>
      </w:pPr>
      <w:r>
        <w:t xml:space="preserve">          -      обучающиеся, испытывающие трудности в освоении образовательных программ, развитии, социальной адаптации; </w:t>
      </w:r>
    </w:p>
    <w:p w:rsidR="006D7A5A" w:rsidRDefault="006D7A5A">
      <w:pPr>
        <w:numPr>
          <w:ilvl w:val="0"/>
          <w:numId w:val="74"/>
        </w:numPr>
        <w:spacing w:after="54"/>
        <w:ind w:left="0" w:right="2" w:firstLine="700"/>
      </w:pPr>
      <w:r>
        <w:t xml:space="preserve">одаренные обучающиеся; </w:t>
      </w:r>
    </w:p>
    <w:p w:rsidR="006D7A5A" w:rsidRDefault="006D7A5A">
      <w:pPr>
        <w:numPr>
          <w:ilvl w:val="0"/>
          <w:numId w:val="75"/>
        </w:numPr>
        <w:spacing w:after="54"/>
        <w:ind w:left="0" w:right="2" w:firstLine="700"/>
      </w:pPr>
      <w:r>
        <w:t xml:space="preserve">дети и (или) семьи, находящиеся в трудной жизненной ситуации, признанные таковыми в нормативно установленном порядке; </w:t>
      </w:r>
    </w:p>
    <w:p w:rsidR="006D7A5A" w:rsidRDefault="006D7A5A">
      <w:pPr>
        <w:numPr>
          <w:ilvl w:val="0"/>
          <w:numId w:val="75"/>
        </w:numPr>
        <w:spacing w:after="54"/>
        <w:ind w:left="0" w:right="2" w:firstLine="700"/>
      </w:pPr>
      <w:r>
        <w:t xml:space="preserve">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6D7A5A" w:rsidRDefault="006D7A5A">
      <w:pPr>
        <w:numPr>
          <w:ilvl w:val="0"/>
          <w:numId w:val="75"/>
        </w:numPr>
        <w:spacing w:after="54"/>
        <w:ind w:left="0" w:right="2" w:firstLine="700"/>
      </w:pPr>
      <w:r>
        <w:t xml:space="preserve">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6D7A5A" w:rsidRDefault="006D7A5A">
      <w:pPr>
        <w:spacing w:after="54"/>
        <w:ind w:right="2" w:firstLine="700"/>
      </w:pPr>
      <w:r>
        <w:rPr>
          <w:i/>
          <w:iCs/>
        </w:rPr>
        <w:t>Коррекционно-развивающая работа с обучающимися целевых групп в ДОУ осуществляется в ходе всего образовательного процесса,</w:t>
      </w:r>
      <w:r>
        <w:t xml:space="preserve">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 </w:t>
      </w:r>
    </w:p>
    <w:p w:rsidR="006D7A5A" w:rsidRDefault="006D7A5A">
      <w:pPr>
        <w:spacing w:after="54"/>
        <w:ind w:right="2" w:firstLine="700"/>
      </w:pPr>
      <w:r>
        <w:rPr>
          <w:i/>
          <w:iCs/>
        </w:rPr>
        <w:t>КРР строится дифференцированно</w:t>
      </w:r>
      <w:r>
        <w:t xml:space="preserve">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 </w:t>
      </w:r>
    </w:p>
    <w:p w:rsidR="006D7A5A" w:rsidRDefault="006D7A5A">
      <w:pPr>
        <w:spacing w:after="54"/>
        <w:ind w:right="2" w:firstLine="700"/>
      </w:pPr>
    </w:p>
    <w:p w:rsidR="006D7A5A" w:rsidRPr="00EB3E23" w:rsidRDefault="006D7A5A">
      <w:pPr>
        <w:spacing w:after="55" w:line="243" w:lineRule="auto"/>
        <w:ind w:left="705" w:right="0" w:hanging="10"/>
      </w:pPr>
      <w:r>
        <w:t>Содержание коррекционно-развивающей работы</w:t>
      </w:r>
      <w:r w:rsidRPr="00EB3E23">
        <w:t xml:space="preserve"> на уровне ДО </w:t>
      </w:r>
    </w:p>
    <w:p w:rsidR="006D7A5A" w:rsidRPr="00EB3E23" w:rsidRDefault="006D7A5A" w:rsidP="00EB3E23">
      <w:pPr>
        <w:spacing w:after="50" w:line="236" w:lineRule="auto"/>
        <w:ind w:left="0" w:right="-10" w:firstLine="695"/>
      </w:pPr>
      <w:r w:rsidRPr="00EB3E23">
        <w:rPr>
          <w:i/>
          <w:iCs/>
        </w:rPr>
        <w:t xml:space="preserve">Диагностическая работа включает: </w:t>
      </w:r>
    </w:p>
    <w:p w:rsidR="006D7A5A" w:rsidRDefault="006D7A5A" w:rsidP="00EB3E23">
      <w:pPr>
        <w:spacing w:after="54"/>
        <w:ind w:left="0" w:right="2" w:firstLine="695"/>
      </w:pPr>
      <w:r>
        <w:t xml:space="preserve">- своевременное выявление детей, нуждающихся в психолого-педагогическом сопровождении; </w:t>
      </w:r>
    </w:p>
    <w:p w:rsidR="006D7A5A" w:rsidRDefault="006D7A5A" w:rsidP="00EB3E23">
      <w:pPr>
        <w:spacing w:after="54"/>
        <w:ind w:left="0" w:right="2" w:firstLine="695"/>
      </w:pPr>
      <w:r>
        <w:t xml:space="preserve">- раннюю (с первых дней пребывания обучающегося в ДОУ) диагностику отклонений в развитии и анализ причин трудностей социальной адаптации; </w:t>
      </w:r>
    </w:p>
    <w:p w:rsidR="006D7A5A" w:rsidRDefault="006D7A5A" w:rsidP="00EB3E23">
      <w:pPr>
        <w:spacing w:after="54"/>
        <w:ind w:left="0" w:right="2" w:firstLine="0"/>
      </w:pPr>
      <w:r>
        <w:t xml:space="preserve">          - комплексный сбор сведений об  обучающемся на </w:t>
      </w:r>
      <w:r>
        <w:tab/>
        <w:t xml:space="preserve">основании </w:t>
      </w:r>
    </w:p>
    <w:p w:rsidR="006D7A5A" w:rsidRDefault="006D7A5A">
      <w:pPr>
        <w:spacing w:after="54"/>
        <w:ind w:right="2" w:firstLine="0"/>
      </w:pPr>
      <w:r>
        <w:t xml:space="preserve">диагностической информации от специалистов разного профиля; </w:t>
      </w:r>
    </w:p>
    <w:p w:rsidR="006D7A5A" w:rsidRDefault="006D7A5A" w:rsidP="00EB3E23">
      <w:pPr>
        <w:spacing w:after="54"/>
        <w:ind w:left="0" w:right="2" w:firstLine="695"/>
      </w:pPr>
      <w:r>
        <w:t xml:space="preserve">-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rsidR="006D7A5A" w:rsidRDefault="006D7A5A" w:rsidP="00EB3E23">
      <w:pPr>
        <w:spacing w:after="54"/>
        <w:ind w:left="0" w:right="2" w:firstLine="695"/>
      </w:pPr>
      <w:r>
        <w:t xml:space="preserve">-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 </w:t>
      </w:r>
    </w:p>
    <w:p w:rsidR="006D7A5A" w:rsidRDefault="006D7A5A" w:rsidP="00EB3E23">
      <w:pPr>
        <w:spacing w:after="54"/>
        <w:ind w:left="0" w:right="2" w:firstLine="695"/>
      </w:pPr>
      <w:r>
        <w:t xml:space="preserve">- изучение развития эмоционально-волевой сферы и личностных особенностей обучающихся; </w:t>
      </w:r>
    </w:p>
    <w:p w:rsidR="006D7A5A" w:rsidRDefault="006D7A5A" w:rsidP="00EB3E23">
      <w:pPr>
        <w:spacing w:after="54"/>
        <w:ind w:left="0" w:right="2" w:firstLine="695"/>
      </w:pPr>
      <w:r>
        <w:t xml:space="preserve">- изучение индивидуальных образовательных и социально-коммуникативных потребностей обучающихся; </w:t>
      </w:r>
    </w:p>
    <w:p w:rsidR="006D7A5A" w:rsidRDefault="006D7A5A" w:rsidP="00EB3E23">
      <w:pPr>
        <w:spacing w:after="54"/>
        <w:ind w:left="0" w:right="2" w:firstLine="695"/>
      </w:pPr>
      <w:r>
        <w:t xml:space="preserve">- изучение социальной ситуации развития и условий семейного воспитания ребёнка; </w:t>
      </w:r>
    </w:p>
    <w:p w:rsidR="006D7A5A" w:rsidRDefault="006D7A5A" w:rsidP="00EB3E23">
      <w:pPr>
        <w:spacing w:after="54"/>
        <w:ind w:left="0" w:right="2" w:firstLine="695"/>
      </w:pPr>
      <w:r>
        <w:t>- изучение уровня адаптации и адаптивных возможностей обучающегося;</w:t>
      </w:r>
    </w:p>
    <w:p w:rsidR="006D7A5A" w:rsidRDefault="006D7A5A" w:rsidP="00EB3E23">
      <w:pPr>
        <w:spacing w:after="54"/>
        <w:ind w:left="0" w:right="2" w:firstLine="695"/>
      </w:pPr>
      <w:r>
        <w:t xml:space="preserve">- изучение направленности детской одаренности; </w:t>
      </w:r>
    </w:p>
    <w:p w:rsidR="006D7A5A" w:rsidRDefault="006D7A5A" w:rsidP="00EB3E23">
      <w:pPr>
        <w:spacing w:after="54"/>
        <w:ind w:left="0" w:right="2" w:firstLine="695"/>
      </w:pPr>
      <w:r>
        <w:t xml:space="preserve">- изучение, констатацию в развитии ребёнка его интересов и склонностей, одаренности; </w:t>
      </w:r>
    </w:p>
    <w:p w:rsidR="006D7A5A" w:rsidRDefault="006D7A5A" w:rsidP="00EB3E23">
      <w:pPr>
        <w:spacing w:after="54"/>
        <w:ind w:left="0" w:right="2" w:firstLine="695"/>
      </w:pPr>
      <w:r>
        <w:t xml:space="preserve">- мониторинг развития </w:t>
      </w:r>
      <w:r>
        <w:tab/>
        <w:t xml:space="preserve">детей </w:t>
      </w:r>
      <w:r>
        <w:tab/>
        <w:t xml:space="preserve">и </w:t>
      </w:r>
      <w:r>
        <w:tab/>
        <w:t xml:space="preserve">предупреждение </w:t>
      </w:r>
      <w:r>
        <w:tab/>
        <w:t xml:space="preserve">возникновения </w:t>
      </w:r>
    </w:p>
    <w:p w:rsidR="006D7A5A" w:rsidRDefault="006D7A5A">
      <w:pPr>
        <w:spacing w:after="54"/>
        <w:ind w:right="2" w:firstLine="0"/>
      </w:pPr>
      <w:r>
        <w:t xml:space="preserve">психолого-педагогических проблем в их развитии; </w:t>
      </w:r>
    </w:p>
    <w:p w:rsidR="006D7A5A" w:rsidRDefault="006D7A5A" w:rsidP="00EB3E23">
      <w:pPr>
        <w:spacing w:after="54"/>
        <w:ind w:left="0" w:right="2" w:firstLine="695"/>
      </w:pPr>
      <w:r>
        <w:t xml:space="preserve">- 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 </w:t>
      </w:r>
    </w:p>
    <w:p w:rsidR="006D7A5A" w:rsidRDefault="006D7A5A" w:rsidP="00EB3E23">
      <w:pPr>
        <w:spacing w:after="54"/>
        <w:ind w:left="0" w:right="2" w:firstLine="695"/>
      </w:pPr>
      <w:r>
        <w:t xml:space="preserve">- всестороннее психолого-педагогическое изучение личности ребёнка; </w:t>
      </w:r>
    </w:p>
    <w:p w:rsidR="006D7A5A" w:rsidRDefault="006D7A5A" w:rsidP="00EB3E23">
      <w:pPr>
        <w:spacing w:after="54"/>
        <w:ind w:left="0" w:right="2" w:firstLine="695"/>
      </w:pPr>
      <w:r>
        <w:t xml:space="preserve">- выявление и изучение неблагоприятных факторов социальной среды и рисков образовательной среды; </w:t>
      </w:r>
    </w:p>
    <w:p w:rsidR="006D7A5A" w:rsidRDefault="006D7A5A" w:rsidP="00EB3E23">
      <w:pPr>
        <w:spacing w:after="54"/>
        <w:ind w:left="0" w:right="2" w:firstLine="695"/>
      </w:pPr>
      <w:r>
        <w:t xml:space="preserve">-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 </w:t>
      </w:r>
    </w:p>
    <w:p w:rsidR="006D7A5A" w:rsidRDefault="006D7A5A" w:rsidP="00EB3E23">
      <w:pPr>
        <w:spacing w:after="54"/>
        <w:ind w:left="0" w:right="2" w:firstLine="695"/>
      </w:pPr>
    </w:p>
    <w:p w:rsidR="006D7A5A" w:rsidRPr="001968BC" w:rsidRDefault="006D7A5A" w:rsidP="00EB3E23">
      <w:pPr>
        <w:spacing w:after="50" w:line="236" w:lineRule="auto"/>
        <w:ind w:left="0" w:right="-10" w:firstLine="695"/>
      </w:pPr>
      <w:r w:rsidRPr="001968BC">
        <w:rPr>
          <w:i/>
          <w:iCs/>
        </w:rPr>
        <w:t xml:space="preserve">Коррекционно-развивающаяработа включает: </w:t>
      </w:r>
    </w:p>
    <w:p w:rsidR="006D7A5A" w:rsidRDefault="006D7A5A" w:rsidP="001968BC">
      <w:pPr>
        <w:spacing w:after="54"/>
        <w:ind w:left="0" w:right="2" w:firstLine="695"/>
      </w:pPr>
      <w:r>
        <w:t xml:space="preserve">-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rsidR="006D7A5A" w:rsidRDefault="006D7A5A" w:rsidP="001968BC">
      <w:pPr>
        <w:spacing w:after="54"/>
        <w:ind w:left="0" w:right="2" w:firstLine="695"/>
      </w:pPr>
      <w:r>
        <w:t xml:space="preserve">-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rsidR="006D7A5A" w:rsidRDefault="006D7A5A" w:rsidP="001968BC">
      <w:pPr>
        <w:spacing w:after="54"/>
        <w:ind w:left="0" w:right="2" w:firstLine="695"/>
      </w:pPr>
      <w:r>
        <w:t xml:space="preserve">- коррекцию и развитие высших психических функций; </w:t>
      </w:r>
    </w:p>
    <w:p w:rsidR="006D7A5A" w:rsidRDefault="006D7A5A" w:rsidP="001968BC">
      <w:pPr>
        <w:spacing w:after="54"/>
        <w:ind w:left="0" w:right="2" w:firstLine="695"/>
      </w:pPr>
      <w:r>
        <w:t xml:space="preserve">- развитие эмоционально-волевой и личностной сферы обучающегося и психологическую коррекцию его поведения; </w:t>
      </w:r>
    </w:p>
    <w:p w:rsidR="006D7A5A" w:rsidRDefault="006D7A5A" w:rsidP="001968BC">
      <w:pPr>
        <w:spacing w:after="54"/>
        <w:ind w:left="0" w:right="2" w:firstLine="695"/>
      </w:pPr>
      <w:r>
        <w:t xml:space="preserve">-развитие коммуникативных способностей, социального и эмоционального интеллекта обучающихся, формирование их коммуникативной компетентности; </w:t>
      </w:r>
    </w:p>
    <w:p w:rsidR="006D7A5A" w:rsidRDefault="006D7A5A" w:rsidP="001968BC">
      <w:pPr>
        <w:spacing w:after="54"/>
        <w:ind w:left="0" w:right="2" w:firstLine="695"/>
      </w:pPr>
      <w:r>
        <w:t xml:space="preserve">- коррекцию и развитие психомоторной сферы, координации и регуляции движений; </w:t>
      </w:r>
    </w:p>
    <w:p w:rsidR="006D7A5A" w:rsidRDefault="006D7A5A" w:rsidP="001968BC">
      <w:pPr>
        <w:spacing w:after="54"/>
        <w:ind w:left="0" w:right="2" w:firstLine="695"/>
      </w:pPr>
      <w:r>
        <w:t xml:space="preserve">-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rsidR="006D7A5A" w:rsidRDefault="006D7A5A" w:rsidP="001968BC">
      <w:pPr>
        <w:spacing w:after="54"/>
        <w:ind w:left="0" w:right="2" w:firstLine="695"/>
      </w:pPr>
      <w:r>
        <w:t xml:space="preserve">- создание насыщенной РППС для разных видов деятельности; </w:t>
      </w:r>
    </w:p>
    <w:p w:rsidR="006D7A5A" w:rsidRDefault="006D7A5A" w:rsidP="001968BC">
      <w:pPr>
        <w:spacing w:after="54"/>
        <w:ind w:left="0" w:right="2" w:firstLine="695"/>
      </w:pPr>
      <w:r>
        <w:t xml:space="preserve">- формирование инклюзивной образовательной среды, в т.ч.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rsidR="006D7A5A" w:rsidRDefault="006D7A5A" w:rsidP="001968BC">
      <w:pPr>
        <w:spacing w:after="54"/>
        <w:ind w:left="0" w:right="2" w:firstLine="695"/>
      </w:pPr>
      <w:r>
        <w:t xml:space="preserve">- 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rsidR="006D7A5A" w:rsidRDefault="006D7A5A" w:rsidP="001968BC">
      <w:pPr>
        <w:spacing w:after="54"/>
        <w:ind w:left="0" w:right="2" w:firstLine="695"/>
      </w:pPr>
      <w:r>
        <w:t xml:space="preserve">-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rsidR="006D7A5A" w:rsidRDefault="006D7A5A" w:rsidP="001968BC">
      <w:pPr>
        <w:spacing w:after="54"/>
        <w:ind w:left="0" w:right="2" w:firstLine="695"/>
      </w:pPr>
      <w:r>
        <w:t xml:space="preserve">- помощь в устранении психотравмирующих ситуаций в жизни ребёнка. </w:t>
      </w:r>
    </w:p>
    <w:p w:rsidR="006D7A5A" w:rsidRDefault="006D7A5A">
      <w:pPr>
        <w:spacing w:after="50" w:line="236" w:lineRule="auto"/>
        <w:ind w:left="705" w:right="-10" w:hanging="10"/>
        <w:rPr>
          <w:i/>
          <w:iCs/>
        </w:rPr>
      </w:pPr>
    </w:p>
    <w:p w:rsidR="006D7A5A" w:rsidRPr="001968BC" w:rsidRDefault="006D7A5A">
      <w:pPr>
        <w:spacing w:after="50" w:line="236" w:lineRule="auto"/>
        <w:ind w:left="705" w:right="-10" w:hanging="10"/>
      </w:pPr>
      <w:r w:rsidRPr="001968BC">
        <w:rPr>
          <w:i/>
          <w:iCs/>
        </w:rPr>
        <w:t xml:space="preserve">Консультативная работа включает: </w:t>
      </w:r>
    </w:p>
    <w:p w:rsidR="006D7A5A" w:rsidRDefault="006D7A5A" w:rsidP="001968BC">
      <w:pPr>
        <w:spacing w:after="54"/>
        <w:ind w:left="0" w:right="2" w:firstLine="695"/>
      </w:pPr>
      <w:r>
        <w:t xml:space="preserve">-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rsidR="006D7A5A" w:rsidRDefault="006D7A5A" w:rsidP="001968BC">
      <w:pPr>
        <w:spacing w:after="54"/>
        <w:ind w:left="0" w:right="2" w:firstLine="695"/>
      </w:pPr>
      <w:r>
        <w:t xml:space="preserve">- консультирование специалистами педагогов по выбору индивидуально ориентированных методов и приемов работы с обучающимся; </w:t>
      </w:r>
    </w:p>
    <w:p w:rsidR="006D7A5A" w:rsidRDefault="006D7A5A" w:rsidP="001968BC">
      <w:pPr>
        <w:spacing w:after="54"/>
        <w:ind w:left="0" w:right="2" w:firstLine="695"/>
      </w:pPr>
      <w:r>
        <w:t xml:space="preserve">- консультативную помощь семье в вопросах выбора оптимальной стратегии воспитания и приемов КРР с ребёнком. </w:t>
      </w:r>
    </w:p>
    <w:p w:rsidR="006D7A5A" w:rsidRDefault="006D7A5A">
      <w:pPr>
        <w:spacing w:after="50" w:line="236" w:lineRule="auto"/>
        <w:ind w:left="0" w:right="-10"/>
      </w:pPr>
    </w:p>
    <w:p w:rsidR="006D7A5A" w:rsidRPr="001968BC" w:rsidRDefault="006D7A5A">
      <w:pPr>
        <w:spacing w:after="50" w:line="236" w:lineRule="auto"/>
        <w:ind w:left="0" w:right="-10"/>
      </w:pPr>
      <w:r w:rsidRPr="001968BC">
        <w:rPr>
          <w:i/>
          <w:iCs/>
        </w:rPr>
        <w:t xml:space="preserve">Информационно-просветительская </w:t>
      </w:r>
      <w:r w:rsidRPr="001968BC">
        <w:rPr>
          <w:i/>
          <w:iCs/>
        </w:rPr>
        <w:tab/>
        <w:t xml:space="preserve">работа предусматривает: </w:t>
      </w:r>
    </w:p>
    <w:p w:rsidR="006D7A5A" w:rsidRDefault="006D7A5A" w:rsidP="001968BC">
      <w:pPr>
        <w:spacing w:after="54"/>
        <w:ind w:left="0" w:right="2" w:firstLine="695"/>
      </w:pPr>
      <w: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т.ч. с ОВЗ, трудностями в обучении и социализации; </w:t>
      </w:r>
    </w:p>
    <w:p w:rsidR="006D7A5A" w:rsidRDefault="006D7A5A" w:rsidP="001968BC">
      <w:pPr>
        <w:spacing w:after="54"/>
        <w:ind w:left="0" w:right="2" w:firstLine="695"/>
      </w:pPr>
      <w:r>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т.ч. с ОВЗ, трудностями в обучении и социализации. </w:t>
      </w:r>
    </w:p>
    <w:p w:rsidR="006D7A5A" w:rsidRDefault="006D7A5A">
      <w:pPr>
        <w:spacing w:after="55"/>
        <w:ind w:right="0"/>
      </w:pPr>
    </w:p>
    <w:p w:rsidR="006D7A5A" w:rsidRDefault="006D7A5A">
      <w:pPr>
        <w:spacing w:after="55"/>
        <w:ind w:right="0"/>
      </w:pPr>
      <w:r>
        <w:rPr>
          <w:i/>
          <w:iCs/>
        </w:rPr>
        <w:t>Реализация КРР с обучающимися с ОВЗ и детьми-инвалидами согласно нозологическим группам осуществляется в соответствии с адаптированными образовательными программами, разработанными в соответствии с Федеральной адаптированной образовательной программой дошкольного образования</w:t>
      </w:r>
      <w:r>
        <w:t xml:space="preserve">.  </w:t>
      </w:r>
    </w:p>
    <w:p w:rsidR="006D7A5A" w:rsidRDefault="006D7A5A">
      <w:pPr>
        <w:spacing w:after="54"/>
        <w:ind w:right="2" w:firstLine="700"/>
      </w:pPr>
      <w:r>
        <w:t xml:space="preserve">КРР с обучающимися с ОВЗ и детьми-инвалидами   предусматривает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т.ч. с использованием ассистивных технологий. </w:t>
      </w:r>
    </w:p>
    <w:p w:rsidR="006D7A5A" w:rsidRDefault="006D7A5A">
      <w:pPr>
        <w:spacing w:after="54"/>
        <w:ind w:right="2" w:firstLine="700"/>
      </w:pPr>
    </w:p>
    <w:p w:rsidR="006D7A5A" w:rsidRDefault="006D7A5A" w:rsidP="001968BC">
      <w:pPr>
        <w:spacing w:after="54"/>
        <w:ind w:right="2" w:firstLine="0"/>
      </w:pPr>
      <w:r>
        <w:rPr>
          <w:i/>
          <w:iCs/>
        </w:rPr>
        <w:t>Коррекционно-развивающая работа с детьми, находящимися под диспансерным наблюдением</w:t>
      </w:r>
      <w:r>
        <w:t xml:space="preserve">, в т.ч. часто болеющие дети, имеет выраженную специфику.  </w:t>
      </w:r>
    </w:p>
    <w:p w:rsidR="006D7A5A" w:rsidRDefault="006D7A5A">
      <w:pPr>
        <w:spacing w:after="54"/>
        <w:ind w:right="2" w:firstLine="700"/>
      </w:pPr>
      <w:r>
        <w:t xml:space="preserve">Детям, находящимся под диспансерным наблюдением, в т.ч.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w:t>
      </w:r>
    </w:p>
    <w:p w:rsidR="006D7A5A" w:rsidRDefault="006D7A5A">
      <w:pPr>
        <w:spacing w:after="54"/>
        <w:ind w:right="2" w:firstLine="700"/>
      </w:pPr>
      <w:r>
        <w:t xml:space="preserve">Для детей, находящихся под диспансерным наблюдением, в т.ч.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w:t>
      </w:r>
    </w:p>
    <w:p w:rsidR="006D7A5A" w:rsidRDefault="006D7A5A">
      <w:pPr>
        <w:spacing w:after="54"/>
        <w:ind w:right="2" w:firstLine="700"/>
      </w:pPr>
      <w:r>
        <w:t xml:space="preserve">В итоге у ребёнка появляются сложности в освоении программы и социальной адаптации. </w:t>
      </w:r>
    </w:p>
    <w:p w:rsidR="006D7A5A" w:rsidRDefault="006D7A5A">
      <w:pPr>
        <w:spacing w:after="55"/>
        <w:ind w:right="0"/>
      </w:pPr>
      <w:r>
        <w:rPr>
          <w:i/>
          <w:iCs/>
        </w:rPr>
        <w:t xml:space="preserve">Направленность коррекционно-развивающей работы с детьми, находящимися под диспансерным наблюдением, в т.ч. часто болеющими детьми на дошкольном уровне образования: </w:t>
      </w:r>
    </w:p>
    <w:p w:rsidR="006D7A5A" w:rsidRDefault="006D7A5A" w:rsidP="001968BC">
      <w:pPr>
        <w:spacing w:after="54"/>
        <w:ind w:left="0" w:right="2" w:firstLine="695"/>
      </w:pPr>
      <w:r>
        <w:t xml:space="preserve">- коррекция (развитие) коммуникативной, личностной, эмоционально-волевой сфер, познавательных процессов; </w:t>
      </w:r>
    </w:p>
    <w:p w:rsidR="006D7A5A" w:rsidRDefault="006D7A5A" w:rsidP="001968BC">
      <w:pPr>
        <w:spacing w:after="54"/>
        <w:ind w:left="0" w:right="2" w:firstLine="695"/>
      </w:pPr>
      <w:r>
        <w:t xml:space="preserve">- снижение тревожности; </w:t>
      </w:r>
    </w:p>
    <w:p w:rsidR="006D7A5A" w:rsidRDefault="006D7A5A" w:rsidP="001968BC">
      <w:pPr>
        <w:spacing w:after="54"/>
        <w:ind w:left="0" w:right="2" w:firstLine="695"/>
      </w:pPr>
      <w:r>
        <w:t xml:space="preserve">- помощь в разрешении поведенческих проблем; </w:t>
      </w:r>
    </w:p>
    <w:p w:rsidR="006D7A5A" w:rsidRDefault="006D7A5A" w:rsidP="001968BC">
      <w:pPr>
        <w:spacing w:after="54"/>
        <w:ind w:left="0" w:right="2" w:firstLine="695"/>
      </w:pPr>
      <w:r>
        <w:t xml:space="preserve">- создание условий для успешной социализации, оптимизация межличностного взаимодействия со взрослыми и сверстниками. </w:t>
      </w:r>
    </w:p>
    <w:p w:rsidR="006D7A5A" w:rsidRDefault="006D7A5A">
      <w:pPr>
        <w:spacing w:after="54"/>
        <w:ind w:right="2" w:firstLine="700"/>
      </w:pPr>
      <w:r>
        <w:t xml:space="preserve">Включение часто болеющих детей в программу коррекционно-развивающей работы,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 </w:t>
      </w:r>
    </w:p>
    <w:p w:rsidR="006D7A5A" w:rsidRDefault="006D7A5A">
      <w:pPr>
        <w:spacing w:after="55"/>
        <w:ind w:right="0"/>
      </w:pPr>
    </w:p>
    <w:p w:rsidR="006D7A5A" w:rsidRDefault="006D7A5A">
      <w:pPr>
        <w:spacing w:after="55"/>
        <w:ind w:right="0"/>
      </w:pPr>
      <w:r>
        <w:rPr>
          <w:i/>
          <w:iCs/>
        </w:rPr>
        <w:t>Направленность коррекционно-развивающей работы с одаренными обучающимися на уровне дошкольного образования:</w:t>
      </w:r>
    </w:p>
    <w:p w:rsidR="006D7A5A" w:rsidRDefault="006D7A5A" w:rsidP="001968BC">
      <w:pPr>
        <w:spacing w:after="54"/>
        <w:ind w:left="0" w:right="2" w:firstLine="695"/>
      </w:pPr>
      <w:r>
        <w:t xml:space="preserve">- определение вида одаренности, интеллектуальных и личностных особенностей детей, прогноз возможных проблем и потенциала развития. </w:t>
      </w:r>
    </w:p>
    <w:p w:rsidR="006D7A5A" w:rsidRDefault="006D7A5A" w:rsidP="001968BC">
      <w:pPr>
        <w:spacing w:after="54"/>
        <w:ind w:left="0" w:right="2" w:firstLine="695"/>
      </w:pPr>
      <w:r>
        <w:t xml:space="preserve">-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ДОУ, так и в условиях семенного воспитания; </w:t>
      </w:r>
    </w:p>
    <w:p w:rsidR="006D7A5A" w:rsidRDefault="006D7A5A" w:rsidP="001968BC">
      <w:pPr>
        <w:spacing w:after="54"/>
        <w:ind w:left="0" w:right="2" w:firstLine="695"/>
      </w:pPr>
      <w:r>
        <w:t xml:space="preserve">-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 </w:t>
      </w:r>
    </w:p>
    <w:p w:rsidR="006D7A5A" w:rsidRDefault="006D7A5A" w:rsidP="001968BC">
      <w:pPr>
        <w:spacing w:after="54"/>
        <w:ind w:left="0" w:right="2" w:firstLine="695"/>
      </w:pPr>
      <w:r>
        <w:t xml:space="preserve">-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 </w:t>
      </w:r>
    </w:p>
    <w:p w:rsidR="006D7A5A" w:rsidRDefault="006D7A5A" w:rsidP="001968BC">
      <w:pPr>
        <w:spacing w:after="54"/>
        <w:ind w:left="0" w:right="2" w:firstLine="695"/>
      </w:pPr>
      <w:r>
        <w:t xml:space="preserve">- формирование коммуникативных навыков и развитие эмоциональной устойчивости; </w:t>
      </w:r>
    </w:p>
    <w:p w:rsidR="006D7A5A" w:rsidRDefault="006D7A5A" w:rsidP="001968BC">
      <w:pPr>
        <w:spacing w:after="54"/>
        <w:ind w:left="0" w:right="2" w:firstLine="695"/>
      </w:pPr>
      <w:r>
        <w:t xml:space="preserve">- организация предметно-развивающей, обогащенной образовательной среды в условиях ДОУ, благоприятную для развития различных видов способностей и одаренности. </w:t>
      </w:r>
    </w:p>
    <w:p w:rsidR="006D7A5A" w:rsidRDefault="006D7A5A">
      <w:pPr>
        <w:spacing w:after="54"/>
        <w:ind w:right="2" w:firstLine="700"/>
      </w:pPr>
      <w:r>
        <w:t xml:space="preserve">Включение ребёнка в программу, определение индивидуального маршрута психолого-педагогического сопровождения осуществляется на основе заключения ПИК по результатам психологической и педагогической диагностики. </w:t>
      </w:r>
    </w:p>
    <w:p w:rsidR="006D7A5A" w:rsidRDefault="006D7A5A">
      <w:pPr>
        <w:spacing w:after="55"/>
        <w:ind w:right="0"/>
      </w:pPr>
    </w:p>
    <w:p w:rsidR="006D7A5A" w:rsidRDefault="006D7A5A">
      <w:pPr>
        <w:spacing w:after="55"/>
        <w:ind w:right="0"/>
      </w:pPr>
      <w:r>
        <w:rPr>
          <w:i/>
          <w:iCs/>
        </w:rPr>
        <w:t xml:space="preserve">Направленность коррекционно-развивающей работы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 </w:t>
      </w:r>
    </w:p>
    <w:p w:rsidR="006D7A5A" w:rsidRDefault="006D7A5A" w:rsidP="001968BC">
      <w:pPr>
        <w:spacing w:after="54"/>
        <w:ind w:left="0" w:right="2" w:firstLine="695"/>
      </w:pPr>
      <w:r>
        <w:t xml:space="preserve">-развитие коммуникативных навыков, формирование чувствительности к сверстнику, его эмоциональному состоянию, намерениям и желаниям; </w:t>
      </w:r>
    </w:p>
    <w:p w:rsidR="006D7A5A" w:rsidRDefault="006D7A5A" w:rsidP="001968BC">
      <w:pPr>
        <w:spacing w:after="54"/>
        <w:ind w:left="0" w:right="2" w:firstLine="695"/>
      </w:pPr>
      <w:r>
        <w:t xml:space="preserve">- формирование уверенного поведения и социальной успешности; </w:t>
      </w:r>
    </w:p>
    <w:p w:rsidR="006D7A5A" w:rsidRDefault="006D7A5A" w:rsidP="001968BC">
      <w:pPr>
        <w:spacing w:after="54"/>
        <w:ind w:left="0" w:right="2" w:firstLine="695"/>
      </w:pPr>
      <w:r>
        <w:t xml:space="preserve">- коррекция деструктивных эмоциональных состояний, возникающих вследствие попадания в новую языковую и культурную среду (тревога, неуверенность, агрессия); </w:t>
      </w:r>
    </w:p>
    <w:p w:rsidR="006D7A5A" w:rsidRDefault="006D7A5A" w:rsidP="001968BC">
      <w:pPr>
        <w:spacing w:after="54"/>
        <w:ind w:left="0" w:right="2" w:firstLine="695"/>
      </w:pPr>
      <w:r>
        <w:t xml:space="preserve">- создание атмосферы доброжелательности, заботы и уважения по отношению к ребёнку. </w:t>
      </w:r>
    </w:p>
    <w:p w:rsidR="006D7A5A" w:rsidRDefault="006D7A5A">
      <w:pPr>
        <w:spacing w:after="54"/>
        <w:ind w:right="2" w:firstLine="700"/>
      </w:pPr>
      <w:r>
        <w:t xml:space="preserve">Работа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ребёнка персонально. </w:t>
      </w:r>
    </w:p>
    <w:p w:rsidR="006D7A5A" w:rsidRDefault="006D7A5A">
      <w:pPr>
        <w:spacing w:after="54"/>
        <w:ind w:right="2" w:firstLine="700"/>
      </w:pPr>
      <w:r>
        <w:t xml:space="preserve">Психолого-педагогическое сопровождение детей данной целевой группы может осуществляться в контексте общей программы адаптации ребёнка к ДОУ.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 </w:t>
      </w:r>
    </w:p>
    <w:p w:rsidR="006D7A5A" w:rsidRDefault="006D7A5A">
      <w:pPr>
        <w:spacing w:after="54"/>
        <w:ind w:right="2" w:firstLine="700"/>
      </w:pPr>
    </w:p>
    <w:p w:rsidR="006D7A5A" w:rsidRDefault="006D7A5A">
      <w:pPr>
        <w:spacing w:after="54"/>
        <w:ind w:right="2" w:firstLine="700"/>
      </w:pPr>
      <w:r>
        <w:rPr>
          <w:i/>
          <w:iCs/>
        </w:rPr>
        <w:t xml:space="preserve">К целевой группе обучающихся «группы риска» </w:t>
      </w:r>
      <w:r>
        <w:t xml:space="preserve">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rsidR="006D7A5A" w:rsidRDefault="006D7A5A">
      <w:pPr>
        <w:spacing w:after="55"/>
        <w:ind w:right="0"/>
      </w:pPr>
      <w:r>
        <w:rPr>
          <w:i/>
          <w:iCs/>
        </w:rPr>
        <w:t xml:space="preserve">Направленность коррекционно-развивающей работы с обучающимися, имеющими девиации развития и поведения на дошкольном уровне образования: </w:t>
      </w:r>
    </w:p>
    <w:p w:rsidR="006D7A5A" w:rsidRDefault="006D7A5A" w:rsidP="001968BC">
      <w:pPr>
        <w:spacing w:after="54"/>
        <w:ind w:left="0" w:right="2" w:firstLine="695"/>
      </w:pPr>
      <w:r>
        <w:t xml:space="preserve">- коррекция (развитие) социально-коммуникативной, личностной, эмоционально-волевой сферы; </w:t>
      </w:r>
    </w:p>
    <w:p w:rsidR="006D7A5A" w:rsidRDefault="006D7A5A" w:rsidP="001968BC">
      <w:pPr>
        <w:spacing w:after="54"/>
        <w:ind w:left="0" w:right="2" w:firstLine="695"/>
      </w:pPr>
      <w:r>
        <w:t xml:space="preserve">-     помощь в решении поведенческих проблем; </w:t>
      </w:r>
    </w:p>
    <w:p w:rsidR="006D7A5A" w:rsidRDefault="006D7A5A" w:rsidP="001968BC">
      <w:pPr>
        <w:spacing w:after="54"/>
        <w:ind w:left="0" w:right="2" w:firstLine="695"/>
      </w:pPr>
      <w:r>
        <w:t xml:space="preserve">-    формирование адекватных, социально-приемлемых </w:t>
      </w:r>
      <w:r>
        <w:tab/>
        <w:t xml:space="preserve">способов поведения; </w:t>
      </w:r>
    </w:p>
    <w:p w:rsidR="006D7A5A" w:rsidRDefault="006D7A5A" w:rsidP="001968BC">
      <w:pPr>
        <w:spacing w:after="54"/>
        <w:ind w:left="0" w:right="2" w:firstLine="695"/>
      </w:pPr>
      <w:r>
        <w:t xml:space="preserve">-     развитие рефлексивных способностей; </w:t>
      </w:r>
    </w:p>
    <w:p w:rsidR="006D7A5A" w:rsidRDefault="006D7A5A" w:rsidP="001968BC">
      <w:pPr>
        <w:spacing w:after="54"/>
        <w:ind w:left="0" w:right="2" w:firstLine="695"/>
      </w:pPr>
      <w:r>
        <w:t xml:space="preserve">-     совершенствование способов саморегуляции. </w:t>
      </w:r>
    </w:p>
    <w:p w:rsidR="006D7A5A" w:rsidRDefault="006D7A5A">
      <w:pPr>
        <w:spacing w:after="54"/>
        <w:ind w:right="2" w:firstLine="700"/>
      </w:pPr>
      <w: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6D7A5A" w:rsidRDefault="006D7A5A">
      <w:pPr>
        <w:spacing w:after="51" w:line="240" w:lineRule="auto"/>
        <w:ind w:left="566" w:right="0" w:firstLine="0"/>
        <w:jc w:val="left"/>
      </w:pPr>
    </w:p>
    <w:p w:rsidR="006D7A5A" w:rsidRPr="00DA0AA2" w:rsidRDefault="006D7A5A">
      <w:pPr>
        <w:spacing w:after="55" w:line="243" w:lineRule="auto"/>
        <w:ind w:left="576" w:right="0" w:hanging="10"/>
        <w:rPr>
          <w:sz w:val="40"/>
          <w:szCs w:val="40"/>
        </w:rPr>
      </w:pPr>
      <w:r>
        <w:rPr>
          <w:b/>
          <w:bCs/>
        </w:rPr>
        <w:t xml:space="preserve">2.12. </w:t>
      </w:r>
      <w:r w:rsidRPr="00DA0AA2">
        <w:rPr>
          <w:b/>
          <w:bCs/>
          <w:sz w:val="40"/>
          <w:szCs w:val="40"/>
        </w:rPr>
        <w:t xml:space="preserve">Рабочая программа воспитания </w:t>
      </w:r>
    </w:p>
    <w:p w:rsidR="006D7A5A" w:rsidRPr="00DA0AA2" w:rsidRDefault="006D7A5A">
      <w:pPr>
        <w:spacing w:after="12" w:line="276" w:lineRule="auto"/>
        <w:ind w:left="0" w:right="0" w:firstLine="0"/>
        <w:jc w:val="left"/>
        <w:rPr>
          <w:sz w:val="40"/>
          <w:szCs w:val="40"/>
        </w:rPr>
      </w:pPr>
    </w:p>
    <w:tbl>
      <w:tblPr>
        <w:tblW w:w="9858" w:type="dxa"/>
        <w:tblInd w:w="-71" w:type="dxa"/>
        <w:tblCellMar>
          <w:left w:w="106" w:type="dxa"/>
          <w:right w:w="41" w:type="dxa"/>
        </w:tblCellMar>
        <w:tblLook w:val="00A0"/>
      </w:tblPr>
      <w:tblGrid>
        <w:gridCol w:w="821"/>
        <w:gridCol w:w="8081"/>
        <w:gridCol w:w="956"/>
      </w:tblGrid>
      <w:tr w:rsidR="006D7A5A">
        <w:trPr>
          <w:trHeight w:val="653"/>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52" w:line="240" w:lineRule="auto"/>
              <w:ind w:left="163" w:right="0" w:firstLine="0"/>
              <w:jc w:val="left"/>
            </w:pPr>
            <w:r w:rsidRPr="002B2331">
              <w:rPr>
                <w:b/>
                <w:bCs/>
              </w:rPr>
              <w:t xml:space="preserve">№ </w:t>
            </w:r>
          </w:p>
          <w:p w:rsidR="006D7A5A" w:rsidRDefault="006D7A5A" w:rsidP="002B2331">
            <w:pPr>
              <w:spacing w:after="0" w:line="276" w:lineRule="auto"/>
              <w:ind w:left="105" w:right="0" w:firstLine="0"/>
              <w:jc w:val="left"/>
            </w:pPr>
            <w:r w:rsidRPr="002B2331">
              <w:rPr>
                <w:b/>
                <w:bCs/>
              </w:rPr>
              <w:t xml:space="preserve">п/п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 xml:space="preserve">СОДЕРЖАНИЕ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91" w:right="0" w:firstLine="0"/>
              <w:jc w:val="left"/>
            </w:pPr>
            <w:r w:rsidRPr="002B2331">
              <w:rPr>
                <w:b/>
                <w:bCs/>
              </w:rPr>
              <w:t xml:space="preserve">Стр. </w:t>
            </w:r>
          </w:p>
        </w:tc>
      </w:tr>
      <w:tr w:rsidR="006D7A5A">
        <w:trPr>
          <w:trHeight w:val="336"/>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Пояснительная записка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183</w:t>
            </w:r>
          </w:p>
        </w:tc>
      </w:tr>
      <w:tr w:rsidR="006D7A5A">
        <w:trPr>
          <w:trHeight w:val="331"/>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 xml:space="preserve">1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Целевой раздел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185</w:t>
            </w:r>
          </w:p>
        </w:tc>
      </w:tr>
      <w:tr w:rsidR="006D7A5A">
        <w:trPr>
          <w:trHeight w:val="331"/>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 xml:space="preserve">1.1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Цель и задачи воспитания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185</w:t>
            </w:r>
          </w:p>
        </w:tc>
      </w:tr>
      <w:tr w:rsidR="006D7A5A">
        <w:trPr>
          <w:trHeight w:val="332"/>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 xml:space="preserve">1.2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Направления воспитания</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186</w:t>
            </w:r>
          </w:p>
        </w:tc>
      </w:tr>
      <w:tr w:rsidR="006D7A5A">
        <w:trPr>
          <w:trHeight w:val="331"/>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 xml:space="preserve">1.3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Принципы воспитания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189</w:t>
            </w:r>
          </w:p>
        </w:tc>
      </w:tr>
      <w:tr w:rsidR="006D7A5A">
        <w:trPr>
          <w:trHeight w:val="331"/>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 xml:space="preserve">1.4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Целевые ориентиры воспитания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190</w:t>
            </w:r>
          </w:p>
        </w:tc>
      </w:tr>
      <w:tr w:rsidR="006D7A5A">
        <w:trPr>
          <w:trHeight w:val="658"/>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24" w:right="0" w:firstLine="0"/>
              <w:jc w:val="left"/>
            </w:pPr>
            <w:r>
              <w:t xml:space="preserve">1.3.1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pPr>
            <w:r>
              <w:t xml:space="preserve">Целевые ориентиры воспитания детей раннего возраста (к 3 годам)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190</w:t>
            </w:r>
          </w:p>
        </w:tc>
      </w:tr>
      <w:tr w:rsidR="006D7A5A">
        <w:trPr>
          <w:trHeight w:val="653"/>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24" w:right="0" w:firstLine="0"/>
              <w:jc w:val="left"/>
            </w:pPr>
            <w:r>
              <w:t xml:space="preserve">1.3.2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Целевые ориентиры воспитания детей на этапе завершения освоения программы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191</w:t>
            </w:r>
          </w:p>
        </w:tc>
      </w:tr>
      <w:tr w:rsidR="006D7A5A">
        <w:trPr>
          <w:trHeight w:val="331"/>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 xml:space="preserve">2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Содержательный раздел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193</w:t>
            </w:r>
          </w:p>
        </w:tc>
      </w:tr>
      <w:tr w:rsidR="006D7A5A">
        <w:trPr>
          <w:trHeight w:val="331"/>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 xml:space="preserve">2.1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Уклад образовательного учреждения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193</w:t>
            </w:r>
          </w:p>
        </w:tc>
      </w:tr>
      <w:tr w:rsidR="006D7A5A">
        <w:trPr>
          <w:trHeight w:val="331"/>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 xml:space="preserve">2.2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Воспитывающая среда образовательной организации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196</w:t>
            </w:r>
          </w:p>
        </w:tc>
      </w:tr>
      <w:tr w:rsidR="006D7A5A">
        <w:trPr>
          <w:trHeight w:val="337"/>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 xml:space="preserve">2.3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Общности образовательной организации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197</w:t>
            </w:r>
          </w:p>
        </w:tc>
      </w:tr>
      <w:tr w:rsidR="006D7A5A">
        <w:trPr>
          <w:trHeight w:val="331"/>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 xml:space="preserve">2.4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Задачи воспитания в образовательных областях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199</w:t>
            </w:r>
          </w:p>
        </w:tc>
      </w:tr>
      <w:tr w:rsidR="006D7A5A">
        <w:trPr>
          <w:trHeight w:val="653"/>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 xml:space="preserve">2.5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19" w:firstLine="0"/>
              <w:jc w:val="left"/>
            </w:pPr>
            <w:r>
              <w:t xml:space="preserve">Содержание воспитательной работы по направлениям воспитания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202</w:t>
            </w:r>
          </w:p>
        </w:tc>
      </w:tr>
      <w:tr w:rsidR="006D7A5A">
        <w:trPr>
          <w:trHeight w:val="331"/>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 xml:space="preserve">2.6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pPr>
            <w:r>
              <w:t xml:space="preserve">Формы совместной деятельности в образовательной организации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210</w:t>
            </w:r>
          </w:p>
        </w:tc>
      </w:tr>
      <w:tr w:rsidR="006D7A5A">
        <w:trPr>
          <w:trHeight w:val="336"/>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24" w:right="0" w:firstLine="0"/>
              <w:jc w:val="left"/>
            </w:pPr>
            <w:r>
              <w:t xml:space="preserve">2.6.1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Работа с родителями (законными представителями)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210</w:t>
            </w:r>
          </w:p>
        </w:tc>
      </w:tr>
      <w:tr w:rsidR="006D7A5A">
        <w:trPr>
          <w:trHeight w:val="331"/>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24" w:right="0" w:firstLine="0"/>
              <w:jc w:val="left"/>
            </w:pPr>
            <w:r>
              <w:t xml:space="preserve">2.6.2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События образовательной организации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211</w:t>
            </w:r>
          </w:p>
        </w:tc>
      </w:tr>
      <w:tr w:rsidR="006D7A5A">
        <w:trPr>
          <w:trHeight w:val="332"/>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24" w:right="0" w:firstLine="0"/>
              <w:jc w:val="left"/>
            </w:pPr>
            <w:r>
              <w:t xml:space="preserve">2.6.3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Совместная деятельность в образовательных ситуациях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211</w:t>
            </w:r>
          </w:p>
        </w:tc>
      </w:tr>
      <w:tr w:rsidR="006D7A5A">
        <w:trPr>
          <w:trHeight w:val="331"/>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 xml:space="preserve">2.7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Организация развивающей предметно-пространственной среды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212</w:t>
            </w:r>
          </w:p>
        </w:tc>
      </w:tr>
      <w:tr w:rsidR="006D7A5A">
        <w:trPr>
          <w:trHeight w:val="331"/>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 xml:space="preserve">2.8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Социальное партнерство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213</w:t>
            </w:r>
          </w:p>
        </w:tc>
      </w:tr>
      <w:tr w:rsidR="006D7A5A">
        <w:trPr>
          <w:trHeight w:val="331"/>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rPr>
              <w:t xml:space="preserve">3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rPr>
              <w:t xml:space="preserve">Организационный раздел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214</w:t>
            </w:r>
          </w:p>
        </w:tc>
      </w:tr>
      <w:tr w:rsidR="006D7A5A">
        <w:trPr>
          <w:trHeight w:val="336"/>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 xml:space="preserve">3.1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Кадровое обеспечение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214</w:t>
            </w:r>
          </w:p>
        </w:tc>
      </w:tr>
      <w:tr w:rsidR="006D7A5A">
        <w:trPr>
          <w:trHeight w:val="331"/>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 xml:space="preserve">3.2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Нормативно-методическое обеспечение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215</w:t>
            </w:r>
          </w:p>
        </w:tc>
      </w:tr>
      <w:tr w:rsidR="006D7A5A">
        <w:trPr>
          <w:trHeight w:val="332"/>
        </w:trPr>
        <w:tc>
          <w:tcPr>
            <w:tcW w:w="82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 xml:space="preserve">3.3 </w:t>
            </w:r>
          </w:p>
        </w:tc>
        <w:tc>
          <w:tcPr>
            <w:tcW w:w="80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t xml:space="preserve">Требования к условиям работы с особыми категориями детей </w:t>
            </w:r>
          </w:p>
        </w:tc>
        <w:tc>
          <w:tcPr>
            <w:tcW w:w="95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t>225</w:t>
            </w:r>
          </w:p>
        </w:tc>
      </w:tr>
    </w:tbl>
    <w:p w:rsidR="006D7A5A" w:rsidRDefault="006D7A5A">
      <w:pPr>
        <w:spacing w:after="302" w:line="246" w:lineRule="auto"/>
        <w:ind w:left="10" w:right="-15" w:hanging="10"/>
        <w:jc w:val="center"/>
        <w:rPr>
          <w:b/>
          <w:bCs/>
        </w:rPr>
      </w:pPr>
    </w:p>
    <w:p w:rsidR="006D7A5A" w:rsidRPr="00C741E8" w:rsidRDefault="006D7A5A" w:rsidP="00C741E8">
      <w:pPr>
        <w:shd w:val="clear" w:color="auto" w:fill="FFFFFF"/>
        <w:spacing w:after="0" w:line="240" w:lineRule="auto"/>
        <w:ind w:left="16" w:right="144" w:firstLine="0"/>
        <w:jc w:val="center"/>
        <w:outlineLvl w:val="0"/>
        <w:rPr>
          <w:kern w:val="36"/>
          <w:sz w:val="48"/>
          <w:szCs w:val="48"/>
        </w:rPr>
      </w:pPr>
    </w:p>
    <w:p w:rsidR="006D7A5A" w:rsidRPr="00C741E8" w:rsidRDefault="006D7A5A" w:rsidP="00C741E8">
      <w:pPr>
        <w:shd w:val="clear" w:color="auto" w:fill="FFFFFF"/>
        <w:spacing w:after="0" w:line="240" w:lineRule="auto"/>
        <w:ind w:left="16" w:right="144" w:firstLine="0"/>
        <w:jc w:val="center"/>
        <w:outlineLvl w:val="0"/>
        <w:rPr>
          <w:b/>
          <w:bCs/>
          <w:kern w:val="36"/>
        </w:rPr>
      </w:pPr>
      <w:r w:rsidRPr="00C741E8">
        <w:rPr>
          <w:b/>
          <w:bCs/>
          <w:kern w:val="36"/>
        </w:rPr>
        <w:t>Пояснительная записка</w:t>
      </w:r>
    </w:p>
    <w:p w:rsidR="006D7A5A" w:rsidRPr="00C741E8" w:rsidRDefault="006D7A5A" w:rsidP="00C741E8">
      <w:pPr>
        <w:widowControl w:val="0"/>
        <w:tabs>
          <w:tab w:val="left" w:pos="9356"/>
        </w:tabs>
        <w:autoSpaceDE w:val="0"/>
        <w:autoSpaceDN w:val="0"/>
        <w:spacing w:after="0" w:line="240" w:lineRule="auto"/>
        <w:ind w:left="0" w:right="2" w:firstLine="540"/>
        <w:rPr>
          <w:color w:val="auto"/>
          <w:lang w:eastAsia="en-US"/>
        </w:rPr>
      </w:pPr>
      <w:r w:rsidRPr="00C741E8">
        <w:rPr>
          <w:lang w:eastAsia="en-US"/>
        </w:rPr>
        <w:t xml:space="preserve">Рабочая программа воспитания </w:t>
      </w:r>
      <w:r w:rsidRPr="00C741E8">
        <w:rPr>
          <w:color w:val="auto"/>
          <w:lang w:eastAsia="en-US"/>
        </w:rPr>
        <w:t xml:space="preserve">структурного подразделения – Дошкольное отделение «Детский сад «Колокольчик» муниципального бюджетного общеобразовательного учреждения «Вожгорская средняя общеобразовательная школа» </w:t>
      </w:r>
      <w:r w:rsidRPr="00C741E8">
        <w:rPr>
          <w:lang w:eastAsia="en-US"/>
        </w:rPr>
        <w:t xml:space="preserve">предусматривает обеспечение процесса воспитания на основе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 Федерального государственного образовательного стандарта дошкольного образования. </w:t>
      </w:r>
    </w:p>
    <w:p w:rsidR="006D7A5A" w:rsidRPr="00C741E8" w:rsidRDefault="006D7A5A" w:rsidP="00C741E8">
      <w:pPr>
        <w:shd w:val="clear" w:color="auto" w:fill="FFFFFF"/>
        <w:spacing w:after="0" w:line="240" w:lineRule="auto"/>
        <w:ind w:left="0" w:right="139" w:firstLine="540"/>
      </w:pPr>
      <w:r w:rsidRPr="00C741E8">
        <w:t xml:space="preserve">Работа по воспитанию, формированию и развитию личности обучающихся предполагает преемственность по отношению к достижению воспитательных целей начального общего образования. </w:t>
      </w:r>
    </w:p>
    <w:p w:rsidR="006D7A5A" w:rsidRPr="00C741E8" w:rsidRDefault="006D7A5A" w:rsidP="00C741E8">
      <w:pPr>
        <w:shd w:val="clear" w:color="auto" w:fill="FFFFFF"/>
        <w:spacing w:after="0" w:line="240" w:lineRule="auto"/>
        <w:ind w:left="0" w:right="138" w:firstLine="540"/>
      </w:pPr>
      <w:r w:rsidRPr="00C741E8">
        <w:rPr>
          <w:i/>
          <w:iCs/>
          <w:u w:val="single"/>
        </w:rPr>
        <w:t xml:space="preserve">Программа воспитания является компонентомосновной образовательной программы. </w:t>
      </w:r>
      <w:r w:rsidRPr="00C741E8">
        <w:rPr>
          <w:i/>
          <w:iCs/>
        </w:rPr>
        <w:t> </w:t>
      </w:r>
    </w:p>
    <w:p w:rsidR="006D7A5A" w:rsidRPr="00C741E8" w:rsidRDefault="006D7A5A" w:rsidP="00C741E8">
      <w:pPr>
        <w:shd w:val="clear" w:color="auto" w:fill="FFFFFF"/>
        <w:spacing w:after="0" w:line="240" w:lineRule="auto"/>
        <w:ind w:left="0" w:right="138" w:firstLine="540"/>
      </w:pPr>
      <w:r w:rsidRPr="00C741E8">
        <w:t xml:space="preserve">В связи с этим 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 </w:t>
      </w:r>
    </w:p>
    <w:p w:rsidR="006D7A5A" w:rsidRPr="00C741E8" w:rsidRDefault="006D7A5A" w:rsidP="00C741E8">
      <w:pPr>
        <w:shd w:val="clear" w:color="auto" w:fill="FFFFFF"/>
        <w:spacing w:after="0" w:line="240" w:lineRule="auto"/>
        <w:ind w:left="0" w:right="137" w:firstLine="540"/>
      </w:pPr>
      <w:r w:rsidRPr="00C741E8">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6D7A5A" w:rsidRPr="00C741E8" w:rsidRDefault="006D7A5A" w:rsidP="00C741E8">
      <w:pPr>
        <w:widowControl w:val="0"/>
        <w:tabs>
          <w:tab w:val="left" w:pos="9356"/>
        </w:tabs>
        <w:autoSpaceDE w:val="0"/>
        <w:autoSpaceDN w:val="0"/>
        <w:spacing w:after="0" w:line="240" w:lineRule="auto"/>
        <w:ind w:left="0" w:right="2" w:firstLine="540"/>
        <w:rPr>
          <w:color w:val="auto"/>
          <w:lang w:eastAsia="en-US"/>
        </w:rPr>
      </w:pPr>
      <w:r w:rsidRPr="00C741E8">
        <w:rPr>
          <w:lang w:eastAsia="en-US"/>
        </w:rPr>
        <w:t xml:space="preserve">Рабочая программа воспитания </w:t>
      </w:r>
      <w:r w:rsidRPr="00C741E8">
        <w:rPr>
          <w:color w:val="auto"/>
          <w:lang w:eastAsia="en-US"/>
        </w:rPr>
        <w:t xml:space="preserve">структурного подразделения – Дошкольное отделение </w:t>
      </w:r>
      <w:r w:rsidRPr="00C741E8">
        <w:rPr>
          <w:color w:val="auto"/>
        </w:rPr>
        <w:t>«Детский сад «Колокольчик» муниципального бюджетного общеобразовательного учреждения «Вожгорская средняя общеобразовательная школа»</w:t>
      </w:r>
      <w:r w:rsidRPr="00C741E8">
        <w:t xml:space="preserve">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6D7A5A" w:rsidRPr="00C741E8" w:rsidRDefault="006D7A5A" w:rsidP="00C741E8">
      <w:pPr>
        <w:shd w:val="clear" w:color="auto" w:fill="FFFFFF"/>
        <w:spacing w:after="0" w:line="240" w:lineRule="auto"/>
        <w:ind w:left="0" w:right="138" w:firstLine="540"/>
      </w:pPr>
      <w:r w:rsidRPr="00C741E8">
        <w:t xml:space="preserve">В основе процесса воспитания детей лежат конституционные и национальные ценности российского общества. </w:t>
      </w:r>
    </w:p>
    <w:p w:rsidR="006D7A5A" w:rsidRPr="00C741E8" w:rsidRDefault="006D7A5A" w:rsidP="00C741E8">
      <w:pPr>
        <w:shd w:val="clear" w:color="auto" w:fill="FFFFFF"/>
        <w:spacing w:after="0" w:line="240" w:lineRule="auto"/>
        <w:ind w:left="0" w:right="138" w:firstLine="540"/>
      </w:pPr>
      <w:r w:rsidRPr="00C741E8">
        <w:t xml:space="preserve">Целевые ориентиры   рассматриваются, как возрастные характеристики возможных достижений ребенка, которые коррелируют с портретом выпускника ДОУ и с базовыми духовно-нравственными ценностями. Планируемые результаты определяют направления для рабочей программы воспитания </w:t>
      </w:r>
    </w:p>
    <w:p w:rsidR="006D7A5A" w:rsidRPr="00C741E8" w:rsidRDefault="006D7A5A" w:rsidP="00C741E8">
      <w:pPr>
        <w:shd w:val="clear" w:color="auto" w:fill="FFFFFF"/>
        <w:spacing w:after="0" w:line="240" w:lineRule="auto"/>
        <w:ind w:left="0" w:right="135" w:firstLine="540"/>
      </w:pPr>
      <w:r w:rsidRPr="00C741E8">
        <w:t xml:space="preserve">С учетом особенностей социокультурной среды, в которой воспитывается ребенок, в рабочей программе воспитания  отражено взаимодействие участников образовательных отношений со всеми субъектами образовательных отношений.  </w:t>
      </w:r>
    </w:p>
    <w:p w:rsidR="006D7A5A" w:rsidRPr="00C741E8" w:rsidRDefault="006D7A5A" w:rsidP="00C741E8">
      <w:pPr>
        <w:shd w:val="clear" w:color="auto" w:fill="FFFFFF"/>
        <w:spacing w:after="0" w:line="240" w:lineRule="auto"/>
        <w:ind w:left="0" w:right="136" w:firstLine="540"/>
      </w:pPr>
      <w:r w:rsidRPr="00C741E8">
        <w:t>Для того чтобы эти ценности осваивались ребёнком, они нашли свое отражение в основных направлениях воспитательной работы.</w:t>
      </w:r>
    </w:p>
    <w:p w:rsidR="006D7A5A" w:rsidRPr="00C741E8" w:rsidRDefault="006D7A5A" w:rsidP="00C741E8">
      <w:pPr>
        <w:shd w:val="clear" w:color="auto" w:fill="FFFFFF"/>
        <w:spacing w:after="0" w:line="240" w:lineRule="auto"/>
        <w:ind w:left="0" w:right="136" w:firstLine="0"/>
        <w:jc w:val="left"/>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4"/>
        <w:gridCol w:w="4785"/>
      </w:tblGrid>
      <w:tr w:rsidR="006D7A5A" w:rsidRPr="00C741E8">
        <w:tc>
          <w:tcPr>
            <w:tcW w:w="4785" w:type="dxa"/>
          </w:tcPr>
          <w:p w:rsidR="006D7A5A" w:rsidRPr="00C741E8" w:rsidRDefault="006D7A5A" w:rsidP="00C741E8">
            <w:pPr>
              <w:spacing w:after="0" w:line="240" w:lineRule="auto"/>
              <w:ind w:left="0" w:right="136" w:firstLine="0"/>
              <w:jc w:val="left"/>
            </w:pPr>
            <w:r w:rsidRPr="00C741E8">
              <w:t>Направления</w:t>
            </w:r>
          </w:p>
        </w:tc>
        <w:tc>
          <w:tcPr>
            <w:tcW w:w="4786" w:type="dxa"/>
          </w:tcPr>
          <w:p w:rsidR="006D7A5A" w:rsidRPr="00C741E8" w:rsidRDefault="006D7A5A" w:rsidP="00C741E8">
            <w:pPr>
              <w:spacing w:after="0" w:line="240" w:lineRule="auto"/>
              <w:ind w:left="0" w:right="136" w:firstLine="0"/>
              <w:jc w:val="left"/>
            </w:pPr>
            <w:r w:rsidRPr="00C741E8">
              <w:t>Ценности</w:t>
            </w:r>
          </w:p>
        </w:tc>
      </w:tr>
      <w:tr w:rsidR="006D7A5A" w:rsidRPr="00C741E8">
        <w:tc>
          <w:tcPr>
            <w:tcW w:w="4785" w:type="dxa"/>
          </w:tcPr>
          <w:p w:rsidR="006D7A5A" w:rsidRPr="00C741E8" w:rsidRDefault="006D7A5A" w:rsidP="00C741E8">
            <w:pPr>
              <w:spacing w:after="0" w:line="240" w:lineRule="auto"/>
              <w:ind w:left="0" w:right="136" w:firstLine="0"/>
              <w:jc w:val="left"/>
            </w:pPr>
            <w:r w:rsidRPr="00C741E8">
              <w:t>Патриотическое направление воспитания</w:t>
            </w:r>
          </w:p>
        </w:tc>
        <w:tc>
          <w:tcPr>
            <w:tcW w:w="4786" w:type="dxa"/>
          </w:tcPr>
          <w:p w:rsidR="006D7A5A" w:rsidRPr="00C741E8" w:rsidRDefault="006D7A5A" w:rsidP="00C741E8">
            <w:pPr>
              <w:spacing w:after="0" w:line="240" w:lineRule="auto"/>
              <w:ind w:left="0" w:right="136" w:firstLine="0"/>
              <w:jc w:val="left"/>
            </w:pPr>
            <w:r w:rsidRPr="00C741E8">
              <w:t>Ценности Родины и природы</w:t>
            </w:r>
          </w:p>
        </w:tc>
      </w:tr>
      <w:tr w:rsidR="006D7A5A" w:rsidRPr="00C741E8">
        <w:tc>
          <w:tcPr>
            <w:tcW w:w="4785" w:type="dxa"/>
          </w:tcPr>
          <w:p w:rsidR="006D7A5A" w:rsidRPr="00C741E8" w:rsidRDefault="006D7A5A" w:rsidP="00C741E8">
            <w:pPr>
              <w:spacing w:after="0" w:line="240" w:lineRule="auto"/>
              <w:ind w:left="0" w:right="136" w:firstLine="0"/>
              <w:jc w:val="left"/>
            </w:pPr>
            <w:r w:rsidRPr="00C741E8">
              <w:t>Социальное направление воспитания</w:t>
            </w:r>
          </w:p>
        </w:tc>
        <w:tc>
          <w:tcPr>
            <w:tcW w:w="4786" w:type="dxa"/>
          </w:tcPr>
          <w:p w:rsidR="006D7A5A" w:rsidRPr="00C741E8" w:rsidRDefault="006D7A5A" w:rsidP="00C741E8">
            <w:pPr>
              <w:spacing w:after="0" w:line="240" w:lineRule="auto"/>
              <w:ind w:left="0" w:right="136" w:firstLine="0"/>
              <w:jc w:val="left"/>
            </w:pPr>
            <w:r w:rsidRPr="00C741E8">
              <w:t>Ценности человека, семьи, дружбы</w:t>
            </w:r>
          </w:p>
        </w:tc>
      </w:tr>
      <w:tr w:rsidR="006D7A5A" w:rsidRPr="00C741E8">
        <w:tc>
          <w:tcPr>
            <w:tcW w:w="4785" w:type="dxa"/>
          </w:tcPr>
          <w:p w:rsidR="006D7A5A" w:rsidRPr="00C741E8" w:rsidRDefault="006D7A5A" w:rsidP="00C741E8">
            <w:pPr>
              <w:spacing w:after="0" w:line="240" w:lineRule="auto"/>
              <w:ind w:left="0" w:right="136" w:firstLine="0"/>
              <w:jc w:val="left"/>
            </w:pPr>
            <w:r w:rsidRPr="00C741E8">
              <w:t>Познавательное направление воспитания</w:t>
            </w:r>
          </w:p>
        </w:tc>
        <w:tc>
          <w:tcPr>
            <w:tcW w:w="4786" w:type="dxa"/>
          </w:tcPr>
          <w:p w:rsidR="006D7A5A" w:rsidRPr="00C741E8" w:rsidRDefault="006D7A5A" w:rsidP="00C741E8">
            <w:pPr>
              <w:spacing w:after="0" w:line="240" w:lineRule="auto"/>
              <w:ind w:left="0" w:right="136" w:firstLine="0"/>
              <w:jc w:val="left"/>
            </w:pPr>
            <w:r w:rsidRPr="00C741E8">
              <w:t>Ценности знания</w:t>
            </w:r>
          </w:p>
        </w:tc>
      </w:tr>
      <w:tr w:rsidR="006D7A5A" w:rsidRPr="00C741E8">
        <w:tc>
          <w:tcPr>
            <w:tcW w:w="4785" w:type="dxa"/>
          </w:tcPr>
          <w:p w:rsidR="006D7A5A" w:rsidRPr="00C741E8" w:rsidRDefault="006D7A5A" w:rsidP="00C741E8">
            <w:pPr>
              <w:spacing w:after="0" w:line="240" w:lineRule="auto"/>
              <w:ind w:left="0" w:right="136" w:firstLine="0"/>
              <w:jc w:val="left"/>
            </w:pPr>
            <w:r w:rsidRPr="00C741E8">
              <w:t>Физическое и оздоровительное направление воспитания</w:t>
            </w:r>
          </w:p>
        </w:tc>
        <w:tc>
          <w:tcPr>
            <w:tcW w:w="4786" w:type="dxa"/>
          </w:tcPr>
          <w:p w:rsidR="006D7A5A" w:rsidRPr="00C741E8" w:rsidRDefault="006D7A5A" w:rsidP="00C741E8">
            <w:pPr>
              <w:spacing w:after="0" w:line="240" w:lineRule="auto"/>
              <w:ind w:left="0" w:right="136" w:firstLine="0"/>
              <w:jc w:val="left"/>
            </w:pPr>
            <w:r w:rsidRPr="00C741E8">
              <w:t>Ценности здоровья</w:t>
            </w:r>
          </w:p>
        </w:tc>
      </w:tr>
      <w:tr w:rsidR="006D7A5A" w:rsidRPr="00C741E8">
        <w:tc>
          <w:tcPr>
            <w:tcW w:w="4785" w:type="dxa"/>
          </w:tcPr>
          <w:p w:rsidR="006D7A5A" w:rsidRPr="00C741E8" w:rsidRDefault="006D7A5A" w:rsidP="00C741E8">
            <w:pPr>
              <w:spacing w:after="0" w:line="240" w:lineRule="auto"/>
              <w:ind w:left="0" w:right="136" w:firstLine="0"/>
              <w:jc w:val="left"/>
            </w:pPr>
            <w:r w:rsidRPr="00C741E8">
              <w:t>Трудовое направление воспитание</w:t>
            </w:r>
          </w:p>
        </w:tc>
        <w:tc>
          <w:tcPr>
            <w:tcW w:w="4786" w:type="dxa"/>
          </w:tcPr>
          <w:p w:rsidR="006D7A5A" w:rsidRPr="00C741E8" w:rsidRDefault="006D7A5A" w:rsidP="00C741E8">
            <w:pPr>
              <w:spacing w:after="0" w:line="240" w:lineRule="auto"/>
              <w:ind w:left="0" w:right="136" w:firstLine="0"/>
              <w:jc w:val="left"/>
            </w:pPr>
            <w:r w:rsidRPr="00C741E8">
              <w:t>Ценности труда</w:t>
            </w:r>
          </w:p>
        </w:tc>
      </w:tr>
      <w:tr w:rsidR="006D7A5A" w:rsidRPr="00C741E8">
        <w:tc>
          <w:tcPr>
            <w:tcW w:w="4785" w:type="dxa"/>
          </w:tcPr>
          <w:p w:rsidR="006D7A5A" w:rsidRPr="00C741E8" w:rsidRDefault="006D7A5A" w:rsidP="00C741E8">
            <w:pPr>
              <w:spacing w:after="0" w:line="240" w:lineRule="auto"/>
              <w:ind w:left="0" w:right="136" w:firstLine="0"/>
              <w:jc w:val="left"/>
            </w:pPr>
            <w:r w:rsidRPr="00C741E8">
              <w:t>Этико-эстетическое направление воспитание</w:t>
            </w:r>
          </w:p>
        </w:tc>
        <w:tc>
          <w:tcPr>
            <w:tcW w:w="4786" w:type="dxa"/>
          </w:tcPr>
          <w:p w:rsidR="006D7A5A" w:rsidRPr="00C741E8" w:rsidRDefault="006D7A5A" w:rsidP="00C741E8">
            <w:pPr>
              <w:spacing w:after="0" w:line="240" w:lineRule="auto"/>
              <w:ind w:left="0" w:right="136" w:firstLine="0"/>
              <w:jc w:val="left"/>
            </w:pPr>
            <w:r w:rsidRPr="00C741E8">
              <w:t>Ценности культуры и красоты</w:t>
            </w:r>
          </w:p>
        </w:tc>
      </w:tr>
    </w:tbl>
    <w:p w:rsidR="006D7A5A" w:rsidRPr="00C741E8" w:rsidRDefault="006D7A5A" w:rsidP="00C741E8">
      <w:pPr>
        <w:shd w:val="clear" w:color="auto" w:fill="FFFFFF"/>
        <w:spacing w:after="0" w:line="240" w:lineRule="auto"/>
        <w:ind w:left="0" w:right="136" w:firstLine="0"/>
        <w:jc w:val="left"/>
      </w:pPr>
    </w:p>
    <w:p w:rsidR="006D7A5A" w:rsidRPr="00C741E8" w:rsidRDefault="006D7A5A" w:rsidP="00C741E8">
      <w:pPr>
        <w:shd w:val="clear" w:color="auto" w:fill="FFFFFF"/>
        <w:spacing w:after="0" w:line="240" w:lineRule="auto"/>
        <w:ind w:left="0" w:right="0" w:firstLine="0"/>
        <w:jc w:val="left"/>
      </w:pPr>
      <w:r w:rsidRPr="00C741E8">
        <w:t> </w:t>
      </w:r>
    </w:p>
    <w:p w:rsidR="006D7A5A" w:rsidRPr="00C741E8" w:rsidRDefault="006D7A5A" w:rsidP="00C741E8">
      <w:pPr>
        <w:shd w:val="clear" w:color="auto" w:fill="FFFFFF"/>
        <w:spacing w:after="0" w:line="240" w:lineRule="auto"/>
        <w:ind w:left="0" w:right="129" w:firstLine="708"/>
      </w:pPr>
      <w:r w:rsidRPr="00C741E8">
        <w:t>Реализация программы  основана на взаимодействии с разными субъектами образовательных отношений</w:t>
      </w:r>
      <w:r w:rsidRPr="00C741E8">
        <w:rPr>
          <w:u w:val="single"/>
        </w:rPr>
        <w:t xml:space="preserve">: </w:t>
      </w:r>
      <w:r w:rsidRPr="00C741E8">
        <w:rPr>
          <w:i/>
          <w:iCs/>
          <w:u w:val="single"/>
        </w:rPr>
        <w:t>родителями,учителями школ, работниками культуры.</w:t>
      </w:r>
    </w:p>
    <w:p w:rsidR="006D7A5A" w:rsidRPr="00C741E8" w:rsidRDefault="006D7A5A" w:rsidP="00C741E8">
      <w:pPr>
        <w:shd w:val="clear" w:color="auto" w:fill="FFFFFF"/>
        <w:spacing w:after="0" w:line="240" w:lineRule="auto"/>
        <w:ind w:left="0" w:right="137" w:firstLine="708"/>
      </w:pPr>
      <w:r w:rsidRPr="00C741E8">
        <w:t xml:space="preserve">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 художественно-эстетического развития, физического развития.  </w:t>
      </w:r>
    </w:p>
    <w:p w:rsidR="006D7A5A" w:rsidRPr="00C741E8" w:rsidRDefault="006D7A5A" w:rsidP="00C741E8">
      <w:pPr>
        <w:shd w:val="clear" w:color="auto" w:fill="FFFFFF"/>
        <w:spacing w:after="0" w:line="240" w:lineRule="auto"/>
        <w:ind w:left="0" w:right="139" w:firstLine="0"/>
      </w:pPr>
      <w:r w:rsidRPr="00C741E8">
        <w:t xml:space="preserve"> При составлении Программы воспитания использованы:  </w:t>
      </w:r>
    </w:p>
    <w:p w:rsidR="006D7A5A" w:rsidRPr="00C741E8" w:rsidRDefault="006D7A5A" w:rsidP="00C741E8">
      <w:pPr>
        <w:shd w:val="clear" w:color="auto" w:fill="FFFFFF"/>
        <w:spacing w:after="0" w:line="240" w:lineRule="auto"/>
        <w:ind w:left="893" w:right="133" w:firstLine="0"/>
      </w:pPr>
      <w:r w:rsidRPr="00C741E8">
        <w:t xml:space="preserve">•           Конституция Российской Федерации (ред. от 04.07.2020г.) ст.67.1, п.4; </w:t>
      </w:r>
    </w:p>
    <w:p w:rsidR="006D7A5A" w:rsidRPr="00C741E8" w:rsidRDefault="006D7A5A" w:rsidP="00C741E8">
      <w:pPr>
        <w:shd w:val="clear" w:color="auto" w:fill="FFFFFF"/>
        <w:spacing w:after="0" w:line="240" w:lineRule="auto"/>
        <w:ind w:left="893" w:right="133" w:firstLine="0"/>
      </w:pPr>
      <w:r w:rsidRPr="00C741E8">
        <w:t xml:space="preserve">•           Федеральный закон Российской Федерации от 29.12.2012 г. № 273-ФЗ «Об образовании в Российской Федерации»; </w:t>
      </w:r>
    </w:p>
    <w:p w:rsidR="006D7A5A" w:rsidRPr="00C741E8" w:rsidRDefault="006D7A5A" w:rsidP="00C741E8">
      <w:pPr>
        <w:shd w:val="clear" w:color="auto" w:fill="FFFFFF"/>
        <w:spacing w:after="0" w:line="240" w:lineRule="auto"/>
        <w:ind w:left="893" w:right="133" w:firstLine="0"/>
      </w:pPr>
      <w:r w:rsidRPr="00C741E8">
        <w:t xml:space="preserve">•           Федеральный закон от 31.07.2020 г. № 304-ФЗ «О внесении изменений в Федеральный закон «Об образовании в Российской Федерации» по вопросам воспитания обучающихся; </w:t>
      </w:r>
    </w:p>
    <w:p w:rsidR="006D7A5A" w:rsidRPr="00C741E8" w:rsidRDefault="006D7A5A" w:rsidP="00C741E8">
      <w:pPr>
        <w:shd w:val="clear" w:color="auto" w:fill="FFFFFF"/>
        <w:spacing w:after="0" w:line="240" w:lineRule="auto"/>
        <w:ind w:left="893" w:right="133" w:firstLine="0"/>
      </w:pPr>
      <w:r w:rsidRPr="00C741E8">
        <w:t xml:space="preserve">•           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w:t>
      </w:r>
    </w:p>
    <w:p w:rsidR="006D7A5A" w:rsidRPr="00C741E8" w:rsidRDefault="006D7A5A" w:rsidP="00C741E8">
      <w:pPr>
        <w:shd w:val="clear" w:color="auto" w:fill="FFFFFF"/>
        <w:spacing w:after="0" w:line="240" w:lineRule="auto"/>
        <w:ind w:left="893" w:right="133" w:firstLine="0"/>
      </w:pPr>
      <w:r w:rsidRPr="00C741E8">
        <w:t xml:space="preserve">•           Указ Президента Российской Федерации Путина В.В. от 07.05.2018 № </w:t>
      </w:r>
    </w:p>
    <w:p w:rsidR="006D7A5A" w:rsidRPr="00C741E8" w:rsidRDefault="006D7A5A" w:rsidP="00C741E8">
      <w:pPr>
        <w:shd w:val="clear" w:color="auto" w:fill="FFFFFF"/>
        <w:spacing w:after="0" w:line="240" w:lineRule="auto"/>
        <w:ind w:left="893" w:right="13" w:firstLine="0"/>
      </w:pPr>
      <w:r w:rsidRPr="00C741E8">
        <w:t xml:space="preserve">204 «О национальных целях и стратегических задачах развития Российской Федерации на период до 2024 года»; </w:t>
      </w:r>
    </w:p>
    <w:p w:rsidR="006D7A5A" w:rsidRPr="00C741E8" w:rsidRDefault="006D7A5A" w:rsidP="00C741E8">
      <w:pPr>
        <w:shd w:val="clear" w:color="auto" w:fill="FFFFFF"/>
        <w:spacing w:after="0" w:line="240" w:lineRule="auto"/>
        <w:ind w:left="439" w:right="72" w:firstLine="0"/>
      </w:pPr>
      <w:r w:rsidRPr="00C741E8">
        <w:t xml:space="preserve">       •     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rsidR="006D7A5A" w:rsidRPr="00C741E8" w:rsidRDefault="006D7A5A" w:rsidP="00C741E8">
      <w:pPr>
        <w:shd w:val="clear" w:color="auto" w:fill="FFFFFF"/>
        <w:spacing w:after="0" w:line="240" w:lineRule="auto"/>
        <w:ind w:left="439" w:right="72" w:firstLine="0"/>
      </w:pPr>
    </w:p>
    <w:p w:rsidR="006D7A5A" w:rsidRPr="00C741E8" w:rsidRDefault="006D7A5A" w:rsidP="00C741E8">
      <w:pPr>
        <w:shd w:val="clear" w:color="auto" w:fill="FFFFFF"/>
        <w:spacing w:after="0" w:line="240" w:lineRule="auto"/>
        <w:ind w:left="0" w:right="13" w:firstLine="0"/>
      </w:pPr>
      <w:r w:rsidRPr="00C741E8">
        <w:t>В программе описана система возможных форм и методов взаимодействия педагогов ДОУ с родителями и воспитанниками.</w:t>
      </w:r>
    </w:p>
    <w:p w:rsidR="006D7A5A" w:rsidRPr="00C741E8" w:rsidRDefault="006D7A5A" w:rsidP="00C741E8">
      <w:pPr>
        <w:shd w:val="clear" w:color="auto" w:fill="FFFFFF"/>
        <w:spacing w:after="0" w:line="240" w:lineRule="auto"/>
        <w:ind w:left="0" w:right="13" w:firstLine="0"/>
      </w:pPr>
    </w:p>
    <w:p w:rsidR="006D7A5A" w:rsidRPr="00C741E8" w:rsidRDefault="006D7A5A" w:rsidP="00C741E8">
      <w:pPr>
        <w:shd w:val="clear" w:color="auto" w:fill="FFFFFF"/>
        <w:spacing w:after="0" w:line="240" w:lineRule="auto"/>
        <w:ind w:left="0" w:right="158" w:firstLine="0"/>
      </w:pPr>
      <w:r w:rsidRPr="00C741E8">
        <w:t xml:space="preserve">Исходя из анализа воспитательной деятельности в ДОУ: анализа качество процесса, качество условий и качество результатов, необходимо обозначить, что ООП ДОО включает: </w:t>
      </w:r>
    </w:p>
    <w:p w:rsidR="006D7A5A" w:rsidRPr="00C741E8" w:rsidRDefault="006D7A5A" w:rsidP="00C741E8">
      <w:pPr>
        <w:shd w:val="clear" w:color="auto" w:fill="FFFFFF"/>
        <w:spacing w:after="0" w:line="240" w:lineRule="auto"/>
        <w:ind w:left="439" w:right="72" w:firstLine="0"/>
      </w:pPr>
      <w:r w:rsidRPr="00C741E8">
        <w:t xml:space="preserve">•     в части содержания процесса воспитания: состояние патриотического, экологического и трудового воспитания, духовно-нравственного развития детей; </w:t>
      </w:r>
    </w:p>
    <w:p w:rsidR="006D7A5A" w:rsidRPr="00C741E8" w:rsidRDefault="006D7A5A" w:rsidP="00C741E8">
      <w:pPr>
        <w:shd w:val="clear" w:color="auto" w:fill="FFFFFF"/>
        <w:spacing w:after="0" w:line="240" w:lineRule="auto"/>
        <w:ind w:left="439" w:right="72" w:firstLine="0"/>
      </w:pPr>
      <w:r w:rsidRPr="00C741E8">
        <w:t xml:space="preserve">•     в части создания условий: психолого-педагогические условия процесса воспитания; необходимые компоненты развивающей предметно-пространственной среды для патриотического, экологического и трудового воспитания, духовно-нравственного развития детей </w:t>
      </w:r>
    </w:p>
    <w:p w:rsidR="006D7A5A" w:rsidRPr="00C741E8" w:rsidRDefault="006D7A5A" w:rsidP="00C741E8">
      <w:pPr>
        <w:shd w:val="clear" w:color="auto" w:fill="FFFFFF"/>
        <w:spacing w:after="0" w:line="240" w:lineRule="auto"/>
        <w:ind w:left="439" w:right="72" w:firstLine="0"/>
      </w:pPr>
      <w:r w:rsidRPr="00C741E8">
        <w:t>•     в части результатов, достигнутых детьми: степень достижения планируемых результатов воспитательной работы.</w:t>
      </w:r>
    </w:p>
    <w:p w:rsidR="006D7A5A" w:rsidRDefault="006D7A5A" w:rsidP="00C741E8">
      <w:pPr>
        <w:spacing w:after="302" w:line="246" w:lineRule="auto"/>
        <w:ind w:left="0" w:right="-15" w:firstLine="695"/>
        <w:rPr>
          <w:b/>
          <w:bCs/>
        </w:rPr>
      </w:pPr>
    </w:p>
    <w:p w:rsidR="006D7A5A" w:rsidRDefault="006D7A5A" w:rsidP="00C741E8">
      <w:pPr>
        <w:spacing w:after="302" w:line="246" w:lineRule="auto"/>
        <w:ind w:left="0" w:right="-15" w:firstLine="695"/>
      </w:pPr>
      <w:r>
        <w:rPr>
          <w:b/>
          <w:bCs/>
        </w:rPr>
        <w:t xml:space="preserve">1. ЦЕЛЕВОЙ РАЗДЕЛ </w:t>
      </w:r>
    </w:p>
    <w:p w:rsidR="006D7A5A" w:rsidRDefault="006D7A5A">
      <w:pPr>
        <w:spacing w:after="55" w:line="243" w:lineRule="auto"/>
        <w:ind w:left="705" w:right="0" w:hanging="10"/>
      </w:pPr>
      <w:r>
        <w:rPr>
          <w:b/>
          <w:bCs/>
        </w:rPr>
        <w:t xml:space="preserve">1.1. Цель и задачи воспитания </w:t>
      </w:r>
    </w:p>
    <w:p w:rsidR="006D7A5A" w:rsidRDefault="006D7A5A">
      <w:pPr>
        <w:spacing w:after="54"/>
        <w:ind w:right="2" w:firstLine="700"/>
      </w:pPr>
      <w:r>
        <w:rPr>
          <w:b/>
          <w:bCs/>
        </w:rPr>
        <w:t>1.1.1. Общая цель воспитания в ДОУ</w:t>
      </w:r>
      <w: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6D7A5A" w:rsidRDefault="006D7A5A">
      <w:pPr>
        <w:numPr>
          <w:ilvl w:val="0"/>
          <w:numId w:val="76"/>
        </w:numPr>
        <w:spacing w:after="54"/>
        <w:ind w:left="0" w:right="2" w:firstLine="700"/>
      </w:pPr>
      <w:r>
        <w:t xml:space="preserve">формирование первоначальных представлений о традиционных ценностях российского народа, социально приемлемых нормах и правилах поведения; </w:t>
      </w:r>
    </w:p>
    <w:p w:rsidR="006D7A5A" w:rsidRDefault="006D7A5A">
      <w:pPr>
        <w:numPr>
          <w:ilvl w:val="0"/>
          <w:numId w:val="76"/>
        </w:numPr>
        <w:spacing w:after="54"/>
        <w:ind w:left="0" w:right="2" w:firstLine="700"/>
      </w:pPr>
      <w:r>
        <w:t xml:space="preserve">формирование ценностного отношения к окружающему миру (природному и социокультурному), другим людям, самому себе; </w:t>
      </w:r>
    </w:p>
    <w:p w:rsidR="006D7A5A" w:rsidRDefault="006D7A5A">
      <w:pPr>
        <w:numPr>
          <w:ilvl w:val="0"/>
          <w:numId w:val="76"/>
        </w:numPr>
        <w:spacing w:after="54"/>
        <w:ind w:left="0" w:right="2" w:firstLine="700"/>
      </w:pPr>
      <w:r>
        <w:t xml:space="preserve">становление первичного опыта деятельности и поведения в соответствии с традиционными ценностями, принятыми в обществе нормами и правилами. </w:t>
      </w:r>
    </w:p>
    <w:p w:rsidR="006D7A5A" w:rsidRDefault="006D7A5A">
      <w:pPr>
        <w:spacing w:after="55" w:line="243" w:lineRule="auto"/>
        <w:ind w:left="705" w:right="0" w:hanging="10"/>
      </w:pPr>
      <w:r>
        <w:rPr>
          <w:b/>
          <w:bCs/>
        </w:rPr>
        <w:t xml:space="preserve">1.1.2. Общие задачи воспитания в ДОУ: </w:t>
      </w:r>
    </w:p>
    <w:p w:rsidR="006D7A5A" w:rsidRDefault="006D7A5A">
      <w:pPr>
        <w:numPr>
          <w:ilvl w:val="0"/>
          <w:numId w:val="77"/>
        </w:numPr>
        <w:spacing w:after="54"/>
        <w:ind w:left="0" w:right="2" w:firstLine="700"/>
      </w:pPr>
      <w:r>
        <w:t xml:space="preserve">содействовать развитию личности, основанному на принятых в обществе представлениях о добре и зле, должном и недопустимом; </w:t>
      </w:r>
    </w:p>
    <w:p w:rsidR="006D7A5A" w:rsidRDefault="006D7A5A">
      <w:pPr>
        <w:numPr>
          <w:ilvl w:val="0"/>
          <w:numId w:val="77"/>
        </w:numPr>
        <w:spacing w:after="54"/>
        <w:ind w:left="0" w:right="2" w:firstLine="700"/>
      </w:pPr>
      <w:r>
        <w:t xml:space="preserve">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6D7A5A" w:rsidRDefault="006D7A5A">
      <w:pPr>
        <w:numPr>
          <w:ilvl w:val="0"/>
          <w:numId w:val="77"/>
        </w:numPr>
        <w:spacing w:after="54"/>
        <w:ind w:left="0" w:right="2" w:firstLine="700"/>
      </w:pPr>
      <w:r>
        <w:t xml:space="preserve">создавать условия для развития и реализации личностного потенциала ребёнка, его готовности к творческому самовыражению и саморазвитию, самовоспитанию; </w:t>
      </w:r>
    </w:p>
    <w:p w:rsidR="006D7A5A" w:rsidRDefault="006D7A5A">
      <w:pPr>
        <w:numPr>
          <w:ilvl w:val="0"/>
          <w:numId w:val="77"/>
        </w:numPr>
        <w:spacing w:after="54"/>
        <w:ind w:left="0" w:right="2" w:firstLine="700"/>
      </w:pPr>
      <w:r>
        <w:t xml:space="preserve">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 </w:t>
      </w:r>
    </w:p>
    <w:p w:rsidR="006D7A5A" w:rsidRDefault="006D7A5A">
      <w:pPr>
        <w:spacing w:after="52" w:line="240" w:lineRule="auto"/>
        <w:ind w:left="710" w:right="0" w:firstLine="0"/>
        <w:jc w:val="left"/>
      </w:pPr>
    </w:p>
    <w:p w:rsidR="006D7A5A" w:rsidRDefault="006D7A5A">
      <w:pPr>
        <w:spacing w:after="55" w:line="243" w:lineRule="auto"/>
        <w:ind w:left="705" w:right="0" w:hanging="10"/>
      </w:pPr>
      <w:r>
        <w:rPr>
          <w:b/>
          <w:bCs/>
        </w:rPr>
        <w:t xml:space="preserve">1.2. Направления воспитания </w:t>
      </w:r>
    </w:p>
    <w:p w:rsidR="006D7A5A" w:rsidRDefault="006D7A5A">
      <w:pPr>
        <w:spacing w:after="50" w:line="236" w:lineRule="auto"/>
        <w:ind w:left="705" w:right="-10" w:hanging="10"/>
      </w:pPr>
      <w:r>
        <w:rPr>
          <w:b/>
          <w:bCs/>
          <w:i/>
          <w:iCs/>
        </w:rPr>
        <w:t xml:space="preserve">1.2.1. Патриотическое воспитание </w:t>
      </w:r>
    </w:p>
    <w:p w:rsidR="006D7A5A" w:rsidRDefault="006D7A5A">
      <w:pPr>
        <w:spacing w:after="54"/>
        <w:ind w:right="2" w:firstLine="700"/>
      </w:pPr>
      <w:r>
        <w:rPr>
          <w:i/>
          <w:iCs/>
        </w:rPr>
        <w:t>Цель патриотического воспитания</w:t>
      </w:r>
      <w: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 </w:t>
      </w:r>
    </w:p>
    <w:p w:rsidR="006D7A5A" w:rsidRDefault="006D7A5A">
      <w:pPr>
        <w:spacing w:after="54"/>
        <w:ind w:right="2" w:firstLine="700"/>
      </w:pPr>
      <w:r>
        <w:rPr>
          <w:i/>
          <w:iCs/>
        </w:rPr>
        <w:t>Ценности</w:t>
      </w:r>
      <w: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6D7A5A" w:rsidRDefault="006D7A5A">
      <w:pPr>
        <w:spacing w:after="54"/>
        <w:ind w:right="2" w:firstLine="700"/>
      </w:pPr>
      <w:r>
        <w:t xml:space="preserve">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rsidR="006D7A5A" w:rsidRDefault="006D7A5A">
      <w:pPr>
        <w:spacing w:after="54"/>
        <w:ind w:right="2" w:firstLine="700"/>
      </w:pPr>
      <w: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
    <w:p w:rsidR="006D7A5A" w:rsidRDefault="006D7A5A">
      <w:pPr>
        <w:spacing w:after="50" w:line="236" w:lineRule="auto"/>
        <w:ind w:left="705" w:right="-10" w:hanging="10"/>
      </w:pPr>
      <w:r>
        <w:rPr>
          <w:b/>
          <w:bCs/>
          <w:i/>
          <w:iCs/>
        </w:rPr>
        <w:t xml:space="preserve">1.2.2. Духовно-нравственное воспитание </w:t>
      </w:r>
    </w:p>
    <w:p w:rsidR="006D7A5A" w:rsidRDefault="006D7A5A">
      <w:pPr>
        <w:spacing w:after="54"/>
        <w:ind w:right="2" w:firstLine="700"/>
      </w:pPr>
      <w:r>
        <w:rPr>
          <w:i/>
          <w:iCs/>
        </w:rPr>
        <w:t>Цель духовно-нравственного воспитания</w:t>
      </w:r>
      <w:r>
        <w:t xml:space="preserve"> - формирование способности к духовному развитию, нравственному самосовершенствованию, индивидуально-ответственному поведению. </w:t>
      </w:r>
    </w:p>
    <w:p w:rsidR="006D7A5A" w:rsidRDefault="006D7A5A">
      <w:pPr>
        <w:spacing w:after="54"/>
        <w:ind w:right="2" w:firstLine="700"/>
      </w:pPr>
      <w:r>
        <w:rPr>
          <w:i/>
          <w:iCs/>
        </w:rPr>
        <w:t>Ценности</w:t>
      </w:r>
      <w:r>
        <w:t xml:space="preserve"> - жизнь, милосердие, добро лежат в основе духовно-нравственного направления воспитания. </w:t>
      </w:r>
    </w:p>
    <w:p w:rsidR="006D7A5A" w:rsidRDefault="006D7A5A">
      <w:pPr>
        <w:spacing w:after="54"/>
        <w:ind w:right="2" w:firstLine="700"/>
      </w:pPr>
      <w:r>
        <w:t xml:space="preserve">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rsidR="006D7A5A" w:rsidRDefault="006D7A5A">
      <w:pPr>
        <w:spacing w:after="54"/>
        <w:ind w:right="2" w:firstLine="700"/>
      </w:pPr>
    </w:p>
    <w:p w:rsidR="006D7A5A" w:rsidRDefault="006D7A5A">
      <w:pPr>
        <w:spacing w:after="50" w:line="236" w:lineRule="auto"/>
        <w:ind w:left="705" w:right="-10" w:hanging="10"/>
      </w:pPr>
      <w:r>
        <w:rPr>
          <w:b/>
          <w:bCs/>
          <w:i/>
          <w:iCs/>
        </w:rPr>
        <w:t xml:space="preserve">1.2.3. Социальное воспитание </w:t>
      </w:r>
    </w:p>
    <w:p w:rsidR="006D7A5A" w:rsidRDefault="006D7A5A">
      <w:pPr>
        <w:spacing w:after="54"/>
        <w:ind w:right="2" w:firstLine="700"/>
      </w:pPr>
      <w:r>
        <w:rPr>
          <w:i/>
          <w:iCs/>
        </w:rPr>
        <w:t>Цель социального воспитания</w:t>
      </w:r>
      <w:r>
        <w:t xml:space="preserve"> - формирование ценностного отношения детей к семье, другому человеку, развитие дружелюбия, умения находить общий язык с другими людьми. </w:t>
      </w:r>
    </w:p>
    <w:p w:rsidR="006D7A5A" w:rsidRDefault="006D7A5A">
      <w:pPr>
        <w:spacing w:after="54"/>
        <w:ind w:right="2" w:firstLine="700"/>
      </w:pPr>
      <w:r>
        <w:rPr>
          <w:i/>
          <w:iCs/>
        </w:rPr>
        <w:t>Ценности</w:t>
      </w:r>
      <w:r>
        <w:t xml:space="preserve"> - семья, дружба, человек и сотрудничество лежат в основе социального направления воспитания. </w:t>
      </w:r>
    </w:p>
    <w:p w:rsidR="006D7A5A" w:rsidRDefault="006D7A5A">
      <w:pPr>
        <w:spacing w:after="54"/>
        <w:ind w:right="2" w:firstLine="700"/>
      </w:pPr>
      <w: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 </w:t>
      </w:r>
    </w:p>
    <w:p w:rsidR="006D7A5A" w:rsidRDefault="006D7A5A">
      <w:pPr>
        <w:spacing w:after="54"/>
        <w:ind w:right="2" w:firstLine="700"/>
      </w:pPr>
      <w: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 </w:t>
      </w:r>
    </w:p>
    <w:p w:rsidR="006D7A5A" w:rsidRDefault="006D7A5A">
      <w:pPr>
        <w:spacing w:after="50" w:line="236" w:lineRule="auto"/>
        <w:ind w:left="705" w:right="-10" w:hanging="10"/>
      </w:pPr>
      <w:r>
        <w:rPr>
          <w:b/>
          <w:bCs/>
          <w:i/>
          <w:iCs/>
        </w:rPr>
        <w:t xml:space="preserve">1.2.4. Познавательное воспитание </w:t>
      </w:r>
    </w:p>
    <w:p w:rsidR="006D7A5A" w:rsidRDefault="006D7A5A">
      <w:pPr>
        <w:spacing w:after="54"/>
        <w:ind w:left="710" w:right="2" w:firstLine="0"/>
      </w:pPr>
      <w:r>
        <w:rPr>
          <w:i/>
          <w:iCs/>
        </w:rPr>
        <w:t>Цель познавательного воспитания</w:t>
      </w:r>
      <w:r>
        <w:t xml:space="preserve"> - формирование ценности познания. </w:t>
      </w:r>
    </w:p>
    <w:p w:rsidR="006D7A5A" w:rsidRDefault="006D7A5A">
      <w:pPr>
        <w:spacing w:after="54"/>
        <w:ind w:left="710" w:right="2" w:firstLine="0"/>
      </w:pPr>
      <w:r>
        <w:rPr>
          <w:i/>
          <w:iCs/>
        </w:rPr>
        <w:t>Ценность</w:t>
      </w:r>
      <w:r>
        <w:t xml:space="preserve"> - познание лежит в основе познавательного воспитания. </w:t>
      </w:r>
    </w:p>
    <w:p w:rsidR="006D7A5A" w:rsidRDefault="006D7A5A">
      <w:pPr>
        <w:spacing w:after="54"/>
        <w:ind w:right="2" w:firstLine="700"/>
      </w:pPr>
      <w:r>
        <w:t xml:space="preserve">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 </w:t>
      </w:r>
    </w:p>
    <w:p w:rsidR="006D7A5A" w:rsidRDefault="006D7A5A">
      <w:pPr>
        <w:spacing w:after="54"/>
        <w:ind w:right="2" w:firstLine="700"/>
      </w:pPr>
      <w:r>
        <w:t xml:space="preserve">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6D7A5A" w:rsidRDefault="006D7A5A">
      <w:pPr>
        <w:spacing w:after="50" w:line="236" w:lineRule="auto"/>
        <w:ind w:left="705" w:right="-10" w:hanging="10"/>
      </w:pPr>
      <w:r>
        <w:rPr>
          <w:b/>
          <w:bCs/>
          <w:i/>
          <w:iCs/>
        </w:rPr>
        <w:t xml:space="preserve">1.2.5. Физическое и оздоровительное воспитание </w:t>
      </w:r>
    </w:p>
    <w:p w:rsidR="006D7A5A" w:rsidRDefault="006D7A5A">
      <w:pPr>
        <w:spacing w:after="54"/>
        <w:ind w:right="2" w:firstLine="700"/>
      </w:pPr>
      <w:r>
        <w:rPr>
          <w:i/>
          <w:iCs/>
        </w:rPr>
        <w:t>Цель физического и оздоровительного воспитания</w:t>
      </w:r>
      <w: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6D7A5A" w:rsidRDefault="006D7A5A">
      <w:pPr>
        <w:spacing w:after="54"/>
        <w:ind w:right="2" w:firstLine="700"/>
      </w:pPr>
      <w:r>
        <w:rPr>
          <w:i/>
          <w:iCs/>
        </w:rPr>
        <w:t>Ценности</w:t>
      </w:r>
      <w:r>
        <w:t xml:space="preserve"> - жизнь и здоровье лежит в основе физического и оздоровительного направления воспитания. </w:t>
      </w:r>
    </w:p>
    <w:p w:rsidR="006D7A5A" w:rsidRDefault="006D7A5A">
      <w:pPr>
        <w:spacing w:after="54"/>
        <w:ind w:right="2" w:firstLine="700"/>
      </w:pPr>
      <w:r>
        <w:t xml:space="preserve">Физическое и оздоровительное воспитание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6D7A5A" w:rsidRDefault="006D7A5A">
      <w:pPr>
        <w:spacing w:after="50" w:line="236" w:lineRule="auto"/>
        <w:ind w:left="705" w:right="-10" w:hanging="10"/>
      </w:pPr>
      <w:r>
        <w:rPr>
          <w:b/>
          <w:bCs/>
          <w:i/>
          <w:iCs/>
        </w:rPr>
        <w:t xml:space="preserve">1.2.6. Трудовое воспитание </w:t>
      </w:r>
    </w:p>
    <w:p w:rsidR="006D7A5A" w:rsidRDefault="006D7A5A">
      <w:pPr>
        <w:spacing w:after="54"/>
        <w:ind w:right="2" w:firstLine="700"/>
      </w:pPr>
      <w:r>
        <w:rPr>
          <w:i/>
          <w:iCs/>
        </w:rPr>
        <w:t>Цель трудового воспитания</w:t>
      </w:r>
      <w:r>
        <w:t xml:space="preserve"> - формирование ценностного отношения детей к труду, трудолюбию и приобщение ребёнка к труду. </w:t>
      </w:r>
    </w:p>
    <w:p w:rsidR="006D7A5A" w:rsidRDefault="006D7A5A">
      <w:pPr>
        <w:spacing w:after="54"/>
        <w:ind w:left="710" w:right="2" w:firstLine="0"/>
      </w:pPr>
      <w:r>
        <w:rPr>
          <w:i/>
          <w:iCs/>
        </w:rPr>
        <w:t>Ценность</w:t>
      </w:r>
      <w:r>
        <w:t xml:space="preserve"> - труд лежит в основе трудового направления воспитания. </w:t>
      </w:r>
    </w:p>
    <w:p w:rsidR="006D7A5A" w:rsidRDefault="006D7A5A">
      <w:pPr>
        <w:spacing w:after="54"/>
        <w:ind w:right="2" w:firstLine="700"/>
      </w:pPr>
      <w:r>
        <w:t xml:space="preserve">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6D7A5A" w:rsidRDefault="006D7A5A">
      <w:pPr>
        <w:spacing w:after="50" w:line="236" w:lineRule="auto"/>
        <w:ind w:left="705" w:right="-10" w:hanging="10"/>
      </w:pPr>
      <w:r>
        <w:rPr>
          <w:b/>
          <w:bCs/>
          <w:i/>
          <w:iCs/>
        </w:rPr>
        <w:t xml:space="preserve">1.2.7. Эстетическое воспитание </w:t>
      </w:r>
    </w:p>
    <w:p w:rsidR="006D7A5A" w:rsidRDefault="006D7A5A">
      <w:pPr>
        <w:spacing w:after="54"/>
        <w:ind w:right="2" w:firstLine="700"/>
      </w:pPr>
      <w:r>
        <w:rPr>
          <w:i/>
          <w:iCs/>
        </w:rPr>
        <w:t>Цель эстетического воспитания</w:t>
      </w:r>
      <w:r>
        <w:t xml:space="preserve"> - способствовать становлению у ребёнка ценностного отношения к красоте.</w:t>
      </w:r>
    </w:p>
    <w:p w:rsidR="006D7A5A" w:rsidRDefault="006D7A5A">
      <w:pPr>
        <w:spacing w:after="54"/>
        <w:ind w:right="2" w:firstLine="700"/>
      </w:pPr>
      <w:r>
        <w:rPr>
          <w:i/>
          <w:iCs/>
        </w:rPr>
        <w:t>Ценности</w:t>
      </w:r>
      <w:r>
        <w:t xml:space="preserve"> - культура, красота, лежат в основе эстетического направления воспитания. </w:t>
      </w:r>
    </w:p>
    <w:p w:rsidR="006D7A5A" w:rsidRDefault="006D7A5A">
      <w:pPr>
        <w:spacing w:after="54"/>
        <w:ind w:right="2" w:firstLine="700"/>
      </w:pPr>
      <w: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6D7A5A" w:rsidRDefault="006D7A5A">
      <w:pPr>
        <w:spacing w:after="51" w:line="240" w:lineRule="auto"/>
        <w:ind w:left="710" w:right="0" w:firstLine="0"/>
        <w:jc w:val="left"/>
      </w:pPr>
    </w:p>
    <w:p w:rsidR="006D7A5A" w:rsidRDefault="006D7A5A">
      <w:pPr>
        <w:spacing w:after="55" w:line="243" w:lineRule="auto"/>
        <w:ind w:left="705" w:right="0" w:hanging="10"/>
      </w:pPr>
      <w:r>
        <w:rPr>
          <w:b/>
          <w:bCs/>
        </w:rPr>
        <w:t xml:space="preserve">1.3. Принципы воспитания </w:t>
      </w:r>
    </w:p>
    <w:p w:rsidR="006D7A5A" w:rsidRDefault="006D7A5A">
      <w:pPr>
        <w:spacing w:after="54"/>
        <w:ind w:right="2" w:firstLine="700"/>
      </w:pPr>
      <w: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Pr>
          <w:i/>
          <w:iCs/>
        </w:rPr>
        <w:t>следующие принципы:</w:t>
      </w:r>
    </w:p>
    <w:p w:rsidR="006D7A5A" w:rsidRDefault="006D7A5A" w:rsidP="0080452C">
      <w:pPr>
        <w:spacing w:after="54"/>
        <w:ind w:left="0" w:right="2" w:firstLine="695"/>
      </w:pPr>
      <w:r>
        <w:rPr>
          <w:b/>
          <w:bCs/>
          <w:i/>
          <w:iCs/>
        </w:rPr>
        <w:t>- принцип гуманизма:</w:t>
      </w:r>
      <w: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6D7A5A" w:rsidRDefault="006D7A5A" w:rsidP="0080452C">
      <w:pPr>
        <w:spacing w:after="54"/>
        <w:ind w:left="0" w:right="2" w:firstLine="695"/>
      </w:pPr>
      <w:r>
        <w:rPr>
          <w:b/>
          <w:bCs/>
          <w:i/>
          <w:iCs/>
        </w:rPr>
        <w:t>- принцип ценностного единства и совместности</w:t>
      </w:r>
      <w:r>
        <w:rPr>
          <w:b/>
          <w:bCs/>
        </w:rPr>
        <w:t>:</w:t>
      </w:r>
      <w: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6D7A5A" w:rsidRDefault="006D7A5A" w:rsidP="0080452C">
      <w:pPr>
        <w:spacing w:after="54"/>
        <w:ind w:left="0" w:right="2" w:firstLine="695"/>
      </w:pPr>
      <w:r>
        <w:rPr>
          <w:b/>
          <w:bCs/>
          <w:i/>
          <w:iCs/>
        </w:rPr>
        <w:t>- принцип общего культурного образования:</w:t>
      </w:r>
      <w:r>
        <w:t xml:space="preserve"> воспитание основывается на культуре и традициях России, включая культурные особенности региона; </w:t>
      </w:r>
    </w:p>
    <w:p w:rsidR="006D7A5A" w:rsidRDefault="006D7A5A" w:rsidP="0080452C">
      <w:pPr>
        <w:spacing w:after="54"/>
        <w:ind w:left="0" w:right="2" w:firstLine="695"/>
      </w:pPr>
      <w:r>
        <w:rPr>
          <w:b/>
          <w:bCs/>
          <w:i/>
          <w:iCs/>
        </w:rPr>
        <w:t>-принцип следования нравственному примеру:</w:t>
      </w:r>
      <w: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6D7A5A" w:rsidRDefault="006D7A5A" w:rsidP="0080452C">
      <w:pPr>
        <w:spacing w:after="54"/>
        <w:ind w:left="0" w:right="2" w:firstLine="695"/>
      </w:pPr>
      <w:r>
        <w:rPr>
          <w:b/>
          <w:bCs/>
          <w:i/>
          <w:iCs/>
        </w:rPr>
        <w:t>- принципы безопасной жизнедеятельности:</w:t>
      </w:r>
      <w: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6D7A5A" w:rsidRDefault="006D7A5A" w:rsidP="0080452C">
      <w:pPr>
        <w:spacing w:after="54"/>
        <w:ind w:left="0" w:right="2" w:firstLine="695"/>
      </w:pPr>
      <w:r>
        <w:rPr>
          <w:b/>
          <w:bCs/>
          <w:i/>
          <w:iCs/>
        </w:rPr>
        <w:t>- принцип совместной деятельности ребенка и педагогического работника:</w:t>
      </w:r>
      <w:r>
        <w:t xml:space="preserve"> значимость совместной деятельности педагогического работника и ребенка на основе приобщения к культурным ценностям и их освоения; </w:t>
      </w:r>
    </w:p>
    <w:p w:rsidR="006D7A5A" w:rsidRDefault="006D7A5A" w:rsidP="0080452C">
      <w:pPr>
        <w:spacing w:after="54"/>
        <w:ind w:left="0" w:right="2" w:firstLine="695"/>
      </w:pPr>
      <w:r>
        <w:rPr>
          <w:b/>
          <w:bCs/>
          <w:i/>
          <w:iCs/>
        </w:rPr>
        <w:t>- принцип инклюзивности</w:t>
      </w:r>
      <w:r>
        <w:rPr>
          <w:i/>
          <w:iCs/>
        </w:rPr>
        <w:t>:</w:t>
      </w:r>
      <w: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6D7A5A" w:rsidRDefault="006D7A5A">
      <w:pPr>
        <w:spacing w:after="54" w:line="240" w:lineRule="auto"/>
        <w:ind w:left="0" w:right="0" w:firstLine="0"/>
        <w:jc w:val="left"/>
        <w:rPr>
          <w:b/>
          <w:bCs/>
          <w:i/>
          <w:iCs/>
        </w:rPr>
      </w:pPr>
    </w:p>
    <w:p w:rsidR="006D7A5A" w:rsidRDefault="006D7A5A">
      <w:pPr>
        <w:spacing w:after="54" w:line="240" w:lineRule="auto"/>
        <w:ind w:left="0" w:right="0" w:firstLine="0"/>
        <w:jc w:val="left"/>
      </w:pPr>
    </w:p>
    <w:p w:rsidR="006D7A5A" w:rsidRDefault="006D7A5A">
      <w:pPr>
        <w:spacing w:after="55" w:line="243" w:lineRule="auto"/>
        <w:ind w:left="705" w:right="0" w:hanging="10"/>
      </w:pPr>
      <w:r>
        <w:rPr>
          <w:b/>
          <w:bCs/>
        </w:rPr>
        <w:t xml:space="preserve">1.4. Целевые ориентиры воспитания </w:t>
      </w:r>
    </w:p>
    <w:p w:rsidR="006D7A5A" w:rsidRDefault="006D7A5A">
      <w:pPr>
        <w:spacing w:after="54"/>
        <w:ind w:right="2" w:firstLine="700"/>
      </w:pPr>
      <w:r>
        <w:t xml:space="preserve">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 </w:t>
      </w:r>
    </w:p>
    <w:p w:rsidR="006D7A5A" w:rsidRDefault="006D7A5A">
      <w:pPr>
        <w:spacing w:after="54"/>
        <w:ind w:right="2" w:firstLine="700"/>
      </w:pPr>
      <w:r>
        <w:t xml:space="preserve">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 </w:t>
      </w:r>
    </w:p>
    <w:p w:rsidR="006D7A5A" w:rsidRDefault="006D7A5A">
      <w:pPr>
        <w:spacing w:after="56" w:line="240" w:lineRule="auto"/>
        <w:ind w:left="710" w:right="0" w:firstLine="0"/>
        <w:jc w:val="left"/>
      </w:pPr>
    </w:p>
    <w:p w:rsidR="006D7A5A" w:rsidRDefault="006D7A5A" w:rsidP="003021FB">
      <w:pPr>
        <w:spacing w:after="50" w:line="236" w:lineRule="auto"/>
        <w:ind w:left="0" w:right="-10" w:firstLine="695"/>
      </w:pPr>
      <w:r>
        <w:rPr>
          <w:b/>
          <w:bCs/>
          <w:i/>
          <w:iCs/>
        </w:rPr>
        <w:t xml:space="preserve">Целевые ориентиры воспитания детей раннего возраста (к 3 годам) </w:t>
      </w:r>
    </w:p>
    <w:p w:rsidR="006D7A5A" w:rsidRDefault="006D7A5A">
      <w:pPr>
        <w:spacing w:after="45" w:line="240" w:lineRule="auto"/>
        <w:ind w:left="710" w:right="0" w:firstLine="0"/>
        <w:jc w:val="left"/>
      </w:pPr>
    </w:p>
    <w:p w:rsidR="006D7A5A" w:rsidRDefault="006D7A5A" w:rsidP="003021FB">
      <w:pPr>
        <w:spacing w:after="43" w:line="236" w:lineRule="auto"/>
        <w:ind w:left="0" w:right="0" w:firstLine="695"/>
      </w:pPr>
      <w:r>
        <w:rPr>
          <w:b/>
          <w:bCs/>
          <w:i/>
          <w:iCs/>
          <w:sz w:val="24"/>
          <w:szCs w:val="24"/>
        </w:rPr>
        <w:t xml:space="preserve">Таблица. </w:t>
      </w:r>
    </w:p>
    <w:p w:rsidR="006D7A5A" w:rsidRDefault="006D7A5A" w:rsidP="00617A98">
      <w:pPr>
        <w:spacing w:after="43" w:line="236" w:lineRule="auto"/>
        <w:ind w:left="0" w:right="0" w:firstLine="695"/>
      </w:pPr>
      <w:r>
        <w:rPr>
          <w:b/>
          <w:bCs/>
          <w:i/>
          <w:iCs/>
          <w:sz w:val="24"/>
          <w:szCs w:val="24"/>
        </w:rPr>
        <w:t xml:space="preserve">Портрет ребенка младенческого и раннего возраста (к 3-м годам) </w:t>
      </w:r>
    </w:p>
    <w:p w:rsidR="006D7A5A" w:rsidRDefault="006D7A5A">
      <w:pPr>
        <w:spacing w:after="8" w:line="276" w:lineRule="auto"/>
        <w:ind w:left="0" w:right="0" w:firstLine="0"/>
        <w:jc w:val="left"/>
      </w:pPr>
    </w:p>
    <w:tbl>
      <w:tblPr>
        <w:tblW w:w="9926" w:type="dxa"/>
        <w:tblInd w:w="-76" w:type="dxa"/>
        <w:tblCellMar>
          <w:top w:w="54" w:type="dxa"/>
          <w:left w:w="106" w:type="dxa"/>
          <w:right w:w="50" w:type="dxa"/>
        </w:tblCellMar>
        <w:tblLook w:val="00A0"/>
      </w:tblPr>
      <w:tblGrid>
        <w:gridCol w:w="566"/>
        <w:gridCol w:w="2129"/>
        <w:gridCol w:w="2411"/>
        <w:gridCol w:w="4820"/>
      </w:tblGrid>
      <w:tr w:rsidR="006D7A5A">
        <w:trPr>
          <w:trHeight w:val="559"/>
        </w:trPr>
        <w:tc>
          <w:tcPr>
            <w:tcW w:w="56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47" w:line="240" w:lineRule="auto"/>
              <w:ind w:left="54" w:right="0" w:firstLine="0"/>
              <w:jc w:val="left"/>
            </w:pPr>
            <w:r w:rsidRPr="002B2331">
              <w:rPr>
                <w:b/>
                <w:bCs/>
                <w:sz w:val="24"/>
                <w:szCs w:val="24"/>
              </w:rPr>
              <w:t xml:space="preserve">№ </w:t>
            </w:r>
          </w:p>
          <w:p w:rsidR="006D7A5A" w:rsidRDefault="006D7A5A" w:rsidP="002B2331">
            <w:pPr>
              <w:spacing w:after="0" w:line="276" w:lineRule="auto"/>
              <w:ind w:left="6" w:right="0" w:firstLine="0"/>
              <w:jc w:val="left"/>
            </w:pPr>
            <w:r w:rsidRPr="002B2331">
              <w:rPr>
                <w:b/>
                <w:bCs/>
                <w:sz w:val="24"/>
                <w:szCs w:val="24"/>
              </w:rPr>
              <w:t xml:space="preserve">п/п </w:t>
            </w:r>
          </w:p>
        </w:tc>
        <w:tc>
          <w:tcPr>
            <w:tcW w:w="212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Направление воспитания </w:t>
            </w:r>
          </w:p>
        </w:tc>
        <w:tc>
          <w:tcPr>
            <w:tcW w:w="241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Ценности </w:t>
            </w:r>
          </w:p>
        </w:tc>
        <w:tc>
          <w:tcPr>
            <w:tcW w:w="4820"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Целевые ориентиры </w:t>
            </w:r>
          </w:p>
        </w:tc>
      </w:tr>
      <w:tr w:rsidR="006D7A5A">
        <w:trPr>
          <w:trHeight w:val="563"/>
        </w:trPr>
        <w:tc>
          <w:tcPr>
            <w:tcW w:w="56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1 </w:t>
            </w:r>
          </w:p>
        </w:tc>
        <w:tc>
          <w:tcPr>
            <w:tcW w:w="212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1" w:right="0" w:firstLine="0"/>
              <w:jc w:val="left"/>
            </w:pPr>
            <w:r w:rsidRPr="002B2331">
              <w:rPr>
                <w:b/>
                <w:bCs/>
                <w:sz w:val="24"/>
                <w:szCs w:val="24"/>
              </w:rPr>
              <w:t xml:space="preserve">Патриотическое </w:t>
            </w:r>
          </w:p>
        </w:tc>
        <w:tc>
          <w:tcPr>
            <w:tcW w:w="241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Родина, природа </w:t>
            </w:r>
          </w:p>
        </w:tc>
        <w:tc>
          <w:tcPr>
            <w:tcW w:w="4820"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317"/>
            </w:pPr>
            <w:r w:rsidRPr="002B2331">
              <w:rPr>
                <w:sz w:val="24"/>
                <w:szCs w:val="24"/>
              </w:rPr>
              <w:t xml:space="preserve">Проявляющий привязанность к близким людям, бережное отношение к живому </w:t>
            </w:r>
          </w:p>
        </w:tc>
      </w:tr>
      <w:tr w:rsidR="006D7A5A">
        <w:trPr>
          <w:trHeight w:val="835"/>
        </w:trPr>
        <w:tc>
          <w:tcPr>
            <w:tcW w:w="56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2 </w:t>
            </w:r>
          </w:p>
        </w:tc>
        <w:tc>
          <w:tcPr>
            <w:tcW w:w="212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1" w:right="0" w:firstLine="0"/>
              <w:jc w:val="left"/>
            </w:pPr>
            <w:r w:rsidRPr="002B2331">
              <w:rPr>
                <w:b/>
                <w:bCs/>
                <w:sz w:val="24"/>
                <w:szCs w:val="24"/>
              </w:rPr>
              <w:t xml:space="preserve">Духовно-нравственное </w:t>
            </w:r>
          </w:p>
        </w:tc>
        <w:tc>
          <w:tcPr>
            <w:tcW w:w="241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43" w:line="240" w:lineRule="auto"/>
              <w:ind w:left="0" w:right="0" w:firstLine="0"/>
              <w:jc w:val="left"/>
            </w:pPr>
            <w:r w:rsidRPr="002B2331">
              <w:rPr>
                <w:sz w:val="24"/>
                <w:szCs w:val="24"/>
              </w:rPr>
              <w:t xml:space="preserve">Жизнь, </w:t>
            </w:r>
          </w:p>
          <w:p w:rsidR="006D7A5A" w:rsidRDefault="006D7A5A" w:rsidP="002B2331">
            <w:pPr>
              <w:spacing w:after="0" w:line="276" w:lineRule="auto"/>
              <w:ind w:left="0" w:right="0" w:firstLine="0"/>
              <w:jc w:val="left"/>
            </w:pPr>
            <w:r w:rsidRPr="002B2331">
              <w:rPr>
                <w:sz w:val="24"/>
                <w:szCs w:val="24"/>
              </w:rPr>
              <w:t xml:space="preserve">милосердие, добро </w:t>
            </w:r>
          </w:p>
        </w:tc>
        <w:tc>
          <w:tcPr>
            <w:tcW w:w="4820"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48" w:line="232" w:lineRule="auto"/>
              <w:ind w:left="0" w:right="0" w:firstLine="317"/>
            </w:pPr>
            <w:r w:rsidRPr="002B2331">
              <w:rPr>
                <w:sz w:val="24"/>
                <w:szCs w:val="24"/>
              </w:rPr>
              <w:t xml:space="preserve">Способный понять и принять, что такое «хорошо» и «плохо». </w:t>
            </w:r>
          </w:p>
          <w:p w:rsidR="006D7A5A" w:rsidRDefault="006D7A5A" w:rsidP="002B2331">
            <w:pPr>
              <w:spacing w:after="0" w:line="276" w:lineRule="auto"/>
              <w:ind w:left="317" w:right="0" w:firstLine="0"/>
              <w:jc w:val="left"/>
            </w:pPr>
            <w:r w:rsidRPr="002B2331">
              <w:rPr>
                <w:sz w:val="24"/>
                <w:szCs w:val="24"/>
              </w:rPr>
              <w:t xml:space="preserve">Проявляющий сочувствие, доброту. </w:t>
            </w:r>
          </w:p>
        </w:tc>
      </w:tr>
      <w:tr w:rsidR="006D7A5A">
        <w:trPr>
          <w:trHeight w:val="2771"/>
        </w:trPr>
        <w:tc>
          <w:tcPr>
            <w:tcW w:w="56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3 </w:t>
            </w:r>
          </w:p>
        </w:tc>
        <w:tc>
          <w:tcPr>
            <w:tcW w:w="212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1" w:right="0" w:firstLine="0"/>
              <w:jc w:val="left"/>
            </w:pPr>
            <w:r w:rsidRPr="002B2331">
              <w:rPr>
                <w:b/>
                <w:bCs/>
                <w:sz w:val="24"/>
                <w:szCs w:val="24"/>
              </w:rPr>
              <w:t xml:space="preserve">Социальное </w:t>
            </w:r>
          </w:p>
        </w:tc>
        <w:tc>
          <w:tcPr>
            <w:tcW w:w="241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Человек, семья, дружба, сотрудничество </w:t>
            </w:r>
          </w:p>
        </w:tc>
        <w:tc>
          <w:tcPr>
            <w:tcW w:w="4820"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49" w:line="234" w:lineRule="auto"/>
              <w:ind w:left="0" w:right="3" w:firstLine="317"/>
            </w:pPr>
            <w:r w:rsidRPr="002B2331">
              <w:rPr>
                <w:sz w:val="24"/>
                <w:szCs w:val="24"/>
              </w:rPr>
              <w:t xml:space="preserve">Испытывающий чувство удовольствия в случае одобрения и чувство огорчения в случае неодобрения со стороны взрослых.  </w:t>
            </w:r>
          </w:p>
          <w:p w:rsidR="006D7A5A" w:rsidRDefault="006D7A5A" w:rsidP="002B2331">
            <w:pPr>
              <w:spacing w:after="44" w:line="234" w:lineRule="auto"/>
              <w:ind w:left="0" w:right="3" w:firstLine="317"/>
            </w:pPr>
            <w:r w:rsidRPr="002B2331">
              <w:rPr>
                <w:sz w:val="24"/>
                <w:szCs w:val="24"/>
              </w:rPr>
              <w:t xml:space="preserve">Проявляющий интерес к другим детям и способный бесконфликтно играть рядом с ними. </w:t>
            </w:r>
          </w:p>
          <w:p w:rsidR="006D7A5A" w:rsidRDefault="006D7A5A" w:rsidP="002B2331">
            <w:pPr>
              <w:spacing w:after="43" w:line="240" w:lineRule="auto"/>
              <w:ind w:left="317" w:right="0" w:firstLine="0"/>
              <w:jc w:val="left"/>
            </w:pPr>
            <w:r w:rsidRPr="002B2331">
              <w:rPr>
                <w:sz w:val="24"/>
                <w:szCs w:val="24"/>
              </w:rPr>
              <w:t xml:space="preserve">Проявляющий позицию «Я сам!». </w:t>
            </w:r>
          </w:p>
          <w:p w:rsidR="006D7A5A" w:rsidRDefault="006D7A5A" w:rsidP="002B2331">
            <w:pPr>
              <w:spacing w:after="0" w:line="276" w:lineRule="auto"/>
              <w:ind w:left="0" w:right="1" w:firstLine="317"/>
            </w:pPr>
            <w:r w:rsidRPr="002B2331">
              <w:rPr>
                <w:sz w:val="24"/>
                <w:szCs w:val="24"/>
              </w:rPr>
              <w:t xml:space="preserve">Способный к самостоятельным (свободным) активным действиям в общении </w:t>
            </w:r>
          </w:p>
        </w:tc>
      </w:tr>
      <w:tr w:rsidR="006D7A5A">
        <w:trPr>
          <w:trHeight w:val="1114"/>
        </w:trPr>
        <w:tc>
          <w:tcPr>
            <w:tcW w:w="56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4 </w:t>
            </w:r>
          </w:p>
        </w:tc>
        <w:tc>
          <w:tcPr>
            <w:tcW w:w="212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1" w:right="0" w:firstLine="0"/>
              <w:jc w:val="left"/>
            </w:pPr>
            <w:r w:rsidRPr="002B2331">
              <w:rPr>
                <w:b/>
                <w:bCs/>
                <w:sz w:val="24"/>
                <w:szCs w:val="24"/>
              </w:rPr>
              <w:t xml:space="preserve">Познавательное </w:t>
            </w:r>
          </w:p>
        </w:tc>
        <w:tc>
          <w:tcPr>
            <w:tcW w:w="241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Познание </w:t>
            </w:r>
          </w:p>
        </w:tc>
        <w:tc>
          <w:tcPr>
            <w:tcW w:w="4820"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48" w:line="232" w:lineRule="auto"/>
              <w:ind w:left="0" w:right="0" w:firstLine="317"/>
            </w:pPr>
            <w:r w:rsidRPr="002B2331">
              <w:rPr>
                <w:sz w:val="24"/>
                <w:szCs w:val="24"/>
              </w:rPr>
              <w:t xml:space="preserve">Проявляющий интерес к окружающему миру.  </w:t>
            </w:r>
          </w:p>
          <w:p w:rsidR="006D7A5A" w:rsidRDefault="006D7A5A" w:rsidP="002B2331">
            <w:pPr>
              <w:spacing w:after="0" w:line="276" w:lineRule="auto"/>
              <w:ind w:left="0" w:right="0" w:firstLine="317"/>
            </w:pPr>
            <w:r w:rsidRPr="002B2331">
              <w:rPr>
                <w:sz w:val="24"/>
                <w:szCs w:val="24"/>
              </w:rPr>
              <w:t xml:space="preserve">Любознательный, активный в поведении и деятельности </w:t>
            </w:r>
          </w:p>
        </w:tc>
      </w:tr>
      <w:tr w:rsidR="006D7A5A">
        <w:trPr>
          <w:trHeight w:val="3712"/>
        </w:trPr>
        <w:tc>
          <w:tcPr>
            <w:tcW w:w="566" w:type="dxa"/>
            <w:tcBorders>
              <w:top w:val="single" w:sz="4" w:space="0" w:color="000000"/>
              <w:left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5 </w:t>
            </w:r>
          </w:p>
        </w:tc>
        <w:tc>
          <w:tcPr>
            <w:tcW w:w="2129" w:type="dxa"/>
            <w:tcBorders>
              <w:top w:val="single" w:sz="4" w:space="0" w:color="000000"/>
              <w:left w:val="single" w:sz="4" w:space="0" w:color="000000"/>
              <w:right w:val="single" w:sz="4" w:space="0" w:color="000000"/>
            </w:tcBorders>
          </w:tcPr>
          <w:p w:rsidR="006D7A5A" w:rsidRDefault="006D7A5A" w:rsidP="002B2331">
            <w:pPr>
              <w:spacing w:after="48" w:line="240" w:lineRule="auto"/>
              <w:ind w:left="1" w:right="0" w:firstLine="0"/>
            </w:pPr>
            <w:r w:rsidRPr="002B2331">
              <w:rPr>
                <w:b/>
                <w:bCs/>
                <w:sz w:val="24"/>
                <w:szCs w:val="24"/>
              </w:rPr>
              <w:t xml:space="preserve">Физическое и </w:t>
            </w:r>
          </w:p>
          <w:p w:rsidR="006D7A5A" w:rsidRDefault="006D7A5A" w:rsidP="002B2331">
            <w:pPr>
              <w:spacing w:after="0" w:line="276" w:lineRule="auto"/>
              <w:ind w:left="1" w:right="0" w:firstLine="0"/>
              <w:jc w:val="left"/>
            </w:pPr>
            <w:r w:rsidRPr="002B2331">
              <w:rPr>
                <w:b/>
                <w:bCs/>
                <w:sz w:val="24"/>
                <w:szCs w:val="24"/>
              </w:rPr>
              <w:t xml:space="preserve">оздоровительное </w:t>
            </w:r>
          </w:p>
        </w:tc>
        <w:tc>
          <w:tcPr>
            <w:tcW w:w="2411" w:type="dxa"/>
            <w:tcBorders>
              <w:top w:val="single" w:sz="4" w:space="0" w:color="000000"/>
              <w:left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Здоровье, жизнь </w:t>
            </w:r>
          </w:p>
        </w:tc>
        <w:tc>
          <w:tcPr>
            <w:tcW w:w="4820" w:type="dxa"/>
            <w:tcBorders>
              <w:top w:val="single" w:sz="4" w:space="0" w:color="000000"/>
              <w:left w:val="single" w:sz="4" w:space="0" w:color="000000"/>
              <w:right w:val="single" w:sz="4" w:space="0" w:color="000000"/>
            </w:tcBorders>
          </w:tcPr>
          <w:p w:rsidR="006D7A5A" w:rsidRDefault="006D7A5A" w:rsidP="002B2331">
            <w:pPr>
              <w:spacing w:after="0" w:line="276" w:lineRule="auto"/>
              <w:ind w:left="0" w:right="0" w:firstLine="317"/>
            </w:pPr>
            <w:r w:rsidRPr="002B2331">
              <w:rPr>
                <w:sz w:val="24"/>
                <w:szCs w:val="24"/>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w:t>
            </w:r>
          </w:p>
          <w:p w:rsidR="006D7A5A" w:rsidRDefault="006D7A5A" w:rsidP="002B2331">
            <w:pPr>
              <w:spacing w:after="48" w:line="234" w:lineRule="auto"/>
              <w:ind w:left="0" w:right="2" w:firstLine="0"/>
            </w:pPr>
            <w:r w:rsidRPr="002B2331">
              <w:rPr>
                <w:sz w:val="24"/>
                <w:szCs w:val="24"/>
              </w:rPr>
              <w:t xml:space="preserve">стремящийся к сбережению и укреплению собственного здоровья и здоровья окружающих. </w:t>
            </w:r>
          </w:p>
          <w:p w:rsidR="006D7A5A" w:rsidRDefault="006D7A5A" w:rsidP="002B2331">
            <w:pPr>
              <w:spacing w:after="0" w:line="276" w:lineRule="auto"/>
              <w:ind w:left="0" w:right="5" w:firstLine="317"/>
            </w:pPr>
            <w:r w:rsidRPr="002B2331">
              <w:rPr>
                <w:sz w:val="24"/>
                <w:szCs w:val="24"/>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tc>
      </w:tr>
      <w:tr w:rsidR="006D7A5A">
        <w:trPr>
          <w:trHeight w:val="2771"/>
        </w:trPr>
        <w:tc>
          <w:tcPr>
            <w:tcW w:w="56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6 </w:t>
            </w:r>
          </w:p>
        </w:tc>
        <w:tc>
          <w:tcPr>
            <w:tcW w:w="212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sz w:val="24"/>
                <w:szCs w:val="24"/>
              </w:rPr>
              <w:t xml:space="preserve">Трудовое </w:t>
            </w:r>
          </w:p>
        </w:tc>
        <w:tc>
          <w:tcPr>
            <w:tcW w:w="241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Труд </w:t>
            </w:r>
          </w:p>
        </w:tc>
        <w:tc>
          <w:tcPr>
            <w:tcW w:w="4820"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44" w:line="232" w:lineRule="auto"/>
              <w:ind w:left="0" w:right="0" w:firstLine="317"/>
            </w:pPr>
            <w:r w:rsidRPr="002B2331">
              <w:rPr>
                <w:sz w:val="24"/>
                <w:szCs w:val="24"/>
              </w:rPr>
              <w:t xml:space="preserve">Поддерживающий элементарный порядок в окружающей обстановке.  </w:t>
            </w:r>
          </w:p>
          <w:p w:rsidR="006D7A5A" w:rsidRDefault="006D7A5A" w:rsidP="002B2331">
            <w:pPr>
              <w:spacing w:after="44" w:line="236" w:lineRule="auto"/>
              <w:ind w:left="0" w:right="0" w:firstLine="317"/>
            </w:pPr>
            <w:r w:rsidRPr="002B2331">
              <w:rPr>
                <w:sz w:val="24"/>
                <w:szCs w:val="24"/>
              </w:rPr>
              <w:t xml:space="preserve">Стремящийся помогать старшим в доступных трудовых действиях.  </w:t>
            </w:r>
          </w:p>
          <w:p w:rsidR="006D7A5A" w:rsidRDefault="006D7A5A" w:rsidP="002B2331">
            <w:pPr>
              <w:spacing w:after="44" w:line="235" w:lineRule="auto"/>
              <w:ind w:left="0" w:right="4" w:firstLine="317"/>
            </w:pPr>
            <w:r w:rsidRPr="002B2331">
              <w:rPr>
                <w:sz w:val="24"/>
                <w:szCs w:val="24"/>
              </w:rPr>
              <w:t xml:space="preserve">Стремящийся к результативности, самостоятельности, ответственности в самообслуживании, в быту, в игровой и других видах деятельности </w:t>
            </w:r>
          </w:p>
          <w:p w:rsidR="006D7A5A" w:rsidRDefault="006D7A5A" w:rsidP="002B2331">
            <w:pPr>
              <w:spacing w:after="0" w:line="276" w:lineRule="auto"/>
              <w:ind w:left="0" w:right="0" w:firstLine="0"/>
            </w:pPr>
            <w:r w:rsidRPr="002B2331">
              <w:rPr>
                <w:sz w:val="24"/>
                <w:szCs w:val="24"/>
              </w:rPr>
              <w:t xml:space="preserve">(конструирование, лепка, художественный труд, детский дизайн и другое) </w:t>
            </w:r>
          </w:p>
        </w:tc>
      </w:tr>
      <w:tr w:rsidR="006D7A5A">
        <w:trPr>
          <w:trHeight w:val="1940"/>
        </w:trPr>
        <w:tc>
          <w:tcPr>
            <w:tcW w:w="56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7 </w:t>
            </w:r>
          </w:p>
        </w:tc>
        <w:tc>
          <w:tcPr>
            <w:tcW w:w="212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b/>
                <w:bCs/>
                <w:sz w:val="24"/>
                <w:szCs w:val="24"/>
              </w:rPr>
              <w:t xml:space="preserve">Эстетическое </w:t>
            </w:r>
          </w:p>
        </w:tc>
        <w:tc>
          <w:tcPr>
            <w:tcW w:w="241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Культура и красота </w:t>
            </w:r>
          </w:p>
        </w:tc>
        <w:tc>
          <w:tcPr>
            <w:tcW w:w="4820"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48" w:line="234" w:lineRule="auto"/>
              <w:ind w:left="0" w:right="4" w:firstLine="317"/>
            </w:pPr>
            <w:r w:rsidRPr="002B2331">
              <w:rPr>
                <w:sz w:val="24"/>
                <w:szCs w:val="24"/>
              </w:rPr>
              <w:t xml:space="preserve">Проявляющий эмоциональную отзывчивость на красоту в окружающем мире и искусстве.  </w:t>
            </w:r>
          </w:p>
          <w:p w:rsidR="006D7A5A" w:rsidRDefault="006D7A5A" w:rsidP="002B2331">
            <w:pPr>
              <w:spacing w:after="0" w:line="276" w:lineRule="auto"/>
              <w:ind w:left="0" w:right="5" w:firstLine="317"/>
            </w:pPr>
            <w:r w:rsidRPr="002B2331">
              <w:rPr>
                <w:sz w:val="24"/>
                <w:szCs w:val="24"/>
              </w:rPr>
              <w:t xml:space="preserve">Способный к творческой деятельности (изобразительной, декоративно-оформительской, музыкальной, словесно-речевой, театрализованной и другое) </w:t>
            </w:r>
          </w:p>
        </w:tc>
      </w:tr>
    </w:tbl>
    <w:p w:rsidR="006D7A5A" w:rsidRDefault="006D7A5A">
      <w:pPr>
        <w:spacing w:after="310" w:line="240" w:lineRule="auto"/>
        <w:ind w:left="0" w:right="0" w:firstLine="0"/>
        <w:jc w:val="left"/>
      </w:pPr>
    </w:p>
    <w:p w:rsidR="006D7A5A" w:rsidRDefault="006D7A5A" w:rsidP="00617A98">
      <w:pPr>
        <w:spacing w:after="50" w:line="236" w:lineRule="auto"/>
        <w:ind w:left="0" w:right="-10" w:firstLine="695"/>
      </w:pPr>
      <w:r>
        <w:rPr>
          <w:b/>
          <w:bCs/>
          <w:i/>
          <w:iCs/>
        </w:rPr>
        <w:t xml:space="preserve">Целевые ориентиры воспитания детей на этапе завершения освоения Программы </w:t>
      </w:r>
    </w:p>
    <w:p w:rsidR="006D7A5A" w:rsidRDefault="006D7A5A" w:rsidP="00617A98">
      <w:pPr>
        <w:spacing w:after="43" w:line="236" w:lineRule="auto"/>
        <w:ind w:left="0" w:right="0" w:firstLine="695"/>
      </w:pPr>
      <w:r>
        <w:rPr>
          <w:b/>
          <w:bCs/>
          <w:i/>
          <w:iCs/>
          <w:sz w:val="24"/>
          <w:szCs w:val="24"/>
        </w:rPr>
        <w:t xml:space="preserve">Таблица. </w:t>
      </w:r>
    </w:p>
    <w:p w:rsidR="006D7A5A" w:rsidRDefault="006D7A5A" w:rsidP="00617A98">
      <w:pPr>
        <w:spacing w:after="43" w:line="236" w:lineRule="auto"/>
        <w:ind w:left="0" w:right="0" w:firstLine="695"/>
      </w:pPr>
      <w:r>
        <w:rPr>
          <w:b/>
          <w:bCs/>
          <w:i/>
          <w:iCs/>
          <w:sz w:val="24"/>
          <w:szCs w:val="24"/>
        </w:rPr>
        <w:t xml:space="preserve">Портрет ребенка на этапе завершения освоения Программы </w:t>
      </w:r>
    </w:p>
    <w:p w:rsidR="006D7A5A" w:rsidRDefault="006D7A5A">
      <w:pPr>
        <w:spacing w:after="12" w:line="276" w:lineRule="auto"/>
        <w:ind w:left="0" w:right="0" w:firstLine="0"/>
        <w:jc w:val="right"/>
      </w:pPr>
    </w:p>
    <w:tbl>
      <w:tblPr>
        <w:tblW w:w="9784" w:type="dxa"/>
        <w:tblInd w:w="-71" w:type="dxa"/>
        <w:tblCellMar>
          <w:top w:w="54" w:type="dxa"/>
          <w:left w:w="106" w:type="dxa"/>
          <w:right w:w="41" w:type="dxa"/>
        </w:tblCellMar>
        <w:tblLook w:val="00A0"/>
      </w:tblPr>
      <w:tblGrid>
        <w:gridCol w:w="564"/>
        <w:gridCol w:w="2131"/>
        <w:gridCol w:w="2269"/>
        <w:gridCol w:w="4820"/>
      </w:tblGrid>
      <w:tr w:rsidR="006D7A5A">
        <w:trPr>
          <w:trHeight w:val="559"/>
        </w:trPr>
        <w:tc>
          <w:tcPr>
            <w:tcW w:w="56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47" w:line="240" w:lineRule="auto"/>
              <w:ind w:left="56" w:right="0" w:firstLine="0"/>
              <w:jc w:val="left"/>
            </w:pPr>
            <w:r w:rsidRPr="002B2331">
              <w:rPr>
                <w:b/>
                <w:bCs/>
                <w:sz w:val="24"/>
                <w:szCs w:val="24"/>
              </w:rPr>
              <w:t xml:space="preserve">№ </w:t>
            </w:r>
          </w:p>
          <w:p w:rsidR="006D7A5A" w:rsidRDefault="006D7A5A" w:rsidP="002B2331">
            <w:pPr>
              <w:spacing w:after="0" w:line="276" w:lineRule="auto"/>
              <w:ind w:left="8" w:right="0" w:firstLine="0"/>
              <w:jc w:val="left"/>
            </w:pPr>
            <w:r w:rsidRPr="002B2331">
              <w:rPr>
                <w:b/>
                <w:bCs/>
                <w:sz w:val="24"/>
                <w:szCs w:val="24"/>
              </w:rPr>
              <w:t xml:space="preserve">п/п </w:t>
            </w:r>
          </w:p>
        </w:tc>
        <w:tc>
          <w:tcPr>
            <w:tcW w:w="213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Направления  воспитания </w:t>
            </w:r>
          </w:p>
        </w:tc>
        <w:tc>
          <w:tcPr>
            <w:tcW w:w="226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Ценности </w:t>
            </w:r>
          </w:p>
        </w:tc>
        <w:tc>
          <w:tcPr>
            <w:tcW w:w="4820"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Целевые ориентиры </w:t>
            </w:r>
          </w:p>
        </w:tc>
      </w:tr>
      <w:tr w:rsidR="006D7A5A">
        <w:trPr>
          <w:trHeight w:val="1389"/>
        </w:trPr>
        <w:tc>
          <w:tcPr>
            <w:tcW w:w="56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1 </w:t>
            </w:r>
          </w:p>
        </w:tc>
        <w:tc>
          <w:tcPr>
            <w:tcW w:w="213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6" w:right="0" w:firstLine="0"/>
              <w:jc w:val="left"/>
            </w:pPr>
            <w:r w:rsidRPr="002B2331">
              <w:rPr>
                <w:b/>
                <w:bCs/>
                <w:sz w:val="24"/>
                <w:szCs w:val="24"/>
              </w:rPr>
              <w:t xml:space="preserve">Патриотическое </w:t>
            </w:r>
          </w:p>
        </w:tc>
        <w:tc>
          <w:tcPr>
            <w:tcW w:w="226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2" w:right="0" w:firstLine="0"/>
              <w:jc w:val="left"/>
            </w:pPr>
            <w:r w:rsidRPr="002B2331">
              <w:rPr>
                <w:sz w:val="24"/>
                <w:szCs w:val="24"/>
              </w:rPr>
              <w:t xml:space="preserve">Родина, природа </w:t>
            </w:r>
          </w:p>
        </w:tc>
        <w:tc>
          <w:tcPr>
            <w:tcW w:w="4820"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48" w:line="232" w:lineRule="auto"/>
              <w:ind w:left="0" w:right="0" w:firstLine="317"/>
            </w:pPr>
            <w:r w:rsidRPr="002B2331">
              <w:rPr>
                <w:sz w:val="24"/>
                <w:szCs w:val="24"/>
              </w:rPr>
              <w:t xml:space="preserve">Любящий свою малую родину и имеющий представление о своей стране - </w:t>
            </w:r>
          </w:p>
          <w:p w:rsidR="006D7A5A" w:rsidRDefault="006D7A5A" w:rsidP="002B2331">
            <w:pPr>
              <w:spacing w:after="0" w:line="276" w:lineRule="auto"/>
              <w:ind w:left="0" w:right="0" w:firstLine="0"/>
              <w:jc w:val="left"/>
            </w:pPr>
            <w:r w:rsidRPr="002B2331">
              <w:rPr>
                <w:sz w:val="24"/>
                <w:szCs w:val="24"/>
              </w:rPr>
              <w:t xml:space="preserve">России, </w:t>
            </w:r>
            <w:r w:rsidRPr="002B2331">
              <w:rPr>
                <w:sz w:val="24"/>
                <w:szCs w:val="24"/>
              </w:rPr>
              <w:tab/>
              <w:t xml:space="preserve">испытывающий </w:t>
            </w:r>
            <w:r w:rsidRPr="002B2331">
              <w:rPr>
                <w:sz w:val="24"/>
                <w:szCs w:val="24"/>
              </w:rPr>
              <w:tab/>
              <w:t xml:space="preserve">чувство привязанности к родному дому, семье, близким людям </w:t>
            </w:r>
          </w:p>
        </w:tc>
      </w:tr>
      <w:tr w:rsidR="006D7A5A">
        <w:trPr>
          <w:trHeight w:val="3596"/>
        </w:trPr>
        <w:tc>
          <w:tcPr>
            <w:tcW w:w="56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2 </w:t>
            </w:r>
          </w:p>
        </w:tc>
        <w:tc>
          <w:tcPr>
            <w:tcW w:w="213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6" w:right="0" w:firstLine="0"/>
              <w:jc w:val="left"/>
            </w:pPr>
            <w:r w:rsidRPr="002B2331">
              <w:rPr>
                <w:b/>
                <w:bCs/>
                <w:sz w:val="24"/>
                <w:szCs w:val="24"/>
              </w:rPr>
              <w:t xml:space="preserve">Духовно-нравственное </w:t>
            </w:r>
          </w:p>
        </w:tc>
        <w:tc>
          <w:tcPr>
            <w:tcW w:w="226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2" w:right="175" w:firstLine="0"/>
              <w:jc w:val="left"/>
            </w:pPr>
            <w:r w:rsidRPr="002B2331">
              <w:rPr>
                <w:sz w:val="24"/>
                <w:szCs w:val="24"/>
              </w:rPr>
              <w:t xml:space="preserve">Жизнь, милосердие, добро </w:t>
            </w:r>
          </w:p>
        </w:tc>
        <w:tc>
          <w:tcPr>
            <w:tcW w:w="4820"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48" w:line="234" w:lineRule="auto"/>
              <w:ind w:left="0" w:right="2" w:firstLine="317"/>
            </w:pPr>
            <w:r w:rsidRPr="002B2331">
              <w:rPr>
                <w:sz w:val="24"/>
                <w:szCs w:val="24"/>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6D7A5A" w:rsidRDefault="006D7A5A" w:rsidP="002B2331">
            <w:pPr>
              <w:spacing w:after="48" w:line="232" w:lineRule="auto"/>
              <w:ind w:left="0" w:right="0" w:firstLine="317"/>
            </w:pPr>
            <w:r w:rsidRPr="002B2331">
              <w:rPr>
                <w:sz w:val="24"/>
                <w:szCs w:val="24"/>
              </w:rPr>
              <w:t xml:space="preserve">Способный не оставаться равнодушным к чужому горю, проявлять заботу. </w:t>
            </w:r>
          </w:p>
          <w:p w:rsidR="006D7A5A" w:rsidRDefault="006D7A5A" w:rsidP="002B2331">
            <w:pPr>
              <w:spacing w:after="0" w:line="276" w:lineRule="auto"/>
              <w:ind w:left="0" w:right="4" w:firstLine="317"/>
            </w:pPr>
            <w:r w:rsidRPr="002B2331">
              <w:rPr>
                <w:sz w:val="24"/>
                <w:szCs w:val="24"/>
              </w:rPr>
              <w:t xml:space="preserve">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6D7A5A">
        <w:trPr>
          <w:trHeight w:val="2492"/>
        </w:trPr>
        <w:tc>
          <w:tcPr>
            <w:tcW w:w="56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3 </w:t>
            </w:r>
          </w:p>
        </w:tc>
        <w:tc>
          <w:tcPr>
            <w:tcW w:w="213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5" w:right="0" w:firstLine="0"/>
              <w:jc w:val="left"/>
            </w:pPr>
            <w:r w:rsidRPr="002B2331">
              <w:rPr>
                <w:b/>
                <w:bCs/>
                <w:sz w:val="24"/>
                <w:szCs w:val="24"/>
              </w:rPr>
              <w:t xml:space="preserve">Социальное </w:t>
            </w:r>
          </w:p>
        </w:tc>
        <w:tc>
          <w:tcPr>
            <w:tcW w:w="226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5" w:right="0" w:firstLine="0"/>
              <w:jc w:val="left"/>
            </w:pPr>
            <w:r w:rsidRPr="002B2331">
              <w:rPr>
                <w:sz w:val="24"/>
                <w:szCs w:val="24"/>
              </w:rPr>
              <w:t xml:space="preserve">Человек, семья, дружба, сотрудничество </w:t>
            </w:r>
          </w:p>
        </w:tc>
        <w:tc>
          <w:tcPr>
            <w:tcW w:w="4820"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48" w:line="234" w:lineRule="auto"/>
              <w:ind w:left="0" w:right="15" w:firstLine="317"/>
            </w:pPr>
            <w:r w:rsidRPr="002B2331">
              <w:rPr>
                <w:sz w:val="24"/>
                <w:szCs w:val="24"/>
              </w:rPr>
              <w:t xml:space="preserve">Проявляющий ответственность за свои действия и поведение; принимающий и уважающий различия между людьми.  </w:t>
            </w:r>
          </w:p>
          <w:p w:rsidR="006D7A5A" w:rsidRDefault="006D7A5A" w:rsidP="002B2331">
            <w:pPr>
              <w:spacing w:after="43" w:line="240" w:lineRule="auto"/>
              <w:ind w:left="0" w:right="0" w:firstLine="0"/>
              <w:jc w:val="right"/>
            </w:pPr>
            <w:r w:rsidRPr="002B2331">
              <w:rPr>
                <w:sz w:val="24"/>
                <w:szCs w:val="24"/>
              </w:rPr>
              <w:t xml:space="preserve">Владеющий основами речевой культуры.  </w:t>
            </w:r>
          </w:p>
          <w:p w:rsidR="006D7A5A" w:rsidRDefault="006D7A5A" w:rsidP="002B2331">
            <w:pPr>
              <w:spacing w:after="0" w:line="276" w:lineRule="auto"/>
              <w:ind w:left="0" w:firstLine="317"/>
            </w:pPr>
            <w:r w:rsidRPr="002B2331">
              <w:rPr>
                <w:sz w:val="24"/>
                <w:szCs w:val="24"/>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6D7A5A">
        <w:trPr>
          <w:trHeight w:val="2771"/>
        </w:trPr>
        <w:tc>
          <w:tcPr>
            <w:tcW w:w="56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4 </w:t>
            </w:r>
          </w:p>
        </w:tc>
        <w:tc>
          <w:tcPr>
            <w:tcW w:w="213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5" w:right="0" w:firstLine="0"/>
              <w:jc w:val="left"/>
            </w:pPr>
            <w:r w:rsidRPr="002B2331">
              <w:rPr>
                <w:b/>
                <w:bCs/>
                <w:sz w:val="24"/>
                <w:szCs w:val="24"/>
              </w:rPr>
              <w:t xml:space="preserve">Познавательное </w:t>
            </w:r>
          </w:p>
        </w:tc>
        <w:tc>
          <w:tcPr>
            <w:tcW w:w="226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5" w:right="0" w:firstLine="0"/>
              <w:jc w:val="left"/>
            </w:pPr>
            <w:r w:rsidRPr="002B2331">
              <w:rPr>
                <w:sz w:val="24"/>
                <w:szCs w:val="24"/>
              </w:rPr>
              <w:t xml:space="preserve">Познание </w:t>
            </w:r>
          </w:p>
        </w:tc>
        <w:tc>
          <w:tcPr>
            <w:tcW w:w="4820"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48" w:line="234" w:lineRule="auto"/>
              <w:ind w:left="0" w:right="13" w:firstLine="317"/>
            </w:pPr>
            <w:r w:rsidRPr="002B2331">
              <w:rPr>
                <w:sz w:val="24"/>
                <w:szCs w:val="24"/>
              </w:rPr>
              <w:t xml:space="preserve">Любознательный, наблюдательный, испытывающий потребность в самовыражении, в т.ч. творческом.  </w:t>
            </w:r>
          </w:p>
          <w:p w:rsidR="006D7A5A" w:rsidRDefault="006D7A5A" w:rsidP="002B2331">
            <w:pPr>
              <w:spacing w:after="44" w:line="234" w:lineRule="auto"/>
              <w:ind w:left="0" w:right="13" w:firstLine="317"/>
            </w:pPr>
            <w:r w:rsidRPr="002B2331">
              <w:rPr>
                <w:sz w:val="24"/>
                <w:szCs w:val="24"/>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6D7A5A" w:rsidRDefault="006D7A5A" w:rsidP="002B2331">
            <w:pPr>
              <w:spacing w:after="0" w:line="276" w:lineRule="auto"/>
              <w:ind w:left="0" w:right="0" w:firstLine="317"/>
            </w:pPr>
            <w:r w:rsidRPr="002B2331">
              <w:rPr>
                <w:sz w:val="24"/>
                <w:szCs w:val="24"/>
              </w:rPr>
              <w:t xml:space="preserve">Обладающий первичной картиной мира на основе традиционных ценностей </w:t>
            </w:r>
          </w:p>
        </w:tc>
      </w:tr>
      <w:tr w:rsidR="006D7A5A">
        <w:trPr>
          <w:trHeight w:val="4701"/>
        </w:trPr>
        <w:tc>
          <w:tcPr>
            <w:tcW w:w="56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5 </w:t>
            </w:r>
          </w:p>
        </w:tc>
        <w:tc>
          <w:tcPr>
            <w:tcW w:w="213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5" w:right="0" w:firstLine="0"/>
              <w:jc w:val="left"/>
            </w:pPr>
            <w:r w:rsidRPr="002B2331">
              <w:rPr>
                <w:b/>
                <w:bCs/>
                <w:sz w:val="24"/>
                <w:szCs w:val="24"/>
              </w:rPr>
              <w:t xml:space="preserve">Физическое и оздоровительное </w:t>
            </w:r>
          </w:p>
        </w:tc>
        <w:tc>
          <w:tcPr>
            <w:tcW w:w="226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5" w:right="0" w:firstLine="0"/>
              <w:jc w:val="left"/>
            </w:pPr>
            <w:r w:rsidRPr="002B2331">
              <w:rPr>
                <w:sz w:val="24"/>
                <w:szCs w:val="24"/>
              </w:rPr>
              <w:t xml:space="preserve">Здоровье, жизнь </w:t>
            </w:r>
          </w:p>
        </w:tc>
        <w:tc>
          <w:tcPr>
            <w:tcW w:w="4820"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44" w:line="234" w:lineRule="auto"/>
              <w:ind w:left="0" w:right="12" w:firstLine="173"/>
            </w:pPr>
            <w:r w:rsidRPr="002B2331">
              <w:rPr>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6D7A5A" w:rsidRDefault="006D7A5A" w:rsidP="002B2331">
            <w:pPr>
              <w:spacing w:after="48" w:line="233" w:lineRule="auto"/>
              <w:ind w:left="0" w:right="15" w:firstLine="173"/>
            </w:pPr>
            <w:r w:rsidRPr="002B2331">
              <w:rPr>
                <w:sz w:val="24"/>
                <w:szCs w:val="24"/>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6D7A5A" w:rsidRDefault="006D7A5A" w:rsidP="002B2331">
            <w:pPr>
              <w:spacing w:after="48" w:line="232" w:lineRule="auto"/>
              <w:ind w:left="0" w:right="0" w:firstLine="173"/>
            </w:pPr>
            <w:r w:rsidRPr="002B2331">
              <w:rPr>
                <w:sz w:val="24"/>
                <w:szCs w:val="24"/>
              </w:rPr>
              <w:t xml:space="preserve">Демонстрирующий потребность в двигательной деятельности.  </w:t>
            </w:r>
          </w:p>
          <w:p w:rsidR="006D7A5A" w:rsidRDefault="006D7A5A" w:rsidP="002B2331">
            <w:pPr>
              <w:spacing w:after="0" w:line="276" w:lineRule="auto"/>
              <w:ind w:left="0" w:right="0" w:firstLine="173"/>
            </w:pPr>
            <w:r w:rsidRPr="002B2331">
              <w:rPr>
                <w:sz w:val="24"/>
                <w:szCs w:val="24"/>
              </w:rPr>
              <w:t xml:space="preserve">Имеющий представление о некоторых видах спорта и активного отдыха </w:t>
            </w:r>
          </w:p>
        </w:tc>
      </w:tr>
      <w:tr w:rsidR="006D7A5A">
        <w:trPr>
          <w:trHeight w:val="1661"/>
        </w:trPr>
        <w:tc>
          <w:tcPr>
            <w:tcW w:w="56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6 </w:t>
            </w:r>
          </w:p>
        </w:tc>
        <w:tc>
          <w:tcPr>
            <w:tcW w:w="213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5" w:right="0" w:firstLine="0"/>
              <w:jc w:val="left"/>
            </w:pPr>
            <w:r w:rsidRPr="002B2331">
              <w:rPr>
                <w:b/>
                <w:bCs/>
                <w:sz w:val="24"/>
                <w:szCs w:val="24"/>
              </w:rPr>
              <w:t xml:space="preserve">Трудовое </w:t>
            </w:r>
          </w:p>
        </w:tc>
        <w:tc>
          <w:tcPr>
            <w:tcW w:w="226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5" w:right="0" w:firstLine="0"/>
              <w:jc w:val="left"/>
            </w:pPr>
            <w:r w:rsidRPr="002B2331">
              <w:rPr>
                <w:sz w:val="24"/>
                <w:szCs w:val="24"/>
              </w:rPr>
              <w:t xml:space="preserve">Труд </w:t>
            </w:r>
          </w:p>
        </w:tc>
        <w:tc>
          <w:tcPr>
            <w:tcW w:w="4820"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44" w:line="234" w:lineRule="auto"/>
              <w:ind w:left="0" w:right="16" w:firstLine="173"/>
            </w:pPr>
            <w:r w:rsidRPr="002B2331">
              <w:rPr>
                <w:sz w:val="24"/>
                <w:szCs w:val="24"/>
              </w:rPr>
              <w:t xml:space="preserve">Понимающий ценность труда в семье и в обществе на основе уважения к людям труда, результатам их деятельности. </w:t>
            </w:r>
          </w:p>
          <w:p w:rsidR="006D7A5A" w:rsidRDefault="006D7A5A" w:rsidP="002B2331">
            <w:pPr>
              <w:spacing w:after="0" w:line="276" w:lineRule="auto"/>
              <w:ind w:left="0" w:right="12" w:firstLine="173"/>
            </w:pPr>
            <w:r w:rsidRPr="002B2331">
              <w:rPr>
                <w:sz w:val="24"/>
                <w:szCs w:val="24"/>
              </w:rPr>
              <w:t xml:space="preserve">Проявляющий трудолюбие при выполнении поручений и в самостоятельной деятельности </w:t>
            </w:r>
          </w:p>
        </w:tc>
      </w:tr>
      <w:tr w:rsidR="006D7A5A">
        <w:trPr>
          <w:trHeight w:val="1392"/>
        </w:trPr>
        <w:tc>
          <w:tcPr>
            <w:tcW w:w="564"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7 </w:t>
            </w:r>
          </w:p>
        </w:tc>
        <w:tc>
          <w:tcPr>
            <w:tcW w:w="2131"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5" w:right="0" w:firstLine="0"/>
              <w:jc w:val="left"/>
            </w:pPr>
            <w:r w:rsidRPr="002B2331">
              <w:rPr>
                <w:b/>
                <w:bCs/>
                <w:sz w:val="24"/>
                <w:szCs w:val="24"/>
              </w:rPr>
              <w:t xml:space="preserve">Эстетическое </w:t>
            </w:r>
          </w:p>
        </w:tc>
        <w:tc>
          <w:tcPr>
            <w:tcW w:w="226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5" w:right="0" w:firstLine="0"/>
              <w:jc w:val="left"/>
            </w:pPr>
            <w:r w:rsidRPr="002B2331">
              <w:rPr>
                <w:sz w:val="24"/>
                <w:szCs w:val="24"/>
              </w:rPr>
              <w:t xml:space="preserve">Культура и красота </w:t>
            </w:r>
          </w:p>
        </w:tc>
        <w:tc>
          <w:tcPr>
            <w:tcW w:w="4820"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48" w:line="232" w:lineRule="auto"/>
              <w:ind w:left="0" w:right="13" w:firstLine="173"/>
            </w:pPr>
            <w:r w:rsidRPr="002B2331">
              <w:rPr>
                <w:sz w:val="24"/>
                <w:szCs w:val="24"/>
              </w:rPr>
              <w:t xml:space="preserve">Способный воспринимать и чувствовать прекрасное в быту, природе, поступках, искусстве. </w:t>
            </w:r>
          </w:p>
          <w:p w:rsidR="006D7A5A" w:rsidRDefault="006D7A5A" w:rsidP="002B2331">
            <w:pPr>
              <w:spacing w:after="0" w:line="276" w:lineRule="auto"/>
              <w:ind w:left="0" w:right="0" w:firstLine="173"/>
            </w:pPr>
            <w:r w:rsidRPr="002B2331">
              <w:rPr>
                <w:sz w:val="24"/>
                <w:szCs w:val="24"/>
              </w:rPr>
              <w:t xml:space="preserve">Стремящийся к отображению прекрасного в продуктивных видах деятельности </w:t>
            </w:r>
          </w:p>
        </w:tc>
      </w:tr>
    </w:tbl>
    <w:p w:rsidR="006D7A5A" w:rsidRDefault="006D7A5A">
      <w:pPr>
        <w:spacing w:after="6" w:line="240" w:lineRule="auto"/>
        <w:ind w:left="0" w:right="0" w:firstLine="0"/>
        <w:jc w:val="left"/>
      </w:pPr>
    </w:p>
    <w:p w:rsidR="006D7A5A" w:rsidRDefault="006D7A5A">
      <w:pPr>
        <w:spacing w:after="0" w:line="235" w:lineRule="auto"/>
        <w:ind w:left="0" w:right="4812" w:firstLine="0"/>
      </w:pPr>
      <w:r>
        <w:rPr>
          <w:b/>
          <w:bCs/>
        </w:rPr>
        <w:tab/>
      </w:r>
    </w:p>
    <w:p w:rsidR="006D7A5A" w:rsidRDefault="006D7A5A">
      <w:pPr>
        <w:spacing w:after="52" w:line="246" w:lineRule="auto"/>
        <w:ind w:left="10" w:right="-15" w:hanging="10"/>
        <w:jc w:val="center"/>
      </w:pPr>
      <w:r>
        <w:rPr>
          <w:b/>
          <w:bCs/>
        </w:rPr>
        <w:t xml:space="preserve">2. СОДЕРЖАТЕЛЬНЫЙ РАЗДЕЛ </w:t>
      </w:r>
    </w:p>
    <w:p w:rsidR="006D7A5A" w:rsidRDefault="006D7A5A">
      <w:pPr>
        <w:spacing w:after="49" w:line="240" w:lineRule="auto"/>
        <w:ind w:left="0" w:right="0" w:firstLine="0"/>
        <w:jc w:val="center"/>
      </w:pPr>
    </w:p>
    <w:p w:rsidR="006D7A5A" w:rsidRDefault="006D7A5A">
      <w:pPr>
        <w:spacing w:after="55" w:line="243" w:lineRule="auto"/>
        <w:ind w:left="705" w:right="0" w:hanging="10"/>
      </w:pPr>
      <w:r>
        <w:rPr>
          <w:b/>
          <w:bCs/>
        </w:rPr>
        <w:t xml:space="preserve">2.1. Уклад ДОУ </w:t>
      </w:r>
    </w:p>
    <w:p w:rsidR="006D7A5A" w:rsidRDefault="006D7A5A">
      <w:pPr>
        <w:spacing w:after="54"/>
        <w:ind w:right="2" w:firstLine="700"/>
      </w:pPr>
      <w:r>
        <w:t xml:space="preserve">Уклад, в качестве установившегося порядка жизни ДОУ,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rsidR="006D7A5A" w:rsidRDefault="006D7A5A">
      <w:pPr>
        <w:spacing w:after="54"/>
        <w:ind w:right="2" w:firstLine="700"/>
      </w:pPr>
      <w:r>
        <w:t xml:space="preserve">Уклад ДОУ - это её необходимый фундамент, основа и инструмент воспитания. </w:t>
      </w:r>
    </w:p>
    <w:p w:rsidR="006D7A5A" w:rsidRDefault="006D7A5A">
      <w:pPr>
        <w:spacing w:after="54"/>
        <w:ind w:right="2" w:firstLine="700"/>
      </w:pPr>
      <w:r>
        <w:t xml:space="preserve">Уклад ДОУ задает и удерживает ценности воспитания для всех участников образовательных отношений: руководителей ОУ, воспитателей и специалистов, вспомогательного персонала, воспитанников, родителей (законных представителей), субъектов социокультурного окружения ОУ. </w:t>
      </w:r>
    </w:p>
    <w:p w:rsidR="006D7A5A" w:rsidRDefault="006D7A5A">
      <w:pPr>
        <w:spacing w:after="55" w:line="243" w:lineRule="auto"/>
        <w:ind w:left="705" w:right="0" w:hanging="10"/>
      </w:pPr>
      <w:r>
        <w:rPr>
          <w:b/>
          <w:bCs/>
        </w:rPr>
        <w:t xml:space="preserve">Основные характеристики уклада ДОУ </w:t>
      </w:r>
    </w:p>
    <w:p w:rsidR="006D7A5A" w:rsidRDefault="006D7A5A">
      <w:pPr>
        <w:spacing w:after="54"/>
        <w:ind w:right="2" w:firstLine="700"/>
      </w:pPr>
      <w:r>
        <w:rPr>
          <w:b/>
          <w:bCs/>
          <w:i/>
          <w:iCs/>
        </w:rPr>
        <w:t xml:space="preserve">Цель и смысл деятельности ДОУ, её миссия </w:t>
      </w:r>
      <w:r>
        <w:t>-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6D7A5A" w:rsidRDefault="006D7A5A">
      <w:pPr>
        <w:spacing w:after="50" w:line="236" w:lineRule="auto"/>
        <w:ind w:left="705" w:right="-10" w:hanging="10"/>
      </w:pPr>
      <w:r>
        <w:rPr>
          <w:b/>
          <w:bCs/>
          <w:i/>
          <w:iCs/>
        </w:rPr>
        <w:t xml:space="preserve">Принципы жизни и воспитания в ДОУ </w:t>
      </w:r>
    </w:p>
    <w:p w:rsidR="006D7A5A" w:rsidRDefault="006D7A5A">
      <w:pPr>
        <w:spacing w:after="55"/>
        <w:ind w:right="0"/>
      </w:pPr>
      <w:r>
        <w:rPr>
          <w:i/>
          <w:iCs/>
        </w:rPr>
        <w:t xml:space="preserve">Принципы жизни и воспитания в ДОУ соответствуют основным принципам дошкольного образования в соответствии с ФГОС ДО: </w:t>
      </w:r>
    </w:p>
    <w:p w:rsidR="006D7A5A" w:rsidRDefault="006D7A5A" w:rsidP="0080452C">
      <w:pPr>
        <w:spacing w:after="54"/>
        <w:ind w:left="0" w:right="2" w:firstLine="695"/>
      </w:pPr>
      <w:r>
        <w:t xml:space="preserve">-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6D7A5A" w:rsidRDefault="006D7A5A" w:rsidP="0080452C">
      <w:pPr>
        <w:spacing w:after="54"/>
        <w:ind w:left="0" w:right="2" w:firstLine="695"/>
      </w:pPr>
      <w:r>
        <w:t xml:space="preserve">-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6D7A5A" w:rsidRDefault="006D7A5A" w:rsidP="0080452C">
      <w:pPr>
        <w:spacing w:after="54"/>
        <w:ind w:left="0" w:right="2" w:firstLine="695"/>
      </w:pPr>
      <w:r>
        <w:t xml:space="preserve">- содействие и сотрудничество детей и взрослых, признание ребенка полноценным участником (субъектом) образовательных отношений; </w:t>
      </w:r>
    </w:p>
    <w:p w:rsidR="006D7A5A" w:rsidRDefault="006D7A5A" w:rsidP="0080452C">
      <w:pPr>
        <w:spacing w:after="54"/>
        <w:ind w:left="0" w:right="2" w:firstLine="695"/>
      </w:pPr>
      <w:r>
        <w:t xml:space="preserve">- поддержка инициативы детей в различных видах деятельности; </w:t>
      </w:r>
    </w:p>
    <w:p w:rsidR="006D7A5A" w:rsidRDefault="006D7A5A" w:rsidP="0080452C">
      <w:pPr>
        <w:spacing w:after="54"/>
        <w:ind w:left="0" w:right="2" w:firstLine="695"/>
      </w:pPr>
      <w:r>
        <w:t xml:space="preserve">- сотрудничество ДОУ с семьей; </w:t>
      </w:r>
    </w:p>
    <w:p w:rsidR="006D7A5A" w:rsidRDefault="006D7A5A" w:rsidP="0080452C">
      <w:pPr>
        <w:spacing w:after="54"/>
        <w:ind w:left="0" w:right="2" w:firstLine="0"/>
      </w:pPr>
      <w:r>
        <w:t xml:space="preserve">          -приобщение детей к социокультурным нормам, традициям семьи, общества и государства; </w:t>
      </w:r>
    </w:p>
    <w:p w:rsidR="006D7A5A" w:rsidRDefault="006D7A5A" w:rsidP="0080452C">
      <w:pPr>
        <w:spacing w:after="54"/>
        <w:ind w:left="0" w:right="2" w:firstLine="695"/>
      </w:pPr>
      <w:r>
        <w:t xml:space="preserve">- формирование познавательных интересов и познавательных действий ребенка в различных видах деятельности; </w:t>
      </w:r>
    </w:p>
    <w:p w:rsidR="006D7A5A" w:rsidRDefault="006D7A5A" w:rsidP="0080452C">
      <w:pPr>
        <w:spacing w:after="54"/>
        <w:ind w:left="0" w:right="2" w:firstLine="695"/>
      </w:pPr>
      <w:r>
        <w:t xml:space="preserve">- возрастная адекватность дошкольного образования (соответствие условий, требований, методов возрасту и особенностям развития); </w:t>
      </w:r>
    </w:p>
    <w:p w:rsidR="006D7A5A" w:rsidRDefault="006D7A5A" w:rsidP="0080452C">
      <w:pPr>
        <w:spacing w:after="54"/>
        <w:ind w:left="0" w:right="2" w:firstLine="695"/>
      </w:pPr>
      <w:r>
        <w:t xml:space="preserve">-  учет этнокультурной ситуации развития детей. </w:t>
      </w:r>
    </w:p>
    <w:p w:rsidR="006D7A5A" w:rsidRPr="001B7D37" w:rsidRDefault="006D7A5A" w:rsidP="00EF3531">
      <w:pPr>
        <w:spacing w:after="55" w:line="243" w:lineRule="auto"/>
        <w:ind w:left="705" w:right="0" w:hanging="10"/>
        <w:jc w:val="center"/>
        <w:rPr>
          <w:color w:val="auto"/>
        </w:rPr>
      </w:pPr>
      <w:r>
        <w:rPr>
          <w:b/>
          <w:bCs/>
          <w:color w:val="auto"/>
        </w:rPr>
        <w:t xml:space="preserve">Отношения к воспитанникам, их родителям </w:t>
      </w:r>
      <w:r w:rsidRPr="001B7D37">
        <w:rPr>
          <w:b/>
          <w:bCs/>
          <w:color w:val="auto"/>
        </w:rPr>
        <w:t>(законным</w:t>
      </w:r>
    </w:p>
    <w:p w:rsidR="006D7A5A" w:rsidRPr="001B7D37" w:rsidRDefault="006D7A5A" w:rsidP="00EF3531">
      <w:pPr>
        <w:spacing w:after="55" w:line="243" w:lineRule="auto"/>
        <w:ind w:left="0" w:right="0" w:firstLine="695"/>
        <w:jc w:val="center"/>
        <w:rPr>
          <w:color w:val="auto"/>
        </w:rPr>
      </w:pPr>
      <w:r w:rsidRPr="001B7D37">
        <w:rPr>
          <w:b/>
          <w:bCs/>
          <w:color w:val="auto"/>
        </w:rPr>
        <w:t>представителям), сотрудникам и партнерам ДОУ</w:t>
      </w:r>
    </w:p>
    <w:p w:rsidR="006D7A5A" w:rsidRPr="001B7D37" w:rsidRDefault="006D7A5A">
      <w:pPr>
        <w:spacing w:after="54"/>
        <w:ind w:right="2" w:firstLine="700"/>
        <w:rPr>
          <w:color w:val="auto"/>
        </w:rPr>
      </w:pPr>
      <w:r w:rsidRPr="001B7D37">
        <w:rPr>
          <w:color w:val="auto"/>
        </w:rPr>
        <w:t xml:space="preserve"> Стиль общения работника с воспитанниками строится на взаимном уважении.  </w:t>
      </w:r>
    </w:p>
    <w:p w:rsidR="006D7A5A" w:rsidRPr="001B7D37" w:rsidRDefault="006D7A5A">
      <w:pPr>
        <w:spacing w:after="54"/>
        <w:ind w:right="2" w:firstLine="700"/>
        <w:rPr>
          <w:color w:val="auto"/>
        </w:rPr>
      </w:pPr>
      <w:r w:rsidRPr="001B7D37">
        <w:rPr>
          <w:color w:val="auto"/>
        </w:rPr>
        <w:t xml:space="preserve">В первую очередь, работник должен быть требователен к себе. Требовательность работника по отношению к ребенку позитивна, является стержнем профессиональной этики и основой его саморазвития. Работник никогда не должен терять чувства меры и самообладания.  </w:t>
      </w:r>
    </w:p>
    <w:p w:rsidR="006D7A5A" w:rsidRPr="001B7D37" w:rsidRDefault="006D7A5A">
      <w:pPr>
        <w:spacing w:after="54"/>
        <w:ind w:right="2" w:firstLine="700"/>
        <w:rPr>
          <w:color w:val="auto"/>
        </w:rPr>
      </w:pPr>
      <w:r w:rsidRPr="001B7D37">
        <w:rPr>
          <w:color w:val="auto"/>
        </w:rPr>
        <w:t xml:space="preserve"> Работник выбирает такие методы работы, которые поощряют в его подопечных развитие положительных черт и взаимоотношений: самостоятельность, инициативность, ответственность, самоконтроль, самовоспитание, желание сотрудничать и помогать другим.  </w:t>
      </w:r>
    </w:p>
    <w:p w:rsidR="006D7A5A" w:rsidRPr="001B7D37" w:rsidRDefault="006D7A5A">
      <w:pPr>
        <w:spacing w:after="54"/>
        <w:ind w:right="2" w:firstLine="700"/>
        <w:rPr>
          <w:color w:val="auto"/>
        </w:rPr>
      </w:pPr>
      <w:r w:rsidRPr="001B7D37">
        <w:rPr>
          <w:color w:val="auto"/>
        </w:rPr>
        <w:t xml:space="preserve">При оценке поведения и достижений детей, работник стремится укреплять их самоуважение и веру в свои силы, показывать им возможности совершенствования, повышать мотивацию обучения.  </w:t>
      </w:r>
    </w:p>
    <w:p w:rsidR="006D7A5A" w:rsidRPr="001B7D37" w:rsidRDefault="006D7A5A">
      <w:pPr>
        <w:spacing w:after="54"/>
        <w:ind w:right="2" w:firstLine="700"/>
        <w:rPr>
          <w:color w:val="auto"/>
        </w:rPr>
      </w:pPr>
      <w:r w:rsidRPr="001B7D37">
        <w:rPr>
          <w:color w:val="auto"/>
        </w:rPr>
        <w:t xml:space="preserve">Работник является беспристрастным, одинаково доброжелательным и благосклонным ко всем детям.  </w:t>
      </w:r>
    </w:p>
    <w:p w:rsidR="006D7A5A" w:rsidRPr="001B7D37" w:rsidRDefault="006D7A5A">
      <w:pPr>
        <w:spacing w:after="54"/>
        <w:ind w:right="2" w:firstLine="700"/>
        <w:rPr>
          <w:color w:val="auto"/>
        </w:rPr>
      </w:pPr>
      <w:r w:rsidRPr="001B7D37">
        <w:rPr>
          <w:color w:val="auto"/>
        </w:rPr>
        <w:t xml:space="preserve">При оценке достижений детей, работник стремится к объективности и справедливости.  </w:t>
      </w:r>
    </w:p>
    <w:p w:rsidR="006D7A5A" w:rsidRPr="001B7D37" w:rsidRDefault="006D7A5A">
      <w:pPr>
        <w:spacing w:after="54"/>
        <w:ind w:left="710" w:right="2" w:firstLine="0"/>
        <w:rPr>
          <w:color w:val="auto"/>
        </w:rPr>
      </w:pPr>
      <w:r w:rsidRPr="001B7D37">
        <w:rPr>
          <w:color w:val="auto"/>
        </w:rPr>
        <w:t xml:space="preserve">Работник постоянно заботится о культуре своей речи и общения.  </w:t>
      </w:r>
    </w:p>
    <w:p w:rsidR="006D7A5A" w:rsidRPr="001B7D37" w:rsidRDefault="006D7A5A">
      <w:pPr>
        <w:spacing w:after="54"/>
        <w:ind w:right="2" w:firstLine="700"/>
        <w:rPr>
          <w:color w:val="auto"/>
        </w:rPr>
      </w:pPr>
      <w:r w:rsidRPr="001B7D37">
        <w:rPr>
          <w:color w:val="auto"/>
        </w:rPr>
        <w:t xml:space="preserve">Работник соблюдает дискретность. Ему запрещается сообщать другим лицам доверенную лично ему подопечными информацию, за исключением случаев, предусмотренных законодательством.  </w:t>
      </w:r>
    </w:p>
    <w:p w:rsidR="006D7A5A" w:rsidRPr="001B7D37" w:rsidRDefault="006D7A5A">
      <w:pPr>
        <w:spacing w:after="54"/>
        <w:ind w:right="2" w:firstLine="700"/>
        <w:rPr>
          <w:color w:val="auto"/>
        </w:rPr>
      </w:pPr>
      <w:r w:rsidRPr="001B7D37">
        <w:rPr>
          <w:color w:val="auto"/>
        </w:rPr>
        <w:t xml:space="preserve">Работник не злоупотребляет своим служебным положением. Он не может использовать детей, требовать от них каких-либо услуг или одолжений. Работник не должен обсуждать с детьми других сотрудников ДОУ, так как это может отрицательно повлиять на их имидж.  </w:t>
      </w:r>
    </w:p>
    <w:p w:rsidR="006D7A5A" w:rsidRPr="001B7D37" w:rsidRDefault="006D7A5A">
      <w:pPr>
        <w:spacing w:after="54"/>
        <w:ind w:right="2" w:firstLine="700"/>
        <w:rPr>
          <w:color w:val="auto"/>
        </w:rPr>
      </w:pPr>
      <w:r w:rsidRPr="001B7D37">
        <w:rPr>
          <w:color w:val="auto"/>
        </w:rPr>
        <w:t xml:space="preserve">Цель взаимодействия образовательной организации и семьи в контексте реализации ОП ДО — это установление длительных, постоянных и плодотворных отношений, способствующих повышению качества и эффективности обучения воспитания ребенка, которые выстраиваются через стратегию взаимодействия с родителями - развития открытого сообщества школы и семьи, которая предполагает организацию открытого взаимодействия, выстраивание длительных взаимоотношений, наращивание практики и опыта устойчивых педагогических традиций. </w:t>
      </w:r>
    </w:p>
    <w:p w:rsidR="006D7A5A" w:rsidRPr="001B7D37" w:rsidRDefault="006D7A5A">
      <w:pPr>
        <w:spacing w:after="66" w:line="240" w:lineRule="auto"/>
        <w:ind w:left="710" w:right="0" w:firstLine="0"/>
        <w:jc w:val="left"/>
        <w:rPr>
          <w:color w:val="auto"/>
        </w:rPr>
      </w:pPr>
    </w:p>
    <w:p w:rsidR="006D7A5A" w:rsidRPr="001B7D37" w:rsidRDefault="006D7A5A" w:rsidP="00EF3531">
      <w:pPr>
        <w:spacing w:after="61" w:line="240" w:lineRule="auto"/>
        <w:ind w:left="0" w:right="0" w:firstLine="0"/>
        <w:jc w:val="center"/>
        <w:rPr>
          <w:color w:val="auto"/>
        </w:rPr>
      </w:pPr>
      <w:r>
        <w:rPr>
          <w:b/>
          <w:bCs/>
          <w:i/>
          <w:iCs/>
          <w:color w:val="auto"/>
        </w:rPr>
        <w:t xml:space="preserve">Отношения к воспитанникам, их родителям </w:t>
      </w:r>
      <w:r w:rsidRPr="001B7D37">
        <w:rPr>
          <w:b/>
          <w:bCs/>
          <w:i/>
          <w:iCs/>
          <w:color w:val="auto"/>
        </w:rPr>
        <w:t>(законным</w:t>
      </w:r>
    </w:p>
    <w:p w:rsidR="006D7A5A" w:rsidRPr="001B7D37" w:rsidRDefault="006D7A5A" w:rsidP="00EF3531">
      <w:pPr>
        <w:spacing w:after="50" w:line="236" w:lineRule="auto"/>
        <w:ind w:left="10" w:right="-10" w:hanging="10"/>
        <w:jc w:val="center"/>
        <w:rPr>
          <w:color w:val="auto"/>
        </w:rPr>
      </w:pPr>
      <w:r w:rsidRPr="001B7D37">
        <w:rPr>
          <w:b/>
          <w:bCs/>
          <w:i/>
          <w:iCs/>
          <w:color w:val="auto"/>
        </w:rPr>
        <w:t>представителям), сотрудникам и партнерам ДОУ</w:t>
      </w:r>
    </w:p>
    <w:p w:rsidR="006D7A5A" w:rsidRPr="001B7D37" w:rsidRDefault="006D7A5A">
      <w:pPr>
        <w:spacing w:after="55"/>
        <w:ind w:left="720" w:right="0" w:hanging="10"/>
        <w:rPr>
          <w:color w:val="auto"/>
        </w:rPr>
      </w:pPr>
      <w:r w:rsidRPr="001B7D37">
        <w:rPr>
          <w:i/>
          <w:iCs/>
          <w:color w:val="auto"/>
        </w:rPr>
        <w:t xml:space="preserve">Отношение к воспитанникам строятся по следующим правилам: </w:t>
      </w:r>
    </w:p>
    <w:p w:rsidR="006D7A5A" w:rsidRPr="001B7D37" w:rsidRDefault="006D7A5A">
      <w:pPr>
        <w:numPr>
          <w:ilvl w:val="0"/>
          <w:numId w:val="78"/>
        </w:numPr>
        <w:spacing w:after="54"/>
        <w:ind w:left="0" w:right="2" w:firstLine="700"/>
        <w:rPr>
          <w:color w:val="auto"/>
        </w:rPr>
      </w:pPr>
      <w:r w:rsidRPr="001B7D37">
        <w:rPr>
          <w:color w:val="auto"/>
        </w:rP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6D7A5A" w:rsidRPr="001B7D37" w:rsidRDefault="006D7A5A">
      <w:pPr>
        <w:numPr>
          <w:ilvl w:val="0"/>
          <w:numId w:val="78"/>
        </w:numPr>
        <w:spacing w:after="54"/>
        <w:ind w:left="0" w:right="2" w:firstLine="700"/>
        <w:rPr>
          <w:color w:val="auto"/>
        </w:rPr>
      </w:pPr>
      <w:r w:rsidRPr="001B7D37">
        <w:rPr>
          <w:color w:val="auto"/>
        </w:rPr>
        <w:t xml:space="preserve">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6D7A5A" w:rsidRPr="001B7D37" w:rsidRDefault="006D7A5A">
      <w:pPr>
        <w:numPr>
          <w:ilvl w:val="0"/>
          <w:numId w:val="78"/>
        </w:numPr>
        <w:spacing w:after="54"/>
        <w:ind w:left="0" w:right="2" w:firstLine="700"/>
        <w:rPr>
          <w:color w:val="auto"/>
        </w:rPr>
      </w:pPr>
      <w:r w:rsidRPr="001B7D37">
        <w:rPr>
          <w:color w:val="auto"/>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6D7A5A" w:rsidRPr="001B7D37" w:rsidRDefault="006D7A5A">
      <w:pPr>
        <w:numPr>
          <w:ilvl w:val="0"/>
          <w:numId w:val="78"/>
        </w:numPr>
        <w:spacing w:after="54"/>
        <w:ind w:left="0" w:right="2" w:firstLine="700"/>
        <w:rPr>
          <w:color w:val="auto"/>
        </w:rPr>
      </w:pPr>
      <w:r w:rsidRPr="001B7D37">
        <w:rPr>
          <w:color w:val="auto"/>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6D7A5A" w:rsidRPr="001B7D37" w:rsidRDefault="006D7A5A">
      <w:pPr>
        <w:numPr>
          <w:ilvl w:val="0"/>
          <w:numId w:val="78"/>
        </w:numPr>
        <w:spacing w:after="54"/>
        <w:ind w:left="0" w:right="2" w:firstLine="700"/>
        <w:rPr>
          <w:color w:val="auto"/>
        </w:rPr>
      </w:pPr>
      <w:r w:rsidRPr="001B7D37">
        <w:rPr>
          <w:color w:val="auto"/>
        </w:rPr>
        <w:t xml:space="preserve">поддержка инициативы и самостоятельности детей в специфических для них видах деятельности; </w:t>
      </w:r>
    </w:p>
    <w:p w:rsidR="006D7A5A" w:rsidRPr="001B7D37" w:rsidRDefault="006D7A5A">
      <w:pPr>
        <w:numPr>
          <w:ilvl w:val="0"/>
          <w:numId w:val="78"/>
        </w:numPr>
        <w:spacing w:after="54"/>
        <w:ind w:left="0" w:right="2" w:firstLine="700"/>
        <w:rPr>
          <w:color w:val="auto"/>
        </w:rPr>
      </w:pPr>
      <w:r w:rsidRPr="001B7D37">
        <w:rPr>
          <w:color w:val="auto"/>
        </w:rPr>
        <w:t xml:space="preserve">возможность выбора детьми материалов, видов активности, участников совместной деятельности и общения; </w:t>
      </w:r>
    </w:p>
    <w:p w:rsidR="006D7A5A" w:rsidRPr="001B7D37" w:rsidRDefault="006D7A5A">
      <w:pPr>
        <w:numPr>
          <w:ilvl w:val="0"/>
          <w:numId w:val="78"/>
        </w:numPr>
        <w:spacing w:after="54"/>
        <w:ind w:left="0" w:right="2" w:firstLine="700"/>
        <w:rPr>
          <w:color w:val="auto"/>
        </w:rPr>
      </w:pPr>
      <w:r w:rsidRPr="001B7D37">
        <w:rPr>
          <w:color w:val="auto"/>
        </w:rPr>
        <w:t>защита детей от всех форм физиче</w:t>
      </w:r>
      <w:r>
        <w:rPr>
          <w:color w:val="auto"/>
        </w:rPr>
        <w:t>ского и психического насилия</w:t>
      </w:r>
      <w:r w:rsidRPr="001B7D37">
        <w:rPr>
          <w:color w:val="auto"/>
        </w:rPr>
        <w:t xml:space="preserve">; </w:t>
      </w:r>
    </w:p>
    <w:p w:rsidR="006D7A5A" w:rsidRPr="001B7D37" w:rsidRDefault="006D7A5A">
      <w:pPr>
        <w:numPr>
          <w:ilvl w:val="0"/>
          <w:numId w:val="78"/>
        </w:numPr>
        <w:spacing w:after="54"/>
        <w:ind w:left="0" w:right="2" w:firstLine="700"/>
        <w:rPr>
          <w:color w:val="auto"/>
        </w:rPr>
      </w:pPr>
      <w:r w:rsidRPr="001B7D37">
        <w:rPr>
          <w:color w:val="auto"/>
        </w:rP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6D7A5A" w:rsidRPr="001B7D37" w:rsidRDefault="006D7A5A">
      <w:pPr>
        <w:spacing w:after="54"/>
        <w:ind w:right="2" w:firstLine="700"/>
        <w:rPr>
          <w:color w:val="auto"/>
        </w:rPr>
      </w:pPr>
      <w:r>
        <w:rPr>
          <w:i/>
          <w:iCs/>
          <w:color w:val="auto"/>
        </w:rPr>
        <w:t>9)</w:t>
      </w:r>
      <w:r w:rsidRPr="001B7D37">
        <w:rPr>
          <w:i/>
          <w:iCs/>
          <w:color w:val="auto"/>
        </w:rPr>
        <w:t xml:space="preserve">взаимодействие с родителями (законными представителями) по вопросам образования ребенка, </w:t>
      </w:r>
      <w:r w:rsidRPr="001B7D37">
        <w:rPr>
          <w:color w:val="auto"/>
        </w:rPr>
        <w:t xml:space="preserve">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6D7A5A" w:rsidRPr="001B7D37" w:rsidRDefault="006D7A5A">
      <w:pPr>
        <w:spacing w:after="54"/>
        <w:ind w:right="2" w:firstLine="700"/>
        <w:rPr>
          <w:color w:val="auto"/>
        </w:rPr>
      </w:pPr>
      <w:r w:rsidRPr="001B7D37">
        <w:rPr>
          <w:color w:val="auto"/>
        </w:rPr>
        <w:t xml:space="preserve">Взаимоотношения с родителями строятся на принципе партнерства в интересах создания максимально благоприятных условий для развития обучающихся. </w:t>
      </w:r>
    </w:p>
    <w:p w:rsidR="006D7A5A" w:rsidRPr="001B7D37" w:rsidRDefault="006D7A5A">
      <w:pPr>
        <w:spacing w:after="54"/>
        <w:ind w:right="2" w:firstLine="700"/>
        <w:rPr>
          <w:color w:val="auto"/>
        </w:rPr>
      </w:pPr>
      <w:r w:rsidRPr="001B7D37">
        <w:rPr>
          <w:color w:val="auto"/>
        </w:rPr>
        <w:t xml:space="preserve">Взаимоотношения с родителями строятся на принципе сотрудничества для объединения усилий семьи и ДОУ в воспитании ребенка. </w:t>
      </w:r>
    </w:p>
    <w:p w:rsidR="006D7A5A" w:rsidRPr="001B7D37" w:rsidRDefault="006D7A5A">
      <w:pPr>
        <w:spacing w:after="50" w:line="236" w:lineRule="auto"/>
        <w:ind w:left="705" w:right="-10" w:hanging="10"/>
        <w:rPr>
          <w:color w:val="auto"/>
        </w:rPr>
      </w:pPr>
      <w:r w:rsidRPr="001B7D37">
        <w:rPr>
          <w:b/>
          <w:bCs/>
          <w:i/>
          <w:iCs/>
          <w:color w:val="auto"/>
        </w:rPr>
        <w:t xml:space="preserve">Ключевые правила ДОУ </w:t>
      </w:r>
    </w:p>
    <w:p w:rsidR="006D7A5A" w:rsidRPr="001B7D37" w:rsidRDefault="006D7A5A">
      <w:pPr>
        <w:spacing w:after="54"/>
        <w:ind w:right="2" w:firstLine="700"/>
        <w:rPr>
          <w:color w:val="auto"/>
        </w:rPr>
      </w:pPr>
      <w:r w:rsidRPr="001B7D37">
        <w:rPr>
          <w:color w:val="auto"/>
        </w:rPr>
        <w:t xml:space="preserve">На основании требований к педагогам всех уровней сформировался кодекс профессиональной этики. Он представляет собой соединение общих принципов профессиональной этики и основных правил поведения, которыми руководствуются педагогические работники ДОУ вне зависимости от занимаемой ими должности и социального положения. Все это говорит о том, что первейшим качеством хорошего воспитателя является безграничная любовь к детям и развитый педагогический такт. Он проявляется в следующем:   </w:t>
      </w:r>
    </w:p>
    <w:p w:rsidR="006D7A5A" w:rsidRPr="001B7D37" w:rsidRDefault="006D7A5A">
      <w:pPr>
        <w:numPr>
          <w:ilvl w:val="0"/>
          <w:numId w:val="79"/>
        </w:numPr>
        <w:spacing w:after="54"/>
        <w:ind w:left="0" w:right="2" w:firstLine="700"/>
        <w:rPr>
          <w:color w:val="auto"/>
        </w:rPr>
      </w:pPr>
      <w:r w:rsidRPr="001B7D37">
        <w:rPr>
          <w:color w:val="auto"/>
        </w:rPr>
        <w:t xml:space="preserve">Аккуратный и собранный внешний вид. Растрепанный, неряшливый и безвкусно одетый педагог не может служить образцом для подражания своим воспитанникам.   </w:t>
      </w:r>
    </w:p>
    <w:p w:rsidR="006D7A5A" w:rsidRPr="001B7D37" w:rsidRDefault="006D7A5A">
      <w:pPr>
        <w:numPr>
          <w:ilvl w:val="0"/>
          <w:numId w:val="79"/>
        </w:numPr>
        <w:spacing w:after="54"/>
        <w:ind w:left="0" w:right="2" w:firstLine="700"/>
        <w:rPr>
          <w:color w:val="auto"/>
        </w:rPr>
      </w:pPr>
      <w:r w:rsidRPr="001B7D37">
        <w:rPr>
          <w:color w:val="auto"/>
        </w:rPr>
        <w:t xml:space="preserve">Умение быстро оценить ситуацию и незамедлительно принять грамотные меры без лишней поспешности.   </w:t>
      </w:r>
    </w:p>
    <w:p w:rsidR="006D7A5A" w:rsidRPr="001B7D37" w:rsidRDefault="006D7A5A">
      <w:pPr>
        <w:numPr>
          <w:ilvl w:val="0"/>
          <w:numId w:val="79"/>
        </w:numPr>
        <w:spacing w:after="54"/>
        <w:ind w:left="0" w:right="2" w:firstLine="700"/>
        <w:rPr>
          <w:color w:val="auto"/>
        </w:rPr>
      </w:pPr>
      <w:r w:rsidRPr="001B7D37">
        <w:rPr>
          <w:color w:val="auto"/>
        </w:rPr>
        <w:t xml:space="preserve">Способность сдерживать чувства в любой, даже самой сложной ситуации.   </w:t>
      </w:r>
    </w:p>
    <w:p w:rsidR="006D7A5A" w:rsidRPr="001B7D37" w:rsidRDefault="006D7A5A">
      <w:pPr>
        <w:numPr>
          <w:ilvl w:val="0"/>
          <w:numId w:val="79"/>
        </w:numPr>
        <w:spacing w:after="54"/>
        <w:ind w:left="0" w:right="2" w:firstLine="700"/>
        <w:rPr>
          <w:color w:val="auto"/>
        </w:rPr>
      </w:pPr>
      <w:r w:rsidRPr="001B7D37">
        <w:rPr>
          <w:color w:val="auto"/>
        </w:rPr>
        <w:t xml:space="preserve">Гармоничное сочетание профессиональной требовательности с чутким и эмоциональным отношением к воспитанникам.   </w:t>
      </w:r>
    </w:p>
    <w:p w:rsidR="006D7A5A" w:rsidRPr="001B7D37" w:rsidRDefault="006D7A5A">
      <w:pPr>
        <w:numPr>
          <w:ilvl w:val="0"/>
          <w:numId w:val="79"/>
        </w:numPr>
        <w:spacing w:after="54"/>
        <w:ind w:left="0" w:right="2" w:firstLine="700"/>
        <w:rPr>
          <w:color w:val="auto"/>
        </w:rPr>
      </w:pPr>
      <w:r w:rsidRPr="001B7D37">
        <w:rPr>
          <w:color w:val="auto"/>
        </w:rPr>
        <w:t>Отличное знание физических и психических особен</w:t>
      </w:r>
      <w:r>
        <w:rPr>
          <w:color w:val="auto"/>
        </w:rPr>
        <w:t xml:space="preserve">ностей детей разного возраста, </w:t>
      </w:r>
      <w:r w:rsidRPr="001B7D37">
        <w:rPr>
          <w:color w:val="auto"/>
        </w:rPr>
        <w:t xml:space="preserve">индивидуальный подход к ним.   </w:t>
      </w:r>
    </w:p>
    <w:p w:rsidR="006D7A5A" w:rsidRDefault="006D7A5A">
      <w:pPr>
        <w:numPr>
          <w:ilvl w:val="0"/>
          <w:numId w:val="79"/>
        </w:numPr>
        <w:spacing w:after="54"/>
        <w:ind w:left="0" w:right="2" w:firstLine="700"/>
        <w:rPr>
          <w:color w:val="auto"/>
        </w:rPr>
      </w:pPr>
      <w:r w:rsidRPr="001B7D37">
        <w:rPr>
          <w:color w:val="auto"/>
        </w:rPr>
        <w:t xml:space="preserve">Самокритика в отношении собственной деятельности.  </w:t>
      </w:r>
    </w:p>
    <w:p w:rsidR="006D7A5A" w:rsidRPr="001B7D37" w:rsidRDefault="006D7A5A" w:rsidP="00EF3531">
      <w:pPr>
        <w:spacing w:after="54"/>
        <w:ind w:left="700" w:right="2" w:firstLine="0"/>
        <w:rPr>
          <w:color w:val="auto"/>
        </w:rPr>
      </w:pPr>
    </w:p>
    <w:p w:rsidR="006D7A5A" w:rsidRPr="001B7D37" w:rsidRDefault="006D7A5A">
      <w:pPr>
        <w:spacing w:after="50" w:line="236" w:lineRule="auto"/>
        <w:ind w:left="705" w:right="-10" w:hanging="10"/>
        <w:rPr>
          <w:color w:val="auto"/>
        </w:rPr>
      </w:pPr>
      <w:r w:rsidRPr="001B7D37">
        <w:rPr>
          <w:b/>
          <w:bCs/>
          <w:i/>
          <w:iCs/>
          <w:color w:val="auto"/>
        </w:rPr>
        <w:t xml:space="preserve">Традиции и ритуалы, особые нормы этикета в ДОУ </w:t>
      </w:r>
    </w:p>
    <w:p w:rsidR="006D7A5A" w:rsidRPr="001B7D37" w:rsidRDefault="006D7A5A">
      <w:pPr>
        <w:spacing w:after="54"/>
        <w:ind w:right="2" w:firstLine="0"/>
        <w:rPr>
          <w:color w:val="auto"/>
        </w:rPr>
      </w:pPr>
      <w:r w:rsidRPr="001B7D37">
        <w:rPr>
          <w:color w:val="auto"/>
        </w:rPr>
        <w:t xml:space="preserve">1.Стержнем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w:t>
      </w:r>
    </w:p>
    <w:p w:rsidR="006D7A5A" w:rsidRPr="001B7D37" w:rsidRDefault="006D7A5A">
      <w:pPr>
        <w:numPr>
          <w:ilvl w:val="0"/>
          <w:numId w:val="80"/>
        </w:numPr>
        <w:spacing w:after="54"/>
        <w:ind w:right="2" w:firstLine="0"/>
        <w:rPr>
          <w:color w:val="auto"/>
        </w:rPr>
      </w:pPr>
      <w:r w:rsidRPr="001B7D37">
        <w:rPr>
          <w:color w:val="auto"/>
        </w:rPr>
        <w:t xml:space="preserve">День рождения детского сада.  </w:t>
      </w:r>
    </w:p>
    <w:p w:rsidR="006D7A5A" w:rsidRPr="001B7D37" w:rsidRDefault="006D7A5A">
      <w:pPr>
        <w:numPr>
          <w:ilvl w:val="0"/>
          <w:numId w:val="80"/>
        </w:numPr>
        <w:spacing w:after="54"/>
        <w:ind w:right="2" w:firstLine="0"/>
        <w:rPr>
          <w:color w:val="auto"/>
        </w:rPr>
      </w:pPr>
      <w:r w:rsidRPr="001B7D37">
        <w:rPr>
          <w:color w:val="auto"/>
        </w:rPr>
        <w:t xml:space="preserve">Осенние утренники. Конкурсы совместного детско-родительского творчества.  </w:t>
      </w:r>
    </w:p>
    <w:p w:rsidR="006D7A5A" w:rsidRPr="001B7D37" w:rsidRDefault="006D7A5A">
      <w:pPr>
        <w:numPr>
          <w:ilvl w:val="0"/>
          <w:numId w:val="80"/>
        </w:numPr>
        <w:spacing w:after="54"/>
        <w:ind w:right="2" w:firstLine="0"/>
        <w:rPr>
          <w:color w:val="auto"/>
        </w:rPr>
      </w:pPr>
      <w:r w:rsidRPr="001B7D37">
        <w:rPr>
          <w:color w:val="auto"/>
        </w:rPr>
        <w:t xml:space="preserve">Подготовка к зимним праздникам. Творческие конкурсы в мастерской Деда Мороза, новогодние утренники.    </w:t>
      </w:r>
    </w:p>
    <w:p w:rsidR="006D7A5A" w:rsidRDefault="006D7A5A">
      <w:pPr>
        <w:numPr>
          <w:ilvl w:val="0"/>
          <w:numId w:val="80"/>
        </w:numPr>
        <w:spacing w:after="54"/>
        <w:ind w:right="2" w:firstLine="0"/>
        <w:rPr>
          <w:color w:val="auto"/>
        </w:rPr>
      </w:pPr>
      <w:r w:rsidRPr="001B7D37">
        <w:rPr>
          <w:color w:val="auto"/>
        </w:rPr>
        <w:t>Весенние мероприятия и досуги в традициях детского фо</w:t>
      </w:r>
      <w:r>
        <w:rPr>
          <w:color w:val="auto"/>
        </w:rPr>
        <w:t xml:space="preserve">льклора и народных праздников. </w:t>
      </w:r>
    </w:p>
    <w:p w:rsidR="006D7A5A" w:rsidRPr="001B7D37" w:rsidRDefault="006D7A5A">
      <w:pPr>
        <w:numPr>
          <w:ilvl w:val="0"/>
          <w:numId w:val="80"/>
        </w:numPr>
        <w:spacing w:after="54"/>
        <w:ind w:right="2" w:firstLine="0"/>
        <w:rPr>
          <w:color w:val="auto"/>
        </w:rPr>
      </w:pPr>
      <w:r>
        <w:rPr>
          <w:color w:val="auto"/>
        </w:rPr>
        <w:t>Мероприятия ко Дню Победы, ко Дню космонавтики.</w:t>
      </w:r>
    </w:p>
    <w:p w:rsidR="006D7A5A" w:rsidRPr="001B7D37" w:rsidRDefault="006D7A5A" w:rsidP="00EF3531">
      <w:pPr>
        <w:spacing w:after="54"/>
        <w:ind w:left="0" w:right="2" w:firstLine="695"/>
        <w:rPr>
          <w:color w:val="auto"/>
        </w:rPr>
      </w:pPr>
    </w:p>
    <w:p w:rsidR="006D7A5A" w:rsidRPr="001B7D37" w:rsidRDefault="006D7A5A" w:rsidP="00EF3531">
      <w:pPr>
        <w:spacing w:after="54"/>
        <w:ind w:right="2" w:firstLine="0"/>
        <w:rPr>
          <w:color w:val="auto"/>
        </w:rPr>
      </w:pPr>
      <w:r w:rsidRPr="001B7D37">
        <w:rPr>
          <w:color w:val="auto"/>
        </w:rPr>
        <w:t xml:space="preserve">2.Детская художественная литература, народное творчество обеспечивают развитие воспитанников в соответствии с общечеловеческими и национальными ценностными установками.   </w:t>
      </w:r>
    </w:p>
    <w:p w:rsidR="006D7A5A" w:rsidRPr="001B7D37" w:rsidRDefault="006D7A5A" w:rsidP="00EF3531">
      <w:pPr>
        <w:spacing w:after="54"/>
        <w:ind w:left="0" w:right="2" w:firstLine="0"/>
        <w:rPr>
          <w:color w:val="auto"/>
        </w:rPr>
      </w:pPr>
      <w:r>
        <w:rPr>
          <w:color w:val="auto"/>
        </w:rPr>
        <w:t>3.</w:t>
      </w:r>
      <w:r w:rsidRPr="001B7D37">
        <w:rPr>
          <w:color w:val="auto"/>
        </w:rPr>
        <w:t xml:space="preserve">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Педагог должен соблюдать кодекс нормы профессиональной этики и поведения.  </w:t>
      </w:r>
    </w:p>
    <w:p w:rsidR="006D7A5A" w:rsidRDefault="006D7A5A" w:rsidP="00A5520C">
      <w:pPr>
        <w:spacing w:after="58" w:line="240" w:lineRule="auto"/>
        <w:ind w:left="0" w:right="0" w:firstLine="695"/>
        <w:jc w:val="left"/>
      </w:pPr>
    </w:p>
    <w:p w:rsidR="006D7A5A" w:rsidRDefault="006D7A5A" w:rsidP="00A5520C">
      <w:pPr>
        <w:spacing w:after="55" w:line="243" w:lineRule="auto"/>
        <w:ind w:left="0" w:right="0" w:firstLine="695"/>
      </w:pPr>
      <w:r>
        <w:rPr>
          <w:b/>
          <w:bCs/>
        </w:rPr>
        <w:t xml:space="preserve">2.2. Воспитывающая среда ДОУ </w:t>
      </w:r>
    </w:p>
    <w:p w:rsidR="006D7A5A" w:rsidRDefault="006D7A5A">
      <w:pPr>
        <w:spacing w:after="54"/>
        <w:ind w:right="2" w:firstLine="700"/>
      </w:pPr>
      <w:r>
        <w:rPr>
          <w:b/>
          <w:bCs/>
          <w:i/>
          <w:iCs/>
        </w:rPr>
        <w:t xml:space="preserve">Воспитывающая среда ДОУ </w:t>
      </w:r>
      <w:r>
        <w:t xml:space="preserve">– это пространство, в рамках которого происходит процесс воспитания. </w:t>
      </w:r>
    </w:p>
    <w:p w:rsidR="006D7A5A" w:rsidRDefault="006D7A5A">
      <w:pPr>
        <w:spacing w:after="50" w:line="236" w:lineRule="auto"/>
        <w:ind w:left="705" w:right="-10" w:hanging="10"/>
      </w:pPr>
      <w:r>
        <w:rPr>
          <w:b/>
          <w:bCs/>
          <w:i/>
          <w:iCs/>
        </w:rPr>
        <w:t xml:space="preserve">Состав воспитывающей среда ДОУ </w:t>
      </w:r>
    </w:p>
    <w:p w:rsidR="006D7A5A" w:rsidRDefault="006D7A5A">
      <w:pPr>
        <w:spacing w:after="54"/>
        <w:ind w:right="2" w:firstLine="700"/>
      </w:pPr>
      <w:r>
        <w:t xml:space="preserve">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w:t>
      </w:r>
    </w:p>
    <w:p w:rsidR="006D7A5A" w:rsidRDefault="006D7A5A">
      <w:pPr>
        <w:spacing w:after="55"/>
        <w:ind w:right="0"/>
      </w:pPr>
      <w:r>
        <w:rPr>
          <w:i/>
          <w:iCs/>
        </w:rPr>
        <w:t xml:space="preserve">Воспитывающая среда ДОУ направлена на создание следующих групп условий: </w:t>
      </w:r>
    </w:p>
    <w:p w:rsidR="006D7A5A" w:rsidRDefault="006D7A5A">
      <w:pPr>
        <w:numPr>
          <w:ilvl w:val="0"/>
          <w:numId w:val="81"/>
        </w:numPr>
        <w:spacing w:after="54"/>
        <w:ind w:left="0" w:right="2" w:firstLine="700"/>
      </w:pPr>
      <w:r>
        <w:t xml:space="preserve">условия для формирования эмоционально-ценностного отношения ребёнка к окружающему миру, другим людям, себе; </w:t>
      </w:r>
    </w:p>
    <w:p w:rsidR="006D7A5A" w:rsidRDefault="006D7A5A">
      <w:pPr>
        <w:numPr>
          <w:ilvl w:val="0"/>
          <w:numId w:val="81"/>
        </w:numPr>
        <w:spacing w:after="54"/>
        <w:ind w:left="0" w:right="2" w:firstLine="700"/>
      </w:pPr>
      <w:r>
        <w:t xml:space="preserve">условия для обретения ребёнком первичного опыта деятельности и поступка в соответствии с традиционными ценностями российского общества; </w:t>
      </w:r>
    </w:p>
    <w:p w:rsidR="006D7A5A" w:rsidRDefault="006D7A5A">
      <w:pPr>
        <w:numPr>
          <w:ilvl w:val="0"/>
          <w:numId w:val="81"/>
        </w:numPr>
        <w:spacing w:after="54"/>
        <w:ind w:left="0" w:right="2" w:firstLine="700"/>
      </w:pPr>
      <w:r>
        <w:t xml:space="preserve">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w:t>
      </w:r>
    </w:p>
    <w:p w:rsidR="006D7A5A" w:rsidRDefault="006D7A5A" w:rsidP="00EF3531">
      <w:pPr>
        <w:spacing w:after="54"/>
        <w:ind w:left="0" w:right="2" w:firstLine="695"/>
      </w:pPr>
    </w:p>
    <w:p w:rsidR="006D7A5A" w:rsidRDefault="006D7A5A" w:rsidP="00083EF7">
      <w:pPr>
        <w:spacing w:after="54"/>
        <w:ind w:left="0" w:right="2" w:firstLine="695"/>
      </w:pPr>
    </w:p>
    <w:p w:rsidR="006D7A5A" w:rsidRDefault="006D7A5A" w:rsidP="00083EF7">
      <w:pPr>
        <w:spacing w:after="54"/>
        <w:ind w:left="0" w:right="2" w:firstLine="695"/>
      </w:pPr>
    </w:p>
    <w:p w:rsidR="006D7A5A" w:rsidRDefault="006D7A5A">
      <w:pPr>
        <w:spacing w:after="61" w:line="240" w:lineRule="auto"/>
        <w:ind w:left="0" w:right="0" w:firstLine="0"/>
        <w:jc w:val="left"/>
      </w:pPr>
    </w:p>
    <w:p w:rsidR="006D7A5A" w:rsidRDefault="006D7A5A">
      <w:pPr>
        <w:spacing w:after="55" w:line="243" w:lineRule="auto"/>
        <w:ind w:left="705" w:right="0" w:hanging="10"/>
      </w:pPr>
      <w:r>
        <w:rPr>
          <w:b/>
          <w:bCs/>
        </w:rPr>
        <w:t xml:space="preserve">2.3. Общности образовательной организации </w:t>
      </w:r>
    </w:p>
    <w:p w:rsidR="006D7A5A" w:rsidRDefault="006D7A5A">
      <w:pPr>
        <w:spacing w:after="54"/>
        <w:ind w:right="2" w:firstLine="700"/>
      </w:pPr>
      <w:r>
        <w:rPr>
          <w:b/>
          <w:bCs/>
          <w:i/>
          <w:iCs/>
        </w:rPr>
        <w:t xml:space="preserve">Общность </w:t>
      </w:r>
      <w:r>
        <w:t xml:space="preserve">- это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 </w:t>
      </w:r>
    </w:p>
    <w:p w:rsidR="006D7A5A" w:rsidRDefault="006D7A5A">
      <w:pPr>
        <w:spacing w:after="54"/>
        <w:ind w:left="710" w:right="2" w:firstLine="0"/>
      </w:pPr>
      <w:r>
        <w:t xml:space="preserve">В ДОУ существуют следующие общности: </w:t>
      </w:r>
    </w:p>
    <w:p w:rsidR="006D7A5A" w:rsidRDefault="006D7A5A">
      <w:pPr>
        <w:numPr>
          <w:ilvl w:val="2"/>
          <w:numId w:val="82"/>
        </w:numPr>
        <w:spacing w:after="54"/>
        <w:ind w:right="2" w:hanging="360"/>
      </w:pPr>
      <w:r>
        <w:t xml:space="preserve">педагог - дети,  </w:t>
      </w:r>
    </w:p>
    <w:p w:rsidR="006D7A5A" w:rsidRDefault="006D7A5A">
      <w:pPr>
        <w:numPr>
          <w:ilvl w:val="2"/>
          <w:numId w:val="82"/>
        </w:numPr>
        <w:spacing w:after="54"/>
        <w:ind w:right="2" w:hanging="360"/>
      </w:pPr>
      <w:r>
        <w:t xml:space="preserve">родители (законные представители) - ребёнок (дети),  </w:t>
      </w:r>
    </w:p>
    <w:p w:rsidR="006D7A5A" w:rsidRDefault="006D7A5A">
      <w:pPr>
        <w:numPr>
          <w:ilvl w:val="2"/>
          <w:numId w:val="82"/>
        </w:numPr>
        <w:spacing w:after="54"/>
        <w:ind w:right="2" w:hanging="360"/>
      </w:pPr>
      <w:r>
        <w:t xml:space="preserve">педагог - родители (законные представители). </w:t>
      </w:r>
    </w:p>
    <w:p w:rsidR="006D7A5A" w:rsidRDefault="006D7A5A">
      <w:pPr>
        <w:spacing w:after="50" w:line="236" w:lineRule="auto"/>
        <w:ind w:left="705" w:right="-10" w:hanging="10"/>
      </w:pPr>
      <w:r>
        <w:rPr>
          <w:b/>
          <w:bCs/>
          <w:i/>
          <w:iCs/>
        </w:rPr>
        <w:t xml:space="preserve">Ценности и цели общностей ДОУ </w:t>
      </w:r>
    </w:p>
    <w:p w:rsidR="006D7A5A" w:rsidRDefault="006D7A5A">
      <w:pPr>
        <w:spacing w:after="55"/>
        <w:ind w:left="720" w:right="0" w:hanging="10"/>
      </w:pPr>
      <w:r>
        <w:rPr>
          <w:i/>
          <w:iCs/>
        </w:rPr>
        <w:t xml:space="preserve">Ценности и цели профессиональной общности </w:t>
      </w:r>
    </w:p>
    <w:p w:rsidR="006D7A5A" w:rsidRDefault="006D7A5A">
      <w:pPr>
        <w:spacing w:after="54"/>
        <w:ind w:right="2" w:firstLine="700"/>
      </w:pPr>
      <w:r>
        <w:t xml:space="preserve">Профессиональная общность - это устойчивая система связей и отношений между педагогическими работниками, единство целей и задач воспитания, реализуемое всеми сотрудниками ДОУ. </w:t>
      </w:r>
    </w:p>
    <w:p w:rsidR="006D7A5A" w:rsidRDefault="006D7A5A">
      <w:pPr>
        <w:spacing w:after="54"/>
        <w:ind w:right="2" w:firstLine="700"/>
      </w:pPr>
      <w:r>
        <w:t xml:space="preserve">Участники профессиональной общности разделяют те ценности, которые заложены в основу Программы.  </w:t>
      </w:r>
    </w:p>
    <w:p w:rsidR="006D7A5A" w:rsidRDefault="006D7A5A">
      <w:pPr>
        <w:spacing w:after="54"/>
        <w:ind w:right="2" w:firstLine="700"/>
      </w:pPr>
      <w:r>
        <w:t xml:space="preserve">Основой эффективности профессиональной общности является рефлексия собственной профессиональной деятельности. </w:t>
      </w:r>
    </w:p>
    <w:p w:rsidR="006D7A5A" w:rsidRDefault="006D7A5A">
      <w:pPr>
        <w:spacing w:after="54"/>
        <w:ind w:right="2" w:firstLine="700"/>
      </w:pPr>
      <w:r>
        <w:t xml:space="preserve">Педагогические работники и другие сотрудники ДОУ ориентированы на то, чтобы: </w:t>
      </w:r>
    </w:p>
    <w:p w:rsidR="006D7A5A" w:rsidRDefault="006D7A5A" w:rsidP="00762C07">
      <w:pPr>
        <w:spacing w:after="54"/>
        <w:ind w:left="0" w:right="2" w:firstLine="695"/>
      </w:pPr>
      <w:r>
        <w:t xml:space="preserve">- быть примером в формировании полноценных и сформированных ценностных ориентиров, норм общения и поведения; </w:t>
      </w:r>
    </w:p>
    <w:p w:rsidR="006D7A5A" w:rsidRDefault="006D7A5A" w:rsidP="00762C07">
      <w:pPr>
        <w:spacing w:after="54"/>
        <w:ind w:left="0" w:right="2" w:firstLine="695"/>
      </w:pPr>
      <w:r>
        <w:t xml:space="preserve">- мотивировать детей к общению друг с другом, поощрять даже самые незначительные стремления к общению и взаимодействию; </w:t>
      </w:r>
    </w:p>
    <w:p w:rsidR="006D7A5A" w:rsidRDefault="006D7A5A" w:rsidP="00762C07">
      <w:pPr>
        <w:spacing w:after="54"/>
        <w:ind w:left="0" w:right="2" w:firstLine="695"/>
      </w:pPr>
      <w:r>
        <w:t xml:space="preserve">- поощрять детскую дружбу, стараться, чтобы дружба между отдельными детьми внутри группы сверстников принимала общественную направленность; </w:t>
      </w:r>
    </w:p>
    <w:p w:rsidR="006D7A5A" w:rsidRDefault="006D7A5A" w:rsidP="00762C07">
      <w:pPr>
        <w:spacing w:after="54"/>
        <w:ind w:left="0" w:right="2" w:firstLine="695"/>
      </w:pPr>
      <w:r>
        <w:t xml:space="preserve">- заботиться о том, чтобы дети непрерывно приобретали опыт общения на основе чувства доброжелательности; </w:t>
      </w:r>
    </w:p>
    <w:p w:rsidR="006D7A5A" w:rsidRDefault="006D7A5A" w:rsidP="00762C07">
      <w:pPr>
        <w:spacing w:after="54"/>
        <w:ind w:left="0" w:right="2" w:firstLine="695"/>
      </w:pPr>
      <w:r>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6D7A5A" w:rsidRDefault="006D7A5A" w:rsidP="00762C07">
      <w:pPr>
        <w:spacing w:after="54"/>
        <w:ind w:left="0" w:right="2" w:firstLine="695"/>
      </w:pPr>
      <w:r>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6D7A5A" w:rsidRDefault="006D7A5A" w:rsidP="00762C07">
      <w:pPr>
        <w:spacing w:after="54"/>
        <w:ind w:left="0" w:right="2" w:firstLine="695"/>
      </w:pPr>
      <w:r>
        <w:t xml:space="preserve">- учить детей совместной деятельности, насыщать их жизнь событиями, которые сплачивали бы и объединяли ребят; </w:t>
      </w:r>
    </w:p>
    <w:p w:rsidR="006D7A5A" w:rsidRDefault="006D7A5A" w:rsidP="00762C07">
      <w:pPr>
        <w:spacing w:after="54"/>
        <w:ind w:left="0" w:right="2" w:firstLine="695"/>
      </w:pPr>
      <w:r>
        <w:t xml:space="preserve">- воспитывать в детях чувство ответственности перед группой за свое поведение. </w:t>
      </w:r>
    </w:p>
    <w:p w:rsidR="006D7A5A" w:rsidRDefault="006D7A5A">
      <w:pPr>
        <w:spacing w:after="55"/>
        <w:ind w:left="720" w:right="0" w:hanging="10"/>
      </w:pPr>
      <w:r>
        <w:rPr>
          <w:i/>
          <w:iCs/>
        </w:rPr>
        <w:t xml:space="preserve">Ценности и цели профессионально-родительской общности </w:t>
      </w:r>
    </w:p>
    <w:p w:rsidR="006D7A5A" w:rsidRDefault="006D7A5A">
      <w:pPr>
        <w:spacing w:after="54"/>
        <w:ind w:right="2" w:firstLine="700"/>
      </w:pPr>
      <w:r>
        <w:rPr>
          <w:i/>
          <w:iCs/>
        </w:rPr>
        <w:t>Профессионально-родительская общность</w:t>
      </w:r>
      <w:r>
        <w:t xml:space="preserve">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6D7A5A" w:rsidRDefault="006D7A5A">
      <w:pPr>
        <w:spacing w:after="54" w:line="235" w:lineRule="auto"/>
        <w:ind w:right="0" w:firstLine="700"/>
        <w:jc w:val="left"/>
      </w:pPr>
      <w:r>
        <w:t xml:space="preserve">Основная задача профессионально-родительской общности - объединение усилий по воспитанию ребенка в семье и в ДОУ, поскольку зачастую поведение ребенка дома и в ДОУ сильно различается. </w:t>
      </w:r>
    </w:p>
    <w:p w:rsidR="006D7A5A" w:rsidRDefault="006D7A5A">
      <w:pPr>
        <w:spacing w:after="54"/>
        <w:ind w:right="2" w:firstLine="700"/>
      </w:pPr>
      <w:r>
        <w:t xml:space="preserve">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 </w:t>
      </w:r>
    </w:p>
    <w:p w:rsidR="006D7A5A" w:rsidRDefault="006D7A5A">
      <w:pPr>
        <w:spacing w:after="55"/>
        <w:ind w:left="720" w:right="0" w:hanging="10"/>
      </w:pPr>
      <w:r>
        <w:rPr>
          <w:i/>
          <w:iCs/>
        </w:rPr>
        <w:t xml:space="preserve">Ценности и цели детско-взрослой общности </w:t>
      </w:r>
    </w:p>
    <w:p w:rsidR="006D7A5A" w:rsidRDefault="006D7A5A">
      <w:pPr>
        <w:spacing w:after="54"/>
        <w:ind w:right="2" w:firstLine="700"/>
      </w:pPr>
      <w:r>
        <w:rPr>
          <w:i/>
          <w:iCs/>
        </w:rPr>
        <w:t>Детско-взрослая общность</w:t>
      </w:r>
      <w:r>
        <w:t xml:space="preserve"> 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 </w:t>
      </w:r>
    </w:p>
    <w:p w:rsidR="006D7A5A" w:rsidRDefault="006D7A5A">
      <w:pPr>
        <w:spacing w:after="54"/>
        <w:ind w:right="2" w:firstLine="700"/>
      </w:pPr>
      <w: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6D7A5A" w:rsidRDefault="006D7A5A">
      <w:pPr>
        <w:spacing w:after="54"/>
        <w:ind w:right="2" w:firstLine="700"/>
      </w:pPr>
      <w:r>
        <w:t xml:space="preserve">Общность строится и задается системой связей и отношений ее участников.  </w:t>
      </w:r>
    </w:p>
    <w:p w:rsidR="006D7A5A" w:rsidRDefault="006D7A5A">
      <w:pPr>
        <w:spacing w:after="54"/>
        <w:ind w:right="2" w:firstLine="700"/>
      </w:pPr>
      <w:r>
        <w:t xml:space="preserve">В каждом возрасте и каждом случае она обладать своей спецификой в зависимости от решаемых воспитательных задач. </w:t>
      </w:r>
    </w:p>
    <w:p w:rsidR="006D7A5A" w:rsidRDefault="006D7A5A">
      <w:pPr>
        <w:spacing w:after="55"/>
        <w:ind w:right="0"/>
      </w:pPr>
      <w:r>
        <w:rPr>
          <w:i/>
          <w:iCs/>
        </w:rPr>
        <w:t xml:space="preserve">Особенности организации всех общностей и их роль в процессе воспитания детей </w:t>
      </w:r>
    </w:p>
    <w:p w:rsidR="006D7A5A" w:rsidRDefault="006D7A5A">
      <w:pPr>
        <w:spacing w:after="54"/>
        <w:ind w:right="2" w:firstLine="700"/>
      </w:pPr>
      <w:r>
        <w:t xml:space="preserve">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эффективной деятельности всех общностей. </w:t>
      </w:r>
    </w:p>
    <w:p w:rsidR="006D7A5A" w:rsidRDefault="006D7A5A">
      <w:pPr>
        <w:spacing w:after="54"/>
        <w:ind w:right="2" w:firstLine="700"/>
      </w:pPr>
      <w:r>
        <w:t xml:space="preserve">Особенности организации всех общностей определяются системой взаимосвязей их участников.  </w:t>
      </w:r>
    </w:p>
    <w:p w:rsidR="006D7A5A" w:rsidRDefault="006D7A5A">
      <w:pPr>
        <w:spacing w:after="54"/>
        <w:ind w:right="2" w:firstLine="700"/>
      </w:pPr>
      <w:r>
        <w:t xml:space="preserve">В центре воспитательного процесса находится ребенок, который по мере взросления занимает субъектную позицию.  </w:t>
      </w:r>
    </w:p>
    <w:p w:rsidR="006D7A5A" w:rsidRDefault="006D7A5A">
      <w:pPr>
        <w:spacing w:after="54"/>
        <w:ind w:right="2" w:firstLine="700"/>
      </w:pPr>
      <w:r>
        <w:t xml:space="preserve">Деятельность профессиональной общности обеспечивает создание необходимых психолого-педагогических условий реализации программы воспитания.  </w:t>
      </w:r>
    </w:p>
    <w:p w:rsidR="006D7A5A" w:rsidRDefault="006D7A5A">
      <w:pPr>
        <w:spacing w:after="54"/>
        <w:ind w:right="2" w:firstLine="700"/>
      </w:pPr>
      <w:r>
        <w:t xml:space="preserve">Деятельность профессионально-родительской общности способствует формированию единого подхода к воспитанию детей в семье и ДОУ. </w:t>
      </w:r>
    </w:p>
    <w:p w:rsidR="006D7A5A" w:rsidRDefault="006D7A5A" w:rsidP="00762C07">
      <w:pPr>
        <w:spacing w:after="58" w:line="240" w:lineRule="auto"/>
        <w:ind w:left="10" w:right="-14" w:hanging="10"/>
        <w:jc w:val="center"/>
      </w:pPr>
      <w:r>
        <w:rPr>
          <w:i/>
          <w:iCs/>
        </w:rPr>
        <w:t>Особенности обеспечения возможности разновозрастного</w:t>
      </w:r>
    </w:p>
    <w:p w:rsidR="006D7A5A" w:rsidRDefault="006D7A5A" w:rsidP="00762C07">
      <w:pPr>
        <w:spacing w:after="55"/>
        <w:ind w:left="0" w:right="0" w:firstLine="695"/>
        <w:jc w:val="center"/>
      </w:pPr>
      <w:r>
        <w:rPr>
          <w:i/>
          <w:iCs/>
        </w:rPr>
        <w:t>взаимодействия детей</w:t>
      </w:r>
    </w:p>
    <w:p w:rsidR="006D7A5A" w:rsidRDefault="006D7A5A">
      <w:pPr>
        <w:spacing w:after="54"/>
        <w:ind w:right="2" w:firstLine="700"/>
      </w:pPr>
      <w:r>
        <w:rPr>
          <w:i/>
          <w:iCs/>
        </w:rPr>
        <w:t>Организация деятельности детской общности</w:t>
      </w:r>
      <w:r>
        <w:t xml:space="preserve"> – необходимое условие 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rsidR="006D7A5A" w:rsidRDefault="006D7A5A">
      <w:pPr>
        <w:spacing w:after="54"/>
        <w:ind w:right="2" w:firstLine="700"/>
      </w:pPr>
      <w:r>
        <w:t xml:space="preserve">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rsidR="006D7A5A" w:rsidRDefault="006D7A5A">
      <w:pPr>
        <w:spacing w:after="54"/>
        <w:ind w:right="2" w:firstLine="700"/>
      </w:pPr>
      <w:r>
        <w:t xml:space="preserve">Педагогическое воздействие направляется на придание детским 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поставленной цели. </w:t>
      </w:r>
    </w:p>
    <w:p w:rsidR="006D7A5A" w:rsidRDefault="006D7A5A">
      <w:pPr>
        <w:spacing w:after="54"/>
        <w:ind w:right="2" w:firstLine="700"/>
      </w:pPr>
      <w:r>
        <w:t xml:space="preserve">Одним из видов детских общностей являются </w:t>
      </w:r>
      <w:r>
        <w:rPr>
          <w:i/>
          <w:iCs/>
        </w:rPr>
        <w:t xml:space="preserve">разновозрастные детские общности. </w:t>
      </w:r>
      <w:r>
        <w:t xml:space="preserve">В ДОУ обеспечена возможность взаимодействия ребенка как со старшими, так и с младшими детьми.  </w:t>
      </w:r>
    </w:p>
    <w:p w:rsidR="006D7A5A" w:rsidRDefault="006D7A5A">
      <w:pPr>
        <w:spacing w:after="54"/>
        <w:ind w:right="2" w:firstLine="700"/>
      </w:pPr>
      <w: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rsidR="006D7A5A" w:rsidRDefault="006D7A5A">
      <w:pPr>
        <w:spacing w:after="54"/>
        <w:ind w:right="2" w:firstLine="700"/>
      </w:pPr>
      <w:r>
        <w:t xml:space="preserve">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6D7A5A" w:rsidRDefault="006D7A5A">
      <w:pPr>
        <w:spacing w:after="54"/>
        <w:ind w:right="2" w:firstLine="700"/>
      </w:pPr>
      <w:r>
        <w:t xml:space="preserve">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rsidR="006D7A5A" w:rsidRDefault="006D7A5A">
      <w:pPr>
        <w:spacing w:after="66" w:line="240" w:lineRule="auto"/>
        <w:ind w:left="0" w:right="0" w:firstLine="0"/>
        <w:jc w:val="left"/>
      </w:pPr>
    </w:p>
    <w:p w:rsidR="006D7A5A" w:rsidRDefault="006D7A5A">
      <w:pPr>
        <w:spacing w:after="55" w:line="243" w:lineRule="auto"/>
        <w:ind w:left="705" w:right="0" w:hanging="10"/>
      </w:pPr>
      <w:r>
        <w:rPr>
          <w:b/>
          <w:bCs/>
        </w:rPr>
        <w:t xml:space="preserve">2.4. Задачи воспитания в образовательных областях </w:t>
      </w:r>
    </w:p>
    <w:p w:rsidR="006D7A5A" w:rsidRDefault="006D7A5A">
      <w:pPr>
        <w:spacing w:after="54"/>
        <w:ind w:right="2" w:firstLine="700"/>
      </w:pPr>
      <w: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ДО. </w:t>
      </w:r>
    </w:p>
    <w:p w:rsidR="006D7A5A" w:rsidRDefault="006D7A5A" w:rsidP="00A5520C">
      <w:pPr>
        <w:spacing w:after="43" w:line="236" w:lineRule="auto"/>
        <w:ind w:left="0" w:right="0" w:firstLine="695"/>
      </w:pPr>
      <w:r>
        <w:rPr>
          <w:b/>
          <w:bCs/>
          <w:i/>
          <w:iCs/>
          <w:sz w:val="24"/>
          <w:szCs w:val="24"/>
        </w:rPr>
        <w:t xml:space="preserve">Таблица. Соотношение образовательных областей и направлений воспитания </w:t>
      </w:r>
    </w:p>
    <w:p w:rsidR="006D7A5A" w:rsidRDefault="006D7A5A">
      <w:pPr>
        <w:spacing w:after="11" w:line="276" w:lineRule="auto"/>
        <w:ind w:left="0" w:right="0" w:firstLine="0"/>
        <w:jc w:val="left"/>
      </w:pPr>
    </w:p>
    <w:tbl>
      <w:tblPr>
        <w:tblW w:w="9855" w:type="dxa"/>
        <w:tblInd w:w="-108" w:type="dxa"/>
        <w:tblCellMar>
          <w:left w:w="106" w:type="dxa"/>
          <w:right w:w="115" w:type="dxa"/>
        </w:tblCellMar>
        <w:tblLook w:val="00A0"/>
      </w:tblPr>
      <w:tblGrid>
        <w:gridCol w:w="673"/>
        <w:gridCol w:w="4399"/>
        <w:gridCol w:w="4783"/>
      </w:tblGrid>
      <w:tr w:rsidR="006D7A5A">
        <w:trPr>
          <w:trHeight w:val="562"/>
        </w:trPr>
        <w:tc>
          <w:tcPr>
            <w:tcW w:w="67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40" w:line="240" w:lineRule="auto"/>
              <w:ind w:left="112" w:right="0" w:firstLine="0"/>
              <w:jc w:val="left"/>
            </w:pPr>
            <w:r w:rsidRPr="002B2331">
              <w:rPr>
                <w:b/>
                <w:bCs/>
                <w:sz w:val="24"/>
                <w:szCs w:val="24"/>
              </w:rPr>
              <w:t xml:space="preserve">№ </w:t>
            </w:r>
          </w:p>
          <w:p w:rsidR="006D7A5A" w:rsidRDefault="006D7A5A" w:rsidP="002B2331">
            <w:pPr>
              <w:spacing w:after="0" w:line="276" w:lineRule="auto"/>
              <w:ind w:left="59" w:right="0" w:firstLine="0"/>
              <w:jc w:val="left"/>
            </w:pPr>
            <w:r w:rsidRPr="002B2331">
              <w:rPr>
                <w:b/>
                <w:bCs/>
                <w:sz w:val="24"/>
                <w:szCs w:val="24"/>
              </w:rPr>
              <w:t xml:space="preserve">п/п </w:t>
            </w:r>
          </w:p>
        </w:tc>
        <w:tc>
          <w:tcPr>
            <w:tcW w:w="439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Образовательная область </w:t>
            </w:r>
          </w:p>
        </w:tc>
        <w:tc>
          <w:tcPr>
            <w:tcW w:w="478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Направление воспитания </w:t>
            </w:r>
          </w:p>
        </w:tc>
      </w:tr>
      <w:tr w:rsidR="006D7A5A">
        <w:trPr>
          <w:trHeight w:val="563"/>
        </w:trPr>
        <w:tc>
          <w:tcPr>
            <w:tcW w:w="67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1 </w:t>
            </w:r>
          </w:p>
        </w:tc>
        <w:tc>
          <w:tcPr>
            <w:tcW w:w="439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5" w:right="0" w:firstLine="0"/>
              <w:jc w:val="left"/>
            </w:pPr>
            <w:r w:rsidRPr="002B2331">
              <w:rPr>
                <w:sz w:val="24"/>
                <w:szCs w:val="24"/>
              </w:rPr>
              <w:t>Социально-коммуникативное развитие</w:t>
            </w:r>
          </w:p>
        </w:tc>
        <w:tc>
          <w:tcPr>
            <w:tcW w:w="478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Патриотическое, духовно-нравственное, социальное, трудовое </w:t>
            </w:r>
          </w:p>
        </w:tc>
      </w:tr>
      <w:tr w:rsidR="006D7A5A">
        <w:trPr>
          <w:trHeight w:val="283"/>
        </w:trPr>
        <w:tc>
          <w:tcPr>
            <w:tcW w:w="67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2 </w:t>
            </w:r>
          </w:p>
        </w:tc>
        <w:tc>
          <w:tcPr>
            <w:tcW w:w="439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5" w:right="0" w:firstLine="0"/>
              <w:jc w:val="left"/>
            </w:pPr>
            <w:r w:rsidRPr="002B2331">
              <w:rPr>
                <w:sz w:val="24"/>
                <w:szCs w:val="24"/>
              </w:rPr>
              <w:t>Познавательное развитие</w:t>
            </w:r>
          </w:p>
        </w:tc>
        <w:tc>
          <w:tcPr>
            <w:tcW w:w="478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Познавательное, патриотическое </w:t>
            </w:r>
          </w:p>
        </w:tc>
      </w:tr>
      <w:tr w:rsidR="006D7A5A">
        <w:trPr>
          <w:trHeight w:val="288"/>
        </w:trPr>
        <w:tc>
          <w:tcPr>
            <w:tcW w:w="67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3 </w:t>
            </w:r>
          </w:p>
        </w:tc>
        <w:tc>
          <w:tcPr>
            <w:tcW w:w="439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5" w:right="0" w:firstLine="0"/>
              <w:jc w:val="left"/>
            </w:pPr>
            <w:r w:rsidRPr="002B2331">
              <w:rPr>
                <w:sz w:val="24"/>
                <w:szCs w:val="24"/>
              </w:rPr>
              <w:t>Речевое развитие</w:t>
            </w:r>
          </w:p>
        </w:tc>
        <w:tc>
          <w:tcPr>
            <w:tcW w:w="478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Социальное, эстетическое </w:t>
            </w:r>
          </w:p>
        </w:tc>
      </w:tr>
      <w:tr w:rsidR="006D7A5A">
        <w:trPr>
          <w:trHeight w:val="562"/>
        </w:trPr>
        <w:tc>
          <w:tcPr>
            <w:tcW w:w="67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4 </w:t>
            </w:r>
          </w:p>
        </w:tc>
        <w:tc>
          <w:tcPr>
            <w:tcW w:w="439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5" w:right="118" w:firstLine="0"/>
              <w:jc w:val="left"/>
            </w:pPr>
            <w:r w:rsidRPr="002B2331">
              <w:rPr>
                <w:sz w:val="24"/>
                <w:szCs w:val="24"/>
              </w:rPr>
              <w:t>Художественно-эстетическое  развитие</w:t>
            </w:r>
          </w:p>
        </w:tc>
        <w:tc>
          <w:tcPr>
            <w:tcW w:w="478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Эстетическое</w:t>
            </w:r>
          </w:p>
        </w:tc>
      </w:tr>
      <w:tr w:rsidR="006D7A5A">
        <w:trPr>
          <w:trHeight w:val="283"/>
        </w:trPr>
        <w:tc>
          <w:tcPr>
            <w:tcW w:w="67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5 </w:t>
            </w:r>
          </w:p>
        </w:tc>
        <w:tc>
          <w:tcPr>
            <w:tcW w:w="4399"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5" w:right="0" w:firstLine="0"/>
              <w:jc w:val="left"/>
            </w:pPr>
            <w:r w:rsidRPr="002B2331">
              <w:rPr>
                <w:sz w:val="24"/>
                <w:szCs w:val="24"/>
              </w:rPr>
              <w:t xml:space="preserve">Физическое развитие </w:t>
            </w:r>
          </w:p>
        </w:tc>
        <w:tc>
          <w:tcPr>
            <w:tcW w:w="478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Физическое, оздоровительное </w:t>
            </w:r>
          </w:p>
        </w:tc>
      </w:tr>
    </w:tbl>
    <w:p w:rsidR="006D7A5A" w:rsidRDefault="006D7A5A">
      <w:pPr>
        <w:spacing w:after="66" w:line="240" w:lineRule="auto"/>
        <w:ind w:left="0" w:right="0" w:firstLine="0"/>
        <w:jc w:val="left"/>
      </w:pPr>
    </w:p>
    <w:p w:rsidR="006D7A5A" w:rsidRDefault="006D7A5A">
      <w:pPr>
        <w:spacing w:after="54"/>
        <w:ind w:right="2" w:firstLine="700"/>
      </w:pPr>
      <w:r>
        <w:rPr>
          <w:b/>
          <w:bCs/>
          <w:i/>
          <w:iCs/>
        </w:rPr>
        <w:t xml:space="preserve">2.4.1. Решение задач воспитания в рамках образовательной области «Социально-коммуникативное развитие» </w:t>
      </w:r>
      <w:r>
        <w:t xml:space="preserve">направлено на приобщение детей к ценностям «Родина», «Природа», «Семья», «Человек», «Жизнь», «Милосердие», «Добро», «Дружба», «Сотрудничество», «Труд».  </w:t>
      </w:r>
    </w:p>
    <w:p w:rsidR="006D7A5A" w:rsidRDefault="006D7A5A">
      <w:pPr>
        <w:spacing w:after="57" w:line="240" w:lineRule="auto"/>
        <w:ind w:left="10" w:right="-15" w:hanging="10"/>
        <w:jc w:val="center"/>
      </w:pPr>
      <w:r>
        <w:t xml:space="preserve">Это предполагает решение задач нескольких направлений воспитания: </w:t>
      </w:r>
    </w:p>
    <w:p w:rsidR="006D7A5A" w:rsidRDefault="006D7A5A" w:rsidP="00777335">
      <w:pPr>
        <w:spacing w:after="54"/>
        <w:ind w:left="0" w:right="2" w:firstLine="695"/>
      </w:pPr>
      <w:r>
        <w:t xml:space="preserve">-   воспитание любви к своей семье, своему населенному пункту, родному краю, своей стране; </w:t>
      </w:r>
    </w:p>
    <w:p w:rsidR="006D7A5A" w:rsidRDefault="006D7A5A" w:rsidP="00777335">
      <w:pPr>
        <w:spacing w:after="54"/>
        <w:ind w:left="0" w:right="2" w:firstLine="695"/>
      </w:pPr>
      <w:r>
        <w:t xml:space="preserve">-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rsidR="006D7A5A" w:rsidRDefault="006D7A5A" w:rsidP="00777335">
      <w:pPr>
        <w:spacing w:after="54"/>
        <w:ind w:left="0" w:right="2" w:firstLine="695"/>
      </w:pPr>
      <w:r>
        <w:t xml:space="preserve">-  воспитание ценностного отношения к культурному наследию своего народа, к нравственным и культурным традициям России; </w:t>
      </w:r>
    </w:p>
    <w:p w:rsidR="006D7A5A" w:rsidRDefault="006D7A5A" w:rsidP="00777335">
      <w:pPr>
        <w:spacing w:after="54"/>
        <w:ind w:left="0" w:right="2" w:firstLine="695"/>
      </w:pPr>
      <w:r>
        <w:t xml:space="preserve">-  содействие становлению целостной картины мира, основанной на представлениях о добре и зле, прекрасном и безобразном, правдивом и ложном; </w:t>
      </w:r>
    </w:p>
    <w:p w:rsidR="006D7A5A" w:rsidRDefault="006D7A5A" w:rsidP="00777335">
      <w:pPr>
        <w:spacing w:after="54"/>
        <w:ind w:left="0" w:right="2" w:firstLine="695"/>
      </w:pPr>
      <w:r>
        <w:t xml:space="preserve">-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6D7A5A" w:rsidRDefault="006D7A5A" w:rsidP="00777335">
      <w:pPr>
        <w:spacing w:after="54"/>
        <w:ind w:left="0" w:right="2" w:firstLine="695"/>
      </w:pPr>
      <w:r>
        <w:t xml:space="preserve">- создание условий для возникновения у ребёнка нравственного, социально значимого поступка, приобретения ребёнком опыта милосердия и заботы; </w:t>
      </w:r>
    </w:p>
    <w:p w:rsidR="006D7A5A" w:rsidRDefault="006D7A5A" w:rsidP="00777335">
      <w:pPr>
        <w:spacing w:after="54"/>
        <w:ind w:left="0" w:right="2" w:firstLine="695"/>
      </w:pPr>
      <w: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6D7A5A" w:rsidRDefault="006D7A5A" w:rsidP="00777335">
      <w:pPr>
        <w:spacing w:after="54"/>
        <w:ind w:left="0" w:right="2" w:firstLine="695"/>
      </w:pPr>
      <w:r>
        <w:t xml:space="preserve">- формирование способности бережно и уважительно относиться к результатам своего труда и труда других людей. </w:t>
      </w:r>
    </w:p>
    <w:p w:rsidR="006D7A5A" w:rsidRDefault="006D7A5A">
      <w:pPr>
        <w:spacing w:after="54"/>
        <w:ind w:right="2" w:firstLine="700"/>
      </w:pPr>
      <w:r>
        <w:rPr>
          <w:b/>
          <w:bCs/>
          <w:i/>
          <w:iCs/>
        </w:rPr>
        <w:t xml:space="preserve">2.4.2. Решение задач воспитания в рамках образовательной области «Познавательное развитие» </w:t>
      </w:r>
      <w:r>
        <w:t xml:space="preserve">направлено на приобщение детей к ценностям «Человек», «Семья», «Познание», «Родина» и «Природа». </w:t>
      </w:r>
    </w:p>
    <w:p w:rsidR="006D7A5A" w:rsidRDefault="006D7A5A">
      <w:pPr>
        <w:spacing w:after="54"/>
        <w:ind w:left="710" w:right="2" w:firstLine="0"/>
      </w:pPr>
      <w:r>
        <w:t xml:space="preserve">Это предполагает: </w:t>
      </w:r>
    </w:p>
    <w:p w:rsidR="006D7A5A" w:rsidRDefault="006D7A5A" w:rsidP="00777335">
      <w:pPr>
        <w:spacing w:after="54"/>
        <w:ind w:left="0" w:right="2" w:firstLine="695"/>
      </w:pPr>
      <w:r>
        <w:t xml:space="preserve">- воспитание отношения к знанию как ценности, понимание значения образования для человека, общества, страны; </w:t>
      </w:r>
    </w:p>
    <w:p w:rsidR="006D7A5A" w:rsidRDefault="006D7A5A" w:rsidP="00777335">
      <w:pPr>
        <w:spacing w:after="54"/>
        <w:ind w:left="0" w:right="2" w:firstLine="695"/>
      </w:pPr>
      <w:r>
        <w:t xml:space="preserve">- приобщение к отечественным традициям и праздникам, к истории и достижениям родной страны, к культурному наследию народов России; </w:t>
      </w:r>
    </w:p>
    <w:p w:rsidR="006D7A5A" w:rsidRDefault="006D7A5A" w:rsidP="00777335">
      <w:pPr>
        <w:spacing w:after="54"/>
        <w:ind w:left="0" w:right="2" w:firstLine="695"/>
      </w:pPr>
      <w:r>
        <w:t xml:space="preserve">- воспитание уважения к людям - представителям разных народов России независимо от их этнической принадлежности; </w:t>
      </w:r>
    </w:p>
    <w:p w:rsidR="006D7A5A" w:rsidRDefault="006D7A5A" w:rsidP="00777335">
      <w:pPr>
        <w:spacing w:after="54"/>
        <w:ind w:left="0" w:right="2" w:firstLine="695"/>
      </w:pPr>
      <w:r>
        <w:t xml:space="preserve">- воспитание уважительного отношения к государственным символам страны (флагу, гербу, гимну); </w:t>
      </w:r>
    </w:p>
    <w:p w:rsidR="006D7A5A" w:rsidRDefault="006D7A5A" w:rsidP="00777335">
      <w:pPr>
        <w:spacing w:after="54"/>
        <w:ind w:left="0" w:right="2" w:firstLine="695"/>
      </w:pPr>
      <w:r>
        <w:t xml:space="preserve">-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6D7A5A" w:rsidRDefault="006D7A5A">
      <w:pPr>
        <w:spacing w:after="61" w:line="240" w:lineRule="auto"/>
        <w:ind w:left="710" w:right="0" w:firstLine="0"/>
        <w:jc w:val="left"/>
      </w:pPr>
    </w:p>
    <w:p w:rsidR="006D7A5A" w:rsidRDefault="006D7A5A">
      <w:pPr>
        <w:spacing w:after="50" w:line="236" w:lineRule="auto"/>
        <w:ind w:left="0" w:right="-10"/>
      </w:pPr>
      <w:r>
        <w:rPr>
          <w:b/>
          <w:bCs/>
          <w:i/>
          <w:iCs/>
        </w:rPr>
        <w:t xml:space="preserve">2.4.3. Решение задач воспитания в рамках образовательной области «Речевое развитие» </w:t>
      </w:r>
      <w:r>
        <w:t xml:space="preserve">направлено на приобщение детей к ценностям «Культура», «Красота». </w:t>
      </w:r>
    </w:p>
    <w:p w:rsidR="006D7A5A" w:rsidRDefault="006D7A5A">
      <w:pPr>
        <w:spacing w:after="54"/>
        <w:ind w:left="710" w:right="2" w:firstLine="0"/>
      </w:pPr>
      <w:r>
        <w:t xml:space="preserve">Это предполагает: </w:t>
      </w:r>
    </w:p>
    <w:p w:rsidR="006D7A5A" w:rsidRDefault="006D7A5A" w:rsidP="00777335">
      <w:pPr>
        <w:spacing w:after="54"/>
        <w:ind w:left="0" w:right="2" w:firstLine="695"/>
      </w:pPr>
      <w:r>
        <w:t xml:space="preserve">- владение формами речевого этикета, отражающими принятые в обществе правила и нормы культурного поведения; </w:t>
      </w:r>
    </w:p>
    <w:p w:rsidR="006D7A5A" w:rsidRDefault="006D7A5A" w:rsidP="00777335">
      <w:pPr>
        <w:spacing w:after="54"/>
        <w:ind w:left="0" w:right="2" w:firstLine="695"/>
      </w:pPr>
      <w: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6D7A5A" w:rsidRDefault="006D7A5A">
      <w:pPr>
        <w:spacing w:after="61" w:line="240" w:lineRule="auto"/>
        <w:ind w:left="710" w:right="0" w:firstLine="0"/>
        <w:jc w:val="left"/>
      </w:pPr>
    </w:p>
    <w:p w:rsidR="006D7A5A" w:rsidRDefault="006D7A5A">
      <w:pPr>
        <w:spacing w:after="50" w:line="236" w:lineRule="auto"/>
        <w:ind w:left="0" w:right="-10"/>
      </w:pPr>
      <w:r>
        <w:rPr>
          <w:b/>
          <w:bCs/>
          <w:i/>
          <w:iCs/>
        </w:rPr>
        <w:t xml:space="preserve">2.4.4. Решение задач воспитания в рамках образовательной области «Художественно-эстетическое развитие» </w:t>
      </w:r>
      <w:r>
        <w:t xml:space="preserve">направлено на приобщение детей к ценностям «Красота», «Культура», «Человек», «Природа». </w:t>
      </w:r>
    </w:p>
    <w:p w:rsidR="006D7A5A" w:rsidRDefault="006D7A5A">
      <w:pPr>
        <w:spacing w:after="54"/>
        <w:ind w:left="710" w:right="2" w:firstLine="0"/>
      </w:pPr>
      <w:r>
        <w:t xml:space="preserve">Это предполагает: </w:t>
      </w:r>
    </w:p>
    <w:p w:rsidR="006D7A5A" w:rsidRDefault="006D7A5A" w:rsidP="00777335">
      <w:pPr>
        <w:spacing w:after="54"/>
        <w:ind w:left="0" w:right="2" w:firstLine="695"/>
      </w:pPr>
      <w:r>
        <w:t xml:space="preserve">-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rsidR="006D7A5A" w:rsidRDefault="006D7A5A" w:rsidP="00777335">
      <w:pPr>
        <w:spacing w:after="54"/>
        <w:ind w:left="0" w:right="2" w:firstLine="695"/>
      </w:pPr>
      <w:r>
        <w:t xml:space="preserve">-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6D7A5A" w:rsidRDefault="006D7A5A" w:rsidP="00777335">
      <w:pPr>
        <w:spacing w:after="54"/>
        <w:ind w:left="0" w:right="2" w:firstLine="695"/>
      </w:pPr>
      <w:r>
        <w:t xml:space="preserve">- становление эстетического, эмоционально-ценностного отношения к окружающему миру для гармонизации внешнего мира и внутреннего мира ребёнка; </w:t>
      </w:r>
    </w:p>
    <w:p w:rsidR="006D7A5A" w:rsidRDefault="006D7A5A" w:rsidP="00777335">
      <w:pPr>
        <w:spacing w:after="54"/>
        <w:ind w:left="0" w:right="2" w:firstLine="695"/>
      </w:pPr>
      <w:r>
        <w:t xml:space="preserve">- формирование целостной картины мира на основе интеграции интеллектуального и эмоционально-образного способов его освоения детьми; </w:t>
      </w:r>
    </w:p>
    <w:p w:rsidR="006D7A5A" w:rsidRDefault="006D7A5A" w:rsidP="00777335">
      <w:pPr>
        <w:spacing w:after="54"/>
        <w:ind w:left="0" w:right="2" w:firstLine="695"/>
      </w:pPr>
      <w:r>
        <w:t xml:space="preserve">-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p w:rsidR="006D7A5A" w:rsidRDefault="006D7A5A" w:rsidP="00777335">
      <w:pPr>
        <w:spacing w:after="54"/>
        <w:ind w:left="0" w:right="2" w:firstLine="695"/>
      </w:pPr>
    </w:p>
    <w:p w:rsidR="006D7A5A" w:rsidRDefault="006D7A5A">
      <w:pPr>
        <w:spacing w:after="50" w:line="236" w:lineRule="auto"/>
        <w:ind w:left="0" w:right="-10"/>
      </w:pPr>
      <w:r>
        <w:rPr>
          <w:b/>
          <w:bCs/>
          <w:i/>
          <w:iCs/>
        </w:rPr>
        <w:t xml:space="preserve">2.4.5. Решение задач воспитания в рамках образовательной области «Физическое развитие» </w:t>
      </w:r>
      <w:r>
        <w:t xml:space="preserve">направлено на приобщение детей к ценностям «Жизнь», «Здоровье». Это предполагает: </w:t>
      </w:r>
    </w:p>
    <w:p w:rsidR="006D7A5A" w:rsidRDefault="006D7A5A" w:rsidP="00777335">
      <w:pPr>
        <w:spacing w:after="54"/>
        <w:ind w:left="0" w:right="2" w:firstLine="695"/>
      </w:pPr>
      <w:r>
        <w:t xml:space="preserve">- формирование у ребёнка возрастосообразных представлений о жизни, здоровье и физической культуре; </w:t>
      </w:r>
    </w:p>
    <w:p w:rsidR="006D7A5A" w:rsidRDefault="006D7A5A" w:rsidP="00777335">
      <w:pPr>
        <w:spacing w:after="54"/>
        <w:ind w:left="0" w:right="2" w:firstLine="695"/>
      </w:pPr>
      <w:r>
        <w:t xml:space="preserve">-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6D7A5A" w:rsidRDefault="006D7A5A" w:rsidP="00777335">
      <w:pPr>
        <w:spacing w:after="54"/>
        <w:ind w:left="0" w:right="2" w:firstLine="695"/>
      </w:pPr>
      <w:r>
        <w:t xml:space="preserve">- воспитание активности, самостоятельности, уверенности, нравственных и волевых качеств. </w:t>
      </w:r>
    </w:p>
    <w:p w:rsidR="006D7A5A" w:rsidRDefault="006D7A5A">
      <w:pPr>
        <w:spacing w:after="62" w:line="240" w:lineRule="auto"/>
        <w:ind w:left="710" w:right="0" w:firstLine="0"/>
        <w:jc w:val="left"/>
      </w:pPr>
    </w:p>
    <w:p w:rsidR="006D7A5A" w:rsidRDefault="006D7A5A">
      <w:pPr>
        <w:spacing w:after="56" w:line="235" w:lineRule="auto"/>
        <w:ind w:left="566" w:right="43" w:firstLine="0"/>
        <w:jc w:val="left"/>
        <w:rPr>
          <w:b/>
          <w:bCs/>
        </w:rPr>
      </w:pPr>
      <w:r>
        <w:rPr>
          <w:b/>
          <w:bCs/>
        </w:rPr>
        <w:t xml:space="preserve">2.5. Содержание воспитательной работы по направлениям воспитания </w:t>
      </w:r>
    </w:p>
    <w:p w:rsidR="006D7A5A" w:rsidRDefault="006D7A5A">
      <w:pPr>
        <w:spacing w:after="56" w:line="235" w:lineRule="auto"/>
        <w:ind w:left="566" w:right="43" w:firstLine="0"/>
        <w:jc w:val="left"/>
      </w:pPr>
      <w:r>
        <w:rPr>
          <w:b/>
          <w:bCs/>
          <w:i/>
          <w:iCs/>
        </w:rPr>
        <w:t xml:space="preserve">2.5.1. Патриотическое воспитание </w:t>
      </w:r>
      <w:r>
        <w:rPr>
          <w:i/>
          <w:iCs/>
        </w:rPr>
        <w:t xml:space="preserve">Ценности: </w:t>
      </w:r>
      <w:r>
        <w:t>Родина, природа.</w:t>
      </w:r>
    </w:p>
    <w:p w:rsidR="006D7A5A" w:rsidRDefault="006D7A5A">
      <w:pPr>
        <w:spacing w:after="54"/>
        <w:ind w:right="2" w:firstLine="566"/>
      </w:pPr>
      <w:r>
        <w:rPr>
          <w:i/>
          <w:iCs/>
        </w:rPr>
        <w:t xml:space="preserve">Цель патриотического воспитания: </w:t>
      </w:r>
      <w:r>
        <w:t xml:space="preserve">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6D7A5A" w:rsidRDefault="006D7A5A">
      <w:pPr>
        <w:spacing w:after="55"/>
        <w:ind w:left="576" w:right="0" w:hanging="10"/>
      </w:pPr>
      <w:r>
        <w:rPr>
          <w:i/>
          <w:iCs/>
        </w:rPr>
        <w:t xml:space="preserve">Задачи: </w:t>
      </w:r>
    </w:p>
    <w:p w:rsidR="006D7A5A" w:rsidRDefault="006D7A5A" w:rsidP="00777335">
      <w:pPr>
        <w:spacing w:after="54"/>
        <w:ind w:left="0" w:right="2" w:firstLine="695"/>
      </w:pPr>
      <w:r>
        <w:t xml:space="preserve">- формирование любви к родному краю, родной природе, родному языку, культурному наследию своего народа; </w:t>
      </w:r>
    </w:p>
    <w:p w:rsidR="006D7A5A" w:rsidRDefault="006D7A5A" w:rsidP="00777335">
      <w:pPr>
        <w:spacing w:after="54"/>
        <w:ind w:left="0" w:right="2" w:firstLine="695"/>
      </w:pPr>
      <w:r>
        <w:t xml:space="preserve">- воспитание любви, уважения к своим национальным особенностям и чувства собственного достоинства как представителя своего народа; </w:t>
      </w:r>
    </w:p>
    <w:p w:rsidR="006D7A5A" w:rsidRDefault="006D7A5A" w:rsidP="00777335">
      <w:pPr>
        <w:spacing w:after="54"/>
        <w:ind w:left="0" w:right="2" w:firstLine="695"/>
      </w:pPr>
      <w:r>
        <w:t xml:space="preserve">-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rsidR="006D7A5A" w:rsidRDefault="006D7A5A" w:rsidP="00777335">
      <w:pPr>
        <w:spacing w:after="54"/>
        <w:ind w:left="0" w:right="2" w:firstLine="695"/>
      </w:pPr>
      <w:r>
        <w:t xml:space="preserve">- 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6D7A5A" w:rsidRDefault="006D7A5A">
      <w:pPr>
        <w:spacing w:after="55"/>
        <w:ind w:left="576" w:right="0" w:hanging="10"/>
      </w:pPr>
      <w:r>
        <w:rPr>
          <w:i/>
          <w:iCs/>
        </w:rPr>
        <w:t xml:space="preserve">Содержание деятельности </w:t>
      </w:r>
    </w:p>
    <w:p w:rsidR="006D7A5A" w:rsidRDefault="006D7A5A">
      <w:pPr>
        <w:spacing w:after="54"/>
        <w:ind w:right="2" w:firstLine="566"/>
      </w:pPr>
      <w:r>
        <w:t xml:space="preserve">Воспитательная работа по патриотическому воспитанию связана со структурой самого понятия «патриотизм».  </w:t>
      </w:r>
    </w:p>
    <w:p w:rsidR="006D7A5A" w:rsidRDefault="006D7A5A">
      <w:pPr>
        <w:spacing w:after="54"/>
        <w:ind w:right="2" w:firstLine="566"/>
      </w:pPr>
      <w:r>
        <w:t xml:space="preserve">Ее содержание определяется через следующие взаимосвязанные компоненты: </w:t>
      </w:r>
    </w:p>
    <w:p w:rsidR="006D7A5A" w:rsidRDefault="006D7A5A" w:rsidP="00777335">
      <w:pPr>
        <w:spacing w:after="54"/>
        <w:ind w:left="0" w:right="2" w:firstLine="695"/>
      </w:pPr>
      <w:r>
        <w:t xml:space="preserve">-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 </w:t>
      </w:r>
    </w:p>
    <w:p w:rsidR="006D7A5A" w:rsidRDefault="006D7A5A" w:rsidP="00777335">
      <w:pPr>
        <w:spacing w:after="54"/>
        <w:ind w:left="0" w:right="2" w:firstLine="695"/>
      </w:pPr>
      <w:r>
        <w:t xml:space="preserve">- эмоционально-ценностный, характеризующийся любовью к Родине – России, уважением к своему народу, народу России в целом; </w:t>
      </w:r>
    </w:p>
    <w:p w:rsidR="006D7A5A" w:rsidRDefault="006D7A5A" w:rsidP="00777335">
      <w:pPr>
        <w:spacing w:after="54"/>
        <w:ind w:left="0" w:right="2" w:firstLine="695"/>
      </w:pPr>
      <w:r>
        <w:t xml:space="preserve">-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p>
    <w:p w:rsidR="006D7A5A" w:rsidRDefault="006D7A5A">
      <w:pPr>
        <w:spacing w:after="55"/>
        <w:ind w:left="576" w:right="0" w:hanging="10"/>
      </w:pPr>
      <w:r>
        <w:rPr>
          <w:i/>
          <w:iCs/>
        </w:rPr>
        <w:t xml:space="preserve">Виды и формы деятельности: </w:t>
      </w:r>
    </w:p>
    <w:p w:rsidR="006D7A5A" w:rsidRDefault="006D7A5A" w:rsidP="00777335">
      <w:pPr>
        <w:spacing w:after="54"/>
        <w:ind w:left="0" w:right="2" w:firstLine="695"/>
      </w:pPr>
      <w:r>
        <w:t xml:space="preserve">- ознакомление детей с историей, героями, культурой, традициями России и своего народа; </w:t>
      </w:r>
    </w:p>
    <w:p w:rsidR="006D7A5A" w:rsidRDefault="006D7A5A" w:rsidP="00777335">
      <w:pPr>
        <w:spacing w:after="54"/>
        <w:ind w:left="0" w:right="2" w:firstLine="695"/>
      </w:pPr>
      <w:r>
        <w:t xml:space="preserve">- организация коллективных творческих проектов, направленных на приобщение детей к российским общенациональным традициям; </w:t>
      </w:r>
    </w:p>
    <w:p w:rsidR="006D7A5A" w:rsidRDefault="006D7A5A" w:rsidP="00777335">
      <w:pPr>
        <w:spacing w:after="54"/>
        <w:ind w:left="0" w:right="2" w:firstLine="695"/>
      </w:pPr>
      <w:r>
        <w:t xml:space="preserve">- организация экскурсий, походов, смотров, соревнований, праздников, викторин, выставок и пр.; </w:t>
      </w:r>
    </w:p>
    <w:p w:rsidR="006D7A5A" w:rsidRDefault="006D7A5A" w:rsidP="00777335">
      <w:pPr>
        <w:spacing w:after="54"/>
        <w:ind w:left="0" w:right="2" w:firstLine="695"/>
      </w:pPr>
      <w:r>
        <w:t xml:space="preserve">-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6D7A5A" w:rsidRDefault="006D7A5A">
      <w:pPr>
        <w:spacing w:after="56" w:line="240" w:lineRule="auto"/>
        <w:ind w:left="566" w:right="0" w:firstLine="0"/>
        <w:jc w:val="left"/>
      </w:pPr>
    </w:p>
    <w:p w:rsidR="006D7A5A" w:rsidRDefault="006D7A5A">
      <w:pPr>
        <w:spacing w:after="50" w:line="236" w:lineRule="auto"/>
        <w:ind w:left="705" w:right="-10" w:hanging="10"/>
      </w:pPr>
      <w:r>
        <w:rPr>
          <w:b/>
          <w:bCs/>
          <w:i/>
          <w:iCs/>
        </w:rPr>
        <w:t xml:space="preserve">2.5.2. Духовно-нравственное воспитание </w:t>
      </w:r>
    </w:p>
    <w:p w:rsidR="006D7A5A" w:rsidRDefault="006D7A5A">
      <w:pPr>
        <w:spacing w:after="54"/>
        <w:ind w:right="2" w:firstLine="700"/>
      </w:pPr>
      <w:r>
        <w:rPr>
          <w:i/>
          <w:iCs/>
        </w:rPr>
        <w:t>Цель духовно-нравственного воспитания</w:t>
      </w:r>
      <w:r>
        <w:t xml:space="preserve"> - формирование способности к духовному развитию, нравственному самосовершенствованию, индивидуально-ответственному поведению. </w:t>
      </w:r>
    </w:p>
    <w:p w:rsidR="006D7A5A" w:rsidRDefault="006D7A5A">
      <w:pPr>
        <w:spacing w:after="54"/>
        <w:ind w:right="2" w:firstLine="700"/>
      </w:pPr>
      <w:r>
        <w:rPr>
          <w:i/>
          <w:iCs/>
        </w:rPr>
        <w:t>Ценности</w:t>
      </w:r>
      <w:r>
        <w:t xml:space="preserve"> - жизнь, милосердие, добро лежат в основе духовно-нравственного направления воспитания. </w:t>
      </w:r>
    </w:p>
    <w:p w:rsidR="006D7A5A" w:rsidRDefault="006D7A5A">
      <w:pPr>
        <w:spacing w:after="55"/>
        <w:ind w:left="720" w:right="0" w:hanging="10"/>
      </w:pPr>
      <w:r>
        <w:rPr>
          <w:i/>
          <w:iCs/>
        </w:rPr>
        <w:t xml:space="preserve">Содержание деятельности </w:t>
      </w:r>
    </w:p>
    <w:p w:rsidR="006D7A5A" w:rsidRDefault="006D7A5A">
      <w:pPr>
        <w:spacing w:after="54"/>
        <w:ind w:right="2" w:firstLine="700"/>
      </w:pPr>
      <w:r>
        <w:t xml:space="preserve">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rsidR="006D7A5A" w:rsidRDefault="006D7A5A">
      <w:r>
        <w:t xml:space="preserve">В процессе духовно-нравственного воспитания осуществляется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w:t>
      </w:r>
    </w:p>
    <w:p w:rsidR="006D7A5A" w:rsidRDefault="006D7A5A">
      <w:pPr>
        <w:spacing w:after="55"/>
        <w:ind w:left="576" w:right="0" w:hanging="10"/>
      </w:pPr>
      <w:r>
        <w:rPr>
          <w:i/>
          <w:iCs/>
        </w:rPr>
        <w:t xml:space="preserve">Виды и формы деятельности: </w:t>
      </w:r>
    </w:p>
    <w:p w:rsidR="006D7A5A" w:rsidRDefault="006D7A5A">
      <w:pPr>
        <w:numPr>
          <w:ilvl w:val="0"/>
          <w:numId w:val="83"/>
        </w:numPr>
        <w:spacing w:after="54"/>
        <w:ind w:left="0" w:right="2" w:firstLine="566"/>
      </w:pPr>
      <w:r>
        <w:t xml:space="preserve">ознакомление детей с историей, героями, культурой, традициями России и своего народа; </w:t>
      </w:r>
    </w:p>
    <w:p w:rsidR="006D7A5A" w:rsidRDefault="006D7A5A">
      <w:pPr>
        <w:numPr>
          <w:ilvl w:val="0"/>
          <w:numId w:val="83"/>
        </w:numPr>
        <w:spacing w:after="54"/>
        <w:ind w:left="0" w:right="2" w:firstLine="566"/>
      </w:pPr>
      <w:r>
        <w:t xml:space="preserve">организация коллективных творческих проектов, направленных на приобщение детей к российским общенациональным традициям; </w:t>
      </w:r>
    </w:p>
    <w:p w:rsidR="006D7A5A" w:rsidRDefault="006D7A5A">
      <w:pPr>
        <w:numPr>
          <w:ilvl w:val="0"/>
          <w:numId w:val="83"/>
        </w:numPr>
        <w:spacing w:after="54"/>
        <w:ind w:left="0" w:right="2" w:firstLine="566"/>
      </w:pPr>
      <w:r>
        <w:t xml:space="preserve">организация экскурсий, походов, смотров, соревнований, праздников, викторин, выставок и пр.; </w:t>
      </w:r>
    </w:p>
    <w:p w:rsidR="006D7A5A" w:rsidRDefault="006D7A5A">
      <w:pPr>
        <w:numPr>
          <w:ilvl w:val="0"/>
          <w:numId w:val="83"/>
        </w:numPr>
        <w:spacing w:after="54"/>
        <w:ind w:left="0" w:right="2" w:firstLine="566"/>
      </w:pPr>
      <w:r>
        <w:t xml:space="preserve">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6D7A5A" w:rsidRDefault="006D7A5A">
      <w:pPr>
        <w:spacing w:after="54" w:line="240" w:lineRule="auto"/>
        <w:ind w:left="566" w:right="0" w:firstLine="0"/>
        <w:jc w:val="left"/>
      </w:pPr>
    </w:p>
    <w:p w:rsidR="006D7A5A" w:rsidRDefault="006D7A5A">
      <w:pPr>
        <w:spacing w:after="50" w:line="236" w:lineRule="auto"/>
        <w:ind w:left="576" w:right="-10" w:hanging="10"/>
      </w:pPr>
      <w:r>
        <w:rPr>
          <w:b/>
          <w:bCs/>
          <w:i/>
          <w:iCs/>
        </w:rPr>
        <w:t xml:space="preserve">2.5.3. Социальное воспитание </w:t>
      </w:r>
    </w:p>
    <w:p w:rsidR="006D7A5A" w:rsidRDefault="006D7A5A">
      <w:pPr>
        <w:spacing w:after="54"/>
        <w:ind w:left="566" w:right="2" w:firstLine="0"/>
      </w:pPr>
      <w:r>
        <w:rPr>
          <w:i/>
          <w:iCs/>
        </w:rPr>
        <w:t xml:space="preserve">Ценности: </w:t>
      </w:r>
      <w:r>
        <w:t xml:space="preserve">семья, дружба, человек и сотрудничество. </w:t>
      </w:r>
    </w:p>
    <w:p w:rsidR="006D7A5A" w:rsidRDefault="006D7A5A">
      <w:pPr>
        <w:spacing w:after="54"/>
        <w:ind w:right="2" w:firstLine="566"/>
      </w:pPr>
      <w:r>
        <w:rPr>
          <w:i/>
          <w:iCs/>
        </w:rPr>
        <w:t>Цель социального воспитания дошкольника:</w:t>
      </w:r>
      <w:r>
        <w:t xml:space="preserve"> формирование его ценностного отношения к семье, другому человеку, развитии дружелюбия, создания условий для реализации в обществе. </w:t>
      </w:r>
    </w:p>
    <w:p w:rsidR="006D7A5A" w:rsidRDefault="006D7A5A">
      <w:pPr>
        <w:spacing w:after="55"/>
        <w:ind w:left="576" w:right="0" w:hanging="10"/>
      </w:pPr>
      <w:r>
        <w:rPr>
          <w:i/>
          <w:iCs/>
        </w:rPr>
        <w:t xml:space="preserve">Задачи: </w:t>
      </w:r>
    </w:p>
    <w:p w:rsidR="006D7A5A" w:rsidRDefault="006D7A5A">
      <w:pPr>
        <w:numPr>
          <w:ilvl w:val="0"/>
          <w:numId w:val="83"/>
        </w:numPr>
        <w:spacing w:after="54"/>
        <w:ind w:left="0" w:right="2" w:firstLine="566"/>
      </w:pPr>
      <w:r>
        <w:t xml:space="preserve">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w:t>
      </w:r>
    </w:p>
    <w:p w:rsidR="006D7A5A" w:rsidRDefault="006D7A5A">
      <w:pPr>
        <w:spacing w:after="54"/>
        <w:ind w:right="2" w:firstLine="0"/>
      </w:pPr>
      <w:r>
        <w:t xml:space="preserve">России, ее героев), милосердия и заботы; </w:t>
      </w:r>
    </w:p>
    <w:p w:rsidR="006D7A5A" w:rsidRDefault="006D7A5A">
      <w:pPr>
        <w:numPr>
          <w:ilvl w:val="0"/>
          <w:numId w:val="83"/>
        </w:numPr>
        <w:spacing w:after="54"/>
        <w:ind w:left="0" w:right="2" w:firstLine="566"/>
      </w:pPr>
      <w:r>
        <w:t xml:space="preserve">анализ поступков самих детей в группе в различных ситуациях; </w:t>
      </w:r>
    </w:p>
    <w:p w:rsidR="006D7A5A" w:rsidRDefault="006D7A5A">
      <w:pPr>
        <w:numPr>
          <w:ilvl w:val="0"/>
          <w:numId w:val="83"/>
        </w:numPr>
        <w:spacing w:after="54"/>
        <w:ind w:left="0" w:right="2" w:firstLine="566"/>
      </w:pPr>
      <w:r>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rsidR="006D7A5A" w:rsidRDefault="006D7A5A">
      <w:pPr>
        <w:numPr>
          <w:ilvl w:val="0"/>
          <w:numId w:val="83"/>
        </w:numPr>
        <w:spacing w:after="54"/>
        <w:ind w:left="0" w:right="2" w:firstLine="566"/>
      </w:pPr>
      <w:r>
        <w:t xml:space="preserve">развитие способности поставить себя на место другого как проявление личностной зрелости и преодоление детского эгоизма. </w:t>
      </w:r>
    </w:p>
    <w:p w:rsidR="006D7A5A" w:rsidRDefault="006D7A5A">
      <w:pPr>
        <w:spacing w:after="55"/>
        <w:ind w:left="576" w:right="0" w:hanging="10"/>
      </w:pPr>
      <w:r>
        <w:rPr>
          <w:i/>
          <w:iCs/>
        </w:rPr>
        <w:t xml:space="preserve">Содержание деятельности </w:t>
      </w:r>
    </w:p>
    <w:p w:rsidR="006D7A5A" w:rsidRDefault="006D7A5A">
      <w:pPr>
        <w:spacing w:after="54"/>
        <w:ind w:right="2" w:firstLine="566"/>
      </w:pPr>
      <w: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rsidR="006D7A5A" w:rsidRDefault="006D7A5A">
      <w:pPr>
        <w:spacing w:after="54"/>
        <w:ind w:right="2" w:firstLine="566"/>
      </w:pPr>
      <w: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6D7A5A" w:rsidRDefault="006D7A5A">
      <w:pPr>
        <w:spacing w:after="54"/>
        <w:ind w:right="2" w:firstLine="566"/>
      </w:pPr>
      <w:r>
        <w:t xml:space="preserve">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 </w:t>
      </w:r>
    </w:p>
    <w:p w:rsidR="006D7A5A" w:rsidRDefault="006D7A5A">
      <w:pPr>
        <w:spacing w:after="55"/>
        <w:ind w:left="576" w:right="0" w:hanging="10"/>
      </w:pPr>
      <w:r>
        <w:rPr>
          <w:i/>
          <w:iCs/>
        </w:rPr>
        <w:t xml:space="preserve">Формы и виды деятельности: </w:t>
      </w:r>
    </w:p>
    <w:p w:rsidR="006D7A5A" w:rsidRDefault="006D7A5A">
      <w:pPr>
        <w:numPr>
          <w:ilvl w:val="0"/>
          <w:numId w:val="84"/>
        </w:numPr>
        <w:spacing w:after="54"/>
        <w:ind w:left="0" w:right="2" w:firstLine="566"/>
      </w:pPr>
      <w:r>
        <w:t xml:space="preserve">организация сюжетно-ролевых игр (в семью, в команду и т.п.), игр с правилами, традиционных народных игр и пр.; </w:t>
      </w:r>
    </w:p>
    <w:p w:rsidR="006D7A5A" w:rsidRDefault="006D7A5A">
      <w:pPr>
        <w:numPr>
          <w:ilvl w:val="0"/>
          <w:numId w:val="84"/>
        </w:numPr>
        <w:spacing w:after="54"/>
        <w:ind w:left="0" w:right="2" w:firstLine="566"/>
      </w:pPr>
      <w:r>
        <w:t xml:space="preserve">проведение праздников, конкурсов, выставок и пр.; </w:t>
      </w:r>
    </w:p>
    <w:p w:rsidR="006D7A5A" w:rsidRDefault="006D7A5A">
      <w:pPr>
        <w:numPr>
          <w:ilvl w:val="0"/>
          <w:numId w:val="84"/>
        </w:numPr>
        <w:spacing w:after="54"/>
        <w:ind w:left="0" w:right="2" w:firstLine="566"/>
      </w:pPr>
      <w:r>
        <w:t xml:space="preserve">разработка и реализация проектов; </w:t>
      </w:r>
    </w:p>
    <w:p w:rsidR="006D7A5A" w:rsidRDefault="006D7A5A">
      <w:pPr>
        <w:numPr>
          <w:ilvl w:val="0"/>
          <w:numId w:val="84"/>
        </w:numPr>
        <w:spacing w:after="54"/>
        <w:ind w:left="0" w:right="2" w:firstLine="566"/>
      </w:pPr>
      <w:r>
        <w:t xml:space="preserve">воспитание у детей навыков поведения в обществе; </w:t>
      </w:r>
    </w:p>
    <w:p w:rsidR="006D7A5A" w:rsidRDefault="006D7A5A">
      <w:pPr>
        <w:numPr>
          <w:ilvl w:val="0"/>
          <w:numId w:val="84"/>
        </w:numPr>
        <w:spacing w:after="54"/>
        <w:ind w:left="0" w:right="2" w:firstLine="566"/>
      </w:pPr>
      <w:r>
        <w:t xml:space="preserve">обучение детей сотрудничеству, использование групповых форм в продуктивных видах деятельности; </w:t>
      </w:r>
    </w:p>
    <w:p w:rsidR="006D7A5A" w:rsidRDefault="006D7A5A">
      <w:pPr>
        <w:numPr>
          <w:ilvl w:val="0"/>
          <w:numId w:val="84"/>
        </w:numPr>
        <w:spacing w:after="54"/>
        <w:ind w:left="0" w:right="2" w:firstLine="566"/>
      </w:pPr>
      <w:r>
        <w:t xml:space="preserve">обучение детей анализу поступков и чувств – своих и других людей; </w:t>
      </w:r>
    </w:p>
    <w:p w:rsidR="006D7A5A" w:rsidRDefault="006D7A5A">
      <w:pPr>
        <w:numPr>
          <w:ilvl w:val="0"/>
          <w:numId w:val="84"/>
        </w:numPr>
        <w:spacing w:after="54"/>
        <w:ind w:left="0" w:right="2" w:firstLine="566"/>
      </w:pPr>
      <w:r>
        <w:t xml:space="preserve">организация коллективных проектов заботы и помощи; </w:t>
      </w:r>
    </w:p>
    <w:p w:rsidR="006D7A5A" w:rsidRDefault="006D7A5A">
      <w:pPr>
        <w:numPr>
          <w:ilvl w:val="0"/>
          <w:numId w:val="84"/>
        </w:numPr>
        <w:spacing w:after="54"/>
        <w:ind w:left="0" w:right="2" w:firstLine="566"/>
      </w:pPr>
      <w:r>
        <w:t xml:space="preserve">создание доброжелательного психологического климата в детском коллективе; </w:t>
      </w:r>
    </w:p>
    <w:p w:rsidR="006D7A5A" w:rsidRDefault="006D7A5A">
      <w:pPr>
        <w:numPr>
          <w:ilvl w:val="0"/>
          <w:numId w:val="84"/>
        </w:numPr>
        <w:spacing w:after="54"/>
        <w:ind w:left="0" w:right="2" w:firstLine="566"/>
      </w:pPr>
      <w:r>
        <w:t xml:space="preserve">использование возможностей социокультурной среды для достижения целей воспитания. </w:t>
      </w:r>
    </w:p>
    <w:p w:rsidR="006D7A5A" w:rsidRDefault="006D7A5A">
      <w:pPr>
        <w:spacing w:after="0" w:line="240" w:lineRule="auto"/>
        <w:ind w:left="566" w:right="0" w:firstLine="0"/>
        <w:jc w:val="left"/>
      </w:pPr>
    </w:p>
    <w:p w:rsidR="006D7A5A" w:rsidRDefault="006D7A5A">
      <w:pPr>
        <w:spacing w:after="50" w:line="236" w:lineRule="auto"/>
        <w:ind w:left="576" w:right="3453" w:hanging="10"/>
        <w:rPr>
          <w:b/>
          <w:bCs/>
          <w:i/>
          <w:iCs/>
        </w:rPr>
      </w:pPr>
      <w:r>
        <w:rPr>
          <w:b/>
          <w:bCs/>
          <w:i/>
          <w:iCs/>
        </w:rPr>
        <w:t xml:space="preserve">2.5.4.Познавательное воспитание </w:t>
      </w:r>
    </w:p>
    <w:p w:rsidR="006D7A5A" w:rsidRDefault="006D7A5A">
      <w:pPr>
        <w:spacing w:after="50" w:line="236" w:lineRule="auto"/>
        <w:ind w:left="576" w:right="3453" w:hanging="10"/>
      </w:pPr>
      <w:r>
        <w:rPr>
          <w:i/>
          <w:iCs/>
        </w:rPr>
        <w:t xml:space="preserve">Ценность: </w:t>
      </w:r>
      <w:r>
        <w:t xml:space="preserve">знания. </w:t>
      </w:r>
    </w:p>
    <w:p w:rsidR="006D7A5A" w:rsidRDefault="006D7A5A">
      <w:pPr>
        <w:spacing w:after="55"/>
        <w:ind w:right="0" w:firstLine="566"/>
      </w:pPr>
      <w:r>
        <w:rPr>
          <w:i/>
          <w:iCs/>
        </w:rPr>
        <w:t>Цель познавательного направления воспитания:</w:t>
      </w:r>
      <w:r>
        <w:t xml:space="preserve"> формирование ценности познания. </w:t>
      </w:r>
    </w:p>
    <w:p w:rsidR="006D7A5A" w:rsidRDefault="006D7A5A">
      <w:pPr>
        <w:spacing w:after="55"/>
        <w:ind w:left="576" w:right="0" w:hanging="10"/>
      </w:pPr>
      <w:r>
        <w:rPr>
          <w:i/>
          <w:iCs/>
        </w:rPr>
        <w:t xml:space="preserve">Задачи: </w:t>
      </w:r>
    </w:p>
    <w:p w:rsidR="006D7A5A" w:rsidRDefault="006D7A5A">
      <w:pPr>
        <w:numPr>
          <w:ilvl w:val="0"/>
          <w:numId w:val="84"/>
        </w:numPr>
        <w:spacing w:after="54"/>
        <w:ind w:left="0" w:right="2" w:firstLine="566"/>
      </w:pPr>
      <w:r>
        <w:t xml:space="preserve">развитие любознательности, формирование опыта познавательной инициативы; </w:t>
      </w:r>
    </w:p>
    <w:p w:rsidR="006D7A5A" w:rsidRDefault="006D7A5A">
      <w:pPr>
        <w:numPr>
          <w:ilvl w:val="0"/>
          <w:numId w:val="84"/>
        </w:numPr>
        <w:spacing w:after="54"/>
        <w:ind w:left="0" w:right="2" w:firstLine="566"/>
      </w:pPr>
      <w:r>
        <w:t xml:space="preserve">формирование ценностного отношения к взрослому как источнику знаний; </w:t>
      </w:r>
    </w:p>
    <w:p w:rsidR="006D7A5A" w:rsidRDefault="006D7A5A">
      <w:pPr>
        <w:numPr>
          <w:ilvl w:val="0"/>
          <w:numId w:val="84"/>
        </w:numPr>
        <w:spacing w:after="54"/>
        <w:ind w:left="0" w:right="2" w:firstLine="566"/>
      </w:pPr>
      <w:r>
        <w:t xml:space="preserve">приобщение ребенка к культурным способам познания (книги, интернетисточники, дискуссии и др.). </w:t>
      </w:r>
    </w:p>
    <w:p w:rsidR="006D7A5A" w:rsidRDefault="006D7A5A">
      <w:pPr>
        <w:spacing w:after="55"/>
        <w:ind w:left="576" w:right="0" w:hanging="10"/>
      </w:pPr>
      <w:r>
        <w:rPr>
          <w:i/>
          <w:iCs/>
        </w:rPr>
        <w:t xml:space="preserve">Cодержание деятельности </w:t>
      </w:r>
    </w:p>
    <w:p w:rsidR="006D7A5A" w:rsidRDefault="006D7A5A">
      <w:pPr>
        <w:spacing w:after="54"/>
        <w:ind w:right="2" w:firstLine="566"/>
      </w:pPr>
      <w:r>
        <w:t xml:space="preserve">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6D7A5A" w:rsidRDefault="006D7A5A">
      <w:pPr>
        <w:spacing w:after="55"/>
        <w:ind w:left="576" w:right="0" w:hanging="10"/>
      </w:pPr>
      <w:r>
        <w:rPr>
          <w:i/>
          <w:iCs/>
        </w:rPr>
        <w:t xml:space="preserve">Виды и формы деятельности: </w:t>
      </w:r>
    </w:p>
    <w:p w:rsidR="006D7A5A" w:rsidRDefault="006D7A5A">
      <w:pPr>
        <w:numPr>
          <w:ilvl w:val="0"/>
          <w:numId w:val="84"/>
        </w:numPr>
        <w:spacing w:after="54"/>
        <w:ind w:left="0" w:right="2" w:firstLine="566"/>
      </w:pPr>
      <w:r>
        <w:t xml:space="preserve">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rsidR="006D7A5A" w:rsidRDefault="006D7A5A">
      <w:pPr>
        <w:numPr>
          <w:ilvl w:val="0"/>
          <w:numId w:val="84"/>
        </w:numPr>
        <w:spacing w:after="54"/>
        <w:ind w:left="0" w:right="2" w:firstLine="566"/>
      </w:pPr>
      <w:r>
        <w:t xml:space="preserve">организация конструкторской и продуктивной творческой деятельности, проектной и исследовательской деятельности детей совместно со взрослыми; </w:t>
      </w:r>
    </w:p>
    <w:p w:rsidR="006D7A5A" w:rsidRDefault="006D7A5A">
      <w:pPr>
        <w:numPr>
          <w:ilvl w:val="0"/>
          <w:numId w:val="84"/>
        </w:numPr>
        <w:spacing w:after="54"/>
        <w:ind w:left="0" w:right="2" w:firstLine="566"/>
      </w:pPr>
      <w:r>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 </w:t>
      </w:r>
    </w:p>
    <w:p w:rsidR="006D7A5A" w:rsidRDefault="006D7A5A">
      <w:pPr>
        <w:spacing w:after="58" w:line="240" w:lineRule="auto"/>
        <w:ind w:left="566" w:right="0" w:firstLine="0"/>
        <w:jc w:val="left"/>
      </w:pPr>
    </w:p>
    <w:p w:rsidR="006D7A5A" w:rsidRDefault="006D7A5A">
      <w:pPr>
        <w:spacing w:after="50" w:line="236" w:lineRule="auto"/>
        <w:ind w:left="576" w:right="1638" w:hanging="10"/>
        <w:rPr>
          <w:b/>
          <w:bCs/>
          <w:i/>
          <w:iCs/>
        </w:rPr>
      </w:pPr>
      <w:r>
        <w:rPr>
          <w:b/>
          <w:bCs/>
          <w:i/>
          <w:iCs/>
        </w:rPr>
        <w:t>2.5.5.Физическое и оздоровительное воспитание</w:t>
      </w:r>
    </w:p>
    <w:p w:rsidR="006D7A5A" w:rsidRDefault="006D7A5A">
      <w:pPr>
        <w:spacing w:after="50" w:line="236" w:lineRule="auto"/>
        <w:ind w:left="576" w:right="1638" w:hanging="10"/>
      </w:pPr>
      <w:r>
        <w:rPr>
          <w:i/>
          <w:iCs/>
        </w:rPr>
        <w:t xml:space="preserve">Ценность: </w:t>
      </w:r>
      <w:r>
        <w:t xml:space="preserve">здоровье.  </w:t>
      </w:r>
    </w:p>
    <w:p w:rsidR="006D7A5A" w:rsidRDefault="006D7A5A">
      <w:pPr>
        <w:spacing w:after="54"/>
        <w:ind w:right="2" w:firstLine="566"/>
      </w:pPr>
      <w:r>
        <w:rPr>
          <w:i/>
          <w:iCs/>
        </w:rPr>
        <w:t xml:space="preserve">Цель физического и оздоровительного воспитания: </w:t>
      </w:r>
      <w:r>
        <w:t xml:space="preserve">сформировать навыки здорового образа жизни, где безопасность жизнедеятельности лежит в основе всего. </w:t>
      </w:r>
    </w:p>
    <w:p w:rsidR="006D7A5A" w:rsidRDefault="006D7A5A">
      <w:pPr>
        <w:spacing w:after="55"/>
        <w:ind w:left="576" w:right="0" w:hanging="10"/>
      </w:pPr>
      <w:r>
        <w:rPr>
          <w:i/>
          <w:iCs/>
        </w:rPr>
        <w:t xml:space="preserve">Задачи по формированию здорового образа жизни: </w:t>
      </w:r>
    </w:p>
    <w:p w:rsidR="006D7A5A" w:rsidRDefault="006D7A5A">
      <w:pPr>
        <w:numPr>
          <w:ilvl w:val="0"/>
          <w:numId w:val="84"/>
        </w:numPr>
        <w:spacing w:after="54" w:line="235" w:lineRule="auto"/>
        <w:ind w:left="0" w:right="2" w:firstLine="566"/>
      </w:pPr>
      <w:r>
        <w:t xml:space="preserve">обеспечение построения      образовательного </w:t>
      </w:r>
      <w:r>
        <w:tab/>
        <w:t xml:space="preserve">процесса </w:t>
      </w:r>
      <w:r>
        <w:tab/>
        <w:t xml:space="preserve">физического воспитания обучающихся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rsidR="006D7A5A" w:rsidRDefault="006D7A5A">
      <w:pPr>
        <w:numPr>
          <w:ilvl w:val="0"/>
          <w:numId w:val="84"/>
        </w:numPr>
        <w:spacing w:after="54"/>
        <w:ind w:left="0" w:right="2" w:firstLine="566"/>
      </w:pPr>
      <w:r>
        <w:t xml:space="preserve">закаливание, повышение сопротивляемости к воздействию условий внешней среды; </w:t>
      </w:r>
    </w:p>
    <w:p w:rsidR="006D7A5A" w:rsidRDefault="006D7A5A">
      <w:pPr>
        <w:numPr>
          <w:ilvl w:val="0"/>
          <w:numId w:val="84"/>
        </w:numPr>
        <w:spacing w:after="54"/>
        <w:ind w:left="0" w:right="2" w:firstLine="566"/>
      </w:pPr>
      <w:r>
        <w:t xml:space="preserve">укрепление опорно-двигательного аппарата; развитие двигательных способностей, обучение двигательным навыкам и умениям; </w:t>
      </w:r>
    </w:p>
    <w:p w:rsidR="006D7A5A" w:rsidRDefault="006D7A5A" w:rsidP="002A4822">
      <w:pPr>
        <w:numPr>
          <w:ilvl w:val="0"/>
          <w:numId w:val="84"/>
        </w:numPr>
        <w:spacing w:after="54"/>
        <w:ind w:left="0" w:right="2" w:firstLine="566"/>
      </w:pPr>
      <w:r>
        <w:t xml:space="preserve">формирование элементарных представлений в области физической культуры, здоровья и безопасного образа жизни; </w:t>
      </w:r>
    </w:p>
    <w:p w:rsidR="006D7A5A" w:rsidRDefault="006D7A5A" w:rsidP="002A4822">
      <w:pPr>
        <w:spacing w:after="52" w:line="240" w:lineRule="auto"/>
        <w:ind w:left="0" w:right="0" w:firstLine="695"/>
      </w:pPr>
      <w:r>
        <w:t xml:space="preserve">- организация сна, здорового питания, выстраивание правильного режима </w:t>
      </w:r>
    </w:p>
    <w:p w:rsidR="006D7A5A" w:rsidRDefault="006D7A5A" w:rsidP="002A4822">
      <w:pPr>
        <w:spacing w:after="54"/>
        <w:ind w:right="2" w:firstLine="0"/>
      </w:pPr>
      <w:r>
        <w:t xml:space="preserve">дня; </w:t>
      </w:r>
    </w:p>
    <w:p w:rsidR="006D7A5A" w:rsidRDefault="006D7A5A" w:rsidP="002A4822">
      <w:pPr>
        <w:numPr>
          <w:ilvl w:val="0"/>
          <w:numId w:val="84"/>
        </w:numPr>
        <w:spacing w:after="54"/>
        <w:ind w:left="0" w:right="2" w:firstLine="566"/>
      </w:pPr>
      <w:r>
        <w:t xml:space="preserve">воспитание экологической культуры, обучение безопасности жизнедеятельности. </w:t>
      </w:r>
    </w:p>
    <w:p w:rsidR="006D7A5A" w:rsidRDefault="006D7A5A" w:rsidP="002A4822">
      <w:pPr>
        <w:spacing w:after="55"/>
        <w:ind w:left="576" w:right="0" w:hanging="10"/>
      </w:pPr>
      <w:r>
        <w:rPr>
          <w:i/>
          <w:iCs/>
        </w:rPr>
        <w:t xml:space="preserve">Направления деятельности воспитателя: </w:t>
      </w:r>
    </w:p>
    <w:p w:rsidR="006D7A5A" w:rsidRDefault="006D7A5A" w:rsidP="002A4822">
      <w:pPr>
        <w:numPr>
          <w:ilvl w:val="0"/>
          <w:numId w:val="84"/>
        </w:numPr>
        <w:spacing w:after="54"/>
        <w:ind w:left="0" w:right="2" w:firstLine="566"/>
      </w:pPr>
      <w:r>
        <w:t xml:space="preserve">организация подвижных, спортивных игр, в т.ч. традиционных народных игр, дворовых игр на территории детского сада; </w:t>
      </w:r>
    </w:p>
    <w:p w:rsidR="006D7A5A" w:rsidRDefault="006D7A5A" w:rsidP="002A4822">
      <w:pPr>
        <w:numPr>
          <w:ilvl w:val="0"/>
          <w:numId w:val="84"/>
        </w:numPr>
        <w:spacing w:after="54"/>
        <w:ind w:left="0" w:right="2" w:firstLine="566"/>
      </w:pPr>
      <w:r>
        <w:t xml:space="preserve">создание детско-педагогических  проектов по здоровому образу жизни; </w:t>
      </w:r>
    </w:p>
    <w:p w:rsidR="006D7A5A" w:rsidRDefault="006D7A5A" w:rsidP="002A4822">
      <w:pPr>
        <w:numPr>
          <w:ilvl w:val="0"/>
          <w:numId w:val="84"/>
        </w:numPr>
        <w:spacing w:after="54"/>
        <w:ind w:left="0" w:right="2" w:firstLine="566"/>
      </w:pPr>
      <w:r>
        <w:t xml:space="preserve">введение оздоровительных традиций в ДОУ. </w:t>
      </w:r>
    </w:p>
    <w:p w:rsidR="006D7A5A" w:rsidRDefault="006D7A5A"/>
    <w:p w:rsidR="006D7A5A" w:rsidRDefault="006D7A5A" w:rsidP="002A4822">
      <w:pPr>
        <w:spacing w:after="55"/>
        <w:ind w:left="0" w:right="0" w:firstLine="695"/>
      </w:pPr>
      <w:r>
        <w:rPr>
          <w:i/>
          <w:iCs/>
        </w:rPr>
        <w:t>Задачи формирования у культурно-гигиенических навыков</w:t>
      </w:r>
      <w:r>
        <w:t xml:space="preserve">: </w:t>
      </w:r>
    </w:p>
    <w:p w:rsidR="006D7A5A" w:rsidRDefault="006D7A5A" w:rsidP="002A4822">
      <w:pPr>
        <w:numPr>
          <w:ilvl w:val="0"/>
          <w:numId w:val="84"/>
        </w:numPr>
        <w:spacing w:after="54"/>
        <w:ind w:left="0" w:right="2" w:firstLine="566"/>
      </w:pPr>
      <w:r>
        <w:t xml:space="preserve">формирование у ребенка навыков поведения во время приема пищи; </w:t>
      </w:r>
    </w:p>
    <w:p w:rsidR="006D7A5A" w:rsidRDefault="006D7A5A" w:rsidP="002A4822">
      <w:pPr>
        <w:numPr>
          <w:ilvl w:val="0"/>
          <w:numId w:val="84"/>
        </w:numPr>
        <w:spacing w:after="54"/>
        <w:ind w:left="0" w:right="2" w:firstLine="566"/>
      </w:pPr>
      <w:r>
        <w:t xml:space="preserve">формирование у ребенка с представлений о ценности здоровья, красоте и чистоте тела; </w:t>
      </w:r>
    </w:p>
    <w:p w:rsidR="006D7A5A" w:rsidRDefault="006D7A5A" w:rsidP="002A4822">
      <w:pPr>
        <w:numPr>
          <w:ilvl w:val="0"/>
          <w:numId w:val="84"/>
        </w:numPr>
        <w:spacing w:after="54"/>
        <w:ind w:left="0" w:right="2" w:firstLine="566"/>
      </w:pPr>
      <w:r>
        <w:t>формирование у ребенка привычки следить за своим внешним видом;</w:t>
      </w:r>
    </w:p>
    <w:p w:rsidR="006D7A5A" w:rsidRDefault="006D7A5A" w:rsidP="002A4822">
      <w:pPr>
        <w:spacing w:after="54"/>
        <w:ind w:left="0" w:right="2" w:firstLine="0"/>
      </w:pPr>
      <w:r>
        <w:t xml:space="preserve">        - включение информации о гигиене в повседневную жизнь ребенка, в игру. </w:t>
      </w:r>
    </w:p>
    <w:p w:rsidR="006D7A5A" w:rsidRDefault="006D7A5A" w:rsidP="002A4822">
      <w:pPr>
        <w:spacing w:after="55"/>
        <w:ind w:left="576" w:right="0" w:hanging="10"/>
      </w:pPr>
      <w:r>
        <w:rPr>
          <w:i/>
          <w:iCs/>
        </w:rPr>
        <w:t xml:space="preserve">Направления деятельности воспитателя </w:t>
      </w:r>
    </w:p>
    <w:p w:rsidR="006D7A5A" w:rsidRDefault="006D7A5A" w:rsidP="002A4822">
      <w:pPr>
        <w:spacing w:after="54"/>
        <w:ind w:right="2" w:firstLine="566"/>
      </w:pPr>
      <w:r>
        <w:t xml:space="preserve">Воспитатель должен формировать у дошкольников с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6D7A5A" w:rsidRDefault="006D7A5A" w:rsidP="002A4822">
      <w:pPr>
        <w:spacing w:after="54"/>
        <w:ind w:right="2" w:firstLine="566"/>
      </w:pPr>
      <w:r>
        <w:t xml:space="preserve">Особенность культурно-гигиенических навыков заключается в том, что они должны формироваться на протяжении всего пребывания ребенка   в ДОУ. </w:t>
      </w:r>
    </w:p>
    <w:p w:rsidR="006D7A5A" w:rsidRDefault="006D7A5A" w:rsidP="002A4822">
      <w:pPr>
        <w:spacing w:after="54"/>
        <w:ind w:right="2" w:firstLine="566"/>
      </w:pPr>
      <w:r>
        <w:t xml:space="preserve">В формировании культурно-гигиенических навыков </w:t>
      </w:r>
      <w:r>
        <w:rPr>
          <w:i/>
          <w:iCs/>
        </w:rPr>
        <w:t>режим дня</w:t>
      </w:r>
      <w:r>
        <w:t xml:space="preserve">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 </w:t>
      </w:r>
    </w:p>
    <w:p w:rsidR="006D7A5A" w:rsidRDefault="006D7A5A" w:rsidP="002A4822">
      <w:pPr>
        <w:spacing w:after="54"/>
        <w:ind w:right="2" w:firstLine="566"/>
      </w:pPr>
      <w:r>
        <w:t xml:space="preserve">Работа по формированию у ребенка культурно-гигиенических навыков должна вестись в тесном контакте с семьей. </w:t>
      </w:r>
    </w:p>
    <w:p w:rsidR="006D7A5A" w:rsidRDefault="006D7A5A" w:rsidP="002A4822">
      <w:pPr>
        <w:spacing w:after="57" w:line="240" w:lineRule="auto"/>
        <w:ind w:left="566" w:right="0" w:firstLine="0"/>
        <w:jc w:val="left"/>
      </w:pPr>
    </w:p>
    <w:p w:rsidR="006D7A5A" w:rsidRDefault="006D7A5A" w:rsidP="0018519A">
      <w:pPr>
        <w:spacing w:after="50" w:line="236" w:lineRule="auto"/>
        <w:ind w:left="576" w:right="4352" w:hanging="10"/>
        <w:rPr>
          <w:b/>
          <w:bCs/>
          <w:i/>
          <w:iCs/>
        </w:rPr>
      </w:pPr>
      <w:r>
        <w:rPr>
          <w:b/>
          <w:bCs/>
          <w:i/>
          <w:iCs/>
        </w:rPr>
        <w:t xml:space="preserve">2.5.6. Трудовое воспитание </w:t>
      </w:r>
    </w:p>
    <w:p w:rsidR="006D7A5A" w:rsidRDefault="006D7A5A" w:rsidP="0018519A">
      <w:pPr>
        <w:spacing w:after="50" w:line="236" w:lineRule="auto"/>
        <w:ind w:left="576" w:right="4352" w:hanging="10"/>
      </w:pPr>
      <w:r>
        <w:rPr>
          <w:i/>
          <w:iCs/>
        </w:rPr>
        <w:t xml:space="preserve">Ценность: </w:t>
      </w:r>
      <w:r>
        <w:t xml:space="preserve">труд. </w:t>
      </w:r>
    </w:p>
    <w:p w:rsidR="006D7A5A" w:rsidRDefault="006D7A5A" w:rsidP="0018519A">
      <w:pPr>
        <w:spacing w:after="54"/>
        <w:ind w:right="2" w:firstLine="566"/>
      </w:pPr>
      <w:r>
        <w:rPr>
          <w:i/>
          <w:iCs/>
        </w:rPr>
        <w:t>Цель трудового воспитания:</w:t>
      </w:r>
      <w:r>
        <w:t xml:space="preserve"> формирование ценностного отношения детей к труду, трудолюбия, а также их приобщение к труду.  </w:t>
      </w:r>
    </w:p>
    <w:p w:rsidR="006D7A5A" w:rsidRDefault="006D7A5A" w:rsidP="0018519A">
      <w:pPr>
        <w:spacing w:after="55"/>
        <w:ind w:left="576" w:right="0" w:hanging="10"/>
      </w:pPr>
      <w:r>
        <w:rPr>
          <w:i/>
          <w:iCs/>
        </w:rPr>
        <w:t xml:space="preserve">Задачи: </w:t>
      </w:r>
    </w:p>
    <w:p w:rsidR="006D7A5A" w:rsidRDefault="006D7A5A" w:rsidP="0018519A">
      <w:pPr>
        <w:numPr>
          <w:ilvl w:val="0"/>
          <w:numId w:val="85"/>
        </w:numPr>
        <w:spacing w:after="54"/>
        <w:ind w:left="0" w:right="2" w:firstLine="566"/>
      </w:pPr>
      <w:r>
        <w:t xml:space="preserve">ознакомление с доступными детям видами труда взрослых и воспитание положительного отношения к их труду; </w:t>
      </w:r>
    </w:p>
    <w:p w:rsidR="006D7A5A" w:rsidRDefault="006D7A5A" w:rsidP="0018519A">
      <w:pPr>
        <w:numPr>
          <w:ilvl w:val="0"/>
          <w:numId w:val="85"/>
        </w:numPr>
        <w:spacing w:after="54"/>
        <w:ind w:left="0" w:right="2" w:firstLine="566"/>
      </w:pPr>
      <w:r>
        <w:t xml:space="preserve">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6D7A5A" w:rsidRDefault="006D7A5A" w:rsidP="0018519A">
      <w:pPr>
        <w:numPr>
          <w:ilvl w:val="0"/>
          <w:numId w:val="85"/>
        </w:numPr>
        <w:spacing w:after="54"/>
        <w:ind w:left="0" w:right="2" w:firstLine="566"/>
      </w:pPr>
      <w:r>
        <w:t xml:space="preserve">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 </w:t>
      </w:r>
    </w:p>
    <w:p w:rsidR="006D7A5A" w:rsidRDefault="006D7A5A" w:rsidP="0018519A">
      <w:pPr>
        <w:spacing w:after="54"/>
        <w:ind w:right="2" w:firstLine="700"/>
      </w:pPr>
      <w:r>
        <w:t xml:space="preserve">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 </w:t>
      </w:r>
    </w:p>
    <w:p w:rsidR="006D7A5A" w:rsidRDefault="006D7A5A"/>
    <w:p w:rsidR="006D7A5A" w:rsidRDefault="006D7A5A" w:rsidP="00083EF7">
      <w:pPr>
        <w:spacing w:after="55"/>
        <w:ind w:left="576" w:right="0" w:hanging="10"/>
      </w:pPr>
      <w:r>
        <w:rPr>
          <w:i/>
          <w:iCs/>
        </w:rPr>
        <w:t xml:space="preserve">Содержание деятельности </w:t>
      </w:r>
    </w:p>
    <w:p w:rsidR="006D7A5A" w:rsidRDefault="006D7A5A" w:rsidP="00083EF7">
      <w:pPr>
        <w:spacing w:after="54"/>
        <w:ind w:right="2" w:firstLine="566"/>
      </w:pPr>
      <w:r>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p>
    <w:p w:rsidR="006D7A5A" w:rsidRDefault="006D7A5A" w:rsidP="00083EF7">
      <w:pPr>
        <w:spacing w:after="55"/>
        <w:ind w:left="576" w:right="0" w:hanging="10"/>
      </w:pPr>
      <w:r>
        <w:rPr>
          <w:i/>
          <w:iCs/>
        </w:rPr>
        <w:t xml:space="preserve">Формы и виды деятельности: </w:t>
      </w:r>
    </w:p>
    <w:p w:rsidR="006D7A5A" w:rsidRDefault="006D7A5A" w:rsidP="00083EF7">
      <w:pPr>
        <w:numPr>
          <w:ilvl w:val="0"/>
          <w:numId w:val="85"/>
        </w:numPr>
        <w:spacing w:after="54"/>
        <w:ind w:left="0" w:right="2" w:firstLine="566"/>
      </w:pPr>
      <w:r>
        <w:t xml:space="preserve">демонстрация и объяснение детям необходимости постоянного труда в повседневной жизни; </w:t>
      </w:r>
    </w:p>
    <w:p w:rsidR="006D7A5A" w:rsidRDefault="006D7A5A" w:rsidP="00083EF7">
      <w:pPr>
        <w:numPr>
          <w:ilvl w:val="0"/>
          <w:numId w:val="85"/>
        </w:numPr>
        <w:spacing w:after="54"/>
        <w:ind w:left="0" w:right="2" w:firstLine="566"/>
      </w:pPr>
      <w:r>
        <w:t xml:space="preserve">воспитание у детей бережливости (беречь игрушки, одежду, труд и старания родителей, педагогов, сверстников); </w:t>
      </w:r>
    </w:p>
    <w:p w:rsidR="006D7A5A" w:rsidRDefault="006D7A5A" w:rsidP="00083EF7">
      <w:pPr>
        <w:numPr>
          <w:ilvl w:val="0"/>
          <w:numId w:val="85"/>
        </w:numPr>
        <w:spacing w:after="54"/>
        <w:ind w:left="0" w:right="2" w:firstLine="566"/>
      </w:pPr>
      <w:r>
        <w:t xml:space="preserve">предоставление детям самостоятельности в выполнении работы, воспитание ответственности за собственные действия; </w:t>
      </w:r>
    </w:p>
    <w:p w:rsidR="006D7A5A" w:rsidRDefault="006D7A5A" w:rsidP="00083EF7">
      <w:pPr>
        <w:numPr>
          <w:ilvl w:val="0"/>
          <w:numId w:val="85"/>
        </w:numPr>
        <w:spacing w:after="54"/>
        <w:ind w:left="0" w:right="2" w:firstLine="566"/>
      </w:pPr>
      <w:r>
        <w:t xml:space="preserve">воспитание у детей стремления к полезной деятельности, демонстрация собственного трудолюбия и занятости; </w:t>
      </w:r>
    </w:p>
    <w:p w:rsidR="006D7A5A" w:rsidRDefault="006D7A5A" w:rsidP="00083EF7">
      <w:pPr>
        <w:numPr>
          <w:ilvl w:val="0"/>
          <w:numId w:val="85"/>
        </w:numPr>
        <w:spacing w:after="54"/>
        <w:ind w:left="0" w:right="2" w:firstLine="566"/>
      </w:pPr>
      <w:r>
        <w:t xml:space="preserve">формирование общественных мотивов труда, желанием приносить пользу людям; </w:t>
      </w:r>
    </w:p>
    <w:p w:rsidR="006D7A5A" w:rsidRDefault="006D7A5A" w:rsidP="00083EF7">
      <w:pPr>
        <w:numPr>
          <w:ilvl w:val="0"/>
          <w:numId w:val="85"/>
        </w:numPr>
        <w:spacing w:after="54"/>
        <w:ind w:left="0" w:right="2" w:firstLine="566"/>
      </w:pPr>
      <w:r>
        <w:t xml:space="preserve">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 </w:t>
      </w:r>
    </w:p>
    <w:p w:rsidR="006D7A5A" w:rsidRDefault="006D7A5A" w:rsidP="00083EF7">
      <w:pPr>
        <w:spacing w:after="54"/>
        <w:ind w:left="0" w:right="2" w:firstLine="695"/>
      </w:pPr>
      <w:r>
        <w:t xml:space="preserve">-организация экскурсий для знакомства с различными профессиями; </w:t>
      </w:r>
    </w:p>
    <w:p w:rsidR="006D7A5A" w:rsidRDefault="006D7A5A" w:rsidP="00083EF7">
      <w:pPr>
        <w:numPr>
          <w:ilvl w:val="0"/>
          <w:numId w:val="85"/>
        </w:numPr>
        <w:spacing w:after="54"/>
        <w:ind w:left="0" w:right="2" w:firstLine="566"/>
      </w:pPr>
      <w:r>
        <w:t xml:space="preserve">проведение конкурсов, выставок на тему труда; </w:t>
      </w:r>
    </w:p>
    <w:p w:rsidR="006D7A5A" w:rsidRDefault="006D7A5A" w:rsidP="00083EF7">
      <w:pPr>
        <w:numPr>
          <w:ilvl w:val="0"/>
          <w:numId w:val="85"/>
        </w:numPr>
        <w:spacing w:after="54"/>
        <w:ind w:left="0" w:right="2" w:firstLine="566"/>
      </w:pPr>
      <w:r>
        <w:t xml:space="preserve">подготовка и реализации проектов; </w:t>
      </w:r>
    </w:p>
    <w:p w:rsidR="006D7A5A" w:rsidRDefault="006D7A5A" w:rsidP="00083EF7">
      <w:r>
        <w:t>задействование потенциала режимных моментов в трудовом воспитания детей</w:t>
      </w:r>
    </w:p>
    <w:p w:rsidR="006D7A5A" w:rsidRDefault="006D7A5A" w:rsidP="00083EF7">
      <w:pPr>
        <w:spacing w:after="54"/>
        <w:ind w:left="566" w:right="2" w:firstLine="0"/>
      </w:pPr>
    </w:p>
    <w:p w:rsidR="006D7A5A" w:rsidRDefault="006D7A5A" w:rsidP="00083EF7">
      <w:pPr>
        <w:spacing w:after="50" w:line="236" w:lineRule="auto"/>
        <w:ind w:left="576" w:right="3613" w:hanging="10"/>
        <w:rPr>
          <w:b/>
          <w:bCs/>
          <w:i/>
          <w:iCs/>
        </w:rPr>
      </w:pPr>
      <w:r>
        <w:rPr>
          <w:b/>
          <w:bCs/>
          <w:i/>
          <w:iCs/>
        </w:rPr>
        <w:t xml:space="preserve">2.5.7. Эстетическое воспитание </w:t>
      </w:r>
    </w:p>
    <w:p w:rsidR="006D7A5A" w:rsidRDefault="006D7A5A" w:rsidP="00083EF7">
      <w:pPr>
        <w:spacing w:after="50" w:line="236" w:lineRule="auto"/>
        <w:ind w:left="576" w:right="3613" w:hanging="10"/>
      </w:pPr>
      <w:r>
        <w:rPr>
          <w:i/>
          <w:iCs/>
        </w:rPr>
        <w:t xml:space="preserve">Ценности: </w:t>
      </w:r>
      <w:r>
        <w:t xml:space="preserve">культура и красота. </w:t>
      </w:r>
    </w:p>
    <w:p w:rsidR="006D7A5A" w:rsidRDefault="006D7A5A" w:rsidP="00083EF7">
      <w:pPr>
        <w:spacing w:after="54"/>
        <w:ind w:left="0" w:right="2" w:firstLine="695"/>
        <w:sectPr w:rsidR="006D7A5A" w:rsidSect="00DD73F4">
          <w:headerReference w:type="default" r:id="rId19"/>
          <w:footerReference w:type="default" r:id="rId20"/>
          <w:pgSz w:w="11904" w:h="16838"/>
          <w:pgMar w:top="1134" w:right="850" w:bottom="1134" w:left="1701" w:header="720" w:footer="704" w:gutter="0"/>
          <w:cols w:space="720"/>
          <w:docGrid w:linePitch="381"/>
        </w:sectPr>
      </w:pPr>
      <w:r>
        <w:rPr>
          <w:i/>
          <w:iCs/>
        </w:rPr>
        <w:t xml:space="preserve">Цель этико-эстетического направления воспитания: </w:t>
      </w:r>
      <w:r>
        <w:t>формирование ценностного отношения детей к культуре и красоте, формирование у них эстетического вкуса, развитие стремления создавать прекрасное</w:t>
      </w:r>
    </w:p>
    <w:p w:rsidR="006D7A5A" w:rsidRDefault="006D7A5A">
      <w:pPr>
        <w:spacing w:after="55"/>
        <w:ind w:left="576" w:right="0" w:hanging="10"/>
      </w:pPr>
      <w:r>
        <w:rPr>
          <w:i/>
          <w:iCs/>
        </w:rPr>
        <w:t xml:space="preserve">Задачи: </w:t>
      </w:r>
    </w:p>
    <w:p w:rsidR="006D7A5A" w:rsidRDefault="006D7A5A">
      <w:pPr>
        <w:numPr>
          <w:ilvl w:val="0"/>
          <w:numId w:val="85"/>
        </w:numPr>
        <w:spacing w:after="54"/>
        <w:ind w:left="0" w:right="2" w:firstLine="566"/>
      </w:pPr>
      <w:r>
        <w:t xml:space="preserve">формирование культуры общения, поведения, этических представлений; </w:t>
      </w:r>
    </w:p>
    <w:p w:rsidR="006D7A5A" w:rsidRDefault="006D7A5A">
      <w:pPr>
        <w:numPr>
          <w:ilvl w:val="0"/>
          <w:numId w:val="85"/>
        </w:numPr>
        <w:spacing w:after="54"/>
        <w:ind w:left="0" w:right="2" w:firstLine="566"/>
      </w:pPr>
      <w:r>
        <w:t xml:space="preserve">воспитание представлений о значении опрятности и внешней красоты, ее влиянии на внутренний мир человека; </w:t>
      </w:r>
    </w:p>
    <w:p w:rsidR="006D7A5A" w:rsidRDefault="006D7A5A">
      <w:pPr>
        <w:numPr>
          <w:ilvl w:val="0"/>
          <w:numId w:val="85"/>
        </w:numPr>
        <w:spacing w:after="54"/>
        <w:ind w:left="0" w:right="2" w:firstLine="566"/>
      </w:pPr>
      <w:r>
        <w:t xml:space="preserve">развитие предпосылок ценностно-смыслового восприятия и понимания произведений искусства, явлений жизни, отношений между людьми; </w:t>
      </w:r>
    </w:p>
    <w:p w:rsidR="006D7A5A" w:rsidRDefault="006D7A5A">
      <w:pPr>
        <w:numPr>
          <w:ilvl w:val="0"/>
          <w:numId w:val="85"/>
        </w:numPr>
        <w:spacing w:after="54"/>
        <w:ind w:left="0" w:right="2" w:firstLine="566"/>
      </w:pPr>
      <w:r>
        <w:t xml:space="preserve">воспитание любви к прекрасному, уважения к традициям и культуре родной страны и других народов; </w:t>
      </w:r>
    </w:p>
    <w:p w:rsidR="006D7A5A" w:rsidRDefault="006D7A5A">
      <w:pPr>
        <w:numPr>
          <w:ilvl w:val="0"/>
          <w:numId w:val="85"/>
        </w:numPr>
        <w:spacing w:after="54"/>
        <w:ind w:left="0" w:right="2" w:firstLine="566"/>
      </w:pPr>
      <w:r>
        <w:t xml:space="preserve">развитие творческого отношения к миру, природе, быту и к окружающей ребенка действительности; </w:t>
      </w:r>
    </w:p>
    <w:p w:rsidR="006D7A5A" w:rsidRDefault="006D7A5A" w:rsidP="0018519A">
      <w:pPr>
        <w:spacing w:after="52" w:line="240" w:lineRule="auto"/>
        <w:ind w:left="10" w:right="0" w:hanging="10"/>
      </w:pPr>
      <w:r>
        <w:t xml:space="preserve">        - формирование у детей эстетического вкуса, стремления окружать себя прекрасным, создавать его. </w:t>
      </w:r>
    </w:p>
    <w:p w:rsidR="006D7A5A" w:rsidRDefault="006D7A5A">
      <w:pPr>
        <w:spacing w:after="55"/>
        <w:ind w:left="576" w:right="0" w:hanging="10"/>
      </w:pPr>
      <w:r>
        <w:rPr>
          <w:i/>
          <w:iCs/>
        </w:rPr>
        <w:t xml:space="preserve">Содержание деятельности </w:t>
      </w:r>
    </w:p>
    <w:p w:rsidR="006D7A5A" w:rsidRDefault="006D7A5A">
      <w:pPr>
        <w:spacing w:after="54"/>
        <w:ind w:right="2" w:firstLine="566"/>
      </w:pPr>
      <w:r>
        <w:t xml:space="preserve">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rsidR="006D7A5A" w:rsidRDefault="006D7A5A">
      <w:pPr>
        <w:spacing w:after="54"/>
        <w:ind w:right="2" w:firstLine="566"/>
      </w:pPr>
      <w:r>
        <w:rPr>
          <w:i/>
          <w:iCs/>
        </w:rPr>
        <w:t>Культура поведения</w:t>
      </w:r>
      <w: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6D7A5A" w:rsidRDefault="006D7A5A">
      <w:pPr>
        <w:spacing w:after="54"/>
        <w:ind w:right="2" w:firstLine="566"/>
      </w:pPr>
      <w:r>
        <w:t xml:space="preserve">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 </w:t>
      </w:r>
    </w:p>
    <w:p w:rsidR="006D7A5A" w:rsidRDefault="006D7A5A">
      <w:pPr>
        <w:numPr>
          <w:ilvl w:val="0"/>
          <w:numId w:val="86"/>
        </w:numPr>
        <w:spacing w:after="54"/>
        <w:ind w:left="0" w:right="2" w:firstLine="566"/>
      </w:pPr>
      <w:r>
        <w:t xml:space="preserve">учить детей уважительно относиться к окружающим людям, считаться с их делами, интересами, удобствами; </w:t>
      </w:r>
    </w:p>
    <w:p w:rsidR="006D7A5A" w:rsidRDefault="006D7A5A">
      <w:pPr>
        <w:numPr>
          <w:ilvl w:val="0"/>
          <w:numId w:val="86"/>
        </w:numPr>
        <w:spacing w:after="54"/>
        <w:ind w:left="0" w:right="2" w:firstLine="566"/>
      </w:pPr>
      <w:r>
        <w:t xml:space="preserve">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rsidR="006D7A5A" w:rsidRDefault="006D7A5A">
      <w:pPr>
        <w:numPr>
          <w:ilvl w:val="0"/>
          <w:numId w:val="86"/>
        </w:numPr>
        <w:spacing w:after="54"/>
        <w:ind w:left="0" w:right="2" w:firstLine="566"/>
      </w:pPr>
      <w:r>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rsidR="006D7A5A" w:rsidRDefault="006D7A5A">
      <w:pPr>
        <w:numPr>
          <w:ilvl w:val="0"/>
          <w:numId w:val="86"/>
        </w:numPr>
        <w:spacing w:after="54"/>
        <w:ind w:left="0" w:right="2" w:firstLine="566"/>
      </w:pPr>
      <w:r>
        <w:t xml:space="preserve">воспитывать культуру деятельности, что подразумевает умение обращаться с игрушками, книгами, личными вещами, имуществом ДОУ; </w:t>
      </w:r>
    </w:p>
    <w:p w:rsidR="006D7A5A" w:rsidRDefault="006D7A5A">
      <w:pPr>
        <w:numPr>
          <w:ilvl w:val="0"/>
          <w:numId w:val="86"/>
        </w:numPr>
        <w:spacing w:after="54"/>
        <w:ind w:left="0" w:right="2" w:firstLine="566"/>
      </w:pPr>
      <w:r>
        <w:t xml:space="preserve">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6D7A5A" w:rsidRDefault="006D7A5A">
      <w:pPr>
        <w:spacing w:after="55"/>
        <w:ind w:left="576" w:right="0" w:hanging="10"/>
      </w:pPr>
      <w:r>
        <w:rPr>
          <w:i/>
          <w:iCs/>
        </w:rPr>
        <w:t>Виды и формы деятельности:</w:t>
      </w:r>
    </w:p>
    <w:p w:rsidR="006D7A5A" w:rsidRDefault="006D7A5A">
      <w:pPr>
        <w:numPr>
          <w:ilvl w:val="0"/>
          <w:numId w:val="86"/>
        </w:numPr>
        <w:spacing w:after="54"/>
        <w:ind w:left="0" w:right="2" w:firstLine="566"/>
      </w:pPr>
      <w:r>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6D7A5A" w:rsidRDefault="006D7A5A">
      <w:pPr>
        <w:numPr>
          <w:ilvl w:val="0"/>
          <w:numId w:val="86"/>
        </w:numPr>
        <w:spacing w:after="54"/>
        <w:ind w:left="0" w:right="2" w:firstLine="566"/>
      </w:pPr>
      <w:r>
        <w:t xml:space="preserve">уважительное отношение к результатам творчества детей, широкое включение их произведений в жизнь организации; </w:t>
      </w:r>
    </w:p>
    <w:p w:rsidR="006D7A5A" w:rsidRDefault="006D7A5A">
      <w:pPr>
        <w:numPr>
          <w:ilvl w:val="0"/>
          <w:numId w:val="86"/>
        </w:numPr>
        <w:spacing w:after="54"/>
        <w:ind w:left="0" w:right="2" w:firstLine="566"/>
      </w:pPr>
      <w:r>
        <w:t xml:space="preserve">организация выставок, концертов, создание эстетической развивающей среды и др.; </w:t>
      </w:r>
    </w:p>
    <w:p w:rsidR="006D7A5A" w:rsidRDefault="006D7A5A" w:rsidP="0018519A">
      <w:pPr>
        <w:numPr>
          <w:ilvl w:val="0"/>
          <w:numId w:val="86"/>
        </w:numPr>
        <w:spacing w:after="54"/>
        <w:ind w:left="0" w:right="2" w:firstLine="566"/>
      </w:pPr>
      <w:r>
        <w:t xml:space="preserve">формирование чувства </w:t>
      </w:r>
      <w:r>
        <w:tab/>
        <w:t xml:space="preserve">прекрасного на основе восприятия художественного слова на русском и родном языке; </w:t>
      </w:r>
    </w:p>
    <w:p w:rsidR="006D7A5A" w:rsidRDefault="006D7A5A">
      <w:pPr>
        <w:numPr>
          <w:ilvl w:val="0"/>
          <w:numId w:val="86"/>
        </w:numPr>
        <w:spacing w:after="54"/>
        <w:ind w:left="0" w:right="2" w:firstLine="566"/>
      </w:pPr>
      <w:r>
        <w:t xml:space="preserve">реализация вариативности содержания, форм и методов работы с детьми по разным направлениям эстетического воспитания; </w:t>
      </w:r>
    </w:p>
    <w:p w:rsidR="006D7A5A" w:rsidRDefault="006D7A5A">
      <w:pPr>
        <w:numPr>
          <w:ilvl w:val="0"/>
          <w:numId w:val="86"/>
        </w:numPr>
        <w:spacing w:after="54"/>
        <w:ind w:left="0" w:right="2" w:firstLine="566"/>
      </w:pPr>
      <w:r>
        <w:t xml:space="preserve">воспитание культуры поведения. </w:t>
      </w:r>
    </w:p>
    <w:p w:rsidR="006D7A5A" w:rsidRDefault="006D7A5A">
      <w:pPr>
        <w:spacing w:after="60" w:line="240" w:lineRule="auto"/>
        <w:ind w:left="0" w:right="0" w:firstLine="0"/>
        <w:jc w:val="left"/>
      </w:pPr>
    </w:p>
    <w:p w:rsidR="006D7A5A" w:rsidRDefault="006D7A5A" w:rsidP="002A4822">
      <w:pPr>
        <w:spacing w:after="50" w:line="236" w:lineRule="auto"/>
        <w:ind w:left="0" w:right="-10" w:firstLine="695"/>
        <w:rPr>
          <w:b/>
          <w:bCs/>
        </w:rPr>
      </w:pPr>
      <w:r>
        <w:rPr>
          <w:b/>
          <w:bCs/>
        </w:rPr>
        <w:t xml:space="preserve">2.6. Формы совместной деятельности в ДОУ </w:t>
      </w:r>
    </w:p>
    <w:p w:rsidR="006D7A5A" w:rsidRDefault="006D7A5A" w:rsidP="002A4822">
      <w:pPr>
        <w:spacing w:after="50" w:line="236" w:lineRule="auto"/>
        <w:ind w:left="0" w:right="-10" w:firstLine="695"/>
      </w:pPr>
      <w:r>
        <w:rPr>
          <w:b/>
          <w:bCs/>
          <w:i/>
          <w:iCs/>
        </w:rPr>
        <w:t xml:space="preserve">2.6.1. Деятельности и культурные практики в ДОУ </w:t>
      </w:r>
    </w:p>
    <w:p w:rsidR="006D7A5A" w:rsidRDefault="006D7A5A" w:rsidP="002A4822">
      <w:pPr>
        <w:spacing w:after="54"/>
        <w:ind w:right="2" w:firstLine="566"/>
      </w:pPr>
      <w:r>
        <w:t xml:space="preserve">Цели и задачи воспитания реализуются во всех видах деятельности дошкольника, обозначенных во ФГОС ДО.  </w:t>
      </w:r>
    </w:p>
    <w:p w:rsidR="006D7A5A" w:rsidRDefault="006D7A5A" w:rsidP="002A4822">
      <w:pPr>
        <w:spacing w:after="55"/>
        <w:ind w:right="0" w:firstLine="566"/>
      </w:pPr>
      <w:r>
        <w:rPr>
          <w:i/>
          <w:iCs/>
        </w:rPr>
        <w:t xml:space="preserve">В качестве средств реализации цели воспитания выступают следующие основные виды деятельности и культурные практики: </w:t>
      </w:r>
    </w:p>
    <w:p w:rsidR="006D7A5A" w:rsidRDefault="006D7A5A" w:rsidP="002A4822">
      <w:pPr>
        <w:numPr>
          <w:ilvl w:val="0"/>
          <w:numId w:val="86"/>
        </w:numPr>
        <w:spacing w:after="54"/>
        <w:ind w:left="0" w:right="2" w:firstLine="566"/>
      </w:pPr>
      <w: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 </w:t>
      </w:r>
    </w:p>
    <w:p w:rsidR="006D7A5A" w:rsidRDefault="006D7A5A" w:rsidP="002A4822">
      <w:pPr>
        <w:numPr>
          <w:ilvl w:val="0"/>
          <w:numId w:val="86"/>
        </w:numPr>
        <w:spacing w:after="54"/>
        <w:ind w:left="0" w:right="2" w:firstLine="566"/>
      </w:pPr>
      <w:r>
        <w:t xml:space="preserve">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 </w:t>
      </w:r>
    </w:p>
    <w:p w:rsidR="006D7A5A" w:rsidRDefault="006D7A5A" w:rsidP="002A4822">
      <w:pPr>
        <w:numPr>
          <w:ilvl w:val="0"/>
          <w:numId w:val="86"/>
        </w:numPr>
        <w:spacing w:after="54"/>
        <w:ind w:left="0" w:right="2" w:firstLine="566"/>
      </w:pPr>
      <w: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6D7A5A" w:rsidRDefault="006D7A5A" w:rsidP="002A4822">
      <w:pPr>
        <w:spacing w:after="60" w:line="240" w:lineRule="auto"/>
        <w:ind w:left="566" w:right="0" w:firstLine="0"/>
        <w:jc w:val="left"/>
      </w:pPr>
    </w:p>
    <w:p w:rsidR="006D7A5A" w:rsidRDefault="006D7A5A" w:rsidP="00083EF7">
      <w:pPr>
        <w:spacing w:after="50" w:line="236" w:lineRule="auto"/>
        <w:ind w:left="576" w:right="-10" w:hanging="10"/>
      </w:pPr>
      <w:r>
        <w:rPr>
          <w:b/>
          <w:bCs/>
          <w:i/>
          <w:iCs/>
        </w:rPr>
        <w:t xml:space="preserve">2.6.2. Работа с родителями (законными представителями) </w:t>
      </w:r>
    </w:p>
    <w:p w:rsidR="006D7A5A" w:rsidRDefault="006D7A5A" w:rsidP="00083EF7">
      <w:pPr>
        <w:spacing w:after="50" w:line="236" w:lineRule="auto"/>
        <w:ind w:left="0" w:right="-10" w:firstLine="695"/>
      </w:pPr>
      <w:r>
        <w:t xml:space="preserve">Работа с родителями (законными представителями) детей дошкольного возраста строится </w:t>
      </w:r>
      <w:r>
        <w:rPr>
          <w:i/>
          <w:iCs/>
        </w:rPr>
        <w:t xml:space="preserve">на принципах ценностного единства и сотрудничества всех субъектов социокультурного окружения ДОУ. </w:t>
      </w:r>
    </w:p>
    <w:p w:rsidR="006D7A5A" w:rsidRDefault="006D7A5A" w:rsidP="002A4822">
      <w:pPr>
        <w:spacing w:after="55"/>
        <w:ind w:right="0" w:firstLine="566"/>
      </w:pPr>
      <w:r>
        <w:rPr>
          <w:i/>
          <w:iCs/>
        </w:rPr>
        <w:t>Виды и формы деятельности по организации сотрудничества педагогов и родителей (законных представителей):</w:t>
      </w:r>
    </w:p>
    <w:p w:rsidR="006D7A5A" w:rsidRDefault="006D7A5A" w:rsidP="002A4822">
      <w:pPr>
        <w:spacing w:after="55"/>
        <w:ind w:left="576" w:right="0" w:hanging="10"/>
      </w:pPr>
      <w:r>
        <w:rPr>
          <w:i/>
          <w:iCs/>
        </w:rPr>
        <w:t xml:space="preserve">Виды и формы деятельности:        </w:t>
      </w:r>
    </w:p>
    <w:p w:rsidR="006D7A5A" w:rsidRDefault="006D7A5A" w:rsidP="002A4822">
      <w:pPr>
        <w:numPr>
          <w:ilvl w:val="0"/>
          <w:numId w:val="86"/>
        </w:numPr>
        <w:spacing w:after="54"/>
        <w:ind w:left="0" w:right="2" w:firstLine="566"/>
      </w:pPr>
      <w:r>
        <w:t xml:space="preserve">деятельность Родительского комитета и Родительского совета, участвующих в управлении образовательной организацией и в решении вопросов воспитания и социализации их детей; </w:t>
      </w:r>
    </w:p>
    <w:p w:rsidR="006D7A5A" w:rsidRDefault="006D7A5A" w:rsidP="002A4822">
      <w:pPr>
        <w:numPr>
          <w:ilvl w:val="0"/>
          <w:numId w:val="86"/>
        </w:numPr>
        <w:spacing w:after="54"/>
        <w:ind w:left="0" w:right="2" w:firstLine="566"/>
      </w:pPr>
      <w:r>
        <w:t xml:space="preserve">проведение родительских   собраний, круглых столов для родителей по вопросам воспитания,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 </w:t>
      </w:r>
    </w:p>
    <w:p w:rsidR="006D7A5A" w:rsidRDefault="006D7A5A" w:rsidP="002A4822">
      <w:pPr>
        <w:numPr>
          <w:ilvl w:val="0"/>
          <w:numId w:val="86"/>
        </w:numPr>
        <w:spacing w:after="54"/>
        <w:ind w:left="0" w:right="2" w:firstLine="566"/>
      </w:pPr>
      <w:r>
        <w:t xml:space="preserve">день открытых дверей, во время которого родители могут посещать занятия для получения представления об образовательном процессе в ДОУ; </w:t>
      </w:r>
    </w:p>
    <w:p w:rsidR="006D7A5A" w:rsidRDefault="006D7A5A" w:rsidP="002A4822">
      <w:pPr>
        <w:spacing w:after="54"/>
        <w:ind w:left="0" w:right="2" w:firstLine="0"/>
      </w:pPr>
      <w:r>
        <w:t xml:space="preserve">        -размещение на официальном сайте ДОУ информации для родителей по вопросам воспитания; </w:t>
      </w:r>
    </w:p>
    <w:p w:rsidR="006D7A5A" w:rsidRDefault="006D7A5A" w:rsidP="002A4822">
      <w:pPr>
        <w:numPr>
          <w:ilvl w:val="0"/>
          <w:numId w:val="86"/>
        </w:numPr>
        <w:spacing w:after="54"/>
        <w:ind w:left="0" w:right="2" w:firstLine="566"/>
      </w:pPr>
      <w:r>
        <w:t xml:space="preserve">проведение консультаций специалистов для родителей по вопросам воспитания; </w:t>
      </w:r>
    </w:p>
    <w:p w:rsidR="006D7A5A" w:rsidRDefault="006D7A5A" w:rsidP="002A4822">
      <w:pPr>
        <w:numPr>
          <w:ilvl w:val="0"/>
          <w:numId w:val="86"/>
        </w:numPr>
        <w:spacing w:after="54"/>
        <w:ind w:left="0" w:right="2" w:firstLine="566"/>
      </w:pPr>
      <w:r>
        <w:t xml:space="preserve">привлечение родителей к участию в проектах (вместе с детьми), конкурсах, соревнованиях, спектаклях, праздниках и др.; </w:t>
      </w:r>
    </w:p>
    <w:p w:rsidR="006D7A5A" w:rsidRDefault="006D7A5A" w:rsidP="00083EF7">
      <w:pPr>
        <w:numPr>
          <w:ilvl w:val="0"/>
          <w:numId w:val="86"/>
        </w:numPr>
        <w:spacing w:after="54"/>
        <w:ind w:left="0" w:right="2" w:firstLine="566"/>
      </w:pPr>
      <w:r>
        <w:t xml:space="preserve">привлечение родителей к оценочным процедурам по вопросам воспитания. </w:t>
      </w:r>
    </w:p>
    <w:p w:rsidR="006D7A5A" w:rsidRDefault="006D7A5A" w:rsidP="00083EF7">
      <w:pPr>
        <w:spacing w:after="54"/>
        <w:ind w:left="0" w:right="2" w:firstLine="0"/>
      </w:pPr>
      <w:r>
        <w:t xml:space="preserve">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дошкольного возраста должна строиться на принципах ценностного единства и сотрудничества всех субъектов социокультурного окружения ДОУ. </w:t>
      </w:r>
    </w:p>
    <w:p w:rsidR="006D7A5A" w:rsidRDefault="006D7A5A" w:rsidP="00083EF7">
      <w:pPr>
        <w:spacing w:after="54"/>
        <w:ind w:left="0" w:right="2" w:firstLine="0"/>
      </w:pPr>
      <w:r>
        <w:t xml:space="preserve">Единство ценностей и готовность к сотрудничеству всех участников образовательных отношений составляет основу уклада ДОУ, в котором строится воспитательная работа. </w:t>
      </w:r>
    </w:p>
    <w:p w:rsidR="006D7A5A" w:rsidRDefault="006D7A5A" w:rsidP="002A4822">
      <w:pPr>
        <w:spacing w:after="54"/>
        <w:ind w:right="665" w:firstLine="566"/>
      </w:pPr>
    </w:p>
    <w:p w:rsidR="006D7A5A" w:rsidRDefault="006D7A5A" w:rsidP="002A4822">
      <w:pPr>
        <w:spacing w:after="54"/>
        <w:ind w:right="665" w:firstLine="566"/>
      </w:pPr>
    </w:p>
    <w:p w:rsidR="006D7A5A" w:rsidRDefault="006D7A5A" w:rsidP="00EE7442">
      <w:pPr>
        <w:spacing w:after="50" w:line="236" w:lineRule="auto"/>
        <w:ind w:left="576" w:right="-10" w:hanging="10"/>
      </w:pPr>
      <w:r>
        <w:rPr>
          <w:b/>
          <w:bCs/>
          <w:i/>
          <w:iCs/>
        </w:rPr>
        <w:t xml:space="preserve">2.6.3. События образовательной организации </w:t>
      </w:r>
    </w:p>
    <w:p w:rsidR="006D7A5A" w:rsidRDefault="006D7A5A" w:rsidP="00EE7442">
      <w:pPr>
        <w:spacing w:after="54"/>
        <w:ind w:right="670" w:firstLine="566"/>
      </w:pPr>
      <w: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w:t>
      </w:r>
    </w:p>
    <w:p w:rsidR="006D7A5A" w:rsidRDefault="006D7A5A" w:rsidP="00EE7442">
      <w:pPr>
        <w:spacing w:after="54"/>
        <w:ind w:right="666" w:firstLine="566"/>
      </w:pPr>
      <w:r>
        <w:t xml:space="preserve">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w:t>
      </w:r>
    </w:p>
    <w:p w:rsidR="006D7A5A" w:rsidRDefault="006D7A5A" w:rsidP="00EE7442">
      <w:pPr>
        <w:spacing w:after="54"/>
        <w:ind w:right="676" w:firstLine="566"/>
      </w:pPr>
      <w: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rsidR="006D7A5A" w:rsidRDefault="006D7A5A" w:rsidP="00EE7442">
      <w:pPr>
        <w:spacing w:after="54"/>
        <w:ind w:right="552" w:firstLine="566"/>
      </w:pPr>
      <w:r>
        <w:t xml:space="preserve">Это помогает каждому педагогу спроектировать работу с группой в целом, с подгруппами детей, с каждым ребёнком. </w:t>
      </w:r>
    </w:p>
    <w:p w:rsidR="006D7A5A" w:rsidRDefault="006D7A5A" w:rsidP="00EE7442">
      <w:pPr>
        <w:spacing w:after="55"/>
        <w:ind w:left="576" w:right="0" w:hanging="10"/>
      </w:pPr>
      <w:r>
        <w:rPr>
          <w:i/>
          <w:iCs/>
        </w:rPr>
        <w:t>События ДОУ включают:</w:t>
      </w:r>
    </w:p>
    <w:p w:rsidR="006D7A5A" w:rsidRDefault="006D7A5A" w:rsidP="00EE7442">
      <w:pPr>
        <w:numPr>
          <w:ilvl w:val="0"/>
          <w:numId w:val="87"/>
        </w:numPr>
        <w:spacing w:after="54"/>
        <w:ind w:left="0" w:right="2" w:firstLine="700"/>
      </w:pPr>
      <w:r>
        <w:t xml:space="preserve">проекты воспитательной направленности; </w:t>
      </w:r>
    </w:p>
    <w:p w:rsidR="006D7A5A" w:rsidRDefault="006D7A5A" w:rsidP="00EE7442">
      <w:pPr>
        <w:numPr>
          <w:ilvl w:val="0"/>
          <w:numId w:val="87"/>
        </w:numPr>
        <w:spacing w:after="54"/>
        <w:ind w:left="0" w:right="2" w:firstLine="700"/>
      </w:pPr>
      <w:r>
        <w:t xml:space="preserve">праздники; </w:t>
      </w:r>
    </w:p>
    <w:p w:rsidR="006D7A5A" w:rsidRDefault="006D7A5A" w:rsidP="00EE7442">
      <w:pPr>
        <w:numPr>
          <w:ilvl w:val="0"/>
          <w:numId w:val="87"/>
        </w:numPr>
        <w:spacing w:after="54"/>
        <w:ind w:left="0" w:right="2" w:firstLine="700"/>
      </w:pPr>
      <w:r>
        <w:t xml:space="preserve">общие дела; </w:t>
      </w:r>
    </w:p>
    <w:p w:rsidR="006D7A5A" w:rsidRDefault="006D7A5A" w:rsidP="00EE7442">
      <w:pPr>
        <w:numPr>
          <w:ilvl w:val="0"/>
          <w:numId w:val="87"/>
        </w:numPr>
        <w:spacing w:after="54"/>
        <w:ind w:left="0" w:right="2" w:firstLine="700"/>
      </w:pPr>
      <w:r>
        <w:t xml:space="preserve">ритмы жизни (утренний и вечерний круг, прогулка); </w:t>
      </w:r>
    </w:p>
    <w:p w:rsidR="006D7A5A" w:rsidRDefault="006D7A5A" w:rsidP="00EE7442">
      <w:pPr>
        <w:numPr>
          <w:ilvl w:val="0"/>
          <w:numId w:val="87"/>
        </w:numPr>
        <w:spacing w:after="54"/>
        <w:ind w:left="0" w:right="2" w:firstLine="700"/>
      </w:pPr>
      <w:r>
        <w:t xml:space="preserve">режимные моменты (прием пищи, подготовка ко сну и прочее); </w:t>
      </w:r>
    </w:p>
    <w:p w:rsidR="006D7A5A" w:rsidRDefault="006D7A5A" w:rsidP="00EE7442">
      <w:pPr>
        <w:numPr>
          <w:ilvl w:val="0"/>
          <w:numId w:val="87"/>
        </w:numPr>
        <w:spacing w:after="54"/>
        <w:ind w:left="0" w:right="2" w:firstLine="700"/>
      </w:pPr>
      <w:r>
        <w:t xml:space="preserve">свободную игру; </w:t>
      </w:r>
    </w:p>
    <w:p w:rsidR="006D7A5A" w:rsidRDefault="006D7A5A" w:rsidP="00EE7442">
      <w:pPr>
        <w:numPr>
          <w:ilvl w:val="0"/>
          <w:numId w:val="87"/>
        </w:numPr>
        <w:spacing w:after="54"/>
        <w:ind w:left="0" w:right="2" w:firstLine="700"/>
      </w:pPr>
      <w:r>
        <w:t xml:space="preserve">свободную деятельность детей; </w:t>
      </w:r>
    </w:p>
    <w:p w:rsidR="006D7A5A" w:rsidRDefault="006D7A5A" w:rsidP="0018519A">
      <w:pPr>
        <w:spacing w:after="54"/>
        <w:ind w:left="700" w:right="2" w:firstLine="0"/>
      </w:pPr>
      <w:r>
        <w:t xml:space="preserve">- другое. </w:t>
      </w:r>
    </w:p>
    <w:p w:rsidR="006D7A5A" w:rsidRDefault="006D7A5A" w:rsidP="00EE7442">
      <w:pPr>
        <w:spacing w:after="50" w:line="236" w:lineRule="auto"/>
        <w:ind w:left="576" w:right="-10" w:hanging="10"/>
      </w:pPr>
      <w:r>
        <w:rPr>
          <w:b/>
          <w:bCs/>
          <w:i/>
          <w:iCs/>
        </w:rPr>
        <w:t xml:space="preserve">2.6.4. Совместная деятельность в образовательных ситуациях </w:t>
      </w:r>
    </w:p>
    <w:p w:rsidR="006D7A5A" w:rsidRDefault="006D7A5A" w:rsidP="00EE7442">
      <w:pPr>
        <w:spacing w:after="55"/>
        <w:ind w:right="675" w:firstLine="566"/>
      </w:pPr>
      <w:r>
        <w:rPr>
          <w:i/>
          <w:iCs/>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ОП ДО, в рамках которой возможно решение конкретных задач воспитания. </w:t>
      </w:r>
    </w:p>
    <w:p w:rsidR="006D7A5A" w:rsidRDefault="006D7A5A" w:rsidP="00EE7442">
      <w:pPr>
        <w:spacing w:after="54"/>
        <w:ind w:right="2" w:firstLine="566"/>
      </w:pPr>
      <w:r>
        <w:t xml:space="preserve">Воспитание в образовательной деятельности осуществляется в течение всего времени пребывания ребёнка в ДОУ. </w:t>
      </w:r>
    </w:p>
    <w:p w:rsidR="006D7A5A" w:rsidRDefault="006D7A5A" w:rsidP="00EE7442">
      <w:pPr>
        <w:spacing w:after="55"/>
        <w:ind w:right="0" w:firstLine="566"/>
      </w:pPr>
      <w:r>
        <w:rPr>
          <w:i/>
          <w:iCs/>
        </w:rPr>
        <w:t>Основными видами организации совместной деятельности в образовательных ситуациях в ДОУ можно отнести:</w:t>
      </w:r>
    </w:p>
    <w:p w:rsidR="006D7A5A" w:rsidRDefault="006D7A5A" w:rsidP="00554051">
      <w:pPr>
        <w:spacing w:after="54"/>
        <w:ind w:left="0" w:right="2" w:firstLine="695"/>
      </w:pPr>
      <w:r>
        <w:t xml:space="preserve">- ситуативная беседа, рассказ, советы, вопросы; </w:t>
      </w:r>
    </w:p>
    <w:p w:rsidR="006D7A5A" w:rsidRDefault="006D7A5A" w:rsidP="00554051">
      <w:pPr>
        <w:spacing w:after="54"/>
        <w:ind w:left="0" w:right="2" w:firstLine="695"/>
      </w:pPr>
      <w:r>
        <w:t xml:space="preserve">- социальное моделирование, воспитывающая (проблемная) ситуация, составление рассказов из личного опыта; </w:t>
      </w:r>
    </w:p>
    <w:p w:rsidR="006D7A5A" w:rsidRDefault="006D7A5A" w:rsidP="00554051">
      <w:pPr>
        <w:spacing w:after="54"/>
        <w:ind w:left="0" w:right="2" w:firstLine="695"/>
      </w:pPr>
      <w:r>
        <w:t xml:space="preserve">- чтение художественной литературы с последующим обсуждением и выводами, сочинение рассказов, историй, сказок, заучивание и чтение стихов наизусть; </w:t>
      </w:r>
    </w:p>
    <w:p w:rsidR="006D7A5A" w:rsidRDefault="006D7A5A" w:rsidP="00554051">
      <w:pPr>
        <w:spacing w:after="54"/>
        <w:ind w:left="0" w:right="2" w:firstLine="695"/>
      </w:pPr>
      <w:r>
        <w:t xml:space="preserve">- разучивание и исполнение песен, театрализация, драматизация, этюдыинсценировки; </w:t>
      </w:r>
    </w:p>
    <w:p w:rsidR="006D7A5A" w:rsidRDefault="006D7A5A" w:rsidP="00554051">
      <w:pPr>
        <w:spacing w:after="54"/>
        <w:ind w:left="0" w:right="2" w:firstLine="0"/>
      </w:pPr>
      <w:r>
        <w:t xml:space="preserve">          - организация выставок (книг, репродукций картин, тематических или авторских, детских поделок и тому подобное); </w:t>
      </w:r>
    </w:p>
    <w:p w:rsidR="006D7A5A" w:rsidRDefault="006D7A5A" w:rsidP="009E4B7C">
      <w:pPr>
        <w:spacing w:after="54"/>
        <w:ind w:left="0" w:right="2" w:firstLine="695"/>
      </w:pPr>
      <w:r>
        <w:t xml:space="preserve">-  игровые методы (игровая роль, игровая ситуация, игровое действие и другие); </w:t>
      </w:r>
    </w:p>
    <w:p w:rsidR="006D7A5A" w:rsidRDefault="006D7A5A" w:rsidP="009E4B7C">
      <w:pPr>
        <w:spacing w:after="54"/>
        <w:ind w:left="0" w:right="2" w:firstLine="695"/>
      </w:pPr>
      <w:r>
        <w:t xml:space="preserve">-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rsidR="006D7A5A" w:rsidRDefault="006D7A5A" w:rsidP="00EE7442">
      <w:pPr>
        <w:numPr>
          <w:ilvl w:val="0"/>
          <w:numId w:val="87"/>
        </w:numPr>
        <w:spacing w:after="54"/>
        <w:ind w:left="0" w:right="2" w:firstLine="700"/>
      </w:pPr>
      <w:r>
        <w:t xml:space="preserve">другое. </w:t>
      </w:r>
    </w:p>
    <w:p w:rsidR="006D7A5A" w:rsidRDefault="006D7A5A" w:rsidP="00EE7442">
      <w:pPr>
        <w:spacing w:after="62" w:line="240" w:lineRule="auto"/>
        <w:ind w:left="710" w:right="0" w:firstLine="0"/>
        <w:jc w:val="left"/>
      </w:pPr>
    </w:p>
    <w:p w:rsidR="006D7A5A" w:rsidRDefault="006D7A5A" w:rsidP="00083EF7">
      <w:pPr>
        <w:spacing w:after="55" w:line="243" w:lineRule="auto"/>
        <w:ind w:left="705" w:right="0" w:hanging="10"/>
      </w:pPr>
      <w:r>
        <w:rPr>
          <w:b/>
          <w:bCs/>
        </w:rPr>
        <w:t xml:space="preserve">2.7. Организация развивающей предметно-пространственной среды </w:t>
      </w:r>
    </w:p>
    <w:p w:rsidR="006D7A5A" w:rsidRDefault="006D7A5A" w:rsidP="00083EF7">
      <w:pPr>
        <w:spacing w:after="55" w:line="243" w:lineRule="auto"/>
        <w:ind w:left="0" w:right="0" w:firstLine="695"/>
      </w:pPr>
      <w:r>
        <w:t xml:space="preserve">Реализация  воспитательного потенциала  развивающей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rsidR="006D7A5A" w:rsidRDefault="006D7A5A" w:rsidP="009E4B7C">
      <w:pPr>
        <w:spacing w:after="54"/>
        <w:ind w:right="2" w:firstLine="700"/>
      </w:pPr>
      <w:r>
        <w:t xml:space="preserve">Развивающая предметно-пространственная среда содержит следующие компоненты, способствующие повышению ее воспитательного потенциала: </w:t>
      </w:r>
    </w:p>
    <w:p w:rsidR="006D7A5A" w:rsidRDefault="006D7A5A" w:rsidP="009E4B7C">
      <w:pPr>
        <w:spacing w:after="57" w:line="240" w:lineRule="auto"/>
        <w:ind w:left="0" w:right="2" w:firstLine="695"/>
      </w:pPr>
      <w:r>
        <w:t xml:space="preserve">- знаки и символы государства, региона, населенного пункта и ДОУ; </w:t>
      </w:r>
    </w:p>
    <w:p w:rsidR="006D7A5A" w:rsidRDefault="006D7A5A" w:rsidP="009E4B7C">
      <w:pPr>
        <w:spacing w:after="54"/>
        <w:ind w:left="0" w:right="2" w:firstLine="695"/>
      </w:pPr>
      <w:r>
        <w:t xml:space="preserve">- компоненты среды, отражающие региональные, этнографические и другие особенности социокультурных условий, в которых находится ДОУ; </w:t>
      </w:r>
    </w:p>
    <w:p w:rsidR="006D7A5A" w:rsidRDefault="006D7A5A" w:rsidP="009E4B7C">
      <w:pPr>
        <w:spacing w:after="54"/>
        <w:ind w:left="0" w:right="2" w:firstLine="695"/>
      </w:pPr>
      <w:r>
        <w:t xml:space="preserve">-компоненты среды, отражающие экологичность, природосообразность и безопасность; </w:t>
      </w:r>
    </w:p>
    <w:p w:rsidR="006D7A5A" w:rsidRDefault="006D7A5A" w:rsidP="009E4B7C">
      <w:pPr>
        <w:spacing w:after="54"/>
        <w:ind w:left="0" w:right="2" w:firstLine="695"/>
      </w:pPr>
      <w:r>
        <w:t xml:space="preserve">- компоненты среды, обеспечивающие детям возможность общения, игры и совместной деятельности; </w:t>
      </w:r>
    </w:p>
    <w:p w:rsidR="006D7A5A" w:rsidRDefault="006D7A5A" w:rsidP="009E4B7C">
      <w:pPr>
        <w:spacing w:after="54"/>
        <w:ind w:left="0" w:right="2" w:firstLine="695"/>
      </w:pPr>
      <w:r>
        <w:t xml:space="preserve">- компоненты среды, отражающие ценность семьи, людей разных поколений, радость общения с семьей; </w:t>
      </w:r>
    </w:p>
    <w:p w:rsidR="006D7A5A" w:rsidRDefault="006D7A5A" w:rsidP="009E4B7C">
      <w:pPr>
        <w:spacing w:after="54"/>
        <w:ind w:left="0" w:right="2" w:firstLine="695"/>
      </w:pPr>
      <w:r>
        <w:t xml:space="preserve">- 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p>
    <w:p w:rsidR="006D7A5A" w:rsidRDefault="006D7A5A" w:rsidP="009E4B7C">
      <w:pPr>
        <w:spacing w:after="54"/>
        <w:ind w:left="0" w:right="2" w:firstLine="695"/>
      </w:pPr>
      <w:r>
        <w:t xml:space="preserve">- компоненты среды, обеспечивающие ребёнку возможность посильного труда, а также отражающие ценности труда в жизни человека и государства; </w:t>
      </w:r>
    </w:p>
    <w:p w:rsidR="006D7A5A" w:rsidRDefault="006D7A5A" w:rsidP="009E4B7C">
      <w:pPr>
        <w:spacing w:after="54"/>
        <w:ind w:left="0" w:right="2" w:firstLine="695"/>
      </w:pPr>
      <w:r>
        <w:t xml:space="preserve">- 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p w:rsidR="006D7A5A" w:rsidRDefault="006D7A5A" w:rsidP="009E4B7C">
      <w:pPr>
        <w:spacing w:after="54"/>
        <w:ind w:left="0" w:right="2" w:firstLine="695"/>
      </w:pPr>
      <w:r>
        <w:t xml:space="preserve">- 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 другое. </w:t>
      </w:r>
    </w:p>
    <w:p w:rsidR="006D7A5A" w:rsidRDefault="006D7A5A" w:rsidP="00280347">
      <w:pPr>
        <w:spacing w:after="54"/>
        <w:ind w:right="2" w:firstLine="700"/>
      </w:pPr>
      <w:r>
        <w:t xml:space="preserve">Развитие РППС ДОУ - управляемый процесс, направленный на то, чтобы среда была гармоничной и эстетически привлекательной. </w:t>
      </w:r>
    </w:p>
    <w:p w:rsidR="006D7A5A" w:rsidRDefault="006D7A5A" w:rsidP="00280347">
      <w:pPr>
        <w:spacing w:after="54"/>
        <w:ind w:right="2" w:firstLine="700"/>
      </w:pPr>
      <w:r>
        <w:t xml:space="preserve">При выборе материалов и игрушек для РППС приоритет отводится продукции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 </w:t>
      </w:r>
    </w:p>
    <w:p w:rsidR="006D7A5A" w:rsidRDefault="006D7A5A" w:rsidP="00EE7442">
      <w:pPr>
        <w:spacing w:after="57" w:line="240" w:lineRule="auto"/>
        <w:ind w:left="710" w:right="0" w:firstLine="0"/>
        <w:jc w:val="left"/>
      </w:pPr>
    </w:p>
    <w:p w:rsidR="006D7A5A" w:rsidRDefault="006D7A5A" w:rsidP="00EE7442">
      <w:pPr>
        <w:spacing w:after="55" w:line="243" w:lineRule="auto"/>
        <w:ind w:left="705" w:right="0" w:hanging="10"/>
      </w:pPr>
      <w:r>
        <w:rPr>
          <w:b/>
          <w:bCs/>
        </w:rPr>
        <w:t xml:space="preserve">2.8. Социальное партнерство </w:t>
      </w:r>
    </w:p>
    <w:p w:rsidR="006D7A5A" w:rsidRDefault="006D7A5A" w:rsidP="00EE7442">
      <w:pPr>
        <w:spacing w:after="54"/>
        <w:ind w:right="2" w:firstLine="700"/>
      </w:pPr>
      <w:r>
        <w:t xml:space="preserve">Реализация воспитательного потенциала социального партнерства предусматривает:  </w:t>
      </w:r>
    </w:p>
    <w:p w:rsidR="006D7A5A" w:rsidRDefault="006D7A5A" w:rsidP="009E4B7C">
      <w:pPr>
        <w:spacing w:after="54"/>
        <w:ind w:left="0" w:right="2" w:firstLine="695"/>
      </w:pPr>
      <w:r>
        <w:t xml:space="preserve">-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 </w:t>
      </w:r>
    </w:p>
    <w:p w:rsidR="006D7A5A" w:rsidRDefault="006D7A5A" w:rsidP="009E4B7C">
      <w:pPr>
        <w:spacing w:after="54"/>
        <w:ind w:left="0" w:right="2" w:firstLine="695"/>
      </w:pPr>
      <w:r>
        <w:t xml:space="preserve">- участие представителей организаций-партнеров в проведении занятий в рамках дополнительного образования; </w:t>
      </w:r>
    </w:p>
    <w:p w:rsidR="006D7A5A" w:rsidRDefault="006D7A5A" w:rsidP="009E4B7C">
      <w:pPr>
        <w:spacing w:after="54"/>
        <w:ind w:left="0" w:right="2" w:firstLine="695"/>
      </w:pPr>
      <w:r>
        <w:t xml:space="preserve">- проведение на базе организаций-партнеров различных мероприятий, событий и акций воспитательной направленности; </w:t>
      </w:r>
    </w:p>
    <w:p w:rsidR="006D7A5A" w:rsidRDefault="006D7A5A" w:rsidP="009E4B7C">
      <w:pPr>
        <w:spacing w:after="54"/>
        <w:ind w:left="0" w:right="2" w:firstLine="695"/>
      </w:pPr>
      <w:r>
        <w:t xml:space="preserve">-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 </w:t>
      </w:r>
    </w:p>
    <w:p w:rsidR="006D7A5A" w:rsidRDefault="006D7A5A" w:rsidP="002A4822">
      <w:pPr>
        <w:spacing w:after="54"/>
        <w:ind w:left="0" w:right="2" w:firstLine="695"/>
      </w:pPr>
    </w:p>
    <w:p w:rsidR="006D7A5A" w:rsidRDefault="006D7A5A" w:rsidP="002A4822">
      <w:pPr>
        <w:spacing w:after="54"/>
        <w:ind w:left="0" w:right="2" w:firstLine="695"/>
      </w:pPr>
    </w:p>
    <w:p w:rsidR="006D7A5A" w:rsidRDefault="006D7A5A" w:rsidP="00EE7442">
      <w:pPr>
        <w:numPr>
          <w:ilvl w:val="0"/>
          <w:numId w:val="88"/>
        </w:numPr>
        <w:spacing w:after="55" w:line="243" w:lineRule="auto"/>
        <w:ind w:right="0" w:hanging="284"/>
      </w:pPr>
      <w:r>
        <w:rPr>
          <w:b/>
          <w:bCs/>
        </w:rPr>
        <w:t xml:space="preserve">ОРГАНИЗАЦИОННЫЙ РАЗДЕЛ </w:t>
      </w:r>
    </w:p>
    <w:p w:rsidR="006D7A5A" w:rsidRDefault="006D7A5A" w:rsidP="00280347">
      <w:pPr>
        <w:spacing w:after="55" w:line="243" w:lineRule="auto"/>
        <w:ind w:left="705" w:right="0" w:hanging="10"/>
      </w:pPr>
      <w:r>
        <w:rPr>
          <w:b/>
          <w:bCs/>
        </w:rPr>
        <w:t xml:space="preserve">3.1. Кадровое обеспечение рабочей программы воспитания </w:t>
      </w:r>
    </w:p>
    <w:p w:rsidR="006D7A5A" w:rsidRDefault="006D7A5A" w:rsidP="00280347">
      <w:pPr>
        <w:spacing w:after="55" w:line="243" w:lineRule="auto"/>
        <w:ind w:left="0" w:right="0" w:firstLine="695"/>
      </w:pPr>
      <w:r>
        <w:t xml:space="preserve">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 </w:t>
      </w:r>
    </w:p>
    <w:p w:rsidR="006D7A5A" w:rsidRDefault="006D7A5A" w:rsidP="009E4B7C">
      <w:pPr>
        <w:spacing w:after="54"/>
        <w:ind w:left="0" w:right="2" w:firstLine="0"/>
      </w:pPr>
      <w:r>
        <w:t xml:space="preserve">- постановка перед воспитанниками целей и разъяснение задач деятельности; </w:t>
      </w:r>
    </w:p>
    <w:p w:rsidR="006D7A5A" w:rsidRDefault="006D7A5A" w:rsidP="009E4B7C">
      <w:pPr>
        <w:spacing w:after="54"/>
        <w:ind w:left="0" w:right="2" w:firstLine="0"/>
      </w:pPr>
      <w:r>
        <w:t xml:space="preserve">- создание условий для принятия задач деятельности коллективом и отдельными воспитанниками; </w:t>
      </w:r>
    </w:p>
    <w:p w:rsidR="006D7A5A" w:rsidRDefault="006D7A5A" w:rsidP="009E4B7C">
      <w:pPr>
        <w:spacing w:after="54"/>
        <w:ind w:left="0" w:right="2" w:firstLine="0"/>
      </w:pPr>
      <w:r>
        <w:t xml:space="preserve">-применение отобранных методов, средств и приемов осуществления педагогического процесса; </w:t>
      </w:r>
    </w:p>
    <w:p w:rsidR="006D7A5A" w:rsidRDefault="006D7A5A" w:rsidP="009E4B7C">
      <w:pPr>
        <w:spacing w:after="54"/>
        <w:ind w:left="0" w:right="2" w:firstLine="0"/>
      </w:pPr>
      <w:r>
        <w:t xml:space="preserve">- обеспечение взаимодействия субъектов педагогического процесса и создание условий для его эффективного протекания; </w:t>
      </w:r>
    </w:p>
    <w:p w:rsidR="006D7A5A" w:rsidRDefault="006D7A5A" w:rsidP="009E4B7C">
      <w:pPr>
        <w:spacing w:after="54"/>
        <w:ind w:left="0" w:right="2" w:firstLine="0"/>
      </w:pPr>
      <w:r>
        <w:t xml:space="preserve">- использование необходимых приемов стимулирования активности обучающихся; </w:t>
      </w:r>
    </w:p>
    <w:p w:rsidR="006D7A5A" w:rsidRDefault="006D7A5A" w:rsidP="00280347">
      <w:pPr>
        <w:spacing w:after="54"/>
        <w:ind w:left="0" w:right="2" w:firstLine="0"/>
      </w:pPr>
      <w:r>
        <w:t xml:space="preserve">- установление обратной связи и своевременная корректировка хода педагогического процесса. </w:t>
      </w:r>
    </w:p>
    <w:p w:rsidR="006D7A5A" w:rsidRDefault="006D7A5A" w:rsidP="00280347">
      <w:pPr>
        <w:spacing w:after="54"/>
        <w:ind w:left="0" w:right="2" w:firstLine="0"/>
      </w:pPr>
      <w:r>
        <w:t xml:space="preserve">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(учебной, трудовой).  </w:t>
      </w:r>
    </w:p>
    <w:p w:rsidR="006D7A5A" w:rsidRDefault="006D7A5A" w:rsidP="00083EF7">
      <w:pPr>
        <w:spacing w:after="54"/>
        <w:ind w:left="0" w:right="2" w:firstLine="0"/>
      </w:pPr>
      <w:r>
        <w:t xml:space="preserve">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 Однако основной продукт воспитательной деятельности всегда носит психологический характер. Деятельность педагога строится на основе переработки поступающей информации. </w:t>
      </w:r>
    </w:p>
    <w:p w:rsidR="006D7A5A" w:rsidRDefault="006D7A5A" w:rsidP="00083EF7">
      <w:pPr>
        <w:spacing w:after="54"/>
        <w:ind w:left="0" w:right="2" w:firstLine="0"/>
      </w:pPr>
      <w:r>
        <w:t xml:space="preserve">Важнейшей является психологическая информация о свойствах и состояниях коллектива и 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 Основным признаком эффективного педагогического взаимодействия является взаимосвязь всех педагогов ДОУ направленная на развитие личности ребенка, социального становления, гармонизацию взаимоотношений детей с окружающим социумом, природой, самим собой. </w:t>
      </w:r>
    </w:p>
    <w:p w:rsidR="006D7A5A" w:rsidRDefault="006D7A5A" w:rsidP="00083EF7">
      <w:pPr>
        <w:spacing w:after="54"/>
        <w:ind w:left="0" w:right="2" w:firstLine="0"/>
      </w:pPr>
      <w:r>
        <w:t xml:space="preserve">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 </w:t>
      </w:r>
    </w:p>
    <w:p w:rsidR="006D7A5A" w:rsidRDefault="006D7A5A" w:rsidP="00CB4014">
      <w:pPr>
        <w:spacing w:after="54"/>
        <w:ind w:left="0" w:right="2" w:firstLine="695"/>
      </w:pPr>
      <w:r>
        <w:t xml:space="preserve">- формирование у детей гражданственности и патриотизма; </w:t>
      </w:r>
    </w:p>
    <w:p w:rsidR="006D7A5A" w:rsidRDefault="006D7A5A" w:rsidP="00CB4014">
      <w:pPr>
        <w:spacing w:after="54"/>
        <w:ind w:left="0" w:right="2" w:firstLine="695"/>
      </w:pPr>
      <w:r>
        <w:t xml:space="preserve">- опыта взаимодействия со сверстниками и взрослыми в соответствии с общепринятыми нравственными нормами; </w:t>
      </w:r>
    </w:p>
    <w:p w:rsidR="006D7A5A" w:rsidRDefault="006D7A5A" w:rsidP="00CB4014">
      <w:pPr>
        <w:spacing w:after="54"/>
        <w:ind w:left="0" w:right="2" w:firstLine="695"/>
      </w:pPr>
      <w:r>
        <w:t xml:space="preserve">- приобщение к системе культурных ценностей; </w:t>
      </w:r>
    </w:p>
    <w:p w:rsidR="006D7A5A" w:rsidRDefault="006D7A5A" w:rsidP="00CB4014">
      <w:pPr>
        <w:spacing w:after="54"/>
        <w:ind w:left="0" w:right="2" w:firstLine="695"/>
      </w:pPr>
      <w:r>
        <w:t xml:space="preserve">- готовности к осознанному выбору профессии; </w:t>
      </w:r>
    </w:p>
    <w:p w:rsidR="006D7A5A" w:rsidRDefault="006D7A5A" w:rsidP="00CB4014">
      <w:pPr>
        <w:spacing w:after="54"/>
        <w:ind w:left="0" w:right="2" w:firstLine="695"/>
      </w:pPr>
      <w:r>
        <w:t xml:space="preserve">- экологической культуры, предполагающей ценностное отношение к природе, людям, собственному здоровью; </w:t>
      </w:r>
    </w:p>
    <w:p w:rsidR="006D7A5A" w:rsidRDefault="006D7A5A" w:rsidP="00CB4014">
      <w:pPr>
        <w:spacing w:after="54"/>
        <w:ind w:left="0" w:right="2" w:firstLine="695"/>
      </w:pPr>
      <w:r>
        <w:t xml:space="preserve">- эстетическое отношение к окружающему миру; </w:t>
      </w:r>
    </w:p>
    <w:p w:rsidR="006D7A5A" w:rsidRDefault="006D7A5A" w:rsidP="00CB4014">
      <w:pPr>
        <w:spacing w:after="54"/>
        <w:ind w:left="0" w:right="2" w:firstLine="695"/>
      </w:pPr>
      <w:r>
        <w:t xml:space="preserve">-потребности самовыражения в творческой деятельности, организационной культуры, активной жизненной позиции. </w:t>
      </w:r>
    </w:p>
    <w:p w:rsidR="006D7A5A" w:rsidRDefault="006D7A5A">
      <w:pPr>
        <w:spacing w:after="54"/>
        <w:ind w:right="666" w:firstLine="360"/>
      </w:pPr>
      <w:r>
        <w:t xml:space="preserve">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w:t>
      </w:r>
    </w:p>
    <w:p w:rsidR="006D7A5A" w:rsidRDefault="006D7A5A">
      <w:pPr>
        <w:spacing w:after="54"/>
        <w:ind w:right="2" w:firstLine="360"/>
      </w:pPr>
      <w:r>
        <w:t xml:space="preserve">Методическая детализация реализации воспитательной деятельности педагога осуществляется в процессе ее проектирования и организации. </w:t>
      </w:r>
    </w:p>
    <w:p w:rsidR="006D7A5A" w:rsidRDefault="006D7A5A">
      <w:pPr>
        <w:spacing w:after="54" w:line="276" w:lineRule="auto"/>
        <w:ind w:left="0" w:right="0" w:firstLine="0"/>
        <w:jc w:val="left"/>
      </w:pPr>
    </w:p>
    <w:p w:rsidR="006D7A5A" w:rsidRPr="00CB4014" w:rsidRDefault="006D7A5A">
      <w:pPr>
        <w:spacing w:after="61" w:line="240" w:lineRule="auto"/>
        <w:ind w:left="710" w:right="0" w:firstLine="0"/>
        <w:jc w:val="left"/>
        <w:rPr>
          <w:color w:val="C00000"/>
        </w:rPr>
      </w:pPr>
    </w:p>
    <w:p w:rsidR="006D7A5A" w:rsidRDefault="006D7A5A">
      <w:pPr>
        <w:spacing w:after="2" w:line="240" w:lineRule="auto"/>
        <w:ind w:left="0" w:right="0" w:firstLine="0"/>
        <w:jc w:val="center"/>
      </w:pPr>
      <w:r>
        <w:rPr>
          <w:b/>
          <w:bCs/>
          <w:i/>
          <w:iCs/>
        </w:rPr>
        <w:t>Методическое обеспечение программы</w:t>
      </w:r>
    </w:p>
    <w:p w:rsidR="006D7A5A" w:rsidRDefault="006D7A5A">
      <w:pPr>
        <w:spacing w:after="32" w:line="276" w:lineRule="auto"/>
        <w:ind w:left="1541" w:right="0" w:firstLine="0"/>
        <w:jc w:val="left"/>
      </w:pPr>
    </w:p>
    <w:tbl>
      <w:tblPr>
        <w:tblW w:w="10920" w:type="dxa"/>
        <w:tblInd w:w="-21" w:type="dxa"/>
        <w:tblCellMar>
          <w:top w:w="63" w:type="dxa"/>
          <w:left w:w="41" w:type="dxa"/>
          <w:right w:w="5" w:type="dxa"/>
        </w:tblCellMar>
        <w:tblLook w:val="00A0"/>
      </w:tblPr>
      <w:tblGrid>
        <w:gridCol w:w="10920"/>
      </w:tblGrid>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55" w:line="240" w:lineRule="auto"/>
              <w:ind w:left="0" w:right="0" w:firstLine="0"/>
              <w:jc w:val="left"/>
            </w:pPr>
            <w:r>
              <w:t>Инновационная программа дошкольного образования «От рождения до школы».</w:t>
            </w:r>
          </w:p>
          <w:p w:rsidR="006D7A5A" w:rsidRDefault="006D7A5A" w:rsidP="002B2331">
            <w:pPr>
              <w:spacing w:after="55" w:line="240" w:lineRule="auto"/>
              <w:ind w:left="0" w:right="0" w:firstLine="0"/>
              <w:jc w:val="left"/>
            </w:pPr>
            <w:r>
              <w:t xml:space="preserve"> / Под </w:t>
            </w:r>
          </w:p>
          <w:p w:rsidR="006D7A5A" w:rsidRDefault="006D7A5A" w:rsidP="002B2331">
            <w:pPr>
              <w:spacing w:after="0" w:line="276" w:lineRule="auto"/>
              <w:ind w:left="0" w:right="0" w:firstLine="0"/>
              <w:jc w:val="left"/>
            </w:pPr>
            <w:r>
              <w:t xml:space="preserve">ред. Н. Е. Вераксы, Т. С. Комаровой, Э. М. Дорофеевой. — Издание пятое (инновационное), исп. и доп. — М.: МОЗАИКА-СИНТЕЗ, 2019.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Примерное комплексно-тематическое планирование к программе «От рождения до школы» младшая группа. - М. Мозаика-Синтез, 2019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Примерное комплексно-тематическое планирование к программе «От рождения до школы» средняя группа. - М. Мозаика-Синтез, 2019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Примерное комплексно-тематическое планирование к программе «От рождения до школы» старшая группа. - М. Мозаика-Синтез, 2019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Примерное комплексно-тематическое планирование к программе «От рождения до школы» подготовительная  группа. - М. Мозаика-Синтез, 2019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pPr>
            <w:r>
              <w:t>Комплексные занятия по программе « От рождения до школы» первая младшая</w:t>
            </w:r>
          </w:p>
          <w:p w:rsidR="006D7A5A" w:rsidRDefault="006D7A5A" w:rsidP="002B2331">
            <w:pPr>
              <w:spacing w:after="0" w:line="276" w:lineRule="auto"/>
              <w:ind w:left="0" w:right="0" w:firstLine="0"/>
            </w:pPr>
            <w:r>
              <w:t xml:space="preserve"> группа. -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Волгоград, Учитель, 2019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Комплексные занятия по программе « От рождения до школы» вторая младшая</w:t>
            </w:r>
          </w:p>
          <w:p w:rsidR="006D7A5A" w:rsidRDefault="006D7A5A" w:rsidP="002B2331">
            <w:pPr>
              <w:spacing w:after="0" w:line="276" w:lineRule="auto"/>
              <w:ind w:left="0" w:right="0" w:firstLine="0"/>
              <w:jc w:val="left"/>
            </w:pPr>
            <w:r>
              <w:t xml:space="preserve"> группа. - Волгоград, Учитель, 2019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rPr>
              <w:t xml:space="preserve">ОО «Физическое развитие»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 xml:space="preserve">Физическая культура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Л.И. Пензулаева Физическая культура в детском саду Подгот. группа 6-7 лет </w:t>
            </w:r>
          </w:p>
          <w:p w:rsidR="006D7A5A" w:rsidRDefault="006D7A5A" w:rsidP="002B2331">
            <w:pPr>
              <w:spacing w:after="0" w:line="276" w:lineRule="auto"/>
              <w:ind w:left="0" w:right="0" w:firstLine="0"/>
              <w:jc w:val="left"/>
            </w:pPr>
            <w:r>
              <w:t xml:space="preserve">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Л.И. Пензулаева Физическая культура в детском саду старшая  группа 5-6 лет</w:t>
            </w:r>
          </w:p>
          <w:p w:rsidR="006D7A5A" w:rsidRDefault="006D7A5A" w:rsidP="002B2331">
            <w:pPr>
              <w:spacing w:after="0" w:line="276" w:lineRule="auto"/>
              <w:ind w:left="0" w:right="0" w:firstLine="0"/>
              <w:jc w:val="left"/>
            </w:pPr>
            <w:r>
              <w:t xml:space="preserve">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Л.И. Пензулаева Физическая культура в детском саду средняя группа  4-5 лет </w:t>
            </w:r>
          </w:p>
          <w:p w:rsidR="006D7A5A" w:rsidRDefault="006D7A5A" w:rsidP="002B2331">
            <w:pPr>
              <w:spacing w:after="0" w:line="276" w:lineRule="auto"/>
              <w:ind w:left="0" w:right="0" w:firstLine="0"/>
              <w:jc w:val="left"/>
            </w:pPr>
            <w:r>
              <w:t xml:space="preserve">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Л.И. Пензулаева Физическая культура в детском саду младшая группа 3-4 лет </w:t>
            </w:r>
          </w:p>
          <w:p w:rsidR="006D7A5A" w:rsidRDefault="006D7A5A" w:rsidP="002B2331">
            <w:pPr>
              <w:spacing w:after="0" w:line="276" w:lineRule="auto"/>
              <w:ind w:left="0" w:right="0" w:firstLine="0"/>
              <w:jc w:val="left"/>
            </w:pPr>
            <w:r>
              <w:t xml:space="preserve">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Л.И. Пензулаева Оздоровительная гимнастика. Комплексы упражнений с детьми </w:t>
            </w:r>
          </w:p>
          <w:p w:rsidR="006D7A5A" w:rsidRDefault="006D7A5A" w:rsidP="002B2331">
            <w:pPr>
              <w:spacing w:after="0" w:line="276" w:lineRule="auto"/>
              <w:ind w:left="0" w:right="0" w:firstLine="0"/>
              <w:jc w:val="left"/>
            </w:pPr>
            <w:r>
              <w:t xml:space="preserve">3-7 лет.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З.Ф. Аксенова Спортивные праздники в детском саду. - М Творческий Центр </w:t>
            </w:r>
          </w:p>
          <w:p w:rsidR="006D7A5A" w:rsidRDefault="006D7A5A" w:rsidP="002B2331">
            <w:pPr>
              <w:spacing w:after="0" w:line="276" w:lineRule="auto"/>
              <w:ind w:left="0" w:right="0" w:firstLine="0"/>
              <w:jc w:val="left"/>
            </w:pPr>
            <w:r>
              <w:t xml:space="preserve">Сфера, 2003.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Е.К. Воронкова. Игры-эстафеты для детей 5 – 7 лет - М.:АРКТИ, 2009.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О.Н. Козак Большая книга игр для детей от 3 до 7 лет. - СПб.: Издательство Союз, </w:t>
            </w:r>
          </w:p>
          <w:p w:rsidR="006D7A5A" w:rsidRDefault="006D7A5A" w:rsidP="002B2331">
            <w:pPr>
              <w:spacing w:after="0" w:line="276" w:lineRule="auto"/>
              <w:ind w:left="0" w:right="0" w:firstLine="0"/>
              <w:jc w:val="left"/>
            </w:pPr>
            <w:r>
              <w:t xml:space="preserve">2000.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А.П. Щербак Тематические физкультурные занятия и праздники в дошкольном учреждении. - М.: ВЛАДОС, 2001.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 xml:space="preserve">Формирование начальных представлений о здоровом образе жизни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А.А. Обухова 30 уроков здоровья для первоклассников. - М.: Сфера, 2001.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Н.В.Ульянкина, Е.В. Бутикова, Е.В. Елисеева Организация работы по развитию и укреплению здоровья детей в дошкольном учреждении. - Ярославль, 2011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Т.А. Шорыгина Беседы о здоровье. - М.: Сфера, 2004.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ОО «Социально-коммуникативное развитие»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color w:val="231F20"/>
              </w:rPr>
              <w:t>Игровая деятельность</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Н.Ф. Губанова Развитие игровой деятельности 2-ая группа раннего возраста 2-3 </w:t>
            </w:r>
          </w:p>
          <w:p w:rsidR="006D7A5A" w:rsidRDefault="006D7A5A" w:rsidP="002B2331">
            <w:pPr>
              <w:spacing w:after="0" w:line="276" w:lineRule="auto"/>
              <w:ind w:left="0" w:right="0" w:firstLine="0"/>
              <w:jc w:val="left"/>
            </w:pPr>
            <w:r>
              <w:t xml:space="preserve">лет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Н.Ф. Губанова Развитие игровой деятельности . 2-я младшая группа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Н.Ф. Губанова Развитие игровой деятельности. Средняя группа 4-5 лет с ФГОС. </w:t>
            </w:r>
          </w:p>
          <w:p w:rsidR="006D7A5A" w:rsidRDefault="006D7A5A" w:rsidP="002B2331">
            <w:pPr>
              <w:spacing w:after="0" w:line="276" w:lineRule="auto"/>
              <w:ind w:left="0" w:right="0" w:firstLine="0"/>
              <w:jc w:val="left"/>
            </w:pPr>
            <w:r>
              <w:t xml:space="preserve">-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Н.Ф. Губанова Развитие игровой деятельности. Старшая группа 5-6 лет с ФГОС.</w:t>
            </w:r>
          </w:p>
          <w:p w:rsidR="006D7A5A" w:rsidRDefault="006D7A5A" w:rsidP="002B2331">
            <w:pPr>
              <w:spacing w:after="0" w:line="276" w:lineRule="auto"/>
              <w:ind w:left="0" w:right="0" w:firstLine="0"/>
              <w:jc w:val="left"/>
            </w:pPr>
            <w:r>
              <w:t xml:space="preserve">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Игры-занятия на прогулке с малышами 2-4лет с ФГОС. - М.: Мозаика – Синтез, </w:t>
            </w:r>
          </w:p>
          <w:p w:rsidR="006D7A5A" w:rsidRDefault="006D7A5A" w:rsidP="002B2331">
            <w:pPr>
              <w:spacing w:after="0" w:line="276" w:lineRule="auto"/>
              <w:ind w:left="0" w:right="0" w:firstLine="0"/>
              <w:jc w:val="left"/>
            </w:pPr>
            <w:r>
              <w:t xml:space="preserve">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Л.А. Абрамян, Т.В. Антонова Игра дошкольника. – М.: Просвещение, 1989.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А.К. Бондаренко Дидактические игры в детском саду. - М.: Просвещение, 1991.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В.Н. Кастрыкина, Г.П. Попова организация деятельности детей на прогулке вторая младшая группа. - Волгоград, Учитель,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Виноградова Н.А., Позднякова Н.В. Сюжетно-ролевые игры для старших </w:t>
            </w:r>
          </w:p>
          <w:p w:rsidR="006D7A5A" w:rsidRDefault="006D7A5A" w:rsidP="002B2331">
            <w:pPr>
              <w:spacing w:after="0" w:line="276" w:lineRule="auto"/>
              <w:ind w:left="0" w:right="0" w:firstLine="0"/>
              <w:jc w:val="left"/>
            </w:pPr>
            <w:r>
              <w:t xml:space="preserve">дошкольников – М.: Айрис Пресс, 2009.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55" w:line="240" w:lineRule="auto"/>
              <w:ind w:left="0" w:right="0" w:firstLine="0"/>
              <w:jc w:val="left"/>
            </w:pPr>
            <w:r>
              <w:t xml:space="preserve">Н.Я. Михайленко, Н.А Короткова. Организация сюжетной игры в детском саду. – </w:t>
            </w:r>
          </w:p>
          <w:p w:rsidR="006D7A5A" w:rsidRDefault="006D7A5A" w:rsidP="002B2331">
            <w:pPr>
              <w:spacing w:after="0" w:line="276" w:lineRule="auto"/>
              <w:ind w:left="0" w:right="0" w:firstLine="0"/>
              <w:jc w:val="left"/>
            </w:pPr>
            <w:r>
              <w:t xml:space="preserve">М.:ГНОМ иД, 2000.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pPr>
            <w:r>
              <w:t xml:space="preserve">О.А. Новиковская Сборник развивающих игр с водой и песком для </w:t>
            </w:r>
          </w:p>
          <w:p w:rsidR="006D7A5A" w:rsidRDefault="006D7A5A" w:rsidP="002B2331">
            <w:pPr>
              <w:spacing w:after="0" w:line="276" w:lineRule="auto"/>
              <w:ind w:left="0" w:right="0" w:firstLine="0"/>
            </w:pPr>
            <w:r>
              <w:t xml:space="preserve">дошкольников. - Санкт-Петербург: Детство-Пресс,2010.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А.И. Сорокина Дидактические игры в детском саду – М.: Просвещение, 1982.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color w:val="231F20"/>
              </w:rPr>
              <w:t>Самообслуживание,  самостоятельность,  трудовое воспитание</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И.И. Кобитина Дошкольникам о технике. - М.: Просвещение, 1991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Л.В. Куцакова Трудовое воспитание в детском саду. - М. Мозаика – Синтез, 2014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24" w:firstLine="0"/>
              <w:jc w:val="left"/>
            </w:pPr>
            <w:r>
              <w:t xml:space="preserve">Т.Д. Нуждина Энциклопедия для малышей «Мир вещей и машин». - Ярославль: Академия развития, 1998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color w:val="231F20"/>
              </w:rPr>
              <w:t>Формирование  основ безопасности</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pPr>
            <w:r>
              <w:t>Т.А. Шорыгина Правила пожарной безопасности для детей 5 –8 лет. – М.: ТЦ</w:t>
            </w:r>
          </w:p>
          <w:p w:rsidR="006D7A5A" w:rsidRDefault="006D7A5A" w:rsidP="002B2331">
            <w:pPr>
              <w:spacing w:after="0" w:line="276" w:lineRule="auto"/>
              <w:ind w:left="0" w:right="0" w:firstLine="0"/>
            </w:pPr>
            <w:r>
              <w:t xml:space="preserve"> Сфера, 2005</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К.Ю. Белая, Т.Н. Проснякова Как обеспечить безопасность дошкольников. - М.: просвещение, 2004.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1" w:line="240" w:lineRule="auto"/>
              <w:ind w:left="0" w:right="0" w:firstLine="0"/>
              <w:jc w:val="left"/>
            </w:pPr>
            <w:r>
              <w:t xml:space="preserve">К. Ю. Белая Формирование основ безопасности у дошкольников. - М. Мозаика – </w:t>
            </w:r>
          </w:p>
          <w:p w:rsidR="006D7A5A" w:rsidRDefault="006D7A5A" w:rsidP="002B2331">
            <w:pPr>
              <w:spacing w:after="1" w:line="240" w:lineRule="auto"/>
              <w:ind w:left="0" w:right="0" w:firstLine="0"/>
              <w:jc w:val="left"/>
            </w:pPr>
            <w:r>
              <w:t xml:space="preserve">Синтез, </w:t>
            </w:r>
          </w:p>
          <w:p w:rsidR="006D7A5A" w:rsidRDefault="006D7A5A" w:rsidP="002B2331">
            <w:pPr>
              <w:spacing w:after="0" w:line="276" w:lineRule="auto"/>
              <w:ind w:left="0" w:right="0" w:firstLine="0"/>
              <w:jc w:val="left"/>
            </w:pPr>
            <w:r>
              <w:t xml:space="preserve">2014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Правила дорожного движения для детей дошкольного возраста под ред. Е.А. </w:t>
            </w:r>
          </w:p>
          <w:p w:rsidR="006D7A5A" w:rsidRDefault="006D7A5A" w:rsidP="002B2331">
            <w:pPr>
              <w:spacing w:after="0" w:line="276" w:lineRule="auto"/>
              <w:ind w:left="0" w:right="0" w:firstLine="0"/>
              <w:jc w:val="left"/>
            </w:pPr>
            <w:r>
              <w:t xml:space="preserve">Романовой, А.Б. Малюшина– М.: ТЦ Сфера, 2005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Т.Ф. Саулина Знакомим дошкольников с правилами дорожного движения. - М.</w:t>
            </w:r>
          </w:p>
          <w:p w:rsidR="006D7A5A" w:rsidRDefault="006D7A5A" w:rsidP="002B2331">
            <w:pPr>
              <w:spacing w:after="0" w:line="276" w:lineRule="auto"/>
              <w:ind w:left="0" w:right="0" w:firstLine="0"/>
              <w:jc w:val="left"/>
            </w:pPr>
            <w:r>
              <w:t xml:space="preserve"> Мозаика – Синтез, 2014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rsidRPr="002B2331">
              <w:rPr>
                <w:i/>
                <w:iCs/>
                <w:color w:val="231F20"/>
              </w:rPr>
              <w:t>Социализация, развитие общения, нравственное воспитание</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С.И. Семенака Уроки добра. – М.: Аркти, 2003.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pPr>
            <w:r>
              <w:t>О.Н. Баранникова Уроки гражданственности и патриотизма в детском саду. – М.:</w:t>
            </w:r>
          </w:p>
          <w:p w:rsidR="006D7A5A" w:rsidRDefault="006D7A5A" w:rsidP="002B2331">
            <w:pPr>
              <w:spacing w:after="0" w:line="276" w:lineRule="auto"/>
              <w:ind w:left="0" w:right="0" w:firstLine="0"/>
            </w:pPr>
            <w:r>
              <w:t xml:space="preserve"> Аркти, 2007.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Р.С. Буре Социально-нравственное воспитание дошкольников (3–7 лет). - М.:</w:t>
            </w:r>
          </w:p>
          <w:p w:rsidR="006D7A5A" w:rsidRDefault="006D7A5A" w:rsidP="002B2331">
            <w:pPr>
              <w:spacing w:after="0" w:line="276" w:lineRule="auto"/>
              <w:ind w:left="0" w:right="0" w:firstLine="0"/>
              <w:jc w:val="left"/>
            </w:pPr>
            <w:r>
              <w:t xml:space="preserve">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1" w:line="240" w:lineRule="auto"/>
              <w:ind w:left="0" w:right="0" w:firstLine="0"/>
              <w:jc w:val="left"/>
            </w:pPr>
            <w:r>
              <w:t>В.И.Петрова, Т.Д. Стульник Этические беседы с детьми 4–7 лет. - М.: Мозаика –</w:t>
            </w:r>
          </w:p>
          <w:p w:rsidR="006D7A5A" w:rsidRDefault="006D7A5A" w:rsidP="002B2331">
            <w:pPr>
              <w:spacing w:after="1" w:line="240" w:lineRule="auto"/>
              <w:ind w:left="0" w:right="0" w:firstLine="0"/>
              <w:jc w:val="left"/>
            </w:pPr>
            <w:r>
              <w:t xml:space="preserve"> Синтез, </w:t>
            </w:r>
          </w:p>
          <w:p w:rsidR="006D7A5A" w:rsidRDefault="006D7A5A" w:rsidP="002B2331">
            <w:pPr>
              <w:spacing w:after="0" w:line="276" w:lineRule="auto"/>
              <w:ind w:left="0" w:right="0" w:firstLine="0"/>
              <w:jc w:val="left"/>
            </w:pPr>
            <w:r>
              <w:t xml:space="preserve">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И.Ф. Мулько Социально-нравственное воспитание детей 5 – 7 лет – М.: Сфера, 2006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rPr>
              <w:t xml:space="preserve">ОО «Речевое развитие»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 xml:space="preserve">Развитие речи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В.В. Гербова Развитие речи в детском саду 2-я группа раннего возраста 2-3 лет с</w:t>
            </w:r>
          </w:p>
          <w:p w:rsidR="006D7A5A" w:rsidRDefault="006D7A5A" w:rsidP="002B2331">
            <w:pPr>
              <w:spacing w:after="0" w:line="276" w:lineRule="auto"/>
              <w:ind w:left="0" w:right="0" w:firstLine="0"/>
              <w:jc w:val="left"/>
            </w:pPr>
            <w:r>
              <w:t xml:space="preserve">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В.В. Гербова Развитие речи в детском саду 2-я группа раннего возраста 3-4 лет с</w:t>
            </w:r>
          </w:p>
          <w:p w:rsidR="006D7A5A" w:rsidRDefault="006D7A5A" w:rsidP="002B2331">
            <w:pPr>
              <w:spacing w:after="0" w:line="276" w:lineRule="auto"/>
              <w:ind w:left="0" w:right="0" w:firstLine="0"/>
              <w:jc w:val="left"/>
            </w:pPr>
            <w:r>
              <w:t xml:space="preserve">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26" w:firstLine="0"/>
              <w:jc w:val="left"/>
            </w:pPr>
            <w:r>
              <w:t xml:space="preserve">В.В. Гербова Развитие речи в детском саду Средняя группа 4-5 лет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В.В. Гербова Развитие речи в детском саду Старшая группа 5-6 лет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В.В. Гербова Развитие речи в детском саду Подгот.к школе группа 6-7 лет с ФГОС.</w:t>
            </w:r>
          </w:p>
          <w:p w:rsidR="006D7A5A" w:rsidRDefault="006D7A5A" w:rsidP="002B2331">
            <w:pPr>
              <w:spacing w:after="0" w:line="276" w:lineRule="auto"/>
              <w:ind w:left="0" w:right="0" w:firstLine="0"/>
              <w:jc w:val="left"/>
            </w:pPr>
            <w:r>
              <w:t xml:space="preserve">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М.М. Алексеева, В.И. Яшина Методика развития речи и обучения родному языку дошкольников. - М.: Академия, 2000.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О.А. Белобрыкина Речь и общение. - Ярославль: Академия развития, 1998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Бондаренко Словесные игры в детском саду. - М.: Просвещение, 1977.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А.И. Бородич Методика развития речи детей - М.: Просвещение, 1974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И. Максаков, Г.А. Тумакова Учите, играя. – М.: Просвещение, 1983.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 xml:space="preserve">Художественная литература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Л.М. Гурович, Л.Б. Береговая, В.И. Логинова Ребёнок и книга. - СПб: Акцидент, </w:t>
            </w:r>
          </w:p>
          <w:p w:rsidR="006D7A5A" w:rsidRDefault="006D7A5A" w:rsidP="002B2331">
            <w:pPr>
              <w:spacing w:after="0" w:line="276" w:lineRule="auto"/>
              <w:ind w:left="0" w:right="0" w:firstLine="0"/>
              <w:jc w:val="left"/>
            </w:pPr>
            <w:r>
              <w:t xml:space="preserve">1996.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З.А. Гриценко. Ты детям сказку расскажи - М.: Линка - Пресс, 2003.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З.А. Гриценко Пришли мне чтения доброго. - М.: Просвещение, 2001.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Л.Б. Фесюкова Воспитание сказкой. - Харьков: Фолио, 1996.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Хрестоматия для чтения в детском саду и дома 1-3 года. - М.: Мозаика – Синтез,</w:t>
            </w:r>
          </w:p>
          <w:p w:rsidR="006D7A5A" w:rsidRDefault="006D7A5A" w:rsidP="002B2331">
            <w:pPr>
              <w:spacing w:after="0" w:line="276" w:lineRule="auto"/>
              <w:ind w:left="0" w:right="0" w:firstLine="0"/>
              <w:jc w:val="left"/>
            </w:pPr>
            <w:r>
              <w:t xml:space="preserve"> 2017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Хрестоматия младшая группа детского сада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Хрестоматия средняя группа детского сада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Хрестоматия старшая группа детского сада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Хрестоматия подготовительная группа детского сада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rPr>
              <w:t xml:space="preserve">ОО «Познавательное развитие»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Развитие познавательно - исследовательской деятельности</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Н.Е. Веракса, О.Р. Галинов Познавательно-исследовательская деятельность дошкольников.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О.В. Дыбина Что было до.. – Москва Сфера, 1999.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И.Э. Куликовская, Н.Н. Совгир Детское экспериментирование. - М.: Педагогическое общество России 2003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Г.П. Тугушева, А.Е. Чистякова Экспериментальная деятельность детей среднего и старшего дошкольного возраста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rsidRPr="002B2331">
              <w:rPr>
                <w:color w:val="231F20"/>
              </w:rPr>
              <w:t>Формирование элементарных математических представлений</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И.А. Помораева Формирование элементарных математических представлений. </w:t>
            </w:r>
          </w:p>
          <w:p w:rsidR="006D7A5A" w:rsidRDefault="006D7A5A" w:rsidP="002B2331">
            <w:pPr>
              <w:spacing w:after="0" w:line="276" w:lineRule="auto"/>
              <w:ind w:left="0" w:right="0" w:firstLine="0"/>
              <w:jc w:val="left"/>
            </w:pPr>
            <w:r>
              <w:t xml:space="preserve">2-ая группа раннего возраста 2-3 лет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И.А. Помораева Формирование элементарных математических представлений.</w:t>
            </w:r>
          </w:p>
          <w:p w:rsidR="006D7A5A" w:rsidRDefault="006D7A5A" w:rsidP="002B2331">
            <w:pPr>
              <w:spacing w:after="0" w:line="276" w:lineRule="auto"/>
              <w:ind w:left="0" w:right="0" w:firstLine="0"/>
              <w:jc w:val="left"/>
            </w:pPr>
            <w:r>
              <w:t xml:space="preserve"> 2-ая младшая группа 3-4 лет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И.А. Помораева Формирование элементарных математических представлений. </w:t>
            </w:r>
          </w:p>
          <w:p w:rsidR="006D7A5A" w:rsidRDefault="006D7A5A" w:rsidP="002B2331">
            <w:pPr>
              <w:spacing w:after="0" w:line="276" w:lineRule="auto"/>
              <w:ind w:left="0" w:right="0" w:firstLine="0"/>
              <w:jc w:val="left"/>
            </w:pPr>
            <w:r>
              <w:t xml:space="preserve">Средняя группа 4-5 лет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И.А. Помораева Формирование элементарных математических представлений. </w:t>
            </w:r>
          </w:p>
          <w:p w:rsidR="006D7A5A" w:rsidRDefault="006D7A5A" w:rsidP="002B2331">
            <w:pPr>
              <w:spacing w:after="0" w:line="276" w:lineRule="auto"/>
              <w:ind w:left="0" w:right="0" w:firstLine="0"/>
              <w:jc w:val="left"/>
            </w:pPr>
            <w:r>
              <w:t xml:space="preserve">Старшая группа 5-6 лет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И.А. Пономарева Формирование элементарных математических представлений </w:t>
            </w:r>
          </w:p>
          <w:p w:rsidR="006D7A5A" w:rsidRDefault="006D7A5A" w:rsidP="002B2331">
            <w:pPr>
              <w:spacing w:after="0" w:line="276" w:lineRule="auto"/>
              <w:ind w:left="0" w:right="0" w:firstLine="0"/>
              <w:jc w:val="left"/>
            </w:pPr>
            <w:r>
              <w:t xml:space="preserve">Подгот. к школе группа 6-7 лет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Т.Д. Рихтерман Формирование представлений о времени у дошкольников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Ознакомление с предметным окружением и социальным миром</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О.В. Дыбина Ознакомление с предметным и социальным окружением. 2-ая младшая группа с ФГОС .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О.В. Дыбина Ознакомление с предметным и социальным окружением. Средняя </w:t>
            </w:r>
          </w:p>
          <w:p w:rsidR="006D7A5A" w:rsidRDefault="006D7A5A" w:rsidP="002B2331">
            <w:pPr>
              <w:spacing w:after="0" w:line="276" w:lineRule="auto"/>
              <w:ind w:left="0" w:right="0" w:firstLine="0"/>
              <w:jc w:val="left"/>
            </w:pPr>
            <w:r>
              <w:t xml:space="preserve">группа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О.В. Дыбина Ознакомление с предметным и социальным окружением. Старшая</w:t>
            </w:r>
          </w:p>
          <w:p w:rsidR="006D7A5A" w:rsidRDefault="006D7A5A" w:rsidP="002B2331">
            <w:pPr>
              <w:spacing w:after="0" w:line="276" w:lineRule="auto"/>
              <w:ind w:left="0" w:right="0" w:firstLine="0"/>
              <w:jc w:val="left"/>
            </w:pPr>
            <w:r>
              <w:t xml:space="preserve"> группа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О.В. Дыбина Ознакомление с предметным и социальным окружением. Подгот.</w:t>
            </w:r>
          </w:p>
          <w:p w:rsidR="006D7A5A" w:rsidRDefault="006D7A5A" w:rsidP="002B2331">
            <w:pPr>
              <w:spacing w:after="0" w:line="276" w:lineRule="auto"/>
              <w:ind w:left="0" w:right="0" w:firstLine="0"/>
              <w:jc w:val="left"/>
            </w:pPr>
            <w:r>
              <w:t xml:space="preserve"> к школе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группа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Т.А. Шорыгина «Профессии. Какие они?» - М.: Издательство Гном, 2014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Ознакомление с миром природы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О.А. Соломенникова Ознакомление с природой в детском саду. Вторая группа</w:t>
            </w:r>
          </w:p>
          <w:p w:rsidR="006D7A5A" w:rsidRDefault="006D7A5A" w:rsidP="002B2331">
            <w:pPr>
              <w:spacing w:after="0" w:line="276" w:lineRule="auto"/>
              <w:ind w:left="0" w:right="0" w:firstLine="0"/>
              <w:jc w:val="left"/>
            </w:pPr>
            <w:r>
              <w:t xml:space="preserve"> раннего возраста с ФГОС 2-3 года.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О.А. Соломенникова Ознакомление с природой в детском саду. Младшая  группа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О.А. Соломенникова Ознакомление с природой в детском саду. Средняя группа</w:t>
            </w:r>
          </w:p>
          <w:p w:rsidR="006D7A5A" w:rsidRDefault="006D7A5A" w:rsidP="002B2331">
            <w:pPr>
              <w:spacing w:after="0" w:line="276" w:lineRule="auto"/>
              <w:ind w:left="0" w:right="0" w:firstLine="0"/>
              <w:jc w:val="left"/>
            </w:pPr>
            <w:r>
              <w:t xml:space="preserve">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О.А. Соломенникова Ознакомление с природой в детском саду. Старшая группа </w:t>
            </w:r>
          </w:p>
          <w:p w:rsidR="006D7A5A" w:rsidRDefault="006D7A5A" w:rsidP="002B2331">
            <w:pPr>
              <w:spacing w:after="0" w:line="276" w:lineRule="auto"/>
              <w:ind w:left="0" w:right="0" w:firstLine="0"/>
              <w:jc w:val="left"/>
            </w:pPr>
            <w:r>
              <w:t xml:space="preserve">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О.А. Соломенникова Ознакомление с природой в детском саду. Подготовительная  </w:t>
            </w:r>
          </w:p>
          <w:p w:rsidR="006D7A5A" w:rsidRDefault="006D7A5A" w:rsidP="002B2331">
            <w:pPr>
              <w:spacing w:after="0" w:line="276" w:lineRule="auto"/>
              <w:ind w:left="0" w:right="0" w:firstLine="0"/>
              <w:jc w:val="left"/>
            </w:pPr>
            <w:r>
              <w:t xml:space="preserve">группа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Н.Н. Гусарова Беседы по картинке. Времена года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ОО «Художественно-эстетическое развитие»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 xml:space="preserve">Изобразительная деятельность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Т.С.Комарова Изобразительная деятельность в детском саду 3-4 лет 2-ая младшая</w:t>
            </w:r>
          </w:p>
          <w:p w:rsidR="006D7A5A" w:rsidRDefault="006D7A5A" w:rsidP="002B2331">
            <w:pPr>
              <w:spacing w:after="0" w:line="276" w:lineRule="auto"/>
              <w:ind w:left="0" w:right="0" w:firstLine="0"/>
              <w:jc w:val="left"/>
            </w:pPr>
            <w:r>
              <w:t xml:space="preserve"> группа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Т.С.Комарова Изобразительная деятельность в детском саду 4-5 лет Средняя группа</w:t>
            </w:r>
          </w:p>
          <w:p w:rsidR="006D7A5A" w:rsidRDefault="006D7A5A" w:rsidP="002B2331">
            <w:pPr>
              <w:spacing w:after="0" w:line="276" w:lineRule="auto"/>
              <w:ind w:left="0" w:right="0" w:firstLine="0"/>
              <w:jc w:val="left"/>
            </w:pPr>
            <w:r>
              <w:t xml:space="preserve">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Т.С.Комарова Изобразительная деятельность в детском саду 5-6 лет Старшая группа</w:t>
            </w:r>
          </w:p>
          <w:p w:rsidR="006D7A5A" w:rsidRDefault="006D7A5A" w:rsidP="002B2331">
            <w:pPr>
              <w:spacing w:after="0" w:line="276" w:lineRule="auto"/>
              <w:ind w:left="0" w:right="0" w:firstLine="0"/>
              <w:jc w:val="left"/>
            </w:pPr>
            <w:r>
              <w:t xml:space="preserve">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Т.С. Комарова Изобразительная деятельность в детском саду 6-7 лет Подготовительная группа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 xml:space="preserve">Конструирование из различного материала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Л.В. Куцакова Конструирование из строительного материала Средняя  группа с</w:t>
            </w:r>
          </w:p>
          <w:p w:rsidR="006D7A5A" w:rsidRDefault="006D7A5A" w:rsidP="002B2331">
            <w:pPr>
              <w:spacing w:after="0" w:line="276" w:lineRule="auto"/>
              <w:ind w:left="0" w:right="0" w:firstLine="0"/>
              <w:jc w:val="left"/>
            </w:pPr>
            <w:r>
              <w:t xml:space="preserve">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Л.В. Куцакова Конструирование из строительного материала Старшая группа с</w:t>
            </w:r>
          </w:p>
          <w:p w:rsidR="006D7A5A" w:rsidRDefault="006D7A5A" w:rsidP="002B2331">
            <w:pPr>
              <w:spacing w:after="0" w:line="276" w:lineRule="auto"/>
              <w:ind w:left="0" w:right="0" w:firstLine="0"/>
              <w:jc w:val="left"/>
            </w:pPr>
            <w:r>
              <w:t xml:space="preserve">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Л.В. Куцакова Конструирование из строительного материала подгот. группа 6-7 </w:t>
            </w:r>
          </w:p>
          <w:p w:rsidR="006D7A5A" w:rsidRDefault="006D7A5A" w:rsidP="002B2331">
            <w:pPr>
              <w:spacing w:after="0" w:line="276" w:lineRule="auto"/>
              <w:ind w:left="0" w:right="0" w:firstLine="0"/>
              <w:jc w:val="left"/>
            </w:pPr>
            <w:r>
              <w:t xml:space="preserve">лет с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 xml:space="preserve">Музыкальная деятельность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М.Б. Зацепина Музыкальное воспитание в детском саду для занятий с детьми</w:t>
            </w:r>
          </w:p>
          <w:p w:rsidR="006D7A5A" w:rsidRDefault="006D7A5A" w:rsidP="002B2331">
            <w:pPr>
              <w:spacing w:after="0" w:line="276" w:lineRule="auto"/>
              <w:ind w:left="0" w:right="0" w:firstLine="0"/>
              <w:jc w:val="left"/>
            </w:pPr>
            <w:r>
              <w:t xml:space="preserve"> 2-7 лет. ФГОС. – М.: Мозаика - Синтез, 2015 </w:t>
            </w:r>
          </w:p>
        </w:tc>
      </w:tr>
      <w:tr w:rsidR="006D7A5A">
        <w:tc>
          <w:tcPr>
            <w:tcW w:w="10920"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1" w:line="240" w:lineRule="auto"/>
              <w:ind w:left="0" w:right="0" w:firstLine="0"/>
              <w:jc w:val="left"/>
            </w:pPr>
            <w:r>
              <w:t xml:space="preserve">Н. Г. Кононова Музыкально-дидактические игры для дошкольников - М.: </w:t>
            </w:r>
          </w:p>
          <w:p w:rsidR="006D7A5A" w:rsidRDefault="006D7A5A" w:rsidP="002B2331">
            <w:pPr>
              <w:spacing w:after="1" w:line="240" w:lineRule="auto"/>
              <w:ind w:left="0" w:right="0" w:firstLine="0"/>
              <w:jc w:val="left"/>
            </w:pPr>
            <w:r>
              <w:t xml:space="preserve">Просвещение, </w:t>
            </w:r>
          </w:p>
          <w:p w:rsidR="006D7A5A" w:rsidRDefault="006D7A5A" w:rsidP="002B2331">
            <w:pPr>
              <w:spacing w:after="0" w:line="276" w:lineRule="auto"/>
              <w:ind w:left="0" w:right="0" w:firstLine="0"/>
              <w:jc w:val="left"/>
            </w:pPr>
            <w:r>
              <w:t xml:space="preserve">1982 </w:t>
            </w:r>
          </w:p>
        </w:tc>
      </w:tr>
    </w:tbl>
    <w:p w:rsidR="006D7A5A" w:rsidRDefault="006D7A5A">
      <w:pPr>
        <w:spacing w:after="1" w:line="240" w:lineRule="auto"/>
        <w:ind w:left="0" w:right="0" w:firstLine="0"/>
        <w:jc w:val="left"/>
      </w:pPr>
    </w:p>
    <w:p w:rsidR="006D7A5A" w:rsidRDefault="006D7A5A">
      <w:pPr>
        <w:spacing w:after="64" w:line="240" w:lineRule="auto"/>
        <w:ind w:left="0" w:right="0" w:firstLine="0"/>
        <w:jc w:val="left"/>
      </w:pPr>
    </w:p>
    <w:p w:rsidR="006D7A5A" w:rsidRDefault="006D7A5A">
      <w:pPr>
        <w:spacing w:after="0" w:line="240" w:lineRule="auto"/>
        <w:ind w:left="10" w:right="3330" w:hanging="10"/>
        <w:jc w:val="right"/>
      </w:pPr>
      <w:r>
        <w:rPr>
          <w:b/>
          <w:bCs/>
        </w:rPr>
        <w:t xml:space="preserve">Наглядно-дидактические пособия </w:t>
      </w:r>
    </w:p>
    <w:p w:rsidR="006D7A5A" w:rsidRDefault="006D7A5A">
      <w:pPr>
        <w:spacing w:after="14" w:line="276" w:lineRule="auto"/>
        <w:ind w:left="0" w:right="0" w:firstLine="0"/>
        <w:jc w:val="left"/>
      </w:pPr>
    </w:p>
    <w:tbl>
      <w:tblPr>
        <w:tblW w:w="9661" w:type="dxa"/>
        <w:tblInd w:w="-33" w:type="dxa"/>
        <w:tblCellMar>
          <w:top w:w="65" w:type="dxa"/>
          <w:left w:w="46" w:type="dxa"/>
          <w:right w:w="25" w:type="dxa"/>
        </w:tblCellMar>
        <w:tblLook w:val="00A0"/>
      </w:tblPr>
      <w:tblGrid>
        <w:gridCol w:w="9661"/>
      </w:tblGrid>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ОО «Социально-коммуникативное развитие»</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color w:val="231F20"/>
              </w:rPr>
              <w:t>Социализация, развитие общения, нравственное воспитание</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Серия «Мир в картинках»: «Государственные символы России»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Серия «Рассказы по картинкам»: «Защитники Отечества».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ВОВ. Демонстрационный материал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Портреты «Знамениты люди города Данилова»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Демонстрационный материал «Права ребенка»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Демонстрационный материал «Народы мира»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Демонстрационный материал «Наши чувства и эмоции»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Формирование  основ безопасности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Плакат «Внимание! Дорога!»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Плакат «Один дома»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«Безопасность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 xml:space="preserve">ОО «Речевое развитие»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Развитие речи</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40" w:line="240" w:lineRule="auto"/>
              <w:ind w:left="0" w:right="0" w:firstLine="0"/>
            </w:pPr>
            <w:r>
              <w:t xml:space="preserve">В.В. Гербова Наглядно-дидактическое пособие «Развитие речи в детском саду» </w:t>
            </w:r>
          </w:p>
          <w:p w:rsidR="006D7A5A" w:rsidRDefault="006D7A5A" w:rsidP="002B2331">
            <w:pPr>
              <w:spacing w:after="0" w:line="276" w:lineRule="auto"/>
              <w:ind w:left="0" w:right="0" w:firstLine="0"/>
              <w:jc w:val="left"/>
            </w:pPr>
            <w:r>
              <w:t xml:space="preserve">(2-3 года)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В.В. Гербова Наглядно-дидактическое пособие «Развитие речи в детском саду» (3–4 года)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В.В. Гербова Наглядно-дидактическое пособие «Правильно или неправильно» (2-4 года)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В.В. Гербова Наглядно-дидактическое пособие «Грамматика в картинках: один - много» (3-7 лет)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54" w:line="240" w:lineRule="auto"/>
              <w:ind w:left="0" w:right="0" w:firstLine="0"/>
              <w:jc w:val="left"/>
            </w:pPr>
            <w:r>
              <w:t xml:space="preserve">В.В. Гербова Наглядно-дидактическое пособие «Грамматика в картинках: </w:t>
            </w:r>
          </w:p>
          <w:p w:rsidR="006D7A5A" w:rsidRDefault="006D7A5A" w:rsidP="002B2331">
            <w:pPr>
              <w:spacing w:after="0" w:line="276" w:lineRule="auto"/>
              <w:ind w:left="0" w:right="0" w:firstLine="0"/>
              <w:jc w:val="left"/>
            </w:pPr>
            <w:r>
              <w:t xml:space="preserve">многозначные слова» (3-7 лет)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54" w:line="240" w:lineRule="auto"/>
              <w:ind w:left="0" w:right="0" w:firstLine="0"/>
              <w:jc w:val="left"/>
            </w:pPr>
            <w:r>
              <w:t xml:space="preserve">В.В. Гербова Наглядно-дидактическое пособие «Грамматика в картинках: </w:t>
            </w:r>
          </w:p>
          <w:p w:rsidR="006D7A5A" w:rsidRDefault="006D7A5A" w:rsidP="002B2331">
            <w:pPr>
              <w:spacing w:after="0" w:line="276" w:lineRule="auto"/>
              <w:ind w:left="0" w:right="0" w:firstLine="0"/>
              <w:jc w:val="left"/>
            </w:pPr>
            <w:r>
              <w:t xml:space="preserve">словообразование» (3-7 лет)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59" w:line="240" w:lineRule="auto"/>
              <w:ind w:left="0" w:right="0" w:firstLine="0"/>
              <w:jc w:val="left"/>
            </w:pPr>
            <w:r>
              <w:t xml:space="preserve">В.В. Гербова Наглядно-дидактическое пособие «Грамматика в картинках: </w:t>
            </w:r>
          </w:p>
          <w:p w:rsidR="006D7A5A" w:rsidRDefault="006D7A5A" w:rsidP="002B2331">
            <w:pPr>
              <w:spacing w:after="0" w:line="276" w:lineRule="auto"/>
              <w:ind w:left="0" w:right="0" w:firstLine="0"/>
              <w:jc w:val="left"/>
            </w:pPr>
            <w:r>
              <w:t xml:space="preserve">множественное число» (3-7 лет)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54" w:line="240" w:lineRule="auto"/>
              <w:ind w:left="0" w:right="0" w:firstLine="0"/>
              <w:jc w:val="left"/>
            </w:pPr>
            <w:r>
              <w:t xml:space="preserve">В.В. Гербова Наглядно-дидактическое пособие «Грамматика в картинках: </w:t>
            </w:r>
          </w:p>
          <w:p w:rsidR="006D7A5A" w:rsidRDefault="006D7A5A" w:rsidP="002B2331">
            <w:pPr>
              <w:spacing w:after="0" w:line="276" w:lineRule="auto"/>
              <w:ind w:left="0" w:right="0" w:firstLine="0"/>
              <w:jc w:val="left"/>
            </w:pPr>
            <w:r>
              <w:t xml:space="preserve">антонимы глаголы» (3-7 лет)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55" w:line="240" w:lineRule="auto"/>
              <w:ind w:left="0" w:right="0" w:firstLine="0"/>
              <w:jc w:val="left"/>
            </w:pPr>
            <w:r>
              <w:t xml:space="preserve">В.В. Гербова Наглядно-дидактическое пособие «Грамматика в картинках: </w:t>
            </w:r>
          </w:p>
          <w:p w:rsidR="006D7A5A" w:rsidRDefault="006D7A5A" w:rsidP="002B2331">
            <w:pPr>
              <w:spacing w:after="0" w:line="276" w:lineRule="auto"/>
              <w:ind w:left="0" w:right="0" w:firstLine="0"/>
              <w:jc w:val="left"/>
            </w:pPr>
            <w:r>
              <w:t xml:space="preserve">антонимы прилагательные» (3-7 лет)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36" w:line="240" w:lineRule="auto"/>
              <w:ind w:left="0" w:right="0" w:firstLine="0"/>
            </w:pPr>
            <w:r>
              <w:t xml:space="preserve">В.В. Гербова Наглядно-дидактическое пособие «Развитие речи в детском саду» </w:t>
            </w:r>
          </w:p>
          <w:p w:rsidR="006D7A5A" w:rsidRDefault="006D7A5A" w:rsidP="002B2331">
            <w:pPr>
              <w:spacing w:after="0" w:line="276" w:lineRule="auto"/>
              <w:ind w:left="0" w:right="0" w:firstLine="0"/>
              <w:jc w:val="left"/>
            </w:pPr>
            <w:r>
              <w:t xml:space="preserve">(4-6 лет)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«Мой дом»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Волкова Ю.С. Опорные схемы для составления описательных рассказов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Демонстрационный материал «В мире мудрых пословиц»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Плакат «Азбука»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Художественная литература</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«Играем в сказку» - «Три поросенка»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«Играем в сказку» - «Теремок»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«Играем в сказку» - «Три медведя»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«Играем в сказку» - «Репка»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Демонстрационный материал «В мире сказок»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Демонстрационный материал «Портреты писателей»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 xml:space="preserve">ОО «Познавательное развитие»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 xml:space="preserve">Ознакомление с предметным окружением и социальным миром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Откуда что берется? Хлеб. Наглядно-дидактическое пособие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Серия «Знакомство с окружающим миром  и развитие речи» - «Злаки»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Серия «Знакомство с окружающим миром  и развитие речи» -  «Хлеб»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Серия «Знакомство с окружающим миром  и развитие речи» -  «Транспорт»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Серия «Знакомство с окружающим миром  и развитие речи» -  «Бытовая техника»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Серия «Знакомство с окружающим миром  и развитие речи» -  «Посуда»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«Грибы»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«Арктика»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«Растения водоемов»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«Профессии»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pPr>
            <w:r>
              <w:t xml:space="preserve">Дидактические карточки для ознакомления с окружающим миром - Профессии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Обучающие карточки - «Кем быть?»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Обучающие карточки - «Профессии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Обучающие карточки «Инструменты»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Обучающие карточки «Одежда»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Демонстрационный материал «Мебель»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Плакат «Живое - неживое»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Плакат «Лето»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Нищева Н.В. Наш детский сад 1. Наш детский сад 2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 xml:space="preserve">Ознакомление с миром природы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Картины для рассматривания: «Коза с козлятами»; «Кошка с котятами»; «Свинья с поросятами»; «Собака с щенками»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Серия «Рассказы по картинкам» Времена года. Наглядно-дидактическое пособие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Серия «Рассказы по картинкам»  Лето. Наглядно-дидактическое пособие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Серия «Рассказы по картинкам» Осень. Наглядно-дидактическое пособие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Серия «Рассказы по картинкам» Зима. Наглядно-дидактическое пособие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Демонстрационный материал «Календарь природы. Зима» (2-3 года, 3-4 года)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Нищева Н. В. Круглый год: наглядно-дидактическое пособие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Нищева Н. В. Мир природы. Животные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Серия «Знакомство с окружающим миром  и развитие речи» -  «Обитатели океана»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Серия «Знакомство с окружающим миром  и развитие речи» -  «Птицы»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Серия «Знакомство с окружающим миром  и развитие речи» -  «Аквариумные рыбы»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«Домашние питомцы»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«Насекомые»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«Арктика и Антарктика»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Демонстрационный материал «Зимующие птицы»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Демонстрационный материал «Домашние птицы»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Демонстрационный материал «Дикие животные» 1 и 2 части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Дидактические карточки для ознакомления с окружающим миром - Речные рыбы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Обучающие карточки «Овощи и фрукты»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Плакат «Дикие животные»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Плакат «Морские обитатели»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Плакат «Фрукты»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Плакат «Овощи»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Формирование элементарных математических представлений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Дидактические карточки для ознакомления с окружающим миром – Геометрические фигуры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Обучающие карточки «Цифры и фигуры»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Комплект игр и упражнений с цветными палочками Кюизенера «На золотом крыльце сидели»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ОО «Физическое развитие»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«Распорядок дня»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Дидактические карточки для ознакомления с окружающим миром - Спорт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Дидактические карточки для ознакомления с окружающим миром – Как устроен человек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Дидактические карточки для ознакомления с окружающим миром – Азбука здоровья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«Распорядок дня»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rPr>
              <w:t>ОО «Художественно-эстетическое развитие»</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center"/>
            </w:pPr>
            <w:r w:rsidRPr="002B2331">
              <w:rPr>
                <w:b/>
                <w:bCs/>
                <w:i/>
                <w:iCs/>
              </w:rPr>
              <w:t>Изобразительная деятельность</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Курочкина Н.А. Знакомим с натюрмортом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Курочкина Н.А. Знакомим с пейзажной живописью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Вохринцева С.В. Учимся рисовать. Гжель Демонстрационный материал «Портреты композиторов»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«Полхов - Майдан»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«Каргопольская игрушка»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Наглядно-дидактическое пособие «Сказочная гжель»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Плакат «Хохлома. Работы современных мастеров»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Плакат «Гжель. Работы современных мастеров»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Плакат «Филимоновская свитулька. Работы современных мастеров»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Плакат «Полхов – Майдан. Работы современных мастеров»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rsidRPr="002B2331">
              <w:rPr>
                <w:i/>
                <w:iCs/>
              </w:rPr>
              <w:t>Музыкальная деятельность</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Обучающие карточки «Музыкальные инструменты» </w:t>
            </w:r>
          </w:p>
        </w:tc>
      </w:tr>
      <w:tr w:rsidR="006D7A5A">
        <w:tc>
          <w:tcPr>
            <w:tcW w:w="9661" w:type="dxa"/>
            <w:tcBorders>
              <w:top w:val="single" w:sz="6" w:space="0" w:color="000000"/>
              <w:left w:val="single" w:sz="6" w:space="0" w:color="000000"/>
              <w:bottom w:val="single" w:sz="6" w:space="0" w:color="000000"/>
              <w:right w:val="single" w:sz="6" w:space="0" w:color="000000"/>
            </w:tcBorders>
          </w:tcPr>
          <w:p w:rsidR="006D7A5A" w:rsidRDefault="006D7A5A" w:rsidP="002B2331">
            <w:pPr>
              <w:spacing w:after="0" w:line="276" w:lineRule="auto"/>
              <w:ind w:left="0" w:right="0" w:firstLine="0"/>
              <w:jc w:val="left"/>
            </w:pPr>
            <w:r>
              <w:t xml:space="preserve">Портреты композиторов </w:t>
            </w:r>
          </w:p>
        </w:tc>
      </w:tr>
    </w:tbl>
    <w:p w:rsidR="006D7A5A" w:rsidRDefault="006D7A5A">
      <w:pPr>
        <w:spacing w:after="2" w:line="240" w:lineRule="auto"/>
        <w:ind w:left="0" w:right="0" w:firstLine="0"/>
        <w:jc w:val="left"/>
      </w:pPr>
    </w:p>
    <w:p w:rsidR="006D7A5A" w:rsidRDefault="006D7A5A">
      <w:pPr>
        <w:spacing w:after="51" w:line="240" w:lineRule="auto"/>
        <w:ind w:left="710" w:right="0" w:firstLine="0"/>
        <w:jc w:val="left"/>
      </w:pPr>
    </w:p>
    <w:p w:rsidR="006D7A5A" w:rsidRDefault="006D7A5A">
      <w:pPr>
        <w:spacing w:after="4"/>
        <w:ind w:left="-5" w:right="-15" w:hanging="10"/>
        <w:jc w:val="left"/>
      </w:pPr>
    </w:p>
    <w:p w:rsidR="006D7A5A" w:rsidRPr="00362712" w:rsidRDefault="006D7A5A">
      <w:pPr>
        <w:spacing w:after="4"/>
        <w:ind w:left="-5" w:right="-15" w:hanging="10"/>
        <w:jc w:val="left"/>
      </w:pPr>
    </w:p>
    <w:p w:rsidR="006D7A5A" w:rsidRDefault="006D7A5A">
      <w:pPr>
        <w:spacing w:after="55" w:line="243" w:lineRule="auto"/>
        <w:ind w:left="705" w:right="0" w:hanging="10"/>
      </w:pPr>
      <w:r>
        <w:rPr>
          <w:b/>
          <w:bCs/>
        </w:rPr>
        <w:t xml:space="preserve">3.3. Условия работы с особыми категориями детей </w:t>
      </w:r>
    </w:p>
    <w:p w:rsidR="006D7A5A" w:rsidRDefault="006D7A5A">
      <w:pPr>
        <w:spacing w:after="54"/>
        <w:ind w:right="2" w:firstLine="700"/>
      </w:pPr>
      <w:r>
        <w:t xml:space="preserve">По своим основным задачам воспитательная работа в ДОУ не зависит от наличия (отсутствия) у ребёнка особых образовательных потребностей. </w:t>
      </w:r>
    </w:p>
    <w:p w:rsidR="006D7A5A" w:rsidRDefault="006D7A5A" w:rsidP="004031F5">
      <w:pPr>
        <w:spacing w:after="54"/>
        <w:ind w:right="2" w:firstLine="700"/>
      </w:pPr>
      <w:r>
        <w:t xml:space="preserve">В основе процесса воспитания детей в ДОУ лежат традиционные ценности российского общества.  </w:t>
      </w:r>
    </w:p>
    <w:p w:rsidR="006D7A5A" w:rsidRDefault="006D7A5A" w:rsidP="004031F5">
      <w:pPr>
        <w:spacing w:after="54"/>
        <w:ind w:right="2" w:firstLine="700"/>
      </w:pPr>
      <w:r>
        <w:t xml:space="preserve">В ДОУ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 </w:t>
      </w:r>
    </w:p>
    <w:p w:rsidR="006D7A5A" w:rsidRDefault="006D7A5A" w:rsidP="004031F5">
      <w:pPr>
        <w:spacing w:after="54"/>
        <w:ind w:right="2" w:firstLine="700"/>
      </w:pPr>
      <w:r>
        <w:t xml:space="preserve">ДОУ готово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в условиях инклюзивного образования. </w:t>
      </w:r>
    </w:p>
    <w:p w:rsidR="006D7A5A" w:rsidRDefault="006D7A5A" w:rsidP="004031F5">
      <w:pPr>
        <w:spacing w:after="54"/>
        <w:ind w:right="2" w:firstLine="700"/>
      </w:pPr>
      <w:r>
        <w:rPr>
          <w:i/>
          <w:iCs/>
        </w:rPr>
        <w:t xml:space="preserve">Для реализации рабочей программы воспитания созданы условия, обеспечивающие достижение целевых ориентиров в работе с особыми категориями детей: </w:t>
      </w:r>
    </w:p>
    <w:p w:rsidR="006D7A5A" w:rsidRDefault="006D7A5A" w:rsidP="004031F5">
      <w:pPr>
        <w:spacing w:after="54"/>
        <w:ind w:right="2" w:firstLine="700"/>
      </w:pPr>
      <w:r>
        <w:t xml:space="preserve">- осуществляется взаимодействие взрослых с детьми, предполагающее создание таких ситуаций, в которых каждому ребёнку с ООП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 </w:t>
      </w:r>
    </w:p>
    <w:p w:rsidR="006D7A5A" w:rsidRDefault="006D7A5A" w:rsidP="004031F5">
      <w:pPr>
        <w:spacing w:after="54"/>
        <w:ind w:right="2" w:firstLine="700"/>
      </w:pPr>
      <w:r>
        <w:t xml:space="preserve">- используется игра как важнейший фактор воспитания и развития ребёнка с ООП с учётом необходимости развития личности ребёнка, создаются условия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rsidR="006D7A5A" w:rsidRDefault="006D7A5A" w:rsidP="004031F5">
      <w:pPr>
        <w:spacing w:after="54"/>
        <w:ind w:right="2" w:firstLine="700"/>
      </w:pPr>
      <w:r>
        <w:t xml:space="preserve">- задействуются ресурсы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rsidR="006D7A5A" w:rsidRDefault="006D7A5A" w:rsidP="004031F5">
      <w:pPr>
        <w:spacing w:after="54"/>
        <w:ind w:right="2" w:firstLine="700"/>
      </w:pPr>
      <w:r>
        <w:t xml:space="preserve">- обеспечивается физическая и интеллектуальная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w:t>
      </w:r>
    </w:p>
    <w:p w:rsidR="006D7A5A" w:rsidRDefault="006D7A5A" w:rsidP="004031F5">
      <w:pPr>
        <w:spacing w:after="54"/>
        <w:ind w:right="2" w:firstLine="700"/>
      </w:pPr>
      <w:r>
        <w:t xml:space="preserve">- осуществляется взаимодействие с семьей как необходимое условие для полноценного воспитания ребёнка дошкольного возраста с ООП. </w:t>
      </w:r>
    </w:p>
    <w:p w:rsidR="006D7A5A" w:rsidRDefault="006D7A5A">
      <w:pPr>
        <w:spacing w:after="0" w:line="235" w:lineRule="auto"/>
        <w:ind w:left="0" w:right="7426" w:firstLine="0"/>
        <w:jc w:val="left"/>
      </w:pPr>
      <w:r>
        <w:tab/>
      </w:r>
    </w:p>
    <w:p w:rsidR="006D7A5A" w:rsidRDefault="006D7A5A">
      <w:pPr>
        <w:numPr>
          <w:ilvl w:val="0"/>
          <w:numId w:val="89"/>
        </w:numPr>
        <w:spacing w:after="55" w:line="243" w:lineRule="auto"/>
        <w:ind w:right="0" w:hanging="284"/>
      </w:pPr>
      <w:r>
        <w:rPr>
          <w:b/>
          <w:bCs/>
        </w:rPr>
        <w:t xml:space="preserve">ОРГАНИЗАЦИОННЫЙ РАЗДЕЛ </w:t>
      </w:r>
    </w:p>
    <w:p w:rsidR="006D7A5A" w:rsidRDefault="006D7A5A">
      <w:pPr>
        <w:spacing w:after="61" w:line="240" w:lineRule="auto"/>
        <w:ind w:left="710" w:right="0" w:firstLine="0"/>
        <w:jc w:val="left"/>
      </w:pPr>
    </w:p>
    <w:p w:rsidR="006D7A5A" w:rsidRDefault="006D7A5A">
      <w:pPr>
        <w:spacing w:after="52" w:line="246" w:lineRule="auto"/>
        <w:ind w:left="10" w:right="-15" w:hanging="10"/>
        <w:jc w:val="center"/>
      </w:pPr>
      <w:r>
        <w:rPr>
          <w:b/>
          <w:bCs/>
        </w:rPr>
        <w:t xml:space="preserve">3.1. Психолого-педагогические условия реализации Программы </w:t>
      </w:r>
    </w:p>
    <w:p w:rsidR="006D7A5A" w:rsidRDefault="006D7A5A" w:rsidP="004533C6">
      <w:pPr>
        <w:spacing w:after="55"/>
        <w:ind w:right="0"/>
      </w:pPr>
      <w:r>
        <w:rPr>
          <w:i/>
          <w:iCs/>
        </w:rPr>
        <w:t xml:space="preserve">Успешная реализация Программы обеспечивается следующими психолого-педагогическими условиями: </w:t>
      </w:r>
    </w:p>
    <w:p w:rsidR="006D7A5A" w:rsidRDefault="006D7A5A" w:rsidP="004533C6">
      <w:pPr>
        <w:spacing w:after="55"/>
        <w:ind w:right="0"/>
      </w:pPr>
      <w:r>
        <w:t xml:space="preserve">- </w:t>
      </w:r>
      <w:r>
        <w:rPr>
          <w:i/>
          <w:iCs/>
        </w:rPr>
        <w:t>признание детства как уникального периода в становлении человека</w:t>
      </w:r>
      <w:r>
        <w:t xml:space="preserve">,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6D7A5A" w:rsidRDefault="006D7A5A" w:rsidP="004533C6">
      <w:pPr>
        <w:spacing w:after="55"/>
        <w:ind w:right="0"/>
      </w:pPr>
      <w:r>
        <w:t xml:space="preserve">- </w:t>
      </w:r>
      <w:r>
        <w:rPr>
          <w:i/>
          <w:iCs/>
        </w:rPr>
        <w:t>решение образовательных задач с использованием как новых форм организации процесса образования</w:t>
      </w:r>
      <w: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6D7A5A" w:rsidRDefault="006D7A5A" w:rsidP="004533C6">
      <w:pPr>
        <w:spacing w:after="55"/>
        <w:ind w:right="0"/>
      </w:pPr>
      <w:r>
        <w:t xml:space="preserve">- </w:t>
      </w:r>
      <w:r>
        <w:rPr>
          <w:i/>
          <w:iCs/>
        </w:rPr>
        <w:t>обеспечение преемственности содержания и форм организации образовательного процесса в ДОУ, в том числе дошкольного и начального общего уровней образования</w:t>
      </w:r>
      <w:r>
        <w:t xml:space="preserve">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rsidR="006D7A5A" w:rsidRDefault="006D7A5A" w:rsidP="004533C6">
      <w:pPr>
        <w:spacing w:after="55"/>
        <w:ind w:right="0"/>
      </w:pPr>
      <w:r>
        <w:t xml:space="preserve">- </w:t>
      </w:r>
      <w:r>
        <w:rPr>
          <w:i/>
          <w:iCs/>
        </w:rPr>
        <w:t>учёт специфики возрастного и индивидуального психофизического развития обучающихся</w:t>
      </w:r>
      <w: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6D7A5A" w:rsidRDefault="006D7A5A" w:rsidP="004533C6">
      <w:pPr>
        <w:spacing w:after="55"/>
        <w:ind w:right="0"/>
      </w:pPr>
      <w:r>
        <w:t xml:space="preserve">- </w:t>
      </w:r>
      <w:r>
        <w:rPr>
          <w:i/>
          <w:iCs/>
        </w:rPr>
        <w:t xml:space="preserve">создание развивающей и эмоционально комфортной для ребёнка образовательной среды, </w:t>
      </w:r>
      <w:r>
        <w:t xml:space="preserve">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 </w:t>
      </w:r>
    </w:p>
    <w:p w:rsidR="006D7A5A" w:rsidRDefault="006D7A5A" w:rsidP="004533C6">
      <w:pPr>
        <w:spacing w:after="55"/>
        <w:ind w:right="0"/>
      </w:pPr>
      <w:r>
        <w:t xml:space="preserve">- </w:t>
      </w:r>
      <w:r>
        <w:rPr>
          <w:i/>
          <w:iCs/>
        </w:rPr>
        <w:t>построение образовательной деятельности на основе взаимодействия взрослых с детьми,</w:t>
      </w:r>
      <w:r>
        <w:t xml:space="preserve"> ориентированного на интересы и возможности каждого ребёнка и учитывающего социальную ситуацию его развития; </w:t>
      </w:r>
    </w:p>
    <w:p w:rsidR="006D7A5A" w:rsidRDefault="006D7A5A" w:rsidP="004533C6">
      <w:pPr>
        <w:spacing w:after="55"/>
        <w:ind w:right="0"/>
      </w:pPr>
      <w:r>
        <w:t xml:space="preserve">- </w:t>
      </w:r>
      <w:r>
        <w:rPr>
          <w:i/>
          <w:iCs/>
        </w:rPr>
        <w:t>индивидуализация образования</w:t>
      </w:r>
      <w: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6D7A5A" w:rsidRDefault="006D7A5A" w:rsidP="004533C6">
      <w:pPr>
        <w:spacing w:after="55"/>
        <w:ind w:right="0"/>
      </w:pPr>
      <w:r>
        <w:t xml:space="preserve">- </w:t>
      </w:r>
      <w:r>
        <w:rPr>
          <w:i/>
          <w:iCs/>
        </w:rPr>
        <w:t>оказание   коррекционной помощи детям с ООП,</w:t>
      </w:r>
      <w:r>
        <w:t xml:space="preserve"> в т.ч.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w:t>
      </w:r>
    </w:p>
    <w:p w:rsidR="006D7A5A" w:rsidRDefault="006D7A5A" w:rsidP="004533C6">
      <w:pPr>
        <w:spacing w:after="55"/>
        <w:ind w:right="0"/>
      </w:pPr>
      <w:r>
        <w:t xml:space="preserve">- </w:t>
      </w:r>
      <w:r>
        <w:rPr>
          <w:i/>
          <w:iCs/>
        </w:rPr>
        <w:t>совершенствование образовательной работы на основе результатов выявления запросов родительского и профессионального сообщества;</w:t>
      </w:r>
    </w:p>
    <w:p w:rsidR="006D7A5A" w:rsidRDefault="006D7A5A" w:rsidP="004533C6">
      <w:pPr>
        <w:spacing w:after="55"/>
        <w:ind w:right="0"/>
      </w:pPr>
      <w:r>
        <w:t xml:space="preserve">- </w:t>
      </w:r>
      <w:r>
        <w:rPr>
          <w:i/>
          <w:iCs/>
        </w:rPr>
        <w:t>психологическая, педагогическая и методическая помощь и поддержка, консультирование родителей</w:t>
      </w:r>
      <w:r>
        <w:t xml:space="preserve"> (законных представителей) в вопросах обучения, воспитания и развитии детей, охраны и укрепления их здоровья; </w:t>
      </w:r>
    </w:p>
    <w:p w:rsidR="006D7A5A" w:rsidRDefault="006D7A5A" w:rsidP="004533C6">
      <w:pPr>
        <w:spacing w:after="55"/>
        <w:ind w:right="0"/>
      </w:pPr>
      <w:r>
        <w:t xml:space="preserve">- </w:t>
      </w:r>
      <w:r>
        <w:rPr>
          <w:i/>
          <w:iCs/>
        </w:rPr>
        <w:t xml:space="preserve">вовлечение родителей (законных представителей) в процесс реализации образовательной программы </w:t>
      </w:r>
      <w:r>
        <w:t xml:space="preserve">и построение отношений сотрудничества в соответствии с образовательными потребностями и возможностями семьи обучающихся; </w:t>
      </w:r>
    </w:p>
    <w:p w:rsidR="006D7A5A" w:rsidRDefault="006D7A5A" w:rsidP="004533C6">
      <w:pPr>
        <w:spacing w:after="55"/>
        <w:ind w:right="0"/>
      </w:pPr>
      <w:r>
        <w:t xml:space="preserve">- </w:t>
      </w:r>
      <w:r>
        <w:rPr>
          <w:i/>
          <w:iCs/>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6D7A5A" w:rsidRDefault="006D7A5A" w:rsidP="004533C6">
      <w:pPr>
        <w:spacing w:after="55"/>
        <w:ind w:right="0"/>
      </w:pPr>
      <w:r>
        <w:t xml:space="preserve">- </w:t>
      </w:r>
      <w:r>
        <w:rPr>
          <w:i/>
          <w:iCs/>
        </w:rPr>
        <w:t xml:space="preserve">непрерывное психолого-педагогическое сопровождение участников образовательных отношений </w:t>
      </w:r>
      <w:r>
        <w:t xml:space="preserve">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 </w:t>
      </w:r>
    </w:p>
    <w:p w:rsidR="006D7A5A" w:rsidRDefault="006D7A5A" w:rsidP="004533C6">
      <w:pPr>
        <w:spacing w:after="55"/>
        <w:ind w:right="0"/>
      </w:pPr>
      <w:r>
        <w:t xml:space="preserve">- </w:t>
      </w:r>
      <w:r>
        <w:rPr>
          <w:i/>
          <w:iCs/>
        </w:rPr>
        <w:t>взаимодействие с различными социальными институтами</w:t>
      </w:r>
      <w: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rsidR="006D7A5A" w:rsidRDefault="006D7A5A" w:rsidP="001E3A90">
      <w:pPr>
        <w:spacing w:after="55"/>
        <w:ind w:right="0"/>
      </w:pPr>
      <w:r>
        <w:t xml:space="preserve">- </w:t>
      </w:r>
      <w:r>
        <w:rPr>
          <w:i/>
          <w:iCs/>
        </w:rPr>
        <w:t>использование широких возможностей социальной среды, социума</w:t>
      </w:r>
      <w:r>
        <w:t xml:space="preserve"> как дополнительного средства развития личности, совершенствования процесса её социализации; </w:t>
      </w:r>
    </w:p>
    <w:p w:rsidR="006D7A5A" w:rsidRDefault="006D7A5A" w:rsidP="001E3A90">
      <w:pPr>
        <w:spacing w:after="55"/>
        <w:ind w:right="0"/>
      </w:pPr>
      <w:r>
        <w:t xml:space="preserve">- </w:t>
      </w:r>
      <w:r>
        <w:rPr>
          <w:i/>
          <w:iCs/>
        </w:rPr>
        <w:t>предоставление информации о Программе</w:t>
      </w:r>
      <w:r>
        <w:t xml:space="preserve"> семье, заинтересованным лицам, вовлеченным в образовательную деятельность, а также широкой общественности; </w:t>
      </w:r>
    </w:p>
    <w:p w:rsidR="006D7A5A" w:rsidRDefault="006D7A5A" w:rsidP="001E3A90">
      <w:pPr>
        <w:spacing w:after="55"/>
        <w:ind w:right="0"/>
      </w:pPr>
      <w:r>
        <w:t xml:space="preserve">-обеспечение возможностей для обсуждения Программы, поиска, использования материалов, обеспечивающих её реализацию, в т.ч. в информационной среде. </w:t>
      </w:r>
    </w:p>
    <w:p w:rsidR="006D7A5A" w:rsidRDefault="006D7A5A">
      <w:pPr>
        <w:spacing w:after="61" w:line="240" w:lineRule="auto"/>
        <w:ind w:left="710" w:right="0" w:firstLine="0"/>
        <w:jc w:val="left"/>
      </w:pPr>
    </w:p>
    <w:p w:rsidR="006D7A5A" w:rsidRDefault="006D7A5A" w:rsidP="004533C6">
      <w:pPr>
        <w:spacing w:after="0" w:line="240" w:lineRule="auto"/>
        <w:ind w:left="10" w:right="722" w:hanging="10"/>
        <w:jc w:val="center"/>
      </w:pPr>
      <w:r>
        <w:rPr>
          <w:b/>
          <w:bCs/>
        </w:rPr>
        <w:t xml:space="preserve">3.2. Особенности организации </w:t>
      </w:r>
      <w:r>
        <w:rPr>
          <w:b/>
          <w:bCs/>
        </w:rPr>
        <w:tab/>
        <w:t>развивающей предметно-</w:t>
      </w:r>
    </w:p>
    <w:p w:rsidR="006D7A5A" w:rsidRDefault="006D7A5A" w:rsidP="001E3A90">
      <w:pPr>
        <w:spacing w:after="55" w:line="243" w:lineRule="auto"/>
        <w:ind w:left="0" w:right="0" w:firstLine="695"/>
        <w:jc w:val="center"/>
      </w:pPr>
      <w:r>
        <w:rPr>
          <w:b/>
          <w:bCs/>
        </w:rPr>
        <w:t>пространственной среды</w:t>
      </w:r>
    </w:p>
    <w:p w:rsidR="006D7A5A" w:rsidRDefault="006D7A5A" w:rsidP="001E3A90">
      <w:pPr>
        <w:spacing w:after="55" w:line="243" w:lineRule="auto"/>
        <w:ind w:left="0" w:right="0" w:firstLine="695"/>
      </w:pPr>
      <w:r>
        <w:rPr>
          <w:i/>
          <w:iCs/>
        </w:rPr>
        <w:t xml:space="preserve">РППС рассматривается как часть образовательной среды и фактор, обогащающий развитие детей. </w:t>
      </w:r>
      <w:r>
        <w:t xml:space="preserve">РППС ДОУ выступает основой для разнообразной, разносторонне развивающей, содержательной и привлекательной для каждого ребёнка деятельности. </w:t>
      </w:r>
    </w:p>
    <w:p w:rsidR="006D7A5A" w:rsidRDefault="006D7A5A">
      <w:pPr>
        <w:spacing w:after="54"/>
        <w:ind w:right="2" w:firstLine="700"/>
      </w:pPr>
      <w:r>
        <w:rPr>
          <w:i/>
          <w:iCs/>
        </w:rPr>
        <w:t>РППС включает</w:t>
      </w:r>
      <w:r>
        <w:t xml:space="preserve"> организованное пространство (территория ДОУ,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 </w:t>
      </w:r>
    </w:p>
    <w:p w:rsidR="006D7A5A" w:rsidRDefault="006D7A5A">
      <w:pPr>
        <w:spacing w:after="54"/>
        <w:ind w:right="670" w:firstLine="700"/>
      </w:pPr>
      <w:r>
        <w:t xml:space="preserve">РППС ДОУ создана и развивается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 </w:t>
      </w:r>
    </w:p>
    <w:p w:rsidR="006D7A5A" w:rsidRDefault="006D7A5A" w:rsidP="00EC08D3">
      <w:pPr>
        <w:spacing w:after="55"/>
        <w:ind w:left="720" w:right="0" w:hanging="10"/>
      </w:pPr>
      <w:r>
        <w:rPr>
          <w:i/>
          <w:iCs/>
        </w:rPr>
        <w:t xml:space="preserve">При проектировании РППС ДОУ учтены: </w:t>
      </w:r>
    </w:p>
    <w:p w:rsidR="006D7A5A" w:rsidRDefault="006D7A5A" w:rsidP="00EC08D3">
      <w:pPr>
        <w:spacing w:after="55"/>
        <w:ind w:left="0" w:right="0" w:firstLine="695"/>
      </w:pPr>
      <w:r>
        <w:t xml:space="preserve">-местные этнопсихологические, социокультурные, культурно-исторические и природно-климатические условия, в которых находится ДОУ; </w:t>
      </w:r>
    </w:p>
    <w:p w:rsidR="006D7A5A" w:rsidRDefault="006D7A5A" w:rsidP="00EC08D3">
      <w:pPr>
        <w:spacing w:after="54"/>
        <w:ind w:left="0" w:right="2" w:firstLine="695"/>
      </w:pPr>
      <w:r>
        <w:t xml:space="preserve">- возраст, уровень развития детей и особенности их деятельности, содержание образования; </w:t>
      </w:r>
    </w:p>
    <w:p w:rsidR="006D7A5A" w:rsidRDefault="006D7A5A" w:rsidP="00EC08D3">
      <w:pPr>
        <w:spacing w:after="54"/>
        <w:ind w:left="0" w:right="2" w:firstLine="695"/>
      </w:pPr>
      <w:r>
        <w:t xml:space="preserve">- задачи Программы для разных возрастных групп; </w:t>
      </w:r>
    </w:p>
    <w:p w:rsidR="006D7A5A" w:rsidRDefault="006D7A5A" w:rsidP="00EC08D3">
      <w:pPr>
        <w:spacing w:after="54"/>
        <w:ind w:left="0" w:right="2" w:firstLine="695"/>
      </w:pPr>
      <w:r>
        <w:t>-возможности и потребности участников образовательной деятельности (детей и их семей, педагогов и других сотрудников ДОУ, участников сетевого взаимодействия и других участников образовательной деятельности).</w:t>
      </w:r>
    </w:p>
    <w:p w:rsidR="006D7A5A" w:rsidRDefault="006D7A5A" w:rsidP="00EC08D3">
      <w:pPr>
        <w:spacing w:after="54"/>
        <w:ind w:left="0" w:right="2" w:firstLine="695"/>
      </w:pPr>
      <w:r>
        <w:rPr>
          <w:i/>
          <w:iCs/>
        </w:rPr>
        <w:t xml:space="preserve">РППС соответствует: </w:t>
      </w:r>
    </w:p>
    <w:p w:rsidR="006D7A5A" w:rsidRDefault="006D7A5A" w:rsidP="00EC08D3">
      <w:pPr>
        <w:spacing w:after="54"/>
        <w:ind w:left="0" w:right="2" w:firstLine="695"/>
      </w:pPr>
      <w:r>
        <w:t xml:space="preserve">- требованиям ФГОС ДО; </w:t>
      </w:r>
    </w:p>
    <w:p w:rsidR="006D7A5A" w:rsidRDefault="006D7A5A" w:rsidP="00EC08D3">
      <w:pPr>
        <w:spacing w:after="54"/>
        <w:ind w:left="0" w:right="2" w:firstLine="695"/>
      </w:pPr>
      <w:r>
        <w:t xml:space="preserve">- образовательной программе ДОУ; </w:t>
      </w:r>
    </w:p>
    <w:p w:rsidR="006D7A5A" w:rsidRDefault="006D7A5A" w:rsidP="00EC08D3">
      <w:pPr>
        <w:spacing w:after="54"/>
        <w:ind w:left="0" w:right="2" w:firstLine="695"/>
      </w:pPr>
      <w:r>
        <w:t xml:space="preserve">-материально-техническим и медико-социальным условиям пребывания детей в ДОУ; </w:t>
      </w:r>
    </w:p>
    <w:p w:rsidR="006D7A5A" w:rsidRDefault="006D7A5A" w:rsidP="00EC08D3">
      <w:pPr>
        <w:spacing w:after="54"/>
        <w:ind w:left="0" w:right="2" w:firstLine="695"/>
      </w:pPr>
      <w:r>
        <w:t xml:space="preserve">- возрастным особенностям детей; </w:t>
      </w:r>
    </w:p>
    <w:p w:rsidR="006D7A5A" w:rsidRDefault="006D7A5A" w:rsidP="00EC08D3">
      <w:pPr>
        <w:spacing w:after="54"/>
        <w:ind w:left="0" w:right="2" w:firstLine="695"/>
      </w:pPr>
      <w:r>
        <w:t>- воспитывающему характеру обучения детей в ДОУ;</w:t>
      </w:r>
    </w:p>
    <w:p w:rsidR="006D7A5A" w:rsidRDefault="006D7A5A" w:rsidP="00EC08D3">
      <w:pPr>
        <w:spacing w:after="54"/>
        <w:ind w:left="0" w:right="2" w:firstLine="695"/>
      </w:pPr>
      <w:r>
        <w:t xml:space="preserve">- требованиям безопасности и надежности. </w:t>
      </w:r>
    </w:p>
    <w:p w:rsidR="006D7A5A" w:rsidRDefault="006D7A5A" w:rsidP="00EC08D3">
      <w:pPr>
        <w:spacing w:after="54"/>
        <w:ind w:left="0" w:right="2" w:firstLine="695"/>
      </w:pPr>
      <w:r>
        <w:t xml:space="preserve">Наполняемость РППС способствует сохранению целостности образовательного процесса и включает все необходимое для реализации содержания каждого из направлений развития и образования детей согласно ФГОС ДО. </w:t>
      </w:r>
    </w:p>
    <w:p w:rsidR="006D7A5A" w:rsidRDefault="006D7A5A" w:rsidP="00EC08D3">
      <w:pPr>
        <w:spacing w:after="54"/>
        <w:ind w:left="0" w:right="2" w:firstLine="695"/>
      </w:pPr>
      <w:r>
        <w:t xml:space="preserve">РППС ДОУ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 </w:t>
      </w:r>
    </w:p>
    <w:p w:rsidR="006D7A5A" w:rsidRDefault="006D7A5A" w:rsidP="00EC08D3">
      <w:pPr>
        <w:spacing w:after="54"/>
        <w:ind w:right="2" w:firstLine="700"/>
      </w:pPr>
      <w:r>
        <w:t xml:space="preserve">В соответствии с ФГОС ДО РППС является содержательно-насыщенной; трансформируемой; полифункциональной; доступной; безопасной. </w:t>
      </w:r>
    </w:p>
    <w:p w:rsidR="006D7A5A" w:rsidRDefault="006D7A5A" w:rsidP="00EC08D3">
      <w:pPr>
        <w:spacing w:after="54"/>
        <w:ind w:right="2" w:firstLine="700"/>
      </w:pPr>
      <w:r>
        <w:t xml:space="preserve">РППС в ДОУ обеспечивает условия для эмоционального благополучия детей и комфортной работы педагогических и учебно-вспомогательных сотрудников. </w:t>
      </w:r>
    </w:p>
    <w:p w:rsidR="006D7A5A" w:rsidRDefault="006D7A5A" w:rsidP="00EC08D3">
      <w:pPr>
        <w:spacing w:after="54"/>
        <w:ind w:right="2" w:firstLine="700"/>
      </w:pPr>
      <w:r>
        <w:t xml:space="preserve">В ДОУ </w:t>
      </w:r>
      <w:r>
        <w:rPr>
          <w:i/>
          <w:iCs/>
        </w:rPr>
        <w:t>созданы</w:t>
      </w:r>
      <w:r>
        <w:t xml:space="preserve"> условия для информатизации образовательного процесса. В ДОУ имеется оборудование для использования информационно-коммуникационных технологий в образовательном процессе. Обеспечены   помещения ДОУ к сети Интернет с учётом регламентов безопасного пользования сетью Интернет и психолого-педагогической экспертизы компьютерных игр. </w:t>
      </w:r>
    </w:p>
    <w:p w:rsidR="006D7A5A" w:rsidRDefault="006D7A5A">
      <w:pPr>
        <w:spacing w:after="54"/>
        <w:ind w:right="2" w:firstLine="700"/>
      </w:pPr>
      <w:r>
        <w:t xml:space="preserve">В оснащении РППС использованы элементы цифровой образовательной среды. </w:t>
      </w:r>
    </w:p>
    <w:p w:rsidR="006D7A5A" w:rsidRDefault="006D7A5A">
      <w:pPr>
        <w:spacing w:after="61" w:line="240" w:lineRule="auto"/>
        <w:ind w:left="710" w:right="0" w:firstLine="0"/>
        <w:jc w:val="left"/>
      </w:pPr>
    </w:p>
    <w:p w:rsidR="006D7A5A" w:rsidRDefault="006D7A5A">
      <w:pPr>
        <w:spacing w:after="55" w:line="243" w:lineRule="auto"/>
        <w:ind w:left="0" w:right="666"/>
      </w:pPr>
      <w:r>
        <w:rPr>
          <w:b/>
          <w:bCs/>
        </w:rPr>
        <w:t xml:space="preserve">3.3. Материально-техническое обеспечение Программы, обеспеченность методическими материалами и средствами обучения и воспитания </w:t>
      </w:r>
    </w:p>
    <w:p w:rsidR="006D7A5A" w:rsidRDefault="006D7A5A">
      <w:pPr>
        <w:spacing w:after="55" w:line="240" w:lineRule="auto"/>
        <w:ind w:left="710" w:right="0" w:firstLine="0"/>
        <w:jc w:val="left"/>
      </w:pPr>
    </w:p>
    <w:p w:rsidR="006D7A5A" w:rsidRDefault="006D7A5A" w:rsidP="00EC08D3">
      <w:pPr>
        <w:spacing w:after="55"/>
        <w:ind w:left="720" w:right="0" w:hanging="10"/>
      </w:pPr>
      <w:r>
        <w:rPr>
          <w:i/>
          <w:iCs/>
        </w:rPr>
        <w:t xml:space="preserve">В ДОУ созданы материально-технические условия, обеспечивающие: </w:t>
      </w:r>
    </w:p>
    <w:p w:rsidR="006D7A5A" w:rsidRDefault="006D7A5A" w:rsidP="00EC08D3">
      <w:pPr>
        <w:spacing w:after="55"/>
        <w:ind w:left="0" w:right="0" w:firstLine="695"/>
      </w:pPr>
      <w:r>
        <w:t xml:space="preserve">- возможность достижения обучающимися планируемых результатов освоения Программы; </w:t>
      </w:r>
    </w:p>
    <w:p w:rsidR="006D7A5A" w:rsidRDefault="006D7A5A" w:rsidP="00EC08D3">
      <w:pPr>
        <w:spacing w:after="55"/>
        <w:ind w:left="0" w:right="0" w:firstLine="695"/>
      </w:pPr>
      <w:r>
        <w:t xml:space="preserve">- выполнение ДОУ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w:t>
      </w:r>
      <w:hyperlink r:id="rId21">
        <w:r>
          <w:t xml:space="preserve">постановлением </w:t>
        </w:r>
      </w:hyperlink>
      <w:r>
        <w:t>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 к условиям размещения организаций, осуществляющих образовательную деятельность:</w:t>
      </w:r>
    </w:p>
    <w:p w:rsidR="006D7A5A" w:rsidRDefault="006D7A5A" w:rsidP="00EC08D3">
      <w:pPr>
        <w:spacing w:after="54"/>
        <w:ind w:left="0" w:right="2" w:firstLine="695"/>
      </w:pPr>
      <w:r>
        <w:t xml:space="preserve">*  оборудованию и содержанию территории; </w:t>
      </w:r>
    </w:p>
    <w:p w:rsidR="006D7A5A" w:rsidRDefault="006D7A5A" w:rsidP="00EC08D3">
      <w:pPr>
        <w:spacing w:after="54"/>
        <w:ind w:left="0" w:right="2" w:firstLine="695"/>
      </w:pPr>
      <w:r>
        <w:t xml:space="preserve">*  помещениям, их оборудованию и содержанию; </w:t>
      </w:r>
    </w:p>
    <w:p w:rsidR="006D7A5A" w:rsidRDefault="006D7A5A" w:rsidP="00EC08D3">
      <w:pPr>
        <w:spacing w:after="54"/>
        <w:ind w:left="0" w:right="2" w:firstLine="695"/>
      </w:pPr>
      <w:r>
        <w:t xml:space="preserve">* естественному и искусственному освещению помещений; </w:t>
      </w:r>
    </w:p>
    <w:p w:rsidR="006D7A5A" w:rsidRDefault="006D7A5A" w:rsidP="00EC08D3">
      <w:pPr>
        <w:spacing w:after="54"/>
        <w:ind w:left="0" w:right="2" w:firstLine="695"/>
      </w:pPr>
      <w:r>
        <w:t xml:space="preserve">* отоплению и вентиляции; </w:t>
      </w:r>
    </w:p>
    <w:p w:rsidR="006D7A5A" w:rsidRDefault="006D7A5A" w:rsidP="00EC08D3">
      <w:pPr>
        <w:spacing w:after="54"/>
        <w:ind w:left="0" w:right="2" w:firstLine="695"/>
      </w:pPr>
      <w:r>
        <w:t xml:space="preserve">* водоснабжению и канализации; </w:t>
      </w:r>
    </w:p>
    <w:p w:rsidR="006D7A5A" w:rsidRDefault="006D7A5A" w:rsidP="00EC08D3">
      <w:pPr>
        <w:spacing w:after="54"/>
        <w:ind w:left="0" w:right="2" w:firstLine="695"/>
      </w:pPr>
      <w:r>
        <w:t xml:space="preserve">* организации питания; </w:t>
      </w:r>
    </w:p>
    <w:p w:rsidR="006D7A5A" w:rsidRDefault="006D7A5A" w:rsidP="00EC08D3">
      <w:pPr>
        <w:spacing w:after="54"/>
        <w:ind w:left="0" w:right="2" w:firstLine="695"/>
      </w:pPr>
      <w:r>
        <w:t xml:space="preserve">* медицинскому обеспечению; </w:t>
      </w:r>
    </w:p>
    <w:p w:rsidR="006D7A5A" w:rsidRDefault="006D7A5A" w:rsidP="00EC08D3">
      <w:pPr>
        <w:spacing w:after="54"/>
        <w:ind w:left="0" w:right="2" w:firstLine="695"/>
      </w:pPr>
      <w:r>
        <w:t xml:space="preserve">* приему детей в организации, осуществляющих образовательную деятельность; </w:t>
      </w:r>
    </w:p>
    <w:p w:rsidR="006D7A5A" w:rsidRDefault="006D7A5A" w:rsidP="00EC08D3">
      <w:pPr>
        <w:spacing w:after="54"/>
        <w:ind w:left="0" w:right="2" w:firstLine="695"/>
      </w:pPr>
      <w:r>
        <w:t xml:space="preserve">* организации режима дня; </w:t>
      </w:r>
    </w:p>
    <w:p w:rsidR="006D7A5A" w:rsidRDefault="006D7A5A" w:rsidP="00EC08D3">
      <w:pPr>
        <w:spacing w:after="54"/>
        <w:ind w:left="0" w:right="2" w:firstLine="695"/>
      </w:pPr>
      <w:r>
        <w:t xml:space="preserve">* организации физического воспитания; </w:t>
      </w:r>
    </w:p>
    <w:p w:rsidR="006D7A5A" w:rsidRDefault="006D7A5A" w:rsidP="00EC08D3">
      <w:pPr>
        <w:spacing w:after="54"/>
        <w:ind w:left="0" w:right="2" w:firstLine="695"/>
      </w:pPr>
      <w:r>
        <w:t xml:space="preserve">* личной гигиене персонала; </w:t>
      </w:r>
    </w:p>
    <w:p w:rsidR="006D7A5A" w:rsidRDefault="006D7A5A" w:rsidP="00EC08D3">
      <w:pPr>
        <w:spacing w:after="54"/>
        <w:ind w:left="0" w:right="2" w:firstLine="695"/>
      </w:pPr>
    </w:p>
    <w:p w:rsidR="006D7A5A" w:rsidRDefault="006D7A5A" w:rsidP="00A95E1C">
      <w:pPr>
        <w:spacing w:after="54"/>
        <w:ind w:left="0" w:right="2" w:firstLine="0"/>
      </w:pPr>
      <w:r>
        <w:t xml:space="preserve">         - выполнение ДОУ требований пожарной безопасности и электробезопасности; </w:t>
      </w:r>
    </w:p>
    <w:p w:rsidR="006D7A5A" w:rsidRDefault="006D7A5A" w:rsidP="00371FB0">
      <w:pPr>
        <w:spacing w:after="54"/>
        <w:ind w:left="0" w:right="2" w:firstLine="695"/>
      </w:pPr>
      <w:r>
        <w:t xml:space="preserve">- выполнение ДОУ требований по охране здоровья обучающихся и охране труда работников ДОУ. </w:t>
      </w:r>
    </w:p>
    <w:p w:rsidR="006D7A5A" w:rsidRDefault="006D7A5A" w:rsidP="00371FB0">
      <w:pPr>
        <w:spacing w:after="54"/>
        <w:ind w:left="0" w:right="2" w:firstLine="695"/>
      </w:pPr>
      <w:r>
        <w:rPr>
          <w:i/>
          <w:iCs/>
        </w:rPr>
        <w:t>ДОУ оснащено   набором оборудования для различных видов детской деятельности</w:t>
      </w:r>
      <w:r>
        <w:t xml:space="preserve"> в помещении и на участке, игровыми площадками, спортивной площадкой, озелененной территорией. </w:t>
      </w:r>
    </w:p>
    <w:p w:rsidR="006D7A5A" w:rsidRDefault="006D7A5A" w:rsidP="00371FB0">
      <w:pPr>
        <w:spacing w:after="54"/>
        <w:ind w:left="0" w:right="2" w:firstLine="695"/>
      </w:pPr>
      <w:r>
        <w:rPr>
          <w:i/>
          <w:iCs/>
        </w:rPr>
        <w:t xml:space="preserve">ДОУ имеет необходимое оснащение и оборудование для всех видов воспитательной и образовательной деятельности обучающихся   педагогической, административной и хозяйственной деятельности: </w:t>
      </w:r>
    </w:p>
    <w:p w:rsidR="006D7A5A" w:rsidRDefault="006D7A5A" w:rsidP="00371FB0">
      <w:pPr>
        <w:spacing w:after="54"/>
        <w:ind w:left="0" w:right="2" w:firstLine="695"/>
      </w:pPr>
      <w: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 </w:t>
      </w:r>
    </w:p>
    <w:p w:rsidR="006D7A5A" w:rsidRDefault="006D7A5A" w:rsidP="00371FB0">
      <w:pPr>
        <w:spacing w:after="54"/>
        <w:ind w:left="0" w:right="2" w:firstLine="695"/>
      </w:pPr>
      <w:r>
        <w:t xml:space="preserve">-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 </w:t>
      </w:r>
    </w:p>
    <w:p w:rsidR="006D7A5A" w:rsidRDefault="006D7A5A" w:rsidP="00371FB0">
      <w:pPr>
        <w:spacing w:after="54"/>
        <w:ind w:left="0" w:right="2" w:firstLine="695"/>
      </w:pPr>
      <w:r>
        <w:t>-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6D7A5A" w:rsidRDefault="006D7A5A" w:rsidP="00887197">
      <w:pPr>
        <w:spacing w:after="54"/>
        <w:ind w:left="0" w:right="2" w:firstLine="695"/>
      </w:pPr>
      <w:r>
        <w:t>- административные помещения, методический кабинет;</w:t>
      </w:r>
    </w:p>
    <w:p w:rsidR="006D7A5A" w:rsidRDefault="006D7A5A" w:rsidP="00887197">
      <w:pPr>
        <w:spacing w:after="54"/>
        <w:ind w:left="0" w:right="2" w:firstLine="695"/>
      </w:pPr>
      <w:r>
        <w:t xml:space="preserve">- помещения для занятий специалистов (учитель-логопед, педагог-психолог); </w:t>
      </w:r>
    </w:p>
    <w:p w:rsidR="006D7A5A" w:rsidRDefault="006D7A5A" w:rsidP="00887197">
      <w:pPr>
        <w:spacing w:after="54"/>
        <w:ind w:left="0" w:right="2" w:firstLine="695"/>
      </w:pPr>
      <w:r>
        <w:t xml:space="preserve">- помещения, обеспечивающие охрану и укрепление физического и психологического здоровья, в т.ч. медицинский кабинет; </w:t>
      </w:r>
    </w:p>
    <w:p w:rsidR="006D7A5A" w:rsidRDefault="006D7A5A" w:rsidP="00887197">
      <w:pPr>
        <w:spacing w:after="54"/>
        <w:ind w:left="0" w:right="2" w:firstLine="695"/>
      </w:pPr>
      <w:r>
        <w:t>- оформленная территория и оборудованные участки для прогулки ДОУ.</w:t>
      </w:r>
    </w:p>
    <w:p w:rsidR="006D7A5A" w:rsidRDefault="006D7A5A" w:rsidP="00887197">
      <w:pPr>
        <w:spacing w:after="54"/>
        <w:ind w:left="0" w:right="2" w:firstLine="695"/>
      </w:pPr>
      <w:r>
        <w:rPr>
          <w:i/>
          <w:iCs/>
        </w:rPr>
        <w:t>Программой предусмотрено также использование ДОУ обновляемых образовательных ресурсов,</w:t>
      </w:r>
      <w:r>
        <w:t xml:space="preserve"> в т.ч.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т.ч. информационно-телекоммуникационной сети Интернет. </w:t>
      </w:r>
    </w:p>
    <w:p w:rsidR="006D7A5A" w:rsidRDefault="006D7A5A" w:rsidP="00887197">
      <w:pPr>
        <w:spacing w:after="54"/>
        <w:ind w:left="0" w:right="2" w:firstLine="695"/>
      </w:pPr>
      <w:r>
        <w:t xml:space="preserve">Закупки оборудования и средств обучения и воспитания осуществляются в соответствии с нормами законодательства Российской Федерации, в т.ч. в части предоставления приоритета товарам российского производства, работам, услугам, выполняемым, оказываемым российскими юридическими лицами. </w:t>
      </w:r>
    </w:p>
    <w:p w:rsidR="006D7A5A" w:rsidRDefault="006D7A5A" w:rsidP="00887197">
      <w:pPr>
        <w:spacing w:after="54"/>
        <w:ind w:left="0" w:right="2" w:firstLine="695"/>
      </w:pPr>
      <w:r>
        <w:rPr>
          <w:i/>
          <w:iCs/>
        </w:rPr>
        <w:t>Инфраструктурный лист ДОУ</w:t>
      </w:r>
      <w:r>
        <w:t xml:space="preserve">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 </w:t>
      </w:r>
    </w:p>
    <w:p w:rsidR="006D7A5A" w:rsidRDefault="006D7A5A">
      <w:pPr>
        <w:spacing w:after="62" w:line="240" w:lineRule="auto"/>
        <w:ind w:left="710" w:right="0" w:firstLine="0"/>
        <w:jc w:val="left"/>
      </w:pPr>
    </w:p>
    <w:p w:rsidR="006D7A5A" w:rsidRDefault="006D7A5A">
      <w:pPr>
        <w:spacing w:after="55" w:line="243" w:lineRule="auto"/>
        <w:ind w:left="0" w:right="0"/>
      </w:pPr>
      <w:r>
        <w:rPr>
          <w:b/>
          <w:bCs/>
        </w:rPr>
        <w:t xml:space="preserve">3.4. Перечень литературных, музыкальных, художественных, анимационных произведений для реализации Программы </w:t>
      </w:r>
    </w:p>
    <w:p w:rsidR="006D7A5A" w:rsidRDefault="006D7A5A">
      <w:pPr>
        <w:spacing w:after="0" w:line="240" w:lineRule="auto"/>
        <w:ind w:left="710" w:right="0" w:firstLine="0"/>
        <w:jc w:val="left"/>
      </w:pPr>
    </w:p>
    <w:p w:rsidR="006D7A5A" w:rsidRDefault="006D7A5A">
      <w:pPr>
        <w:spacing w:after="50" w:line="236" w:lineRule="auto"/>
        <w:ind w:left="705" w:right="-10" w:hanging="10"/>
      </w:pPr>
      <w:r>
        <w:rPr>
          <w:b/>
          <w:bCs/>
          <w:i/>
          <w:iCs/>
        </w:rPr>
        <w:t xml:space="preserve">3.4.1. Перечень художественной литературы </w:t>
      </w:r>
    </w:p>
    <w:p w:rsidR="006D7A5A" w:rsidRDefault="006D7A5A">
      <w:pPr>
        <w:spacing w:after="50" w:line="236" w:lineRule="auto"/>
        <w:ind w:left="705" w:right="-10" w:hanging="10"/>
      </w:pPr>
      <w:r>
        <w:rPr>
          <w:b/>
          <w:bCs/>
          <w:i/>
          <w:iCs/>
        </w:rPr>
        <w:t xml:space="preserve"> От 1 года до 2 лет </w:t>
      </w:r>
    </w:p>
    <w:p w:rsidR="006D7A5A" w:rsidRDefault="006D7A5A">
      <w:pPr>
        <w:spacing w:after="54"/>
        <w:ind w:right="665" w:firstLine="700"/>
      </w:pPr>
      <w:r>
        <w:rPr>
          <w:i/>
          <w:iCs/>
        </w:rPr>
        <w:t xml:space="preserve">Малые формы фольклора. </w:t>
      </w:r>
      <w:r>
        <w:t xml:space="preserve">«Как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 </w:t>
      </w:r>
    </w:p>
    <w:p w:rsidR="006D7A5A" w:rsidRDefault="006D7A5A">
      <w:pPr>
        <w:spacing w:after="54"/>
        <w:ind w:right="669" w:firstLine="700"/>
      </w:pPr>
      <w:r>
        <w:rPr>
          <w:i/>
          <w:iCs/>
        </w:rPr>
        <w:t xml:space="preserve">Русские народные сказки. </w:t>
      </w:r>
      <w:r>
        <w:t>«Козлятки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6D7A5A" w:rsidRDefault="006D7A5A">
      <w:pPr>
        <w:spacing w:after="54"/>
        <w:ind w:right="665" w:firstLine="700"/>
      </w:pPr>
      <w:r>
        <w:rPr>
          <w:i/>
          <w:iCs/>
        </w:rPr>
        <w:t>Поэзия.</w:t>
      </w:r>
      <w:r>
        <w:t xml:space="preserve"> Александрова З.Н. «Прятки», «Топотушки», Барто А.Л. «Бычок», «Мячик», «Слон», «Мишка», «Грузовик», «Лошадка», «Кораблик», «Самолет»(из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w:t>
      </w:r>
    </w:p>
    <w:p w:rsidR="006D7A5A" w:rsidRDefault="006D7A5A">
      <w:pPr>
        <w:spacing w:after="54"/>
        <w:ind w:right="665" w:firstLine="0"/>
      </w:pPr>
      <w:r>
        <w:t xml:space="preserve">«Гоп-гоп», Лагздынь Г.Р. «Зайка, зайка, попляши!», Маршак С.Я. «Слон», «Тигренок», «Совята»(из цикла «Детки в клетке»), Орлова А. «Пальчикимальчики», Стрельникова К. «Кряк-кряк», Токмакова И.П. «Баиньки», Усачев А. «Рукавичка». </w:t>
      </w:r>
    </w:p>
    <w:p w:rsidR="006D7A5A" w:rsidRDefault="006D7A5A">
      <w:pPr>
        <w:spacing w:after="54"/>
        <w:ind w:right="665" w:firstLine="700"/>
      </w:pPr>
      <w:r>
        <w:rPr>
          <w:i/>
          <w:iCs/>
        </w:rPr>
        <w:t>Проза.</w:t>
      </w:r>
      <w: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 </w:t>
      </w:r>
    </w:p>
    <w:p w:rsidR="006D7A5A" w:rsidRDefault="006D7A5A">
      <w:pPr>
        <w:spacing w:after="50" w:line="236" w:lineRule="auto"/>
        <w:ind w:left="705" w:right="-10" w:hanging="10"/>
        <w:rPr>
          <w:b/>
          <w:bCs/>
          <w:i/>
          <w:iCs/>
        </w:rPr>
      </w:pPr>
    </w:p>
    <w:p w:rsidR="006D7A5A" w:rsidRDefault="006D7A5A">
      <w:pPr>
        <w:spacing w:after="50" w:line="236" w:lineRule="auto"/>
        <w:ind w:left="705" w:right="-10" w:hanging="10"/>
      </w:pPr>
      <w:r>
        <w:rPr>
          <w:b/>
          <w:bCs/>
          <w:i/>
          <w:iCs/>
        </w:rPr>
        <w:t xml:space="preserve"> От 2 до 3 лет </w:t>
      </w:r>
    </w:p>
    <w:p w:rsidR="006D7A5A" w:rsidRDefault="006D7A5A">
      <w:pPr>
        <w:spacing w:after="54"/>
        <w:ind w:right="665" w:firstLine="700"/>
      </w:pPr>
      <w:r>
        <w:rPr>
          <w:i/>
          <w:iCs/>
        </w:rPr>
        <w:t xml:space="preserve">Малые формы фольклора. </w:t>
      </w:r>
      <w:r>
        <w:t xml:space="preserve">«А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 </w:t>
      </w:r>
    </w:p>
    <w:p w:rsidR="006D7A5A" w:rsidRDefault="006D7A5A">
      <w:pPr>
        <w:spacing w:after="54"/>
        <w:ind w:right="666" w:firstLine="700"/>
      </w:pPr>
      <w:r>
        <w:rPr>
          <w:i/>
          <w:iCs/>
        </w:rPr>
        <w:t xml:space="preserve">Русские народные сказки. </w:t>
      </w:r>
      <w:r>
        <w:t xml:space="preserve">«Заюшкина избушка»(обраб. О. Капицы), «Как коза избушку построила» (обраб. М.А. Булатова), «Кот, петух и лиса» (обраб. М. Боголюбской), «Лиса и заяц» (обраб. В. Даля), «Маша и медведь» (обраб. </w:t>
      </w:r>
    </w:p>
    <w:p w:rsidR="006D7A5A" w:rsidRDefault="006D7A5A">
      <w:pPr>
        <w:spacing w:after="54"/>
        <w:ind w:right="2" w:firstLine="0"/>
      </w:pPr>
      <w:r>
        <w:t xml:space="preserve">М.А. Булатова), «Снегурушка и лиса» (обраб. А.Н. Толстого). </w:t>
      </w:r>
    </w:p>
    <w:p w:rsidR="006D7A5A" w:rsidRDefault="006D7A5A">
      <w:pPr>
        <w:spacing w:after="54"/>
        <w:ind w:left="710" w:right="2" w:firstLine="0"/>
      </w:pPr>
      <w:r>
        <w:rPr>
          <w:i/>
          <w:iCs/>
        </w:rPr>
        <w:t xml:space="preserve">Фольклор народов мира. </w:t>
      </w:r>
      <w:r>
        <w:t xml:space="preserve">«В гостях у королевы», «Разговор», англ. нар. </w:t>
      </w:r>
    </w:p>
    <w:p w:rsidR="006D7A5A" w:rsidRDefault="006D7A5A">
      <w:pPr>
        <w:spacing w:after="54"/>
        <w:ind w:right="665" w:firstLine="0"/>
      </w:pPr>
      <w:r>
        <w:t xml:space="preserve">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нар.сказка (пер. и обраб. С. Могилевской и Л. Зориной). </w:t>
      </w:r>
    </w:p>
    <w:p w:rsidR="006D7A5A" w:rsidRDefault="006D7A5A">
      <w:pPr>
        <w:spacing w:after="55"/>
        <w:ind w:left="720" w:right="0" w:hanging="10"/>
      </w:pPr>
      <w:r>
        <w:rPr>
          <w:i/>
          <w:iCs/>
        </w:rPr>
        <w:t xml:space="preserve">Произведения поэтов и писателей России. </w:t>
      </w:r>
    </w:p>
    <w:p w:rsidR="006D7A5A" w:rsidRDefault="006D7A5A">
      <w:pPr>
        <w:spacing w:after="54"/>
        <w:ind w:right="665" w:firstLine="700"/>
      </w:pPr>
      <w:r>
        <w:rPr>
          <w:i/>
          <w:iCs/>
        </w:rPr>
        <w:t>Поэзия.</w:t>
      </w:r>
      <w:r>
        <w:t xml:space="preserve">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 </w:t>
      </w:r>
    </w:p>
    <w:p w:rsidR="006D7A5A" w:rsidRDefault="006D7A5A">
      <w:pPr>
        <w:spacing w:after="54"/>
        <w:ind w:right="665" w:firstLine="700"/>
      </w:pPr>
      <w:r>
        <w:rPr>
          <w:i/>
          <w:iCs/>
        </w:rPr>
        <w:t>Проза.</w:t>
      </w:r>
      <w:r>
        <w:t xml:space="preserve"> Бианки В.В. «Лис и мышонок»; Калинина Н.Д. «В лесу»(из книги «Летом»), «Про жука», «Как Саша и Алеша пришли в детский сад»(1-2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 </w:t>
      </w:r>
    </w:p>
    <w:p w:rsidR="006D7A5A" w:rsidRDefault="006D7A5A">
      <w:pPr>
        <w:spacing w:after="54"/>
        <w:ind w:right="665" w:firstLine="700"/>
      </w:pPr>
      <w:r>
        <w:rPr>
          <w:i/>
          <w:iCs/>
        </w:rPr>
        <w:t>Произведения поэтов и писателей разных стран.</w:t>
      </w:r>
      <w: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 </w:t>
      </w:r>
    </w:p>
    <w:p w:rsidR="006D7A5A" w:rsidRDefault="006D7A5A">
      <w:pPr>
        <w:spacing w:after="50" w:line="236" w:lineRule="auto"/>
        <w:ind w:left="705" w:right="-10" w:hanging="10"/>
        <w:rPr>
          <w:b/>
          <w:bCs/>
          <w:i/>
          <w:iCs/>
        </w:rPr>
      </w:pPr>
    </w:p>
    <w:p w:rsidR="006D7A5A" w:rsidRDefault="006D7A5A" w:rsidP="008C7B50">
      <w:pPr>
        <w:spacing w:after="50" w:line="236" w:lineRule="auto"/>
        <w:ind w:left="0" w:right="-10" w:firstLine="695"/>
      </w:pPr>
      <w:r>
        <w:rPr>
          <w:b/>
          <w:bCs/>
          <w:i/>
          <w:iCs/>
        </w:rPr>
        <w:t xml:space="preserve"> От 3 до 4 лет </w:t>
      </w:r>
    </w:p>
    <w:p w:rsidR="006D7A5A" w:rsidRDefault="006D7A5A">
      <w:pPr>
        <w:spacing w:after="54"/>
        <w:ind w:right="665" w:firstLine="700"/>
      </w:pPr>
      <w:r>
        <w:rPr>
          <w:i/>
          <w:iCs/>
        </w:rPr>
        <w:t xml:space="preserve">Малые формы фольклора. </w:t>
      </w:r>
      <w:r>
        <w:t xml:space="preserve">«Ай,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w:t>
      </w:r>
    </w:p>
    <w:p w:rsidR="006D7A5A" w:rsidRDefault="006D7A5A">
      <w:pPr>
        <w:spacing w:after="54"/>
        <w:ind w:right="665" w:firstLine="0"/>
      </w:pPr>
      <w:r>
        <w:t xml:space="preserve">«Курочка-рябушечка...»,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rsidR="006D7A5A" w:rsidRDefault="006D7A5A">
      <w:pPr>
        <w:spacing w:after="54"/>
        <w:ind w:right="665" w:firstLine="700"/>
      </w:pPr>
      <w:r>
        <w:rPr>
          <w:i/>
          <w:iCs/>
        </w:rPr>
        <w:t xml:space="preserve">Русские народные сказки. </w:t>
      </w:r>
      <w:r>
        <w:t xml:space="preserve">«Бычок - черный бочок, белые копытца»(обраб.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 </w:t>
      </w:r>
    </w:p>
    <w:p w:rsidR="006D7A5A" w:rsidRDefault="006D7A5A">
      <w:pPr>
        <w:spacing w:after="54"/>
        <w:ind w:right="665" w:firstLine="700"/>
      </w:pPr>
      <w:r>
        <w:rPr>
          <w:i/>
          <w:iCs/>
        </w:rPr>
        <w:t>Фольклор народов мира.</w:t>
      </w:r>
      <w:r>
        <w:t xml:space="preserve">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 </w:t>
      </w:r>
    </w:p>
    <w:p w:rsidR="006D7A5A" w:rsidRDefault="006D7A5A">
      <w:pPr>
        <w:spacing w:after="54"/>
        <w:ind w:right="665" w:firstLine="700"/>
      </w:pPr>
      <w:r>
        <w:rPr>
          <w:i/>
          <w:iCs/>
        </w:rPr>
        <w:t xml:space="preserve">Сказки. </w:t>
      </w:r>
      <w:r>
        <w:t xml:space="preserve">«Два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w:t>
      </w:r>
    </w:p>
    <w:p w:rsidR="006D7A5A" w:rsidRDefault="006D7A5A">
      <w:pPr>
        <w:spacing w:after="54"/>
        <w:ind w:right="2" w:firstLine="0"/>
      </w:pPr>
      <w:r>
        <w:t xml:space="preserve">Л. Грибовой; «Пых», белорус.обр. Н. Мялика: «Лесной мишка и проказница мышка», латыш., обр. Ю. Ванага, пер. Л. Воронковой. </w:t>
      </w:r>
    </w:p>
    <w:p w:rsidR="006D7A5A" w:rsidRDefault="006D7A5A">
      <w:pPr>
        <w:spacing w:after="55"/>
        <w:ind w:left="720" w:right="0" w:hanging="10"/>
      </w:pPr>
      <w:r>
        <w:rPr>
          <w:i/>
          <w:iCs/>
        </w:rPr>
        <w:t xml:space="preserve">Произведения поэтов и писателей России. </w:t>
      </w:r>
    </w:p>
    <w:p w:rsidR="006D7A5A" w:rsidRDefault="006D7A5A">
      <w:pPr>
        <w:spacing w:after="54"/>
        <w:ind w:right="90" w:firstLine="700"/>
      </w:pPr>
      <w:r>
        <w:rPr>
          <w:i/>
          <w:iCs/>
        </w:rPr>
        <w:t>Поэзия.</w:t>
      </w:r>
      <w:r>
        <w:t xml:space="preserve"> Бальмонт К.Д. «Осень»; Благинина Е.А. «Радуга»; Городецкий С.М. «Кто это?»; Заболоцкий Н.А. «Как мыши с котом воевали»; Кольцов А.В. </w:t>
      </w:r>
    </w:p>
    <w:p w:rsidR="006D7A5A" w:rsidRDefault="006D7A5A">
      <w:pPr>
        <w:spacing w:after="54"/>
        <w:ind w:right="665" w:firstLine="0"/>
      </w:pPr>
      <w:r>
        <w:t xml:space="preserve">«Дуют ветры...» (из стихотворения «Русская песня»); Косяков И.И. «Все она»; Майков А.Н. «Колыбельная песня»; Маршак С.Я. «Детки в клетке»(стихотворения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 </w:t>
      </w:r>
    </w:p>
    <w:p w:rsidR="006D7A5A" w:rsidRDefault="006D7A5A">
      <w:pPr>
        <w:spacing w:after="54"/>
        <w:ind w:right="665" w:firstLine="700"/>
      </w:pPr>
      <w:r>
        <w:rPr>
          <w:i/>
          <w:iCs/>
        </w:rPr>
        <w:t>Проза.</w:t>
      </w:r>
      <w:r>
        <w:t xml:space="preserve"> Бианки В.В. «Купание медвежат»; Воронкова Л.Ф. «Снег идет»(из книги «Снег идет»); Дмитриев Ю. «Синий шалашик»; Житков Б.С. «Что я видел»(1-2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мышонке»(из книги «Машины сказки», по выбору); Сутеев В.Г. «Три котенка»; Толстой Л.Н. «Птица свила гнездо...»; «Таня знала буквы...»; «У Вари был чиж...», «Пришла весна...»(1-2 рассказа по выбору); Ушинский К.Д. «Петушок с семьей», «Уточки», «Васька», «Лиса-Патрикеевна»(1-2 рассказа по выбору); Хармс Д.И. «Храбрый ёж». </w:t>
      </w:r>
    </w:p>
    <w:p w:rsidR="006D7A5A" w:rsidRDefault="006D7A5A">
      <w:pPr>
        <w:spacing w:after="55"/>
        <w:ind w:left="720" w:right="0" w:hanging="10"/>
      </w:pPr>
      <w:r>
        <w:rPr>
          <w:i/>
          <w:iCs/>
        </w:rPr>
        <w:t xml:space="preserve">Произведения поэтов и писателей разных стран. </w:t>
      </w:r>
    </w:p>
    <w:p w:rsidR="006D7A5A" w:rsidRDefault="006D7A5A">
      <w:pPr>
        <w:spacing w:after="54"/>
        <w:ind w:right="665" w:firstLine="700"/>
      </w:pPr>
      <w:r>
        <w:rPr>
          <w:i/>
          <w:iCs/>
        </w:rPr>
        <w:t>Поэзия.</w:t>
      </w:r>
      <w:r>
        <w:t xml:space="preserve">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w:t>
      </w:r>
    </w:p>
    <w:p w:rsidR="006D7A5A" w:rsidRDefault="006D7A5A">
      <w:pPr>
        <w:spacing w:after="54"/>
        <w:ind w:right="666" w:firstLine="700"/>
      </w:pPr>
      <w:r>
        <w:rPr>
          <w:i/>
          <w:iCs/>
        </w:rPr>
        <w:t>Проза.</w:t>
      </w:r>
      <w:r>
        <w:t xml:space="preserve">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лесу»(из книги «Приключения песика и кошечки»), пер. чешск. Г. Лукина. </w:t>
      </w:r>
    </w:p>
    <w:p w:rsidR="006D7A5A" w:rsidRDefault="006D7A5A">
      <w:pPr>
        <w:spacing w:after="50" w:line="236" w:lineRule="auto"/>
        <w:ind w:left="705" w:right="-10" w:hanging="10"/>
        <w:rPr>
          <w:b/>
          <w:bCs/>
          <w:i/>
          <w:iCs/>
        </w:rPr>
      </w:pPr>
    </w:p>
    <w:p w:rsidR="006D7A5A" w:rsidRDefault="006D7A5A">
      <w:pPr>
        <w:spacing w:after="50" w:line="236" w:lineRule="auto"/>
        <w:ind w:left="705" w:right="-10" w:hanging="10"/>
      </w:pPr>
      <w:r>
        <w:rPr>
          <w:b/>
          <w:bCs/>
          <w:i/>
          <w:iCs/>
        </w:rPr>
        <w:t xml:space="preserve">От 4 до 5 лет </w:t>
      </w:r>
    </w:p>
    <w:p w:rsidR="006D7A5A" w:rsidRDefault="006D7A5A">
      <w:pPr>
        <w:spacing w:after="54"/>
        <w:ind w:right="667" w:firstLine="700"/>
      </w:pPr>
      <w:r>
        <w:rPr>
          <w:i/>
          <w:iCs/>
        </w:rPr>
        <w:t xml:space="preserve">Малые формы фольклора. </w:t>
      </w:r>
      <w:r>
        <w:t xml:space="preserve">«Барашеньки...»,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rsidR="006D7A5A" w:rsidRDefault="006D7A5A">
      <w:pPr>
        <w:spacing w:after="54"/>
        <w:ind w:right="2" w:firstLine="700"/>
      </w:pPr>
      <w:r>
        <w:rPr>
          <w:i/>
          <w:iCs/>
        </w:rPr>
        <w:t xml:space="preserve">Русские народные сказки. </w:t>
      </w:r>
      <w:r>
        <w:t xml:space="preserve">«Гуси-лебеди»(обраб. М.А. Булатова); «Жихарка»(обраб. И. Карнауховой); «Заяц-хваста» (обраб. А.Н. Толстого); «Зимовье» (обраб. И. Соколова-Микитова); «Коза-дереза» (обраб. М.А. Булатова); «Петушок и бобовое зернышко»(обраб. О. Капицы); «Лисалапотница» (обраб. В. Даля); «Лисичка-сестричка и волк (обраб. М.А. Булатова); «Смоляной бычок»(обраб. М.А. Булатова); «Снегурочка» (обраб. М.А. Булатова). </w:t>
      </w:r>
    </w:p>
    <w:p w:rsidR="006D7A5A" w:rsidRDefault="006D7A5A">
      <w:pPr>
        <w:spacing w:after="55"/>
        <w:ind w:left="720" w:right="0" w:hanging="10"/>
      </w:pPr>
      <w:r>
        <w:rPr>
          <w:i/>
          <w:iCs/>
        </w:rPr>
        <w:t xml:space="preserve">Фольклор народов мира. </w:t>
      </w:r>
    </w:p>
    <w:p w:rsidR="006D7A5A" w:rsidRDefault="006D7A5A">
      <w:pPr>
        <w:spacing w:after="54"/>
        <w:ind w:right="666" w:firstLine="700"/>
      </w:pPr>
      <w:r>
        <w:rPr>
          <w:i/>
          <w:iCs/>
        </w:rPr>
        <w:t xml:space="preserve">Песенки. </w:t>
      </w:r>
      <w:r>
        <w:t xml:space="preserve">«Утята», франц., обраб. Н. Гернет и С. Гиппиус; «Пальцы», пер. с нем. Л. Яхина; «Песня моряка» норвежек, нар.песенка (обраб. Ю. Вронского); «Барабек», англ. (обраб. К. Чуковского); «Шалтай-Болтай», англ. (обраб. С. Маршака). </w:t>
      </w:r>
    </w:p>
    <w:p w:rsidR="006D7A5A" w:rsidRDefault="006D7A5A">
      <w:pPr>
        <w:spacing w:after="54"/>
        <w:ind w:right="668" w:firstLine="700"/>
      </w:pPr>
      <w:r>
        <w:rPr>
          <w:i/>
          <w:iCs/>
        </w:rPr>
        <w:t xml:space="preserve">Сказки. </w:t>
      </w:r>
      <w:r>
        <w:t xml:space="preserve">«Бременские музыканты»из сказок братьев Гримм, пер. с. нем. A. Введенского, под ред. С. Маршака; «Два жадных медвежонка», венгер. сказка (обраб. А. Красновой и В. Важдаева); «Колосок», укр. нар.сказка (обраб. С.  «Три поросенка», пер. с англ. С. Михалкова. </w:t>
      </w:r>
    </w:p>
    <w:p w:rsidR="006D7A5A" w:rsidRDefault="006D7A5A">
      <w:pPr>
        <w:spacing w:after="55"/>
        <w:ind w:left="720" w:right="0" w:hanging="10"/>
      </w:pPr>
      <w:r>
        <w:rPr>
          <w:i/>
          <w:iCs/>
        </w:rPr>
        <w:t xml:space="preserve">Произведения поэтов и писателей России. </w:t>
      </w:r>
    </w:p>
    <w:p w:rsidR="006D7A5A" w:rsidRDefault="006D7A5A">
      <w:pPr>
        <w:spacing w:after="52" w:line="240" w:lineRule="auto"/>
        <w:ind w:left="10" w:right="657" w:hanging="10"/>
        <w:jc w:val="right"/>
      </w:pPr>
      <w:r>
        <w:rPr>
          <w:i/>
          <w:iCs/>
        </w:rPr>
        <w:t>Поэзия.</w:t>
      </w:r>
      <w:r>
        <w:t xml:space="preserve"> Аким Я.Л. «Первый снег»; Александрова З.Н. «Таня пропала», </w:t>
      </w:r>
    </w:p>
    <w:p w:rsidR="006D7A5A" w:rsidRDefault="006D7A5A">
      <w:pPr>
        <w:spacing w:after="54"/>
        <w:ind w:right="2" w:firstLine="0"/>
      </w:pPr>
      <w:r>
        <w:t xml:space="preserve">«Теплый дождик» (по выбору); Бальмонт К.Д. «Росинка»; Барто </w:t>
      </w:r>
    </w:p>
    <w:p w:rsidR="006D7A5A" w:rsidRDefault="006D7A5A">
      <w:pPr>
        <w:spacing w:after="54"/>
        <w:ind w:right="2" w:firstLine="0"/>
      </w:pPr>
      <w:r>
        <w:t xml:space="preserve">А.Л. «Уехали», </w:t>
      </w:r>
    </w:p>
    <w:p w:rsidR="006D7A5A" w:rsidRDefault="006D7A5A">
      <w:pPr>
        <w:spacing w:after="54"/>
        <w:ind w:right="665" w:firstLine="0"/>
      </w:pPr>
      <w:r>
        <w:t xml:space="preserve">«Я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«Пограничники»(1-2 по выбору); Матвеева Н. «Она умеет превращаться»; Маяковский В.В. «Что такое хорошо и что такое плохо?»; Михалков С.В. «А что у Вас?», «Рисунок», «Дядя Степа - милиционер»(1-2 по выбору); Мориц Ю.П. «Песенка про сказку», «Дом гнома, гном - дома!», «Огромный собачий секрет»(1-2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w:t>
      </w:r>
    </w:p>
    <w:p w:rsidR="006D7A5A" w:rsidRDefault="006D7A5A">
      <w:pPr>
        <w:spacing w:after="54"/>
        <w:ind w:right="665" w:firstLine="0"/>
      </w:pPr>
      <w:r>
        <w:t xml:space="preserve">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 </w:t>
      </w:r>
    </w:p>
    <w:p w:rsidR="006D7A5A" w:rsidRDefault="006D7A5A">
      <w:pPr>
        <w:spacing w:after="54"/>
        <w:ind w:right="665" w:firstLine="700"/>
      </w:pPr>
      <w:r>
        <w:rPr>
          <w:i/>
          <w:iCs/>
        </w:rPr>
        <w:t>Проза.</w:t>
      </w:r>
      <w: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история»(по выбору); Коваль Ю.И. «Дед, баба и Алеша»; Козлов С.Г. «Необыкновенная весна», «Такое дерево»(по выбору); Носов Н.Н. «Заплатка», «Затейники»; Пришвин М.М. «Ребята и утята», «Журка»(по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сыновьям...»(1-2 по выбору); Ушинский К.Д. «Ласточка»; Цыферов Г.М. «В медвежачий час»; Чарушин Е.И. «Тюпа, Томка и сорока» (1-2 рассказа по выбору). </w:t>
      </w:r>
    </w:p>
    <w:p w:rsidR="006D7A5A" w:rsidRDefault="006D7A5A">
      <w:pPr>
        <w:spacing w:after="54"/>
        <w:ind w:right="665" w:firstLine="700"/>
      </w:pPr>
      <w:r>
        <w:rPr>
          <w:i/>
          <w:iCs/>
        </w:rPr>
        <w:t>Литературные сказки.</w:t>
      </w:r>
      <w: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w:t>
      </w:r>
      <w:r>
        <w:rPr>
          <w:i/>
          <w:iCs/>
        </w:rPr>
        <w:t xml:space="preserve">выбору). </w:t>
      </w:r>
    </w:p>
    <w:p w:rsidR="006D7A5A" w:rsidRDefault="006D7A5A">
      <w:pPr>
        <w:spacing w:after="55"/>
        <w:ind w:left="720" w:right="0" w:hanging="10"/>
      </w:pPr>
      <w:r>
        <w:rPr>
          <w:i/>
          <w:iCs/>
        </w:rPr>
        <w:t xml:space="preserve">Произведения поэтов и писателей разных стран. </w:t>
      </w:r>
    </w:p>
    <w:p w:rsidR="006D7A5A" w:rsidRDefault="006D7A5A">
      <w:pPr>
        <w:spacing w:after="54"/>
        <w:ind w:right="182" w:firstLine="700"/>
      </w:pPr>
      <w:r>
        <w:t xml:space="preserve">Поэзия. Бжехва Я. «Клей», пер. с польск. Б. Заходер; Грубин Ф. «Слезы», пер. с чеш. Е. Солоновича; Квитко Л.М. «Бабушкины руки» (пер. с евр. </w:t>
      </w:r>
    </w:p>
    <w:p w:rsidR="006D7A5A" w:rsidRDefault="006D7A5A">
      <w:pPr>
        <w:spacing w:after="54" w:line="235" w:lineRule="auto"/>
        <w:ind w:right="543" w:firstLine="0"/>
        <w:jc w:val="left"/>
      </w:pPr>
      <w:r>
        <w:t xml:space="preserve">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 </w:t>
      </w:r>
    </w:p>
    <w:p w:rsidR="006D7A5A" w:rsidRDefault="006D7A5A">
      <w:pPr>
        <w:spacing w:after="54"/>
        <w:ind w:right="666" w:firstLine="700"/>
      </w:pPr>
      <w:r>
        <w:rPr>
          <w:i/>
          <w:iCs/>
        </w:rPr>
        <w:t xml:space="preserve">Литературные сказки. </w:t>
      </w:r>
      <w:r>
        <w:t xml:space="preserve">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мышей»(пер. Е. Байбиковой); Ингавес Г. «Мишка Бруно» (пер. О. Мяэотс); Керр Д. «Мяули. Истории из жизни удивительной кошки» (пер. М. Аромштам); </w:t>
      </w:r>
    </w:p>
    <w:p w:rsidR="006D7A5A" w:rsidRDefault="006D7A5A">
      <w:pPr>
        <w:spacing w:after="54"/>
        <w:ind w:right="665" w:firstLine="0"/>
      </w:pPr>
      <w:r>
        <w:t xml:space="preserve">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 </w:t>
      </w:r>
    </w:p>
    <w:p w:rsidR="006D7A5A" w:rsidRDefault="006D7A5A">
      <w:pPr>
        <w:spacing w:after="50" w:line="236" w:lineRule="auto"/>
        <w:ind w:left="705" w:right="-10" w:hanging="10"/>
        <w:rPr>
          <w:b/>
          <w:bCs/>
          <w:i/>
          <w:iCs/>
        </w:rPr>
      </w:pPr>
    </w:p>
    <w:p w:rsidR="006D7A5A" w:rsidRDefault="006D7A5A">
      <w:pPr>
        <w:spacing w:after="50" w:line="236" w:lineRule="auto"/>
        <w:ind w:left="705" w:right="-10" w:hanging="10"/>
      </w:pPr>
      <w:r>
        <w:rPr>
          <w:b/>
          <w:bCs/>
          <w:i/>
          <w:iCs/>
        </w:rPr>
        <w:t xml:space="preserve"> От 5 до 6 лет </w:t>
      </w:r>
    </w:p>
    <w:p w:rsidR="006D7A5A" w:rsidRDefault="006D7A5A">
      <w:pPr>
        <w:spacing w:after="54"/>
        <w:ind w:right="2" w:firstLine="700"/>
      </w:pPr>
      <w:r>
        <w:rPr>
          <w:i/>
          <w:iCs/>
        </w:rPr>
        <w:t>Малые формы фольклора.</w:t>
      </w:r>
      <w:r>
        <w:t xml:space="preserve"> Загадки, небылицы, дразнилки, считалки, пословицы, поговорки, заклички, народные песенки, прибаутки, скороговорки. </w:t>
      </w:r>
    </w:p>
    <w:p w:rsidR="006D7A5A" w:rsidRDefault="006D7A5A">
      <w:pPr>
        <w:spacing w:after="54"/>
        <w:ind w:right="666" w:firstLine="700"/>
      </w:pPr>
      <w:r>
        <w:rPr>
          <w:i/>
          <w:iCs/>
        </w:rPr>
        <w:t>Русские народные сказки</w:t>
      </w:r>
      <w:r>
        <w:t xml:space="preserve">.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w:t>
      </w:r>
    </w:p>
    <w:p w:rsidR="006D7A5A" w:rsidRDefault="006D7A5A">
      <w:pPr>
        <w:spacing w:after="54"/>
        <w:ind w:right="665" w:firstLine="0"/>
      </w:pPr>
      <w:r>
        <w:t xml:space="preserve">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 </w:t>
      </w:r>
    </w:p>
    <w:p w:rsidR="006D7A5A" w:rsidRDefault="006D7A5A" w:rsidP="008C7B50">
      <w:pPr>
        <w:spacing w:after="54"/>
        <w:ind w:right="666" w:firstLine="700"/>
      </w:pPr>
      <w:r>
        <w:rPr>
          <w:i/>
          <w:iCs/>
        </w:rPr>
        <w:t xml:space="preserve">Сказки народов мира. </w:t>
      </w:r>
      <w:r>
        <w:t xml:space="preserve">«Госпожа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 И. Архангельской. </w:t>
      </w:r>
    </w:p>
    <w:p w:rsidR="006D7A5A" w:rsidRDefault="006D7A5A">
      <w:pPr>
        <w:spacing w:after="55"/>
        <w:ind w:left="720" w:right="0" w:hanging="10"/>
      </w:pPr>
      <w:r>
        <w:rPr>
          <w:i/>
          <w:iCs/>
        </w:rPr>
        <w:t xml:space="preserve">Произведения поэтов и писателей России. </w:t>
      </w:r>
    </w:p>
    <w:p w:rsidR="006D7A5A" w:rsidRDefault="006D7A5A">
      <w:pPr>
        <w:spacing w:after="54"/>
        <w:ind w:right="665" w:firstLine="700"/>
      </w:pPr>
      <w:r>
        <w:rPr>
          <w:i/>
          <w:iCs/>
        </w:rPr>
        <w:t>Поэзия.</w:t>
      </w:r>
      <w: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 </w:t>
      </w:r>
    </w:p>
    <w:p w:rsidR="006D7A5A" w:rsidRDefault="006D7A5A">
      <w:pPr>
        <w:spacing w:after="54"/>
        <w:ind w:right="666" w:firstLine="700"/>
      </w:pPr>
      <w:r>
        <w:rPr>
          <w:i/>
          <w:iCs/>
        </w:rPr>
        <w:t>Проза.</w:t>
      </w:r>
      <w:r>
        <w:t xml:space="preserve"> Аксаков С.Т. «Сурка»; Алмазов Б.А. «Горбушка»; Баруздин С.А. «Берегите свои косы!», «Забракованный мишка»(по выбору); Бианки В.В. «Лесная газета»(2-3 рассказа по выбору); Гайдар А.П. «Чук и Гек», «Поход»(по выбору); Голявкин В.В. «И мы помогали», «Язык», «Как я помогал маме мыть пол», «Закутанный мальчик»(1-2 рассказа по выбору); Дмитриева В.И. «Малыш и Жучка»; Драгунский В.Ю. «Денискины рассказы»(1-2 рассказа по выбору); </w:t>
      </w:r>
    </w:p>
    <w:p w:rsidR="006D7A5A" w:rsidRDefault="006D7A5A">
      <w:pPr>
        <w:spacing w:after="54"/>
        <w:ind w:right="665" w:firstLine="0"/>
      </w:pPr>
      <w:r>
        <w:t xml:space="preserve">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столбах»(по выбору); Симбирская Ю. «Лапин»; Сладков Н.И. «Серьёзная птица», «Карлуха»(по выбору); Снегирёв Г.Я. «Про пингвинов» (1-2 рассказа по выбору); Толстой </w:t>
      </w:r>
    </w:p>
    <w:p w:rsidR="006D7A5A" w:rsidRDefault="006D7A5A">
      <w:pPr>
        <w:spacing w:after="54"/>
        <w:ind w:right="665" w:firstLine="0"/>
      </w:pPr>
      <w:r>
        <w:t xml:space="preserve">Л.Н. «Косточка», «Котёнок»(по выбору); Ушинский К.Д. «Четыре желания»; Фадеева О. «Фрося - ель обыкновенная»; Шим Э.Ю. «Петух и наседка», «Солнечная капля» (по выбору). </w:t>
      </w:r>
    </w:p>
    <w:p w:rsidR="006D7A5A" w:rsidRDefault="006D7A5A">
      <w:pPr>
        <w:spacing w:after="54"/>
        <w:ind w:right="666" w:firstLine="700"/>
      </w:pPr>
      <w:r>
        <w:rPr>
          <w:i/>
          <w:iCs/>
        </w:rPr>
        <w:t>Литературные сказки.</w:t>
      </w:r>
      <w: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 </w:t>
      </w:r>
    </w:p>
    <w:p w:rsidR="006D7A5A" w:rsidRDefault="006D7A5A">
      <w:pPr>
        <w:spacing w:after="55"/>
        <w:ind w:left="720" w:right="0" w:hanging="10"/>
      </w:pPr>
      <w:r>
        <w:rPr>
          <w:i/>
          <w:iCs/>
        </w:rPr>
        <w:t xml:space="preserve">Произведения поэтов и писателей разных стран. </w:t>
      </w:r>
    </w:p>
    <w:p w:rsidR="006D7A5A" w:rsidRDefault="006D7A5A">
      <w:pPr>
        <w:spacing w:after="54"/>
        <w:ind w:right="665" w:firstLine="700"/>
      </w:pPr>
      <w:r>
        <w:rPr>
          <w:i/>
          <w:iCs/>
        </w:rPr>
        <w:t xml:space="preserve">Поэзия. </w:t>
      </w:r>
      <w:r>
        <w:t xml:space="preserve">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p>
    <w:p w:rsidR="006D7A5A" w:rsidRDefault="006D7A5A">
      <w:pPr>
        <w:spacing w:after="54"/>
        <w:ind w:right="665" w:firstLine="700"/>
      </w:pPr>
      <w:r>
        <w:rPr>
          <w:i/>
          <w:iCs/>
        </w:rPr>
        <w:t>Литературные сказки.</w:t>
      </w:r>
      <w: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все»(перевод с англ. Б.В. Заходера); Пройслер О. «Маленькая Баба-яга»(пер. с нем. Ю. Коринца), «Маленькое привидение»(пер. с нем. Ю. Коринца); Родари Д. «Приключения Чипполино»(пер. с итал. З. </w:t>
      </w:r>
    </w:p>
    <w:p w:rsidR="006D7A5A" w:rsidRDefault="006D7A5A" w:rsidP="008C7B50">
      <w:pPr>
        <w:spacing w:after="54"/>
        <w:ind w:right="2" w:firstLine="0"/>
      </w:pPr>
      <w:r>
        <w:t xml:space="preserve">Потаповой), «Сказки, у которых три конца» (пер. с итал. </w:t>
      </w:r>
    </w:p>
    <w:p w:rsidR="006D7A5A" w:rsidRDefault="006D7A5A" w:rsidP="008C7B50">
      <w:pPr>
        <w:spacing w:after="54"/>
        <w:ind w:right="2" w:firstLine="0"/>
      </w:pPr>
      <w:r>
        <w:t xml:space="preserve">И.Г. Константиновой). </w:t>
      </w:r>
    </w:p>
    <w:p w:rsidR="006D7A5A" w:rsidRDefault="006D7A5A">
      <w:pPr>
        <w:spacing w:after="50" w:line="236" w:lineRule="auto"/>
        <w:ind w:left="705" w:right="-10" w:hanging="10"/>
        <w:rPr>
          <w:b/>
          <w:bCs/>
          <w:i/>
          <w:iCs/>
        </w:rPr>
      </w:pPr>
    </w:p>
    <w:p w:rsidR="006D7A5A" w:rsidRDefault="006D7A5A">
      <w:pPr>
        <w:spacing w:after="50" w:line="236" w:lineRule="auto"/>
        <w:ind w:left="705" w:right="-10" w:hanging="10"/>
      </w:pPr>
      <w:r>
        <w:rPr>
          <w:b/>
          <w:bCs/>
          <w:i/>
          <w:iCs/>
        </w:rPr>
        <w:t xml:space="preserve"> От 6 до 7 лет </w:t>
      </w:r>
    </w:p>
    <w:p w:rsidR="006D7A5A" w:rsidRDefault="006D7A5A">
      <w:pPr>
        <w:spacing w:after="54"/>
        <w:ind w:right="2" w:firstLine="700"/>
      </w:pPr>
      <w:r>
        <w:rPr>
          <w:i/>
          <w:iCs/>
        </w:rPr>
        <w:t>Малые формы фольклора.</w:t>
      </w:r>
      <w:r>
        <w:t xml:space="preserve"> Загадки, небылицы, дразнилки, считалки, пословицы, поговорки, заклички, народные песенки, прибаутки, скороговорки. </w:t>
      </w:r>
    </w:p>
    <w:p w:rsidR="006D7A5A" w:rsidRDefault="006D7A5A">
      <w:pPr>
        <w:spacing w:after="54"/>
        <w:ind w:right="667" w:firstLine="700"/>
      </w:pPr>
      <w:r>
        <w:rPr>
          <w:i/>
          <w:iCs/>
        </w:rPr>
        <w:t xml:space="preserve">Русские народные сказки. </w:t>
      </w:r>
      <w:r>
        <w:t xml:space="preserve">«Василиса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w:t>
      </w:r>
    </w:p>
    <w:p w:rsidR="006D7A5A" w:rsidRDefault="006D7A5A">
      <w:pPr>
        <w:spacing w:after="54"/>
        <w:ind w:right="2" w:firstLine="0"/>
      </w:pPr>
      <w:r>
        <w:t xml:space="preserve">«Кощей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 </w:t>
      </w:r>
    </w:p>
    <w:p w:rsidR="006D7A5A" w:rsidRDefault="006D7A5A">
      <w:pPr>
        <w:spacing w:after="54"/>
        <w:ind w:right="672" w:firstLine="700"/>
      </w:pPr>
      <w:r>
        <w:rPr>
          <w:i/>
          <w:iCs/>
        </w:rPr>
        <w:t xml:space="preserve">Былины. </w:t>
      </w:r>
      <w:r>
        <w:t xml:space="preserve">«Садко»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 </w:t>
      </w:r>
    </w:p>
    <w:p w:rsidR="006D7A5A" w:rsidRDefault="006D7A5A">
      <w:pPr>
        <w:spacing w:after="54"/>
        <w:ind w:right="665" w:firstLine="700"/>
      </w:pPr>
      <w:r>
        <w:rPr>
          <w:i/>
          <w:iCs/>
        </w:rPr>
        <w:t xml:space="preserve">Сказки народов мира. </w:t>
      </w:r>
      <w:r>
        <w:t xml:space="preserve">«Айога»,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«Волшебница»(пер. с франц. И.С. Тургенева), «Мальчик с пальчик»(пер. с франц. Б.А. Дехтерёва), «Золушка»(пер. с франц. Т. Габбе) из сказок Перро Ш. </w:t>
      </w:r>
    </w:p>
    <w:p w:rsidR="006D7A5A" w:rsidRDefault="006D7A5A">
      <w:pPr>
        <w:spacing w:after="55"/>
        <w:ind w:left="720" w:right="0" w:hanging="10"/>
      </w:pPr>
      <w:r>
        <w:rPr>
          <w:i/>
          <w:iCs/>
        </w:rPr>
        <w:t xml:space="preserve">Произведения поэтов и писателей России. </w:t>
      </w:r>
    </w:p>
    <w:p w:rsidR="006D7A5A" w:rsidRDefault="006D7A5A">
      <w:pPr>
        <w:spacing w:after="54"/>
        <w:ind w:right="665" w:firstLine="700"/>
      </w:pPr>
      <w:r>
        <w:rPr>
          <w:i/>
          <w:iCs/>
        </w:rPr>
        <w:t>Поэзия.</w:t>
      </w:r>
      <w: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w:t>
      </w:r>
    </w:p>
    <w:p w:rsidR="006D7A5A" w:rsidRDefault="006D7A5A">
      <w:pPr>
        <w:spacing w:after="54"/>
        <w:ind w:right="665" w:firstLine="0"/>
      </w:pPr>
      <w:r>
        <w:t xml:space="preserve">(по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 </w:t>
      </w:r>
    </w:p>
    <w:p w:rsidR="006D7A5A" w:rsidRDefault="006D7A5A">
      <w:pPr>
        <w:spacing w:after="54"/>
        <w:ind w:right="665" w:firstLine="700"/>
      </w:pPr>
      <w:r>
        <w:rPr>
          <w:i/>
          <w:iCs/>
        </w:rPr>
        <w:t>Проза.</w:t>
      </w:r>
      <w: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собаки»(1-2 рассказа по выбору); Фадеева О. «Мне письмо!»; Чаплина В.В. «Кинули»; Шим Э.Ю. «Хлеб растет». </w:t>
      </w:r>
    </w:p>
    <w:p w:rsidR="006D7A5A" w:rsidRDefault="006D7A5A">
      <w:pPr>
        <w:spacing w:after="54"/>
        <w:ind w:right="665" w:firstLine="700"/>
      </w:pPr>
      <w:r>
        <w:rPr>
          <w:i/>
          <w:iCs/>
        </w:rPr>
        <w:t>Литературные сказки.</w:t>
      </w:r>
      <w:r>
        <w:t xml:space="preserve">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 </w:t>
      </w:r>
      <w:r>
        <w:rPr>
          <w:i/>
          <w:iCs/>
        </w:rPr>
        <w:t xml:space="preserve">Произведения поэтов и писателей разных стран. </w:t>
      </w:r>
    </w:p>
    <w:p w:rsidR="006D7A5A" w:rsidRDefault="006D7A5A">
      <w:pPr>
        <w:spacing w:after="54"/>
        <w:ind w:right="667" w:firstLine="700"/>
      </w:pPr>
      <w:r>
        <w:rPr>
          <w:i/>
          <w:iCs/>
        </w:rPr>
        <w:t>Поэзия.</w:t>
      </w:r>
      <w: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 </w:t>
      </w:r>
    </w:p>
    <w:p w:rsidR="006D7A5A" w:rsidRDefault="006D7A5A">
      <w:pPr>
        <w:spacing w:after="54"/>
        <w:ind w:right="665" w:firstLine="700"/>
      </w:pPr>
      <w:r>
        <w:rPr>
          <w:i/>
          <w:iCs/>
        </w:rPr>
        <w:t>Литературные сказки.</w:t>
      </w:r>
      <w: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w:t>
      </w:r>
    </w:p>
    <w:p w:rsidR="006D7A5A" w:rsidRDefault="006D7A5A">
      <w:pPr>
        <w:spacing w:after="54"/>
        <w:ind w:right="666" w:firstLine="0"/>
      </w:pPr>
      <w:r>
        <w:t xml:space="preserve">Орловской, О. Седаковой); Линдгрен А. «Три повести о Малыше и Карлсоне»(пер.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w:t>
      </w:r>
    </w:p>
    <w:p w:rsidR="006D7A5A" w:rsidRDefault="006D7A5A">
      <w:pPr>
        <w:spacing w:after="54"/>
        <w:ind w:right="2" w:firstLine="0"/>
      </w:pPr>
      <w:r>
        <w:t xml:space="preserve">Смирнова/Л. Брауде). </w:t>
      </w:r>
    </w:p>
    <w:p w:rsidR="006D7A5A" w:rsidRDefault="006D7A5A">
      <w:pPr>
        <w:spacing w:after="50" w:line="236" w:lineRule="auto"/>
        <w:ind w:left="705" w:right="-10" w:hanging="10"/>
      </w:pPr>
      <w:r>
        <w:rPr>
          <w:b/>
          <w:bCs/>
          <w:i/>
          <w:iCs/>
        </w:rPr>
        <w:t xml:space="preserve">3.4.2. Перечень музыкальных произведений </w:t>
      </w:r>
    </w:p>
    <w:p w:rsidR="006D7A5A" w:rsidRDefault="006D7A5A">
      <w:pPr>
        <w:spacing w:after="50" w:line="236" w:lineRule="auto"/>
        <w:ind w:left="705" w:right="-10" w:hanging="10"/>
      </w:pPr>
      <w:r>
        <w:rPr>
          <w:b/>
          <w:bCs/>
          <w:i/>
          <w:iCs/>
        </w:rPr>
        <w:t xml:space="preserve"> От 2 месяцев до 1 года </w:t>
      </w:r>
    </w:p>
    <w:p w:rsidR="006D7A5A" w:rsidRDefault="006D7A5A">
      <w:pPr>
        <w:spacing w:after="54"/>
        <w:ind w:right="665" w:firstLine="700"/>
      </w:pPr>
      <w:r>
        <w:rPr>
          <w:i/>
          <w:iCs/>
        </w:rPr>
        <w:t xml:space="preserve">Слушание. </w:t>
      </w:r>
      <w:r>
        <w:t xml:space="preserve">«Весело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 </w:t>
      </w:r>
    </w:p>
    <w:p w:rsidR="006D7A5A" w:rsidRDefault="006D7A5A">
      <w:pPr>
        <w:spacing w:after="54"/>
        <w:ind w:right="669" w:firstLine="700"/>
      </w:pPr>
      <w:r>
        <w:rPr>
          <w:i/>
          <w:iCs/>
        </w:rPr>
        <w:t xml:space="preserve">Подпевание. </w:t>
      </w:r>
      <w:r>
        <w:t xml:space="preserve">«Петушок», «Ладушки», «Идет коза рогатая», «Баюшкибаю», «Ой, люлюшки, люлюшки»; «Кап-кап»; прибаутки, скороговорки, пестушки и игры с пением. </w:t>
      </w:r>
    </w:p>
    <w:p w:rsidR="006D7A5A" w:rsidRDefault="006D7A5A">
      <w:pPr>
        <w:spacing w:after="54"/>
        <w:ind w:right="665" w:firstLine="700"/>
      </w:pPr>
      <w:r>
        <w:t xml:space="preserve">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 </w:t>
      </w:r>
    </w:p>
    <w:p w:rsidR="006D7A5A" w:rsidRDefault="006D7A5A">
      <w:pPr>
        <w:spacing w:after="54"/>
        <w:ind w:right="666" w:firstLine="700"/>
      </w:pPr>
      <w:r>
        <w:rPr>
          <w:i/>
          <w:iCs/>
        </w:rPr>
        <w:t xml:space="preserve">Пляски.  </w:t>
      </w:r>
      <w:r>
        <w:t xml:space="preserve">«Зайчики и лисичка», муз. Б. Финоровского, сл. В. Антоновой; «Пляска с куклами», нем. нар.мелодия, сл. А. Ануфриевой; «Тихо-тихо мы сидим», рус. нар. мелодия, сл. А. Ануфриевой. </w:t>
      </w:r>
    </w:p>
    <w:p w:rsidR="006D7A5A" w:rsidRDefault="006D7A5A">
      <w:pPr>
        <w:spacing w:after="50" w:line="236" w:lineRule="auto"/>
        <w:ind w:left="705" w:right="-10" w:hanging="10"/>
        <w:rPr>
          <w:b/>
          <w:bCs/>
          <w:i/>
          <w:iCs/>
        </w:rPr>
      </w:pPr>
    </w:p>
    <w:p w:rsidR="006D7A5A" w:rsidRDefault="006D7A5A">
      <w:pPr>
        <w:spacing w:after="50" w:line="236" w:lineRule="auto"/>
        <w:ind w:left="705" w:right="-10" w:hanging="10"/>
      </w:pPr>
      <w:r>
        <w:rPr>
          <w:b/>
          <w:bCs/>
          <w:i/>
          <w:iCs/>
        </w:rPr>
        <w:t xml:space="preserve"> От 1 года до 1 года 6 месяцев </w:t>
      </w:r>
    </w:p>
    <w:p w:rsidR="006D7A5A" w:rsidRDefault="006D7A5A">
      <w:pPr>
        <w:spacing w:after="54"/>
        <w:ind w:right="667" w:firstLine="700"/>
      </w:pPr>
      <w:r>
        <w:rPr>
          <w:i/>
          <w:iCs/>
        </w:rPr>
        <w:t xml:space="preserve">Слушание. </w:t>
      </w:r>
      <w:r>
        <w:t xml:space="preserve">«Полянка», рус.нар. мелодия, обраб. Г. Фрида; «Колыбельная», муз. В. Агафонникова; «Искупался Иванушка», рус.нар. мелодия; «Как у наших у ворот», рус. нар. мелодия, обраб. А. Быканова; «Мотылек», «Сказочка», муз. С. Майкапара. </w:t>
      </w:r>
    </w:p>
    <w:p w:rsidR="006D7A5A" w:rsidRDefault="006D7A5A">
      <w:pPr>
        <w:spacing w:after="54"/>
        <w:ind w:right="669" w:firstLine="700"/>
      </w:pPr>
      <w:r>
        <w:rPr>
          <w:i/>
          <w:iCs/>
        </w:rPr>
        <w:t xml:space="preserve">Пение и подпевание. </w:t>
      </w:r>
      <w:r>
        <w:t xml:space="preserve">«Кошка», муз. А. Александрова, сл. Н. Френкель; «Наша елочка», муз. М. Красева, сл. М. Клоковой; «Бобик», муз. Т. Попатенко, сл. Н. Найденовой; «Лиса», «Лягушка», «Сорока», «Чижик», рус.нар. попевки. </w:t>
      </w:r>
    </w:p>
    <w:p w:rsidR="006D7A5A" w:rsidRDefault="006D7A5A">
      <w:pPr>
        <w:spacing w:after="54"/>
        <w:ind w:right="2" w:firstLine="700"/>
      </w:pPr>
      <w:r>
        <w:t>Образные упражнения. «Зайка и мишка», муз. Е. Тиличеевой;</w:t>
      </w:r>
    </w:p>
    <w:p w:rsidR="006D7A5A" w:rsidRDefault="006D7A5A" w:rsidP="008C7B50">
      <w:pPr>
        <w:spacing w:after="54"/>
        <w:ind w:right="2" w:firstLine="0"/>
      </w:pPr>
      <w:r>
        <w:t xml:space="preserve"> «Идет коза рогатая», рус.нар. мелодия; «Собачка», муз. М. Раухвергера. </w:t>
      </w:r>
    </w:p>
    <w:p w:rsidR="006D7A5A" w:rsidRDefault="006D7A5A">
      <w:pPr>
        <w:spacing w:after="54"/>
        <w:ind w:right="665" w:firstLine="700"/>
      </w:pPr>
      <w:r>
        <w:rPr>
          <w:i/>
          <w:iCs/>
        </w:rPr>
        <w:t xml:space="preserve">Музыкально-ритмические движения. </w:t>
      </w:r>
      <w:r>
        <w:t xml:space="preserve">«Шарик мой голубой», муз. Е. Тиличеевой; «Мы идем», муз. Р. Рустамова, сл. Ю. Островского; «Маленькая кадриль», муз. М. Раухвергера; «Вот так», белорус.нар. мелодия («Микита»), обр. С. Полонского, сл. М. Александровской; «Юрочка», белорус. пляска, обр. А. Александрова; «Да, да, да!», муз. Е. Тиличеевой, сл. Ю. Островского. </w:t>
      </w:r>
    </w:p>
    <w:p w:rsidR="006D7A5A" w:rsidRDefault="006D7A5A">
      <w:pPr>
        <w:spacing w:after="50" w:line="236" w:lineRule="auto"/>
        <w:ind w:left="705" w:right="-10" w:hanging="10"/>
        <w:rPr>
          <w:b/>
          <w:bCs/>
          <w:i/>
          <w:iCs/>
        </w:rPr>
      </w:pPr>
    </w:p>
    <w:p w:rsidR="006D7A5A" w:rsidRDefault="006D7A5A">
      <w:pPr>
        <w:spacing w:after="50" w:line="236" w:lineRule="auto"/>
        <w:ind w:left="705" w:right="-10" w:hanging="10"/>
      </w:pPr>
      <w:r>
        <w:rPr>
          <w:b/>
          <w:bCs/>
          <w:i/>
          <w:iCs/>
        </w:rPr>
        <w:t xml:space="preserve"> От 1 года 6 месяцев до 2 лет </w:t>
      </w:r>
    </w:p>
    <w:p w:rsidR="006D7A5A" w:rsidRDefault="006D7A5A">
      <w:pPr>
        <w:spacing w:after="54"/>
        <w:ind w:right="665" w:firstLine="700"/>
      </w:pPr>
      <w:r>
        <w:rPr>
          <w:i/>
          <w:iCs/>
        </w:rPr>
        <w:t xml:space="preserve">Слушание. </w:t>
      </w:r>
      <w:r>
        <w:t xml:space="preserve">«Лошадка»,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 </w:t>
      </w:r>
    </w:p>
    <w:p w:rsidR="006D7A5A" w:rsidRDefault="006D7A5A">
      <w:pPr>
        <w:spacing w:after="54"/>
        <w:ind w:right="667" w:firstLine="700"/>
      </w:pPr>
      <w:r>
        <w:rPr>
          <w:i/>
          <w:iCs/>
        </w:rPr>
        <w:t xml:space="preserve">Пение и подпевание. </w:t>
      </w:r>
      <w:r>
        <w:t xml:space="preserve">«Водичка», муз. Е. Тиличеевой, сл. А. Шибицкой; «Колыбельная», муз. М. Красева, сл. М. Чарной; «Машенька-Маша», рус.нар. мелодия, обраб. В. Герчик, сл. М. Невельштейн; «Воробей», рус.нар. мелодия; «Гули», «Баю-бай», «Едет паровоз», «Лиса», «Петушок», «Сорока», муз. С. Железнова. </w:t>
      </w:r>
    </w:p>
    <w:p w:rsidR="006D7A5A" w:rsidRDefault="006D7A5A">
      <w:pPr>
        <w:spacing w:after="54"/>
        <w:ind w:right="668" w:firstLine="700"/>
      </w:pPr>
      <w:r>
        <w:rPr>
          <w:i/>
          <w:iCs/>
        </w:rPr>
        <w:t xml:space="preserve">Музыкально-ритмические движения. </w:t>
      </w:r>
      <w:r>
        <w:t xml:space="preserve">«Марш и бег», муз. Р. Рустамова; «Постучим палочками», рус.нар.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 </w:t>
      </w:r>
    </w:p>
    <w:p w:rsidR="006D7A5A" w:rsidRDefault="006D7A5A">
      <w:pPr>
        <w:spacing w:after="54"/>
        <w:ind w:right="666" w:firstLine="700"/>
      </w:pPr>
      <w:r>
        <w:rPr>
          <w:i/>
          <w:iCs/>
        </w:rPr>
        <w:t xml:space="preserve">Пляска. </w:t>
      </w:r>
      <w:r>
        <w:t xml:space="preserve">«Вот как хорошо», муз. Т. Попатенко, сл. О. Высотской; «Вот как пляшем», белорус.нар. мелодия, обр. Р. Рустамова; «Солнышко сияет», сл. и муз. М. Чарной. </w:t>
      </w:r>
    </w:p>
    <w:p w:rsidR="006D7A5A" w:rsidRDefault="006D7A5A">
      <w:pPr>
        <w:spacing w:after="54"/>
        <w:ind w:right="665" w:firstLine="700"/>
      </w:pPr>
      <w:r>
        <w:rPr>
          <w:i/>
          <w:iCs/>
        </w:rPr>
        <w:t xml:space="preserve">Образные упражнения. </w:t>
      </w:r>
      <w:r>
        <w:t xml:space="preserve">«Идет мишка», муз. В. Ребикова; «Скачет зайка», рус.нар.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 </w:t>
      </w:r>
    </w:p>
    <w:p w:rsidR="006D7A5A" w:rsidRDefault="006D7A5A">
      <w:pPr>
        <w:spacing w:after="54"/>
        <w:ind w:right="665" w:firstLine="700"/>
      </w:pPr>
      <w:r>
        <w:rPr>
          <w:i/>
          <w:iCs/>
        </w:rPr>
        <w:t xml:space="preserve">Игры с пением. </w:t>
      </w:r>
      <w:r>
        <w:t xml:space="preserve">«Зайка», «Солнышко», «Идет коза рогатая», «Петушок», рус.нар.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рус.нар. мелодия. </w:t>
      </w:r>
    </w:p>
    <w:p w:rsidR="006D7A5A" w:rsidRDefault="006D7A5A">
      <w:pPr>
        <w:spacing w:after="54"/>
        <w:ind w:right="666" w:firstLine="700"/>
      </w:pPr>
      <w:r>
        <w:rPr>
          <w:i/>
          <w:iCs/>
        </w:rPr>
        <w:t>Инсценирование, рус.нар. сказок</w:t>
      </w:r>
      <w:r>
        <w:t xml:space="preserve">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 </w:t>
      </w:r>
    </w:p>
    <w:p w:rsidR="006D7A5A" w:rsidRDefault="006D7A5A">
      <w:pPr>
        <w:spacing w:after="50" w:line="236" w:lineRule="auto"/>
        <w:ind w:left="705" w:right="-10" w:hanging="10"/>
        <w:rPr>
          <w:b/>
          <w:bCs/>
          <w:i/>
          <w:iCs/>
        </w:rPr>
      </w:pPr>
    </w:p>
    <w:p w:rsidR="006D7A5A" w:rsidRDefault="006D7A5A">
      <w:pPr>
        <w:spacing w:after="50" w:line="236" w:lineRule="auto"/>
        <w:ind w:left="705" w:right="-10" w:hanging="10"/>
      </w:pPr>
      <w:r>
        <w:rPr>
          <w:b/>
          <w:bCs/>
          <w:i/>
          <w:iCs/>
        </w:rPr>
        <w:t xml:space="preserve"> От 2 до 3 лет </w:t>
      </w:r>
    </w:p>
    <w:p w:rsidR="006D7A5A" w:rsidRDefault="006D7A5A">
      <w:pPr>
        <w:spacing w:after="54"/>
        <w:ind w:right="666" w:firstLine="700"/>
      </w:pPr>
      <w:r>
        <w:rPr>
          <w:i/>
          <w:iCs/>
        </w:rPr>
        <w:t xml:space="preserve">Слушание. </w:t>
      </w:r>
      <w:r>
        <w:t xml:space="preserve">«Наша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белорус.нар. мелодия, обраб. С. Полонского; «Пляска с платочком», муз. Е. Тиличеевой, сл. И. Грантовской; «Полянка», рус. </w:t>
      </w:r>
    </w:p>
    <w:p w:rsidR="006D7A5A" w:rsidRDefault="006D7A5A">
      <w:pPr>
        <w:spacing w:after="54"/>
        <w:ind w:right="2" w:firstLine="0"/>
      </w:pPr>
      <w:r>
        <w:t xml:space="preserve">нар.мелодия, обраб. Г. Фрида; «Утро», муз. Г. Гриневича, сл. С. Прокофьевой. </w:t>
      </w:r>
    </w:p>
    <w:p w:rsidR="006D7A5A" w:rsidRDefault="006D7A5A">
      <w:pPr>
        <w:spacing w:after="54"/>
        <w:ind w:right="665" w:firstLine="700"/>
      </w:pPr>
      <w:r>
        <w:rPr>
          <w:i/>
          <w:iCs/>
        </w:rPr>
        <w:t xml:space="preserve">Пение. </w:t>
      </w:r>
      <w:r>
        <w:t xml:space="preserve">«Баю» (колыбельная), муз. М. Раухвергера; «Белые гуси», муз. М. Красева, сл. М. Клоковой; «Дождик», рус.нар. мелодия, обраб. В. Фере; «Елочка», муз. Е. Тиличеевой, сл. М. Булатова; «Кошечка», муз. В. Витлина, сл. Н. Найденовой; «Ладушки», рус.нар.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w:t>
      </w:r>
    </w:p>
    <w:p w:rsidR="006D7A5A" w:rsidRDefault="006D7A5A">
      <w:pPr>
        <w:spacing w:after="54"/>
        <w:ind w:right="665" w:firstLine="700"/>
      </w:pPr>
      <w:r>
        <w:rPr>
          <w:i/>
          <w:iCs/>
        </w:rPr>
        <w:t xml:space="preserve">Музыкально-ритмические движения. </w:t>
      </w:r>
      <w:r>
        <w:t xml:space="preserve">«Дождик», муз.и сл. Е. Макшанцевой; «Воробушки», «Погремушка, попляши», «Колокольчик», «Погуляем», муз. И. Арсеева, сл. И. Черницкой; «Вот как мы умеем», муз. Е. Тиличеевой, сл. Н. Френкель. </w:t>
      </w:r>
    </w:p>
    <w:p w:rsidR="006D7A5A" w:rsidRDefault="006D7A5A">
      <w:pPr>
        <w:spacing w:after="54"/>
        <w:ind w:right="2" w:firstLine="700"/>
      </w:pPr>
      <w:r>
        <w:rPr>
          <w:i/>
          <w:iCs/>
        </w:rPr>
        <w:t xml:space="preserve">Рассказы с музыкальными иллюстрациями. </w:t>
      </w:r>
      <w:r>
        <w:t xml:space="preserve">«Птички», муз. Г. </w:t>
      </w:r>
    </w:p>
    <w:p w:rsidR="006D7A5A" w:rsidRDefault="006D7A5A" w:rsidP="008C7B50">
      <w:pPr>
        <w:spacing w:after="54"/>
        <w:ind w:left="0" w:right="2" w:firstLine="0"/>
      </w:pPr>
      <w:r>
        <w:t xml:space="preserve">Фрида; «Праздничная прогулка», муз. А. Александрова. </w:t>
      </w:r>
    </w:p>
    <w:p w:rsidR="006D7A5A" w:rsidRDefault="006D7A5A">
      <w:pPr>
        <w:spacing w:after="54"/>
        <w:ind w:right="2" w:firstLine="700"/>
      </w:pPr>
      <w:r>
        <w:rPr>
          <w:i/>
          <w:iCs/>
        </w:rPr>
        <w:t xml:space="preserve">Игры с пением. </w:t>
      </w:r>
      <w:r>
        <w:t>«Игра с мишкой», муз. Г. Финаровского; «Кто у</w:t>
      </w:r>
    </w:p>
    <w:p w:rsidR="006D7A5A" w:rsidRDefault="006D7A5A" w:rsidP="008C7B50">
      <w:pPr>
        <w:spacing w:after="54"/>
        <w:ind w:left="0" w:right="2" w:firstLine="0"/>
      </w:pPr>
      <w:r>
        <w:t xml:space="preserve"> нас хороший?», рус.нар. песня. </w:t>
      </w:r>
    </w:p>
    <w:p w:rsidR="006D7A5A" w:rsidRDefault="006D7A5A">
      <w:pPr>
        <w:spacing w:after="54"/>
        <w:ind w:right="2" w:firstLine="700"/>
      </w:pPr>
      <w:r>
        <w:rPr>
          <w:i/>
          <w:iCs/>
        </w:rPr>
        <w:t xml:space="preserve">Музыкальные забавы. </w:t>
      </w:r>
      <w:r>
        <w:t>«Из-за леса, из-за гор», Т. Казакова; «Котик</w:t>
      </w:r>
    </w:p>
    <w:p w:rsidR="006D7A5A" w:rsidRDefault="006D7A5A" w:rsidP="008C7B50">
      <w:pPr>
        <w:spacing w:after="54"/>
        <w:ind w:left="0" w:right="2" w:firstLine="0"/>
      </w:pPr>
      <w:r>
        <w:t xml:space="preserve"> и козлик», муз. Ц. Кюи. </w:t>
      </w:r>
    </w:p>
    <w:p w:rsidR="006D7A5A" w:rsidRDefault="006D7A5A">
      <w:pPr>
        <w:spacing w:after="54"/>
        <w:ind w:left="710" w:right="2" w:firstLine="0"/>
      </w:pPr>
      <w:r>
        <w:rPr>
          <w:i/>
          <w:iCs/>
        </w:rPr>
        <w:t xml:space="preserve">Инсценирование песен. </w:t>
      </w:r>
      <w:r>
        <w:t xml:space="preserve">«Кошка и котенок», муз. М. Красева, сл. О. </w:t>
      </w:r>
    </w:p>
    <w:p w:rsidR="006D7A5A" w:rsidRDefault="006D7A5A">
      <w:pPr>
        <w:spacing w:after="54"/>
        <w:ind w:right="2" w:firstLine="0"/>
      </w:pPr>
      <w:r>
        <w:t xml:space="preserve">Высотской; «Неваляшки», муз. З. Левиной; Компанейца. </w:t>
      </w:r>
    </w:p>
    <w:p w:rsidR="006D7A5A" w:rsidRDefault="006D7A5A">
      <w:pPr>
        <w:spacing w:after="50" w:line="236" w:lineRule="auto"/>
        <w:ind w:left="705" w:right="-10" w:hanging="10"/>
        <w:rPr>
          <w:b/>
          <w:bCs/>
          <w:i/>
          <w:iCs/>
        </w:rPr>
      </w:pPr>
    </w:p>
    <w:p w:rsidR="006D7A5A" w:rsidRDefault="006D7A5A">
      <w:pPr>
        <w:spacing w:after="50" w:line="236" w:lineRule="auto"/>
        <w:ind w:left="705" w:right="-10" w:hanging="10"/>
      </w:pPr>
      <w:r>
        <w:rPr>
          <w:b/>
          <w:bCs/>
          <w:i/>
          <w:iCs/>
        </w:rPr>
        <w:t xml:space="preserve"> От 3 до 4 лет </w:t>
      </w:r>
    </w:p>
    <w:p w:rsidR="006D7A5A" w:rsidRDefault="006D7A5A">
      <w:pPr>
        <w:spacing w:after="54"/>
        <w:ind w:right="665" w:firstLine="700"/>
      </w:pPr>
      <w:r>
        <w:rPr>
          <w:i/>
          <w:iCs/>
        </w:rPr>
        <w:t xml:space="preserve">Слушание. </w:t>
      </w:r>
      <w:r>
        <w:t xml:space="preserve">«Осенью»,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рус.нар. </w:t>
      </w:r>
    </w:p>
    <w:p w:rsidR="006D7A5A" w:rsidRDefault="006D7A5A">
      <w:pPr>
        <w:spacing w:after="54"/>
        <w:ind w:right="2" w:firstLine="0"/>
      </w:pPr>
      <w:r>
        <w:t xml:space="preserve">песня; «Лесные картинки», муз. Ю. Слонова. </w:t>
      </w:r>
    </w:p>
    <w:p w:rsidR="006D7A5A" w:rsidRDefault="006D7A5A">
      <w:pPr>
        <w:spacing w:after="55"/>
        <w:ind w:left="720" w:right="0" w:hanging="10"/>
      </w:pPr>
      <w:r>
        <w:rPr>
          <w:i/>
          <w:iCs/>
        </w:rPr>
        <w:t xml:space="preserve">Пение </w:t>
      </w:r>
    </w:p>
    <w:p w:rsidR="006D7A5A" w:rsidRDefault="006D7A5A">
      <w:pPr>
        <w:spacing w:after="54"/>
        <w:ind w:right="666" w:firstLine="700"/>
      </w:pPr>
      <w:r>
        <w:rPr>
          <w:i/>
          <w:iCs/>
        </w:rPr>
        <w:t xml:space="preserve">Упражнения на развитие слуха и голоса. </w:t>
      </w:r>
      <w:r>
        <w:t xml:space="preserve">«Лю-лю, бай», рус.нар.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 </w:t>
      </w:r>
    </w:p>
    <w:p w:rsidR="006D7A5A" w:rsidRDefault="006D7A5A">
      <w:pPr>
        <w:spacing w:after="54"/>
        <w:ind w:right="666" w:firstLine="700"/>
      </w:pPr>
      <w:r>
        <w:rPr>
          <w:i/>
          <w:iCs/>
        </w:rPr>
        <w:t xml:space="preserve">Песни. </w:t>
      </w:r>
      <w:r>
        <w:t xml:space="preserve">«Петушок» и «Ладушки», рус.нар.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rsidR="006D7A5A" w:rsidRDefault="006D7A5A">
      <w:pPr>
        <w:spacing w:after="54"/>
        <w:ind w:right="667" w:firstLine="700"/>
      </w:pPr>
      <w:r>
        <w:rPr>
          <w:i/>
          <w:iCs/>
        </w:rPr>
        <w:t xml:space="preserve">Песенное творчество. </w:t>
      </w:r>
      <w:r>
        <w:t xml:space="preserve">«Бай-бай, бай-бай», «Лю-лю, бай», рус.нар. колыбельные; «Как тебя зовут?», «Спой колыбельную», «Ах ты, котенькакоток», рус. нар. колыбельная; придумывание колыбельной мелодии и плясовой мелодии. </w:t>
      </w:r>
    </w:p>
    <w:p w:rsidR="006D7A5A" w:rsidRDefault="006D7A5A">
      <w:pPr>
        <w:spacing w:after="55"/>
        <w:ind w:left="720" w:right="0" w:hanging="10"/>
      </w:pPr>
      <w:r>
        <w:rPr>
          <w:i/>
          <w:iCs/>
        </w:rPr>
        <w:t xml:space="preserve">Музыкально-ритмические движения </w:t>
      </w:r>
    </w:p>
    <w:p w:rsidR="006D7A5A" w:rsidRDefault="006D7A5A">
      <w:pPr>
        <w:spacing w:after="54"/>
        <w:ind w:right="665" w:firstLine="700"/>
      </w:pPr>
      <w:r>
        <w:rPr>
          <w:i/>
          <w:iCs/>
        </w:rPr>
        <w:t>Игровые упражнения, ходьба и бег</w:t>
      </w:r>
      <w:r>
        <w:t xml:space="preserve"> под музыку «Марш и бег»A.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6D7A5A" w:rsidRDefault="006D7A5A">
      <w:pPr>
        <w:spacing w:after="54"/>
        <w:ind w:right="665" w:firstLine="700"/>
      </w:pPr>
      <w:r>
        <w:rPr>
          <w:i/>
          <w:iCs/>
        </w:rPr>
        <w:t xml:space="preserve">Этюды-драматизации. </w:t>
      </w:r>
      <w:r>
        <w:t xml:space="preserve">«Зайцы и лиса», муз. Е. Вихаревой; «Медвежата», муз. М. Красева, сл. Н. Френкель; «Птички летают», муз. Л. Банниковой; «Жуки», венгер. нар.мелодия, обраб. Л. Вишкарева. </w:t>
      </w:r>
    </w:p>
    <w:p w:rsidR="006D7A5A" w:rsidRDefault="006D7A5A">
      <w:pPr>
        <w:spacing w:after="54"/>
        <w:ind w:left="710" w:right="2" w:firstLine="0"/>
      </w:pPr>
      <w:r>
        <w:rPr>
          <w:i/>
          <w:iCs/>
        </w:rPr>
        <w:t xml:space="preserve">Игры. </w:t>
      </w:r>
      <w:r>
        <w:t xml:space="preserve">«Солнышко и дождик», муз. М. Раухвергера, сл. А. Барто; </w:t>
      </w:r>
    </w:p>
    <w:p w:rsidR="006D7A5A" w:rsidRDefault="006D7A5A">
      <w:pPr>
        <w:spacing w:after="54"/>
        <w:ind w:right="667" w:firstLine="0"/>
      </w:pPr>
      <w:r>
        <w:t xml:space="preserve">«Жмурки с Мишкой», муз. Ф. Флотова; «Где погремушки?», муз. А. Александрова; «Заинька, выходи», муз. Е. Тиличеевой; «Игра с куклой», муз. В. Карасевой; «Ходит Ваня», рус.нар. песня, обр. Н. Метлова. </w:t>
      </w:r>
    </w:p>
    <w:p w:rsidR="006D7A5A" w:rsidRDefault="006D7A5A">
      <w:pPr>
        <w:spacing w:after="54"/>
        <w:ind w:right="667" w:firstLine="700"/>
      </w:pPr>
      <w:r>
        <w:rPr>
          <w:i/>
          <w:iCs/>
        </w:rPr>
        <w:t xml:space="preserve">Хороводы и пляски. </w:t>
      </w:r>
      <w:r>
        <w:t xml:space="preserve">«Пляска с погремушками», муз.и сл. В. Антоновой; «Пальчики и ручки», рус. нар. мелодия, обраб. М. Раухвергера; танец с листочками под рус.нар. плясовую мелодию; «Пляска с листочками», муз. Н. Китаевой, сл. А. Ануфриевой; «Танец около елки», муз. Р. Равина, сл. П. </w:t>
      </w:r>
    </w:p>
    <w:p w:rsidR="006D7A5A" w:rsidRDefault="006D7A5A">
      <w:pPr>
        <w:spacing w:after="54"/>
        <w:ind w:right="2" w:firstLine="0"/>
      </w:pPr>
      <w:r>
        <w:t xml:space="preserve">Границыной; танец с платочками под рус.нар. мелодию; «Помирились», </w:t>
      </w:r>
    </w:p>
    <w:p w:rsidR="006D7A5A" w:rsidRDefault="006D7A5A">
      <w:pPr>
        <w:spacing w:after="54"/>
        <w:ind w:right="2" w:firstLine="0"/>
      </w:pPr>
      <w:r>
        <w:t xml:space="preserve">муз. Т. Вилькорейской. </w:t>
      </w:r>
    </w:p>
    <w:p w:rsidR="006D7A5A" w:rsidRDefault="006D7A5A">
      <w:pPr>
        <w:spacing w:after="54"/>
        <w:ind w:right="665" w:firstLine="700"/>
      </w:pPr>
      <w:r>
        <w:rPr>
          <w:i/>
          <w:iCs/>
        </w:rPr>
        <w:t xml:space="preserve">Характерные танцы. </w:t>
      </w:r>
      <w:r>
        <w:t xml:space="preserve">«Танец снежинок», муз. Бекмана; «Фонарики», муз. Р. Рустамова; «Танец зайчиков», рус.нар. мелодия; «Вышли куклы танцевать», муз. В. Витлина. </w:t>
      </w:r>
    </w:p>
    <w:p w:rsidR="006D7A5A" w:rsidRDefault="006D7A5A">
      <w:pPr>
        <w:spacing w:after="54"/>
        <w:ind w:right="667" w:firstLine="700"/>
      </w:pPr>
      <w:r>
        <w:rPr>
          <w:i/>
          <w:iCs/>
        </w:rPr>
        <w:t xml:space="preserve">Развитие танцевально-игрового творчества. </w:t>
      </w:r>
      <w:r>
        <w:t xml:space="preserve">«Пляска», муз. Р. Рустамова; «Зайцы», муз. Е. Тиличеевой; «Веселые ножки», рус.нар. мелодия, обраб. B. Агафонникова; «Волшебные платочки», рус.нар. мелодия, обраб. Р. </w:t>
      </w:r>
    </w:p>
    <w:p w:rsidR="006D7A5A" w:rsidRDefault="006D7A5A">
      <w:pPr>
        <w:spacing w:after="54"/>
        <w:ind w:right="2" w:firstLine="0"/>
      </w:pPr>
      <w:r>
        <w:t xml:space="preserve">Рустамова. </w:t>
      </w:r>
    </w:p>
    <w:p w:rsidR="006D7A5A" w:rsidRDefault="006D7A5A">
      <w:pPr>
        <w:spacing w:after="55"/>
        <w:ind w:left="720" w:right="0" w:hanging="10"/>
      </w:pPr>
      <w:r>
        <w:rPr>
          <w:i/>
          <w:iCs/>
        </w:rPr>
        <w:t xml:space="preserve">Музыкально-дидактические игры </w:t>
      </w:r>
    </w:p>
    <w:p w:rsidR="006D7A5A" w:rsidRDefault="006D7A5A">
      <w:pPr>
        <w:spacing w:after="54"/>
        <w:ind w:right="2" w:firstLine="700"/>
      </w:pPr>
      <w:r>
        <w:rPr>
          <w:i/>
          <w:iCs/>
        </w:rPr>
        <w:t xml:space="preserve">Развитие звуковысотного слуха. </w:t>
      </w:r>
      <w:r>
        <w:t xml:space="preserve">«Птицы и птенчики», </w:t>
      </w:r>
    </w:p>
    <w:p w:rsidR="006D7A5A" w:rsidRDefault="006D7A5A" w:rsidP="008C7B50">
      <w:pPr>
        <w:spacing w:after="54"/>
        <w:ind w:left="0" w:right="2" w:firstLine="0"/>
      </w:pPr>
      <w:r>
        <w:t xml:space="preserve">«Веселые матрешки», «Три медведя». </w:t>
      </w:r>
    </w:p>
    <w:p w:rsidR="006D7A5A" w:rsidRDefault="006D7A5A">
      <w:pPr>
        <w:spacing w:after="54"/>
        <w:ind w:right="665" w:firstLine="700"/>
      </w:pPr>
      <w:r>
        <w:rPr>
          <w:i/>
          <w:iCs/>
        </w:rPr>
        <w:t xml:space="preserve">Развитие ритмического слуха. </w:t>
      </w:r>
      <w:r>
        <w:t xml:space="preserve">«Кто как идет?», «Веселые дудочки». Развитие тембрового и динамического слуха. «Громко - тихо», «Узнай свой инструмент»; «Колокольчики». </w:t>
      </w:r>
    </w:p>
    <w:p w:rsidR="006D7A5A" w:rsidRDefault="006D7A5A">
      <w:pPr>
        <w:spacing w:after="54"/>
        <w:ind w:right="104" w:firstLine="700"/>
      </w:pPr>
      <w:r>
        <w:rPr>
          <w:i/>
          <w:iCs/>
        </w:rPr>
        <w:t xml:space="preserve">Определение жанра и развитие памяти. </w:t>
      </w:r>
      <w:r>
        <w:t xml:space="preserve">«Что делает кукла?», </w:t>
      </w:r>
    </w:p>
    <w:p w:rsidR="006D7A5A" w:rsidRDefault="006D7A5A" w:rsidP="008C7B50">
      <w:pPr>
        <w:spacing w:after="54"/>
        <w:ind w:left="0" w:right="104" w:firstLine="0"/>
      </w:pPr>
      <w:r>
        <w:t xml:space="preserve">«Узнай и спой песню по картинке». </w:t>
      </w:r>
    </w:p>
    <w:p w:rsidR="006D7A5A" w:rsidRDefault="006D7A5A">
      <w:pPr>
        <w:spacing w:after="55"/>
        <w:ind w:left="720" w:right="0" w:hanging="10"/>
      </w:pPr>
      <w:r>
        <w:rPr>
          <w:i/>
          <w:iCs/>
        </w:rPr>
        <w:t xml:space="preserve">Подыгрывание </w:t>
      </w:r>
      <w:r>
        <w:rPr>
          <w:i/>
          <w:iCs/>
        </w:rPr>
        <w:tab/>
        <w:t xml:space="preserve">на </w:t>
      </w:r>
      <w:r>
        <w:rPr>
          <w:i/>
          <w:iCs/>
        </w:rPr>
        <w:tab/>
        <w:t xml:space="preserve">детских </w:t>
      </w:r>
      <w:r>
        <w:rPr>
          <w:i/>
          <w:iCs/>
        </w:rPr>
        <w:tab/>
        <w:t xml:space="preserve">ударных </w:t>
      </w:r>
      <w:r>
        <w:rPr>
          <w:i/>
          <w:iCs/>
        </w:rPr>
        <w:tab/>
        <w:t xml:space="preserve">музыкальных </w:t>
      </w:r>
      <w:r>
        <w:rPr>
          <w:i/>
          <w:iCs/>
        </w:rPr>
        <w:tab/>
        <w:t>инструментах.</w:t>
      </w:r>
    </w:p>
    <w:p w:rsidR="006D7A5A" w:rsidRDefault="006D7A5A">
      <w:pPr>
        <w:spacing w:after="54"/>
        <w:ind w:right="2" w:firstLine="0"/>
      </w:pPr>
      <w:r>
        <w:t xml:space="preserve">Народные мелодии. </w:t>
      </w:r>
    </w:p>
    <w:p w:rsidR="006D7A5A" w:rsidRDefault="006D7A5A">
      <w:pPr>
        <w:spacing w:after="50" w:line="236" w:lineRule="auto"/>
        <w:ind w:left="705" w:right="-10" w:hanging="10"/>
        <w:rPr>
          <w:i/>
          <w:iCs/>
        </w:rPr>
      </w:pPr>
    </w:p>
    <w:p w:rsidR="006D7A5A" w:rsidRDefault="006D7A5A">
      <w:pPr>
        <w:spacing w:after="50" w:line="236" w:lineRule="auto"/>
        <w:ind w:left="705" w:right="-10" w:hanging="10"/>
      </w:pPr>
      <w:r>
        <w:rPr>
          <w:b/>
          <w:bCs/>
          <w:i/>
          <w:iCs/>
        </w:rPr>
        <w:t xml:space="preserve"> От 4 лет до 5 лет</w:t>
      </w:r>
    </w:p>
    <w:p w:rsidR="006D7A5A" w:rsidRDefault="006D7A5A">
      <w:pPr>
        <w:spacing w:after="54"/>
        <w:ind w:right="665" w:firstLine="700"/>
      </w:pPr>
      <w:r>
        <w:rPr>
          <w:i/>
          <w:iCs/>
        </w:rPr>
        <w:t xml:space="preserve">Слушание. </w:t>
      </w:r>
      <w:r>
        <w:t xml:space="preserve">«Ах ты, береза», рус.нар.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рус.нар. мелодия; «Мама», муз. П. Чайковского, «Жаворонок», муз. М. Глинки; «Марш», муз. С. Прокофьева. </w:t>
      </w:r>
    </w:p>
    <w:p w:rsidR="006D7A5A" w:rsidRDefault="006D7A5A">
      <w:pPr>
        <w:spacing w:after="55"/>
        <w:ind w:left="720" w:right="0" w:hanging="10"/>
      </w:pPr>
      <w:r>
        <w:rPr>
          <w:i/>
          <w:iCs/>
        </w:rPr>
        <w:t xml:space="preserve">Пение </w:t>
      </w:r>
    </w:p>
    <w:p w:rsidR="006D7A5A" w:rsidRDefault="006D7A5A">
      <w:pPr>
        <w:spacing w:after="54"/>
        <w:ind w:right="666" w:firstLine="700"/>
      </w:pPr>
      <w:r>
        <w:t xml:space="preserve">Упражнения на развитие слуха и голоса. «Путаница»- песня-шутка; муз. Е. Тиличеевой, сл. К. Чуковского, «Кукушечка», рус.нар. песня, обраб. И. Арсеева; «Паучок» и «Кисонька-мурысонька», рус.нар. песни; заклички: «Ой, кулики! Весна поет!» и «Жаворонушки, прилетите!». </w:t>
      </w:r>
    </w:p>
    <w:p w:rsidR="006D7A5A" w:rsidRDefault="006D7A5A">
      <w:pPr>
        <w:spacing w:after="54"/>
        <w:ind w:right="666" w:firstLine="700"/>
      </w:pPr>
      <w:r>
        <w:rPr>
          <w:i/>
          <w:iCs/>
        </w:rPr>
        <w:t xml:space="preserve">Песни. </w:t>
      </w:r>
      <w:r>
        <w:t xml:space="preserve">«Осень»,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w:t>
      </w:r>
    </w:p>
    <w:p w:rsidR="006D7A5A" w:rsidRDefault="006D7A5A">
      <w:pPr>
        <w:spacing w:after="54"/>
        <w:ind w:right="2" w:firstLine="0"/>
      </w:pPr>
      <w:r>
        <w:t xml:space="preserve">Герчик, сл. А. Чельцова; «Дождик», муз. М. Красева, сл. Н. Френкель. </w:t>
      </w:r>
    </w:p>
    <w:p w:rsidR="006D7A5A" w:rsidRDefault="006D7A5A">
      <w:pPr>
        <w:spacing w:after="55"/>
        <w:ind w:left="720" w:right="0" w:hanging="10"/>
      </w:pPr>
      <w:r>
        <w:rPr>
          <w:i/>
          <w:iCs/>
        </w:rPr>
        <w:t xml:space="preserve">Музыкально-ритмические движения </w:t>
      </w:r>
    </w:p>
    <w:p w:rsidR="006D7A5A" w:rsidRDefault="006D7A5A">
      <w:pPr>
        <w:spacing w:after="54"/>
        <w:ind w:right="665" w:firstLine="700"/>
      </w:pPr>
      <w:r>
        <w:rPr>
          <w:i/>
          <w:iCs/>
        </w:rPr>
        <w:t xml:space="preserve">Игровые упражнения. </w:t>
      </w:r>
      <w:r>
        <w:t xml:space="preserve">«Пружинки» под рус.нар.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рус.нар. мелодии; «Петух», муз. Т. Ломовой; «Кукла», муз. М. Старокадомского; «Упражнения с цветами» под муз. «Вальса» </w:t>
      </w:r>
      <w:r>
        <w:rPr>
          <w:i/>
          <w:iCs/>
        </w:rPr>
        <w:t xml:space="preserve">А. Жилина. </w:t>
      </w:r>
    </w:p>
    <w:p w:rsidR="006D7A5A" w:rsidRDefault="006D7A5A">
      <w:pPr>
        <w:spacing w:after="54"/>
        <w:ind w:right="665" w:firstLine="700"/>
      </w:pPr>
      <w:r>
        <w:rPr>
          <w:i/>
          <w:iCs/>
        </w:rPr>
        <w:t xml:space="preserve">Этюды-драматизации. </w:t>
      </w:r>
      <w:r>
        <w:t xml:space="preserve">«Барабанщик»,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w:t>
      </w:r>
    </w:p>
    <w:p w:rsidR="006D7A5A" w:rsidRDefault="006D7A5A">
      <w:pPr>
        <w:spacing w:after="54"/>
        <w:ind w:right="668" w:firstLine="700"/>
      </w:pPr>
      <w:r>
        <w:rPr>
          <w:i/>
          <w:iCs/>
        </w:rPr>
        <w:t xml:space="preserve">Хороводы и пляски. </w:t>
      </w:r>
      <w:r>
        <w:t xml:space="preserve">«Топ и хлоп», муз. Т. Назарова-Метнер, сл. Е. Каргановой; «Танец с ложками» под рус.нар. мелодию; новогодние хороводы по выбору музыкального руководителя. </w:t>
      </w:r>
    </w:p>
    <w:p w:rsidR="006D7A5A" w:rsidRDefault="006D7A5A">
      <w:pPr>
        <w:spacing w:after="54"/>
        <w:ind w:right="668" w:firstLine="700"/>
      </w:pPr>
      <w:r>
        <w:rPr>
          <w:i/>
          <w:iCs/>
        </w:rPr>
        <w:t xml:space="preserve">Характерные танцы. </w:t>
      </w:r>
      <w:r>
        <w:t xml:space="preserve">«Снежинки», муз. О. Берта, обраб. Н. Метлова; «Танец зайчат»под «Польку»И. Штрауса; «Снежинки», муз. Т. Ломовой; «Бусинки»под «Галоп»И. Дунаевского. </w:t>
      </w:r>
    </w:p>
    <w:p w:rsidR="006D7A5A" w:rsidRDefault="006D7A5A">
      <w:pPr>
        <w:spacing w:after="54"/>
        <w:ind w:right="665" w:firstLine="700"/>
      </w:pPr>
      <w:r>
        <w:rPr>
          <w:i/>
          <w:iCs/>
        </w:rPr>
        <w:t xml:space="preserve">Музыкальные игры. </w:t>
      </w:r>
      <w:r>
        <w:t xml:space="preserve">«Курочка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w:t>
      </w:r>
    </w:p>
    <w:p w:rsidR="006D7A5A" w:rsidRDefault="006D7A5A">
      <w:pPr>
        <w:spacing w:after="54"/>
        <w:ind w:right="669" w:firstLine="700"/>
      </w:pPr>
      <w:r>
        <w:rPr>
          <w:i/>
          <w:iCs/>
        </w:rPr>
        <w:t xml:space="preserve">Игры с пением. </w:t>
      </w:r>
      <w:r>
        <w:t xml:space="preserve">«Огородная-хороводная», муз. Б. Можжевелова, сл. А. Пассовой; «Гуси, лебеди и волк», муз. Е. Тиличеевой, сл. М. Булатова; «Мы на луг ходили», муз. А. Филиппенко, сл. Н. Кукловской. </w:t>
      </w:r>
    </w:p>
    <w:p w:rsidR="006D7A5A" w:rsidRDefault="006D7A5A">
      <w:pPr>
        <w:spacing w:after="54"/>
        <w:ind w:right="665" w:firstLine="700"/>
      </w:pPr>
      <w:r>
        <w:rPr>
          <w:i/>
          <w:iCs/>
        </w:rPr>
        <w:t xml:space="preserve">Песенное творчество. </w:t>
      </w:r>
      <w:r>
        <w:t xml:space="preserve">«Как тебя зовут?»; «Что ты хочешь, кошечка?»; «Наша песенка простая», муз. А. Александрова, сл. М. Ивенсен; «Курочкарябушечка», муз. Г. Лобачева, сл. народные. </w:t>
      </w:r>
    </w:p>
    <w:p w:rsidR="006D7A5A" w:rsidRDefault="006D7A5A">
      <w:pPr>
        <w:spacing w:after="54"/>
        <w:ind w:right="665" w:firstLine="700"/>
      </w:pPr>
      <w:r>
        <w:rPr>
          <w:i/>
          <w:iCs/>
        </w:rPr>
        <w:t xml:space="preserve">Развитие танцевально-игрового творчества. </w:t>
      </w:r>
      <w:r>
        <w:t xml:space="preserve">«Лошадка», муз. Н. Потоловского; «Зайчики», «Наседка и цыплята», «Воробей», муз. Т. Ломовой; «Ой, хмель мой, хмелек», рус.нар. мелодия, обраб. М. Раухвергера; «Кукла», муз. М. Старокадомского; «Медвежата», муз. М. Красева, сл. Н. Френкель. </w:t>
      </w:r>
    </w:p>
    <w:p w:rsidR="006D7A5A" w:rsidRDefault="006D7A5A">
      <w:pPr>
        <w:spacing w:after="55"/>
        <w:ind w:left="720" w:right="0" w:hanging="10"/>
      </w:pPr>
      <w:r>
        <w:rPr>
          <w:i/>
          <w:iCs/>
        </w:rPr>
        <w:t xml:space="preserve">Музыкально-дидактические игры </w:t>
      </w:r>
    </w:p>
    <w:p w:rsidR="006D7A5A" w:rsidRDefault="006D7A5A">
      <w:pPr>
        <w:spacing w:after="55"/>
        <w:ind w:left="720" w:right="0" w:hanging="10"/>
      </w:pPr>
      <w:r>
        <w:rPr>
          <w:i/>
          <w:iCs/>
        </w:rPr>
        <w:t xml:space="preserve">Развитие звуковысотного слуха. </w:t>
      </w:r>
      <w:r>
        <w:t xml:space="preserve">«Птицы и птенчики», «Качели». </w:t>
      </w:r>
    </w:p>
    <w:p w:rsidR="006D7A5A" w:rsidRDefault="006D7A5A">
      <w:pPr>
        <w:spacing w:after="54"/>
        <w:ind w:right="2" w:firstLine="700"/>
      </w:pPr>
      <w:r>
        <w:rPr>
          <w:i/>
          <w:iCs/>
        </w:rPr>
        <w:t xml:space="preserve">Развитие ритмического слуха. </w:t>
      </w:r>
      <w:r>
        <w:t>«Петушок, курочка и цыпленок»,</w:t>
      </w:r>
    </w:p>
    <w:p w:rsidR="006D7A5A" w:rsidRDefault="006D7A5A" w:rsidP="008C7B50">
      <w:pPr>
        <w:spacing w:after="54"/>
        <w:ind w:left="0" w:right="2" w:firstLine="0"/>
      </w:pPr>
      <w:r>
        <w:t xml:space="preserve"> «Кто как идет?», «Веселые дудочки»; «Сыграй, как я». </w:t>
      </w:r>
    </w:p>
    <w:p w:rsidR="006D7A5A" w:rsidRDefault="006D7A5A">
      <w:pPr>
        <w:spacing w:after="54"/>
        <w:ind w:right="665" w:firstLine="700"/>
      </w:pPr>
      <w:r>
        <w:rPr>
          <w:i/>
          <w:iCs/>
        </w:rPr>
        <w:t xml:space="preserve">Развитие тембрового и динамического слуха. </w:t>
      </w:r>
      <w:r>
        <w:t xml:space="preserve">«Громко-тихо»,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6D7A5A" w:rsidRDefault="006D7A5A">
      <w:pPr>
        <w:spacing w:after="54"/>
        <w:ind w:right="666" w:firstLine="700"/>
      </w:pPr>
      <w:r>
        <w:rPr>
          <w:i/>
          <w:iCs/>
        </w:rPr>
        <w:t xml:space="preserve">Игра на детских музыкальных инструментах. </w:t>
      </w:r>
      <w:r>
        <w:t xml:space="preserve">«Гармошка», «Небо синее», «Андрей-воробей», муз. Е. Тиличеевой, сл. М. Долинова; «Сорокасорока», рус.нар. прибаутка, обр. Т. Попатенко. </w:t>
      </w:r>
    </w:p>
    <w:p w:rsidR="006D7A5A" w:rsidRDefault="006D7A5A">
      <w:pPr>
        <w:spacing w:after="50" w:line="236" w:lineRule="auto"/>
        <w:ind w:left="705" w:right="-10" w:hanging="10"/>
        <w:rPr>
          <w:b/>
          <w:bCs/>
          <w:i/>
          <w:iCs/>
        </w:rPr>
      </w:pPr>
    </w:p>
    <w:p w:rsidR="006D7A5A" w:rsidRDefault="006D7A5A">
      <w:pPr>
        <w:spacing w:after="50" w:line="236" w:lineRule="auto"/>
        <w:ind w:left="705" w:right="-10" w:hanging="10"/>
      </w:pPr>
      <w:r>
        <w:rPr>
          <w:b/>
          <w:bCs/>
          <w:i/>
          <w:iCs/>
        </w:rPr>
        <w:t xml:space="preserve"> От 5 лет до 6 лет </w:t>
      </w:r>
    </w:p>
    <w:p w:rsidR="006D7A5A" w:rsidRDefault="006D7A5A">
      <w:pPr>
        <w:spacing w:after="54"/>
        <w:ind w:right="665" w:firstLine="700"/>
      </w:pPr>
      <w:r>
        <w:rPr>
          <w:i/>
          <w:iCs/>
        </w:rPr>
        <w:t xml:space="preserve">Слушание. </w:t>
      </w:r>
      <w:r>
        <w:t xml:space="preserve">«Зима»,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w:t>
      </w:r>
    </w:p>
    <w:p w:rsidR="006D7A5A" w:rsidRDefault="006D7A5A">
      <w:pPr>
        <w:spacing w:after="55"/>
        <w:ind w:left="720" w:right="0" w:hanging="10"/>
      </w:pPr>
      <w:r>
        <w:rPr>
          <w:i/>
          <w:iCs/>
        </w:rPr>
        <w:t xml:space="preserve">Пение </w:t>
      </w:r>
    </w:p>
    <w:p w:rsidR="006D7A5A" w:rsidRDefault="006D7A5A">
      <w:pPr>
        <w:spacing w:after="54"/>
        <w:ind w:right="667" w:firstLine="700"/>
      </w:pPr>
      <w:r>
        <w:rPr>
          <w:i/>
          <w:iCs/>
        </w:rPr>
        <w:t xml:space="preserve">Упражнения на развитие слуха и голоса. </w:t>
      </w:r>
      <w:r>
        <w:t xml:space="preserve">«Ворон», рус.нар. песня, обраб. Е. Тиличеевой; «Андрей-воробей», рус.нар. песня, обр. Ю. Слонова; «Бубенчики», «Гармошка», муз. Е. Тиличеевой; «Паровоз», «Барабан», муз. Е. Тиличеевой, сл. Н. Найденовой. </w:t>
      </w:r>
    </w:p>
    <w:p w:rsidR="006D7A5A" w:rsidRDefault="006D7A5A">
      <w:pPr>
        <w:spacing w:after="54"/>
        <w:ind w:right="666" w:firstLine="700"/>
      </w:pPr>
      <w:r>
        <w:rPr>
          <w:i/>
          <w:iCs/>
        </w:rPr>
        <w:t xml:space="preserve">Песни. </w:t>
      </w:r>
      <w:r>
        <w:t xml:space="preserve">«К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w:t>
      </w:r>
    </w:p>
    <w:p w:rsidR="006D7A5A" w:rsidRDefault="006D7A5A">
      <w:pPr>
        <w:spacing w:after="54"/>
        <w:ind w:right="2" w:firstLine="0"/>
      </w:pPr>
      <w:r>
        <w:t xml:space="preserve">Александрова, сл. Г. Бойко; «Рыбка», муз. М. Красева, сл. М. Клоковой. </w:t>
      </w:r>
    </w:p>
    <w:p w:rsidR="006D7A5A" w:rsidRDefault="006D7A5A">
      <w:pPr>
        <w:spacing w:after="55"/>
        <w:ind w:left="720" w:right="0" w:hanging="10"/>
      </w:pPr>
      <w:r>
        <w:rPr>
          <w:i/>
          <w:iCs/>
        </w:rPr>
        <w:t xml:space="preserve">Песенное творчество </w:t>
      </w:r>
    </w:p>
    <w:p w:rsidR="006D7A5A" w:rsidRDefault="006D7A5A">
      <w:pPr>
        <w:spacing w:after="54"/>
        <w:ind w:right="669" w:firstLine="700"/>
      </w:pPr>
      <w:r>
        <w:rPr>
          <w:i/>
          <w:iCs/>
        </w:rPr>
        <w:t xml:space="preserve">Произведения. </w:t>
      </w:r>
      <w:r>
        <w:t xml:space="preserve">«Колыбельная», рус.нар. песня; «Марш», муз. М. Красева; «Дили-дили! Бом! Бом!», укр. нар.песня, сл. Е. Макшанцевой; Потешки, дразнилки, считалки и другие рус. нар. попевки. </w:t>
      </w:r>
    </w:p>
    <w:p w:rsidR="006D7A5A" w:rsidRDefault="006D7A5A">
      <w:pPr>
        <w:spacing w:after="55"/>
        <w:ind w:left="720" w:right="0" w:hanging="10"/>
      </w:pPr>
      <w:r>
        <w:rPr>
          <w:i/>
          <w:iCs/>
        </w:rPr>
        <w:t xml:space="preserve">Музыкально-ритмические движения </w:t>
      </w:r>
    </w:p>
    <w:p w:rsidR="006D7A5A" w:rsidRDefault="006D7A5A">
      <w:pPr>
        <w:spacing w:after="54"/>
        <w:ind w:right="665" w:firstLine="700"/>
      </w:pPr>
      <w:r>
        <w:rPr>
          <w:i/>
          <w:iCs/>
        </w:rPr>
        <w:t xml:space="preserve">Упражнения. </w:t>
      </w:r>
      <w:r>
        <w:t xml:space="preserve">«Шаг и бег», муз. Н. Надененко; «Плавные руки», муз. Р. Глиэра («Вальс», фрагмент); «Кто лучше скачет», муз. Т. Ломовой; «Росинки», </w:t>
      </w:r>
      <w:r>
        <w:rPr>
          <w:i/>
          <w:iCs/>
        </w:rPr>
        <w:t xml:space="preserve">муз. С. Майкапара. </w:t>
      </w:r>
    </w:p>
    <w:p w:rsidR="006D7A5A" w:rsidRDefault="006D7A5A">
      <w:pPr>
        <w:spacing w:after="54"/>
        <w:ind w:right="2" w:firstLine="700"/>
      </w:pPr>
      <w:r>
        <w:rPr>
          <w:i/>
          <w:iCs/>
        </w:rPr>
        <w:t xml:space="preserve">Упражнения с предметами. </w:t>
      </w:r>
      <w:r>
        <w:t xml:space="preserve">«Упражнения с мячами», муз. Т. Ломовой; «Вальс», муз. Ф. Бургмюллера. </w:t>
      </w:r>
    </w:p>
    <w:p w:rsidR="006D7A5A" w:rsidRDefault="006D7A5A">
      <w:pPr>
        <w:spacing w:after="54"/>
        <w:ind w:left="710" w:right="2" w:firstLine="0"/>
      </w:pPr>
      <w:r>
        <w:rPr>
          <w:i/>
          <w:iCs/>
        </w:rPr>
        <w:t xml:space="preserve">Этюды. </w:t>
      </w:r>
      <w:r>
        <w:t xml:space="preserve">«Тихий танец» (тема из вариаций), муз. В. Моцарта. </w:t>
      </w:r>
    </w:p>
    <w:p w:rsidR="006D7A5A" w:rsidRDefault="006D7A5A">
      <w:pPr>
        <w:spacing w:after="54"/>
        <w:ind w:right="666" w:firstLine="700"/>
      </w:pPr>
      <w:r>
        <w:rPr>
          <w:i/>
          <w:iCs/>
        </w:rPr>
        <w:t xml:space="preserve">Танцы и пляски. </w:t>
      </w:r>
      <w:r>
        <w:t xml:space="preserve">«Дружные пары», муз. И. Штрауса («Полька»); «Приглашение», рус.нар. мелодия «Лен», обраб. М. Раухвергера; «Круговая пляска», рус.нар. мелодия, обр. С. Разоренова. </w:t>
      </w:r>
    </w:p>
    <w:p w:rsidR="006D7A5A" w:rsidRDefault="006D7A5A">
      <w:pPr>
        <w:spacing w:after="54"/>
        <w:ind w:right="2" w:firstLine="700"/>
      </w:pPr>
      <w:r>
        <w:rPr>
          <w:i/>
          <w:iCs/>
        </w:rPr>
        <w:t xml:space="preserve">Характерные танцы. </w:t>
      </w:r>
      <w:r>
        <w:t xml:space="preserve">«Матрешки», муз. Б. Мокроусова; «Пляска Петрушек», «Танец Снегурочки и снежинок», муз. Р. Глиэра. </w:t>
      </w:r>
    </w:p>
    <w:p w:rsidR="006D7A5A" w:rsidRDefault="006D7A5A">
      <w:pPr>
        <w:spacing w:after="54"/>
        <w:ind w:right="667" w:firstLine="700"/>
      </w:pPr>
      <w:r>
        <w:rPr>
          <w:i/>
          <w:iCs/>
        </w:rPr>
        <w:t xml:space="preserve">Хороводы. </w:t>
      </w:r>
      <w:r>
        <w:t xml:space="preserve">«Урожайная», муз. А. Филиппенко, сл. О. Волгиной; «Новогодняя хороводная», муз. С. Шайдар; «Пошла млада за водой», рус.нар. песня, обраб. В. Агафонникова. </w:t>
      </w:r>
    </w:p>
    <w:p w:rsidR="006D7A5A" w:rsidRDefault="006D7A5A">
      <w:pPr>
        <w:spacing w:after="55"/>
        <w:ind w:left="720" w:right="0" w:hanging="10"/>
      </w:pPr>
      <w:r>
        <w:rPr>
          <w:i/>
          <w:iCs/>
        </w:rPr>
        <w:t xml:space="preserve">Музыкальные игры </w:t>
      </w:r>
    </w:p>
    <w:p w:rsidR="006D7A5A" w:rsidRDefault="006D7A5A">
      <w:pPr>
        <w:spacing w:after="54"/>
        <w:ind w:right="667" w:firstLine="700"/>
      </w:pPr>
      <w:r>
        <w:rPr>
          <w:i/>
          <w:iCs/>
        </w:rPr>
        <w:t xml:space="preserve">Игры. </w:t>
      </w:r>
      <w:r>
        <w:t xml:space="preserve">«Не выпустим», муз. Т. Ломовой; «Будь ловким!», муз. Н. Ладухина; «Ищи игрушку», «Найди себе пару», латв. нар.мелодия, обраб. Т. Попатенко. </w:t>
      </w:r>
    </w:p>
    <w:p w:rsidR="006D7A5A" w:rsidRDefault="006D7A5A">
      <w:pPr>
        <w:spacing w:after="54"/>
        <w:ind w:left="710" w:right="2" w:firstLine="0"/>
      </w:pPr>
      <w:r>
        <w:rPr>
          <w:i/>
          <w:iCs/>
        </w:rPr>
        <w:t xml:space="preserve">Игры с пением. </w:t>
      </w:r>
      <w:r>
        <w:t xml:space="preserve">«Колпачок», «Ворон», рус.нар. песни; «Заинька», рус. </w:t>
      </w:r>
    </w:p>
    <w:p w:rsidR="006D7A5A" w:rsidRDefault="006D7A5A">
      <w:pPr>
        <w:spacing w:after="54"/>
        <w:ind w:right="2" w:firstLine="0"/>
      </w:pPr>
      <w:r>
        <w:t xml:space="preserve">нар.песня, обраб. Н. Римского-Корсакова; «Как на тоненький ледок», рус.нар. песня, обраб. А. Рубца. </w:t>
      </w:r>
    </w:p>
    <w:p w:rsidR="006D7A5A" w:rsidRDefault="006D7A5A">
      <w:pPr>
        <w:spacing w:after="55"/>
        <w:ind w:left="720" w:right="0" w:hanging="10"/>
      </w:pPr>
      <w:r>
        <w:rPr>
          <w:i/>
          <w:iCs/>
        </w:rPr>
        <w:t xml:space="preserve">Музыкально-дидактические игры </w:t>
      </w:r>
    </w:p>
    <w:p w:rsidR="006D7A5A" w:rsidRDefault="006D7A5A">
      <w:pPr>
        <w:spacing w:after="54"/>
        <w:ind w:right="665" w:firstLine="700"/>
      </w:pPr>
      <w:r>
        <w:rPr>
          <w:i/>
          <w:iCs/>
        </w:rPr>
        <w:t>Развитие звуковысотного слуха</w:t>
      </w:r>
      <w:r>
        <w:t xml:space="preserve">. «Музыкальное лото», «Ступеньки», «Где мои детки?», «Мама и детки». Развитие чувства ритма. «Определи по ритму», «Ритмические полоски», «Учись танцевать», «Ищи». </w:t>
      </w:r>
    </w:p>
    <w:p w:rsidR="006D7A5A" w:rsidRDefault="006D7A5A" w:rsidP="008C7B50">
      <w:pPr>
        <w:spacing w:after="54"/>
        <w:ind w:right="2" w:firstLine="0"/>
      </w:pPr>
      <w:r>
        <w:rPr>
          <w:i/>
          <w:iCs/>
        </w:rPr>
        <w:t>Развитие тембрового слуха.</w:t>
      </w:r>
      <w:r>
        <w:t xml:space="preserve">«На чем играю?»,«Музыкальные загадки», «Музыкальный домик». </w:t>
      </w:r>
    </w:p>
    <w:p w:rsidR="006D7A5A" w:rsidRDefault="006D7A5A">
      <w:pPr>
        <w:spacing w:after="54"/>
        <w:ind w:right="2" w:firstLine="700"/>
      </w:pPr>
      <w:r>
        <w:rPr>
          <w:i/>
          <w:iCs/>
        </w:rPr>
        <w:t>Развитие диатонического слуха</w:t>
      </w:r>
      <w:r>
        <w:t xml:space="preserve">. «Громко, тихо запоем», </w:t>
      </w:r>
    </w:p>
    <w:p w:rsidR="006D7A5A" w:rsidRDefault="006D7A5A" w:rsidP="008C7B50">
      <w:pPr>
        <w:spacing w:after="54"/>
        <w:ind w:left="0" w:right="2" w:firstLine="0"/>
      </w:pPr>
      <w:r>
        <w:t xml:space="preserve">«Звенящие колокольчики». </w:t>
      </w:r>
    </w:p>
    <w:p w:rsidR="006D7A5A" w:rsidRDefault="006D7A5A">
      <w:pPr>
        <w:spacing w:after="54"/>
        <w:ind w:right="666" w:firstLine="700"/>
      </w:pPr>
      <w:r>
        <w:rPr>
          <w:i/>
          <w:iCs/>
        </w:rPr>
        <w:t xml:space="preserve">Развитие восприятия музыки и музыкальной памяти. </w:t>
      </w:r>
      <w:r>
        <w:t xml:space="preserve">«Будь внимательным», «Буратино», «Музыкальный магазин», «Времена года», «Наши песни». </w:t>
      </w:r>
    </w:p>
    <w:p w:rsidR="006D7A5A" w:rsidRDefault="006D7A5A" w:rsidP="00EE4E3E">
      <w:pPr>
        <w:spacing w:after="58" w:line="240" w:lineRule="auto"/>
        <w:ind w:left="10" w:right="667" w:hanging="10"/>
      </w:pPr>
      <w:r>
        <w:rPr>
          <w:i/>
          <w:iCs/>
        </w:rPr>
        <w:t xml:space="preserve">Инсценировки и музыкальные спектакли. </w:t>
      </w:r>
      <w:r>
        <w:t xml:space="preserve">«Где был, Иванушка?»,рус.нар. мелодия, обраб. М. Иорданского; «Моя любимая кукла», автор Т. Коренева; «Полянка» (музыкальная играсказка), муз. Т. Вилькорейской. </w:t>
      </w:r>
    </w:p>
    <w:p w:rsidR="006D7A5A" w:rsidRDefault="006D7A5A">
      <w:pPr>
        <w:spacing w:after="54"/>
        <w:ind w:right="665" w:firstLine="700"/>
      </w:pPr>
      <w:r>
        <w:rPr>
          <w:i/>
          <w:iCs/>
        </w:rPr>
        <w:t xml:space="preserve">Развитие танцевально-игрового творчества </w:t>
      </w:r>
      <w:r>
        <w:t xml:space="preserve">«Я полю, полю лук», муз. Е. Тиличеевой; «Вальс кошки», муз. В. Золотарева; «Гори, гори ясно!», рус.нар. мелодия, обраб. Р. Рустамова; «А я по лугу», рус.нар. мелодия, обраб. Т. Смирновой. </w:t>
      </w:r>
    </w:p>
    <w:p w:rsidR="006D7A5A" w:rsidRDefault="006D7A5A">
      <w:pPr>
        <w:spacing w:after="54"/>
        <w:ind w:right="665" w:firstLine="700"/>
      </w:pPr>
      <w:r>
        <w:rPr>
          <w:i/>
          <w:iCs/>
        </w:rPr>
        <w:t xml:space="preserve">Игра на детских музыкальных инструментах. </w:t>
      </w:r>
      <w:r>
        <w:t xml:space="preserve">«Дон-дон», рус.нар. песня, обраб. Р. Рустамова; «Гори, гори ясно!», рус.нар. мелодия; «Часики», муз. С. Вольфензона. </w:t>
      </w:r>
    </w:p>
    <w:p w:rsidR="006D7A5A" w:rsidRDefault="006D7A5A">
      <w:pPr>
        <w:spacing w:after="50" w:line="236" w:lineRule="auto"/>
        <w:ind w:left="705" w:right="-10" w:hanging="10"/>
        <w:rPr>
          <w:b/>
          <w:bCs/>
          <w:i/>
          <w:iCs/>
        </w:rPr>
      </w:pPr>
    </w:p>
    <w:p w:rsidR="006D7A5A" w:rsidRDefault="006D7A5A">
      <w:pPr>
        <w:spacing w:after="50" w:line="236" w:lineRule="auto"/>
        <w:ind w:left="705" w:right="-10" w:hanging="10"/>
      </w:pPr>
      <w:r>
        <w:rPr>
          <w:b/>
          <w:bCs/>
          <w:i/>
          <w:iCs/>
        </w:rPr>
        <w:t xml:space="preserve"> От 6 лет до 7 лет </w:t>
      </w:r>
    </w:p>
    <w:p w:rsidR="006D7A5A" w:rsidRDefault="006D7A5A">
      <w:pPr>
        <w:spacing w:after="54"/>
        <w:ind w:right="665" w:firstLine="700"/>
      </w:pPr>
      <w:r>
        <w:rPr>
          <w:i/>
          <w:iCs/>
        </w:rPr>
        <w:t xml:space="preserve">Слушание. </w:t>
      </w:r>
      <w:r>
        <w:t xml:space="preserve">«Колыбельная», муз. В. Моцарта; «Осень» (из цикла «Времена года»А. Вивальди); «Октябрь»(из цикла «Времена года»П.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r>
        <w:rPr>
          <w:i/>
          <w:iCs/>
        </w:rPr>
        <w:t xml:space="preserve">Пение </w:t>
      </w:r>
    </w:p>
    <w:p w:rsidR="006D7A5A" w:rsidRDefault="006D7A5A">
      <w:pPr>
        <w:spacing w:after="54"/>
        <w:ind w:right="665" w:firstLine="700"/>
      </w:pPr>
      <w:r>
        <w:rPr>
          <w:i/>
          <w:iCs/>
        </w:rPr>
        <w:t xml:space="preserve">Упражнения на развитие слуха и голоса. </w:t>
      </w:r>
      <w:r>
        <w:t xml:space="preserve">«Бубенчики»,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w:t>
      </w:r>
    </w:p>
    <w:p w:rsidR="006D7A5A" w:rsidRDefault="006D7A5A">
      <w:pPr>
        <w:spacing w:after="54"/>
        <w:ind w:right="666" w:firstLine="700"/>
      </w:pPr>
      <w:r>
        <w:rPr>
          <w:i/>
          <w:iCs/>
        </w:rPr>
        <w:t xml:space="preserve">Песни. </w:t>
      </w:r>
      <w:r>
        <w:t xml:space="preserve">«Листопад»,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 </w:t>
      </w:r>
    </w:p>
    <w:p w:rsidR="006D7A5A" w:rsidRDefault="006D7A5A">
      <w:pPr>
        <w:spacing w:after="52" w:line="240" w:lineRule="auto"/>
        <w:ind w:left="10" w:right="657" w:hanging="10"/>
        <w:jc w:val="right"/>
      </w:pPr>
      <w:r>
        <w:rPr>
          <w:i/>
          <w:iCs/>
        </w:rPr>
        <w:t xml:space="preserve">Песенное творчество. </w:t>
      </w:r>
      <w:r>
        <w:t xml:space="preserve">«Веселая песенка», муз. Г. Струве, сл. В. </w:t>
      </w:r>
    </w:p>
    <w:p w:rsidR="006D7A5A" w:rsidRDefault="006D7A5A">
      <w:pPr>
        <w:spacing w:after="54"/>
        <w:ind w:right="2" w:firstLine="0"/>
      </w:pPr>
      <w:r>
        <w:t xml:space="preserve">Викторова; «Плясовая», муз. Т. Ломовой; «Весной», муз. Г. Зингера. </w:t>
      </w:r>
    </w:p>
    <w:p w:rsidR="006D7A5A" w:rsidRDefault="006D7A5A">
      <w:pPr>
        <w:spacing w:after="55"/>
        <w:ind w:left="720" w:right="0" w:hanging="10"/>
      </w:pPr>
      <w:r>
        <w:rPr>
          <w:i/>
          <w:iCs/>
        </w:rPr>
        <w:t xml:space="preserve">Музыкально-ритмические движения </w:t>
      </w:r>
    </w:p>
    <w:p w:rsidR="006D7A5A" w:rsidRDefault="006D7A5A">
      <w:pPr>
        <w:spacing w:after="54"/>
        <w:ind w:right="665" w:firstLine="700"/>
      </w:pPr>
      <w:r>
        <w:rPr>
          <w:i/>
          <w:iCs/>
        </w:rPr>
        <w:t xml:space="preserve">Упражнения. </w:t>
      </w:r>
      <w:r>
        <w:t xml:space="preserve">«Марш»,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рус.нар. мелодия, обраб. Т. </w:t>
      </w:r>
    </w:p>
    <w:p w:rsidR="006D7A5A" w:rsidRDefault="006D7A5A">
      <w:pPr>
        <w:spacing w:after="54"/>
        <w:ind w:right="2" w:firstLine="0"/>
      </w:pPr>
      <w:r>
        <w:t xml:space="preserve">Ломовой; «Упражнение с кубиками», муз. С. Соснина. </w:t>
      </w:r>
    </w:p>
    <w:p w:rsidR="006D7A5A" w:rsidRDefault="006D7A5A">
      <w:pPr>
        <w:spacing w:after="54"/>
        <w:ind w:right="666" w:firstLine="700"/>
      </w:pPr>
      <w:r>
        <w:rPr>
          <w:i/>
          <w:iCs/>
        </w:rPr>
        <w:t xml:space="preserve">Этюды. </w:t>
      </w:r>
      <w:r>
        <w:t xml:space="preserve">«Медведи пляшут», муз. М. Красева; Показывай направление («Марш», муз. Д. Кабалевского); каждая пара пляшет по-своему («Ах ты, береза», рус.нар. мелодия); «Попрыгунья», «Лягушки и аисты», муз. В. Витлина. </w:t>
      </w:r>
    </w:p>
    <w:p w:rsidR="006D7A5A" w:rsidRDefault="006D7A5A">
      <w:pPr>
        <w:spacing w:after="54"/>
        <w:ind w:right="665" w:firstLine="700"/>
      </w:pPr>
      <w:r>
        <w:rPr>
          <w:i/>
          <w:iCs/>
        </w:rPr>
        <w:t xml:space="preserve">Танцы и пляски. </w:t>
      </w:r>
      <w:r>
        <w:t xml:space="preserve">«Задорный танец», муз. В. Золотарева; «Полька», муз. В. Косенко; «Вальс», муз. Е. Макарова; «Яблочко», муз. Р. Глиэра (из балета «Красный мак»); «Прялица», рус.нар. мелодия, обраб. Т. Ломовой; «Сударушка», рус.нар. мелодия, обраб. Ю. Слонова. </w:t>
      </w:r>
    </w:p>
    <w:p w:rsidR="006D7A5A" w:rsidRDefault="006D7A5A">
      <w:pPr>
        <w:spacing w:after="54"/>
        <w:ind w:right="666" w:firstLine="700"/>
      </w:pPr>
      <w:r>
        <w:rPr>
          <w:i/>
          <w:iCs/>
        </w:rPr>
        <w:t xml:space="preserve">Характерные танцы. </w:t>
      </w:r>
      <w:r>
        <w:t xml:space="preserve">«Танец снежинок», муз. А. Жилина; «Выход к пляске медвежат», муз. М. Красева; «Матрешки», муз. Ю. Слонова, сл. Л. Некрасовой. </w:t>
      </w:r>
    </w:p>
    <w:p w:rsidR="006D7A5A" w:rsidRDefault="006D7A5A">
      <w:pPr>
        <w:spacing w:after="52" w:line="240" w:lineRule="auto"/>
        <w:ind w:left="10" w:right="657" w:hanging="10"/>
        <w:jc w:val="right"/>
      </w:pPr>
      <w:r>
        <w:rPr>
          <w:i/>
          <w:iCs/>
        </w:rPr>
        <w:t xml:space="preserve">Хороводы. </w:t>
      </w:r>
      <w:r>
        <w:t xml:space="preserve">«Выйду ль я на реченьку», рус.нар. песня, обраб. В. </w:t>
      </w:r>
    </w:p>
    <w:p w:rsidR="006D7A5A" w:rsidRDefault="006D7A5A">
      <w:pPr>
        <w:spacing w:after="54"/>
        <w:ind w:right="2" w:firstLine="0"/>
      </w:pPr>
      <w:r>
        <w:t xml:space="preserve">Иванникова; «На горе-то калина», рус.нар. мелодия, обраб. А. Новикова. </w:t>
      </w:r>
    </w:p>
    <w:p w:rsidR="006D7A5A" w:rsidRDefault="006D7A5A">
      <w:pPr>
        <w:spacing w:after="55"/>
        <w:ind w:left="720" w:right="0" w:hanging="10"/>
      </w:pPr>
      <w:r>
        <w:rPr>
          <w:i/>
          <w:iCs/>
        </w:rPr>
        <w:t>Музыкальные игры</w:t>
      </w:r>
      <w:r>
        <w:t xml:space="preserve">. </w:t>
      </w:r>
    </w:p>
    <w:p w:rsidR="006D7A5A" w:rsidRDefault="006D7A5A">
      <w:pPr>
        <w:spacing w:after="54"/>
        <w:ind w:right="665" w:firstLine="700"/>
      </w:pPr>
      <w:r>
        <w:rPr>
          <w:i/>
          <w:iCs/>
        </w:rPr>
        <w:t>Игры.</w:t>
      </w:r>
      <w:r>
        <w:t xml:space="preserve"> Кот и мыши», муз. Т. Ломовой; «Кто скорей?», муз. М. Шварца; «Игра с погремушками», муз. Ф. Шуберта «Экоссез»; «Поездка», «Пастух и козлята», рус.нар. песня, обраб. В. Трутовского. </w:t>
      </w:r>
    </w:p>
    <w:p w:rsidR="006D7A5A" w:rsidRDefault="006D7A5A">
      <w:pPr>
        <w:spacing w:after="54"/>
        <w:ind w:right="665" w:firstLine="700"/>
      </w:pPr>
      <w:r>
        <w:rPr>
          <w:i/>
          <w:iCs/>
        </w:rPr>
        <w:t>Игры с пением</w:t>
      </w:r>
      <w:r>
        <w:t xml:space="preserve">. «Плетень», рус.нар. мелодия «Сеяли девушки», обр. И. Кишко; «Узнай по голосу», муз. В. Ребикова («Пьеса»); «Теремок», рус.нар. песня; «Метелица», «Ой, вставала я ранешенько», рус. нар. песни; «Ищи», муз. Т. Ломовой; «Со вьюном я хожу», рус.нар. песня, обраб. А. Гречанинова; «Савка и Гришка», белорус.нар. песня. </w:t>
      </w:r>
    </w:p>
    <w:p w:rsidR="006D7A5A" w:rsidRDefault="006D7A5A">
      <w:pPr>
        <w:spacing w:after="55"/>
        <w:ind w:left="720" w:right="0" w:hanging="10"/>
      </w:pPr>
      <w:r>
        <w:rPr>
          <w:i/>
          <w:iCs/>
        </w:rPr>
        <w:t xml:space="preserve">Музыкально-дидактические игры. </w:t>
      </w:r>
    </w:p>
    <w:p w:rsidR="006D7A5A" w:rsidRDefault="006D7A5A">
      <w:pPr>
        <w:spacing w:after="54"/>
        <w:ind w:right="2" w:firstLine="700"/>
      </w:pPr>
      <w:r>
        <w:rPr>
          <w:i/>
          <w:iCs/>
        </w:rPr>
        <w:t xml:space="preserve">Развитие звуковысотного слуха. </w:t>
      </w:r>
      <w:r>
        <w:t xml:space="preserve">«Три поросенка», «Подумай, отгадай», «Звуки разные бывают», «Веселые Петрушки». </w:t>
      </w:r>
    </w:p>
    <w:p w:rsidR="006D7A5A" w:rsidRDefault="006D7A5A">
      <w:pPr>
        <w:spacing w:after="54"/>
        <w:ind w:right="665" w:firstLine="700"/>
      </w:pPr>
      <w:r>
        <w:rPr>
          <w:i/>
          <w:iCs/>
        </w:rPr>
        <w:t xml:space="preserve">Развитие чувства ритма. </w:t>
      </w:r>
      <w:r>
        <w:t xml:space="preserve">«Прогулка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6D7A5A" w:rsidRDefault="006D7A5A">
      <w:pPr>
        <w:spacing w:after="54"/>
        <w:ind w:right="2" w:firstLine="700"/>
      </w:pPr>
      <w:r>
        <w:rPr>
          <w:i/>
          <w:iCs/>
        </w:rPr>
        <w:t>Развитие диатонического слуха</w:t>
      </w:r>
      <w:r>
        <w:t>. «Громко-тихо запоем»,</w:t>
      </w:r>
    </w:p>
    <w:p w:rsidR="006D7A5A" w:rsidRDefault="006D7A5A" w:rsidP="00EE4E3E">
      <w:pPr>
        <w:spacing w:after="54"/>
        <w:ind w:left="0" w:right="2" w:firstLine="0"/>
      </w:pPr>
      <w:r>
        <w:t xml:space="preserve">«Звенящие колокольчики, ищи». </w:t>
      </w:r>
    </w:p>
    <w:p w:rsidR="006D7A5A" w:rsidRDefault="006D7A5A">
      <w:pPr>
        <w:spacing w:after="54"/>
        <w:ind w:right="2" w:firstLine="700"/>
      </w:pPr>
      <w:r>
        <w:rPr>
          <w:i/>
          <w:iCs/>
        </w:rPr>
        <w:t xml:space="preserve">Развитие восприятия музыки. </w:t>
      </w:r>
      <w:r>
        <w:t>«На лугу», «Песня - танец –</w:t>
      </w:r>
    </w:p>
    <w:p w:rsidR="006D7A5A" w:rsidRDefault="006D7A5A" w:rsidP="00EE4E3E">
      <w:pPr>
        <w:spacing w:after="54"/>
        <w:ind w:left="0" w:right="2" w:firstLine="0"/>
      </w:pPr>
      <w:r>
        <w:t xml:space="preserve">марш», «Времена года», «Наши любимые произведения». </w:t>
      </w:r>
    </w:p>
    <w:p w:rsidR="006D7A5A" w:rsidRDefault="006D7A5A">
      <w:pPr>
        <w:spacing w:after="54"/>
        <w:ind w:right="2" w:firstLine="700"/>
      </w:pPr>
      <w:r>
        <w:rPr>
          <w:i/>
          <w:iCs/>
        </w:rPr>
        <w:t xml:space="preserve">Развитие музыкальной памяти. </w:t>
      </w:r>
      <w:r>
        <w:t xml:space="preserve">«Назови композитора», </w:t>
      </w:r>
    </w:p>
    <w:p w:rsidR="006D7A5A" w:rsidRDefault="006D7A5A" w:rsidP="00EE4E3E">
      <w:pPr>
        <w:spacing w:after="54"/>
        <w:ind w:left="0" w:right="2" w:firstLine="0"/>
      </w:pPr>
      <w:r>
        <w:t xml:space="preserve">«Угадай песню», «Повтори мелодию», «Узнай произведение». </w:t>
      </w:r>
    </w:p>
    <w:p w:rsidR="006D7A5A" w:rsidRDefault="006D7A5A">
      <w:pPr>
        <w:spacing w:after="54"/>
        <w:ind w:right="665" w:firstLine="700"/>
      </w:pPr>
      <w:r>
        <w:rPr>
          <w:i/>
          <w:iCs/>
        </w:rPr>
        <w:t xml:space="preserve">Инсценировки и музыкальные спектакли. </w:t>
      </w:r>
      <w:r>
        <w:t xml:space="preserve">«Как у наших у ворот», рус.нар.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rsidR="006D7A5A" w:rsidRDefault="006D7A5A">
      <w:pPr>
        <w:spacing w:after="54"/>
        <w:ind w:right="665" w:firstLine="700"/>
      </w:pPr>
      <w:r>
        <w:rPr>
          <w:i/>
          <w:iCs/>
        </w:rPr>
        <w:t>Развитие танцевально-игрового творчества.</w:t>
      </w:r>
      <w:r>
        <w:t xml:space="preserve">«Полька», муз. Ю. Чичкова; «Хожу я по улице», рус.нар.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w:t>
      </w:r>
    </w:p>
    <w:p w:rsidR="006D7A5A" w:rsidRDefault="006D7A5A">
      <w:pPr>
        <w:spacing w:after="54"/>
        <w:ind w:right="2" w:firstLine="0"/>
      </w:pPr>
      <w:r>
        <w:t xml:space="preserve">В. Витлина; «Полька», латв. нар.мелодия, обраб. А. Жилинского; </w:t>
      </w:r>
    </w:p>
    <w:p w:rsidR="006D7A5A" w:rsidRDefault="006D7A5A">
      <w:pPr>
        <w:spacing w:after="54"/>
        <w:ind w:right="2" w:firstLine="0"/>
      </w:pPr>
      <w:r>
        <w:t xml:space="preserve">«Русский перепляс», рус.нар. песня, обраб. К. Волкова. </w:t>
      </w:r>
    </w:p>
    <w:p w:rsidR="006D7A5A" w:rsidRDefault="006D7A5A">
      <w:pPr>
        <w:spacing w:after="54"/>
        <w:ind w:right="665" w:firstLine="700"/>
      </w:pPr>
      <w:r>
        <w:rPr>
          <w:i/>
          <w:iCs/>
        </w:rPr>
        <w:t xml:space="preserve">Игра на детских музыкальных инструментах. </w:t>
      </w:r>
      <w:r>
        <w:t xml:space="preserve">«Бубенчики», «Гармошка», муз. Е. Тиличеевой, сл. М. Долинова; «Наш оркестр», муз. Е. Тиличеевой, сл. Ю. Островского «На зеленом лугу», «Во саду ли, в огороде», «Сорокасорока», рус.нар. мелодии; «Белка» (отрывок из оперы «Сказка о царе Салтане», муз. Н. Римского-Корсакова); «Я на горку шла», «Во поле береза стояла», рус.нар. песни; «К нам гости пришли», муз. А. Александрова; </w:t>
      </w:r>
    </w:p>
    <w:p w:rsidR="006D7A5A" w:rsidRDefault="006D7A5A">
      <w:pPr>
        <w:spacing w:after="54"/>
        <w:ind w:right="2" w:firstLine="0"/>
      </w:pPr>
      <w:r>
        <w:t xml:space="preserve">«Вальс», муз. Е. Тиличеевой. </w:t>
      </w:r>
    </w:p>
    <w:p w:rsidR="006D7A5A" w:rsidRDefault="006D7A5A">
      <w:pPr>
        <w:spacing w:after="59" w:line="240" w:lineRule="auto"/>
        <w:ind w:left="710" w:right="0" w:firstLine="0"/>
        <w:jc w:val="left"/>
      </w:pPr>
    </w:p>
    <w:p w:rsidR="006D7A5A" w:rsidRDefault="006D7A5A">
      <w:pPr>
        <w:spacing w:after="50" w:line="236" w:lineRule="auto"/>
        <w:ind w:left="705" w:right="-10" w:hanging="10"/>
      </w:pPr>
      <w:r>
        <w:rPr>
          <w:b/>
          <w:bCs/>
          <w:i/>
          <w:iCs/>
        </w:rPr>
        <w:t xml:space="preserve">3.4.3. Перечень произведений изобразительного искусства </w:t>
      </w:r>
    </w:p>
    <w:p w:rsidR="006D7A5A" w:rsidRDefault="006D7A5A">
      <w:pPr>
        <w:spacing w:after="50" w:line="236" w:lineRule="auto"/>
        <w:ind w:left="705" w:right="-10" w:hanging="10"/>
      </w:pPr>
      <w:r>
        <w:rPr>
          <w:b/>
          <w:bCs/>
          <w:i/>
          <w:iCs/>
        </w:rPr>
        <w:t xml:space="preserve"> От 2 до 3 лет </w:t>
      </w:r>
    </w:p>
    <w:p w:rsidR="006D7A5A" w:rsidRDefault="006D7A5A">
      <w:pPr>
        <w:spacing w:after="54"/>
        <w:ind w:right="2" w:firstLine="700"/>
      </w:pPr>
      <w:r>
        <w:t xml:space="preserve">Иллюстрации к книгам: В.Г. Сутеев «Кораблик», «Кто сказал </w:t>
      </w:r>
    </w:p>
    <w:p w:rsidR="006D7A5A" w:rsidRDefault="006D7A5A" w:rsidP="00EE4E3E">
      <w:pPr>
        <w:spacing w:after="54"/>
        <w:ind w:right="2" w:firstLine="0"/>
      </w:pPr>
      <w:r>
        <w:t xml:space="preserve">мяу?», «Цыпленок и Утенок»; Ю.А. Васнецов к книге «Колобок», </w:t>
      </w:r>
    </w:p>
    <w:p w:rsidR="006D7A5A" w:rsidRDefault="006D7A5A" w:rsidP="00EE4E3E">
      <w:pPr>
        <w:spacing w:after="54"/>
        <w:ind w:right="2" w:firstLine="0"/>
      </w:pPr>
      <w:r>
        <w:t xml:space="preserve">«Теремок». </w:t>
      </w:r>
    </w:p>
    <w:p w:rsidR="006D7A5A" w:rsidRDefault="006D7A5A">
      <w:pPr>
        <w:spacing w:after="50" w:line="236" w:lineRule="auto"/>
        <w:ind w:left="705" w:right="-10" w:hanging="10"/>
        <w:rPr>
          <w:b/>
          <w:bCs/>
          <w:i/>
          <w:iCs/>
        </w:rPr>
      </w:pPr>
    </w:p>
    <w:p w:rsidR="006D7A5A" w:rsidRDefault="006D7A5A">
      <w:pPr>
        <w:spacing w:after="50" w:line="236" w:lineRule="auto"/>
        <w:ind w:left="705" w:right="-10" w:hanging="10"/>
      </w:pPr>
      <w:r>
        <w:rPr>
          <w:b/>
          <w:bCs/>
          <w:i/>
          <w:iCs/>
        </w:rPr>
        <w:t xml:space="preserve"> От 3 до 4 лет </w:t>
      </w:r>
    </w:p>
    <w:p w:rsidR="006D7A5A" w:rsidRDefault="006D7A5A">
      <w:pPr>
        <w:spacing w:after="54"/>
        <w:ind w:right="2" w:firstLine="700"/>
      </w:pPr>
      <w:r>
        <w:t xml:space="preserve">Иллюстрации к книгам: Е.И. Чарушин «Рассказы о животных»; </w:t>
      </w:r>
    </w:p>
    <w:p w:rsidR="006D7A5A" w:rsidRDefault="006D7A5A" w:rsidP="00EE4E3E">
      <w:pPr>
        <w:spacing w:after="54"/>
        <w:ind w:left="0" w:right="2" w:firstLine="0"/>
      </w:pPr>
      <w:r>
        <w:t xml:space="preserve">Ю.А. Васнецов к книге Л.Н. Толстого «Три медведя». </w:t>
      </w:r>
    </w:p>
    <w:p w:rsidR="006D7A5A" w:rsidRDefault="006D7A5A">
      <w:pPr>
        <w:spacing w:after="54"/>
        <w:ind w:right="2" w:firstLine="700"/>
      </w:pPr>
      <w:r>
        <w:t xml:space="preserve">Иллюстрации, репродукции картин: П.П. Кончаловский «Клубника», «Сирень в корзине»; К.С. Петров-Водкин «Яблоки на красном фоне»; Н.Н. </w:t>
      </w:r>
    </w:p>
    <w:p w:rsidR="006D7A5A" w:rsidRDefault="006D7A5A">
      <w:pPr>
        <w:spacing w:after="54"/>
        <w:ind w:right="2" w:firstLine="0"/>
      </w:pPr>
      <w:r>
        <w:t xml:space="preserve">Жуков «Ёлка в нашей гостиной»; М.И. Климентов «Курица с цыплятами». </w:t>
      </w:r>
    </w:p>
    <w:p w:rsidR="006D7A5A" w:rsidRDefault="006D7A5A">
      <w:pPr>
        <w:spacing w:after="50" w:line="236" w:lineRule="auto"/>
        <w:ind w:left="705" w:right="-10" w:hanging="10"/>
        <w:rPr>
          <w:b/>
          <w:bCs/>
          <w:i/>
          <w:iCs/>
        </w:rPr>
      </w:pPr>
    </w:p>
    <w:p w:rsidR="006D7A5A" w:rsidRDefault="006D7A5A">
      <w:pPr>
        <w:spacing w:after="50" w:line="236" w:lineRule="auto"/>
        <w:ind w:left="705" w:right="-10" w:hanging="10"/>
      </w:pPr>
      <w:r>
        <w:rPr>
          <w:b/>
          <w:bCs/>
          <w:i/>
          <w:iCs/>
        </w:rPr>
        <w:t xml:space="preserve"> От 4 до 5 лет </w:t>
      </w:r>
    </w:p>
    <w:p w:rsidR="006D7A5A" w:rsidRDefault="006D7A5A">
      <w:pPr>
        <w:spacing w:after="54"/>
        <w:ind w:right="666" w:firstLine="700"/>
      </w:pPr>
      <w:r>
        <w:t xml:space="preserve">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w:t>
      </w:r>
    </w:p>
    <w:p w:rsidR="006D7A5A" w:rsidRDefault="006D7A5A">
      <w:pPr>
        <w:spacing w:after="54"/>
        <w:ind w:right="2" w:firstLine="0"/>
      </w:pPr>
      <w:r>
        <w:t xml:space="preserve">Машков «Рябинка», «Малинка». </w:t>
      </w:r>
    </w:p>
    <w:p w:rsidR="006D7A5A" w:rsidRDefault="006D7A5A">
      <w:pPr>
        <w:spacing w:after="54"/>
        <w:ind w:right="2" w:firstLine="700"/>
      </w:pPr>
      <w:r>
        <w:t xml:space="preserve">Иллюстрации к книгам: В.В. Лебедев к книге С.Я. Маршака </w:t>
      </w:r>
    </w:p>
    <w:p w:rsidR="006D7A5A" w:rsidRDefault="006D7A5A" w:rsidP="00EE4E3E">
      <w:pPr>
        <w:spacing w:after="54"/>
        <w:ind w:left="0" w:right="2" w:firstLine="0"/>
      </w:pPr>
      <w:r>
        <w:t xml:space="preserve">«Усатыйполосатый». </w:t>
      </w:r>
    </w:p>
    <w:p w:rsidR="006D7A5A" w:rsidRDefault="006D7A5A">
      <w:pPr>
        <w:spacing w:after="50" w:line="236" w:lineRule="auto"/>
        <w:ind w:left="705" w:right="-10" w:hanging="10"/>
        <w:rPr>
          <w:b/>
          <w:bCs/>
          <w:i/>
          <w:iCs/>
        </w:rPr>
      </w:pPr>
    </w:p>
    <w:p w:rsidR="006D7A5A" w:rsidRDefault="006D7A5A">
      <w:pPr>
        <w:spacing w:after="50" w:line="236" w:lineRule="auto"/>
        <w:ind w:left="705" w:right="-10" w:hanging="10"/>
      </w:pPr>
      <w:r>
        <w:rPr>
          <w:b/>
          <w:bCs/>
          <w:i/>
          <w:iCs/>
        </w:rPr>
        <w:t xml:space="preserve"> От 5 до 6 лет </w:t>
      </w:r>
    </w:p>
    <w:p w:rsidR="006D7A5A" w:rsidRDefault="006D7A5A">
      <w:pPr>
        <w:spacing w:after="54"/>
        <w:ind w:right="666" w:firstLine="700"/>
      </w:pPr>
      <w: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w:t>
      </w:r>
    </w:p>
    <w:p w:rsidR="006D7A5A" w:rsidRDefault="006D7A5A">
      <w:pPr>
        <w:spacing w:after="54"/>
        <w:ind w:right="2" w:firstLine="700"/>
      </w:pPr>
      <w:r>
        <w:t xml:space="preserve">Иллюстрации к книгам: И.Я. Билибин «Сестрица Алёнушка и </w:t>
      </w:r>
    </w:p>
    <w:p w:rsidR="006D7A5A" w:rsidRDefault="006D7A5A" w:rsidP="00EE4E3E">
      <w:pPr>
        <w:spacing w:after="54"/>
        <w:ind w:left="0" w:right="2" w:firstLine="0"/>
      </w:pPr>
      <w:r>
        <w:t xml:space="preserve">братец Иванушка», «Царевна-лягушка», «Василиса Прекрасная». </w:t>
      </w:r>
    </w:p>
    <w:p w:rsidR="006D7A5A" w:rsidRDefault="006D7A5A">
      <w:pPr>
        <w:spacing w:after="50" w:line="236" w:lineRule="auto"/>
        <w:ind w:left="705" w:right="-10" w:hanging="10"/>
        <w:rPr>
          <w:b/>
          <w:bCs/>
          <w:i/>
          <w:iCs/>
        </w:rPr>
      </w:pPr>
    </w:p>
    <w:p w:rsidR="006D7A5A" w:rsidRDefault="006D7A5A">
      <w:pPr>
        <w:spacing w:after="50" w:line="236" w:lineRule="auto"/>
        <w:ind w:left="705" w:right="-10" w:hanging="10"/>
      </w:pPr>
      <w:r>
        <w:rPr>
          <w:b/>
          <w:bCs/>
          <w:i/>
          <w:iCs/>
        </w:rPr>
        <w:t xml:space="preserve"> От 6 до 7 лет </w:t>
      </w:r>
    </w:p>
    <w:p w:rsidR="006D7A5A" w:rsidRDefault="006D7A5A">
      <w:pPr>
        <w:spacing w:after="54"/>
        <w:ind w:right="665" w:firstLine="700"/>
      </w:pPr>
      <w: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w:t>
      </w:r>
    </w:p>
    <w:p w:rsidR="006D7A5A" w:rsidRDefault="006D7A5A">
      <w:pPr>
        <w:spacing w:after="54"/>
        <w:ind w:right="666" w:firstLine="0"/>
      </w:pPr>
      <w:r>
        <w:t xml:space="preserve">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w:t>
      </w:r>
    </w:p>
    <w:p w:rsidR="006D7A5A" w:rsidRDefault="006D7A5A">
      <w:pPr>
        <w:spacing w:after="54"/>
        <w:ind w:right="2" w:firstLine="700"/>
      </w:pPr>
      <w:r>
        <w:t xml:space="preserve">Иллюстрации к книгам: И.Я. Билибин «Марья Моревна», </w:t>
      </w:r>
    </w:p>
    <w:p w:rsidR="006D7A5A" w:rsidRDefault="006D7A5A" w:rsidP="00EE4E3E">
      <w:pPr>
        <w:spacing w:after="54"/>
        <w:ind w:right="2" w:firstLine="0"/>
      </w:pPr>
      <w:r>
        <w:t xml:space="preserve">«Сказка о царе Салтане», «Сказке о рыбаке и рыбке»; </w:t>
      </w:r>
    </w:p>
    <w:p w:rsidR="006D7A5A" w:rsidRDefault="006D7A5A" w:rsidP="00EE4E3E">
      <w:pPr>
        <w:spacing w:after="54"/>
        <w:ind w:right="2" w:firstLine="0"/>
      </w:pPr>
      <w:r>
        <w:t xml:space="preserve">Л.В.Владимирский к книге А.Н. Толстой «Приключения Буратино, </w:t>
      </w:r>
    </w:p>
    <w:p w:rsidR="006D7A5A" w:rsidRDefault="006D7A5A" w:rsidP="00EE4E3E">
      <w:pPr>
        <w:spacing w:after="54"/>
        <w:ind w:right="2" w:firstLine="0"/>
      </w:pPr>
      <w:r>
        <w:t xml:space="preserve">или Золотой ключик»; Е.М. Рачев «Терем-теремок». </w:t>
      </w:r>
    </w:p>
    <w:p w:rsidR="006D7A5A" w:rsidRDefault="006D7A5A">
      <w:pPr>
        <w:spacing w:after="53" w:line="240" w:lineRule="auto"/>
        <w:ind w:left="710" w:right="0" w:firstLine="0"/>
        <w:jc w:val="left"/>
      </w:pPr>
    </w:p>
    <w:p w:rsidR="006D7A5A" w:rsidRDefault="006D7A5A">
      <w:pPr>
        <w:spacing w:after="50" w:line="236" w:lineRule="auto"/>
        <w:ind w:left="705" w:right="-10" w:hanging="10"/>
      </w:pPr>
      <w:r>
        <w:rPr>
          <w:b/>
          <w:bCs/>
          <w:i/>
          <w:iCs/>
        </w:rPr>
        <w:t xml:space="preserve"> Перечень анимационных произведений </w:t>
      </w:r>
    </w:p>
    <w:p w:rsidR="006D7A5A" w:rsidRDefault="006D7A5A">
      <w:pPr>
        <w:spacing w:after="54"/>
        <w:ind w:right="671" w:firstLine="700"/>
      </w:pPr>
      <w: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 </w:t>
      </w:r>
    </w:p>
    <w:p w:rsidR="006D7A5A" w:rsidRDefault="006D7A5A">
      <w:pPr>
        <w:spacing w:after="54"/>
        <w:ind w:right="667" w:firstLine="700"/>
      </w:pPr>
      <w:r>
        <w:t xml:space="preserve">Полнометражные анимационные фильмы предусмотрены только для семейного просмотра и не могут быть включены в образовательный процесс ДОУ.  </w:t>
      </w:r>
    </w:p>
    <w:p w:rsidR="006D7A5A" w:rsidRDefault="006D7A5A">
      <w:pPr>
        <w:spacing w:after="54"/>
        <w:ind w:right="668" w:firstLine="700"/>
      </w:pPr>
      <w:r>
        <w:t xml:space="preserve">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6D7A5A" w:rsidRDefault="006D7A5A">
      <w:pPr>
        <w:spacing w:after="54"/>
        <w:ind w:right="669" w:firstLine="700"/>
      </w:pPr>
      <w:r>
        <w:t xml:space="preserve">Выбор цифрового контента, медиа продукции, в т.ч.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 </w:t>
      </w:r>
    </w:p>
    <w:p w:rsidR="006D7A5A" w:rsidRDefault="006D7A5A">
      <w:pPr>
        <w:spacing w:after="50" w:line="236" w:lineRule="auto"/>
        <w:ind w:left="705" w:right="-10" w:hanging="10"/>
        <w:rPr>
          <w:b/>
          <w:bCs/>
          <w:i/>
          <w:iCs/>
        </w:rPr>
      </w:pPr>
    </w:p>
    <w:p w:rsidR="006D7A5A" w:rsidRDefault="006D7A5A">
      <w:pPr>
        <w:spacing w:after="50" w:line="236" w:lineRule="auto"/>
        <w:ind w:left="705" w:right="-10" w:hanging="10"/>
      </w:pPr>
      <w:r>
        <w:rPr>
          <w:b/>
          <w:bCs/>
          <w:i/>
          <w:iCs/>
        </w:rPr>
        <w:t xml:space="preserve"> Для детей дошкольного возраста (с пяти лет) </w:t>
      </w:r>
    </w:p>
    <w:p w:rsidR="006D7A5A" w:rsidRDefault="006D7A5A">
      <w:pPr>
        <w:spacing w:after="54"/>
        <w:ind w:right="402" w:firstLine="700"/>
      </w:pPr>
      <w:r>
        <w:t xml:space="preserve">Анимационный сериал «Тима и Тома», студия «Рики», реж. А.Борисова, A. Жидков, О. Мусин, А. Бахурин и другие, 2015. </w:t>
      </w:r>
    </w:p>
    <w:p w:rsidR="006D7A5A" w:rsidRDefault="006D7A5A">
      <w:pPr>
        <w:spacing w:after="54"/>
        <w:ind w:right="144" w:firstLine="700"/>
      </w:pPr>
      <w:r>
        <w:t xml:space="preserve">Фильм «Паровозик из Ромашкова», студия Союзмультфильм, реж. B. Дегтярев, 1967. </w:t>
      </w:r>
    </w:p>
    <w:p w:rsidR="006D7A5A" w:rsidRDefault="006D7A5A">
      <w:pPr>
        <w:spacing w:after="54"/>
        <w:ind w:right="2" w:firstLine="700"/>
      </w:pPr>
      <w:r>
        <w:t xml:space="preserve">Фильм «Как львенок и черепаха пели песню», студия Союзмультфильм, режиссер И. Ковалевская, 1974. </w:t>
      </w:r>
    </w:p>
    <w:p w:rsidR="006D7A5A" w:rsidRDefault="006D7A5A">
      <w:pPr>
        <w:spacing w:after="54"/>
        <w:ind w:right="396" w:firstLine="700"/>
      </w:pPr>
      <w:r>
        <w:t xml:space="preserve">Фильм «Мама для мамонтенка», студия «Союзмультфильм», режиссер О. Чуркин, 1981. </w:t>
      </w:r>
    </w:p>
    <w:p w:rsidR="006D7A5A" w:rsidRDefault="006D7A5A">
      <w:pPr>
        <w:spacing w:after="54"/>
        <w:ind w:right="2" w:firstLine="700"/>
      </w:pPr>
      <w:r>
        <w:t xml:space="preserve">Фильм «Катерок», студия «Союзмультфильм», режиссёр И. Ковалевская, 1970. </w:t>
      </w:r>
    </w:p>
    <w:p w:rsidR="006D7A5A" w:rsidRDefault="006D7A5A">
      <w:pPr>
        <w:spacing w:after="54"/>
        <w:ind w:left="710" w:right="2" w:firstLine="0"/>
      </w:pPr>
      <w:r>
        <w:t xml:space="preserve">Фильм «Мешок яблок», студия «Союзмультфильм», режиссер В. </w:t>
      </w:r>
    </w:p>
    <w:p w:rsidR="006D7A5A" w:rsidRDefault="006D7A5A">
      <w:pPr>
        <w:spacing w:after="54"/>
        <w:ind w:right="2" w:firstLine="0"/>
      </w:pPr>
      <w:r>
        <w:t xml:space="preserve">Бордзиловский, 1974. </w:t>
      </w:r>
    </w:p>
    <w:p w:rsidR="006D7A5A" w:rsidRDefault="006D7A5A">
      <w:pPr>
        <w:spacing w:after="54"/>
        <w:ind w:left="710" w:right="2" w:firstLine="0"/>
      </w:pPr>
      <w:r>
        <w:t xml:space="preserve">Фильм «Крошка енот», ТО «Экран», режиссер О. Чуркин, 1974. </w:t>
      </w:r>
    </w:p>
    <w:p w:rsidR="006D7A5A" w:rsidRDefault="006D7A5A">
      <w:pPr>
        <w:spacing w:after="54"/>
        <w:ind w:right="2" w:firstLine="700"/>
      </w:pPr>
      <w:r>
        <w:t xml:space="preserve">Фильм «Гадкий утенок», студия «Союзмультфильм», режиссер В. Дегтярев. </w:t>
      </w:r>
    </w:p>
    <w:p w:rsidR="006D7A5A" w:rsidRDefault="006D7A5A">
      <w:pPr>
        <w:spacing w:after="54"/>
        <w:ind w:right="2" w:firstLine="700"/>
      </w:pPr>
      <w:r>
        <w:t xml:space="preserve">Фильм «Котенок по имени Гав», студия Союзмультфильм, режиссер Л. Атаманов. </w:t>
      </w:r>
    </w:p>
    <w:p w:rsidR="006D7A5A" w:rsidRDefault="006D7A5A">
      <w:pPr>
        <w:spacing w:after="54"/>
        <w:ind w:left="710" w:right="2" w:firstLine="0"/>
      </w:pPr>
      <w:r>
        <w:t xml:space="preserve">Фильм «Маугли», студия «Союзмультфильм», режиссер Р. Давыдов, </w:t>
      </w:r>
    </w:p>
    <w:p w:rsidR="006D7A5A" w:rsidRDefault="006D7A5A">
      <w:pPr>
        <w:spacing w:after="54" w:line="235" w:lineRule="auto"/>
        <w:ind w:right="665" w:firstLine="0"/>
        <w:jc w:val="left"/>
      </w:pPr>
      <w:r>
        <w:t xml:space="preserve">1971. Фильм «Кот Леопольд», студия «Экран», режиссер А. Резников, 1975 - 1987. </w:t>
      </w:r>
    </w:p>
    <w:p w:rsidR="006D7A5A" w:rsidRDefault="006D7A5A">
      <w:pPr>
        <w:spacing w:after="54"/>
        <w:ind w:right="401" w:firstLine="700"/>
      </w:pPr>
      <w:r>
        <w:t xml:space="preserve">Фильм </w:t>
      </w:r>
      <w:r>
        <w:tab/>
        <w:t xml:space="preserve">«Рикки-Тикки-Тави», </w:t>
      </w:r>
      <w:r>
        <w:tab/>
        <w:t xml:space="preserve">студия </w:t>
      </w:r>
      <w:r>
        <w:tab/>
        <w:t xml:space="preserve">«Союзмультфильм», </w:t>
      </w:r>
      <w:r>
        <w:tab/>
        <w:t xml:space="preserve">режиссер A. Снежко-Блоцкой, 1965. </w:t>
      </w:r>
    </w:p>
    <w:p w:rsidR="006D7A5A" w:rsidRDefault="006D7A5A" w:rsidP="00EE4E3E">
      <w:pPr>
        <w:spacing w:after="54"/>
        <w:ind w:left="710" w:right="2" w:firstLine="0"/>
      </w:pPr>
      <w:r>
        <w:t xml:space="preserve">Фильм </w:t>
      </w:r>
      <w:r>
        <w:tab/>
        <w:t xml:space="preserve">«Дюймовочка», </w:t>
      </w:r>
      <w:r>
        <w:tab/>
        <w:t xml:space="preserve">студия </w:t>
      </w:r>
      <w:r>
        <w:tab/>
        <w:t xml:space="preserve">«Союзмульфильм», режиссер </w:t>
      </w:r>
      <w:r>
        <w:tab/>
        <w:t xml:space="preserve">Л. Амальрик, 1964. </w:t>
      </w:r>
    </w:p>
    <w:p w:rsidR="006D7A5A" w:rsidRDefault="006D7A5A">
      <w:pPr>
        <w:spacing w:after="54"/>
        <w:ind w:right="2" w:firstLine="700"/>
      </w:pPr>
      <w:r>
        <w:t xml:space="preserve">Фильм «Пластилиновая ворона», ТО «Экран», режиссер А. Татарский, 1981. </w:t>
      </w:r>
    </w:p>
    <w:p w:rsidR="006D7A5A" w:rsidRDefault="006D7A5A">
      <w:pPr>
        <w:spacing w:after="54"/>
        <w:ind w:right="377" w:firstLine="700"/>
      </w:pPr>
      <w:r>
        <w:t xml:space="preserve">Фильм «Каникулы Бонифация», студия «Союзмультфильм», режиссер Ф. Хитрук, 1965. </w:t>
      </w:r>
    </w:p>
    <w:p w:rsidR="006D7A5A" w:rsidRDefault="006D7A5A">
      <w:pPr>
        <w:spacing w:after="54"/>
        <w:ind w:right="444" w:firstLine="700"/>
      </w:pPr>
      <w:r>
        <w:t xml:space="preserve">Фильм «Последний лепесток», студия «Союзмультфильм», режиссер Р. Качанов, 1977. </w:t>
      </w:r>
    </w:p>
    <w:p w:rsidR="006D7A5A" w:rsidRDefault="006D7A5A">
      <w:pPr>
        <w:spacing w:after="54"/>
        <w:ind w:right="2" w:firstLine="700"/>
      </w:pPr>
      <w:r>
        <w:t xml:space="preserve">Фильм «Умка»и «Умка ищет друга», студия «Союзмультфильм», режиссер B. Попов, В. Пекарь, 1969, 1970. </w:t>
      </w:r>
    </w:p>
    <w:p w:rsidR="006D7A5A" w:rsidRDefault="006D7A5A">
      <w:pPr>
        <w:spacing w:after="54"/>
        <w:ind w:right="2" w:firstLine="700"/>
      </w:pPr>
      <w:r>
        <w:t xml:space="preserve">Фильм «Умка на ёлке», студия «Союзмультфильм», режиссер А. Воробьев, 2019. </w:t>
      </w:r>
    </w:p>
    <w:p w:rsidR="006D7A5A" w:rsidRDefault="006D7A5A">
      <w:pPr>
        <w:spacing w:after="54"/>
        <w:ind w:right="2" w:firstLine="700"/>
      </w:pPr>
      <w:r>
        <w:t xml:space="preserve">Фильм «Сладкая сказка», студия Союзмультфильм, режиссер В. Дегтярев, 1970. </w:t>
      </w:r>
    </w:p>
    <w:p w:rsidR="006D7A5A" w:rsidRDefault="006D7A5A">
      <w:pPr>
        <w:spacing w:after="54"/>
        <w:ind w:left="710" w:right="2" w:firstLine="0"/>
      </w:pPr>
      <w:r>
        <w:t xml:space="preserve">Цикл </w:t>
      </w:r>
      <w:r>
        <w:tab/>
        <w:t xml:space="preserve">фильмов </w:t>
      </w:r>
      <w:r>
        <w:tab/>
        <w:t xml:space="preserve">«Чебурашка </w:t>
      </w:r>
      <w:r>
        <w:tab/>
        <w:t xml:space="preserve">и </w:t>
      </w:r>
      <w:r>
        <w:tab/>
        <w:t xml:space="preserve">крокодил </w:t>
      </w:r>
      <w:r>
        <w:tab/>
        <w:t xml:space="preserve">Гена», </w:t>
      </w:r>
      <w:r>
        <w:tab/>
        <w:t xml:space="preserve">студия </w:t>
      </w:r>
    </w:p>
    <w:p w:rsidR="006D7A5A" w:rsidRDefault="006D7A5A">
      <w:pPr>
        <w:spacing w:after="54"/>
        <w:ind w:right="2" w:firstLine="0"/>
      </w:pPr>
      <w:r>
        <w:t xml:space="preserve">«Союзмультфильм», режиссер Р. Качанов, 1969-1983. </w:t>
      </w:r>
    </w:p>
    <w:p w:rsidR="006D7A5A" w:rsidRDefault="006D7A5A">
      <w:pPr>
        <w:spacing w:after="54" w:line="235" w:lineRule="auto"/>
        <w:ind w:right="667" w:firstLine="700"/>
        <w:jc w:val="left"/>
      </w:pPr>
      <w:r>
        <w:t xml:space="preserve">Цикл фильмов «38 попугаев», студия «Союзмультфильм», режиссер И. Уфимцев, 1976-91. Цикл фильмов «Винни-Пух», студия «Союзмультфильм», режиссер Ф.Хитрук, 1969-1972. </w:t>
      </w:r>
    </w:p>
    <w:p w:rsidR="006D7A5A" w:rsidRDefault="006D7A5A">
      <w:pPr>
        <w:spacing w:after="54"/>
        <w:ind w:right="2" w:firstLine="700"/>
      </w:pPr>
      <w:r>
        <w:t xml:space="preserve">Фильм </w:t>
      </w:r>
      <w:r>
        <w:tab/>
        <w:t xml:space="preserve">«Серая шейка», студия </w:t>
      </w:r>
      <w:r>
        <w:tab/>
        <w:t xml:space="preserve">«Союзмультфильм», режиссер Л. Амальрик, В. Полковников, 1948. </w:t>
      </w:r>
    </w:p>
    <w:p w:rsidR="006D7A5A" w:rsidRDefault="006D7A5A">
      <w:pPr>
        <w:spacing w:after="54"/>
        <w:ind w:right="2" w:firstLine="700"/>
      </w:pPr>
      <w:r>
        <w:t xml:space="preserve">Фильм «Золушка», студия «Союзмультфильм», режиссер И. Аксенчук, 1979. </w:t>
      </w:r>
    </w:p>
    <w:p w:rsidR="006D7A5A" w:rsidRDefault="006D7A5A">
      <w:pPr>
        <w:spacing w:after="54"/>
        <w:ind w:left="710" w:right="2" w:firstLine="0"/>
      </w:pPr>
      <w:r>
        <w:t xml:space="preserve">Фильм «Новогодняя сказка», студия «Союзмультфильм», режиссер </w:t>
      </w:r>
    </w:p>
    <w:p w:rsidR="006D7A5A" w:rsidRDefault="006D7A5A">
      <w:pPr>
        <w:spacing w:after="54"/>
        <w:ind w:right="2" w:firstLine="0"/>
      </w:pPr>
      <w:r>
        <w:t xml:space="preserve">В. Дегтярев, 1972. </w:t>
      </w:r>
    </w:p>
    <w:p w:rsidR="006D7A5A" w:rsidRDefault="006D7A5A">
      <w:pPr>
        <w:spacing w:after="54"/>
        <w:ind w:right="2" w:firstLine="700"/>
      </w:pPr>
      <w:r>
        <w:t xml:space="preserve">Фильм «Серебряное копытце», студия Союзмультфильм, режиссер Г. Сокольский, 1977. </w:t>
      </w:r>
    </w:p>
    <w:p w:rsidR="006D7A5A" w:rsidRDefault="006D7A5A" w:rsidP="00EE4E3E">
      <w:pPr>
        <w:spacing w:after="52" w:line="240" w:lineRule="auto"/>
        <w:ind w:left="10" w:right="657" w:hanging="10"/>
        <w:jc w:val="center"/>
      </w:pPr>
      <w:r>
        <w:t xml:space="preserve">Фильм «Щелкунчик», </w:t>
      </w:r>
      <w:r>
        <w:tab/>
        <w:t xml:space="preserve">студия «Союзмультфильм», режиссерБ. </w:t>
      </w:r>
    </w:p>
    <w:p w:rsidR="006D7A5A" w:rsidRDefault="006D7A5A" w:rsidP="00EE4E3E">
      <w:pPr>
        <w:spacing w:after="54"/>
        <w:ind w:left="0" w:right="2" w:firstLine="0"/>
      </w:pPr>
      <w:r>
        <w:t xml:space="preserve">Степанцев, 1973. </w:t>
      </w:r>
    </w:p>
    <w:p w:rsidR="006D7A5A" w:rsidRDefault="006D7A5A">
      <w:pPr>
        <w:spacing w:after="54"/>
        <w:ind w:right="2" w:firstLine="700"/>
      </w:pPr>
      <w:r>
        <w:t xml:space="preserve">Фильм «Гуси-лебеди», студия Союзмультфильм, режиссеры И. ИвановВано, А. Снежко-Блоцкая, 1949. </w:t>
      </w:r>
    </w:p>
    <w:p w:rsidR="006D7A5A" w:rsidRDefault="006D7A5A">
      <w:pPr>
        <w:spacing w:after="54"/>
        <w:ind w:right="2" w:firstLine="700"/>
      </w:pPr>
      <w:r>
        <w:t xml:space="preserve">Цикл фильмов «Приключение Незнайки и его друзей», студия «ТО Экран», режиссер коллектив авторов, 1971-1973. </w:t>
      </w:r>
    </w:p>
    <w:p w:rsidR="006D7A5A" w:rsidRDefault="006D7A5A">
      <w:pPr>
        <w:spacing w:after="54"/>
        <w:ind w:right="2" w:firstLine="700"/>
      </w:pPr>
    </w:p>
    <w:p w:rsidR="006D7A5A" w:rsidRDefault="006D7A5A">
      <w:pPr>
        <w:spacing w:after="50" w:line="236" w:lineRule="auto"/>
        <w:ind w:left="705" w:right="-10" w:hanging="10"/>
      </w:pPr>
      <w:r>
        <w:rPr>
          <w:b/>
          <w:bCs/>
          <w:i/>
          <w:iCs/>
        </w:rPr>
        <w:t xml:space="preserve">Для детей старшего дошкольного возраста (6-7 лет) </w:t>
      </w:r>
    </w:p>
    <w:p w:rsidR="006D7A5A" w:rsidRDefault="006D7A5A">
      <w:pPr>
        <w:spacing w:after="52" w:line="240" w:lineRule="auto"/>
        <w:ind w:left="10" w:right="657" w:hanging="10"/>
        <w:jc w:val="right"/>
      </w:pPr>
      <w:r>
        <w:t xml:space="preserve">Фильм «Малыш и Карлсон», студия «Союзмультфильм», режиссер </w:t>
      </w:r>
    </w:p>
    <w:p w:rsidR="006D7A5A" w:rsidRDefault="006D7A5A">
      <w:pPr>
        <w:spacing w:after="54"/>
        <w:ind w:right="2" w:firstLine="0"/>
      </w:pPr>
      <w:r>
        <w:t xml:space="preserve">Б. Степанцев, 1969. </w:t>
      </w:r>
    </w:p>
    <w:p w:rsidR="006D7A5A" w:rsidRDefault="006D7A5A">
      <w:pPr>
        <w:spacing w:after="54"/>
        <w:ind w:right="2" w:firstLine="700"/>
      </w:pPr>
      <w:r>
        <w:t xml:space="preserve">Фильм </w:t>
      </w:r>
      <w:r>
        <w:tab/>
        <w:t xml:space="preserve">«Лягушка-путешественница», </w:t>
      </w:r>
      <w:r>
        <w:tab/>
        <w:t xml:space="preserve">студия </w:t>
      </w:r>
      <w:r>
        <w:tab/>
        <w:t xml:space="preserve">«Союзмультфильм», режиссеры В. Котеночкин, А. Трусов, 1965. </w:t>
      </w:r>
    </w:p>
    <w:p w:rsidR="006D7A5A" w:rsidRDefault="006D7A5A">
      <w:pPr>
        <w:spacing w:after="54"/>
        <w:ind w:right="2" w:firstLine="700"/>
      </w:pPr>
      <w:r>
        <w:t xml:space="preserve">Фильм «Варежка», студия «Союзмультфильм», режиссер Р. Качанов, 1967. </w:t>
      </w:r>
    </w:p>
    <w:p w:rsidR="006D7A5A" w:rsidRDefault="006D7A5A">
      <w:pPr>
        <w:spacing w:after="54"/>
        <w:ind w:right="2" w:firstLine="700"/>
      </w:pPr>
      <w:r>
        <w:t xml:space="preserve">Фильм «Честное слово», студия «Экран», режиссер М. Новогрудская, 1978. </w:t>
      </w:r>
    </w:p>
    <w:p w:rsidR="006D7A5A" w:rsidRDefault="006D7A5A">
      <w:pPr>
        <w:spacing w:after="54"/>
        <w:ind w:right="2" w:firstLine="700"/>
      </w:pPr>
      <w:r>
        <w:t xml:space="preserve">Фильм «Вовка в тридевятом царстве», студия «Союзмультфильм», режиссер Б. Степанцев, 1965. </w:t>
      </w:r>
    </w:p>
    <w:p w:rsidR="006D7A5A" w:rsidRDefault="006D7A5A">
      <w:pPr>
        <w:spacing w:after="54"/>
        <w:ind w:right="400" w:firstLine="700"/>
      </w:pPr>
      <w:r>
        <w:t xml:space="preserve">Фильм «Заколдованный мальчик», студия «Союзмультфильм», режиссер A. Снежко-Блоцкая, В.Полковников, 1955. </w:t>
      </w:r>
    </w:p>
    <w:p w:rsidR="006D7A5A" w:rsidRDefault="006D7A5A">
      <w:pPr>
        <w:spacing w:after="54"/>
        <w:ind w:right="411" w:firstLine="700"/>
      </w:pPr>
      <w:r>
        <w:t xml:space="preserve">Фильм «Золотая антилопа», студия «Союзмультфильм», режиссер Л. Атаманов, 1954. </w:t>
      </w:r>
    </w:p>
    <w:p w:rsidR="006D7A5A" w:rsidRDefault="006D7A5A">
      <w:pPr>
        <w:spacing w:after="54"/>
        <w:ind w:right="401" w:firstLine="700"/>
      </w:pPr>
      <w:r>
        <w:t xml:space="preserve">Фильм «Бременские музыканты», студия «Союзмультфильм», режиссер И. Ковалевская, 1969. </w:t>
      </w:r>
    </w:p>
    <w:p w:rsidR="006D7A5A" w:rsidRDefault="006D7A5A">
      <w:pPr>
        <w:spacing w:after="54"/>
        <w:ind w:right="401" w:firstLine="700"/>
      </w:pPr>
      <w:r>
        <w:t xml:space="preserve">Фильм «Двенадцать месяцев», студия «Союзмультфильм», режиссер И. Иванов-Вано, М. Ботов, 1956. </w:t>
      </w:r>
    </w:p>
    <w:p w:rsidR="006D7A5A" w:rsidRDefault="006D7A5A">
      <w:pPr>
        <w:spacing w:after="54"/>
        <w:ind w:right="2" w:firstLine="700"/>
      </w:pPr>
      <w:r>
        <w:t xml:space="preserve">Фильм «Ёжик в тумане», студия «Союзмультфильм», режиссер Ю. Норштейн, 1975. </w:t>
      </w:r>
    </w:p>
    <w:p w:rsidR="006D7A5A" w:rsidRDefault="006D7A5A">
      <w:pPr>
        <w:spacing w:after="52" w:line="240" w:lineRule="auto"/>
        <w:ind w:left="10" w:right="657" w:hanging="10"/>
        <w:jc w:val="right"/>
      </w:pPr>
      <w:r>
        <w:t xml:space="preserve">Фильм «Девочка и дельфин», студия «Союзмультфильм», режиссер </w:t>
      </w:r>
    </w:p>
    <w:p w:rsidR="006D7A5A" w:rsidRDefault="006D7A5A">
      <w:pPr>
        <w:spacing w:after="54"/>
        <w:ind w:right="2" w:firstLine="0"/>
      </w:pPr>
      <w:r>
        <w:t xml:space="preserve">Р. Зельма, 1979. </w:t>
      </w:r>
    </w:p>
    <w:p w:rsidR="006D7A5A" w:rsidRDefault="006D7A5A">
      <w:pPr>
        <w:spacing w:after="54"/>
        <w:ind w:right="417" w:firstLine="700"/>
      </w:pPr>
      <w:r>
        <w:t xml:space="preserve">Фильм «Верните Рекса», студия «Союзмультфильм», режиссер В. Пекарь, B. Попов. 1975. </w:t>
      </w:r>
    </w:p>
    <w:p w:rsidR="006D7A5A" w:rsidRDefault="006D7A5A">
      <w:pPr>
        <w:spacing w:after="54"/>
        <w:ind w:right="2" w:firstLine="700"/>
      </w:pPr>
      <w:r>
        <w:t xml:space="preserve">Фильм «Сказка сказок», студия «Союзмультфильм», режиссер Ю. Норштейн, 1979. </w:t>
      </w:r>
    </w:p>
    <w:p w:rsidR="006D7A5A" w:rsidRDefault="006D7A5A">
      <w:pPr>
        <w:spacing w:after="54"/>
        <w:ind w:right="667" w:firstLine="700"/>
      </w:pPr>
      <w:r>
        <w:t xml:space="preserve">Фильм Сериал «Простоквашино»и «Возвращение в Простоквашино»(2 сезона), студия «Союзмультфильм», режиссеры: коллектив авторов, 2018. </w:t>
      </w:r>
    </w:p>
    <w:p w:rsidR="006D7A5A" w:rsidRDefault="006D7A5A">
      <w:pPr>
        <w:spacing w:after="54"/>
        <w:ind w:right="2" w:firstLine="700"/>
      </w:pPr>
      <w:r>
        <w:t xml:space="preserve">Сериал «Смешарики», студии «Петербург», «Мастерфильм», коллектив авторов, 2004. </w:t>
      </w:r>
    </w:p>
    <w:p w:rsidR="006D7A5A" w:rsidRDefault="006D7A5A">
      <w:pPr>
        <w:spacing w:after="54"/>
        <w:ind w:right="2" w:firstLine="700"/>
      </w:pPr>
      <w:r>
        <w:t xml:space="preserve">Сериал «Малышарики», студии «Петербург», «Мастерфильм», коллектив авторов, 2015. </w:t>
      </w:r>
    </w:p>
    <w:p w:rsidR="006D7A5A" w:rsidRDefault="006D7A5A">
      <w:pPr>
        <w:spacing w:after="54"/>
        <w:ind w:right="2" w:firstLine="700"/>
      </w:pPr>
      <w:r>
        <w:t xml:space="preserve">Сериал «Домовенок Кузя», студия ТО «Экран», режиссер А. Зябликова, 2000-2002. </w:t>
      </w:r>
    </w:p>
    <w:p w:rsidR="006D7A5A" w:rsidRDefault="006D7A5A">
      <w:pPr>
        <w:spacing w:after="54"/>
        <w:ind w:right="2" w:firstLine="700"/>
      </w:pPr>
      <w:r>
        <w:t xml:space="preserve">Сериал </w:t>
      </w:r>
      <w:r>
        <w:tab/>
        <w:t xml:space="preserve">«Ну, </w:t>
      </w:r>
      <w:r>
        <w:tab/>
        <w:t xml:space="preserve">погоди!», </w:t>
      </w:r>
      <w:r>
        <w:tab/>
        <w:t xml:space="preserve">студия </w:t>
      </w:r>
      <w:r>
        <w:tab/>
        <w:t xml:space="preserve">«Союзмультфильм», </w:t>
      </w:r>
      <w:r>
        <w:tab/>
        <w:t xml:space="preserve">режиссер </w:t>
      </w:r>
      <w:r>
        <w:tab/>
        <w:t xml:space="preserve">В. Котеночкин, 1969. </w:t>
      </w:r>
    </w:p>
    <w:p w:rsidR="006D7A5A" w:rsidRDefault="006D7A5A">
      <w:pPr>
        <w:spacing w:after="54"/>
        <w:ind w:right="2" w:firstLine="700"/>
      </w:pPr>
      <w:r>
        <w:t xml:space="preserve">Сериал «Фиксики» (4 сезона), компания «Аэроплан», режиссер В. Бедошвили, 2010. </w:t>
      </w:r>
    </w:p>
    <w:p w:rsidR="006D7A5A" w:rsidRDefault="006D7A5A">
      <w:pPr>
        <w:spacing w:after="54"/>
        <w:ind w:right="436" w:firstLine="700"/>
      </w:pPr>
      <w:r>
        <w:t xml:space="preserve">Сериал «Оранжевая корова»(1 сезон), студия Союзмультфильм, режиссер Е. Ернова. </w:t>
      </w:r>
    </w:p>
    <w:p w:rsidR="006D7A5A" w:rsidRDefault="006D7A5A">
      <w:pPr>
        <w:spacing w:after="57" w:line="240" w:lineRule="auto"/>
        <w:ind w:left="10" w:right="-15" w:hanging="10"/>
        <w:jc w:val="center"/>
      </w:pPr>
      <w:r>
        <w:t xml:space="preserve">Сериал «Монсики» (2 сезона), студия «Рики», режиссер А. Бахурин. </w:t>
      </w:r>
    </w:p>
    <w:p w:rsidR="006D7A5A" w:rsidRDefault="006D7A5A">
      <w:pPr>
        <w:spacing w:after="54"/>
        <w:ind w:right="402" w:firstLine="700"/>
      </w:pPr>
      <w:r>
        <w:t xml:space="preserve">Сериал «Смешарики. ПИН-КОД», студия «Рики», режиссёры: Р. Соколов, А. Горбунов, Д. Сулейманов и другие. </w:t>
      </w:r>
    </w:p>
    <w:p w:rsidR="006D7A5A" w:rsidRDefault="006D7A5A">
      <w:pPr>
        <w:spacing w:after="54"/>
        <w:ind w:right="665" w:firstLine="700"/>
      </w:pPr>
      <w:r>
        <w:t xml:space="preserve">Сериал «Зебра в клеточку» (1 сезон), студия «Союзмультфильм», режиссер А. Алексеев, А. Борисова, М. Куликов, А. Золотарева, 2020. </w:t>
      </w:r>
    </w:p>
    <w:p w:rsidR="006D7A5A" w:rsidRDefault="006D7A5A">
      <w:pPr>
        <w:spacing w:after="54"/>
        <w:ind w:right="665" w:firstLine="700"/>
      </w:pPr>
    </w:p>
    <w:p w:rsidR="006D7A5A" w:rsidRDefault="006D7A5A" w:rsidP="00EE4E3E">
      <w:pPr>
        <w:spacing w:after="54"/>
        <w:ind w:right="665" w:firstLine="0"/>
      </w:pPr>
      <w:r>
        <w:rPr>
          <w:b/>
          <w:bCs/>
          <w:i/>
          <w:iCs/>
        </w:rPr>
        <w:t xml:space="preserve">Для детей старшего дошкольного возраста (7- 8 лет) </w:t>
      </w:r>
      <w:r>
        <w:t xml:space="preserve">Полнометражный анимационный фильм «Снежная королева», студия «Союзмультфильм», режиссёр Л. Атаманов, 1957. </w:t>
      </w:r>
    </w:p>
    <w:p w:rsidR="006D7A5A" w:rsidRDefault="006D7A5A">
      <w:pPr>
        <w:spacing w:after="54"/>
        <w:ind w:right="2" w:firstLine="700"/>
      </w:pPr>
      <w:r>
        <w:t xml:space="preserve">Полнометражный анимационный фильм «Аленький цветочек», студия «Союзмультфильм», режиссер Л. Атаманов, 1952. </w:t>
      </w:r>
    </w:p>
    <w:p w:rsidR="006D7A5A" w:rsidRDefault="006D7A5A">
      <w:pPr>
        <w:spacing w:after="54"/>
        <w:ind w:right="2" w:firstLine="700"/>
      </w:pPr>
      <w:r>
        <w:t xml:space="preserve">Полнометражный анимационный фильм «Сказка о царе Салтане», студия «Союзмультфильм», режиссер И. Иванов-Вано, Л. Мильчин, 1984. </w:t>
      </w:r>
    </w:p>
    <w:p w:rsidR="006D7A5A" w:rsidRDefault="006D7A5A">
      <w:pPr>
        <w:spacing w:after="54"/>
        <w:ind w:right="666" w:firstLine="700"/>
      </w:pPr>
      <w:r>
        <w:t xml:space="preserve">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 </w:t>
      </w:r>
    </w:p>
    <w:p w:rsidR="006D7A5A" w:rsidRDefault="006D7A5A">
      <w:pPr>
        <w:spacing w:after="54"/>
        <w:ind w:right="2" w:firstLine="700"/>
      </w:pPr>
      <w:r>
        <w:t xml:space="preserve">Полнометражный анимационный фильм «Суворов: великое путешествие»(6+), студия «Союзмультфильм», режиссер Б. Чертков, 2022. </w:t>
      </w:r>
    </w:p>
    <w:p w:rsidR="006D7A5A" w:rsidRDefault="006D7A5A">
      <w:pPr>
        <w:spacing w:after="54"/>
        <w:ind w:right="2" w:firstLine="700"/>
      </w:pPr>
      <w:r>
        <w:t xml:space="preserve">Полнометражный анимационный фильм «Бемби», студия Walt Disney, режиссер Д. Хэнд, 1942. </w:t>
      </w:r>
    </w:p>
    <w:p w:rsidR="006D7A5A" w:rsidRDefault="006D7A5A">
      <w:pPr>
        <w:spacing w:after="54"/>
        <w:ind w:right="2" w:firstLine="700"/>
      </w:pPr>
      <w:r>
        <w:t xml:space="preserve">Полнометражный анимационный фильм «Король Лев», студия Walt Disney, режиссер Р. Аллерс, 1994, США. </w:t>
      </w:r>
    </w:p>
    <w:p w:rsidR="006D7A5A" w:rsidRDefault="006D7A5A" w:rsidP="00EE4E3E">
      <w:pPr>
        <w:spacing w:after="54"/>
        <w:ind w:right="667" w:firstLine="700"/>
      </w:pPr>
      <w:r>
        <w:t xml:space="preserve">Полнометражный анимационный фильм «Мой сосед Тоторо», студия «Ghibli», режиссер X. Миядзаки,1988. Полнометражный анимационный фильм «Рыбка Поньо на утесе», студия «Ghibli», режиссер X. Миядзаки, 2008. </w:t>
      </w:r>
    </w:p>
    <w:p w:rsidR="006D7A5A" w:rsidRDefault="006D7A5A">
      <w:pPr>
        <w:spacing w:after="61" w:line="240" w:lineRule="auto"/>
        <w:ind w:left="710" w:right="0" w:firstLine="0"/>
        <w:jc w:val="left"/>
      </w:pPr>
    </w:p>
    <w:p w:rsidR="006D7A5A" w:rsidRDefault="006D7A5A" w:rsidP="007B3E6F">
      <w:pPr>
        <w:spacing w:after="55" w:line="243" w:lineRule="auto"/>
        <w:ind w:left="705" w:right="0" w:hanging="10"/>
      </w:pPr>
      <w:r>
        <w:rPr>
          <w:b/>
          <w:bCs/>
        </w:rPr>
        <w:t xml:space="preserve">3.5. Кадровые условия реализации Программы </w:t>
      </w:r>
    </w:p>
    <w:p w:rsidR="006D7A5A" w:rsidRDefault="006D7A5A" w:rsidP="007B3E6F">
      <w:pPr>
        <w:spacing w:after="55" w:line="243" w:lineRule="auto"/>
        <w:ind w:left="0" w:right="0" w:firstLine="695"/>
      </w:pPr>
      <w:r>
        <w:t xml:space="preserve">В целях эффективной реализации Программы созданы условия для профессионального развития педагогических и руководящих кадров, в т.ч. реализации права педагогов на получение дополнительного профессионального образования не реже одного раза в три года за счет средств ДОУ. </w:t>
      </w:r>
    </w:p>
    <w:p w:rsidR="006D7A5A" w:rsidRDefault="006D7A5A" w:rsidP="007B3E6F">
      <w:pPr>
        <w:spacing w:after="55" w:line="243" w:lineRule="auto"/>
        <w:ind w:left="0" w:right="0" w:firstLine="695"/>
      </w:pPr>
      <w:r>
        <w:t xml:space="preserve">ДОУ вправе применять сетевые формы реализации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существующим требованиям. </w:t>
      </w:r>
    </w:p>
    <w:p w:rsidR="006D7A5A" w:rsidRDefault="006D7A5A">
      <w:pPr>
        <w:spacing w:after="61" w:line="240" w:lineRule="auto"/>
        <w:ind w:left="710" w:right="0" w:firstLine="0"/>
        <w:jc w:val="left"/>
      </w:pPr>
    </w:p>
    <w:p w:rsidR="006D7A5A" w:rsidRDefault="006D7A5A" w:rsidP="007B3E6F">
      <w:pPr>
        <w:spacing w:after="55" w:line="243" w:lineRule="auto"/>
        <w:ind w:left="705" w:right="0" w:hanging="10"/>
      </w:pPr>
      <w:r>
        <w:rPr>
          <w:b/>
          <w:bCs/>
        </w:rPr>
        <w:t xml:space="preserve">3.6. Режим и распорядок дня в дошкольных группах </w:t>
      </w:r>
    </w:p>
    <w:p w:rsidR="006D7A5A" w:rsidRDefault="006D7A5A" w:rsidP="007B3E6F">
      <w:pPr>
        <w:spacing w:after="55" w:line="243" w:lineRule="auto"/>
        <w:ind w:left="0" w:right="0" w:firstLine="695"/>
      </w:pPr>
      <w: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 </w:t>
      </w:r>
    </w:p>
    <w:p w:rsidR="006D7A5A" w:rsidRDefault="006D7A5A" w:rsidP="00DF5895">
      <w:pPr>
        <w:spacing w:after="55" w:line="243" w:lineRule="auto"/>
        <w:ind w:left="0" w:right="0" w:firstLine="695"/>
      </w:pPr>
      <w:r>
        <w:t xml:space="preserve">Режим и распорядок дня устанавливаются с учётом требований СанПиН 1.2.3685-21, условий реализации программы ДОУ, потребностей участников образовательных отношений. </w:t>
      </w:r>
    </w:p>
    <w:p w:rsidR="006D7A5A" w:rsidRDefault="006D7A5A" w:rsidP="00DF5895">
      <w:pPr>
        <w:spacing w:after="55" w:line="243" w:lineRule="auto"/>
        <w:ind w:left="0" w:right="0" w:firstLine="695"/>
      </w:pPr>
      <w:r>
        <w:rPr>
          <w:i/>
          <w:iCs/>
        </w:rPr>
        <w:t>Основными компонентами режима в ДОУ являются:</w:t>
      </w:r>
      <w: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rsidR="006D7A5A" w:rsidRDefault="006D7A5A" w:rsidP="00DF5895">
      <w:pPr>
        <w:spacing w:after="55" w:line="243" w:lineRule="auto"/>
        <w:ind w:left="0" w:right="0" w:firstLine="695"/>
      </w:pPr>
      <w: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6D7A5A" w:rsidRDefault="006D7A5A" w:rsidP="00DF5895">
      <w:pPr>
        <w:spacing w:after="55" w:line="243" w:lineRule="auto"/>
        <w:ind w:left="0" w:right="0" w:firstLine="695"/>
      </w:pPr>
      <w:r>
        <w:t xml:space="preserve">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 </w:t>
      </w:r>
    </w:p>
    <w:p w:rsidR="006D7A5A" w:rsidRDefault="006D7A5A" w:rsidP="00DF5895">
      <w:pPr>
        <w:spacing w:after="55" w:line="243" w:lineRule="auto"/>
        <w:ind w:left="0" w:right="0" w:firstLine="695"/>
      </w:pPr>
      <w:r>
        <w:rPr>
          <w:i/>
          <w:iCs/>
        </w:rPr>
        <w:t>Режим дня гибкий</w:t>
      </w:r>
      <w:r>
        <w:t xml:space="preserve">,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6D7A5A" w:rsidRDefault="006D7A5A" w:rsidP="00DF5895">
      <w:pPr>
        <w:spacing w:after="55" w:line="243" w:lineRule="auto"/>
        <w:ind w:left="0" w:right="0" w:firstLine="695"/>
      </w:pPr>
      <w:r>
        <w:rPr>
          <w:i/>
          <w:iCs/>
        </w:rPr>
        <w:t>При организации режима предусмотрено оптимальное чередование</w:t>
      </w:r>
      <w:r>
        <w:t xml:space="preserve"> самостоятельной детской </w:t>
      </w:r>
      <w:r>
        <w:rPr>
          <w:i/>
          <w:iCs/>
        </w:rPr>
        <w:t>деятельности</w:t>
      </w:r>
      <w: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rsidR="006D7A5A" w:rsidRDefault="006D7A5A" w:rsidP="00DF5895">
      <w:pPr>
        <w:spacing w:after="55" w:line="243" w:lineRule="auto"/>
        <w:ind w:left="0" w:right="0" w:firstLine="695"/>
      </w:pPr>
      <w:r>
        <w:t xml:space="preserve">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6D7A5A" w:rsidRDefault="006D7A5A" w:rsidP="00DF5895">
      <w:pPr>
        <w:spacing w:after="55" w:line="243" w:lineRule="auto"/>
        <w:ind w:left="0" w:right="0" w:firstLine="695"/>
      </w:pPr>
      <w:r>
        <w:rPr>
          <w:i/>
          <w:iCs/>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t xml:space="preserve">, предусмотренным СанПиН 1.2.3685-21 и СП 2.4.3648-20. </w:t>
      </w:r>
    </w:p>
    <w:p w:rsidR="006D7A5A" w:rsidRDefault="006D7A5A" w:rsidP="00DF5895">
      <w:pPr>
        <w:spacing w:after="55" w:line="243" w:lineRule="auto"/>
        <w:ind w:left="0" w:right="0" w:firstLine="695"/>
      </w:pPr>
      <w: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6D7A5A" w:rsidRDefault="006D7A5A" w:rsidP="00DF5895">
      <w:pPr>
        <w:spacing w:after="55" w:line="243" w:lineRule="auto"/>
        <w:ind w:left="0" w:right="0" w:firstLine="695"/>
      </w:pPr>
      <w:r>
        <w:t xml:space="preserve">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w:t>
      </w:r>
    </w:p>
    <w:p w:rsidR="006D7A5A" w:rsidRDefault="006D7A5A">
      <w:pPr>
        <w:spacing w:after="54"/>
        <w:ind w:right="2" w:firstLine="700"/>
      </w:pPr>
      <w:r>
        <w:rPr>
          <w:i/>
          <w:iCs/>
        </w:rPr>
        <w:t>Режим питания</w:t>
      </w:r>
      <w:r>
        <w:t xml:space="preserve"> зависит от длительности пребывания детей в ДОУ и регулируется СанПиН 2.3/2.4.3590-20. </w:t>
      </w:r>
    </w:p>
    <w:p w:rsidR="006D7A5A" w:rsidRDefault="006D7A5A">
      <w:pPr>
        <w:spacing w:after="54"/>
        <w:ind w:right="2" w:firstLine="700"/>
      </w:pPr>
      <w:r>
        <w:t xml:space="preserve">Соблюдаются требования и показатели организации образовательного процесса и режима дня. </w:t>
      </w:r>
    </w:p>
    <w:p w:rsidR="006D7A5A" w:rsidRDefault="006D7A5A">
      <w:pPr>
        <w:spacing w:after="42" w:line="240" w:lineRule="auto"/>
        <w:ind w:left="710" w:right="0" w:firstLine="0"/>
        <w:jc w:val="left"/>
      </w:pPr>
    </w:p>
    <w:p w:rsidR="006D7A5A" w:rsidRDefault="006D7A5A">
      <w:pPr>
        <w:spacing w:after="43" w:line="236" w:lineRule="auto"/>
        <w:ind w:left="6905" w:right="617" w:hanging="10"/>
        <w:jc w:val="right"/>
      </w:pPr>
      <w:r>
        <w:rPr>
          <w:b/>
          <w:bCs/>
          <w:i/>
          <w:iCs/>
          <w:sz w:val="24"/>
          <w:szCs w:val="24"/>
        </w:rPr>
        <w:t xml:space="preserve">Таблица.  Требования и показатели  </w:t>
      </w:r>
    </w:p>
    <w:p w:rsidR="006D7A5A" w:rsidRDefault="006D7A5A">
      <w:pPr>
        <w:spacing w:after="43" w:line="236" w:lineRule="auto"/>
        <w:ind w:left="1769" w:right="674" w:hanging="10"/>
        <w:jc w:val="right"/>
      </w:pPr>
      <w:r>
        <w:rPr>
          <w:b/>
          <w:bCs/>
          <w:i/>
          <w:iCs/>
          <w:sz w:val="24"/>
          <w:szCs w:val="24"/>
        </w:rPr>
        <w:t xml:space="preserve">организации образовательного процесса и режима дня </w:t>
      </w:r>
    </w:p>
    <w:p w:rsidR="006D7A5A" w:rsidRDefault="006D7A5A">
      <w:pPr>
        <w:spacing w:after="6" w:line="276" w:lineRule="auto"/>
        <w:ind w:left="0" w:right="674" w:firstLine="0"/>
        <w:jc w:val="right"/>
      </w:pPr>
    </w:p>
    <w:tbl>
      <w:tblPr>
        <w:tblW w:w="9642" w:type="dxa"/>
        <w:tblInd w:w="-86" w:type="dxa"/>
        <w:tblCellMar>
          <w:left w:w="110" w:type="dxa"/>
          <w:right w:w="66" w:type="dxa"/>
        </w:tblCellMar>
        <w:tblLook w:val="00A0"/>
      </w:tblPr>
      <w:tblGrid>
        <w:gridCol w:w="4682"/>
        <w:gridCol w:w="2343"/>
        <w:gridCol w:w="2617"/>
      </w:tblGrid>
      <w:tr w:rsidR="006D7A5A">
        <w:trPr>
          <w:trHeight w:val="288"/>
        </w:trPr>
        <w:tc>
          <w:tcPr>
            <w:tcW w:w="46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Показатель </w:t>
            </w:r>
          </w:p>
        </w:tc>
        <w:tc>
          <w:tcPr>
            <w:tcW w:w="234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Возраст </w:t>
            </w:r>
          </w:p>
        </w:tc>
        <w:tc>
          <w:tcPr>
            <w:tcW w:w="2617"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Норматив </w:t>
            </w:r>
          </w:p>
        </w:tc>
      </w:tr>
      <w:tr w:rsidR="006D7A5A">
        <w:trPr>
          <w:trHeight w:val="283"/>
        </w:trPr>
        <w:tc>
          <w:tcPr>
            <w:tcW w:w="9642" w:type="dxa"/>
            <w:gridSpan w:val="3"/>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Требования к организации образовательного процесса </w:t>
            </w:r>
          </w:p>
        </w:tc>
      </w:tr>
      <w:tr w:rsidR="006D7A5A">
        <w:trPr>
          <w:trHeight w:val="288"/>
        </w:trPr>
        <w:tc>
          <w:tcPr>
            <w:tcW w:w="46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Начало занятий не ранее </w:t>
            </w:r>
          </w:p>
        </w:tc>
        <w:tc>
          <w:tcPr>
            <w:tcW w:w="234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все возрасты </w:t>
            </w:r>
          </w:p>
        </w:tc>
        <w:tc>
          <w:tcPr>
            <w:tcW w:w="2617"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9.00 </w:t>
            </w:r>
          </w:p>
        </w:tc>
      </w:tr>
      <w:tr w:rsidR="006D7A5A">
        <w:trPr>
          <w:trHeight w:val="284"/>
        </w:trPr>
        <w:tc>
          <w:tcPr>
            <w:tcW w:w="46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Окончание занятий, не позднее </w:t>
            </w:r>
          </w:p>
        </w:tc>
        <w:tc>
          <w:tcPr>
            <w:tcW w:w="234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все возрасты </w:t>
            </w:r>
          </w:p>
        </w:tc>
        <w:tc>
          <w:tcPr>
            <w:tcW w:w="2617"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17.00 </w:t>
            </w:r>
          </w:p>
        </w:tc>
      </w:tr>
      <w:tr w:rsidR="006D7A5A">
        <w:trPr>
          <w:trHeight w:val="593"/>
        </w:trPr>
        <w:tc>
          <w:tcPr>
            <w:tcW w:w="4682" w:type="dxa"/>
            <w:tcBorders>
              <w:top w:val="single" w:sz="4" w:space="0" w:color="000000"/>
              <w:left w:val="single" w:sz="4" w:space="0" w:color="000000"/>
              <w:bottom w:val="nil"/>
              <w:right w:val="single" w:sz="4" w:space="0" w:color="000000"/>
            </w:tcBorders>
          </w:tcPr>
          <w:p w:rsidR="006D7A5A" w:rsidRDefault="006D7A5A" w:rsidP="002B2331">
            <w:pPr>
              <w:spacing w:after="0" w:line="276" w:lineRule="auto"/>
              <w:ind w:left="0" w:right="0" w:firstLine="0"/>
            </w:pPr>
            <w:r w:rsidRPr="002B2331">
              <w:rPr>
                <w:sz w:val="24"/>
                <w:szCs w:val="24"/>
              </w:rPr>
              <w:t xml:space="preserve">Продолжительность занятия для детей дошкольного возраста, не более </w:t>
            </w:r>
          </w:p>
        </w:tc>
        <w:tc>
          <w:tcPr>
            <w:tcW w:w="2343" w:type="dxa"/>
            <w:tcBorders>
              <w:top w:val="single" w:sz="4" w:space="0" w:color="000000"/>
              <w:left w:val="single" w:sz="4" w:space="0" w:color="000000"/>
              <w:bottom w:val="nil"/>
              <w:right w:val="single" w:sz="4" w:space="0" w:color="000000"/>
            </w:tcBorders>
          </w:tcPr>
          <w:p w:rsidR="006D7A5A" w:rsidRDefault="006D7A5A" w:rsidP="002B2331">
            <w:pPr>
              <w:spacing w:after="58" w:line="240" w:lineRule="auto"/>
              <w:ind w:left="0" w:right="0" w:firstLine="0"/>
              <w:jc w:val="center"/>
            </w:pPr>
            <w:r w:rsidRPr="002B2331">
              <w:rPr>
                <w:sz w:val="24"/>
                <w:szCs w:val="24"/>
              </w:rPr>
              <w:t xml:space="preserve">от 1,5 до 3 лет </w:t>
            </w:r>
          </w:p>
          <w:p w:rsidR="006D7A5A" w:rsidRDefault="006D7A5A" w:rsidP="002B2331">
            <w:pPr>
              <w:spacing w:after="0" w:line="276" w:lineRule="auto"/>
              <w:ind w:left="0" w:right="0" w:firstLine="0"/>
              <w:jc w:val="center"/>
            </w:pPr>
            <w:r w:rsidRPr="002B2331">
              <w:rPr>
                <w:sz w:val="24"/>
                <w:szCs w:val="24"/>
              </w:rPr>
              <w:t xml:space="preserve">от 3 до 4 лет </w:t>
            </w:r>
          </w:p>
        </w:tc>
        <w:tc>
          <w:tcPr>
            <w:tcW w:w="2617" w:type="dxa"/>
            <w:tcBorders>
              <w:top w:val="single" w:sz="4" w:space="0" w:color="000000"/>
              <w:left w:val="single" w:sz="4" w:space="0" w:color="000000"/>
              <w:bottom w:val="nil"/>
              <w:right w:val="single" w:sz="4" w:space="0" w:color="000000"/>
            </w:tcBorders>
          </w:tcPr>
          <w:p w:rsidR="006D7A5A" w:rsidRDefault="006D7A5A" w:rsidP="002B2331">
            <w:pPr>
              <w:spacing w:after="58" w:line="240" w:lineRule="auto"/>
              <w:ind w:left="0" w:right="0" w:firstLine="0"/>
              <w:jc w:val="center"/>
            </w:pPr>
            <w:r w:rsidRPr="002B2331">
              <w:rPr>
                <w:sz w:val="24"/>
                <w:szCs w:val="24"/>
              </w:rPr>
              <w:t xml:space="preserve">10 минут </w:t>
            </w:r>
          </w:p>
          <w:p w:rsidR="006D7A5A" w:rsidRDefault="006D7A5A" w:rsidP="002B2331">
            <w:pPr>
              <w:spacing w:after="0" w:line="276" w:lineRule="auto"/>
              <w:ind w:left="0" w:right="0" w:firstLine="0"/>
              <w:jc w:val="center"/>
            </w:pPr>
            <w:r w:rsidRPr="002B2331">
              <w:rPr>
                <w:sz w:val="24"/>
                <w:szCs w:val="24"/>
              </w:rPr>
              <w:t xml:space="preserve">15 минут </w:t>
            </w:r>
          </w:p>
        </w:tc>
      </w:tr>
      <w:tr w:rsidR="006D7A5A">
        <w:trPr>
          <w:trHeight w:val="286"/>
        </w:trPr>
        <w:tc>
          <w:tcPr>
            <w:tcW w:w="4682" w:type="dxa"/>
            <w:tcBorders>
              <w:top w:val="nil"/>
              <w:left w:val="single" w:sz="4" w:space="0" w:color="000000"/>
              <w:bottom w:val="nil"/>
              <w:right w:val="single" w:sz="4" w:space="0" w:color="000000"/>
            </w:tcBorders>
          </w:tcPr>
          <w:p w:rsidR="006D7A5A" w:rsidRDefault="006D7A5A" w:rsidP="002B2331">
            <w:pPr>
              <w:spacing w:after="0" w:line="276" w:lineRule="auto"/>
              <w:ind w:left="0" w:right="0" w:firstLine="0"/>
              <w:jc w:val="left"/>
            </w:pPr>
          </w:p>
        </w:tc>
        <w:tc>
          <w:tcPr>
            <w:tcW w:w="2343" w:type="dxa"/>
            <w:tcBorders>
              <w:top w:val="nil"/>
              <w:left w:val="single" w:sz="4" w:space="0" w:color="000000"/>
              <w:bottom w:val="nil"/>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от 4 до 5 лет </w:t>
            </w:r>
          </w:p>
        </w:tc>
        <w:tc>
          <w:tcPr>
            <w:tcW w:w="2617" w:type="dxa"/>
            <w:tcBorders>
              <w:top w:val="nil"/>
              <w:left w:val="single" w:sz="4" w:space="0" w:color="000000"/>
              <w:bottom w:val="nil"/>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20 минут </w:t>
            </w:r>
          </w:p>
        </w:tc>
      </w:tr>
      <w:tr w:rsidR="006D7A5A">
        <w:trPr>
          <w:trHeight w:val="286"/>
        </w:trPr>
        <w:tc>
          <w:tcPr>
            <w:tcW w:w="4682" w:type="dxa"/>
            <w:tcBorders>
              <w:top w:val="nil"/>
              <w:left w:val="single" w:sz="4" w:space="0" w:color="000000"/>
              <w:bottom w:val="nil"/>
              <w:right w:val="single" w:sz="4" w:space="0" w:color="000000"/>
            </w:tcBorders>
          </w:tcPr>
          <w:p w:rsidR="006D7A5A" w:rsidRDefault="006D7A5A" w:rsidP="002B2331">
            <w:pPr>
              <w:spacing w:after="0" w:line="276" w:lineRule="auto"/>
              <w:ind w:left="0" w:right="0" w:firstLine="0"/>
              <w:jc w:val="left"/>
            </w:pPr>
          </w:p>
        </w:tc>
        <w:tc>
          <w:tcPr>
            <w:tcW w:w="2343" w:type="dxa"/>
            <w:tcBorders>
              <w:top w:val="nil"/>
              <w:left w:val="single" w:sz="4" w:space="0" w:color="000000"/>
              <w:bottom w:val="nil"/>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от 5 до 6 лет </w:t>
            </w:r>
          </w:p>
        </w:tc>
        <w:tc>
          <w:tcPr>
            <w:tcW w:w="2617" w:type="dxa"/>
            <w:tcBorders>
              <w:top w:val="nil"/>
              <w:left w:val="single" w:sz="4" w:space="0" w:color="000000"/>
              <w:bottom w:val="nil"/>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25 минут </w:t>
            </w:r>
          </w:p>
        </w:tc>
      </w:tr>
      <w:tr w:rsidR="006D7A5A">
        <w:trPr>
          <w:trHeight w:val="266"/>
        </w:trPr>
        <w:tc>
          <w:tcPr>
            <w:tcW w:w="4682" w:type="dxa"/>
            <w:tcBorders>
              <w:top w:val="nil"/>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p>
        </w:tc>
        <w:tc>
          <w:tcPr>
            <w:tcW w:w="2343" w:type="dxa"/>
            <w:tcBorders>
              <w:top w:val="nil"/>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от 6 до 7 лет </w:t>
            </w:r>
          </w:p>
        </w:tc>
        <w:tc>
          <w:tcPr>
            <w:tcW w:w="2617" w:type="dxa"/>
            <w:tcBorders>
              <w:top w:val="nil"/>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30 минут </w:t>
            </w:r>
          </w:p>
        </w:tc>
      </w:tr>
      <w:tr w:rsidR="006D7A5A">
        <w:trPr>
          <w:trHeight w:val="879"/>
        </w:trPr>
        <w:tc>
          <w:tcPr>
            <w:tcW w:w="4682" w:type="dxa"/>
            <w:tcBorders>
              <w:top w:val="single" w:sz="4" w:space="0" w:color="000000"/>
              <w:left w:val="single" w:sz="4" w:space="0" w:color="000000"/>
              <w:bottom w:val="nil"/>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Продолжительность дневной суммарной образовательной нагрузки для детей дошкольного возраста, не более </w:t>
            </w:r>
          </w:p>
        </w:tc>
        <w:tc>
          <w:tcPr>
            <w:tcW w:w="2343" w:type="dxa"/>
            <w:tcBorders>
              <w:top w:val="single" w:sz="4" w:space="0" w:color="000000"/>
              <w:left w:val="single" w:sz="4" w:space="0" w:color="000000"/>
              <w:bottom w:val="nil"/>
              <w:right w:val="single" w:sz="4" w:space="0" w:color="000000"/>
            </w:tcBorders>
          </w:tcPr>
          <w:p w:rsidR="006D7A5A" w:rsidRDefault="006D7A5A" w:rsidP="002B2331">
            <w:pPr>
              <w:spacing w:after="0" w:line="276" w:lineRule="auto"/>
              <w:ind w:left="316" w:right="293" w:hanging="8"/>
              <w:jc w:val="center"/>
            </w:pPr>
            <w:r w:rsidRPr="002B2331">
              <w:rPr>
                <w:sz w:val="24"/>
                <w:szCs w:val="24"/>
              </w:rPr>
              <w:t xml:space="preserve">от 1,5 до 3 лет от 3 до 4 лет от 4 до 5 лет </w:t>
            </w:r>
          </w:p>
        </w:tc>
        <w:tc>
          <w:tcPr>
            <w:tcW w:w="2617" w:type="dxa"/>
            <w:tcBorders>
              <w:top w:val="single" w:sz="4" w:space="0" w:color="000000"/>
              <w:left w:val="single" w:sz="4" w:space="0" w:color="000000"/>
              <w:bottom w:val="nil"/>
              <w:right w:val="single" w:sz="4" w:space="0" w:color="000000"/>
            </w:tcBorders>
          </w:tcPr>
          <w:p w:rsidR="006D7A5A" w:rsidRDefault="006D7A5A" w:rsidP="002B2331">
            <w:pPr>
              <w:spacing w:after="58" w:line="240" w:lineRule="auto"/>
              <w:ind w:left="0" w:right="0" w:firstLine="0"/>
              <w:jc w:val="center"/>
            </w:pPr>
            <w:r w:rsidRPr="002B2331">
              <w:rPr>
                <w:sz w:val="24"/>
                <w:szCs w:val="24"/>
              </w:rPr>
              <w:t xml:space="preserve">20 минут </w:t>
            </w:r>
          </w:p>
          <w:p w:rsidR="006D7A5A" w:rsidRDefault="006D7A5A" w:rsidP="002B2331">
            <w:pPr>
              <w:spacing w:after="53" w:line="240" w:lineRule="auto"/>
              <w:ind w:left="0" w:right="0" w:firstLine="0"/>
              <w:jc w:val="center"/>
            </w:pPr>
            <w:r w:rsidRPr="002B2331">
              <w:rPr>
                <w:sz w:val="24"/>
                <w:szCs w:val="24"/>
              </w:rPr>
              <w:t xml:space="preserve">30 минут </w:t>
            </w:r>
          </w:p>
          <w:p w:rsidR="006D7A5A" w:rsidRDefault="006D7A5A" w:rsidP="002B2331">
            <w:pPr>
              <w:spacing w:after="0" w:line="276" w:lineRule="auto"/>
              <w:ind w:left="0" w:right="0" w:firstLine="0"/>
              <w:jc w:val="center"/>
            </w:pPr>
            <w:r w:rsidRPr="002B2331">
              <w:rPr>
                <w:sz w:val="24"/>
                <w:szCs w:val="24"/>
              </w:rPr>
              <w:t xml:space="preserve">40 минут </w:t>
            </w:r>
          </w:p>
        </w:tc>
      </w:tr>
      <w:tr w:rsidR="006D7A5A">
        <w:trPr>
          <w:trHeight w:val="1112"/>
        </w:trPr>
        <w:tc>
          <w:tcPr>
            <w:tcW w:w="4682" w:type="dxa"/>
            <w:tcBorders>
              <w:top w:val="nil"/>
              <w:left w:val="single" w:sz="4" w:space="0" w:color="000000"/>
              <w:bottom w:val="nil"/>
              <w:right w:val="single" w:sz="4" w:space="0" w:color="000000"/>
            </w:tcBorders>
          </w:tcPr>
          <w:p w:rsidR="006D7A5A" w:rsidRDefault="006D7A5A" w:rsidP="002B2331">
            <w:pPr>
              <w:spacing w:after="0" w:line="276" w:lineRule="auto"/>
              <w:ind w:left="0" w:right="0" w:firstLine="0"/>
              <w:jc w:val="left"/>
            </w:pPr>
          </w:p>
        </w:tc>
        <w:tc>
          <w:tcPr>
            <w:tcW w:w="2343" w:type="dxa"/>
            <w:tcBorders>
              <w:top w:val="nil"/>
              <w:left w:val="single" w:sz="4" w:space="0" w:color="000000"/>
              <w:bottom w:val="nil"/>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от 5 до 6 лет </w:t>
            </w:r>
          </w:p>
        </w:tc>
        <w:tc>
          <w:tcPr>
            <w:tcW w:w="2617" w:type="dxa"/>
            <w:tcBorders>
              <w:top w:val="nil"/>
              <w:left w:val="single" w:sz="4" w:space="0" w:color="000000"/>
              <w:bottom w:val="nil"/>
              <w:right w:val="single" w:sz="4" w:space="0" w:color="000000"/>
            </w:tcBorders>
          </w:tcPr>
          <w:p w:rsidR="006D7A5A" w:rsidRDefault="006D7A5A" w:rsidP="002B2331">
            <w:pPr>
              <w:spacing w:after="48" w:line="232" w:lineRule="auto"/>
              <w:ind w:left="0" w:right="0" w:firstLine="0"/>
              <w:jc w:val="center"/>
            </w:pPr>
            <w:r w:rsidRPr="002B2331">
              <w:rPr>
                <w:sz w:val="24"/>
                <w:szCs w:val="24"/>
              </w:rPr>
              <w:t xml:space="preserve">50 минут или 75 минут при организации  </w:t>
            </w:r>
          </w:p>
          <w:p w:rsidR="006D7A5A" w:rsidRDefault="006D7A5A" w:rsidP="002B2331">
            <w:pPr>
              <w:spacing w:after="0" w:line="276" w:lineRule="auto"/>
              <w:ind w:left="528" w:right="0" w:hanging="134"/>
            </w:pPr>
            <w:r w:rsidRPr="002B2331">
              <w:rPr>
                <w:sz w:val="24"/>
                <w:szCs w:val="24"/>
              </w:rPr>
              <w:t xml:space="preserve">1 занятия после дневного сна </w:t>
            </w:r>
          </w:p>
        </w:tc>
      </w:tr>
      <w:tr w:rsidR="006D7A5A">
        <w:trPr>
          <w:trHeight w:val="266"/>
        </w:trPr>
        <w:tc>
          <w:tcPr>
            <w:tcW w:w="4682" w:type="dxa"/>
            <w:tcBorders>
              <w:top w:val="nil"/>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p>
        </w:tc>
        <w:tc>
          <w:tcPr>
            <w:tcW w:w="2343" w:type="dxa"/>
            <w:tcBorders>
              <w:top w:val="nil"/>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от 6 до 7 лет </w:t>
            </w:r>
          </w:p>
        </w:tc>
        <w:tc>
          <w:tcPr>
            <w:tcW w:w="2617" w:type="dxa"/>
            <w:tcBorders>
              <w:top w:val="nil"/>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90 минут </w:t>
            </w:r>
          </w:p>
        </w:tc>
      </w:tr>
      <w:tr w:rsidR="006D7A5A">
        <w:trPr>
          <w:trHeight w:val="562"/>
        </w:trPr>
        <w:tc>
          <w:tcPr>
            <w:tcW w:w="46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Продолжительность перерывов между занятиями, не менее </w:t>
            </w:r>
          </w:p>
        </w:tc>
        <w:tc>
          <w:tcPr>
            <w:tcW w:w="234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все возрасты </w:t>
            </w:r>
          </w:p>
        </w:tc>
        <w:tc>
          <w:tcPr>
            <w:tcW w:w="2617"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10 минут </w:t>
            </w:r>
          </w:p>
        </w:tc>
      </w:tr>
      <w:tr w:rsidR="006D7A5A">
        <w:trPr>
          <w:trHeight w:val="562"/>
        </w:trPr>
        <w:tc>
          <w:tcPr>
            <w:tcW w:w="46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Перерыв во время занятий для гимнастики, не менее </w:t>
            </w:r>
          </w:p>
        </w:tc>
        <w:tc>
          <w:tcPr>
            <w:tcW w:w="234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все возрасты </w:t>
            </w:r>
          </w:p>
        </w:tc>
        <w:tc>
          <w:tcPr>
            <w:tcW w:w="2617"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До 2-х минут </w:t>
            </w:r>
          </w:p>
        </w:tc>
      </w:tr>
      <w:tr w:rsidR="006D7A5A">
        <w:trPr>
          <w:trHeight w:val="283"/>
        </w:trPr>
        <w:tc>
          <w:tcPr>
            <w:tcW w:w="9642" w:type="dxa"/>
            <w:gridSpan w:val="3"/>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b/>
                <w:bCs/>
                <w:sz w:val="24"/>
                <w:szCs w:val="24"/>
              </w:rPr>
              <w:t xml:space="preserve">Показатели организации режима дня </w:t>
            </w:r>
          </w:p>
        </w:tc>
      </w:tr>
      <w:tr w:rsidR="006D7A5A">
        <w:trPr>
          <w:trHeight w:val="310"/>
        </w:trPr>
        <w:tc>
          <w:tcPr>
            <w:tcW w:w="9642" w:type="dxa"/>
            <w:gridSpan w:val="3"/>
            <w:tcBorders>
              <w:top w:val="single" w:sz="4" w:space="0" w:color="000000"/>
              <w:bottom w:val="nil"/>
              <w:right w:val="single" w:sz="4" w:space="0" w:color="000000"/>
            </w:tcBorders>
          </w:tcPr>
          <w:p w:rsidR="006D7A5A" w:rsidRDefault="006D7A5A" w:rsidP="002B2331">
            <w:pPr>
              <w:spacing w:after="0" w:line="276" w:lineRule="auto"/>
              <w:ind w:left="0" w:right="0" w:firstLine="0"/>
              <w:jc w:val="center"/>
            </w:pPr>
          </w:p>
        </w:tc>
      </w:tr>
      <w:tr w:rsidR="006D7A5A">
        <w:trPr>
          <w:trHeight w:val="266"/>
        </w:trPr>
        <w:tc>
          <w:tcPr>
            <w:tcW w:w="9642" w:type="dxa"/>
            <w:gridSpan w:val="3"/>
            <w:tcBorders>
              <w:top w:val="nil"/>
              <w:bottom w:val="single" w:sz="4" w:space="0" w:color="000000"/>
            </w:tcBorders>
          </w:tcPr>
          <w:p w:rsidR="006D7A5A" w:rsidRDefault="006D7A5A" w:rsidP="002B2331">
            <w:pPr>
              <w:spacing w:after="0" w:line="276" w:lineRule="auto"/>
              <w:ind w:left="0" w:right="0" w:firstLine="0"/>
              <w:jc w:val="center"/>
            </w:pPr>
          </w:p>
        </w:tc>
      </w:tr>
      <w:tr w:rsidR="006D7A5A">
        <w:trPr>
          <w:trHeight w:val="283"/>
        </w:trPr>
        <w:tc>
          <w:tcPr>
            <w:tcW w:w="4682" w:type="dxa"/>
            <w:vMerge w:val="restart"/>
            <w:tcBorders>
              <w:top w:val="single" w:sz="4" w:space="0" w:color="000000"/>
              <w:left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Продолжительность дневного сна, не </w:t>
            </w:r>
          </w:p>
          <w:p w:rsidR="006D7A5A" w:rsidRDefault="006D7A5A" w:rsidP="002B2331">
            <w:pPr>
              <w:spacing w:after="0" w:line="276" w:lineRule="auto"/>
              <w:ind w:left="0" w:right="0" w:firstLine="695"/>
              <w:jc w:val="left"/>
            </w:pPr>
            <w:r w:rsidRPr="002B2331">
              <w:rPr>
                <w:sz w:val="24"/>
                <w:szCs w:val="24"/>
              </w:rPr>
              <w:t xml:space="preserve">менее </w:t>
            </w:r>
          </w:p>
        </w:tc>
        <w:tc>
          <w:tcPr>
            <w:tcW w:w="234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1-3 года </w:t>
            </w:r>
          </w:p>
        </w:tc>
        <w:tc>
          <w:tcPr>
            <w:tcW w:w="2617"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3 часа </w:t>
            </w:r>
          </w:p>
        </w:tc>
      </w:tr>
      <w:tr w:rsidR="006D7A5A">
        <w:trPr>
          <w:trHeight w:val="288"/>
        </w:trPr>
        <w:tc>
          <w:tcPr>
            <w:tcW w:w="4682" w:type="dxa"/>
            <w:vMerge/>
            <w:tcBorders>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p>
        </w:tc>
        <w:tc>
          <w:tcPr>
            <w:tcW w:w="234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4-7 лет </w:t>
            </w:r>
          </w:p>
        </w:tc>
        <w:tc>
          <w:tcPr>
            <w:tcW w:w="2617"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2,5 часа </w:t>
            </w:r>
          </w:p>
        </w:tc>
      </w:tr>
      <w:tr w:rsidR="006D7A5A">
        <w:trPr>
          <w:trHeight w:val="283"/>
        </w:trPr>
        <w:tc>
          <w:tcPr>
            <w:tcW w:w="46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Продолжительность прогулок, не менее </w:t>
            </w:r>
          </w:p>
        </w:tc>
        <w:tc>
          <w:tcPr>
            <w:tcW w:w="234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для детей до 7 лет </w:t>
            </w:r>
          </w:p>
        </w:tc>
        <w:tc>
          <w:tcPr>
            <w:tcW w:w="2617"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3 часа в день </w:t>
            </w:r>
          </w:p>
        </w:tc>
      </w:tr>
      <w:tr w:rsidR="006D7A5A">
        <w:trPr>
          <w:trHeight w:val="562"/>
        </w:trPr>
        <w:tc>
          <w:tcPr>
            <w:tcW w:w="46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pPr>
            <w:r w:rsidRPr="002B2331">
              <w:rPr>
                <w:sz w:val="24"/>
                <w:szCs w:val="24"/>
              </w:rPr>
              <w:t xml:space="preserve">Суммарный объем двигательной активности, не менее </w:t>
            </w:r>
          </w:p>
        </w:tc>
        <w:tc>
          <w:tcPr>
            <w:tcW w:w="234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все возрасты </w:t>
            </w:r>
          </w:p>
        </w:tc>
        <w:tc>
          <w:tcPr>
            <w:tcW w:w="2617"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1 час в день </w:t>
            </w:r>
          </w:p>
        </w:tc>
      </w:tr>
      <w:tr w:rsidR="006D7A5A">
        <w:trPr>
          <w:trHeight w:val="289"/>
        </w:trPr>
        <w:tc>
          <w:tcPr>
            <w:tcW w:w="46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Утренняя зарядка, продолжительность, не менее </w:t>
            </w:r>
          </w:p>
        </w:tc>
        <w:tc>
          <w:tcPr>
            <w:tcW w:w="234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до 7 лет </w:t>
            </w:r>
          </w:p>
        </w:tc>
        <w:tc>
          <w:tcPr>
            <w:tcW w:w="2617"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10 минут </w:t>
            </w:r>
          </w:p>
        </w:tc>
      </w:tr>
      <w:tr w:rsidR="006D7A5A">
        <w:trPr>
          <w:trHeight w:val="562"/>
        </w:trPr>
        <w:tc>
          <w:tcPr>
            <w:tcW w:w="4682"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p>
        </w:tc>
        <w:tc>
          <w:tcPr>
            <w:tcW w:w="2343"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p>
        </w:tc>
        <w:tc>
          <w:tcPr>
            <w:tcW w:w="2617"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p>
        </w:tc>
      </w:tr>
    </w:tbl>
    <w:p w:rsidR="006D7A5A" w:rsidRDefault="006D7A5A">
      <w:pPr>
        <w:spacing w:after="44" w:line="240" w:lineRule="auto"/>
        <w:ind w:left="0" w:right="0" w:firstLine="0"/>
        <w:jc w:val="left"/>
      </w:pPr>
    </w:p>
    <w:p w:rsidR="006D7A5A" w:rsidRDefault="006D7A5A">
      <w:pPr>
        <w:spacing w:after="43" w:line="236" w:lineRule="auto"/>
        <w:ind w:left="1769" w:right="617" w:hanging="10"/>
        <w:jc w:val="right"/>
      </w:pPr>
      <w:r>
        <w:rPr>
          <w:b/>
          <w:bCs/>
          <w:i/>
          <w:iCs/>
          <w:sz w:val="24"/>
          <w:szCs w:val="24"/>
        </w:rPr>
        <w:t xml:space="preserve">Таблица.  </w:t>
      </w:r>
    </w:p>
    <w:p w:rsidR="006D7A5A" w:rsidRDefault="006D7A5A">
      <w:pPr>
        <w:spacing w:after="43" w:line="236" w:lineRule="auto"/>
        <w:ind w:left="1769" w:right="617" w:hanging="10"/>
        <w:jc w:val="right"/>
      </w:pPr>
      <w:r>
        <w:rPr>
          <w:b/>
          <w:bCs/>
          <w:i/>
          <w:iCs/>
          <w:sz w:val="24"/>
          <w:szCs w:val="24"/>
        </w:rPr>
        <w:t xml:space="preserve">Количество приемов пищи в зависимости от режима  функционирования организации и режима обучения </w:t>
      </w:r>
    </w:p>
    <w:p w:rsidR="006D7A5A" w:rsidRDefault="006D7A5A">
      <w:pPr>
        <w:spacing w:after="243" w:line="276" w:lineRule="auto"/>
        <w:ind w:left="0" w:right="684" w:firstLine="0"/>
        <w:jc w:val="right"/>
      </w:pPr>
    </w:p>
    <w:tbl>
      <w:tblPr>
        <w:tblW w:w="9642" w:type="dxa"/>
        <w:tblInd w:w="-194" w:type="dxa"/>
        <w:tblCellMar>
          <w:top w:w="54" w:type="dxa"/>
          <w:left w:w="110" w:type="dxa"/>
          <w:right w:w="283" w:type="dxa"/>
        </w:tblCellMar>
        <w:tblLook w:val="00A0"/>
      </w:tblPr>
      <w:tblGrid>
        <w:gridCol w:w="2146"/>
        <w:gridCol w:w="2678"/>
        <w:gridCol w:w="4818"/>
      </w:tblGrid>
      <w:tr w:rsidR="006D7A5A">
        <w:trPr>
          <w:trHeight w:val="1070"/>
        </w:trPr>
        <w:tc>
          <w:tcPr>
            <w:tcW w:w="2146"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38" w:right="0" w:firstLine="0"/>
              <w:jc w:val="left"/>
            </w:pPr>
            <w:r w:rsidRPr="002B2331">
              <w:rPr>
                <w:b/>
                <w:bCs/>
                <w:sz w:val="24"/>
                <w:szCs w:val="24"/>
              </w:rPr>
              <w:t xml:space="preserve">Вид организации </w:t>
            </w:r>
          </w:p>
        </w:tc>
        <w:tc>
          <w:tcPr>
            <w:tcW w:w="2678" w:type="dxa"/>
            <w:vMerge w:val="restart"/>
            <w:tcBorders>
              <w:top w:val="single" w:sz="4" w:space="0" w:color="000000"/>
              <w:left w:val="single" w:sz="4" w:space="0" w:color="000000"/>
              <w:bottom w:val="single" w:sz="4" w:space="0" w:color="000000"/>
              <w:right w:val="single" w:sz="4" w:space="0" w:color="000000"/>
            </w:tcBorders>
          </w:tcPr>
          <w:p w:rsidR="006D7A5A" w:rsidRDefault="006D7A5A" w:rsidP="002B2331">
            <w:pPr>
              <w:spacing w:after="52" w:line="232" w:lineRule="auto"/>
              <w:ind w:left="0" w:right="0" w:firstLine="0"/>
              <w:jc w:val="center"/>
            </w:pPr>
            <w:r w:rsidRPr="002B2331">
              <w:rPr>
                <w:b/>
                <w:bCs/>
                <w:sz w:val="24"/>
                <w:szCs w:val="24"/>
              </w:rPr>
              <w:t xml:space="preserve">Продолжительность, либо время </w:t>
            </w:r>
          </w:p>
          <w:p w:rsidR="006D7A5A" w:rsidRDefault="006D7A5A" w:rsidP="002B2331">
            <w:pPr>
              <w:spacing w:after="0" w:line="276" w:lineRule="auto"/>
              <w:ind w:left="0" w:right="0" w:firstLine="0"/>
              <w:jc w:val="center"/>
            </w:pPr>
            <w:r w:rsidRPr="002B2331">
              <w:rPr>
                <w:b/>
                <w:bCs/>
                <w:sz w:val="24"/>
                <w:szCs w:val="24"/>
              </w:rPr>
              <w:t xml:space="preserve">нахождения ребёнка  в организации </w:t>
            </w:r>
          </w:p>
        </w:tc>
        <w:tc>
          <w:tcPr>
            <w:tcW w:w="4818" w:type="dxa"/>
            <w:vMerge w:val="restart"/>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101" w:right="0" w:firstLine="0"/>
              <w:jc w:val="left"/>
            </w:pPr>
            <w:r w:rsidRPr="002B2331">
              <w:rPr>
                <w:b/>
                <w:bCs/>
                <w:sz w:val="24"/>
                <w:szCs w:val="24"/>
              </w:rPr>
              <w:t xml:space="preserve">Количество обязательных приемов пищи </w:t>
            </w:r>
          </w:p>
        </w:tc>
      </w:tr>
      <w:tr w:rsidR="006D7A5A">
        <w:trPr>
          <w:trHeight w:val="370"/>
        </w:trPr>
        <w:tc>
          <w:tcPr>
            <w:tcW w:w="2146" w:type="dxa"/>
            <w:vMerge w:val="restart"/>
            <w:tcBorders>
              <w:top w:val="single" w:sz="4" w:space="0" w:color="000000"/>
              <w:left w:val="single" w:sz="4" w:space="0" w:color="000000"/>
              <w:bottom w:val="single" w:sz="4" w:space="0" w:color="000000"/>
              <w:right w:val="single" w:sz="4" w:space="0" w:color="000000"/>
            </w:tcBorders>
          </w:tcPr>
          <w:p w:rsidR="006D7A5A" w:rsidRDefault="006D7A5A" w:rsidP="002B2331">
            <w:pPr>
              <w:spacing w:after="39" w:line="240" w:lineRule="auto"/>
              <w:ind w:left="0" w:right="0" w:firstLine="0"/>
              <w:jc w:val="left"/>
            </w:pPr>
            <w:r w:rsidRPr="002B2331">
              <w:rPr>
                <w:sz w:val="24"/>
                <w:szCs w:val="24"/>
              </w:rPr>
              <w:t xml:space="preserve">ДОУ </w:t>
            </w:r>
          </w:p>
          <w:p w:rsidR="006D7A5A" w:rsidRDefault="006D7A5A" w:rsidP="002B2331">
            <w:pPr>
              <w:spacing w:after="276" w:line="240" w:lineRule="auto"/>
              <w:ind w:left="0" w:right="0" w:firstLine="0"/>
              <w:jc w:val="left"/>
            </w:pPr>
          </w:p>
          <w:p w:rsidR="006D7A5A" w:rsidRDefault="006D7A5A" w:rsidP="002B2331">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p>
        </w:tc>
      </w:tr>
      <w:tr w:rsidR="006D7A5A">
        <w:trPr>
          <w:trHeight w:val="562"/>
        </w:trPr>
        <w:tc>
          <w:tcPr>
            <w:tcW w:w="0" w:type="auto"/>
            <w:vMerge/>
            <w:tcBorders>
              <w:top w:val="nil"/>
              <w:left w:val="single" w:sz="4" w:space="0" w:color="000000"/>
              <w:bottom w:val="single" w:sz="4" w:space="0" w:color="auto"/>
              <w:right w:val="single" w:sz="4" w:space="0" w:color="000000"/>
            </w:tcBorders>
          </w:tcPr>
          <w:p w:rsidR="006D7A5A" w:rsidRDefault="006D7A5A" w:rsidP="002B2331">
            <w:pPr>
              <w:spacing w:after="0" w:line="276" w:lineRule="auto"/>
              <w:ind w:left="0" w:right="0" w:firstLine="0"/>
              <w:jc w:val="left"/>
            </w:pPr>
          </w:p>
        </w:tc>
        <w:tc>
          <w:tcPr>
            <w:tcW w:w="2678"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center"/>
            </w:pPr>
            <w:r w:rsidRPr="002B2331">
              <w:rPr>
                <w:sz w:val="24"/>
                <w:szCs w:val="24"/>
              </w:rPr>
              <w:t xml:space="preserve">10,5-12 часов </w:t>
            </w:r>
          </w:p>
        </w:tc>
        <w:tc>
          <w:tcPr>
            <w:tcW w:w="4818" w:type="dxa"/>
            <w:tcBorders>
              <w:top w:val="single" w:sz="4" w:space="0" w:color="000000"/>
              <w:left w:val="single" w:sz="4" w:space="0" w:color="000000"/>
              <w:bottom w:val="single" w:sz="4" w:space="0" w:color="000000"/>
              <w:right w:val="single" w:sz="4" w:space="0" w:color="000000"/>
            </w:tcBorders>
          </w:tcPr>
          <w:p w:rsidR="006D7A5A" w:rsidRDefault="006D7A5A" w:rsidP="002B2331">
            <w:pPr>
              <w:spacing w:after="0" w:line="276" w:lineRule="auto"/>
              <w:ind w:left="0" w:right="0" w:firstLine="0"/>
              <w:jc w:val="left"/>
            </w:pPr>
            <w:r w:rsidRPr="002B2331">
              <w:rPr>
                <w:sz w:val="24"/>
                <w:szCs w:val="24"/>
              </w:rPr>
              <w:t xml:space="preserve">завтрак, второй завтрак, обед, уплотненный полдник   </w:t>
            </w:r>
          </w:p>
        </w:tc>
      </w:tr>
    </w:tbl>
    <w:p w:rsidR="006D7A5A" w:rsidRDefault="006D7A5A">
      <w:pPr>
        <w:spacing w:after="233" w:line="240" w:lineRule="auto"/>
        <w:ind w:left="0" w:right="0" w:firstLine="0"/>
        <w:jc w:val="left"/>
      </w:pPr>
    </w:p>
    <w:p w:rsidR="006D7A5A" w:rsidRDefault="006D7A5A" w:rsidP="00D36409">
      <w:pPr>
        <w:spacing w:after="55" w:line="240" w:lineRule="auto"/>
        <w:ind w:left="0" w:right="0" w:firstLine="0"/>
        <w:jc w:val="left"/>
      </w:pPr>
    </w:p>
    <w:p w:rsidR="006D7A5A" w:rsidRDefault="006D7A5A" w:rsidP="00C4218B">
      <w:pPr>
        <w:spacing w:after="54"/>
        <w:ind w:right="2" w:firstLine="700"/>
      </w:pPr>
      <w:r>
        <w:t xml:space="preserve">Согласно пункту 2.10 СП 2.4.3648-20 в ДОО соблюдаются следующие требования к организации образовательного процесса и режима дня: </w:t>
      </w:r>
    </w:p>
    <w:p w:rsidR="006D7A5A" w:rsidRDefault="006D7A5A" w:rsidP="00C4218B">
      <w:pPr>
        <w:spacing w:after="54"/>
        <w:ind w:right="2" w:firstLine="700"/>
      </w:pPr>
      <w:r>
        <w:t xml:space="preserve">- режим двигательной активности детей в течение дня организуется с учётом возрастных особенностей и состояния здоровья; </w:t>
      </w:r>
    </w:p>
    <w:p w:rsidR="006D7A5A" w:rsidRDefault="006D7A5A" w:rsidP="00C4218B">
      <w:pPr>
        <w:spacing w:after="54"/>
        <w:ind w:right="2" w:firstLine="700"/>
      </w:pPr>
      <w: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 </w:t>
      </w:r>
    </w:p>
    <w:p w:rsidR="006D7A5A" w:rsidRDefault="006D7A5A" w:rsidP="00C4218B">
      <w:pPr>
        <w:spacing w:after="54"/>
        <w:ind w:right="2" w:firstLine="700"/>
      </w:pPr>
      <w: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ДОУ обеспечивает присутствие медицинских работников на спортивных соревнованиях; </w:t>
      </w:r>
    </w:p>
    <w:p w:rsidR="006D7A5A" w:rsidRDefault="006D7A5A" w:rsidP="00C4218B">
      <w:pPr>
        <w:spacing w:after="54"/>
        <w:ind w:right="2" w:firstLine="700"/>
      </w:pPr>
      <w: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w:t>
      </w:r>
      <w:r>
        <w:tab/>
        <w:t xml:space="preserve">метеорологических </w:t>
      </w:r>
      <w:r>
        <w:tab/>
        <w:t xml:space="preserve">условий </w:t>
      </w:r>
      <w:r>
        <w:tab/>
        <w:t xml:space="preserve">(температуры, </w:t>
      </w:r>
      <w:r>
        <w:tab/>
        <w:t xml:space="preserve">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rsidR="006D7A5A" w:rsidRDefault="006D7A5A">
      <w:pPr>
        <w:spacing w:after="64" w:line="240" w:lineRule="auto"/>
        <w:ind w:left="710" w:right="0" w:firstLine="0"/>
        <w:jc w:val="left"/>
      </w:pPr>
    </w:p>
    <w:p w:rsidR="006D7A5A" w:rsidRDefault="006D7A5A" w:rsidP="00C4218B">
      <w:pPr>
        <w:spacing w:after="55" w:line="243" w:lineRule="auto"/>
        <w:ind w:left="705" w:right="0" w:hanging="10"/>
      </w:pPr>
      <w:r>
        <w:rPr>
          <w:b/>
          <w:bCs/>
        </w:rPr>
        <w:t xml:space="preserve">2.7. Календарный план воспитательной работы </w:t>
      </w:r>
    </w:p>
    <w:p w:rsidR="006D7A5A" w:rsidRDefault="006D7A5A" w:rsidP="00C4218B">
      <w:pPr>
        <w:spacing w:after="55" w:line="243" w:lineRule="auto"/>
        <w:ind w:left="0" w:right="0" w:firstLine="695"/>
      </w:pPr>
      <w:r>
        <w:t xml:space="preserve">Календарный план воспитательной работы составлен в соответствии с федеральным календарным </w:t>
      </w:r>
      <w:r>
        <w:tab/>
        <w:t xml:space="preserve">планом воспитательной работы и рабочей программой воспитания ДОУ. </w:t>
      </w:r>
    </w:p>
    <w:p w:rsidR="006D7A5A" w:rsidRDefault="006D7A5A">
      <w:pPr>
        <w:spacing w:after="54"/>
        <w:ind w:right="2" w:firstLine="700"/>
      </w:pPr>
      <w:r>
        <w:t xml:space="preserve">В нем учтен примерный перечень основных государственных и народных праздников, памятных дат. </w:t>
      </w:r>
    </w:p>
    <w:p w:rsidR="006D7A5A" w:rsidRDefault="006D7A5A" w:rsidP="00C4218B">
      <w:pPr>
        <w:spacing w:after="50" w:line="236" w:lineRule="auto"/>
        <w:ind w:left="705" w:right="-10" w:hanging="10"/>
      </w:pPr>
      <w:r>
        <w:rPr>
          <w:b/>
          <w:bCs/>
          <w:i/>
          <w:iCs/>
        </w:rPr>
        <w:t xml:space="preserve">Сентябрь: </w:t>
      </w:r>
    </w:p>
    <w:p w:rsidR="006D7A5A" w:rsidRDefault="006D7A5A" w:rsidP="00C4218B">
      <w:pPr>
        <w:spacing w:after="54"/>
        <w:ind w:left="710" w:right="2" w:firstLine="0"/>
      </w:pPr>
      <w:r>
        <w:t xml:space="preserve">1 сентября: День знаний; </w:t>
      </w:r>
    </w:p>
    <w:p w:rsidR="006D7A5A" w:rsidRDefault="006D7A5A" w:rsidP="00C4218B">
      <w:pPr>
        <w:spacing w:after="54"/>
        <w:ind w:right="2" w:firstLine="700"/>
      </w:pPr>
      <w:r>
        <w:t xml:space="preserve">3 сентября: День окончания Второй мировой войны, День солидарности в борьбе с терроризмом; </w:t>
      </w:r>
    </w:p>
    <w:p w:rsidR="006D7A5A" w:rsidRDefault="006D7A5A" w:rsidP="00C4218B">
      <w:pPr>
        <w:spacing w:after="54"/>
        <w:ind w:left="710" w:right="287" w:firstLine="0"/>
      </w:pPr>
      <w:r>
        <w:t>8 сентября: Международный день распространения грамотности;</w:t>
      </w:r>
    </w:p>
    <w:p w:rsidR="006D7A5A" w:rsidRDefault="006D7A5A" w:rsidP="00C4218B">
      <w:pPr>
        <w:spacing w:after="54"/>
        <w:ind w:left="710" w:right="287" w:firstLine="0"/>
      </w:pPr>
      <w:r>
        <w:t xml:space="preserve"> 27 сентября: День воспитателя и всех дошкольных работников. </w:t>
      </w:r>
    </w:p>
    <w:p w:rsidR="006D7A5A" w:rsidRDefault="006D7A5A" w:rsidP="00C4218B">
      <w:pPr>
        <w:spacing w:after="50" w:line="236" w:lineRule="auto"/>
        <w:ind w:left="705" w:right="-10" w:hanging="10"/>
      </w:pPr>
      <w:r>
        <w:rPr>
          <w:b/>
          <w:bCs/>
          <w:i/>
          <w:iCs/>
        </w:rPr>
        <w:t xml:space="preserve">Октябрь: </w:t>
      </w:r>
    </w:p>
    <w:p w:rsidR="006D7A5A" w:rsidRDefault="006D7A5A" w:rsidP="00C4218B">
      <w:pPr>
        <w:spacing w:after="54"/>
        <w:ind w:right="2" w:firstLine="700"/>
      </w:pPr>
      <w:r>
        <w:t xml:space="preserve">1 октября: Международный день пожилых людей; Международный день музыки; </w:t>
      </w:r>
    </w:p>
    <w:p w:rsidR="006D7A5A" w:rsidRDefault="006D7A5A" w:rsidP="00C4218B">
      <w:pPr>
        <w:spacing w:after="54"/>
        <w:ind w:left="710" w:right="2" w:firstLine="0"/>
      </w:pPr>
      <w:r>
        <w:t xml:space="preserve">4 октября: День защиты животных; </w:t>
      </w:r>
    </w:p>
    <w:p w:rsidR="006D7A5A" w:rsidRDefault="006D7A5A" w:rsidP="00C4218B">
      <w:pPr>
        <w:spacing w:after="54"/>
        <w:ind w:left="710" w:right="2" w:firstLine="0"/>
      </w:pPr>
      <w:r>
        <w:t xml:space="preserve">Третье воскресенье октября: День отца в России. </w:t>
      </w:r>
    </w:p>
    <w:p w:rsidR="006D7A5A" w:rsidRDefault="006D7A5A" w:rsidP="00C4218B">
      <w:pPr>
        <w:spacing w:after="50" w:line="236" w:lineRule="auto"/>
        <w:ind w:left="705" w:right="-10" w:hanging="10"/>
      </w:pPr>
      <w:r>
        <w:rPr>
          <w:b/>
          <w:bCs/>
          <w:i/>
          <w:iCs/>
        </w:rPr>
        <w:t xml:space="preserve">Ноябрь: </w:t>
      </w:r>
    </w:p>
    <w:p w:rsidR="006D7A5A" w:rsidRDefault="006D7A5A" w:rsidP="00C4218B">
      <w:pPr>
        <w:spacing w:after="54"/>
        <w:ind w:left="710" w:right="2" w:firstLine="0"/>
      </w:pPr>
      <w:r>
        <w:t xml:space="preserve">4 ноября: День народного единства; </w:t>
      </w:r>
    </w:p>
    <w:p w:rsidR="006D7A5A" w:rsidRDefault="006D7A5A" w:rsidP="00C4218B">
      <w:pPr>
        <w:spacing w:after="54"/>
        <w:ind w:left="710" w:right="2" w:firstLine="0"/>
      </w:pPr>
      <w:r>
        <w:t xml:space="preserve">8 ноября: День памяти </w:t>
      </w:r>
      <w:r>
        <w:tab/>
        <w:t xml:space="preserve">погибших </w:t>
      </w:r>
      <w:r>
        <w:tab/>
        <w:t xml:space="preserve">при </w:t>
      </w:r>
      <w:r>
        <w:tab/>
        <w:t>исполнении служебных обязанностей</w:t>
      </w:r>
    </w:p>
    <w:p w:rsidR="006D7A5A" w:rsidRDefault="006D7A5A" w:rsidP="00C4218B">
      <w:pPr>
        <w:spacing w:after="54"/>
        <w:ind w:left="710" w:right="2" w:firstLine="0"/>
      </w:pPr>
      <w:bookmarkStart w:id="0" w:name="_GoBack"/>
      <w:bookmarkEnd w:id="0"/>
      <w:r>
        <w:t xml:space="preserve">Последнее воскресенье ноября: День матери в России; </w:t>
      </w:r>
    </w:p>
    <w:p w:rsidR="006D7A5A" w:rsidRDefault="006D7A5A" w:rsidP="00C4218B">
      <w:pPr>
        <w:spacing w:after="54"/>
        <w:ind w:left="710" w:right="2" w:firstLine="0"/>
      </w:pPr>
      <w:r>
        <w:t xml:space="preserve">30 ноября: День Государственного герба Российской Федерации. </w:t>
      </w:r>
    </w:p>
    <w:p w:rsidR="006D7A5A" w:rsidRDefault="006D7A5A" w:rsidP="00C4218B">
      <w:pPr>
        <w:spacing w:after="50" w:line="236" w:lineRule="auto"/>
        <w:ind w:left="705" w:right="-10" w:hanging="10"/>
      </w:pPr>
      <w:r>
        <w:rPr>
          <w:b/>
          <w:bCs/>
          <w:i/>
          <w:iCs/>
        </w:rPr>
        <w:t xml:space="preserve">Декабрь: </w:t>
      </w:r>
    </w:p>
    <w:p w:rsidR="006D7A5A" w:rsidRDefault="006D7A5A" w:rsidP="00C4218B">
      <w:pPr>
        <w:spacing w:after="54"/>
        <w:ind w:right="677" w:firstLine="700"/>
      </w:pPr>
      <w: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w:t>
      </w:r>
    </w:p>
    <w:p w:rsidR="006D7A5A" w:rsidRDefault="006D7A5A" w:rsidP="00C4218B">
      <w:pPr>
        <w:numPr>
          <w:ilvl w:val="0"/>
          <w:numId w:val="90"/>
        </w:numPr>
        <w:spacing w:after="54"/>
        <w:ind w:right="2" w:hanging="211"/>
      </w:pPr>
      <w:r>
        <w:t xml:space="preserve">декабря: Международный день художника; </w:t>
      </w:r>
    </w:p>
    <w:p w:rsidR="006D7A5A" w:rsidRDefault="006D7A5A" w:rsidP="00C4218B">
      <w:pPr>
        <w:numPr>
          <w:ilvl w:val="0"/>
          <w:numId w:val="90"/>
        </w:numPr>
        <w:spacing w:after="54"/>
        <w:ind w:right="2" w:hanging="211"/>
      </w:pPr>
      <w:r>
        <w:t xml:space="preserve">декабря: День Героев Отечества; </w:t>
      </w:r>
    </w:p>
    <w:p w:rsidR="006D7A5A" w:rsidRDefault="006D7A5A" w:rsidP="00C4218B">
      <w:pPr>
        <w:spacing w:after="54"/>
        <w:ind w:left="710" w:right="1627" w:firstLine="0"/>
      </w:pPr>
      <w:r>
        <w:t xml:space="preserve">12 декабря: День </w:t>
      </w:r>
      <w:hyperlink r:id="rId22">
        <w:r>
          <w:t>Конституции</w:t>
        </w:r>
      </w:hyperlink>
      <w:hyperlink r:id="rId23">
        <w:r w:rsidRPr="00CA313F">
          <w:rPr>
            <w:rStyle w:val="Hyperlink"/>
          </w:rPr>
          <w:t>http://internet.garant.ru/document/redirect/10103000/0</w:t>
        </w:r>
      </w:hyperlink>
      <w:r>
        <w:t xml:space="preserve">Российской Федерации; </w:t>
      </w:r>
    </w:p>
    <w:p w:rsidR="006D7A5A" w:rsidRDefault="006D7A5A" w:rsidP="00C4218B">
      <w:pPr>
        <w:spacing w:after="54"/>
        <w:ind w:left="710" w:right="1627" w:firstLine="0"/>
      </w:pPr>
      <w:r>
        <w:t xml:space="preserve">31 декабря: Новый год. </w:t>
      </w:r>
    </w:p>
    <w:p w:rsidR="006D7A5A" w:rsidRDefault="006D7A5A" w:rsidP="00C4218B">
      <w:pPr>
        <w:spacing w:after="45" w:line="240" w:lineRule="auto"/>
        <w:ind w:left="0" w:right="0" w:firstLine="695"/>
        <w:jc w:val="left"/>
      </w:pPr>
    </w:p>
    <w:p w:rsidR="006D7A5A" w:rsidRDefault="006D7A5A">
      <w:pPr>
        <w:spacing w:after="50" w:line="236" w:lineRule="auto"/>
        <w:ind w:left="705" w:right="-10" w:hanging="10"/>
      </w:pPr>
      <w:r>
        <w:rPr>
          <w:b/>
          <w:bCs/>
          <w:i/>
          <w:iCs/>
        </w:rPr>
        <w:t xml:space="preserve">Январь: </w:t>
      </w:r>
    </w:p>
    <w:p w:rsidR="006D7A5A" w:rsidRDefault="006D7A5A">
      <w:pPr>
        <w:spacing w:after="54"/>
        <w:ind w:right="669" w:firstLine="700"/>
      </w:pPr>
      <w: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 </w:t>
      </w:r>
    </w:p>
    <w:p w:rsidR="006D7A5A" w:rsidRDefault="006D7A5A">
      <w:pPr>
        <w:spacing w:after="50" w:line="236" w:lineRule="auto"/>
        <w:ind w:left="705" w:right="-10" w:hanging="10"/>
      </w:pPr>
      <w:r>
        <w:rPr>
          <w:b/>
          <w:bCs/>
          <w:i/>
          <w:iCs/>
        </w:rPr>
        <w:t xml:space="preserve">Февраль: </w:t>
      </w:r>
    </w:p>
    <w:p w:rsidR="006D7A5A" w:rsidRDefault="006D7A5A">
      <w:pPr>
        <w:spacing w:after="54"/>
        <w:ind w:right="667" w:firstLine="700"/>
      </w:pPr>
      <w:r>
        <w:t xml:space="preserve">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 </w:t>
      </w:r>
    </w:p>
    <w:p w:rsidR="006D7A5A" w:rsidRDefault="006D7A5A">
      <w:pPr>
        <w:spacing w:after="54"/>
        <w:ind w:left="710" w:right="2" w:firstLine="0"/>
      </w:pPr>
      <w:r>
        <w:t xml:space="preserve">8 февраля: День российской науки; </w:t>
      </w:r>
    </w:p>
    <w:p w:rsidR="006D7A5A" w:rsidRDefault="006D7A5A">
      <w:pPr>
        <w:spacing w:after="54"/>
        <w:ind w:left="710" w:right="2212" w:firstLine="0"/>
      </w:pPr>
      <w:r>
        <w:t xml:space="preserve">21 февраля: Международный день родного языка; </w:t>
      </w:r>
    </w:p>
    <w:p w:rsidR="006D7A5A" w:rsidRDefault="006D7A5A">
      <w:pPr>
        <w:spacing w:after="54"/>
        <w:ind w:left="710" w:right="2212" w:firstLine="0"/>
      </w:pPr>
      <w:r>
        <w:t xml:space="preserve">23 февраля: День защитника Отечества. </w:t>
      </w:r>
    </w:p>
    <w:p w:rsidR="006D7A5A" w:rsidRDefault="006D7A5A">
      <w:pPr>
        <w:spacing w:after="50" w:line="236" w:lineRule="auto"/>
        <w:ind w:left="705" w:right="-10" w:hanging="10"/>
      </w:pPr>
      <w:r>
        <w:rPr>
          <w:b/>
          <w:bCs/>
          <w:i/>
          <w:iCs/>
        </w:rPr>
        <w:t xml:space="preserve">Март: </w:t>
      </w:r>
    </w:p>
    <w:p w:rsidR="006D7A5A" w:rsidRDefault="006D7A5A">
      <w:pPr>
        <w:spacing w:after="54"/>
        <w:ind w:left="710" w:right="2" w:firstLine="0"/>
      </w:pPr>
      <w:r>
        <w:t xml:space="preserve">8 марта: Международный женский день; </w:t>
      </w:r>
    </w:p>
    <w:p w:rsidR="006D7A5A" w:rsidRDefault="006D7A5A">
      <w:pPr>
        <w:spacing w:after="54"/>
        <w:ind w:left="710" w:right="2" w:firstLine="0"/>
      </w:pPr>
      <w:r>
        <w:t xml:space="preserve">27 марта: Всемирный день театра. </w:t>
      </w:r>
    </w:p>
    <w:p w:rsidR="006D7A5A" w:rsidRDefault="006D7A5A">
      <w:pPr>
        <w:spacing w:after="50" w:line="236" w:lineRule="auto"/>
        <w:ind w:left="705" w:right="-10" w:hanging="10"/>
      </w:pPr>
      <w:r>
        <w:rPr>
          <w:b/>
          <w:bCs/>
          <w:i/>
          <w:iCs/>
        </w:rPr>
        <w:t xml:space="preserve">Апрель: </w:t>
      </w:r>
    </w:p>
    <w:p w:rsidR="006D7A5A" w:rsidRDefault="006D7A5A">
      <w:pPr>
        <w:spacing w:after="54"/>
        <w:ind w:left="710" w:right="5235" w:firstLine="0"/>
      </w:pPr>
      <w:r>
        <w:t xml:space="preserve">12апреля:День космонавтики; </w:t>
      </w:r>
    </w:p>
    <w:p w:rsidR="006D7A5A" w:rsidRDefault="006D7A5A">
      <w:pPr>
        <w:spacing w:after="54"/>
        <w:ind w:left="710" w:right="5235" w:firstLine="0"/>
      </w:pPr>
      <w:r>
        <w:rPr>
          <w:b/>
          <w:bCs/>
          <w:i/>
          <w:iCs/>
        </w:rPr>
        <w:t xml:space="preserve">Май: </w:t>
      </w:r>
    </w:p>
    <w:p w:rsidR="006D7A5A" w:rsidRDefault="006D7A5A">
      <w:pPr>
        <w:spacing w:after="54"/>
        <w:ind w:left="710" w:right="2" w:firstLine="0"/>
      </w:pPr>
      <w:r>
        <w:t xml:space="preserve">1 мая: Праздник Весны и Труда; </w:t>
      </w:r>
    </w:p>
    <w:p w:rsidR="006D7A5A" w:rsidRDefault="006D7A5A">
      <w:pPr>
        <w:spacing w:after="54"/>
        <w:ind w:left="710" w:right="2" w:firstLine="0"/>
      </w:pPr>
      <w:r>
        <w:t xml:space="preserve">9 мая: День Победы; </w:t>
      </w:r>
    </w:p>
    <w:p w:rsidR="006D7A5A" w:rsidRDefault="006D7A5A">
      <w:pPr>
        <w:spacing w:after="54"/>
        <w:ind w:left="710" w:right="2" w:firstLine="0"/>
      </w:pPr>
      <w:r>
        <w:t xml:space="preserve">24 мая: День славянской письменности и культуры. </w:t>
      </w:r>
    </w:p>
    <w:p w:rsidR="006D7A5A" w:rsidRDefault="006D7A5A">
      <w:pPr>
        <w:spacing w:after="50" w:line="236" w:lineRule="auto"/>
        <w:ind w:left="705" w:right="-10" w:hanging="10"/>
      </w:pPr>
      <w:r>
        <w:rPr>
          <w:b/>
          <w:bCs/>
          <w:i/>
          <w:iCs/>
        </w:rPr>
        <w:t xml:space="preserve">Июнь: </w:t>
      </w:r>
    </w:p>
    <w:p w:rsidR="006D7A5A" w:rsidRDefault="006D7A5A">
      <w:pPr>
        <w:spacing w:after="54"/>
        <w:ind w:left="710" w:right="2" w:firstLine="0"/>
      </w:pPr>
      <w:r>
        <w:t xml:space="preserve">1 июня: День защиты детей; </w:t>
      </w:r>
    </w:p>
    <w:p w:rsidR="006D7A5A" w:rsidRDefault="006D7A5A">
      <w:pPr>
        <w:spacing w:after="54"/>
        <w:ind w:left="710" w:right="2" w:firstLine="0"/>
      </w:pPr>
    </w:p>
    <w:p w:rsidR="006D7A5A" w:rsidRDefault="006D7A5A" w:rsidP="00065BD3">
      <w:pPr>
        <w:spacing w:after="54"/>
        <w:ind w:left="0" w:right="5750" w:firstLine="695"/>
      </w:pPr>
    </w:p>
    <w:sectPr w:rsidR="006D7A5A" w:rsidSect="00DD73F4">
      <w:headerReference w:type="default" r:id="rId24"/>
      <w:footerReference w:type="default" r:id="rId25"/>
      <w:pgSz w:w="11904" w:h="16838"/>
      <w:pgMar w:top="1134" w:right="850" w:bottom="1134" w:left="1701" w:header="720" w:footer="70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A5A" w:rsidRDefault="006D7A5A">
      <w:pPr>
        <w:spacing w:after="0" w:line="240" w:lineRule="auto"/>
      </w:pPr>
      <w:r>
        <w:separator/>
      </w:r>
    </w:p>
  </w:endnote>
  <w:endnote w:type="continuationSeparator" w:id="1">
    <w:p w:rsidR="006D7A5A" w:rsidRDefault="006D7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5A" w:rsidRDefault="006D7A5A">
    <w:pPr>
      <w:spacing w:after="32" w:line="240" w:lineRule="auto"/>
      <w:ind w:left="0" w:right="0" w:firstLine="0"/>
      <w:jc w:val="center"/>
    </w:pPr>
    <w:fldSimple w:instr=" PAGE   \* MERGEFORMAT ">
      <w:r w:rsidRPr="00CA313F">
        <w:rPr>
          <w:rFonts w:ascii="Calibri" w:hAnsi="Calibri" w:cs="Calibri"/>
          <w:noProof/>
          <w:sz w:val="22"/>
          <w:szCs w:val="22"/>
        </w:rPr>
        <w:t>119</w:t>
      </w:r>
    </w:fldSimple>
  </w:p>
  <w:p w:rsidR="006D7A5A" w:rsidRDefault="006D7A5A">
    <w:pPr>
      <w:spacing w:after="0" w:line="240"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5A" w:rsidRDefault="006D7A5A">
    <w:pPr>
      <w:spacing w:after="0" w:line="276"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5A" w:rsidRDefault="006D7A5A">
    <w:pPr>
      <w:spacing w:after="32" w:line="240" w:lineRule="auto"/>
      <w:ind w:left="0" w:right="0" w:firstLine="0"/>
      <w:jc w:val="center"/>
    </w:pPr>
    <w:fldSimple w:instr=" PAGE   \* MERGEFORMAT ">
      <w:r w:rsidRPr="00CA313F">
        <w:rPr>
          <w:rFonts w:ascii="Calibri" w:hAnsi="Calibri" w:cs="Calibri"/>
          <w:noProof/>
          <w:sz w:val="22"/>
          <w:szCs w:val="22"/>
        </w:rPr>
        <w:t>123</w:t>
      </w:r>
    </w:fldSimple>
  </w:p>
  <w:p w:rsidR="006D7A5A" w:rsidRDefault="006D7A5A">
    <w:pPr>
      <w:spacing w:after="0" w:line="240"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5A" w:rsidRDefault="006D7A5A">
    <w:pPr>
      <w:spacing w:after="32" w:line="240" w:lineRule="auto"/>
      <w:ind w:left="0" w:right="0" w:firstLine="0"/>
      <w:jc w:val="center"/>
    </w:pPr>
    <w:fldSimple w:instr=" PAGE   \* MERGEFORMAT ">
      <w:r w:rsidRPr="00CA313F">
        <w:rPr>
          <w:rFonts w:ascii="Calibri" w:hAnsi="Calibri" w:cs="Calibri"/>
          <w:noProof/>
          <w:sz w:val="22"/>
          <w:szCs w:val="22"/>
        </w:rPr>
        <w:t>163</w:t>
      </w:r>
    </w:fldSimple>
  </w:p>
  <w:p w:rsidR="006D7A5A" w:rsidRDefault="006D7A5A">
    <w:pPr>
      <w:spacing w:after="0" w:line="240" w:lineRule="auto"/>
      <w:ind w:left="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5A" w:rsidRDefault="006D7A5A">
    <w:pPr>
      <w:spacing w:after="32" w:line="240" w:lineRule="auto"/>
      <w:ind w:left="0" w:right="0" w:firstLine="0"/>
      <w:jc w:val="center"/>
    </w:pPr>
    <w:fldSimple w:instr=" PAGE   \* MERGEFORMAT ">
      <w:r w:rsidRPr="00CA313F">
        <w:rPr>
          <w:rFonts w:ascii="Calibri" w:hAnsi="Calibri" w:cs="Calibri"/>
          <w:noProof/>
          <w:sz w:val="22"/>
          <w:szCs w:val="22"/>
        </w:rPr>
        <w:t>167</w:t>
      </w:r>
    </w:fldSimple>
  </w:p>
  <w:p w:rsidR="006D7A5A" w:rsidRDefault="006D7A5A">
    <w:pPr>
      <w:spacing w:after="0" w:line="240"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5A" w:rsidRDefault="006D7A5A">
    <w:pPr>
      <w:spacing w:after="32" w:line="240" w:lineRule="auto"/>
      <w:ind w:left="0" w:right="0" w:firstLine="0"/>
      <w:jc w:val="center"/>
    </w:pPr>
    <w:fldSimple w:instr=" PAGE   \* MERGEFORMAT ">
      <w:r w:rsidRPr="00CA313F">
        <w:rPr>
          <w:rFonts w:ascii="Calibri" w:hAnsi="Calibri" w:cs="Calibri"/>
          <w:noProof/>
          <w:sz w:val="22"/>
          <w:szCs w:val="22"/>
        </w:rPr>
        <w:t>208</w:t>
      </w:r>
    </w:fldSimple>
  </w:p>
  <w:p w:rsidR="006D7A5A" w:rsidRDefault="006D7A5A">
    <w:pPr>
      <w:spacing w:after="0" w:line="240" w:lineRule="auto"/>
      <w:ind w:left="0" w:righ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5A" w:rsidRDefault="006D7A5A">
    <w:pPr>
      <w:spacing w:after="32" w:line="240" w:lineRule="auto"/>
      <w:ind w:left="0" w:right="0" w:firstLine="0"/>
      <w:jc w:val="center"/>
    </w:pPr>
    <w:fldSimple w:instr=" PAGE   \* MERGEFORMAT ">
      <w:r w:rsidRPr="00CA313F">
        <w:rPr>
          <w:rFonts w:ascii="Calibri" w:hAnsi="Calibri" w:cs="Calibri"/>
          <w:noProof/>
          <w:sz w:val="22"/>
          <w:szCs w:val="22"/>
        </w:rPr>
        <w:t>260</w:t>
      </w:r>
    </w:fldSimple>
  </w:p>
  <w:p w:rsidR="006D7A5A" w:rsidRDefault="006D7A5A">
    <w:pPr>
      <w:spacing w:after="0" w:line="240"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A5A" w:rsidRDefault="006D7A5A">
      <w:pPr>
        <w:spacing w:after="0" w:line="240" w:lineRule="auto"/>
      </w:pPr>
      <w:r>
        <w:separator/>
      </w:r>
    </w:p>
  </w:footnote>
  <w:footnote w:type="continuationSeparator" w:id="1">
    <w:p w:rsidR="006D7A5A" w:rsidRDefault="006D7A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5A" w:rsidRDefault="006D7A5A">
    <w:pPr>
      <w:spacing w:after="0" w:line="276"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5A" w:rsidRDefault="006D7A5A">
    <w:pPr>
      <w:spacing w:after="0" w:line="276"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5A" w:rsidRDefault="006D7A5A">
    <w:pPr>
      <w:spacing w:after="0" w:line="240" w:lineRule="auto"/>
      <w:ind w:left="0" w:right="0" w:firstLine="0"/>
      <w:jc w:val="left"/>
    </w:pP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5A" w:rsidRDefault="006D7A5A">
    <w:pPr>
      <w:spacing w:after="0" w:line="276" w:lineRule="auto"/>
      <w:ind w:left="0" w:right="0"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5A" w:rsidRDefault="006D7A5A">
    <w:pPr>
      <w:spacing w:after="0" w:line="240" w:lineRule="auto"/>
      <w:ind w:left="0" w:right="0" w:firstLine="0"/>
      <w:jc w:val="left"/>
    </w:pPr>
    <w: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5A" w:rsidRDefault="006D7A5A">
    <w:pPr>
      <w:spacing w:after="0" w:line="276" w:lineRule="auto"/>
      <w:ind w:left="0" w:right="0"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5A" w:rsidRDefault="006D7A5A">
    <w:pPr>
      <w:spacing w:after="0" w:line="276"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9F6"/>
    <w:multiLevelType w:val="hybridMultilevel"/>
    <w:tmpl w:val="BF4076DE"/>
    <w:lvl w:ilvl="0" w:tplc="B0DC8186">
      <w:start w:val="1"/>
      <w:numFmt w:val="decimal"/>
      <w:lvlText w:val="%1."/>
      <w:lvlJc w:val="left"/>
      <w:rPr>
        <w:rFonts w:ascii="Times New Roman" w:eastAsia="Times New Roman" w:hAnsi="Times New Roman"/>
        <w:b w:val="0"/>
        <w:bCs w:val="0"/>
        <w:i/>
        <w:iCs/>
        <w:strike w:val="0"/>
        <w:dstrike w:val="0"/>
        <w:color w:val="000000"/>
        <w:sz w:val="28"/>
        <w:szCs w:val="28"/>
        <w:u w:val="none"/>
        <w:vertAlign w:val="baseline"/>
      </w:rPr>
    </w:lvl>
    <w:lvl w:ilvl="1" w:tplc="5F584F9A">
      <w:start w:val="1"/>
      <w:numFmt w:val="lowerLetter"/>
      <w:lvlText w:val="%2"/>
      <w:lvlJc w:val="left"/>
      <w:pPr>
        <w:ind w:left="1080"/>
      </w:pPr>
      <w:rPr>
        <w:rFonts w:ascii="Times New Roman" w:eastAsia="Times New Roman" w:hAnsi="Times New Roman"/>
        <w:b w:val="0"/>
        <w:bCs w:val="0"/>
        <w:i/>
        <w:iCs/>
        <w:strike w:val="0"/>
        <w:dstrike w:val="0"/>
        <w:color w:val="000000"/>
        <w:sz w:val="28"/>
        <w:szCs w:val="28"/>
        <w:u w:val="none"/>
        <w:vertAlign w:val="baseline"/>
      </w:rPr>
    </w:lvl>
    <w:lvl w:ilvl="2" w:tplc="424A9ACE">
      <w:start w:val="1"/>
      <w:numFmt w:val="lowerRoman"/>
      <w:lvlText w:val="%3"/>
      <w:lvlJc w:val="left"/>
      <w:pPr>
        <w:ind w:left="1800"/>
      </w:pPr>
      <w:rPr>
        <w:rFonts w:ascii="Times New Roman" w:eastAsia="Times New Roman" w:hAnsi="Times New Roman"/>
        <w:b w:val="0"/>
        <w:bCs w:val="0"/>
        <w:i/>
        <w:iCs/>
        <w:strike w:val="0"/>
        <w:dstrike w:val="0"/>
        <w:color w:val="000000"/>
        <w:sz w:val="28"/>
        <w:szCs w:val="28"/>
        <w:u w:val="none"/>
        <w:vertAlign w:val="baseline"/>
      </w:rPr>
    </w:lvl>
    <w:lvl w:ilvl="3" w:tplc="48960CF0">
      <w:start w:val="1"/>
      <w:numFmt w:val="decimal"/>
      <w:lvlText w:val="%4"/>
      <w:lvlJc w:val="left"/>
      <w:pPr>
        <w:ind w:left="2520"/>
      </w:pPr>
      <w:rPr>
        <w:rFonts w:ascii="Times New Roman" w:eastAsia="Times New Roman" w:hAnsi="Times New Roman"/>
        <w:b w:val="0"/>
        <w:bCs w:val="0"/>
        <w:i/>
        <w:iCs/>
        <w:strike w:val="0"/>
        <w:dstrike w:val="0"/>
        <w:color w:val="000000"/>
        <w:sz w:val="28"/>
        <w:szCs w:val="28"/>
        <w:u w:val="none"/>
        <w:vertAlign w:val="baseline"/>
      </w:rPr>
    </w:lvl>
    <w:lvl w:ilvl="4" w:tplc="9E20D8EA">
      <w:start w:val="1"/>
      <w:numFmt w:val="lowerLetter"/>
      <w:lvlText w:val="%5"/>
      <w:lvlJc w:val="left"/>
      <w:pPr>
        <w:ind w:left="3240"/>
      </w:pPr>
      <w:rPr>
        <w:rFonts w:ascii="Times New Roman" w:eastAsia="Times New Roman" w:hAnsi="Times New Roman"/>
        <w:b w:val="0"/>
        <w:bCs w:val="0"/>
        <w:i/>
        <w:iCs/>
        <w:strike w:val="0"/>
        <w:dstrike w:val="0"/>
        <w:color w:val="000000"/>
        <w:sz w:val="28"/>
        <w:szCs w:val="28"/>
        <w:u w:val="none"/>
        <w:vertAlign w:val="baseline"/>
      </w:rPr>
    </w:lvl>
    <w:lvl w:ilvl="5" w:tplc="08EA7A78">
      <w:start w:val="1"/>
      <w:numFmt w:val="lowerRoman"/>
      <w:lvlText w:val="%6"/>
      <w:lvlJc w:val="left"/>
      <w:pPr>
        <w:ind w:left="3960"/>
      </w:pPr>
      <w:rPr>
        <w:rFonts w:ascii="Times New Roman" w:eastAsia="Times New Roman" w:hAnsi="Times New Roman"/>
        <w:b w:val="0"/>
        <w:bCs w:val="0"/>
        <w:i/>
        <w:iCs/>
        <w:strike w:val="0"/>
        <w:dstrike w:val="0"/>
        <w:color w:val="000000"/>
        <w:sz w:val="28"/>
        <w:szCs w:val="28"/>
        <w:u w:val="none"/>
        <w:vertAlign w:val="baseline"/>
      </w:rPr>
    </w:lvl>
    <w:lvl w:ilvl="6" w:tplc="E88E3090">
      <w:start w:val="1"/>
      <w:numFmt w:val="decimal"/>
      <w:lvlText w:val="%7"/>
      <w:lvlJc w:val="left"/>
      <w:pPr>
        <w:ind w:left="4680"/>
      </w:pPr>
      <w:rPr>
        <w:rFonts w:ascii="Times New Roman" w:eastAsia="Times New Roman" w:hAnsi="Times New Roman"/>
        <w:b w:val="0"/>
        <w:bCs w:val="0"/>
        <w:i/>
        <w:iCs/>
        <w:strike w:val="0"/>
        <w:dstrike w:val="0"/>
        <w:color w:val="000000"/>
        <w:sz w:val="28"/>
        <w:szCs w:val="28"/>
        <w:u w:val="none"/>
        <w:vertAlign w:val="baseline"/>
      </w:rPr>
    </w:lvl>
    <w:lvl w:ilvl="7" w:tplc="4C604F4C">
      <w:start w:val="1"/>
      <w:numFmt w:val="lowerLetter"/>
      <w:lvlText w:val="%8"/>
      <w:lvlJc w:val="left"/>
      <w:pPr>
        <w:ind w:left="5400"/>
      </w:pPr>
      <w:rPr>
        <w:rFonts w:ascii="Times New Roman" w:eastAsia="Times New Roman" w:hAnsi="Times New Roman"/>
        <w:b w:val="0"/>
        <w:bCs w:val="0"/>
        <w:i/>
        <w:iCs/>
        <w:strike w:val="0"/>
        <w:dstrike w:val="0"/>
        <w:color w:val="000000"/>
        <w:sz w:val="28"/>
        <w:szCs w:val="28"/>
        <w:u w:val="none"/>
        <w:vertAlign w:val="baseline"/>
      </w:rPr>
    </w:lvl>
    <w:lvl w:ilvl="8" w:tplc="A956F366">
      <w:start w:val="1"/>
      <w:numFmt w:val="lowerRoman"/>
      <w:lvlText w:val="%9"/>
      <w:lvlJc w:val="left"/>
      <w:pPr>
        <w:ind w:left="6120"/>
      </w:pPr>
      <w:rPr>
        <w:rFonts w:ascii="Times New Roman" w:eastAsia="Times New Roman" w:hAnsi="Times New Roman"/>
        <w:b w:val="0"/>
        <w:bCs w:val="0"/>
        <w:i/>
        <w:iCs/>
        <w:strike w:val="0"/>
        <w:dstrike w:val="0"/>
        <w:color w:val="000000"/>
        <w:sz w:val="28"/>
        <w:szCs w:val="28"/>
        <w:u w:val="none"/>
        <w:vertAlign w:val="baseline"/>
      </w:rPr>
    </w:lvl>
  </w:abstractNum>
  <w:abstractNum w:abstractNumId="1">
    <w:nsid w:val="02C028E9"/>
    <w:multiLevelType w:val="multilevel"/>
    <w:tmpl w:val="4BC8C276"/>
    <w:lvl w:ilvl="0">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start w:val="11"/>
      <w:numFmt w:val="decimal"/>
      <w:lvlText w:val="%1.%2."/>
      <w:lvlJc w:val="left"/>
      <w:pPr>
        <w:ind w:left="1330"/>
      </w:pPr>
      <w:rPr>
        <w:rFonts w:ascii="Times New Roman" w:eastAsia="Times New Roman" w:hAnsi="Times New Roman"/>
        <w:b/>
        <w:bCs/>
        <w:i w:val="0"/>
        <w:iCs w:val="0"/>
        <w:strike w:val="0"/>
        <w:dstrike w:val="0"/>
        <w:color w:val="000000"/>
        <w:sz w:val="28"/>
        <w:szCs w:val="28"/>
        <w:u w:val="none"/>
        <w:vertAlign w:val="baseline"/>
      </w:rPr>
    </w:lvl>
    <w:lvl w:ilvl="2">
      <w:start w:val="1"/>
      <w:numFmt w:val="decimal"/>
      <w:lvlText w:val="%1.%2.%3."/>
      <w:lvlJc w:val="left"/>
      <w:pPr>
        <w:ind w:left="1415"/>
      </w:pPr>
      <w:rPr>
        <w:rFonts w:ascii="Times New Roman" w:eastAsia="Times New Roman" w:hAnsi="Times New Roman"/>
        <w:b w:val="0"/>
        <w:bCs w:val="0"/>
        <w:i w:val="0"/>
        <w:iCs w:val="0"/>
        <w:strike w:val="0"/>
        <w:dstrike w:val="0"/>
        <w:color w:val="000000"/>
        <w:sz w:val="28"/>
        <w:szCs w:val="28"/>
        <w:u w:val="none"/>
        <w:vertAlign w:val="baseline"/>
      </w:rPr>
    </w:lvl>
    <w:lvl w:ilvl="3">
      <w:start w:val="1"/>
      <w:numFmt w:val="decimal"/>
      <w:lvlText w:val="%4"/>
      <w:lvlJc w:val="left"/>
      <w:pPr>
        <w:ind w:left="2495"/>
      </w:pPr>
      <w:rPr>
        <w:rFonts w:ascii="Times New Roman" w:eastAsia="Times New Roman" w:hAnsi="Times New Roman"/>
        <w:b w:val="0"/>
        <w:bCs w:val="0"/>
        <w:i w:val="0"/>
        <w:iCs w:val="0"/>
        <w:strike w:val="0"/>
        <w:dstrike w:val="0"/>
        <w:color w:val="000000"/>
        <w:sz w:val="28"/>
        <w:szCs w:val="28"/>
        <w:u w:val="none"/>
        <w:vertAlign w:val="baseline"/>
      </w:rPr>
    </w:lvl>
    <w:lvl w:ilvl="4">
      <w:start w:val="1"/>
      <w:numFmt w:val="lowerLetter"/>
      <w:lvlText w:val="%5"/>
      <w:lvlJc w:val="left"/>
      <w:pPr>
        <w:ind w:left="3215"/>
      </w:pPr>
      <w:rPr>
        <w:rFonts w:ascii="Times New Roman" w:eastAsia="Times New Roman" w:hAnsi="Times New Roman"/>
        <w:b w:val="0"/>
        <w:bCs w:val="0"/>
        <w:i w:val="0"/>
        <w:iCs w:val="0"/>
        <w:strike w:val="0"/>
        <w:dstrike w:val="0"/>
        <w:color w:val="000000"/>
        <w:sz w:val="28"/>
        <w:szCs w:val="28"/>
        <w:u w:val="none"/>
        <w:vertAlign w:val="baseline"/>
      </w:rPr>
    </w:lvl>
    <w:lvl w:ilvl="5">
      <w:start w:val="1"/>
      <w:numFmt w:val="lowerRoman"/>
      <w:lvlText w:val="%6"/>
      <w:lvlJc w:val="left"/>
      <w:pPr>
        <w:ind w:left="3935"/>
      </w:pPr>
      <w:rPr>
        <w:rFonts w:ascii="Times New Roman" w:eastAsia="Times New Roman" w:hAnsi="Times New Roman"/>
        <w:b w:val="0"/>
        <w:bCs w:val="0"/>
        <w:i w:val="0"/>
        <w:iCs w:val="0"/>
        <w:strike w:val="0"/>
        <w:dstrike w:val="0"/>
        <w:color w:val="000000"/>
        <w:sz w:val="28"/>
        <w:szCs w:val="28"/>
        <w:u w:val="none"/>
        <w:vertAlign w:val="baseline"/>
      </w:rPr>
    </w:lvl>
    <w:lvl w:ilvl="6">
      <w:start w:val="1"/>
      <w:numFmt w:val="decimal"/>
      <w:lvlText w:val="%7"/>
      <w:lvlJc w:val="left"/>
      <w:pPr>
        <w:ind w:left="4655"/>
      </w:pPr>
      <w:rPr>
        <w:rFonts w:ascii="Times New Roman" w:eastAsia="Times New Roman" w:hAnsi="Times New Roman"/>
        <w:b w:val="0"/>
        <w:bCs w:val="0"/>
        <w:i w:val="0"/>
        <w:iCs w:val="0"/>
        <w:strike w:val="0"/>
        <w:dstrike w:val="0"/>
        <w:color w:val="000000"/>
        <w:sz w:val="28"/>
        <w:szCs w:val="28"/>
        <w:u w:val="none"/>
        <w:vertAlign w:val="baseline"/>
      </w:rPr>
    </w:lvl>
    <w:lvl w:ilvl="7">
      <w:start w:val="1"/>
      <w:numFmt w:val="lowerLetter"/>
      <w:lvlText w:val="%8"/>
      <w:lvlJc w:val="left"/>
      <w:pPr>
        <w:ind w:left="5375"/>
      </w:pPr>
      <w:rPr>
        <w:rFonts w:ascii="Times New Roman" w:eastAsia="Times New Roman" w:hAnsi="Times New Roman"/>
        <w:b w:val="0"/>
        <w:bCs w:val="0"/>
        <w:i w:val="0"/>
        <w:iCs w:val="0"/>
        <w:strike w:val="0"/>
        <w:dstrike w:val="0"/>
        <w:color w:val="000000"/>
        <w:sz w:val="28"/>
        <w:szCs w:val="28"/>
        <w:u w:val="none"/>
        <w:vertAlign w:val="baseline"/>
      </w:rPr>
    </w:lvl>
    <w:lvl w:ilvl="8">
      <w:start w:val="1"/>
      <w:numFmt w:val="lowerRoman"/>
      <w:lvlText w:val="%9"/>
      <w:lvlJc w:val="left"/>
      <w:pPr>
        <w:ind w:left="609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06186620"/>
    <w:multiLevelType w:val="hybridMultilevel"/>
    <w:tmpl w:val="46D23B1C"/>
    <w:lvl w:ilvl="0" w:tplc="065E7F38">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2CC83DF4">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45043A9E">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5350B866">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BFF6C6FE">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7D324E70">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8510556C">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A34C1466">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CA966C86">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
    <w:nsid w:val="08CA5AF2"/>
    <w:multiLevelType w:val="hybridMultilevel"/>
    <w:tmpl w:val="8D86F310"/>
    <w:lvl w:ilvl="0" w:tplc="358832CE">
      <w:start w:val="1"/>
      <w:numFmt w:val="decimal"/>
      <w:lvlText w:val="%1"/>
      <w:lvlJc w:val="left"/>
      <w:pPr>
        <w:ind w:left="360"/>
      </w:pPr>
      <w:rPr>
        <w:rFonts w:ascii="Times New Roman" w:eastAsia="Times New Roman" w:hAnsi="Times New Roman"/>
        <w:b w:val="0"/>
        <w:bCs w:val="0"/>
        <w:i/>
        <w:iCs/>
        <w:strike w:val="0"/>
        <w:dstrike w:val="0"/>
        <w:color w:val="000000"/>
        <w:sz w:val="28"/>
        <w:szCs w:val="28"/>
        <w:u w:val="none"/>
        <w:vertAlign w:val="baseline"/>
      </w:rPr>
    </w:lvl>
    <w:lvl w:ilvl="1" w:tplc="567671F8">
      <w:start w:val="1"/>
      <w:numFmt w:val="lowerLetter"/>
      <w:lvlText w:val="%2"/>
      <w:lvlJc w:val="left"/>
      <w:pPr>
        <w:ind w:left="597"/>
      </w:pPr>
      <w:rPr>
        <w:rFonts w:ascii="Times New Roman" w:eastAsia="Times New Roman" w:hAnsi="Times New Roman"/>
        <w:b w:val="0"/>
        <w:bCs w:val="0"/>
        <w:i/>
        <w:iCs/>
        <w:strike w:val="0"/>
        <w:dstrike w:val="0"/>
        <w:color w:val="000000"/>
        <w:sz w:val="28"/>
        <w:szCs w:val="28"/>
        <w:u w:val="none"/>
        <w:vertAlign w:val="baseline"/>
      </w:rPr>
    </w:lvl>
    <w:lvl w:ilvl="2" w:tplc="92B0004C">
      <w:start w:val="1"/>
      <w:numFmt w:val="lowerRoman"/>
      <w:lvlText w:val="%3"/>
      <w:lvlJc w:val="left"/>
      <w:pPr>
        <w:ind w:left="834"/>
      </w:pPr>
      <w:rPr>
        <w:rFonts w:ascii="Times New Roman" w:eastAsia="Times New Roman" w:hAnsi="Times New Roman"/>
        <w:b w:val="0"/>
        <w:bCs w:val="0"/>
        <w:i/>
        <w:iCs/>
        <w:strike w:val="0"/>
        <w:dstrike w:val="0"/>
        <w:color w:val="000000"/>
        <w:sz w:val="28"/>
        <w:szCs w:val="28"/>
        <w:u w:val="none"/>
        <w:vertAlign w:val="baseline"/>
      </w:rPr>
    </w:lvl>
    <w:lvl w:ilvl="3" w:tplc="D4D82238">
      <w:start w:val="2"/>
      <w:numFmt w:val="decimal"/>
      <w:lvlRestart w:val="0"/>
      <w:lvlText w:val="%4)"/>
      <w:lvlJc w:val="left"/>
      <w:pPr>
        <w:ind w:left="998"/>
      </w:pPr>
      <w:rPr>
        <w:rFonts w:ascii="Times New Roman" w:eastAsia="Times New Roman" w:hAnsi="Times New Roman"/>
        <w:b w:val="0"/>
        <w:bCs w:val="0"/>
        <w:i/>
        <w:iCs/>
        <w:strike w:val="0"/>
        <w:dstrike w:val="0"/>
        <w:color w:val="000000"/>
        <w:sz w:val="28"/>
        <w:szCs w:val="28"/>
        <w:u w:val="none"/>
        <w:vertAlign w:val="baseline"/>
      </w:rPr>
    </w:lvl>
    <w:lvl w:ilvl="4" w:tplc="21285FCC">
      <w:start w:val="1"/>
      <w:numFmt w:val="lowerLetter"/>
      <w:lvlText w:val="%5"/>
      <w:lvlJc w:val="left"/>
      <w:pPr>
        <w:ind w:left="1775"/>
      </w:pPr>
      <w:rPr>
        <w:rFonts w:ascii="Times New Roman" w:eastAsia="Times New Roman" w:hAnsi="Times New Roman"/>
        <w:b w:val="0"/>
        <w:bCs w:val="0"/>
        <w:i/>
        <w:iCs/>
        <w:strike w:val="0"/>
        <w:dstrike w:val="0"/>
        <w:color w:val="000000"/>
        <w:sz w:val="28"/>
        <w:szCs w:val="28"/>
        <w:u w:val="none"/>
        <w:vertAlign w:val="baseline"/>
      </w:rPr>
    </w:lvl>
    <w:lvl w:ilvl="5" w:tplc="77903BCA">
      <w:start w:val="1"/>
      <w:numFmt w:val="lowerRoman"/>
      <w:lvlText w:val="%6"/>
      <w:lvlJc w:val="left"/>
      <w:pPr>
        <w:ind w:left="2495"/>
      </w:pPr>
      <w:rPr>
        <w:rFonts w:ascii="Times New Roman" w:eastAsia="Times New Roman" w:hAnsi="Times New Roman"/>
        <w:b w:val="0"/>
        <w:bCs w:val="0"/>
        <w:i/>
        <w:iCs/>
        <w:strike w:val="0"/>
        <w:dstrike w:val="0"/>
        <w:color w:val="000000"/>
        <w:sz w:val="28"/>
        <w:szCs w:val="28"/>
        <w:u w:val="none"/>
        <w:vertAlign w:val="baseline"/>
      </w:rPr>
    </w:lvl>
    <w:lvl w:ilvl="6" w:tplc="13DAEF06">
      <w:start w:val="1"/>
      <w:numFmt w:val="decimal"/>
      <w:lvlText w:val="%7"/>
      <w:lvlJc w:val="left"/>
      <w:pPr>
        <w:ind w:left="3215"/>
      </w:pPr>
      <w:rPr>
        <w:rFonts w:ascii="Times New Roman" w:eastAsia="Times New Roman" w:hAnsi="Times New Roman"/>
        <w:b w:val="0"/>
        <w:bCs w:val="0"/>
        <w:i/>
        <w:iCs/>
        <w:strike w:val="0"/>
        <w:dstrike w:val="0"/>
        <w:color w:val="000000"/>
        <w:sz w:val="28"/>
        <w:szCs w:val="28"/>
        <w:u w:val="none"/>
        <w:vertAlign w:val="baseline"/>
      </w:rPr>
    </w:lvl>
    <w:lvl w:ilvl="7" w:tplc="39CEFDEA">
      <w:start w:val="1"/>
      <w:numFmt w:val="lowerLetter"/>
      <w:lvlText w:val="%8"/>
      <w:lvlJc w:val="left"/>
      <w:pPr>
        <w:ind w:left="3935"/>
      </w:pPr>
      <w:rPr>
        <w:rFonts w:ascii="Times New Roman" w:eastAsia="Times New Roman" w:hAnsi="Times New Roman"/>
        <w:b w:val="0"/>
        <w:bCs w:val="0"/>
        <w:i/>
        <w:iCs/>
        <w:strike w:val="0"/>
        <w:dstrike w:val="0"/>
        <w:color w:val="000000"/>
        <w:sz w:val="28"/>
        <w:szCs w:val="28"/>
        <w:u w:val="none"/>
        <w:vertAlign w:val="baseline"/>
      </w:rPr>
    </w:lvl>
    <w:lvl w:ilvl="8" w:tplc="93D27AE0">
      <w:start w:val="1"/>
      <w:numFmt w:val="lowerRoman"/>
      <w:lvlText w:val="%9"/>
      <w:lvlJc w:val="left"/>
      <w:pPr>
        <w:ind w:left="4655"/>
      </w:pPr>
      <w:rPr>
        <w:rFonts w:ascii="Times New Roman" w:eastAsia="Times New Roman" w:hAnsi="Times New Roman"/>
        <w:b w:val="0"/>
        <w:bCs w:val="0"/>
        <w:i/>
        <w:iCs/>
        <w:strike w:val="0"/>
        <w:dstrike w:val="0"/>
        <w:color w:val="000000"/>
        <w:sz w:val="28"/>
        <w:szCs w:val="28"/>
        <w:u w:val="none"/>
        <w:vertAlign w:val="baseline"/>
      </w:rPr>
    </w:lvl>
  </w:abstractNum>
  <w:abstractNum w:abstractNumId="4">
    <w:nsid w:val="0A0D4A20"/>
    <w:multiLevelType w:val="hybridMultilevel"/>
    <w:tmpl w:val="C7FA36CC"/>
    <w:lvl w:ilvl="0" w:tplc="99283588">
      <w:start w:val="1"/>
      <w:numFmt w:val="decimal"/>
      <w:lvlText w:val="%1)"/>
      <w:lvlJc w:val="left"/>
      <w:rPr>
        <w:rFonts w:ascii="Times New Roman" w:eastAsia="Times New Roman" w:hAnsi="Times New Roman"/>
        <w:b w:val="0"/>
        <w:bCs w:val="0"/>
        <w:i/>
        <w:iCs/>
        <w:strike w:val="0"/>
        <w:dstrike w:val="0"/>
        <w:color w:val="000000"/>
        <w:sz w:val="28"/>
        <w:szCs w:val="28"/>
        <w:u w:val="none"/>
        <w:vertAlign w:val="baseline"/>
      </w:rPr>
    </w:lvl>
    <w:lvl w:ilvl="1" w:tplc="F2FA20B4">
      <w:start w:val="1"/>
      <w:numFmt w:val="lowerLetter"/>
      <w:lvlText w:val="%2"/>
      <w:lvlJc w:val="left"/>
      <w:pPr>
        <w:ind w:left="1080"/>
      </w:pPr>
      <w:rPr>
        <w:rFonts w:ascii="Times New Roman" w:eastAsia="Times New Roman" w:hAnsi="Times New Roman"/>
        <w:b w:val="0"/>
        <w:bCs w:val="0"/>
        <w:i/>
        <w:iCs/>
        <w:strike w:val="0"/>
        <w:dstrike w:val="0"/>
        <w:color w:val="000000"/>
        <w:sz w:val="28"/>
        <w:szCs w:val="28"/>
        <w:u w:val="none"/>
        <w:vertAlign w:val="baseline"/>
      </w:rPr>
    </w:lvl>
    <w:lvl w:ilvl="2" w:tplc="199E221A">
      <w:start w:val="1"/>
      <w:numFmt w:val="lowerRoman"/>
      <w:lvlText w:val="%3"/>
      <w:lvlJc w:val="left"/>
      <w:pPr>
        <w:ind w:left="1800"/>
      </w:pPr>
      <w:rPr>
        <w:rFonts w:ascii="Times New Roman" w:eastAsia="Times New Roman" w:hAnsi="Times New Roman"/>
        <w:b w:val="0"/>
        <w:bCs w:val="0"/>
        <w:i/>
        <w:iCs/>
        <w:strike w:val="0"/>
        <w:dstrike w:val="0"/>
        <w:color w:val="000000"/>
        <w:sz w:val="28"/>
        <w:szCs w:val="28"/>
        <w:u w:val="none"/>
        <w:vertAlign w:val="baseline"/>
      </w:rPr>
    </w:lvl>
    <w:lvl w:ilvl="3" w:tplc="839EB3BE">
      <w:start w:val="1"/>
      <w:numFmt w:val="decimal"/>
      <w:lvlText w:val="%4"/>
      <w:lvlJc w:val="left"/>
      <w:pPr>
        <w:ind w:left="2520"/>
      </w:pPr>
      <w:rPr>
        <w:rFonts w:ascii="Times New Roman" w:eastAsia="Times New Roman" w:hAnsi="Times New Roman"/>
        <w:b w:val="0"/>
        <w:bCs w:val="0"/>
        <w:i/>
        <w:iCs/>
        <w:strike w:val="0"/>
        <w:dstrike w:val="0"/>
        <w:color w:val="000000"/>
        <w:sz w:val="28"/>
        <w:szCs w:val="28"/>
        <w:u w:val="none"/>
        <w:vertAlign w:val="baseline"/>
      </w:rPr>
    </w:lvl>
    <w:lvl w:ilvl="4" w:tplc="1A707980">
      <w:start w:val="1"/>
      <w:numFmt w:val="lowerLetter"/>
      <w:lvlText w:val="%5"/>
      <w:lvlJc w:val="left"/>
      <w:pPr>
        <w:ind w:left="3240"/>
      </w:pPr>
      <w:rPr>
        <w:rFonts w:ascii="Times New Roman" w:eastAsia="Times New Roman" w:hAnsi="Times New Roman"/>
        <w:b w:val="0"/>
        <w:bCs w:val="0"/>
        <w:i/>
        <w:iCs/>
        <w:strike w:val="0"/>
        <w:dstrike w:val="0"/>
        <w:color w:val="000000"/>
        <w:sz w:val="28"/>
        <w:szCs w:val="28"/>
        <w:u w:val="none"/>
        <w:vertAlign w:val="baseline"/>
      </w:rPr>
    </w:lvl>
    <w:lvl w:ilvl="5" w:tplc="9DA443A4">
      <w:start w:val="1"/>
      <w:numFmt w:val="lowerRoman"/>
      <w:lvlText w:val="%6"/>
      <w:lvlJc w:val="left"/>
      <w:pPr>
        <w:ind w:left="3960"/>
      </w:pPr>
      <w:rPr>
        <w:rFonts w:ascii="Times New Roman" w:eastAsia="Times New Roman" w:hAnsi="Times New Roman"/>
        <w:b w:val="0"/>
        <w:bCs w:val="0"/>
        <w:i/>
        <w:iCs/>
        <w:strike w:val="0"/>
        <w:dstrike w:val="0"/>
        <w:color w:val="000000"/>
        <w:sz w:val="28"/>
        <w:szCs w:val="28"/>
        <w:u w:val="none"/>
        <w:vertAlign w:val="baseline"/>
      </w:rPr>
    </w:lvl>
    <w:lvl w:ilvl="6" w:tplc="3DB8120A">
      <w:start w:val="1"/>
      <w:numFmt w:val="decimal"/>
      <w:lvlText w:val="%7"/>
      <w:lvlJc w:val="left"/>
      <w:pPr>
        <w:ind w:left="4680"/>
      </w:pPr>
      <w:rPr>
        <w:rFonts w:ascii="Times New Roman" w:eastAsia="Times New Roman" w:hAnsi="Times New Roman"/>
        <w:b w:val="0"/>
        <w:bCs w:val="0"/>
        <w:i/>
        <w:iCs/>
        <w:strike w:val="0"/>
        <w:dstrike w:val="0"/>
        <w:color w:val="000000"/>
        <w:sz w:val="28"/>
        <w:szCs w:val="28"/>
        <w:u w:val="none"/>
        <w:vertAlign w:val="baseline"/>
      </w:rPr>
    </w:lvl>
    <w:lvl w:ilvl="7" w:tplc="48A8A9B0">
      <w:start w:val="1"/>
      <w:numFmt w:val="lowerLetter"/>
      <w:lvlText w:val="%8"/>
      <w:lvlJc w:val="left"/>
      <w:pPr>
        <w:ind w:left="5400"/>
      </w:pPr>
      <w:rPr>
        <w:rFonts w:ascii="Times New Roman" w:eastAsia="Times New Roman" w:hAnsi="Times New Roman"/>
        <w:b w:val="0"/>
        <w:bCs w:val="0"/>
        <w:i/>
        <w:iCs/>
        <w:strike w:val="0"/>
        <w:dstrike w:val="0"/>
        <w:color w:val="000000"/>
        <w:sz w:val="28"/>
        <w:szCs w:val="28"/>
        <w:u w:val="none"/>
        <w:vertAlign w:val="baseline"/>
      </w:rPr>
    </w:lvl>
    <w:lvl w:ilvl="8" w:tplc="61BE3D6C">
      <w:start w:val="1"/>
      <w:numFmt w:val="lowerRoman"/>
      <w:lvlText w:val="%9"/>
      <w:lvlJc w:val="left"/>
      <w:pPr>
        <w:ind w:left="6120"/>
      </w:pPr>
      <w:rPr>
        <w:rFonts w:ascii="Times New Roman" w:eastAsia="Times New Roman" w:hAnsi="Times New Roman"/>
        <w:b w:val="0"/>
        <w:bCs w:val="0"/>
        <w:i/>
        <w:iCs/>
        <w:strike w:val="0"/>
        <w:dstrike w:val="0"/>
        <w:color w:val="000000"/>
        <w:sz w:val="28"/>
        <w:szCs w:val="28"/>
        <w:u w:val="none"/>
        <w:vertAlign w:val="baseline"/>
      </w:rPr>
    </w:lvl>
  </w:abstractNum>
  <w:abstractNum w:abstractNumId="5">
    <w:nsid w:val="0B851F24"/>
    <w:multiLevelType w:val="hybridMultilevel"/>
    <w:tmpl w:val="CAD86AF6"/>
    <w:lvl w:ilvl="0" w:tplc="EA5C7A58">
      <w:start w:val="1"/>
      <w:numFmt w:val="decimal"/>
      <w:lvlText w:val="%1)"/>
      <w:lvlJc w:val="left"/>
      <w:pPr>
        <w:ind w:left="1003"/>
      </w:pPr>
      <w:rPr>
        <w:rFonts w:ascii="Times New Roman" w:eastAsia="Times New Roman" w:hAnsi="Times New Roman"/>
        <w:b w:val="0"/>
        <w:bCs w:val="0"/>
        <w:i/>
        <w:iCs/>
        <w:strike w:val="0"/>
        <w:dstrike w:val="0"/>
        <w:color w:val="000000"/>
        <w:sz w:val="28"/>
        <w:szCs w:val="28"/>
        <w:u w:val="none"/>
        <w:vertAlign w:val="baseline"/>
      </w:rPr>
    </w:lvl>
    <w:lvl w:ilvl="1" w:tplc="E676EA06">
      <w:start w:val="1"/>
      <w:numFmt w:val="lowerLetter"/>
      <w:lvlText w:val="%2"/>
      <w:lvlJc w:val="left"/>
      <w:pPr>
        <w:ind w:left="1775"/>
      </w:pPr>
      <w:rPr>
        <w:rFonts w:ascii="Times New Roman" w:eastAsia="Times New Roman" w:hAnsi="Times New Roman"/>
        <w:b w:val="0"/>
        <w:bCs w:val="0"/>
        <w:i/>
        <w:iCs/>
        <w:strike w:val="0"/>
        <w:dstrike w:val="0"/>
        <w:color w:val="000000"/>
        <w:sz w:val="28"/>
        <w:szCs w:val="28"/>
        <w:u w:val="none"/>
        <w:vertAlign w:val="baseline"/>
      </w:rPr>
    </w:lvl>
    <w:lvl w:ilvl="2" w:tplc="6908E37A">
      <w:start w:val="1"/>
      <w:numFmt w:val="lowerRoman"/>
      <w:lvlText w:val="%3"/>
      <w:lvlJc w:val="left"/>
      <w:pPr>
        <w:ind w:left="2495"/>
      </w:pPr>
      <w:rPr>
        <w:rFonts w:ascii="Times New Roman" w:eastAsia="Times New Roman" w:hAnsi="Times New Roman"/>
        <w:b w:val="0"/>
        <w:bCs w:val="0"/>
        <w:i/>
        <w:iCs/>
        <w:strike w:val="0"/>
        <w:dstrike w:val="0"/>
        <w:color w:val="000000"/>
        <w:sz w:val="28"/>
        <w:szCs w:val="28"/>
        <w:u w:val="none"/>
        <w:vertAlign w:val="baseline"/>
      </w:rPr>
    </w:lvl>
    <w:lvl w:ilvl="3" w:tplc="84AAF0B4">
      <w:start w:val="1"/>
      <w:numFmt w:val="decimal"/>
      <w:lvlText w:val="%4"/>
      <w:lvlJc w:val="left"/>
      <w:pPr>
        <w:ind w:left="3215"/>
      </w:pPr>
      <w:rPr>
        <w:rFonts w:ascii="Times New Roman" w:eastAsia="Times New Roman" w:hAnsi="Times New Roman"/>
        <w:b w:val="0"/>
        <w:bCs w:val="0"/>
        <w:i/>
        <w:iCs/>
        <w:strike w:val="0"/>
        <w:dstrike w:val="0"/>
        <w:color w:val="000000"/>
        <w:sz w:val="28"/>
        <w:szCs w:val="28"/>
        <w:u w:val="none"/>
        <w:vertAlign w:val="baseline"/>
      </w:rPr>
    </w:lvl>
    <w:lvl w:ilvl="4" w:tplc="C9CAC048">
      <w:start w:val="1"/>
      <w:numFmt w:val="lowerLetter"/>
      <w:lvlText w:val="%5"/>
      <w:lvlJc w:val="left"/>
      <w:pPr>
        <w:ind w:left="3935"/>
      </w:pPr>
      <w:rPr>
        <w:rFonts w:ascii="Times New Roman" w:eastAsia="Times New Roman" w:hAnsi="Times New Roman"/>
        <w:b w:val="0"/>
        <w:bCs w:val="0"/>
        <w:i/>
        <w:iCs/>
        <w:strike w:val="0"/>
        <w:dstrike w:val="0"/>
        <w:color w:val="000000"/>
        <w:sz w:val="28"/>
        <w:szCs w:val="28"/>
        <w:u w:val="none"/>
        <w:vertAlign w:val="baseline"/>
      </w:rPr>
    </w:lvl>
    <w:lvl w:ilvl="5" w:tplc="2C80964E">
      <w:start w:val="1"/>
      <w:numFmt w:val="lowerRoman"/>
      <w:lvlText w:val="%6"/>
      <w:lvlJc w:val="left"/>
      <w:pPr>
        <w:ind w:left="4655"/>
      </w:pPr>
      <w:rPr>
        <w:rFonts w:ascii="Times New Roman" w:eastAsia="Times New Roman" w:hAnsi="Times New Roman"/>
        <w:b w:val="0"/>
        <w:bCs w:val="0"/>
        <w:i/>
        <w:iCs/>
        <w:strike w:val="0"/>
        <w:dstrike w:val="0"/>
        <w:color w:val="000000"/>
        <w:sz w:val="28"/>
        <w:szCs w:val="28"/>
        <w:u w:val="none"/>
        <w:vertAlign w:val="baseline"/>
      </w:rPr>
    </w:lvl>
    <w:lvl w:ilvl="6" w:tplc="CD1EA250">
      <w:start w:val="1"/>
      <w:numFmt w:val="decimal"/>
      <w:lvlText w:val="%7"/>
      <w:lvlJc w:val="left"/>
      <w:pPr>
        <w:ind w:left="5375"/>
      </w:pPr>
      <w:rPr>
        <w:rFonts w:ascii="Times New Roman" w:eastAsia="Times New Roman" w:hAnsi="Times New Roman"/>
        <w:b w:val="0"/>
        <w:bCs w:val="0"/>
        <w:i/>
        <w:iCs/>
        <w:strike w:val="0"/>
        <w:dstrike w:val="0"/>
        <w:color w:val="000000"/>
        <w:sz w:val="28"/>
        <w:szCs w:val="28"/>
        <w:u w:val="none"/>
        <w:vertAlign w:val="baseline"/>
      </w:rPr>
    </w:lvl>
    <w:lvl w:ilvl="7" w:tplc="47785772">
      <w:start w:val="1"/>
      <w:numFmt w:val="lowerLetter"/>
      <w:lvlText w:val="%8"/>
      <w:lvlJc w:val="left"/>
      <w:pPr>
        <w:ind w:left="6095"/>
      </w:pPr>
      <w:rPr>
        <w:rFonts w:ascii="Times New Roman" w:eastAsia="Times New Roman" w:hAnsi="Times New Roman"/>
        <w:b w:val="0"/>
        <w:bCs w:val="0"/>
        <w:i/>
        <w:iCs/>
        <w:strike w:val="0"/>
        <w:dstrike w:val="0"/>
        <w:color w:val="000000"/>
        <w:sz w:val="28"/>
        <w:szCs w:val="28"/>
        <w:u w:val="none"/>
        <w:vertAlign w:val="baseline"/>
      </w:rPr>
    </w:lvl>
    <w:lvl w:ilvl="8" w:tplc="1408E0F6">
      <w:start w:val="1"/>
      <w:numFmt w:val="lowerRoman"/>
      <w:lvlText w:val="%9"/>
      <w:lvlJc w:val="left"/>
      <w:pPr>
        <w:ind w:left="6815"/>
      </w:pPr>
      <w:rPr>
        <w:rFonts w:ascii="Times New Roman" w:eastAsia="Times New Roman" w:hAnsi="Times New Roman"/>
        <w:b w:val="0"/>
        <w:bCs w:val="0"/>
        <w:i/>
        <w:iCs/>
        <w:strike w:val="0"/>
        <w:dstrike w:val="0"/>
        <w:color w:val="000000"/>
        <w:sz w:val="28"/>
        <w:szCs w:val="28"/>
        <w:u w:val="none"/>
        <w:vertAlign w:val="baseline"/>
      </w:rPr>
    </w:lvl>
  </w:abstractNum>
  <w:abstractNum w:abstractNumId="6">
    <w:nsid w:val="0D831FD9"/>
    <w:multiLevelType w:val="hybridMultilevel"/>
    <w:tmpl w:val="DE4CB71E"/>
    <w:lvl w:ilvl="0" w:tplc="93D6F25C">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3DE61320">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2286E6AA">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B804F7D2">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CAD03A38">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CBE240A6">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99328DB0">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3B907ECE">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1E225F7A">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7">
    <w:nsid w:val="0E144E43"/>
    <w:multiLevelType w:val="hybridMultilevel"/>
    <w:tmpl w:val="40601A5A"/>
    <w:lvl w:ilvl="0" w:tplc="5F944992">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FC501384">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1BC0EC56">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552C0EB2">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43B61BCE">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27984494">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634023A2">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447E18BC">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46A4865C">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8">
    <w:nsid w:val="0E741C17"/>
    <w:multiLevelType w:val="hybridMultilevel"/>
    <w:tmpl w:val="CA0224CE"/>
    <w:lvl w:ilvl="0" w:tplc="72F6A582">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04A44B20">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67E05C3A">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87068F08">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89E211D2">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185ABD86">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4520669E">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2452AF44">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51D4BE0A">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9">
    <w:nsid w:val="130C65CF"/>
    <w:multiLevelType w:val="hybridMultilevel"/>
    <w:tmpl w:val="072A16D2"/>
    <w:lvl w:ilvl="0" w:tplc="FD26659C">
      <w:start w:val="2"/>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705C0450">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D9C6204C">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5FDA96DC">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DF229A0E">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7C203320">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CAEA153A">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9F0E7F6A">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98D83FA2">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0">
    <w:nsid w:val="133639F0"/>
    <w:multiLevelType w:val="hybridMultilevel"/>
    <w:tmpl w:val="EBFCA086"/>
    <w:lvl w:ilvl="0" w:tplc="E24C1E92">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1E54F220">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446AFCB0">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AACCD7C8">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A56A6154">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4DBEFCE2">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F892A62E">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BB6EDBAA">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A9CCAB1E">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1">
    <w:nsid w:val="16C0726F"/>
    <w:multiLevelType w:val="hybridMultilevel"/>
    <w:tmpl w:val="A740D9BC"/>
    <w:lvl w:ilvl="0" w:tplc="A8601718">
      <w:start w:val="8"/>
      <w:numFmt w:val="decimal"/>
      <w:lvlText w:val="%1"/>
      <w:lvlJc w:val="left"/>
      <w:pPr>
        <w:ind w:left="921"/>
      </w:pPr>
      <w:rPr>
        <w:rFonts w:ascii="Times New Roman" w:eastAsia="Times New Roman" w:hAnsi="Times New Roman"/>
        <w:b w:val="0"/>
        <w:bCs w:val="0"/>
        <w:i w:val="0"/>
        <w:iCs w:val="0"/>
        <w:strike w:val="0"/>
        <w:dstrike w:val="0"/>
        <w:color w:val="000000"/>
        <w:sz w:val="28"/>
        <w:szCs w:val="28"/>
        <w:u w:val="none"/>
        <w:vertAlign w:val="baseline"/>
      </w:rPr>
    </w:lvl>
    <w:lvl w:ilvl="1" w:tplc="73B20048">
      <w:start w:val="1"/>
      <w:numFmt w:val="lowerLetter"/>
      <w:lvlText w:val="%2"/>
      <w:lvlJc w:val="left"/>
      <w:pPr>
        <w:ind w:left="1790"/>
      </w:pPr>
      <w:rPr>
        <w:rFonts w:ascii="Times New Roman" w:eastAsia="Times New Roman" w:hAnsi="Times New Roman"/>
        <w:b w:val="0"/>
        <w:bCs w:val="0"/>
        <w:i w:val="0"/>
        <w:iCs w:val="0"/>
        <w:strike w:val="0"/>
        <w:dstrike w:val="0"/>
        <w:color w:val="000000"/>
        <w:sz w:val="28"/>
        <w:szCs w:val="28"/>
        <w:u w:val="none"/>
        <w:vertAlign w:val="baseline"/>
      </w:rPr>
    </w:lvl>
    <w:lvl w:ilvl="2" w:tplc="3C168EE6">
      <w:start w:val="1"/>
      <w:numFmt w:val="lowerRoman"/>
      <w:lvlText w:val="%3"/>
      <w:lvlJc w:val="left"/>
      <w:pPr>
        <w:ind w:left="2510"/>
      </w:pPr>
      <w:rPr>
        <w:rFonts w:ascii="Times New Roman" w:eastAsia="Times New Roman" w:hAnsi="Times New Roman"/>
        <w:b w:val="0"/>
        <w:bCs w:val="0"/>
        <w:i w:val="0"/>
        <w:iCs w:val="0"/>
        <w:strike w:val="0"/>
        <w:dstrike w:val="0"/>
        <w:color w:val="000000"/>
        <w:sz w:val="28"/>
        <w:szCs w:val="28"/>
        <w:u w:val="none"/>
        <w:vertAlign w:val="baseline"/>
      </w:rPr>
    </w:lvl>
    <w:lvl w:ilvl="3" w:tplc="ABD2290A">
      <w:start w:val="1"/>
      <w:numFmt w:val="decimal"/>
      <w:lvlText w:val="%4"/>
      <w:lvlJc w:val="left"/>
      <w:pPr>
        <w:ind w:left="3230"/>
      </w:pPr>
      <w:rPr>
        <w:rFonts w:ascii="Times New Roman" w:eastAsia="Times New Roman" w:hAnsi="Times New Roman"/>
        <w:b w:val="0"/>
        <w:bCs w:val="0"/>
        <w:i w:val="0"/>
        <w:iCs w:val="0"/>
        <w:strike w:val="0"/>
        <w:dstrike w:val="0"/>
        <w:color w:val="000000"/>
        <w:sz w:val="28"/>
        <w:szCs w:val="28"/>
        <w:u w:val="none"/>
        <w:vertAlign w:val="baseline"/>
      </w:rPr>
    </w:lvl>
    <w:lvl w:ilvl="4" w:tplc="BF9AF0BC">
      <w:start w:val="1"/>
      <w:numFmt w:val="lowerLetter"/>
      <w:lvlText w:val="%5"/>
      <w:lvlJc w:val="left"/>
      <w:pPr>
        <w:ind w:left="3950"/>
      </w:pPr>
      <w:rPr>
        <w:rFonts w:ascii="Times New Roman" w:eastAsia="Times New Roman" w:hAnsi="Times New Roman"/>
        <w:b w:val="0"/>
        <w:bCs w:val="0"/>
        <w:i w:val="0"/>
        <w:iCs w:val="0"/>
        <w:strike w:val="0"/>
        <w:dstrike w:val="0"/>
        <w:color w:val="000000"/>
        <w:sz w:val="28"/>
        <w:szCs w:val="28"/>
        <w:u w:val="none"/>
        <w:vertAlign w:val="baseline"/>
      </w:rPr>
    </w:lvl>
    <w:lvl w:ilvl="5" w:tplc="04F4620E">
      <w:start w:val="1"/>
      <w:numFmt w:val="lowerRoman"/>
      <w:lvlText w:val="%6"/>
      <w:lvlJc w:val="left"/>
      <w:pPr>
        <w:ind w:left="4670"/>
      </w:pPr>
      <w:rPr>
        <w:rFonts w:ascii="Times New Roman" w:eastAsia="Times New Roman" w:hAnsi="Times New Roman"/>
        <w:b w:val="0"/>
        <w:bCs w:val="0"/>
        <w:i w:val="0"/>
        <w:iCs w:val="0"/>
        <w:strike w:val="0"/>
        <w:dstrike w:val="0"/>
        <w:color w:val="000000"/>
        <w:sz w:val="28"/>
        <w:szCs w:val="28"/>
        <w:u w:val="none"/>
        <w:vertAlign w:val="baseline"/>
      </w:rPr>
    </w:lvl>
    <w:lvl w:ilvl="6" w:tplc="160C1EC8">
      <w:start w:val="1"/>
      <w:numFmt w:val="decimal"/>
      <w:lvlText w:val="%7"/>
      <w:lvlJc w:val="left"/>
      <w:pPr>
        <w:ind w:left="5390"/>
      </w:pPr>
      <w:rPr>
        <w:rFonts w:ascii="Times New Roman" w:eastAsia="Times New Roman" w:hAnsi="Times New Roman"/>
        <w:b w:val="0"/>
        <w:bCs w:val="0"/>
        <w:i w:val="0"/>
        <w:iCs w:val="0"/>
        <w:strike w:val="0"/>
        <w:dstrike w:val="0"/>
        <w:color w:val="000000"/>
        <w:sz w:val="28"/>
        <w:szCs w:val="28"/>
        <w:u w:val="none"/>
        <w:vertAlign w:val="baseline"/>
      </w:rPr>
    </w:lvl>
    <w:lvl w:ilvl="7" w:tplc="5FFA663A">
      <w:start w:val="1"/>
      <w:numFmt w:val="lowerLetter"/>
      <w:lvlText w:val="%8"/>
      <w:lvlJc w:val="left"/>
      <w:pPr>
        <w:ind w:left="6110"/>
      </w:pPr>
      <w:rPr>
        <w:rFonts w:ascii="Times New Roman" w:eastAsia="Times New Roman" w:hAnsi="Times New Roman"/>
        <w:b w:val="0"/>
        <w:bCs w:val="0"/>
        <w:i w:val="0"/>
        <w:iCs w:val="0"/>
        <w:strike w:val="0"/>
        <w:dstrike w:val="0"/>
        <w:color w:val="000000"/>
        <w:sz w:val="28"/>
        <w:szCs w:val="28"/>
        <w:u w:val="none"/>
        <w:vertAlign w:val="baseline"/>
      </w:rPr>
    </w:lvl>
    <w:lvl w:ilvl="8" w:tplc="42867324">
      <w:start w:val="1"/>
      <w:numFmt w:val="lowerRoman"/>
      <w:lvlText w:val="%9"/>
      <w:lvlJc w:val="left"/>
      <w:pPr>
        <w:ind w:left="683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2">
    <w:nsid w:val="1A2E7F20"/>
    <w:multiLevelType w:val="hybridMultilevel"/>
    <w:tmpl w:val="9D3460D0"/>
    <w:lvl w:ilvl="0" w:tplc="A906E524">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1E867118">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060C6B7C">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15F6DE1E">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A0742336">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4692D5F6">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D4C29B38">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626E7422">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C4C2E68A">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3">
    <w:nsid w:val="1CAA653D"/>
    <w:multiLevelType w:val="hybridMultilevel"/>
    <w:tmpl w:val="2698E090"/>
    <w:lvl w:ilvl="0" w:tplc="89ECADD6">
      <w:start w:val="4"/>
      <w:numFmt w:val="decimal"/>
      <w:lvlText w:val="%1)"/>
      <w:lvlJc w:val="left"/>
      <w:rPr>
        <w:rFonts w:ascii="Times New Roman" w:eastAsia="Times New Roman" w:hAnsi="Times New Roman"/>
        <w:b w:val="0"/>
        <w:bCs w:val="0"/>
        <w:i/>
        <w:iCs/>
        <w:strike w:val="0"/>
        <w:dstrike w:val="0"/>
        <w:color w:val="000000"/>
        <w:sz w:val="28"/>
        <w:szCs w:val="28"/>
        <w:u w:val="none"/>
        <w:vertAlign w:val="baseline"/>
      </w:rPr>
    </w:lvl>
    <w:lvl w:ilvl="1" w:tplc="79B2272A">
      <w:start w:val="1"/>
      <w:numFmt w:val="lowerLetter"/>
      <w:lvlText w:val="%2"/>
      <w:lvlJc w:val="left"/>
      <w:pPr>
        <w:ind w:left="1080"/>
      </w:pPr>
      <w:rPr>
        <w:rFonts w:ascii="Times New Roman" w:eastAsia="Times New Roman" w:hAnsi="Times New Roman"/>
        <w:b w:val="0"/>
        <w:bCs w:val="0"/>
        <w:i/>
        <w:iCs/>
        <w:strike w:val="0"/>
        <w:dstrike w:val="0"/>
        <w:color w:val="000000"/>
        <w:sz w:val="28"/>
        <w:szCs w:val="28"/>
        <w:u w:val="none"/>
        <w:vertAlign w:val="baseline"/>
      </w:rPr>
    </w:lvl>
    <w:lvl w:ilvl="2" w:tplc="F5C41680">
      <w:start w:val="1"/>
      <w:numFmt w:val="lowerRoman"/>
      <w:lvlText w:val="%3"/>
      <w:lvlJc w:val="left"/>
      <w:pPr>
        <w:ind w:left="1800"/>
      </w:pPr>
      <w:rPr>
        <w:rFonts w:ascii="Times New Roman" w:eastAsia="Times New Roman" w:hAnsi="Times New Roman"/>
        <w:b w:val="0"/>
        <w:bCs w:val="0"/>
        <w:i/>
        <w:iCs/>
        <w:strike w:val="0"/>
        <w:dstrike w:val="0"/>
        <w:color w:val="000000"/>
        <w:sz w:val="28"/>
        <w:szCs w:val="28"/>
        <w:u w:val="none"/>
        <w:vertAlign w:val="baseline"/>
      </w:rPr>
    </w:lvl>
    <w:lvl w:ilvl="3" w:tplc="A7CCBC0A">
      <w:start w:val="1"/>
      <w:numFmt w:val="decimal"/>
      <w:lvlText w:val="%4"/>
      <w:lvlJc w:val="left"/>
      <w:pPr>
        <w:ind w:left="2520"/>
      </w:pPr>
      <w:rPr>
        <w:rFonts w:ascii="Times New Roman" w:eastAsia="Times New Roman" w:hAnsi="Times New Roman"/>
        <w:b w:val="0"/>
        <w:bCs w:val="0"/>
        <w:i/>
        <w:iCs/>
        <w:strike w:val="0"/>
        <w:dstrike w:val="0"/>
        <w:color w:val="000000"/>
        <w:sz w:val="28"/>
        <w:szCs w:val="28"/>
        <w:u w:val="none"/>
        <w:vertAlign w:val="baseline"/>
      </w:rPr>
    </w:lvl>
    <w:lvl w:ilvl="4" w:tplc="54E4291E">
      <w:start w:val="1"/>
      <w:numFmt w:val="lowerLetter"/>
      <w:lvlText w:val="%5"/>
      <w:lvlJc w:val="left"/>
      <w:pPr>
        <w:ind w:left="3240"/>
      </w:pPr>
      <w:rPr>
        <w:rFonts w:ascii="Times New Roman" w:eastAsia="Times New Roman" w:hAnsi="Times New Roman"/>
        <w:b w:val="0"/>
        <w:bCs w:val="0"/>
        <w:i/>
        <w:iCs/>
        <w:strike w:val="0"/>
        <w:dstrike w:val="0"/>
        <w:color w:val="000000"/>
        <w:sz w:val="28"/>
        <w:szCs w:val="28"/>
        <w:u w:val="none"/>
        <w:vertAlign w:val="baseline"/>
      </w:rPr>
    </w:lvl>
    <w:lvl w:ilvl="5" w:tplc="C6DA54EA">
      <w:start w:val="1"/>
      <w:numFmt w:val="lowerRoman"/>
      <w:lvlText w:val="%6"/>
      <w:lvlJc w:val="left"/>
      <w:pPr>
        <w:ind w:left="3960"/>
      </w:pPr>
      <w:rPr>
        <w:rFonts w:ascii="Times New Roman" w:eastAsia="Times New Roman" w:hAnsi="Times New Roman"/>
        <w:b w:val="0"/>
        <w:bCs w:val="0"/>
        <w:i/>
        <w:iCs/>
        <w:strike w:val="0"/>
        <w:dstrike w:val="0"/>
        <w:color w:val="000000"/>
        <w:sz w:val="28"/>
        <w:szCs w:val="28"/>
        <w:u w:val="none"/>
        <w:vertAlign w:val="baseline"/>
      </w:rPr>
    </w:lvl>
    <w:lvl w:ilvl="6" w:tplc="EB2A58B6">
      <w:start w:val="1"/>
      <w:numFmt w:val="decimal"/>
      <w:lvlText w:val="%7"/>
      <w:lvlJc w:val="left"/>
      <w:pPr>
        <w:ind w:left="4680"/>
      </w:pPr>
      <w:rPr>
        <w:rFonts w:ascii="Times New Roman" w:eastAsia="Times New Roman" w:hAnsi="Times New Roman"/>
        <w:b w:val="0"/>
        <w:bCs w:val="0"/>
        <w:i/>
        <w:iCs/>
        <w:strike w:val="0"/>
        <w:dstrike w:val="0"/>
        <w:color w:val="000000"/>
        <w:sz w:val="28"/>
        <w:szCs w:val="28"/>
        <w:u w:val="none"/>
        <w:vertAlign w:val="baseline"/>
      </w:rPr>
    </w:lvl>
    <w:lvl w:ilvl="7" w:tplc="A5D41F1A">
      <w:start w:val="1"/>
      <w:numFmt w:val="lowerLetter"/>
      <w:lvlText w:val="%8"/>
      <w:lvlJc w:val="left"/>
      <w:pPr>
        <w:ind w:left="5400"/>
      </w:pPr>
      <w:rPr>
        <w:rFonts w:ascii="Times New Roman" w:eastAsia="Times New Roman" w:hAnsi="Times New Roman"/>
        <w:b w:val="0"/>
        <w:bCs w:val="0"/>
        <w:i/>
        <w:iCs/>
        <w:strike w:val="0"/>
        <w:dstrike w:val="0"/>
        <w:color w:val="000000"/>
        <w:sz w:val="28"/>
        <w:szCs w:val="28"/>
        <w:u w:val="none"/>
        <w:vertAlign w:val="baseline"/>
      </w:rPr>
    </w:lvl>
    <w:lvl w:ilvl="8" w:tplc="7CE6F016">
      <w:start w:val="1"/>
      <w:numFmt w:val="lowerRoman"/>
      <w:lvlText w:val="%9"/>
      <w:lvlJc w:val="left"/>
      <w:pPr>
        <w:ind w:left="6120"/>
      </w:pPr>
      <w:rPr>
        <w:rFonts w:ascii="Times New Roman" w:eastAsia="Times New Roman" w:hAnsi="Times New Roman"/>
        <w:b w:val="0"/>
        <w:bCs w:val="0"/>
        <w:i/>
        <w:iCs/>
        <w:strike w:val="0"/>
        <w:dstrike w:val="0"/>
        <w:color w:val="000000"/>
        <w:sz w:val="28"/>
        <w:szCs w:val="28"/>
        <w:u w:val="none"/>
        <w:vertAlign w:val="baseline"/>
      </w:rPr>
    </w:lvl>
  </w:abstractNum>
  <w:abstractNum w:abstractNumId="14">
    <w:nsid w:val="1CE076B5"/>
    <w:multiLevelType w:val="hybridMultilevel"/>
    <w:tmpl w:val="7A6C1BC4"/>
    <w:lvl w:ilvl="0" w:tplc="AD5AEF82">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CC542AF8">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D99CB790">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BC2C7EA8">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88B05278">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27068EC2">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22767E9C">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AA16BA4A">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3F344322">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5">
    <w:nsid w:val="1CFB035E"/>
    <w:multiLevelType w:val="hybridMultilevel"/>
    <w:tmpl w:val="DAACA25E"/>
    <w:lvl w:ilvl="0" w:tplc="8D7C7A4E">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6A828C2E">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66D2F3E2">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BC9AD392">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30DE1664">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6B1A64A6">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C0CCE280">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EA08FA52">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E008297A">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6">
    <w:nsid w:val="1D087232"/>
    <w:multiLevelType w:val="hybridMultilevel"/>
    <w:tmpl w:val="5FAEF1E0"/>
    <w:lvl w:ilvl="0" w:tplc="E41A795A">
      <w:start w:val="4"/>
      <w:numFmt w:val="decimal"/>
      <w:lvlText w:val="%1)"/>
      <w:lvlJc w:val="left"/>
      <w:pPr>
        <w:ind w:left="998"/>
      </w:pPr>
      <w:rPr>
        <w:rFonts w:ascii="Times New Roman" w:eastAsia="Times New Roman" w:hAnsi="Times New Roman"/>
        <w:b w:val="0"/>
        <w:bCs w:val="0"/>
        <w:i/>
        <w:iCs/>
        <w:strike w:val="0"/>
        <w:dstrike w:val="0"/>
        <w:color w:val="000000"/>
        <w:sz w:val="28"/>
        <w:szCs w:val="28"/>
        <w:u w:val="none"/>
        <w:vertAlign w:val="baseline"/>
      </w:rPr>
    </w:lvl>
    <w:lvl w:ilvl="1" w:tplc="164E217C">
      <w:start w:val="1"/>
      <w:numFmt w:val="lowerLetter"/>
      <w:lvlText w:val="%2"/>
      <w:lvlJc w:val="left"/>
      <w:pPr>
        <w:ind w:left="1775"/>
      </w:pPr>
      <w:rPr>
        <w:rFonts w:ascii="Times New Roman" w:eastAsia="Times New Roman" w:hAnsi="Times New Roman"/>
        <w:b w:val="0"/>
        <w:bCs w:val="0"/>
        <w:i/>
        <w:iCs/>
        <w:strike w:val="0"/>
        <w:dstrike w:val="0"/>
        <w:color w:val="000000"/>
        <w:sz w:val="28"/>
        <w:szCs w:val="28"/>
        <w:u w:val="none"/>
        <w:vertAlign w:val="baseline"/>
      </w:rPr>
    </w:lvl>
    <w:lvl w:ilvl="2" w:tplc="179C19E4">
      <w:start w:val="1"/>
      <w:numFmt w:val="lowerRoman"/>
      <w:lvlText w:val="%3"/>
      <w:lvlJc w:val="left"/>
      <w:pPr>
        <w:ind w:left="2495"/>
      </w:pPr>
      <w:rPr>
        <w:rFonts w:ascii="Times New Roman" w:eastAsia="Times New Roman" w:hAnsi="Times New Roman"/>
        <w:b w:val="0"/>
        <w:bCs w:val="0"/>
        <w:i/>
        <w:iCs/>
        <w:strike w:val="0"/>
        <w:dstrike w:val="0"/>
        <w:color w:val="000000"/>
        <w:sz w:val="28"/>
        <w:szCs w:val="28"/>
        <w:u w:val="none"/>
        <w:vertAlign w:val="baseline"/>
      </w:rPr>
    </w:lvl>
    <w:lvl w:ilvl="3" w:tplc="91B2F96A">
      <w:start w:val="1"/>
      <w:numFmt w:val="decimal"/>
      <w:lvlText w:val="%4"/>
      <w:lvlJc w:val="left"/>
      <w:pPr>
        <w:ind w:left="3215"/>
      </w:pPr>
      <w:rPr>
        <w:rFonts w:ascii="Times New Roman" w:eastAsia="Times New Roman" w:hAnsi="Times New Roman"/>
        <w:b w:val="0"/>
        <w:bCs w:val="0"/>
        <w:i/>
        <w:iCs/>
        <w:strike w:val="0"/>
        <w:dstrike w:val="0"/>
        <w:color w:val="000000"/>
        <w:sz w:val="28"/>
        <w:szCs w:val="28"/>
        <w:u w:val="none"/>
        <w:vertAlign w:val="baseline"/>
      </w:rPr>
    </w:lvl>
    <w:lvl w:ilvl="4" w:tplc="046E4712">
      <w:start w:val="1"/>
      <w:numFmt w:val="lowerLetter"/>
      <w:lvlText w:val="%5"/>
      <w:lvlJc w:val="left"/>
      <w:pPr>
        <w:ind w:left="3935"/>
      </w:pPr>
      <w:rPr>
        <w:rFonts w:ascii="Times New Roman" w:eastAsia="Times New Roman" w:hAnsi="Times New Roman"/>
        <w:b w:val="0"/>
        <w:bCs w:val="0"/>
        <w:i/>
        <w:iCs/>
        <w:strike w:val="0"/>
        <w:dstrike w:val="0"/>
        <w:color w:val="000000"/>
        <w:sz w:val="28"/>
        <w:szCs w:val="28"/>
        <w:u w:val="none"/>
        <w:vertAlign w:val="baseline"/>
      </w:rPr>
    </w:lvl>
    <w:lvl w:ilvl="5" w:tplc="D6C265E8">
      <w:start w:val="1"/>
      <w:numFmt w:val="lowerRoman"/>
      <w:lvlText w:val="%6"/>
      <w:lvlJc w:val="left"/>
      <w:pPr>
        <w:ind w:left="4655"/>
      </w:pPr>
      <w:rPr>
        <w:rFonts w:ascii="Times New Roman" w:eastAsia="Times New Roman" w:hAnsi="Times New Roman"/>
        <w:b w:val="0"/>
        <w:bCs w:val="0"/>
        <w:i/>
        <w:iCs/>
        <w:strike w:val="0"/>
        <w:dstrike w:val="0"/>
        <w:color w:val="000000"/>
        <w:sz w:val="28"/>
        <w:szCs w:val="28"/>
        <w:u w:val="none"/>
        <w:vertAlign w:val="baseline"/>
      </w:rPr>
    </w:lvl>
    <w:lvl w:ilvl="6" w:tplc="D834D014">
      <w:start w:val="1"/>
      <w:numFmt w:val="decimal"/>
      <w:lvlText w:val="%7"/>
      <w:lvlJc w:val="left"/>
      <w:pPr>
        <w:ind w:left="5375"/>
      </w:pPr>
      <w:rPr>
        <w:rFonts w:ascii="Times New Roman" w:eastAsia="Times New Roman" w:hAnsi="Times New Roman"/>
        <w:b w:val="0"/>
        <w:bCs w:val="0"/>
        <w:i/>
        <w:iCs/>
        <w:strike w:val="0"/>
        <w:dstrike w:val="0"/>
        <w:color w:val="000000"/>
        <w:sz w:val="28"/>
        <w:szCs w:val="28"/>
        <w:u w:val="none"/>
        <w:vertAlign w:val="baseline"/>
      </w:rPr>
    </w:lvl>
    <w:lvl w:ilvl="7" w:tplc="418ABCB6">
      <w:start w:val="1"/>
      <w:numFmt w:val="lowerLetter"/>
      <w:lvlText w:val="%8"/>
      <w:lvlJc w:val="left"/>
      <w:pPr>
        <w:ind w:left="6095"/>
      </w:pPr>
      <w:rPr>
        <w:rFonts w:ascii="Times New Roman" w:eastAsia="Times New Roman" w:hAnsi="Times New Roman"/>
        <w:b w:val="0"/>
        <w:bCs w:val="0"/>
        <w:i/>
        <w:iCs/>
        <w:strike w:val="0"/>
        <w:dstrike w:val="0"/>
        <w:color w:val="000000"/>
        <w:sz w:val="28"/>
        <w:szCs w:val="28"/>
        <w:u w:val="none"/>
        <w:vertAlign w:val="baseline"/>
      </w:rPr>
    </w:lvl>
    <w:lvl w:ilvl="8" w:tplc="06007E9E">
      <w:start w:val="1"/>
      <w:numFmt w:val="lowerRoman"/>
      <w:lvlText w:val="%9"/>
      <w:lvlJc w:val="left"/>
      <w:pPr>
        <w:ind w:left="6815"/>
      </w:pPr>
      <w:rPr>
        <w:rFonts w:ascii="Times New Roman" w:eastAsia="Times New Roman" w:hAnsi="Times New Roman"/>
        <w:b w:val="0"/>
        <w:bCs w:val="0"/>
        <w:i/>
        <w:iCs/>
        <w:strike w:val="0"/>
        <w:dstrike w:val="0"/>
        <w:color w:val="000000"/>
        <w:sz w:val="28"/>
        <w:szCs w:val="28"/>
        <w:u w:val="none"/>
        <w:vertAlign w:val="baseline"/>
      </w:rPr>
    </w:lvl>
  </w:abstractNum>
  <w:abstractNum w:abstractNumId="17">
    <w:nsid w:val="1DDD69E4"/>
    <w:multiLevelType w:val="hybridMultilevel"/>
    <w:tmpl w:val="33FE1570"/>
    <w:lvl w:ilvl="0" w:tplc="EF4615E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DD72E3F6">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EEE6B042">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45F2D9EC">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DEA4BF14">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FB9ADFDE">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ED8A7BB6">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7802542C">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9FF04AE0">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8">
    <w:nsid w:val="1F8F58F1"/>
    <w:multiLevelType w:val="hybridMultilevel"/>
    <w:tmpl w:val="C542EF50"/>
    <w:lvl w:ilvl="0" w:tplc="83446D76">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C038B64E">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3C8657DA">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AA9A6C6A">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8250A184">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D9FC4810">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0BD64AD4">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3DCC422C">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F612CA1E">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9">
    <w:nsid w:val="1FA661D4"/>
    <w:multiLevelType w:val="hybridMultilevel"/>
    <w:tmpl w:val="ABF45BCC"/>
    <w:lvl w:ilvl="0" w:tplc="1512BFCC">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A51474C0">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8D100E12">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39365BFA">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F11455B2">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23C6B676">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71C4FC22">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4F8E85CA">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3FEE1030">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0">
    <w:nsid w:val="20AC3181"/>
    <w:multiLevelType w:val="hybridMultilevel"/>
    <w:tmpl w:val="C456D0D8"/>
    <w:lvl w:ilvl="0" w:tplc="94C003D4">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568A570A">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B328741E">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12C8DE7C">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E844F9BC">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580A09A8">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BFA254CE">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FDD47470">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5B62439A">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1">
    <w:nsid w:val="24423D42"/>
    <w:multiLevelType w:val="hybridMultilevel"/>
    <w:tmpl w:val="0B5ADAAA"/>
    <w:lvl w:ilvl="0" w:tplc="97B47DA6">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E62CBC5E">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E1786F26">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703AF510">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EFF674FE">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D026FD78">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7FC04CC6">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BDC006F8">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A6302C4A">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2">
    <w:nsid w:val="256D03D7"/>
    <w:multiLevelType w:val="hybridMultilevel"/>
    <w:tmpl w:val="222AF62A"/>
    <w:lvl w:ilvl="0" w:tplc="630ADD7E">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FF62FE8">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3260E392">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1798952C">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555076CA">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AF70EEF2">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4F46AF8C">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0024A360">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069023D2">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3">
    <w:nsid w:val="25A01778"/>
    <w:multiLevelType w:val="hybridMultilevel"/>
    <w:tmpl w:val="F4D6677E"/>
    <w:lvl w:ilvl="0" w:tplc="BC16244A">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711A72E0">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7B4EF212">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3BFEC7E4">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1750A81C">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EAE61538">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4D24BC86">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E9502BE4">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3E70C542">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4">
    <w:nsid w:val="27A3447F"/>
    <w:multiLevelType w:val="hybridMultilevel"/>
    <w:tmpl w:val="E690CA38"/>
    <w:lvl w:ilvl="0" w:tplc="3B4E9894">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0E7E3DA4">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3BEE9EB0">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5452338E">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41909336">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21D08CFE">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83F4C868">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FC920E76">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09208D7A">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5">
    <w:nsid w:val="28034336"/>
    <w:multiLevelType w:val="hybridMultilevel"/>
    <w:tmpl w:val="58E003B8"/>
    <w:lvl w:ilvl="0" w:tplc="05CCB18C">
      <w:start w:val="1"/>
      <w:numFmt w:val="decimal"/>
      <w:lvlText w:val="%1"/>
      <w:lvlJc w:val="left"/>
      <w:pPr>
        <w:ind w:left="360"/>
      </w:pPr>
      <w:rPr>
        <w:rFonts w:ascii="Times New Roman" w:eastAsia="Times New Roman" w:hAnsi="Times New Roman"/>
        <w:b w:val="0"/>
        <w:bCs w:val="0"/>
        <w:i/>
        <w:iCs/>
        <w:strike w:val="0"/>
        <w:dstrike w:val="0"/>
        <w:color w:val="000000"/>
        <w:sz w:val="28"/>
        <w:szCs w:val="28"/>
        <w:u w:val="none"/>
        <w:vertAlign w:val="baseline"/>
      </w:rPr>
    </w:lvl>
    <w:lvl w:ilvl="1" w:tplc="C08C6C0A">
      <w:start w:val="1"/>
      <w:numFmt w:val="lowerLetter"/>
      <w:lvlText w:val="%2"/>
      <w:lvlJc w:val="left"/>
      <w:pPr>
        <w:ind w:left="597"/>
      </w:pPr>
      <w:rPr>
        <w:rFonts w:ascii="Times New Roman" w:eastAsia="Times New Roman" w:hAnsi="Times New Roman"/>
        <w:b w:val="0"/>
        <w:bCs w:val="0"/>
        <w:i/>
        <w:iCs/>
        <w:strike w:val="0"/>
        <w:dstrike w:val="0"/>
        <w:color w:val="000000"/>
        <w:sz w:val="28"/>
        <w:szCs w:val="28"/>
        <w:u w:val="none"/>
        <w:vertAlign w:val="baseline"/>
      </w:rPr>
    </w:lvl>
    <w:lvl w:ilvl="2" w:tplc="222A108A">
      <w:start w:val="1"/>
      <w:numFmt w:val="lowerRoman"/>
      <w:lvlText w:val="%3"/>
      <w:lvlJc w:val="left"/>
      <w:pPr>
        <w:ind w:left="834"/>
      </w:pPr>
      <w:rPr>
        <w:rFonts w:ascii="Times New Roman" w:eastAsia="Times New Roman" w:hAnsi="Times New Roman"/>
        <w:b w:val="0"/>
        <w:bCs w:val="0"/>
        <w:i/>
        <w:iCs/>
        <w:strike w:val="0"/>
        <w:dstrike w:val="0"/>
        <w:color w:val="000000"/>
        <w:sz w:val="28"/>
        <w:szCs w:val="28"/>
        <w:u w:val="none"/>
        <w:vertAlign w:val="baseline"/>
      </w:rPr>
    </w:lvl>
    <w:lvl w:ilvl="3" w:tplc="BBA4F994">
      <w:start w:val="2"/>
      <w:numFmt w:val="decimal"/>
      <w:lvlRestart w:val="0"/>
      <w:lvlText w:val="%4)"/>
      <w:lvlJc w:val="left"/>
      <w:pPr>
        <w:ind w:left="998"/>
      </w:pPr>
      <w:rPr>
        <w:rFonts w:ascii="Times New Roman" w:eastAsia="Times New Roman" w:hAnsi="Times New Roman"/>
        <w:b w:val="0"/>
        <w:bCs w:val="0"/>
        <w:i/>
        <w:iCs/>
        <w:strike w:val="0"/>
        <w:dstrike w:val="0"/>
        <w:color w:val="000000"/>
        <w:sz w:val="28"/>
        <w:szCs w:val="28"/>
        <w:u w:val="none"/>
        <w:vertAlign w:val="baseline"/>
      </w:rPr>
    </w:lvl>
    <w:lvl w:ilvl="4" w:tplc="61C06DD2">
      <w:start w:val="1"/>
      <w:numFmt w:val="lowerLetter"/>
      <w:lvlText w:val="%5"/>
      <w:lvlJc w:val="left"/>
      <w:pPr>
        <w:ind w:left="1775"/>
      </w:pPr>
      <w:rPr>
        <w:rFonts w:ascii="Times New Roman" w:eastAsia="Times New Roman" w:hAnsi="Times New Roman"/>
        <w:b w:val="0"/>
        <w:bCs w:val="0"/>
        <w:i/>
        <w:iCs/>
        <w:strike w:val="0"/>
        <w:dstrike w:val="0"/>
        <w:color w:val="000000"/>
        <w:sz w:val="28"/>
        <w:szCs w:val="28"/>
        <w:u w:val="none"/>
        <w:vertAlign w:val="baseline"/>
      </w:rPr>
    </w:lvl>
    <w:lvl w:ilvl="5" w:tplc="8B1E9AE0">
      <w:start w:val="1"/>
      <w:numFmt w:val="lowerRoman"/>
      <w:lvlText w:val="%6"/>
      <w:lvlJc w:val="left"/>
      <w:pPr>
        <w:ind w:left="2495"/>
      </w:pPr>
      <w:rPr>
        <w:rFonts w:ascii="Times New Roman" w:eastAsia="Times New Roman" w:hAnsi="Times New Roman"/>
        <w:b w:val="0"/>
        <w:bCs w:val="0"/>
        <w:i/>
        <w:iCs/>
        <w:strike w:val="0"/>
        <w:dstrike w:val="0"/>
        <w:color w:val="000000"/>
        <w:sz w:val="28"/>
        <w:szCs w:val="28"/>
        <w:u w:val="none"/>
        <w:vertAlign w:val="baseline"/>
      </w:rPr>
    </w:lvl>
    <w:lvl w:ilvl="6" w:tplc="F48E9E8A">
      <w:start w:val="1"/>
      <w:numFmt w:val="decimal"/>
      <w:lvlText w:val="%7"/>
      <w:lvlJc w:val="left"/>
      <w:pPr>
        <w:ind w:left="3215"/>
      </w:pPr>
      <w:rPr>
        <w:rFonts w:ascii="Times New Roman" w:eastAsia="Times New Roman" w:hAnsi="Times New Roman"/>
        <w:b w:val="0"/>
        <w:bCs w:val="0"/>
        <w:i/>
        <w:iCs/>
        <w:strike w:val="0"/>
        <w:dstrike w:val="0"/>
        <w:color w:val="000000"/>
        <w:sz w:val="28"/>
        <w:szCs w:val="28"/>
        <w:u w:val="none"/>
        <w:vertAlign w:val="baseline"/>
      </w:rPr>
    </w:lvl>
    <w:lvl w:ilvl="7" w:tplc="80222FD8">
      <w:start w:val="1"/>
      <w:numFmt w:val="lowerLetter"/>
      <w:lvlText w:val="%8"/>
      <w:lvlJc w:val="left"/>
      <w:pPr>
        <w:ind w:left="3935"/>
      </w:pPr>
      <w:rPr>
        <w:rFonts w:ascii="Times New Roman" w:eastAsia="Times New Roman" w:hAnsi="Times New Roman"/>
        <w:b w:val="0"/>
        <w:bCs w:val="0"/>
        <w:i/>
        <w:iCs/>
        <w:strike w:val="0"/>
        <w:dstrike w:val="0"/>
        <w:color w:val="000000"/>
        <w:sz w:val="28"/>
        <w:szCs w:val="28"/>
        <w:u w:val="none"/>
        <w:vertAlign w:val="baseline"/>
      </w:rPr>
    </w:lvl>
    <w:lvl w:ilvl="8" w:tplc="BD12DE16">
      <w:start w:val="1"/>
      <w:numFmt w:val="lowerRoman"/>
      <w:lvlText w:val="%9"/>
      <w:lvlJc w:val="left"/>
      <w:pPr>
        <w:ind w:left="4655"/>
      </w:pPr>
      <w:rPr>
        <w:rFonts w:ascii="Times New Roman" w:eastAsia="Times New Roman" w:hAnsi="Times New Roman"/>
        <w:b w:val="0"/>
        <w:bCs w:val="0"/>
        <w:i/>
        <w:iCs/>
        <w:strike w:val="0"/>
        <w:dstrike w:val="0"/>
        <w:color w:val="000000"/>
        <w:sz w:val="28"/>
        <w:szCs w:val="28"/>
        <w:u w:val="none"/>
        <w:vertAlign w:val="baseline"/>
      </w:rPr>
    </w:lvl>
  </w:abstractNum>
  <w:abstractNum w:abstractNumId="26">
    <w:nsid w:val="28D52FFF"/>
    <w:multiLevelType w:val="hybridMultilevel"/>
    <w:tmpl w:val="FDD20708"/>
    <w:lvl w:ilvl="0" w:tplc="239099FC">
      <w:start w:val="3"/>
      <w:numFmt w:val="decimal"/>
      <w:lvlText w:val="%1."/>
      <w:lvlJc w:val="left"/>
      <w:pPr>
        <w:ind w:left="979"/>
      </w:pPr>
      <w:rPr>
        <w:rFonts w:ascii="Times New Roman" w:eastAsia="Times New Roman" w:hAnsi="Times New Roman"/>
        <w:b/>
        <w:bCs/>
        <w:i w:val="0"/>
        <w:iCs w:val="0"/>
        <w:strike w:val="0"/>
        <w:dstrike w:val="0"/>
        <w:color w:val="000000"/>
        <w:sz w:val="28"/>
        <w:szCs w:val="28"/>
        <w:u w:val="none"/>
        <w:vertAlign w:val="baseline"/>
      </w:rPr>
    </w:lvl>
    <w:lvl w:ilvl="1" w:tplc="C28C2306">
      <w:start w:val="1"/>
      <w:numFmt w:val="lowerLetter"/>
      <w:lvlText w:val="%2"/>
      <w:lvlJc w:val="left"/>
      <w:pPr>
        <w:ind w:left="1775"/>
      </w:pPr>
      <w:rPr>
        <w:rFonts w:ascii="Times New Roman" w:eastAsia="Times New Roman" w:hAnsi="Times New Roman"/>
        <w:b/>
        <w:bCs/>
        <w:i w:val="0"/>
        <w:iCs w:val="0"/>
        <w:strike w:val="0"/>
        <w:dstrike w:val="0"/>
        <w:color w:val="000000"/>
        <w:sz w:val="28"/>
        <w:szCs w:val="28"/>
        <w:u w:val="none"/>
        <w:vertAlign w:val="baseline"/>
      </w:rPr>
    </w:lvl>
    <w:lvl w:ilvl="2" w:tplc="033C7618">
      <w:start w:val="1"/>
      <w:numFmt w:val="lowerRoman"/>
      <w:lvlText w:val="%3"/>
      <w:lvlJc w:val="left"/>
      <w:pPr>
        <w:ind w:left="2495"/>
      </w:pPr>
      <w:rPr>
        <w:rFonts w:ascii="Times New Roman" w:eastAsia="Times New Roman" w:hAnsi="Times New Roman"/>
        <w:b/>
        <w:bCs/>
        <w:i w:val="0"/>
        <w:iCs w:val="0"/>
        <w:strike w:val="0"/>
        <w:dstrike w:val="0"/>
        <w:color w:val="000000"/>
        <w:sz w:val="28"/>
        <w:szCs w:val="28"/>
        <w:u w:val="none"/>
        <w:vertAlign w:val="baseline"/>
      </w:rPr>
    </w:lvl>
    <w:lvl w:ilvl="3" w:tplc="E4F64348">
      <w:start w:val="1"/>
      <w:numFmt w:val="decimal"/>
      <w:lvlText w:val="%4"/>
      <w:lvlJc w:val="left"/>
      <w:pPr>
        <w:ind w:left="3215"/>
      </w:pPr>
      <w:rPr>
        <w:rFonts w:ascii="Times New Roman" w:eastAsia="Times New Roman" w:hAnsi="Times New Roman"/>
        <w:b/>
        <w:bCs/>
        <w:i w:val="0"/>
        <w:iCs w:val="0"/>
        <w:strike w:val="0"/>
        <w:dstrike w:val="0"/>
        <w:color w:val="000000"/>
        <w:sz w:val="28"/>
        <w:szCs w:val="28"/>
        <w:u w:val="none"/>
        <w:vertAlign w:val="baseline"/>
      </w:rPr>
    </w:lvl>
    <w:lvl w:ilvl="4" w:tplc="84820140">
      <w:start w:val="1"/>
      <w:numFmt w:val="lowerLetter"/>
      <w:lvlText w:val="%5"/>
      <w:lvlJc w:val="left"/>
      <w:pPr>
        <w:ind w:left="3935"/>
      </w:pPr>
      <w:rPr>
        <w:rFonts w:ascii="Times New Roman" w:eastAsia="Times New Roman" w:hAnsi="Times New Roman"/>
        <w:b/>
        <w:bCs/>
        <w:i w:val="0"/>
        <w:iCs w:val="0"/>
        <w:strike w:val="0"/>
        <w:dstrike w:val="0"/>
        <w:color w:val="000000"/>
        <w:sz w:val="28"/>
        <w:szCs w:val="28"/>
        <w:u w:val="none"/>
        <w:vertAlign w:val="baseline"/>
      </w:rPr>
    </w:lvl>
    <w:lvl w:ilvl="5" w:tplc="56DA7980">
      <w:start w:val="1"/>
      <w:numFmt w:val="lowerRoman"/>
      <w:lvlText w:val="%6"/>
      <w:lvlJc w:val="left"/>
      <w:pPr>
        <w:ind w:left="4655"/>
      </w:pPr>
      <w:rPr>
        <w:rFonts w:ascii="Times New Roman" w:eastAsia="Times New Roman" w:hAnsi="Times New Roman"/>
        <w:b/>
        <w:bCs/>
        <w:i w:val="0"/>
        <w:iCs w:val="0"/>
        <w:strike w:val="0"/>
        <w:dstrike w:val="0"/>
        <w:color w:val="000000"/>
        <w:sz w:val="28"/>
        <w:szCs w:val="28"/>
        <w:u w:val="none"/>
        <w:vertAlign w:val="baseline"/>
      </w:rPr>
    </w:lvl>
    <w:lvl w:ilvl="6" w:tplc="AB402DE0">
      <w:start w:val="1"/>
      <w:numFmt w:val="decimal"/>
      <w:lvlText w:val="%7"/>
      <w:lvlJc w:val="left"/>
      <w:pPr>
        <w:ind w:left="5375"/>
      </w:pPr>
      <w:rPr>
        <w:rFonts w:ascii="Times New Roman" w:eastAsia="Times New Roman" w:hAnsi="Times New Roman"/>
        <w:b/>
        <w:bCs/>
        <w:i w:val="0"/>
        <w:iCs w:val="0"/>
        <w:strike w:val="0"/>
        <w:dstrike w:val="0"/>
        <w:color w:val="000000"/>
        <w:sz w:val="28"/>
        <w:szCs w:val="28"/>
        <w:u w:val="none"/>
        <w:vertAlign w:val="baseline"/>
      </w:rPr>
    </w:lvl>
    <w:lvl w:ilvl="7" w:tplc="4C8CE5CA">
      <w:start w:val="1"/>
      <w:numFmt w:val="lowerLetter"/>
      <w:lvlText w:val="%8"/>
      <w:lvlJc w:val="left"/>
      <w:pPr>
        <w:ind w:left="6095"/>
      </w:pPr>
      <w:rPr>
        <w:rFonts w:ascii="Times New Roman" w:eastAsia="Times New Roman" w:hAnsi="Times New Roman"/>
        <w:b/>
        <w:bCs/>
        <w:i w:val="0"/>
        <w:iCs w:val="0"/>
        <w:strike w:val="0"/>
        <w:dstrike w:val="0"/>
        <w:color w:val="000000"/>
        <w:sz w:val="28"/>
        <w:szCs w:val="28"/>
        <w:u w:val="none"/>
        <w:vertAlign w:val="baseline"/>
      </w:rPr>
    </w:lvl>
    <w:lvl w:ilvl="8" w:tplc="1CDA203E">
      <w:start w:val="1"/>
      <w:numFmt w:val="lowerRoman"/>
      <w:lvlText w:val="%9"/>
      <w:lvlJc w:val="left"/>
      <w:pPr>
        <w:ind w:left="6815"/>
      </w:pPr>
      <w:rPr>
        <w:rFonts w:ascii="Times New Roman" w:eastAsia="Times New Roman" w:hAnsi="Times New Roman"/>
        <w:b/>
        <w:bCs/>
        <w:i w:val="0"/>
        <w:iCs w:val="0"/>
        <w:strike w:val="0"/>
        <w:dstrike w:val="0"/>
        <w:color w:val="000000"/>
        <w:sz w:val="28"/>
        <w:szCs w:val="28"/>
        <w:u w:val="none"/>
        <w:vertAlign w:val="baseline"/>
      </w:rPr>
    </w:lvl>
  </w:abstractNum>
  <w:abstractNum w:abstractNumId="27">
    <w:nsid w:val="2ABE782D"/>
    <w:multiLevelType w:val="hybridMultilevel"/>
    <w:tmpl w:val="47865B6C"/>
    <w:lvl w:ilvl="0" w:tplc="BA76EB0A">
      <w:start w:val="1"/>
      <w:numFmt w:val="decimal"/>
      <w:lvlText w:val="%1"/>
      <w:lvlJc w:val="left"/>
      <w:pPr>
        <w:ind w:left="360"/>
      </w:pPr>
      <w:rPr>
        <w:rFonts w:ascii="Times New Roman" w:eastAsia="Times New Roman" w:hAnsi="Times New Roman"/>
        <w:b w:val="0"/>
        <w:bCs w:val="0"/>
        <w:i/>
        <w:iCs/>
        <w:strike w:val="0"/>
        <w:dstrike w:val="0"/>
        <w:color w:val="000000"/>
        <w:sz w:val="28"/>
        <w:szCs w:val="28"/>
        <w:u w:val="none"/>
        <w:vertAlign w:val="baseline"/>
      </w:rPr>
    </w:lvl>
    <w:lvl w:ilvl="1" w:tplc="6890FB18">
      <w:start w:val="1"/>
      <w:numFmt w:val="lowerLetter"/>
      <w:lvlText w:val="%2"/>
      <w:lvlJc w:val="left"/>
      <w:pPr>
        <w:ind w:left="597"/>
      </w:pPr>
      <w:rPr>
        <w:rFonts w:ascii="Times New Roman" w:eastAsia="Times New Roman" w:hAnsi="Times New Roman"/>
        <w:b w:val="0"/>
        <w:bCs w:val="0"/>
        <w:i/>
        <w:iCs/>
        <w:strike w:val="0"/>
        <w:dstrike w:val="0"/>
        <w:color w:val="000000"/>
        <w:sz w:val="28"/>
        <w:szCs w:val="28"/>
        <w:u w:val="none"/>
        <w:vertAlign w:val="baseline"/>
      </w:rPr>
    </w:lvl>
    <w:lvl w:ilvl="2" w:tplc="807C7648">
      <w:start w:val="1"/>
      <w:numFmt w:val="lowerRoman"/>
      <w:lvlText w:val="%3"/>
      <w:lvlJc w:val="left"/>
      <w:pPr>
        <w:ind w:left="834"/>
      </w:pPr>
      <w:rPr>
        <w:rFonts w:ascii="Times New Roman" w:eastAsia="Times New Roman" w:hAnsi="Times New Roman"/>
        <w:b w:val="0"/>
        <w:bCs w:val="0"/>
        <w:i/>
        <w:iCs/>
        <w:strike w:val="0"/>
        <w:dstrike w:val="0"/>
        <w:color w:val="000000"/>
        <w:sz w:val="28"/>
        <w:szCs w:val="28"/>
        <w:u w:val="none"/>
        <w:vertAlign w:val="baseline"/>
      </w:rPr>
    </w:lvl>
    <w:lvl w:ilvl="3" w:tplc="04580330">
      <w:start w:val="2"/>
      <w:numFmt w:val="decimal"/>
      <w:lvlRestart w:val="0"/>
      <w:lvlText w:val="%4)"/>
      <w:lvlJc w:val="left"/>
      <w:pPr>
        <w:ind w:left="998"/>
      </w:pPr>
      <w:rPr>
        <w:rFonts w:ascii="Times New Roman" w:eastAsia="Times New Roman" w:hAnsi="Times New Roman"/>
        <w:b w:val="0"/>
        <w:bCs w:val="0"/>
        <w:i/>
        <w:iCs/>
        <w:strike w:val="0"/>
        <w:dstrike w:val="0"/>
        <w:color w:val="000000"/>
        <w:sz w:val="28"/>
        <w:szCs w:val="28"/>
        <w:u w:val="none"/>
        <w:vertAlign w:val="baseline"/>
      </w:rPr>
    </w:lvl>
    <w:lvl w:ilvl="4" w:tplc="851C1D22">
      <w:start w:val="1"/>
      <w:numFmt w:val="lowerLetter"/>
      <w:lvlText w:val="%5"/>
      <w:lvlJc w:val="left"/>
      <w:pPr>
        <w:ind w:left="1775"/>
      </w:pPr>
      <w:rPr>
        <w:rFonts w:ascii="Times New Roman" w:eastAsia="Times New Roman" w:hAnsi="Times New Roman"/>
        <w:b w:val="0"/>
        <w:bCs w:val="0"/>
        <w:i/>
        <w:iCs/>
        <w:strike w:val="0"/>
        <w:dstrike w:val="0"/>
        <w:color w:val="000000"/>
        <w:sz w:val="28"/>
        <w:szCs w:val="28"/>
        <w:u w:val="none"/>
        <w:vertAlign w:val="baseline"/>
      </w:rPr>
    </w:lvl>
    <w:lvl w:ilvl="5" w:tplc="EC1A4128">
      <w:start w:val="1"/>
      <w:numFmt w:val="lowerRoman"/>
      <w:lvlText w:val="%6"/>
      <w:lvlJc w:val="left"/>
      <w:pPr>
        <w:ind w:left="2495"/>
      </w:pPr>
      <w:rPr>
        <w:rFonts w:ascii="Times New Roman" w:eastAsia="Times New Roman" w:hAnsi="Times New Roman"/>
        <w:b w:val="0"/>
        <w:bCs w:val="0"/>
        <w:i/>
        <w:iCs/>
        <w:strike w:val="0"/>
        <w:dstrike w:val="0"/>
        <w:color w:val="000000"/>
        <w:sz w:val="28"/>
        <w:szCs w:val="28"/>
        <w:u w:val="none"/>
        <w:vertAlign w:val="baseline"/>
      </w:rPr>
    </w:lvl>
    <w:lvl w:ilvl="6" w:tplc="FC5050CA">
      <w:start w:val="1"/>
      <w:numFmt w:val="decimal"/>
      <w:lvlText w:val="%7"/>
      <w:lvlJc w:val="left"/>
      <w:pPr>
        <w:ind w:left="3215"/>
      </w:pPr>
      <w:rPr>
        <w:rFonts w:ascii="Times New Roman" w:eastAsia="Times New Roman" w:hAnsi="Times New Roman"/>
        <w:b w:val="0"/>
        <w:bCs w:val="0"/>
        <w:i/>
        <w:iCs/>
        <w:strike w:val="0"/>
        <w:dstrike w:val="0"/>
        <w:color w:val="000000"/>
        <w:sz w:val="28"/>
        <w:szCs w:val="28"/>
        <w:u w:val="none"/>
        <w:vertAlign w:val="baseline"/>
      </w:rPr>
    </w:lvl>
    <w:lvl w:ilvl="7" w:tplc="D63C786C">
      <w:start w:val="1"/>
      <w:numFmt w:val="lowerLetter"/>
      <w:lvlText w:val="%8"/>
      <w:lvlJc w:val="left"/>
      <w:pPr>
        <w:ind w:left="3935"/>
      </w:pPr>
      <w:rPr>
        <w:rFonts w:ascii="Times New Roman" w:eastAsia="Times New Roman" w:hAnsi="Times New Roman"/>
        <w:b w:val="0"/>
        <w:bCs w:val="0"/>
        <w:i/>
        <w:iCs/>
        <w:strike w:val="0"/>
        <w:dstrike w:val="0"/>
        <w:color w:val="000000"/>
        <w:sz w:val="28"/>
        <w:szCs w:val="28"/>
        <w:u w:val="none"/>
        <w:vertAlign w:val="baseline"/>
      </w:rPr>
    </w:lvl>
    <w:lvl w:ilvl="8" w:tplc="37E81C50">
      <w:start w:val="1"/>
      <w:numFmt w:val="lowerRoman"/>
      <w:lvlText w:val="%9"/>
      <w:lvlJc w:val="left"/>
      <w:pPr>
        <w:ind w:left="4655"/>
      </w:pPr>
      <w:rPr>
        <w:rFonts w:ascii="Times New Roman" w:eastAsia="Times New Roman" w:hAnsi="Times New Roman"/>
        <w:b w:val="0"/>
        <w:bCs w:val="0"/>
        <w:i/>
        <w:iCs/>
        <w:strike w:val="0"/>
        <w:dstrike w:val="0"/>
        <w:color w:val="000000"/>
        <w:sz w:val="28"/>
        <w:szCs w:val="28"/>
        <w:u w:val="none"/>
        <w:vertAlign w:val="baseline"/>
      </w:rPr>
    </w:lvl>
  </w:abstractNum>
  <w:abstractNum w:abstractNumId="28">
    <w:nsid w:val="2C6C706E"/>
    <w:multiLevelType w:val="hybridMultilevel"/>
    <w:tmpl w:val="1A743F34"/>
    <w:lvl w:ilvl="0" w:tplc="F9909434">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2D20713C">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92963218">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18DCF4CE">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16CC0312">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0A1ADA3C">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B170B3A0">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B4BE5338">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1DE8A73A">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9">
    <w:nsid w:val="2C6D7C45"/>
    <w:multiLevelType w:val="hybridMultilevel"/>
    <w:tmpl w:val="6B529E10"/>
    <w:lvl w:ilvl="0" w:tplc="462EE342">
      <w:start w:val="5"/>
      <w:numFmt w:val="decimal"/>
      <w:lvlText w:val="%1."/>
      <w:lvlJc w:val="left"/>
      <w:rPr>
        <w:rFonts w:ascii="Times New Roman" w:eastAsia="Times New Roman" w:hAnsi="Times New Roman"/>
        <w:b w:val="0"/>
        <w:bCs w:val="0"/>
        <w:i/>
        <w:iCs/>
        <w:strike w:val="0"/>
        <w:dstrike w:val="0"/>
        <w:color w:val="000000"/>
        <w:sz w:val="28"/>
        <w:szCs w:val="28"/>
        <w:u w:val="none"/>
        <w:vertAlign w:val="baseline"/>
      </w:rPr>
    </w:lvl>
    <w:lvl w:ilvl="1" w:tplc="DA6C0010">
      <w:start w:val="1"/>
      <w:numFmt w:val="lowerLetter"/>
      <w:lvlText w:val="%2"/>
      <w:lvlJc w:val="left"/>
      <w:pPr>
        <w:ind w:left="1080"/>
      </w:pPr>
      <w:rPr>
        <w:rFonts w:ascii="Times New Roman" w:eastAsia="Times New Roman" w:hAnsi="Times New Roman"/>
        <w:b w:val="0"/>
        <w:bCs w:val="0"/>
        <w:i/>
        <w:iCs/>
        <w:strike w:val="0"/>
        <w:dstrike w:val="0"/>
        <w:color w:val="000000"/>
        <w:sz w:val="28"/>
        <w:szCs w:val="28"/>
        <w:u w:val="none"/>
        <w:vertAlign w:val="baseline"/>
      </w:rPr>
    </w:lvl>
    <w:lvl w:ilvl="2" w:tplc="C158C0BC">
      <w:start w:val="1"/>
      <w:numFmt w:val="lowerRoman"/>
      <w:lvlText w:val="%3"/>
      <w:lvlJc w:val="left"/>
      <w:pPr>
        <w:ind w:left="1800"/>
      </w:pPr>
      <w:rPr>
        <w:rFonts w:ascii="Times New Roman" w:eastAsia="Times New Roman" w:hAnsi="Times New Roman"/>
        <w:b w:val="0"/>
        <w:bCs w:val="0"/>
        <w:i/>
        <w:iCs/>
        <w:strike w:val="0"/>
        <w:dstrike w:val="0"/>
        <w:color w:val="000000"/>
        <w:sz w:val="28"/>
        <w:szCs w:val="28"/>
        <w:u w:val="none"/>
        <w:vertAlign w:val="baseline"/>
      </w:rPr>
    </w:lvl>
    <w:lvl w:ilvl="3" w:tplc="9418DBE2">
      <w:start w:val="1"/>
      <w:numFmt w:val="decimal"/>
      <w:lvlText w:val="%4"/>
      <w:lvlJc w:val="left"/>
      <w:pPr>
        <w:ind w:left="2520"/>
      </w:pPr>
      <w:rPr>
        <w:rFonts w:ascii="Times New Roman" w:eastAsia="Times New Roman" w:hAnsi="Times New Roman"/>
        <w:b w:val="0"/>
        <w:bCs w:val="0"/>
        <w:i/>
        <w:iCs/>
        <w:strike w:val="0"/>
        <w:dstrike w:val="0"/>
        <w:color w:val="000000"/>
        <w:sz w:val="28"/>
        <w:szCs w:val="28"/>
        <w:u w:val="none"/>
        <w:vertAlign w:val="baseline"/>
      </w:rPr>
    </w:lvl>
    <w:lvl w:ilvl="4" w:tplc="F4784136">
      <w:start w:val="1"/>
      <w:numFmt w:val="lowerLetter"/>
      <w:lvlText w:val="%5"/>
      <w:lvlJc w:val="left"/>
      <w:pPr>
        <w:ind w:left="3240"/>
      </w:pPr>
      <w:rPr>
        <w:rFonts w:ascii="Times New Roman" w:eastAsia="Times New Roman" w:hAnsi="Times New Roman"/>
        <w:b w:val="0"/>
        <w:bCs w:val="0"/>
        <w:i/>
        <w:iCs/>
        <w:strike w:val="0"/>
        <w:dstrike w:val="0"/>
        <w:color w:val="000000"/>
        <w:sz w:val="28"/>
        <w:szCs w:val="28"/>
        <w:u w:val="none"/>
        <w:vertAlign w:val="baseline"/>
      </w:rPr>
    </w:lvl>
    <w:lvl w:ilvl="5" w:tplc="1BE81E76">
      <w:start w:val="1"/>
      <w:numFmt w:val="lowerRoman"/>
      <w:lvlText w:val="%6"/>
      <w:lvlJc w:val="left"/>
      <w:pPr>
        <w:ind w:left="3960"/>
      </w:pPr>
      <w:rPr>
        <w:rFonts w:ascii="Times New Roman" w:eastAsia="Times New Roman" w:hAnsi="Times New Roman"/>
        <w:b w:val="0"/>
        <w:bCs w:val="0"/>
        <w:i/>
        <w:iCs/>
        <w:strike w:val="0"/>
        <w:dstrike w:val="0"/>
        <w:color w:val="000000"/>
        <w:sz w:val="28"/>
        <w:szCs w:val="28"/>
        <w:u w:val="none"/>
        <w:vertAlign w:val="baseline"/>
      </w:rPr>
    </w:lvl>
    <w:lvl w:ilvl="6" w:tplc="1E02918C">
      <w:start w:val="1"/>
      <w:numFmt w:val="decimal"/>
      <w:lvlText w:val="%7"/>
      <w:lvlJc w:val="left"/>
      <w:pPr>
        <w:ind w:left="4680"/>
      </w:pPr>
      <w:rPr>
        <w:rFonts w:ascii="Times New Roman" w:eastAsia="Times New Roman" w:hAnsi="Times New Roman"/>
        <w:b w:val="0"/>
        <w:bCs w:val="0"/>
        <w:i/>
        <w:iCs/>
        <w:strike w:val="0"/>
        <w:dstrike w:val="0"/>
        <w:color w:val="000000"/>
        <w:sz w:val="28"/>
        <w:szCs w:val="28"/>
        <w:u w:val="none"/>
        <w:vertAlign w:val="baseline"/>
      </w:rPr>
    </w:lvl>
    <w:lvl w:ilvl="7" w:tplc="31C81F68">
      <w:start w:val="1"/>
      <w:numFmt w:val="lowerLetter"/>
      <w:lvlText w:val="%8"/>
      <w:lvlJc w:val="left"/>
      <w:pPr>
        <w:ind w:left="5400"/>
      </w:pPr>
      <w:rPr>
        <w:rFonts w:ascii="Times New Roman" w:eastAsia="Times New Roman" w:hAnsi="Times New Roman"/>
        <w:b w:val="0"/>
        <w:bCs w:val="0"/>
        <w:i/>
        <w:iCs/>
        <w:strike w:val="0"/>
        <w:dstrike w:val="0"/>
        <w:color w:val="000000"/>
        <w:sz w:val="28"/>
        <w:szCs w:val="28"/>
        <w:u w:val="none"/>
        <w:vertAlign w:val="baseline"/>
      </w:rPr>
    </w:lvl>
    <w:lvl w:ilvl="8" w:tplc="2A48747E">
      <w:start w:val="1"/>
      <w:numFmt w:val="lowerRoman"/>
      <w:lvlText w:val="%9"/>
      <w:lvlJc w:val="left"/>
      <w:pPr>
        <w:ind w:left="6120"/>
      </w:pPr>
      <w:rPr>
        <w:rFonts w:ascii="Times New Roman" w:eastAsia="Times New Roman" w:hAnsi="Times New Roman"/>
        <w:b w:val="0"/>
        <w:bCs w:val="0"/>
        <w:i/>
        <w:iCs/>
        <w:strike w:val="0"/>
        <w:dstrike w:val="0"/>
        <w:color w:val="000000"/>
        <w:sz w:val="28"/>
        <w:szCs w:val="28"/>
        <w:u w:val="none"/>
        <w:vertAlign w:val="baseline"/>
      </w:rPr>
    </w:lvl>
  </w:abstractNum>
  <w:abstractNum w:abstractNumId="30">
    <w:nsid w:val="2C8F169D"/>
    <w:multiLevelType w:val="hybridMultilevel"/>
    <w:tmpl w:val="8DCA12C2"/>
    <w:lvl w:ilvl="0" w:tplc="0A7A3EB6">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5D1EDE98">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EED4FDBC">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E160E006">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0854F7C6">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F60A9684">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B7FAA2EE">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2AB01E90">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C6C863B6">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1">
    <w:nsid w:val="2E373A61"/>
    <w:multiLevelType w:val="hybridMultilevel"/>
    <w:tmpl w:val="D8D2B112"/>
    <w:lvl w:ilvl="0" w:tplc="A51C8FF2">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C3D66D0E">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2ABCE1E6">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B3A09BD0">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018822D8">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0EA2CD82">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88BE6146">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15420708">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2D904EE2">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2">
    <w:nsid w:val="2F230236"/>
    <w:multiLevelType w:val="hybridMultilevel"/>
    <w:tmpl w:val="1E785864"/>
    <w:lvl w:ilvl="0" w:tplc="734CC7FC">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B2725BFE">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758CF5BC">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D1D22138">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A1C811D4">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5DCE3FD8">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C3F0752E">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DC9004F6">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CE2CF9AC">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3">
    <w:nsid w:val="330D33CF"/>
    <w:multiLevelType w:val="hybridMultilevel"/>
    <w:tmpl w:val="8EE67DAE"/>
    <w:lvl w:ilvl="0" w:tplc="E654E892">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BE789848">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791E040A">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5008BE74">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F25C57D8">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5CCC6930">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BD306A3C">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E1CAC644">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B720D5FE">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4">
    <w:nsid w:val="3342371D"/>
    <w:multiLevelType w:val="hybridMultilevel"/>
    <w:tmpl w:val="47B8C98A"/>
    <w:lvl w:ilvl="0" w:tplc="72049FD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64D6C18C">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BC5C9FFA">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DD188C9E">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2CF64108">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32508594">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1B3ABEB8">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164842DA">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3BB057F0">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5">
    <w:nsid w:val="35BC1D55"/>
    <w:multiLevelType w:val="hybridMultilevel"/>
    <w:tmpl w:val="F2D2EBF8"/>
    <w:lvl w:ilvl="0" w:tplc="3F503574">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178A6D46">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A21A4D92">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6ABC4706">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2A9AA978">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DD9AD992">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60949EB2">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C268A250">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6644B69C">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6">
    <w:nsid w:val="35DE3AC7"/>
    <w:multiLevelType w:val="hybridMultilevel"/>
    <w:tmpl w:val="CF2C49E0"/>
    <w:lvl w:ilvl="0" w:tplc="18E44A96">
      <w:start w:val="1"/>
      <w:numFmt w:val="decimal"/>
      <w:lvlText w:val="%1)"/>
      <w:lvlJc w:val="left"/>
      <w:pPr>
        <w:ind w:left="1100" w:hanging="405"/>
      </w:pPr>
      <w:rPr>
        <w:rFonts w:hint="default"/>
        <w:i/>
        <w:iCs/>
      </w:rPr>
    </w:lvl>
    <w:lvl w:ilvl="1" w:tplc="04190019">
      <w:start w:val="1"/>
      <w:numFmt w:val="lowerLetter"/>
      <w:lvlText w:val="%2."/>
      <w:lvlJc w:val="left"/>
      <w:pPr>
        <w:ind w:left="1775" w:hanging="360"/>
      </w:pPr>
    </w:lvl>
    <w:lvl w:ilvl="2" w:tplc="0419001B">
      <w:start w:val="1"/>
      <w:numFmt w:val="lowerRoman"/>
      <w:lvlText w:val="%3."/>
      <w:lvlJc w:val="right"/>
      <w:pPr>
        <w:ind w:left="2495" w:hanging="180"/>
      </w:pPr>
    </w:lvl>
    <w:lvl w:ilvl="3" w:tplc="0419000F">
      <w:start w:val="1"/>
      <w:numFmt w:val="decimal"/>
      <w:lvlText w:val="%4."/>
      <w:lvlJc w:val="left"/>
      <w:pPr>
        <w:ind w:left="3215" w:hanging="360"/>
      </w:pPr>
    </w:lvl>
    <w:lvl w:ilvl="4" w:tplc="04190019">
      <w:start w:val="1"/>
      <w:numFmt w:val="lowerLetter"/>
      <w:lvlText w:val="%5."/>
      <w:lvlJc w:val="left"/>
      <w:pPr>
        <w:ind w:left="3935" w:hanging="360"/>
      </w:pPr>
    </w:lvl>
    <w:lvl w:ilvl="5" w:tplc="0419001B">
      <w:start w:val="1"/>
      <w:numFmt w:val="lowerRoman"/>
      <w:lvlText w:val="%6."/>
      <w:lvlJc w:val="right"/>
      <w:pPr>
        <w:ind w:left="4655" w:hanging="180"/>
      </w:pPr>
    </w:lvl>
    <w:lvl w:ilvl="6" w:tplc="0419000F">
      <w:start w:val="1"/>
      <w:numFmt w:val="decimal"/>
      <w:lvlText w:val="%7."/>
      <w:lvlJc w:val="left"/>
      <w:pPr>
        <w:ind w:left="5375" w:hanging="360"/>
      </w:pPr>
    </w:lvl>
    <w:lvl w:ilvl="7" w:tplc="04190019">
      <w:start w:val="1"/>
      <w:numFmt w:val="lowerLetter"/>
      <w:lvlText w:val="%8."/>
      <w:lvlJc w:val="left"/>
      <w:pPr>
        <w:ind w:left="6095" w:hanging="360"/>
      </w:pPr>
    </w:lvl>
    <w:lvl w:ilvl="8" w:tplc="0419001B">
      <w:start w:val="1"/>
      <w:numFmt w:val="lowerRoman"/>
      <w:lvlText w:val="%9."/>
      <w:lvlJc w:val="right"/>
      <w:pPr>
        <w:ind w:left="6815" w:hanging="180"/>
      </w:pPr>
    </w:lvl>
  </w:abstractNum>
  <w:abstractNum w:abstractNumId="37">
    <w:nsid w:val="360F0E8B"/>
    <w:multiLevelType w:val="hybridMultilevel"/>
    <w:tmpl w:val="17F45DBA"/>
    <w:lvl w:ilvl="0" w:tplc="36E8B9D2">
      <w:start w:val="2"/>
      <w:numFmt w:val="decimal"/>
      <w:lvlText w:val="%1)"/>
      <w:lvlJc w:val="left"/>
      <w:pPr>
        <w:ind w:left="998"/>
      </w:pPr>
      <w:rPr>
        <w:rFonts w:ascii="Times New Roman" w:eastAsia="Times New Roman" w:hAnsi="Times New Roman"/>
        <w:b w:val="0"/>
        <w:bCs w:val="0"/>
        <w:i/>
        <w:iCs/>
        <w:strike w:val="0"/>
        <w:dstrike w:val="0"/>
        <w:color w:val="000000"/>
        <w:sz w:val="28"/>
        <w:szCs w:val="28"/>
        <w:u w:val="none"/>
        <w:vertAlign w:val="baseline"/>
      </w:rPr>
    </w:lvl>
    <w:lvl w:ilvl="1" w:tplc="375A0AF0">
      <w:start w:val="1"/>
      <w:numFmt w:val="lowerLetter"/>
      <w:lvlText w:val="%2"/>
      <w:lvlJc w:val="left"/>
      <w:pPr>
        <w:ind w:left="1775"/>
      </w:pPr>
      <w:rPr>
        <w:rFonts w:ascii="Times New Roman" w:eastAsia="Times New Roman" w:hAnsi="Times New Roman"/>
        <w:b w:val="0"/>
        <w:bCs w:val="0"/>
        <w:i/>
        <w:iCs/>
        <w:strike w:val="0"/>
        <w:dstrike w:val="0"/>
        <w:color w:val="000000"/>
        <w:sz w:val="28"/>
        <w:szCs w:val="28"/>
        <w:u w:val="none"/>
        <w:vertAlign w:val="baseline"/>
      </w:rPr>
    </w:lvl>
    <w:lvl w:ilvl="2" w:tplc="FEEA1178">
      <w:start w:val="1"/>
      <w:numFmt w:val="lowerRoman"/>
      <w:lvlText w:val="%3"/>
      <w:lvlJc w:val="left"/>
      <w:pPr>
        <w:ind w:left="2495"/>
      </w:pPr>
      <w:rPr>
        <w:rFonts w:ascii="Times New Roman" w:eastAsia="Times New Roman" w:hAnsi="Times New Roman"/>
        <w:b w:val="0"/>
        <w:bCs w:val="0"/>
        <w:i/>
        <w:iCs/>
        <w:strike w:val="0"/>
        <w:dstrike w:val="0"/>
        <w:color w:val="000000"/>
        <w:sz w:val="28"/>
        <w:szCs w:val="28"/>
        <w:u w:val="none"/>
        <w:vertAlign w:val="baseline"/>
      </w:rPr>
    </w:lvl>
    <w:lvl w:ilvl="3" w:tplc="65D2A3AE">
      <w:start w:val="1"/>
      <w:numFmt w:val="decimal"/>
      <w:lvlText w:val="%4"/>
      <w:lvlJc w:val="left"/>
      <w:pPr>
        <w:ind w:left="3215"/>
      </w:pPr>
      <w:rPr>
        <w:rFonts w:ascii="Times New Roman" w:eastAsia="Times New Roman" w:hAnsi="Times New Roman"/>
        <w:b w:val="0"/>
        <w:bCs w:val="0"/>
        <w:i/>
        <w:iCs/>
        <w:strike w:val="0"/>
        <w:dstrike w:val="0"/>
        <w:color w:val="000000"/>
        <w:sz w:val="28"/>
        <w:szCs w:val="28"/>
        <w:u w:val="none"/>
        <w:vertAlign w:val="baseline"/>
      </w:rPr>
    </w:lvl>
    <w:lvl w:ilvl="4" w:tplc="B7769F0A">
      <w:start w:val="1"/>
      <w:numFmt w:val="lowerLetter"/>
      <w:lvlText w:val="%5"/>
      <w:lvlJc w:val="left"/>
      <w:pPr>
        <w:ind w:left="3935"/>
      </w:pPr>
      <w:rPr>
        <w:rFonts w:ascii="Times New Roman" w:eastAsia="Times New Roman" w:hAnsi="Times New Roman"/>
        <w:b w:val="0"/>
        <w:bCs w:val="0"/>
        <w:i/>
        <w:iCs/>
        <w:strike w:val="0"/>
        <w:dstrike w:val="0"/>
        <w:color w:val="000000"/>
        <w:sz w:val="28"/>
        <w:szCs w:val="28"/>
        <w:u w:val="none"/>
        <w:vertAlign w:val="baseline"/>
      </w:rPr>
    </w:lvl>
    <w:lvl w:ilvl="5" w:tplc="BD3E887A">
      <w:start w:val="1"/>
      <w:numFmt w:val="lowerRoman"/>
      <w:lvlText w:val="%6"/>
      <w:lvlJc w:val="left"/>
      <w:pPr>
        <w:ind w:left="4655"/>
      </w:pPr>
      <w:rPr>
        <w:rFonts w:ascii="Times New Roman" w:eastAsia="Times New Roman" w:hAnsi="Times New Roman"/>
        <w:b w:val="0"/>
        <w:bCs w:val="0"/>
        <w:i/>
        <w:iCs/>
        <w:strike w:val="0"/>
        <w:dstrike w:val="0"/>
        <w:color w:val="000000"/>
        <w:sz w:val="28"/>
        <w:szCs w:val="28"/>
        <w:u w:val="none"/>
        <w:vertAlign w:val="baseline"/>
      </w:rPr>
    </w:lvl>
    <w:lvl w:ilvl="6" w:tplc="57AA7B48">
      <w:start w:val="1"/>
      <w:numFmt w:val="decimal"/>
      <w:lvlText w:val="%7"/>
      <w:lvlJc w:val="left"/>
      <w:pPr>
        <w:ind w:left="5375"/>
      </w:pPr>
      <w:rPr>
        <w:rFonts w:ascii="Times New Roman" w:eastAsia="Times New Roman" w:hAnsi="Times New Roman"/>
        <w:b w:val="0"/>
        <w:bCs w:val="0"/>
        <w:i/>
        <w:iCs/>
        <w:strike w:val="0"/>
        <w:dstrike w:val="0"/>
        <w:color w:val="000000"/>
        <w:sz w:val="28"/>
        <w:szCs w:val="28"/>
        <w:u w:val="none"/>
        <w:vertAlign w:val="baseline"/>
      </w:rPr>
    </w:lvl>
    <w:lvl w:ilvl="7" w:tplc="0CF68EFE">
      <w:start w:val="1"/>
      <w:numFmt w:val="lowerLetter"/>
      <w:lvlText w:val="%8"/>
      <w:lvlJc w:val="left"/>
      <w:pPr>
        <w:ind w:left="6095"/>
      </w:pPr>
      <w:rPr>
        <w:rFonts w:ascii="Times New Roman" w:eastAsia="Times New Roman" w:hAnsi="Times New Roman"/>
        <w:b w:val="0"/>
        <w:bCs w:val="0"/>
        <w:i/>
        <w:iCs/>
        <w:strike w:val="0"/>
        <w:dstrike w:val="0"/>
        <w:color w:val="000000"/>
        <w:sz w:val="28"/>
        <w:szCs w:val="28"/>
        <w:u w:val="none"/>
        <w:vertAlign w:val="baseline"/>
      </w:rPr>
    </w:lvl>
    <w:lvl w:ilvl="8" w:tplc="2E248B46">
      <w:start w:val="1"/>
      <w:numFmt w:val="lowerRoman"/>
      <w:lvlText w:val="%9"/>
      <w:lvlJc w:val="left"/>
      <w:pPr>
        <w:ind w:left="6815"/>
      </w:pPr>
      <w:rPr>
        <w:rFonts w:ascii="Times New Roman" w:eastAsia="Times New Roman" w:hAnsi="Times New Roman"/>
        <w:b w:val="0"/>
        <w:bCs w:val="0"/>
        <w:i/>
        <w:iCs/>
        <w:strike w:val="0"/>
        <w:dstrike w:val="0"/>
        <w:color w:val="000000"/>
        <w:sz w:val="28"/>
        <w:szCs w:val="28"/>
        <w:u w:val="none"/>
        <w:vertAlign w:val="baseline"/>
      </w:rPr>
    </w:lvl>
  </w:abstractNum>
  <w:abstractNum w:abstractNumId="38">
    <w:nsid w:val="36257732"/>
    <w:multiLevelType w:val="hybridMultilevel"/>
    <w:tmpl w:val="143E0928"/>
    <w:lvl w:ilvl="0" w:tplc="A69891EE">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F10275DC">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0EC854E2">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BCACCC00">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AEF47DC4">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2520B03E">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AACAAC20">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BE123AF2">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E050E358">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9">
    <w:nsid w:val="37002FBB"/>
    <w:multiLevelType w:val="hybridMultilevel"/>
    <w:tmpl w:val="9508D916"/>
    <w:lvl w:ilvl="0" w:tplc="CD747506">
      <w:start w:val="2"/>
      <w:numFmt w:val="decimal"/>
      <w:lvlText w:val="%1)"/>
      <w:lvlJc w:val="left"/>
      <w:pPr>
        <w:ind w:left="998"/>
      </w:pPr>
      <w:rPr>
        <w:rFonts w:ascii="Times New Roman" w:eastAsia="Times New Roman" w:hAnsi="Times New Roman"/>
        <w:b w:val="0"/>
        <w:bCs w:val="0"/>
        <w:i/>
        <w:iCs/>
        <w:strike w:val="0"/>
        <w:dstrike w:val="0"/>
        <w:color w:val="000000"/>
        <w:sz w:val="28"/>
        <w:szCs w:val="28"/>
        <w:u w:val="none"/>
        <w:vertAlign w:val="baseline"/>
      </w:rPr>
    </w:lvl>
    <w:lvl w:ilvl="1" w:tplc="C6A8D8E6">
      <w:start w:val="1"/>
      <w:numFmt w:val="lowerLetter"/>
      <w:lvlText w:val="%2"/>
      <w:lvlJc w:val="left"/>
      <w:pPr>
        <w:ind w:left="1775"/>
      </w:pPr>
      <w:rPr>
        <w:rFonts w:ascii="Times New Roman" w:eastAsia="Times New Roman" w:hAnsi="Times New Roman"/>
        <w:b w:val="0"/>
        <w:bCs w:val="0"/>
        <w:i/>
        <w:iCs/>
        <w:strike w:val="0"/>
        <w:dstrike w:val="0"/>
        <w:color w:val="000000"/>
        <w:sz w:val="28"/>
        <w:szCs w:val="28"/>
        <w:u w:val="none"/>
        <w:vertAlign w:val="baseline"/>
      </w:rPr>
    </w:lvl>
    <w:lvl w:ilvl="2" w:tplc="B0B23D48">
      <w:start w:val="1"/>
      <w:numFmt w:val="lowerRoman"/>
      <w:lvlText w:val="%3"/>
      <w:lvlJc w:val="left"/>
      <w:pPr>
        <w:ind w:left="2495"/>
      </w:pPr>
      <w:rPr>
        <w:rFonts w:ascii="Times New Roman" w:eastAsia="Times New Roman" w:hAnsi="Times New Roman"/>
        <w:b w:val="0"/>
        <w:bCs w:val="0"/>
        <w:i/>
        <w:iCs/>
        <w:strike w:val="0"/>
        <w:dstrike w:val="0"/>
        <w:color w:val="000000"/>
        <w:sz w:val="28"/>
        <w:szCs w:val="28"/>
        <w:u w:val="none"/>
        <w:vertAlign w:val="baseline"/>
      </w:rPr>
    </w:lvl>
    <w:lvl w:ilvl="3" w:tplc="53B0DEA6">
      <w:start w:val="1"/>
      <w:numFmt w:val="decimal"/>
      <w:lvlText w:val="%4"/>
      <w:lvlJc w:val="left"/>
      <w:pPr>
        <w:ind w:left="3215"/>
      </w:pPr>
      <w:rPr>
        <w:rFonts w:ascii="Times New Roman" w:eastAsia="Times New Roman" w:hAnsi="Times New Roman"/>
        <w:b w:val="0"/>
        <w:bCs w:val="0"/>
        <w:i/>
        <w:iCs/>
        <w:strike w:val="0"/>
        <w:dstrike w:val="0"/>
        <w:color w:val="000000"/>
        <w:sz w:val="28"/>
        <w:szCs w:val="28"/>
        <w:u w:val="none"/>
        <w:vertAlign w:val="baseline"/>
      </w:rPr>
    </w:lvl>
    <w:lvl w:ilvl="4" w:tplc="373E97D4">
      <w:start w:val="1"/>
      <w:numFmt w:val="lowerLetter"/>
      <w:lvlText w:val="%5"/>
      <w:lvlJc w:val="left"/>
      <w:pPr>
        <w:ind w:left="3935"/>
      </w:pPr>
      <w:rPr>
        <w:rFonts w:ascii="Times New Roman" w:eastAsia="Times New Roman" w:hAnsi="Times New Roman"/>
        <w:b w:val="0"/>
        <w:bCs w:val="0"/>
        <w:i/>
        <w:iCs/>
        <w:strike w:val="0"/>
        <w:dstrike w:val="0"/>
        <w:color w:val="000000"/>
        <w:sz w:val="28"/>
        <w:szCs w:val="28"/>
        <w:u w:val="none"/>
        <w:vertAlign w:val="baseline"/>
      </w:rPr>
    </w:lvl>
    <w:lvl w:ilvl="5" w:tplc="4B6A8806">
      <w:start w:val="1"/>
      <w:numFmt w:val="lowerRoman"/>
      <w:lvlText w:val="%6"/>
      <w:lvlJc w:val="left"/>
      <w:pPr>
        <w:ind w:left="4655"/>
      </w:pPr>
      <w:rPr>
        <w:rFonts w:ascii="Times New Roman" w:eastAsia="Times New Roman" w:hAnsi="Times New Roman"/>
        <w:b w:val="0"/>
        <w:bCs w:val="0"/>
        <w:i/>
        <w:iCs/>
        <w:strike w:val="0"/>
        <w:dstrike w:val="0"/>
        <w:color w:val="000000"/>
        <w:sz w:val="28"/>
        <w:szCs w:val="28"/>
        <w:u w:val="none"/>
        <w:vertAlign w:val="baseline"/>
      </w:rPr>
    </w:lvl>
    <w:lvl w:ilvl="6" w:tplc="AEDCA9FC">
      <w:start w:val="1"/>
      <w:numFmt w:val="decimal"/>
      <w:lvlText w:val="%7"/>
      <w:lvlJc w:val="left"/>
      <w:pPr>
        <w:ind w:left="5375"/>
      </w:pPr>
      <w:rPr>
        <w:rFonts w:ascii="Times New Roman" w:eastAsia="Times New Roman" w:hAnsi="Times New Roman"/>
        <w:b w:val="0"/>
        <w:bCs w:val="0"/>
        <w:i/>
        <w:iCs/>
        <w:strike w:val="0"/>
        <w:dstrike w:val="0"/>
        <w:color w:val="000000"/>
        <w:sz w:val="28"/>
        <w:szCs w:val="28"/>
        <w:u w:val="none"/>
        <w:vertAlign w:val="baseline"/>
      </w:rPr>
    </w:lvl>
    <w:lvl w:ilvl="7" w:tplc="BDBC665C">
      <w:start w:val="1"/>
      <w:numFmt w:val="lowerLetter"/>
      <w:lvlText w:val="%8"/>
      <w:lvlJc w:val="left"/>
      <w:pPr>
        <w:ind w:left="6095"/>
      </w:pPr>
      <w:rPr>
        <w:rFonts w:ascii="Times New Roman" w:eastAsia="Times New Roman" w:hAnsi="Times New Roman"/>
        <w:b w:val="0"/>
        <w:bCs w:val="0"/>
        <w:i/>
        <w:iCs/>
        <w:strike w:val="0"/>
        <w:dstrike w:val="0"/>
        <w:color w:val="000000"/>
        <w:sz w:val="28"/>
        <w:szCs w:val="28"/>
        <w:u w:val="none"/>
        <w:vertAlign w:val="baseline"/>
      </w:rPr>
    </w:lvl>
    <w:lvl w:ilvl="8" w:tplc="621C37B6">
      <w:start w:val="1"/>
      <w:numFmt w:val="lowerRoman"/>
      <w:lvlText w:val="%9"/>
      <w:lvlJc w:val="left"/>
      <w:pPr>
        <w:ind w:left="6815"/>
      </w:pPr>
      <w:rPr>
        <w:rFonts w:ascii="Times New Roman" w:eastAsia="Times New Roman" w:hAnsi="Times New Roman"/>
        <w:b w:val="0"/>
        <w:bCs w:val="0"/>
        <w:i/>
        <w:iCs/>
        <w:strike w:val="0"/>
        <w:dstrike w:val="0"/>
        <w:color w:val="000000"/>
        <w:sz w:val="28"/>
        <w:szCs w:val="28"/>
        <w:u w:val="none"/>
        <w:vertAlign w:val="baseline"/>
      </w:rPr>
    </w:lvl>
  </w:abstractNum>
  <w:abstractNum w:abstractNumId="40">
    <w:nsid w:val="37D22C98"/>
    <w:multiLevelType w:val="hybridMultilevel"/>
    <w:tmpl w:val="E33890B6"/>
    <w:lvl w:ilvl="0" w:tplc="039E196E">
      <w:start w:val="1"/>
      <w:numFmt w:val="decimal"/>
      <w:lvlText w:val="%1)"/>
      <w:lvlJc w:val="left"/>
      <w:pPr>
        <w:ind w:left="720"/>
      </w:pPr>
      <w:rPr>
        <w:rFonts w:ascii="Times New Roman" w:eastAsia="Times New Roman" w:hAnsi="Times New Roman"/>
        <w:b w:val="0"/>
        <w:bCs w:val="0"/>
        <w:i w:val="0"/>
        <w:iCs w:val="0"/>
        <w:strike w:val="0"/>
        <w:dstrike w:val="0"/>
        <w:color w:val="000000"/>
        <w:sz w:val="28"/>
        <w:szCs w:val="28"/>
        <w:u w:val="none"/>
        <w:vertAlign w:val="baseline"/>
      </w:rPr>
    </w:lvl>
    <w:lvl w:ilvl="1" w:tplc="0AE675BC">
      <w:start w:val="1"/>
      <w:numFmt w:val="lowerLetter"/>
      <w:lvlText w:val="%2"/>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2" w:tplc="1F24FD80">
      <w:start w:val="1"/>
      <w:numFmt w:val="lowerRoman"/>
      <w:lvlText w:val="%3"/>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3" w:tplc="BAEEE6A4">
      <w:start w:val="1"/>
      <w:numFmt w:val="decimal"/>
      <w:lvlText w:val="%4"/>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4" w:tplc="C4E03A3A">
      <w:start w:val="1"/>
      <w:numFmt w:val="lowerLetter"/>
      <w:lvlText w:val="%5"/>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5" w:tplc="4CD026DA">
      <w:start w:val="1"/>
      <w:numFmt w:val="lowerRoman"/>
      <w:lvlText w:val="%6"/>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6" w:tplc="ED14C368">
      <w:start w:val="1"/>
      <w:numFmt w:val="decimal"/>
      <w:lvlText w:val="%7"/>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7" w:tplc="FDB4ACDE">
      <w:start w:val="1"/>
      <w:numFmt w:val="lowerLetter"/>
      <w:lvlText w:val="%8"/>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lvl w:ilvl="8" w:tplc="6FEA0642">
      <w:start w:val="1"/>
      <w:numFmt w:val="lowerRoman"/>
      <w:lvlText w:val="%9"/>
      <w:lvlJc w:val="left"/>
      <w:pPr>
        <w:ind w:left="684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1">
    <w:nsid w:val="39676B7B"/>
    <w:multiLevelType w:val="hybridMultilevel"/>
    <w:tmpl w:val="1B40B282"/>
    <w:lvl w:ilvl="0" w:tplc="AD04237E">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DF625A2C">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D8DACD28">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FA2ADA0A">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46524836">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BF0E10A4">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CEFE8640">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C178B606">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8F1496EC">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2">
    <w:nsid w:val="3BA45493"/>
    <w:multiLevelType w:val="hybridMultilevel"/>
    <w:tmpl w:val="84A40B14"/>
    <w:lvl w:ilvl="0" w:tplc="6D9A3A7A">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D3E0E026">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B6268490">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EDE03D3A">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6E842BA0">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1B6E95B0">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1A0A6B7C">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D28034C0">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1F78AD8C">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3">
    <w:nsid w:val="3C374551"/>
    <w:multiLevelType w:val="hybridMultilevel"/>
    <w:tmpl w:val="0CBCFB26"/>
    <w:lvl w:ilvl="0" w:tplc="71D0B9B4">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0A2340A">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D072255C">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9B36E346">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ABF69AFE">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810E5D04">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E1D06AEC">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7E7E2FD8">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FAD8FDD2">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4">
    <w:nsid w:val="3CB07862"/>
    <w:multiLevelType w:val="hybridMultilevel"/>
    <w:tmpl w:val="3488D3B8"/>
    <w:lvl w:ilvl="0" w:tplc="E3A27DD4">
      <w:start w:val="1"/>
      <w:numFmt w:val="decimal"/>
      <w:lvlText w:val="%1"/>
      <w:lvlJc w:val="left"/>
      <w:pPr>
        <w:ind w:left="360"/>
      </w:pPr>
      <w:rPr>
        <w:rFonts w:ascii="Times New Roman" w:eastAsia="Times New Roman" w:hAnsi="Times New Roman"/>
        <w:b w:val="0"/>
        <w:bCs w:val="0"/>
        <w:i/>
        <w:iCs/>
        <w:strike w:val="0"/>
        <w:dstrike w:val="0"/>
        <w:color w:val="000000"/>
        <w:sz w:val="28"/>
        <w:szCs w:val="28"/>
        <w:u w:val="none"/>
        <w:vertAlign w:val="baseline"/>
      </w:rPr>
    </w:lvl>
    <w:lvl w:ilvl="1" w:tplc="91F60A9E">
      <w:start w:val="1"/>
      <w:numFmt w:val="lowerLetter"/>
      <w:lvlText w:val="%2"/>
      <w:lvlJc w:val="left"/>
      <w:pPr>
        <w:ind w:left="597"/>
      </w:pPr>
      <w:rPr>
        <w:rFonts w:ascii="Times New Roman" w:eastAsia="Times New Roman" w:hAnsi="Times New Roman"/>
        <w:b w:val="0"/>
        <w:bCs w:val="0"/>
        <w:i/>
        <w:iCs/>
        <w:strike w:val="0"/>
        <w:dstrike w:val="0"/>
        <w:color w:val="000000"/>
        <w:sz w:val="28"/>
        <w:szCs w:val="28"/>
        <w:u w:val="none"/>
        <w:vertAlign w:val="baseline"/>
      </w:rPr>
    </w:lvl>
    <w:lvl w:ilvl="2" w:tplc="89AABF78">
      <w:start w:val="1"/>
      <w:numFmt w:val="lowerRoman"/>
      <w:lvlText w:val="%3"/>
      <w:lvlJc w:val="left"/>
      <w:pPr>
        <w:ind w:left="834"/>
      </w:pPr>
      <w:rPr>
        <w:rFonts w:ascii="Times New Roman" w:eastAsia="Times New Roman" w:hAnsi="Times New Roman"/>
        <w:b w:val="0"/>
        <w:bCs w:val="0"/>
        <w:i/>
        <w:iCs/>
        <w:strike w:val="0"/>
        <w:dstrike w:val="0"/>
        <w:color w:val="000000"/>
        <w:sz w:val="28"/>
        <w:szCs w:val="28"/>
        <w:u w:val="none"/>
        <w:vertAlign w:val="baseline"/>
      </w:rPr>
    </w:lvl>
    <w:lvl w:ilvl="3" w:tplc="DFCAE1B0">
      <w:start w:val="2"/>
      <w:numFmt w:val="decimal"/>
      <w:lvlRestart w:val="0"/>
      <w:lvlText w:val="%4)"/>
      <w:lvlJc w:val="left"/>
      <w:pPr>
        <w:ind w:left="998"/>
      </w:pPr>
      <w:rPr>
        <w:rFonts w:ascii="Times New Roman" w:eastAsia="Times New Roman" w:hAnsi="Times New Roman"/>
        <w:b w:val="0"/>
        <w:bCs w:val="0"/>
        <w:i/>
        <w:iCs/>
        <w:strike w:val="0"/>
        <w:dstrike w:val="0"/>
        <w:color w:val="000000"/>
        <w:sz w:val="28"/>
        <w:szCs w:val="28"/>
        <w:u w:val="none"/>
        <w:vertAlign w:val="baseline"/>
      </w:rPr>
    </w:lvl>
    <w:lvl w:ilvl="4" w:tplc="E20C6F7C">
      <w:start w:val="1"/>
      <w:numFmt w:val="lowerLetter"/>
      <w:lvlText w:val="%5"/>
      <w:lvlJc w:val="left"/>
      <w:pPr>
        <w:ind w:left="1775"/>
      </w:pPr>
      <w:rPr>
        <w:rFonts w:ascii="Times New Roman" w:eastAsia="Times New Roman" w:hAnsi="Times New Roman"/>
        <w:b w:val="0"/>
        <w:bCs w:val="0"/>
        <w:i/>
        <w:iCs/>
        <w:strike w:val="0"/>
        <w:dstrike w:val="0"/>
        <w:color w:val="000000"/>
        <w:sz w:val="28"/>
        <w:szCs w:val="28"/>
        <w:u w:val="none"/>
        <w:vertAlign w:val="baseline"/>
      </w:rPr>
    </w:lvl>
    <w:lvl w:ilvl="5" w:tplc="63483CBC">
      <w:start w:val="1"/>
      <w:numFmt w:val="lowerRoman"/>
      <w:lvlText w:val="%6"/>
      <w:lvlJc w:val="left"/>
      <w:pPr>
        <w:ind w:left="2495"/>
      </w:pPr>
      <w:rPr>
        <w:rFonts w:ascii="Times New Roman" w:eastAsia="Times New Roman" w:hAnsi="Times New Roman"/>
        <w:b w:val="0"/>
        <w:bCs w:val="0"/>
        <w:i/>
        <w:iCs/>
        <w:strike w:val="0"/>
        <w:dstrike w:val="0"/>
        <w:color w:val="000000"/>
        <w:sz w:val="28"/>
        <w:szCs w:val="28"/>
        <w:u w:val="none"/>
        <w:vertAlign w:val="baseline"/>
      </w:rPr>
    </w:lvl>
    <w:lvl w:ilvl="6" w:tplc="8BC81626">
      <w:start w:val="1"/>
      <w:numFmt w:val="decimal"/>
      <w:lvlText w:val="%7"/>
      <w:lvlJc w:val="left"/>
      <w:pPr>
        <w:ind w:left="3215"/>
      </w:pPr>
      <w:rPr>
        <w:rFonts w:ascii="Times New Roman" w:eastAsia="Times New Roman" w:hAnsi="Times New Roman"/>
        <w:b w:val="0"/>
        <w:bCs w:val="0"/>
        <w:i/>
        <w:iCs/>
        <w:strike w:val="0"/>
        <w:dstrike w:val="0"/>
        <w:color w:val="000000"/>
        <w:sz w:val="28"/>
        <w:szCs w:val="28"/>
        <w:u w:val="none"/>
        <w:vertAlign w:val="baseline"/>
      </w:rPr>
    </w:lvl>
    <w:lvl w:ilvl="7" w:tplc="1B0861B0">
      <w:start w:val="1"/>
      <w:numFmt w:val="lowerLetter"/>
      <w:lvlText w:val="%8"/>
      <w:lvlJc w:val="left"/>
      <w:pPr>
        <w:ind w:left="3935"/>
      </w:pPr>
      <w:rPr>
        <w:rFonts w:ascii="Times New Roman" w:eastAsia="Times New Roman" w:hAnsi="Times New Roman"/>
        <w:b w:val="0"/>
        <w:bCs w:val="0"/>
        <w:i/>
        <w:iCs/>
        <w:strike w:val="0"/>
        <w:dstrike w:val="0"/>
        <w:color w:val="000000"/>
        <w:sz w:val="28"/>
        <w:szCs w:val="28"/>
        <w:u w:val="none"/>
        <w:vertAlign w:val="baseline"/>
      </w:rPr>
    </w:lvl>
    <w:lvl w:ilvl="8" w:tplc="18A00DA0">
      <w:start w:val="1"/>
      <w:numFmt w:val="lowerRoman"/>
      <w:lvlText w:val="%9"/>
      <w:lvlJc w:val="left"/>
      <w:pPr>
        <w:ind w:left="4655"/>
      </w:pPr>
      <w:rPr>
        <w:rFonts w:ascii="Times New Roman" w:eastAsia="Times New Roman" w:hAnsi="Times New Roman"/>
        <w:b w:val="0"/>
        <w:bCs w:val="0"/>
        <w:i/>
        <w:iCs/>
        <w:strike w:val="0"/>
        <w:dstrike w:val="0"/>
        <w:color w:val="000000"/>
        <w:sz w:val="28"/>
        <w:szCs w:val="28"/>
        <w:u w:val="none"/>
        <w:vertAlign w:val="baseline"/>
      </w:rPr>
    </w:lvl>
  </w:abstractNum>
  <w:abstractNum w:abstractNumId="45">
    <w:nsid w:val="3D5518C7"/>
    <w:multiLevelType w:val="hybridMultilevel"/>
    <w:tmpl w:val="9F540342"/>
    <w:lvl w:ilvl="0" w:tplc="40AA2F80">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869A3A36">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91A62AD0">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CFD00F14">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B2B07A58">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FC10ACA4">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C564279A">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9C7A5B6E">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1A34B16E">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6">
    <w:nsid w:val="40E020CE"/>
    <w:multiLevelType w:val="hybridMultilevel"/>
    <w:tmpl w:val="70BA1BA0"/>
    <w:lvl w:ilvl="0" w:tplc="3F945B2C">
      <w:start w:val="2"/>
      <w:numFmt w:val="decimal"/>
      <w:lvlText w:val="%1)"/>
      <w:lvlJc w:val="left"/>
      <w:rPr>
        <w:rFonts w:ascii="Times New Roman" w:eastAsia="Times New Roman" w:hAnsi="Times New Roman"/>
        <w:b w:val="0"/>
        <w:bCs w:val="0"/>
        <w:i/>
        <w:iCs/>
        <w:strike w:val="0"/>
        <w:dstrike w:val="0"/>
        <w:color w:val="000000"/>
        <w:sz w:val="28"/>
        <w:szCs w:val="28"/>
        <w:u w:val="none"/>
        <w:vertAlign w:val="baseline"/>
      </w:rPr>
    </w:lvl>
    <w:lvl w:ilvl="1" w:tplc="3D903324">
      <w:start w:val="1"/>
      <w:numFmt w:val="lowerLetter"/>
      <w:lvlText w:val="%2"/>
      <w:lvlJc w:val="left"/>
      <w:pPr>
        <w:ind w:left="1080"/>
      </w:pPr>
      <w:rPr>
        <w:rFonts w:ascii="Times New Roman" w:eastAsia="Times New Roman" w:hAnsi="Times New Roman"/>
        <w:b w:val="0"/>
        <w:bCs w:val="0"/>
        <w:i/>
        <w:iCs/>
        <w:strike w:val="0"/>
        <w:dstrike w:val="0"/>
        <w:color w:val="000000"/>
        <w:sz w:val="28"/>
        <w:szCs w:val="28"/>
        <w:u w:val="none"/>
        <w:vertAlign w:val="baseline"/>
      </w:rPr>
    </w:lvl>
    <w:lvl w:ilvl="2" w:tplc="5ACEE540">
      <w:start w:val="1"/>
      <w:numFmt w:val="lowerRoman"/>
      <w:lvlText w:val="%3"/>
      <w:lvlJc w:val="left"/>
      <w:pPr>
        <w:ind w:left="1800"/>
      </w:pPr>
      <w:rPr>
        <w:rFonts w:ascii="Times New Roman" w:eastAsia="Times New Roman" w:hAnsi="Times New Roman"/>
        <w:b w:val="0"/>
        <w:bCs w:val="0"/>
        <w:i/>
        <w:iCs/>
        <w:strike w:val="0"/>
        <w:dstrike w:val="0"/>
        <w:color w:val="000000"/>
        <w:sz w:val="28"/>
        <w:szCs w:val="28"/>
        <w:u w:val="none"/>
        <w:vertAlign w:val="baseline"/>
      </w:rPr>
    </w:lvl>
    <w:lvl w:ilvl="3" w:tplc="74A2E168">
      <w:start w:val="1"/>
      <w:numFmt w:val="decimal"/>
      <w:lvlText w:val="%4"/>
      <w:lvlJc w:val="left"/>
      <w:pPr>
        <w:ind w:left="2520"/>
      </w:pPr>
      <w:rPr>
        <w:rFonts w:ascii="Times New Roman" w:eastAsia="Times New Roman" w:hAnsi="Times New Roman"/>
        <w:b w:val="0"/>
        <w:bCs w:val="0"/>
        <w:i/>
        <w:iCs/>
        <w:strike w:val="0"/>
        <w:dstrike w:val="0"/>
        <w:color w:val="000000"/>
        <w:sz w:val="28"/>
        <w:szCs w:val="28"/>
        <w:u w:val="none"/>
        <w:vertAlign w:val="baseline"/>
      </w:rPr>
    </w:lvl>
    <w:lvl w:ilvl="4" w:tplc="D334F322">
      <w:start w:val="1"/>
      <w:numFmt w:val="lowerLetter"/>
      <w:lvlText w:val="%5"/>
      <w:lvlJc w:val="left"/>
      <w:pPr>
        <w:ind w:left="3240"/>
      </w:pPr>
      <w:rPr>
        <w:rFonts w:ascii="Times New Roman" w:eastAsia="Times New Roman" w:hAnsi="Times New Roman"/>
        <w:b w:val="0"/>
        <w:bCs w:val="0"/>
        <w:i/>
        <w:iCs/>
        <w:strike w:val="0"/>
        <w:dstrike w:val="0"/>
        <w:color w:val="000000"/>
        <w:sz w:val="28"/>
        <w:szCs w:val="28"/>
        <w:u w:val="none"/>
        <w:vertAlign w:val="baseline"/>
      </w:rPr>
    </w:lvl>
    <w:lvl w:ilvl="5" w:tplc="146480BC">
      <w:start w:val="1"/>
      <w:numFmt w:val="lowerRoman"/>
      <w:lvlText w:val="%6"/>
      <w:lvlJc w:val="left"/>
      <w:pPr>
        <w:ind w:left="3960"/>
      </w:pPr>
      <w:rPr>
        <w:rFonts w:ascii="Times New Roman" w:eastAsia="Times New Roman" w:hAnsi="Times New Roman"/>
        <w:b w:val="0"/>
        <w:bCs w:val="0"/>
        <w:i/>
        <w:iCs/>
        <w:strike w:val="0"/>
        <w:dstrike w:val="0"/>
        <w:color w:val="000000"/>
        <w:sz w:val="28"/>
        <w:szCs w:val="28"/>
        <w:u w:val="none"/>
        <w:vertAlign w:val="baseline"/>
      </w:rPr>
    </w:lvl>
    <w:lvl w:ilvl="6" w:tplc="31C6E7C0">
      <w:start w:val="1"/>
      <w:numFmt w:val="decimal"/>
      <w:lvlText w:val="%7"/>
      <w:lvlJc w:val="left"/>
      <w:pPr>
        <w:ind w:left="4680"/>
      </w:pPr>
      <w:rPr>
        <w:rFonts w:ascii="Times New Roman" w:eastAsia="Times New Roman" w:hAnsi="Times New Roman"/>
        <w:b w:val="0"/>
        <w:bCs w:val="0"/>
        <w:i/>
        <w:iCs/>
        <w:strike w:val="0"/>
        <w:dstrike w:val="0"/>
        <w:color w:val="000000"/>
        <w:sz w:val="28"/>
        <w:szCs w:val="28"/>
        <w:u w:val="none"/>
        <w:vertAlign w:val="baseline"/>
      </w:rPr>
    </w:lvl>
    <w:lvl w:ilvl="7" w:tplc="4E602CF6">
      <w:start w:val="1"/>
      <w:numFmt w:val="lowerLetter"/>
      <w:lvlText w:val="%8"/>
      <w:lvlJc w:val="left"/>
      <w:pPr>
        <w:ind w:left="5400"/>
      </w:pPr>
      <w:rPr>
        <w:rFonts w:ascii="Times New Roman" w:eastAsia="Times New Roman" w:hAnsi="Times New Roman"/>
        <w:b w:val="0"/>
        <w:bCs w:val="0"/>
        <w:i/>
        <w:iCs/>
        <w:strike w:val="0"/>
        <w:dstrike w:val="0"/>
        <w:color w:val="000000"/>
        <w:sz w:val="28"/>
        <w:szCs w:val="28"/>
        <w:u w:val="none"/>
        <w:vertAlign w:val="baseline"/>
      </w:rPr>
    </w:lvl>
    <w:lvl w:ilvl="8" w:tplc="56C669D4">
      <w:start w:val="1"/>
      <w:numFmt w:val="lowerRoman"/>
      <w:lvlText w:val="%9"/>
      <w:lvlJc w:val="left"/>
      <w:pPr>
        <w:ind w:left="6120"/>
      </w:pPr>
      <w:rPr>
        <w:rFonts w:ascii="Times New Roman" w:eastAsia="Times New Roman" w:hAnsi="Times New Roman"/>
        <w:b w:val="0"/>
        <w:bCs w:val="0"/>
        <w:i/>
        <w:iCs/>
        <w:strike w:val="0"/>
        <w:dstrike w:val="0"/>
        <w:color w:val="000000"/>
        <w:sz w:val="28"/>
        <w:szCs w:val="28"/>
        <w:u w:val="none"/>
        <w:vertAlign w:val="baseline"/>
      </w:rPr>
    </w:lvl>
  </w:abstractNum>
  <w:abstractNum w:abstractNumId="47">
    <w:nsid w:val="411E5D81"/>
    <w:multiLevelType w:val="multilevel"/>
    <w:tmpl w:val="B04CFD72"/>
    <w:lvl w:ilvl="0">
      <w:start w:val="2"/>
      <w:numFmt w:val="decimal"/>
      <w:lvlText w:val="%1."/>
      <w:lvlJc w:val="left"/>
      <w:pPr>
        <w:ind w:left="283"/>
      </w:pPr>
      <w:rPr>
        <w:rFonts w:ascii="Times New Roman" w:eastAsia="Times New Roman" w:hAnsi="Times New Roman"/>
        <w:b/>
        <w:bCs/>
        <w:i w:val="0"/>
        <w:iCs w:val="0"/>
        <w:strike w:val="0"/>
        <w:dstrike w:val="0"/>
        <w:color w:val="000000"/>
        <w:sz w:val="28"/>
        <w:szCs w:val="28"/>
        <w:u w:val="none"/>
        <w:vertAlign w:val="baseline"/>
      </w:rPr>
    </w:lvl>
    <w:lvl w:ilvl="1">
      <w:start w:val="1"/>
      <w:numFmt w:val="decimal"/>
      <w:lvlText w:val="%1.%2."/>
      <w:lvlJc w:val="left"/>
      <w:pPr>
        <w:ind w:left="695"/>
      </w:pPr>
      <w:rPr>
        <w:rFonts w:ascii="Times New Roman" w:eastAsia="Times New Roman" w:hAnsi="Times New Roman"/>
        <w:b/>
        <w:bCs/>
        <w:i w:val="0"/>
        <w:iCs w:val="0"/>
        <w:strike w:val="0"/>
        <w:dstrike w:val="0"/>
        <w:color w:val="000000"/>
        <w:sz w:val="28"/>
        <w:szCs w:val="28"/>
        <w:u w:val="none"/>
        <w:vertAlign w:val="baseline"/>
      </w:rPr>
    </w:lvl>
    <w:lvl w:ilvl="2">
      <w:start w:val="1"/>
      <w:numFmt w:val="decimal"/>
      <w:lvlText w:val="%1.%2.%3."/>
      <w:lvlJc w:val="left"/>
      <w:pPr>
        <w:ind w:left="1402"/>
      </w:pPr>
      <w:rPr>
        <w:rFonts w:ascii="Times New Roman" w:eastAsia="Times New Roman" w:hAnsi="Times New Roman"/>
        <w:b/>
        <w:bCs/>
        <w:i w:val="0"/>
        <w:iCs w:val="0"/>
        <w:strike w:val="0"/>
        <w:dstrike w:val="0"/>
        <w:color w:val="000000"/>
        <w:sz w:val="28"/>
        <w:szCs w:val="28"/>
        <w:u w:val="none"/>
        <w:vertAlign w:val="baseline"/>
      </w:rPr>
    </w:lvl>
    <w:lvl w:ilvl="3">
      <w:start w:val="1"/>
      <w:numFmt w:val="decimal"/>
      <w:lvlText w:val="%1.%2.%3.%4."/>
      <w:lvlJc w:val="left"/>
      <w:pPr>
        <w:ind w:left="705"/>
      </w:pPr>
      <w:rPr>
        <w:rFonts w:ascii="Times New Roman" w:eastAsia="Times New Roman" w:hAnsi="Times New Roman"/>
        <w:b/>
        <w:bCs/>
        <w:i/>
        <w:iCs/>
        <w:strike w:val="0"/>
        <w:dstrike w:val="0"/>
        <w:color w:val="000000"/>
        <w:sz w:val="28"/>
        <w:szCs w:val="28"/>
        <w:u w:val="none"/>
        <w:vertAlign w:val="baseline"/>
      </w:rPr>
    </w:lvl>
    <w:lvl w:ilvl="4">
      <w:start w:val="1"/>
      <w:numFmt w:val="bullet"/>
      <w:lvlText w:val="-"/>
      <w:lvlJc w:val="left"/>
      <w:pPr>
        <w:ind w:left="1425"/>
      </w:pPr>
      <w:rPr>
        <w:rFonts w:ascii="Times New Roman" w:eastAsia="Times New Roman" w:hAnsi="Times New Roman"/>
        <w:b w:val="0"/>
        <w:bCs w:val="0"/>
        <w:i w:val="0"/>
        <w:iCs w:val="0"/>
        <w:strike w:val="0"/>
        <w:dstrike w:val="0"/>
        <w:color w:val="000000"/>
        <w:sz w:val="28"/>
        <w:szCs w:val="28"/>
        <w:u w:val="none"/>
        <w:vertAlign w:val="baseline"/>
      </w:rPr>
    </w:lvl>
    <w:lvl w:ilvl="5">
      <w:start w:val="1"/>
      <w:numFmt w:val="bullet"/>
      <w:lvlText w:val="▪"/>
      <w:lvlJc w:val="left"/>
      <w:pPr>
        <w:ind w:left="2505"/>
      </w:pPr>
      <w:rPr>
        <w:rFonts w:ascii="Times New Roman" w:eastAsia="Times New Roman" w:hAnsi="Times New Roman"/>
        <w:b w:val="0"/>
        <w:bCs w:val="0"/>
        <w:i w:val="0"/>
        <w:iCs w:val="0"/>
        <w:strike w:val="0"/>
        <w:dstrike w:val="0"/>
        <w:color w:val="000000"/>
        <w:sz w:val="28"/>
        <w:szCs w:val="28"/>
        <w:u w:val="none"/>
        <w:vertAlign w:val="baseline"/>
      </w:rPr>
    </w:lvl>
    <w:lvl w:ilvl="6">
      <w:start w:val="1"/>
      <w:numFmt w:val="bullet"/>
      <w:lvlText w:val="•"/>
      <w:lvlJc w:val="left"/>
      <w:pPr>
        <w:ind w:left="3225"/>
      </w:pPr>
      <w:rPr>
        <w:rFonts w:ascii="Times New Roman" w:eastAsia="Times New Roman" w:hAnsi="Times New Roman"/>
        <w:b w:val="0"/>
        <w:bCs w:val="0"/>
        <w:i w:val="0"/>
        <w:iCs w:val="0"/>
        <w:strike w:val="0"/>
        <w:dstrike w:val="0"/>
        <w:color w:val="000000"/>
        <w:sz w:val="28"/>
        <w:szCs w:val="28"/>
        <w:u w:val="none"/>
        <w:vertAlign w:val="baseline"/>
      </w:rPr>
    </w:lvl>
    <w:lvl w:ilvl="7">
      <w:start w:val="1"/>
      <w:numFmt w:val="bullet"/>
      <w:lvlText w:val="o"/>
      <w:lvlJc w:val="left"/>
      <w:pPr>
        <w:ind w:left="3945"/>
      </w:pPr>
      <w:rPr>
        <w:rFonts w:ascii="Times New Roman" w:eastAsia="Times New Roman" w:hAnsi="Times New Roman"/>
        <w:b w:val="0"/>
        <w:bCs w:val="0"/>
        <w:i w:val="0"/>
        <w:iCs w:val="0"/>
        <w:strike w:val="0"/>
        <w:dstrike w:val="0"/>
        <w:color w:val="000000"/>
        <w:sz w:val="28"/>
        <w:szCs w:val="28"/>
        <w:u w:val="none"/>
        <w:vertAlign w:val="baseline"/>
      </w:rPr>
    </w:lvl>
    <w:lvl w:ilvl="8">
      <w:start w:val="1"/>
      <w:numFmt w:val="bullet"/>
      <w:lvlText w:val="▪"/>
      <w:lvlJc w:val="left"/>
      <w:pPr>
        <w:ind w:left="466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8">
    <w:nsid w:val="423B016C"/>
    <w:multiLevelType w:val="hybridMultilevel"/>
    <w:tmpl w:val="601A18F8"/>
    <w:lvl w:ilvl="0" w:tplc="607E52A2">
      <w:start w:val="1"/>
      <w:numFmt w:val="decimal"/>
      <w:lvlText w:val="%1"/>
      <w:lvlJc w:val="left"/>
      <w:pPr>
        <w:ind w:left="360"/>
      </w:pPr>
      <w:rPr>
        <w:rFonts w:ascii="Times New Roman" w:eastAsia="Times New Roman" w:hAnsi="Times New Roman"/>
        <w:b w:val="0"/>
        <w:bCs w:val="0"/>
        <w:i/>
        <w:iCs/>
        <w:strike w:val="0"/>
        <w:dstrike w:val="0"/>
        <w:color w:val="000000"/>
        <w:sz w:val="28"/>
        <w:szCs w:val="28"/>
        <w:u w:val="none"/>
        <w:vertAlign w:val="baseline"/>
      </w:rPr>
    </w:lvl>
    <w:lvl w:ilvl="1" w:tplc="657CD09A">
      <w:start w:val="1"/>
      <w:numFmt w:val="lowerLetter"/>
      <w:lvlText w:val="%2"/>
      <w:lvlJc w:val="left"/>
      <w:pPr>
        <w:ind w:left="597"/>
      </w:pPr>
      <w:rPr>
        <w:rFonts w:ascii="Times New Roman" w:eastAsia="Times New Roman" w:hAnsi="Times New Roman"/>
        <w:b w:val="0"/>
        <w:bCs w:val="0"/>
        <w:i/>
        <w:iCs/>
        <w:strike w:val="0"/>
        <w:dstrike w:val="0"/>
        <w:color w:val="000000"/>
        <w:sz w:val="28"/>
        <w:szCs w:val="28"/>
        <w:u w:val="none"/>
        <w:vertAlign w:val="baseline"/>
      </w:rPr>
    </w:lvl>
    <w:lvl w:ilvl="2" w:tplc="23C2135C">
      <w:start w:val="1"/>
      <w:numFmt w:val="lowerRoman"/>
      <w:lvlText w:val="%3"/>
      <w:lvlJc w:val="left"/>
      <w:pPr>
        <w:ind w:left="834"/>
      </w:pPr>
      <w:rPr>
        <w:rFonts w:ascii="Times New Roman" w:eastAsia="Times New Roman" w:hAnsi="Times New Roman"/>
        <w:b w:val="0"/>
        <w:bCs w:val="0"/>
        <w:i/>
        <w:iCs/>
        <w:strike w:val="0"/>
        <w:dstrike w:val="0"/>
        <w:color w:val="000000"/>
        <w:sz w:val="28"/>
        <w:szCs w:val="28"/>
        <w:u w:val="none"/>
        <w:vertAlign w:val="baseline"/>
      </w:rPr>
    </w:lvl>
    <w:lvl w:ilvl="3" w:tplc="ED601A94">
      <w:start w:val="1"/>
      <w:numFmt w:val="decimal"/>
      <w:lvlRestart w:val="0"/>
      <w:lvlText w:val="%4)"/>
      <w:lvlJc w:val="left"/>
      <w:pPr>
        <w:ind w:left="998"/>
      </w:pPr>
      <w:rPr>
        <w:rFonts w:ascii="Times New Roman" w:eastAsia="Times New Roman" w:hAnsi="Times New Roman"/>
        <w:b w:val="0"/>
        <w:bCs w:val="0"/>
        <w:i/>
        <w:iCs/>
        <w:strike w:val="0"/>
        <w:dstrike w:val="0"/>
        <w:color w:val="000000"/>
        <w:sz w:val="28"/>
        <w:szCs w:val="28"/>
        <w:u w:val="none"/>
        <w:vertAlign w:val="baseline"/>
      </w:rPr>
    </w:lvl>
    <w:lvl w:ilvl="4" w:tplc="14266454">
      <w:start w:val="1"/>
      <w:numFmt w:val="lowerLetter"/>
      <w:lvlText w:val="%5"/>
      <w:lvlJc w:val="left"/>
      <w:pPr>
        <w:ind w:left="1775"/>
      </w:pPr>
      <w:rPr>
        <w:rFonts w:ascii="Times New Roman" w:eastAsia="Times New Roman" w:hAnsi="Times New Roman"/>
        <w:b w:val="0"/>
        <w:bCs w:val="0"/>
        <w:i/>
        <w:iCs/>
        <w:strike w:val="0"/>
        <w:dstrike w:val="0"/>
        <w:color w:val="000000"/>
        <w:sz w:val="28"/>
        <w:szCs w:val="28"/>
        <w:u w:val="none"/>
        <w:vertAlign w:val="baseline"/>
      </w:rPr>
    </w:lvl>
    <w:lvl w:ilvl="5" w:tplc="57001454">
      <w:start w:val="1"/>
      <w:numFmt w:val="lowerRoman"/>
      <w:lvlText w:val="%6"/>
      <w:lvlJc w:val="left"/>
      <w:pPr>
        <w:ind w:left="2495"/>
      </w:pPr>
      <w:rPr>
        <w:rFonts w:ascii="Times New Roman" w:eastAsia="Times New Roman" w:hAnsi="Times New Roman"/>
        <w:b w:val="0"/>
        <w:bCs w:val="0"/>
        <w:i/>
        <w:iCs/>
        <w:strike w:val="0"/>
        <w:dstrike w:val="0"/>
        <w:color w:val="000000"/>
        <w:sz w:val="28"/>
        <w:szCs w:val="28"/>
        <w:u w:val="none"/>
        <w:vertAlign w:val="baseline"/>
      </w:rPr>
    </w:lvl>
    <w:lvl w:ilvl="6" w:tplc="1FBE1540">
      <w:start w:val="1"/>
      <w:numFmt w:val="decimal"/>
      <w:lvlText w:val="%7"/>
      <w:lvlJc w:val="left"/>
      <w:pPr>
        <w:ind w:left="3215"/>
      </w:pPr>
      <w:rPr>
        <w:rFonts w:ascii="Times New Roman" w:eastAsia="Times New Roman" w:hAnsi="Times New Roman"/>
        <w:b w:val="0"/>
        <w:bCs w:val="0"/>
        <w:i/>
        <w:iCs/>
        <w:strike w:val="0"/>
        <w:dstrike w:val="0"/>
        <w:color w:val="000000"/>
        <w:sz w:val="28"/>
        <w:szCs w:val="28"/>
        <w:u w:val="none"/>
        <w:vertAlign w:val="baseline"/>
      </w:rPr>
    </w:lvl>
    <w:lvl w:ilvl="7" w:tplc="AB64B45E">
      <w:start w:val="1"/>
      <w:numFmt w:val="lowerLetter"/>
      <w:lvlText w:val="%8"/>
      <w:lvlJc w:val="left"/>
      <w:pPr>
        <w:ind w:left="3935"/>
      </w:pPr>
      <w:rPr>
        <w:rFonts w:ascii="Times New Roman" w:eastAsia="Times New Roman" w:hAnsi="Times New Roman"/>
        <w:b w:val="0"/>
        <w:bCs w:val="0"/>
        <w:i/>
        <w:iCs/>
        <w:strike w:val="0"/>
        <w:dstrike w:val="0"/>
        <w:color w:val="000000"/>
        <w:sz w:val="28"/>
        <w:szCs w:val="28"/>
        <w:u w:val="none"/>
        <w:vertAlign w:val="baseline"/>
      </w:rPr>
    </w:lvl>
    <w:lvl w:ilvl="8" w:tplc="1E646590">
      <w:start w:val="1"/>
      <w:numFmt w:val="lowerRoman"/>
      <w:lvlText w:val="%9"/>
      <w:lvlJc w:val="left"/>
      <w:pPr>
        <w:ind w:left="4655"/>
      </w:pPr>
      <w:rPr>
        <w:rFonts w:ascii="Times New Roman" w:eastAsia="Times New Roman" w:hAnsi="Times New Roman"/>
        <w:b w:val="0"/>
        <w:bCs w:val="0"/>
        <w:i/>
        <w:iCs/>
        <w:strike w:val="0"/>
        <w:dstrike w:val="0"/>
        <w:color w:val="000000"/>
        <w:sz w:val="28"/>
        <w:szCs w:val="28"/>
        <w:u w:val="none"/>
        <w:vertAlign w:val="baseline"/>
      </w:rPr>
    </w:lvl>
  </w:abstractNum>
  <w:abstractNum w:abstractNumId="49">
    <w:nsid w:val="44483B0C"/>
    <w:multiLevelType w:val="hybridMultilevel"/>
    <w:tmpl w:val="0DD4D182"/>
    <w:lvl w:ilvl="0" w:tplc="F5FEB654">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5210887A">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410CD102">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B8E6EBD0">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4D18FE98">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98DEEB26">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AC3E3F9A">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47A04C52">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4832054A">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0">
    <w:nsid w:val="45AB032A"/>
    <w:multiLevelType w:val="hybridMultilevel"/>
    <w:tmpl w:val="46C8F9C2"/>
    <w:lvl w:ilvl="0" w:tplc="47144C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3FF03860">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231A04AA">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409626CE">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0BDEBAFC">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0AAE03D0">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8278BBEE">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2A601958">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83EA1AF6">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1">
    <w:nsid w:val="468B186D"/>
    <w:multiLevelType w:val="hybridMultilevel"/>
    <w:tmpl w:val="8C7AAF1E"/>
    <w:lvl w:ilvl="0" w:tplc="C7F495A0">
      <w:start w:val="2"/>
      <w:numFmt w:val="decimal"/>
      <w:lvlText w:val="%1)"/>
      <w:lvlJc w:val="left"/>
      <w:pPr>
        <w:ind w:left="695"/>
      </w:pPr>
      <w:rPr>
        <w:rFonts w:ascii="Times New Roman" w:eastAsia="Times New Roman" w:hAnsi="Times New Roman"/>
        <w:b w:val="0"/>
        <w:bCs w:val="0"/>
        <w:i/>
        <w:iCs/>
        <w:strike w:val="0"/>
        <w:dstrike w:val="0"/>
        <w:color w:val="000000"/>
        <w:sz w:val="28"/>
        <w:szCs w:val="28"/>
        <w:u w:val="none"/>
        <w:vertAlign w:val="baseline"/>
      </w:rPr>
    </w:lvl>
    <w:lvl w:ilvl="1" w:tplc="BE24E520">
      <w:start w:val="1"/>
      <w:numFmt w:val="lowerLetter"/>
      <w:lvlText w:val="%2"/>
      <w:lvlJc w:val="left"/>
      <w:pPr>
        <w:ind w:left="1775"/>
      </w:pPr>
      <w:rPr>
        <w:rFonts w:ascii="Times New Roman" w:eastAsia="Times New Roman" w:hAnsi="Times New Roman"/>
        <w:b w:val="0"/>
        <w:bCs w:val="0"/>
        <w:i/>
        <w:iCs/>
        <w:strike w:val="0"/>
        <w:dstrike w:val="0"/>
        <w:color w:val="000000"/>
        <w:sz w:val="28"/>
        <w:szCs w:val="28"/>
        <w:u w:val="none"/>
        <w:vertAlign w:val="baseline"/>
      </w:rPr>
    </w:lvl>
    <w:lvl w:ilvl="2" w:tplc="C14E70B0">
      <w:start w:val="1"/>
      <w:numFmt w:val="lowerRoman"/>
      <w:lvlText w:val="%3"/>
      <w:lvlJc w:val="left"/>
      <w:pPr>
        <w:ind w:left="2495"/>
      </w:pPr>
      <w:rPr>
        <w:rFonts w:ascii="Times New Roman" w:eastAsia="Times New Roman" w:hAnsi="Times New Roman"/>
        <w:b w:val="0"/>
        <w:bCs w:val="0"/>
        <w:i/>
        <w:iCs/>
        <w:strike w:val="0"/>
        <w:dstrike w:val="0"/>
        <w:color w:val="000000"/>
        <w:sz w:val="28"/>
        <w:szCs w:val="28"/>
        <w:u w:val="none"/>
        <w:vertAlign w:val="baseline"/>
      </w:rPr>
    </w:lvl>
    <w:lvl w:ilvl="3" w:tplc="AED838C8">
      <w:start w:val="1"/>
      <w:numFmt w:val="decimal"/>
      <w:lvlText w:val="%4"/>
      <w:lvlJc w:val="left"/>
      <w:pPr>
        <w:ind w:left="3215"/>
      </w:pPr>
      <w:rPr>
        <w:rFonts w:ascii="Times New Roman" w:eastAsia="Times New Roman" w:hAnsi="Times New Roman"/>
        <w:b w:val="0"/>
        <w:bCs w:val="0"/>
        <w:i/>
        <w:iCs/>
        <w:strike w:val="0"/>
        <w:dstrike w:val="0"/>
        <w:color w:val="000000"/>
        <w:sz w:val="28"/>
        <w:szCs w:val="28"/>
        <w:u w:val="none"/>
        <w:vertAlign w:val="baseline"/>
      </w:rPr>
    </w:lvl>
    <w:lvl w:ilvl="4" w:tplc="D5E09906">
      <w:start w:val="1"/>
      <w:numFmt w:val="lowerLetter"/>
      <w:lvlText w:val="%5"/>
      <w:lvlJc w:val="left"/>
      <w:pPr>
        <w:ind w:left="3935"/>
      </w:pPr>
      <w:rPr>
        <w:rFonts w:ascii="Times New Roman" w:eastAsia="Times New Roman" w:hAnsi="Times New Roman"/>
        <w:b w:val="0"/>
        <w:bCs w:val="0"/>
        <w:i/>
        <w:iCs/>
        <w:strike w:val="0"/>
        <w:dstrike w:val="0"/>
        <w:color w:val="000000"/>
        <w:sz w:val="28"/>
        <w:szCs w:val="28"/>
        <w:u w:val="none"/>
        <w:vertAlign w:val="baseline"/>
      </w:rPr>
    </w:lvl>
    <w:lvl w:ilvl="5" w:tplc="EEC234D8">
      <w:start w:val="1"/>
      <w:numFmt w:val="lowerRoman"/>
      <w:lvlText w:val="%6"/>
      <w:lvlJc w:val="left"/>
      <w:pPr>
        <w:ind w:left="4655"/>
      </w:pPr>
      <w:rPr>
        <w:rFonts w:ascii="Times New Roman" w:eastAsia="Times New Roman" w:hAnsi="Times New Roman"/>
        <w:b w:val="0"/>
        <w:bCs w:val="0"/>
        <w:i/>
        <w:iCs/>
        <w:strike w:val="0"/>
        <w:dstrike w:val="0"/>
        <w:color w:val="000000"/>
        <w:sz w:val="28"/>
        <w:szCs w:val="28"/>
        <w:u w:val="none"/>
        <w:vertAlign w:val="baseline"/>
      </w:rPr>
    </w:lvl>
    <w:lvl w:ilvl="6" w:tplc="A63AAF78">
      <w:start w:val="1"/>
      <w:numFmt w:val="decimal"/>
      <w:lvlText w:val="%7"/>
      <w:lvlJc w:val="left"/>
      <w:pPr>
        <w:ind w:left="5375"/>
      </w:pPr>
      <w:rPr>
        <w:rFonts w:ascii="Times New Roman" w:eastAsia="Times New Roman" w:hAnsi="Times New Roman"/>
        <w:b w:val="0"/>
        <w:bCs w:val="0"/>
        <w:i/>
        <w:iCs/>
        <w:strike w:val="0"/>
        <w:dstrike w:val="0"/>
        <w:color w:val="000000"/>
        <w:sz w:val="28"/>
        <w:szCs w:val="28"/>
        <w:u w:val="none"/>
        <w:vertAlign w:val="baseline"/>
      </w:rPr>
    </w:lvl>
    <w:lvl w:ilvl="7" w:tplc="1C8A38FA">
      <w:start w:val="1"/>
      <w:numFmt w:val="lowerLetter"/>
      <w:lvlText w:val="%8"/>
      <w:lvlJc w:val="left"/>
      <w:pPr>
        <w:ind w:left="6095"/>
      </w:pPr>
      <w:rPr>
        <w:rFonts w:ascii="Times New Roman" w:eastAsia="Times New Roman" w:hAnsi="Times New Roman"/>
        <w:b w:val="0"/>
        <w:bCs w:val="0"/>
        <w:i/>
        <w:iCs/>
        <w:strike w:val="0"/>
        <w:dstrike w:val="0"/>
        <w:color w:val="000000"/>
        <w:sz w:val="28"/>
        <w:szCs w:val="28"/>
        <w:u w:val="none"/>
        <w:vertAlign w:val="baseline"/>
      </w:rPr>
    </w:lvl>
    <w:lvl w:ilvl="8" w:tplc="2028EC60">
      <w:start w:val="1"/>
      <w:numFmt w:val="lowerRoman"/>
      <w:lvlText w:val="%9"/>
      <w:lvlJc w:val="left"/>
      <w:pPr>
        <w:ind w:left="6815"/>
      </w:pPr>
      <w:rPr>
        <w:rFonts w:ascii="Times New Roman" w:eastAsia="Times New Roman" w:hAnsi="Times New Roman"/>
        <w:b w:val="0"/>
        <w:bCs w:val="0"/>
        <w:i/>
        <w:iCs/>
        <w:strike w:val="0"/>
        <w:dstrike w:val="0"/>
        <w:color w:val="000000"/>
        <w:sz w:val="28"/>
        <w:szCs w:val="28"/>
        <w:u w:val="none"/>
        <w:vertAlign w:val="baseline"/>
      </w:rPr>
    </w:lvl>
  </w:abstractNum>
  <w:abstractNum w:abstractNumId="52">
    <w:nsid w:val="473B5C83"/>
    <w:multiLevelType w:val="hybridMultilevel"/>
    <w:tmpl w:val="A7889FDA"/>
    <w:lvl w:ilvl="0" w:tplc="DFBA623A">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5CC7DD6">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15501F7C">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3D9C00EE">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050CEF8C">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57084DB8">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08761A82">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42C4D480">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F0D843B8">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3">
    <w:nsid w:val="4A8C1CD9"/>
    <w:multiLevelType w:val="hybridMultilevel"/>
    <w:tmpl w:val="D6FE4BA0"/>
    <w:lvl w:ilvl="0" w:tplc="B4A49EC6">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C2CC8C76">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2C88C9DE">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EA1AACFE">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41DAADDE">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C510818E">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8A742BC8">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0CEC1098">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F020ACF6">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4">
    <w:nsid w:val="4A9E60EF"/>
    <w:multiLevelType w:val="hybridMultilevel"/>
    <w:tmpl w:val="E548B298"/>
    <w:lvl w:ilvl="0" w:tplc="1E4A72FE">
      <w:start w:val="1"/>
      <w:numFmt w:val="decimal"/>
      <w:lvlText w:val="%1)"/>
      <w:lvlJc w:val="left"/>
      <w:rPr>
        <w:rFonts w:ascii="Times New Roman" w:eastAsia="Times New Roman" w:hAnsi="Times New Roman"/>
        <w:b w:val="0"/>
        <w:bCs w:val="0"/>
        <w:i/>
        <w:iCs/>
        <w:strike w:val="0"/>
        <w:dstrike w:val="0"/>
        <w:color w:val="000000"/>
        <w:sz w:val="28"/>
        <w:szCs w:val="28"/>
        <w:u w:val="none"/>
        <w:vertAlign w:val="baseline"/>
      </w:rPr>
    </w:lvl>
    <w:lvl w:ilvl="1" w:tplc="FA7E6F6C">
      <w:start w:val="1"/>
      <w:numFmt w:val="lowerLetter"/>
      <w:lvlText w:val="%2"/>
      <w:lvlJc w:val="left"/>
      <w:pPr>
        <w:ind w:left="1080"/>
      </w:pPr>
      <w:rPr>
        <w:rFonts w:ascii="Times New Roman" w:eastAsia="Times New Roman" w:hAnsi="Times New Roman"/>
        <w:b w:val="0"/>
        <w:bCs w:val="0"/>
        <w:i/>
        <w:iCs/>
        <w:strike w:val="0"/>
        <w:dstrike w:val="0"/>
        <w:color w:val="000000"/>
        <w:sz w:val="28"/>
        <w:szCs w:val="28"/>
        <w:u w:val="none"/>
        <w:vertAlign w:val="baseline"/>
      </w:rPr>
    </w:lvl>
    <w:lvl w:ilvl="2" w:tplc="0C0A206E">
      <w:start w:val="1"/>
      <w:numFmt w:val="lowerRoman"/>
      <w:lvlText w:val="%3"/>
      <w:lvlJc w:val="left"/>
      <w:pPr>
        <w:ind w:left="1800"/>
      </w:pPr>
      <w:rPr>
        <w:rFonts w:ascii="Times New Roman" w:eastAsia="Times New Roman" w:hAnsi="Times New Roman"/>
        <w:b w:val="0"/>
        <w:bCs w:val="0"/>
        <w:i/>
        <w:iCs/>
        <w:strike w:val="0"/>
        <w:dstrike w:val="0"/>
        <w:color w:val="000000"/>
        <w:sz w:val="28"/>
        <w:szCs w:val="28"/>
        <w:u w:val="none"/>
        <w:vertAlign w:val="baseline"/>
      </w:rPr>
    </w:lvl>
    <w:lvl w:ilvl="3" w:tplc="75FE2D96">
      <w:start w:val="1"/>
      <w:numFmt w:val="decimal"/>
      <w:lvlText w:val="%4"/>
      <w:lvlJc w:val="left"/>
      <w:pPr>
        <w:ind w:left="2520"/>
      </w:pPr>
      <w:rPr>
        <w:rFonts w:ascii="Times New Roman" w:eastAsia="Times New Roman" w:hAnsi="Times New Roman"/>
        <w:b w:val="0"/>
        <w:bCs w:val="0"/>
        <w:i/>
        <w:iCs/>
        <w:strike w:val="0"/>
        <w:dstrike w:val="0"/>
        <w:color w:val="000000"/>
        <w:sz w:val="28"/>
        <w:szCs w:val="28"/>
        <w:u w:val="none"/>
        <w:vertAlign w:val="baseline"/>
      </w:rPr>
    </w:lvl>
    <w:lvl w:ilvl="4" w:tplc="40242CCE">
      <w:start w:val="1"/>
      <w:numFmt w:val="lowerLetter"/>
      <w:lvlText w:val="%5"/>
      <w:lvlJc w:val="left"/>
      <w:pPr>
        <w:ind w:left="3240"/>
      </w:pPr>
      <w:rPr>
        <w:rFonts w:ascii="Times New Roman" w:eastAsia="Times New Roman" w:hAnsi="Times New Roman"/>
        <w:b w:val="0"/>
        <w:bCs w:val="0"/>
        <w:i/>
        <w:iCs/>
        <w:strike w:val="0"/>
        <w:dstrike w:val="0"/>
        <w:color w:val="000000"/>
        <w:sz w:val="28"/>
        <w:szCs w:val="28"/>
        <w:u w:val="none"/>
        <w:vertAlign w:val="baseline"/>
      </w:rPr>
    </w:lvl>
    <w:lvl w:ilvl="5" w:tplc="543E2CE0">
      <w:start w:val="1"/>
      <w:numFmt w:val="lowerRoman"/>
      <w:lvlText w:val="%6"/>
      <w:lvlJc w:val="left"/>
      <w:pPr>
        <w:ind w:left="3960"/>
      </w:pPr>
      <w:rPr>
        <w:rFonts w:ascii="Times New Roman" w:eastAsia="Times New Roman" w:hAnsi="Times New Roman"/>
        <w:b w:val="0"/>
        <w:bCs w:val="0"/>
        <w:i/>
        <w:iCs/>
        <w:strike w:val="0"/>
        <w:dstrike w:val="0"/>
        <w:color w:val="000000"/>
        <w:sz w:val="28"/>
        <w:szCs w:val="28"/>
        <w:u w:val="none"/>
        <w:vertAlign w:val="baseline"/>
      </w:rPr>
    </w:lvl>
    <w:lvl w:ilvl="6" w:tplc="10C84568">
      <w:start w:val="1"/>
      <w:numFmt w:val="decimal"/>
      <w:lvlText w:val="%7"/>
      <w:lvlJc w:val="left"/>
      <w:pPr>
        <w:ind w:left="4680"/>
      </w:pPr>
      <w:rPr>
        <w:rFonts w:ascii="Times New Roman" w:eastAsia="Times New Roman" w:hAnsi="Times New Roman"/>
        <w:b w:val="0"/>
        <w:bCs w:val="0"/>
        <w:i/>
        <w:iCs/>
        <w:strike w:val="0"/>
        <w:dstrike w:val="0"/>
        <w:color w:val="000000"/>
        <w:sz w:val="28"/>
        <w:szCs w:val="28"/>
        <w:u w:val="none"/>
        <w:vertAlign w:val="baseline"/>
      </w:rPr>
    </w:lvl>
    <w:lvl w:ilvl="7" w:tplc="1A404D4A">
      <w:start w:val="1"/>
      <w:numFmt w:val="lowerLetter"/>
      <w:lvlText w:val="%8"/>
      <w:lvlJc w:val="left"/>
      <w:pPr>
        <w:ind w:left="5400"/>
      </w:pPr>
      <w:rPr>
        <w:rFonts w:ascii="Times New Roman" w:eastAsia="Times New Roman" w:hAnsi="Times New Roman"/>
        <w:b w:val="0"/>
        <w:bCs w:val="0"/>
        <w:i/>
        <w:iCs/>
        <w:strike w:val="0"/>
        <w:dstrike w:val="0"/>
        <w:color w:val="000000"/>
        <w:sz w:val="28"/>
        <w:szCs w:val="28"/>
        <w:u w:val="none"/>
        <w:vertAlign w:val="baseline"/>
      </w:rPr>
    </w:lvl>
    <w:lvl w:ilvl="8" w:tplc="87A8AE2C">
      <w:start w:val="1"/>
      <w:numFmt w:val="lowerRoman"/>
      <w:lvlText w:val="%9"/>
      <w:lvlJc w:val="left"/>
      <w:pPr>
        <w:ind w:left="6120"/>
      </w:pPr>
      <w:rPr>
        <w:rFonts w:ascii="Times New Roman" w:eastAsia="Times New Roman" w:hAnsi="Times New Roman"/>
        <w:b w:val="0"/>
        <w:bCs w:val="0"/>
        <w:i/>
        <w:iCs/>
        <w:strike w:val="0"/>
        <w:dstrike w:val="0"/>
        <w:color w:val="000000"/>
        <w:sz w:val="28"/>
        <w:szCs w:val="28"/>
        <w:u w:val="none"/>
        <w:vertAlign w:val="baseline"/>
      </w:rPr>
    </w:lvl>
  </w:abstractNum>
  <w:abstractNum w:abstractNumId="55">
    <w:nsid w:val="4C43672F"/>
    <w:multiLevelType w:val="hybridMultilevel"/>
    <w:tmpl w:val="856CE672"/>
    <w:lvl w:ilvl="0" w:tplc="55DEB2EA">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6CA0D7F8">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E1145B6E">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E13C73A6">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0584FB6E">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48FA3492">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3B6045E6">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F5382CF0">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45308D9E">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6">
    <w:nsid w:val="4C4549C6"/>
    <w:multiLevelType w:val="hybridMultilevel"/>
    <w:tmpl w:val="CC6A96FC"/>
    <w:lvl w:ilvl="0" w:tplc="BFEEA3BE">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3F8AF706">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68C257B0">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4E30063E">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F4B8ED54">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5660F484">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0E16BA2C">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DF460030">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84787498">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7">
    <w:nsid w:val="4C871B8C"/>
    <w:multiLevelType w:val="hybridMultilevel"/>
    <w:tmpl w:val="03A4EE16"/>
    <w:lvl w:ilvl="0" w:tplc="68DA0102">
      <w:start w:val="4"/>
      <w:numFmt w:val="decimal"/>
      <w:lvlText w:val="%1)"/>
      <w:lvlJc w:val="left"/>
      <w:pPr>
        <w:ind w:left="998"/>
      </w:pPr>
      <w:rPr>
        <w:rFonts w:ascii="Times New Roman" w:eastAsia="Times New Roman" w:hAnsi="Times New Roman"/>
        <w:b w:val="0"/>
        <w:bCs w:val="0"/>
        <w:i/>
        <w:iCs/>
        <w:strike w:val="0"/>
        <w:dstrike w:val="0"/>
        <w:color w:val="000000"/>
        <w:sz w:val="28"/>
        <w:szCs w:val="28"/>
        <w:u w:val="none"/>
        <w:vertAlign w:val="baseline"/>
      </w:rPr>
    </w:lvl>
    <w:lvl w:ilvl="1" w:tplc="0186C30A">
      <w:start w:val="1"/>
      <w:numFmt w:val="lowerLetter"/>
      <w:lvlText w:val="%2"/>
      <w:lvlJc w:val="left"/>
      <w:pPr>
        <w:ind w:left="1775"/>
      </w:pPr>
      <w:rPr>
        <w:rFonts w:ascii="Times New Roman" w:eastAsia="Times New Roman" w:hAnsi="Times New Roman"/>
        <w:b w:val="0"/>
        <w:bCs w:val="0"/>
        <w:i/>
        <w:iCs/>
        <w:strike w:val="0"/>
        <w:dstrike w:val="0"/>
        <w:color w:val="000000"/>
        <w:sz w:val="28"/>
        <w:szCs w:val="28"/>
        <w:u w:val="none"/>
        <w:vertAlign w:val="baseline"/>
      </w:rPr>
    </w:lvl>
    <w:lvl w:ilvl="2" w:tplc="0BD68448">
      <w:start w:val="1"/>
      <w:numFmt w:val="lowerRoman"/>
      <w:lvlText w:val="%3"/>
      <w:lvlJc w:val="left"/>
      <w:pPr>
        <w:ind w:left="2495"/>
      </w:pPr>
      <w:rPr>
        <w:rFonts w:ascii="Times New Roman" w:eastAsia="Times New Roman" w:hAnsi="Times New Roman"/>
        <w:b w:val="0"/>
        <w:bCs w:val="0"/>
        <w:i/>
        <w:iCs/>
        <w:strike w:val="0"/>
        <w:dstrike w:val="0"/>
        <w:color w:val="000000"/>
        <w:sz w:val="28"/>
        <w:szCs w:val="28"/>
        <w:u w:val="none"/>
        <w:vertAlign w:val="baseline"/>
      </w:rPr>
    </w:lvl>
    <w:lvl w:ilvl="3" w:tplc="364A1348">
      <w:start w:val="1"/>
      <w:numFmt w:val="decimal"/>
      <w:lvlText w:val="%4"/>
      <w:lvlJc w:val="left"/>
      <w:pPr>
        <w:ind w:left="3215"/>
      </w:pPr>
      <w:rPr>
        <w:rFonts w:ascii="Times New Roman" w:eastAsia="Times New Roman" w:hAnsi="Times New Roman"/>
        <w:b w:val="0"/>
        <w:bCs w:val="0"/>
        <w:i/>
        <w:iCs/>
        <w:strike w:val="0"/>
        <w:dstrike w:val="0"/>
        <w:color w:val="000000"/>
        <w:sz w:val="28"/>
        <w:szCs w:val="28"/>
        <w:u w:val="none"/>
        <w:vertAlign w:val="baseline"/>
      </w:rPr>
    </w:lvl>
    <w:lvl w:ilvl="4" w:tplc="01A45D2E">
      <w:start w:val="1"/>
      <w:numFmt w:val="lowerLetter"/>
      <w:lvlText w:val="%5"/>
      <w:lvlJc w:val="left"/>
      <w:pPr>
        <w:ind w:left="3935"/>
      </w:pPr>
      <w:rPr>
        <w:rFonts w:ascii="Times New Roman" w:eastAsia="Times New Roman" w:hAnsi="Times New Roman"/>
        <w:b w:val="0"/>
        <w:bCs w:val="0"/>
        <w:i/>
        <w:iCs/>
        <w:strike w:val="0"/>
        <w:dstrike w:val="0"/>
        <w:color w:val="000000"/>
        <w:sz w:val="28"/>
        <w:szCs w:val="28"/>
        <w:u w:val="none"/>
        <w:vertAlign w:val="baseline"/>
      </w:rPr>
    </w:lvl>
    <w:lvl w:ilvl="5" w:tplc="3FEA803A">
      <w:start w:val="1"/>
      <w:numFmt w:val="lowerRoman"/>
      <w:lvlText w:val="%6"/>
      <w:lvlJc w:val="left"/>
      <w:pPr>
        <w:ind w:left="4655"/>
      </w:pPr>
      <w:rPr>
        <w:rFonts w:ascii="Times New Roman" w:eastAsia="Times New Roman" w:hAnsi="Times New Roman"/>
        <w:b w:val="0"/>
        <w:bCs w:val="0"/>
        <w:i/>
        <w:iCs/>
        <w:strike w:val="0"/>
        <w:dstrike w:val="0"/>
        <w:color w:val="000000"/>
        <w:sz w:val="28"/>
        <w:szCs w:val="28"/>
        <w:u w:val="none"/>
        <w:vertAlign w:val="baseline"/>
      </w:rPr>
    </w:lvl>
    <w:lvl w:ilvl="6" w:tplc="C4208744">
      <w:start w:val="1"/>
      <w:numFmt w:val="decimal"/>
      <w:lvlText w:val="%7"/>
      <w:lvlJc w:val="left"/>
      <w:pPr>
        <w:ind w:left="5375"/>
      </w:pPr>
      <w:rPr>
        <w:rFonts w:ascii="Times New Roman" w:eastAsia="Times New Roman" w:hAnsi="Times New Roman"/>
        <w:b w:val="0"/>
        <w:bCs w:val="0"/>
        <w:i/>
        <w:iCs/>
        <w:strike w:val="0"/>
        <w:dstrike w:val="0"/>
        <w:color w:val="000000"/>
        <w:sz w:val="28"/>
        <w:szCs w:val="28"/>
        <w:u w:val="none"/>
        <w:vertAlign w:val="baseline"/>
      </w:rPr>
    </w:lvl>
    <w:lvl w:ilvl="7" w:tplc="BA980CEC">
      <w:start w:val="1"/>
      <w:numFmt w:val="lowerLetter"/>
      <w:lvlText w:val="%8"/>
      <w:lvlJc w:val="left"/>
      <w:pPr>
        <w:ind w:left="6095"/>
      </w:pPr>
      <w:rPr>
        <w:rFonts w:ascii="Times New Roman" w:eastAsia="Times New Roman" w:hAnsi="Times New Roman"/>
        <w:b w:val="0"/>
        <w:bCs w:val="0"/>
        <w:i/>
        <w:iCs/>
        <w:strike w:val="0"/>
        <w:dstrike w:val="0"/>
        <w:color w:val="000000"/>
        <w:sz w:val="28"/>
        <w:szCs w:val="28"/>
        <w:u w:val="none"/>
        <w:vertAlign w:val="baseline"/>
      </w:rPr>
    </w:lvl>
    <w:lvl w:ilvl="8" w:tplc="24B207CC">
      <w:start w:val="1"/>
      <w:numFmt w:val="lowerRoman"/>
      <w:lvlText w:val="%9"/>
      <w:lvlJc w:val="left"/>
      <w:pPr>
        <w:ind w:left="6815"/>
      </w:pPr>
      <w:rPr>
        <w:rFonts w:ascii="Times New Roman" w:eastAsia="Times New Roman" w:hAnsi="Times New Roman"/>
        <w:b w:val="0"/>
        <w:bCs w:val="0"/>
        <w:i/>
        <w:iCs/>
        <w:strike w:val="0"/>
        <w:dstrike w:val="0"/>
        <w:color w:val="000000"/>
        <w:sz w:val="28"/>
        <w:szCs w:val="28"/>
        <w:u w:val="none"/>
        <w:vertAlign w:val="baseline"/>
      </w:rPr>
    </w:lvl>
  </w:abstractNum>
  <w:abstractNum w:abstractNumId="58">
    <w:nsid w:val="5101567A"/>
    <w:multiLevelType w:val="hybridMultilevel"/>
    <w:tmpl w:val="A49C9C2C"/>
    <w:lvl w:ilvl="0" w:tplc="EE9216E0">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F9329E66">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4FB40860">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B1CE9E64">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0DF8469C">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2A7E8DEE">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468CF8A4">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468280B4">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20CEDBEA">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9">
    <w:nsid w:val="5407508C"/>
    <w:multiLevelType w:val="hybridMultilevel"/>
    <w:tmpl w:val="A51CAADC"/>
    <w:lvl w:ilvl="0" w:tplc="334E9FB2">
      <w:start w:val="1"/>
      <w:numFmt w:val="decimal"/>
      <w:lvlText w:val="%1"/>
      <w:lvlJc w:val="left"/>
      <w:pPr>
        <w:ind w:left="360"/>
      </w:pPr>
      <w:rPr>
        <w:rFonts w:ascii="Times New Roman" w:eastAsia="Times New Roman" w:hAnsi="Times New Roman"/>
        <w:b w:val="0"/>
        <w:bCs w:val="0"/>
        <w:i/>
        <w:iCs/>
        <w:strike w:val="0"/>
        <w:dstrike w:val="0"/>
        <w:color w:val="000000"/>
        <w:sz w:val="28"/>
        <w:szCs w:val="28"/>
        <w:u w:val="none"/>
        <w:vertAlign w:val="baseline"/>
      </w:rPr>
    </w:lvl>
    <w:lvl w:ilvl="1" w:tplc="15D033B8">
      <w:start w:val="1"/>
      <w:numFmt w:val="lowerLetter"/>
      <w:lvlText w:val="%2"/>
      <w:lvlJc w:val="left"/>
      <w:pPr>
        <w:ind w:left="597"/>
      </w:pPr>
      <w:rPr>
        <w:rFonts w:ascii="Times New Roman" w:eastAsia="Times New Roman" w:hAnsi="Times New Roman"/>
        <w:b w:val="0"/>
        <w:bCs w:val="0"/>
        <w:i/>
        <w:iCs/>
        <w:strike w:val="0"/>
        <w:dstrike w:val="0"/>
        <w:color w:val="000000"/>
        <w:sz w:val="28"/>
        <w:szCs w:val="28"/>
        <w:u w:val="none"/>
        <w:vertAlign w:val="baseline"/>
      </w:rPr>
    </w:lvl>
    <w:lvl w:ilvl="2" w:tplc="65C4A412">
      <w:start w:val="1"/>
      <w:numFmt w:val="lowerRoman"/>
      <w:lvlText w:val="%3"/>
      <w:lvlJc w:val="left"/>
      <w:pPr>
        <w:ind w:left="834"/>
      </w:pPr>
      <w:rPr>
        <w:rFonts w:ascii="Times New Roman" w:eastAsia="Times New Roman" w:hAnsi="Times New Roman"/>
        <w:b w:val="0"/>
        <w:bCs w:val="0"/>
        <w:i/>
        <w:iCs/>
        <w:strike w:val="0"/>
        <w:dstrike w:val="0"/>
        <w:color w:val="000000"/>
        <w:sz w:val="28"/>
        <w:szCs w:val="28"/>
        <w:u w:val="none"/>
        <w:vertAlign w:val="baseline"/>
      </w:rPr>
    </w:lvl>
    <w:lvl w:ilvl="3" w:tplc="F36E8C56">
      <w:start w:val="1"/>
      <w:numFmt w:val="decimal"/>
      <w:lvlRestart w:val="0"/>
      <w:lvlText w:val="%4)"/>
      <w:lvlJc w:val="left"/>
      <w:pPr>
        <w:ind w:left="998"/>
      </w:pPr>
      <w:rPr>
        <w:rFonts w:ascii="Times New Roman" w:eastAsia="Times New Roman" w:hAnsi="Times New Roman"/>
        <w:b w:val="0"/>
        <w:bCs w:val="0"/>
        <w:i/>
        <w:iCs/>
        <w:strike w:val="0"/>
        <w:dstrike w:val="0"/>
        <w:color w:val="000000"/>
        <w:sz w:val="28"/>
        <w:szCs w:val="28"/>
        <w:u w:val="none"/>
        <w:vertAlign w:val="baseline"/>
      </w:rPr>
    </w:lvl>
    <w:lvl w:ilvl="4" w:tplc="45346E5E">
      <w:start w:val="1"/>
      <w:numFmt w:val="lowerLetter"/>
      <w:lvlText w:val="%5"/>
      <w:lvlJc w:val="left"/>
      <w:pPr>
        <w:ind w:left="1775"/>
      </w:pPr>
      <w:rPr>
        <w:rFonts w:ascii="Times New Roman" w:eastAsia="Times New Roman" w:hAnsi="Times New Roman"/>
        <w:b w:val="0"/>
        <w:bCs w:val="0"/>
        <w:i/>
        <w:iCs/>
        <w:strike w:val="0"/>
        <w:dstrike w:val="0"/>
        <w:color w:val="000000"/>
        <w:sz w:val="28"/>
        <w:szCs w:val="28"/>
        <w:u w:val="none"/>
        <w:vertAlign w:val="baseline"/>
      </w:rPr>
    </w:lvl>
    <w:lvl w:ilvl="5" w:tplc="AE769864">
      <w:start w:val="1"/>
      <w:numFmt w:val="lowerRoman"/>
      <w:lvlText w:val="%6"/>
      <w:lvlJc w:val="left"/>
      <w:pPr>
        <w:ind w:left="2495"/>
      </w:pPr>
      <w:rPr>
        <w:rFonts w:ascii="Times New Roman" w:eastAsia="Times New Roman" w:hAnsi="Times New Roman"/>
        <w:b w:val="0"/>
        <w:bCs w:val="0"/>
        <w:i/>
        <w:iCs/>
        <w:strike w:val="0"/>
        <w:dstrike w:val="0"/>
        <w:color w:val="000000"/>
        <w:sz w:val="28"/>
        <w:szCs w:val="28"/>
        <w:u w:val="none"/>
        <w:vertAlign w:val="baseline"/>
      </w:rPr>
    </w:lvl>
    <w:lvl w:ilvl="6" w:tplc="A648C24A">
      <w:start w:val="1"/>
      <w:numFmt w:val="decimal"/>
      <w:lvlText w:val="%7"/>
      <w:lvlJc w:val="left"/>
      <w:pPr>
        <w:ind w:left="3215"/>
      </w:pPr>
      <w:rPr>
        <w:rFonts w:ascii="Times New Roman" w:eastAsia="Times New Roman" w:hAnsi="Times New Roman"/>
        <w:b w:val="0"/>
        <w:bCs w:val="0"/>
        <w:i/>
        <w:iCs/>
        <w:strike w:val="0"/>
        <w:dstrike w:val="0"/>
        <w:color w:val="000000"/>
        <w:sz w:val="28"/>
        <w:szCs w:val="28"/>
        <w:u w:val="none"/>
        <w:vertAlign w:val="baseline"/>
      </w:rPr>
    </w:lvl>
    <w:lvl w:ilvl="7" w:tplc="45C27888">
      <w:start w:val="1"/>
      <w:numFmt w:val="lowerLetter"/>
      <w:lvlText w:val="%8"/>
      <w:lvlJc w:val="left"/>
      <w:pPr>
        <w:ind w:left="3935"/>
      </w:pPr>
      <w:rPr>
        <w:rFonts w:ascii="Times New Roman" w:eastAsia="Times New Roman" w:hAnsi="Times New Roman"/>
        <w:b w:val="0"/>
        <w:bCs w:val="0"/>
        <w:i/>
        <w:iCs/>
        <w:strike w:val="0"/>
        <w:dstrike w:val="0"/>
        <w:color w:val="000000"/>
        <w:sz w:val="28"/>
        <w:szCs w:val="28"/>
        <w:u w:val="none"/>
        <w:vertAlign w:val="baseline"/>
      </w:rPr>
    </w:lvl>
    <w:lvl w:ilvl="8" w:tplc="9E02643A">
      <w:start w:val="1"/>
      <w:numFmt w:val="lowerRoman"/>
      <w:lvlText w:val="%9"/>
      <w:lvlJc w:val="left"/>
      <w:pPr>
        <w:ind w:left="4655"/>
      </w:pPr>
      <w:rPr>
        <w:rFonts w:ascii="Times New Roman" w:eastAsia="Times New Roman" w:hAnsi="Times New Roman"/>
        <w:b w:val="0"/>
        <w:bCs w:val="0"/>
        <w:i/>
        <w:iCs/>
        <w:strike w:val="0"/>
        <w:dstrike w:val="0"/>
        <w:color w:val="000000"/>
        <w:sz w:val="28"/>
        <w:szCs w:val="28"/>
        <w:u w:val="none"/>
        <w:vertAlign w:val="baseline"/>
      </w:rPr>
    </w:lvl>
  </w:abstractNum>
  <w:abstractNum w:abstractNumId="60">
    <w:nsid w:val="54D53397"/>
    <w:multiLevelType w:val="hybridMultilevel"/>
    <w:tmpl w:val="A93C02A4"/>
    <w:lvl w:ilvl="0" w:tplc="89260E32">
      <w:start w:val="1"/>
      <w:numFmt w:val="bullet"/>
      <w:lvlText w:val="-"/>
      <w:lvlJc w:val="left"/>
      <w:pPr>
        <w:ind w:left="859"/>
      </w:pPr>
      <w:rPr>
        <w:rFonts w:ascii="Times New Roman" w:eastAsia="Times New Roman" w:hAnsi="Times New Roman"/>
        <w:b w:val="0"/>
        <w:bCs w:val="0"/>
        <w:i w:val="0"/>
        <w:iCs w:val="0"/>
        <w:strike w:val="0"/>
        <w:dstrike w:val="0"/>
        <w:color w:val="000000"/>
        <w:sz w:val="28"/>
        <w:szCs w:val="28"/>
        <w:u w:val="none"/>
        <w:vertAlign w:val="baseline"/>
      </w:rPr>
    </w:lvl>
    <w:lvl w:ilvl="1" w:tplc="EEE467D8">
      <w:start w:val="1"/>
      <w:numFmt w:val="bullet"/>
      <w:lvlText w:val="o"/>
      <w:lvlJc w:val="left"/>
      <w:pPr>
        <w:ind w:left="1775"/>
      </w:pPr>
      <w:rPr>
        <w:rFonts w:ascii="Times New Roman" w:eastAsia="Times New Roman" w:hAnsi="Times New Roman"/>
        <w:b w:val="0"/>
        <w:bCs w:val="0"/>
        <w:i w:val="0"/>
        <w:iCs w:val="0"/>
        <w:strike w:val="0"/>
        <w:dstrike w:val="0"/>
        <w:color w:val="000000"/>
        <w:sz w:val="28"/>
        <w:szCs w:val="28"/>
        <w:u w:val="none"/>
        <w:vertAlign w:val="baseline"/>
      </w:rPr>
    </w:lvl>
    <w:lvl w:ilvl="2" w:tplc="3A041FCA">
      <w:start w:val="1"/>
      <w:numFmt w:val="bullet"/>
      <w:lvlText w:val="▪"/>
      <w:lvlJc w:val="left"/>
      <w:pPr>
        <w:ind w:left="2495"/>
      </w:pPr>
      <w:rPr>
        <w:rFonts w:ascii="Times New Roman" w:eastAsia="Times New Roman" w:hAnsi="Times New Roman"/>
        <w:b w:val="0"/>
        <w:bCs w:val="0"/>
        <w:i w:val="0"/>
        <w:iCs w:val="0"/>
        <w:strike w:val="0"/>
        <w:dstrike w:val="0"/>
        <w:color w:val="000000"/>
        <w:sz w:val="28"/>
        <w:szCs w:val="28"/>
        <w:u w:val="none"/>
        <w:vertAlign w:val="baseline"/>
      </w:rPr>
    </w:lvl>
    <w:lvl w:ilvl="3" w:tplc="E80CBF62">
      <w:start w:val="1"/>
      <w:numFmt w:val="bullet"/>
      <w:lvlText w:val="•"/>
      <w:lvlJc w:val="left"/>
      <w:pPr>
        <w:ind w:left="3215"/>
      </w:pPr>
      <w:rPr>
        <w:rFonts w:ascii="Times New Roman" w:eastAsia="Times New Roman" w:hAnsi="Times New Roman"/>
        <w:b w:val="0"/>
        <w:bCs w:val="0"/>
        <w:i w:val="0"/>
        <w:iCs w:val="0"/>
        <w:strike w:val="0"/>
        <w:dstrike w:val="0"/>
        <w:color w:val="000000"/>
        <w:sz w:val="28"/>
        <w:szCs w:val="28"/>
        <w:u w:val="none"/>
        <w:vertAlign w:val="baseline"/>
      </w:rPr>
    </w:lvl>
    <w:lvl w:ilvl="4" w:tplc="90A0B018">
      <w:start w:val="1"/>
      <w:numFmt w:val="bullet"/>
      <w:lvlText w:val="o"/>
      <w:lvlJc w:val="left"/>
      <w:pPr>
        <w:ind w:left="3935"/>
      </w:pPr>
      <w:rPr>
        <w:rFonts w:ascii="Times New Roman" w:eastAsia="Times New Roman" w:hAnsi="Times New Roman"/>
        <w:b w:val="0"/>
        <w:bCs w:val="0"/>
        <w:i w:val="0"/>
        <w:iCs w:val="0"/>
        <w:strike w:val="0"/>
        <w:dstrike w:val="0"/>
        <w:color w:val="000000"/>
        <w:sz w:val="28"/>
        <w:szCs w:val="28"/>
        <w:u w:val="none"/>
        <w:vertAlign w:val="baseline"/>
      </w:rPr>
    </w:lvl>
    <w:lvl w:ilvl="5" w:tplc="0D500316">
      <w:start w:val="1"/>
      <w:numFmt w:val="bullet"/>
      <w:lvlText w:val="▪"/>
      <w:lvlJc w:val="left"/>
      <w:pPr>
        <w:ind w:left="4655"/>
      </w:pPr>
      <w:rPr>
        <w:rFonts w:ascii="Times New Roman" w:eastAsia="Times New Roman" w:hAnsi="Times New Roman"/>
        <w:b w:val="0"/>
        <w:bCs w:val="0"/>
        <w:i w:val="0"/>
        <w:iCs w:val="0"/>
        <w:strike w:val="0"/>
        <w:dstrike w:val="0"/>
        <w:color w:val="000000"/>
        <w:sz w:val="28"/>
        <w:szCs w:val="28"/>
        <w:u w:val="none"/>
        <w:vertAlign w:val="baseline"/>
      </w:rPr>
    </w:lvl>
    <w:lvl w:ilvl="6" w:tplc="D4544A36">
      <w:start w:val="1"/>
      <w:numFmt w:val="bullet"/>
      <w:lvlText w:val="•"/>
      <w:lvlJc w:val="left"/>
      <w:pPr>
        <w:ind w:left="5375"/>
      </w:pPr>
      <w:rPr>
        <w:rFonts w:ascii="Times New Roman" w:eastAsia="Times New Roman" w:hAnsi="Times New Roman"/>
        <w:b w:val="0"/>
        <w:bCs w:val="0"/>
        <w:i w:val="0"/>
        <w:iCs w:val="0"/>
        <w:strike w:val="0"/>
        <w:dstrike w:val="0"/>
        <w:color w:val="000000"/>
        <w:sz w:val="28"/>
        <w:szCs w:val="28"/>
        <w:u w:val="none"/>
        <w:vertAlign w:val="baseline"/>
      </w:rPr>
    </w:lvl>
    <w:lvl w:ilvl="7" w:tplc="734EF042">
      <w:start w:val="1"/>
      <w:numFmt w:val="bullet"/>
      <w:lvlText w:val="o"/>
      <w:lvlJc w:val="left"/>
      <w:pPr>
        <w:ind w:left="6095"/>
      </w:pPr>
      <w:rPr>
        <w:rFonts w:ascii="Times New Roman" w:eastAsia="Times New Roman" w:hAnsi="Times New Roman"/>
        <w:b w:val="0"/>
        <w:bCs w:val="0"/>
        <w:i w:val="0"/>
        <w:iCs w:val="0"/>
        <w:strike w:val="0"/>
        <w:dstrike w:val="0"/>
        <w:color w:val="000000"/>
        <w:sz w:val="28"/>
        <w:szCs w:val="28"/>
        <w:u w:val="none"/>
        <w:vertAlign w:val="baseline"/>
      </w:rPr>
    </w:lvl>
    <w:lvl w:ilvl="8" w:tplc="C896D1B8">
      <w:start w:val="1"/>
      <w:numFmt w:val="bullet"/>
      <w:lvlText w:val="▪"/>
      <w:lvlJc w:val="left"/>
      <w:pPr>
        <w:ind w:left="681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61">
    <w:nsid w:val="54D81848"/>
    <w:multiLevelType w:val="multilevel"/>
    <w:tmpl w:val="53A43D80"/>
    <w:lvl w:ilvl="0">
      <w:start w:val="1"/>
      <w:numFmt w:val="decimal"/>
      <w:lvlText w:val="%1."/>
      <w:lvlJc w:val="left"/>
      <w:pPr>
        <w:ind w:left="850"/>
      </w:pPr>
      <w:rPr>
        <w:rFonts w:ascii="Times New Roman" w:eastAsia="Times New Roman" w:hAnsi="Times New Roman"/>
        <w:b/>
        <w:bCs/>
        <w:i w:val="0"/>
        <w:iCs w:val="0"/>
        <w:strike w:val="0"/>
        <w:dstrike w:val="0"/>
        <w:color w:val="000000"/>
        <w:sz w:val="28"/>
        <w:szCs w:val="28"/>
        <w:u w:val="none"/>
        <w:vertAlign w:val="baseline"/>
      </w:rPr>
    </w:lvl>
    <w:lvl w:ilvl="1">
      <w:start w:val="1"/>
      <w:numFmt w:val="decimal"/>
      <w:lvlText w:val="%1.%2."/>
      <w:lvlJc w:val="left"/>
      <w:pPr>
        <w:ind w:left="993"/>
      </w:pPr>
      <w:rPr>
        <w:rFonts w:ascii="Times New Roman" w:eastAsia="Times New Roman" w:hAnsi="Times New Roman"/>
        <w:b/>
        <w:bCs/>
        <w:i w:val="0"/>
        <w:iCs w:val="0"/>
        <w:strike w:val="0"/>
        <w:dstrike w:val="0"/>
        <w:color w:val="000000"/>
        <w:sz w:val="28"/>
        <w:szCs w:val="28"/>
        <w:u w:val="none"/>
        <w:vertAlign w:val="baseline"/>
      </w:rPr>
    </w:lvl>
    <w:lvl w:ilvl="2">
      <w:start w:val="1"/>
      <w:numFmt w:val="lowerRoman"/>
      <w:lvlText w:val="%3"/>
      <w:lvlJc w:val="left"/>
      <w:pPr>
        <w:ind w:left="1646"/>
      </w:pPr>
      <w:rPr>
        <w:rFonts w:ascii="Times New Roman" w:eastAsia="Times New Roman" w:hAnsi="Times New Roman"/>
        <w:b/>
        <w:bCs/>
        <w:i w:val="0"/>
        <w:iCs w:val="0"/>
        <w:strike w:val="0"/>
        <w:dstrike w:val="0"/>
        <w:color w:val="000000"/>
        <w:sz w:val="28"/>
        <w:szCs w:val="28"/>
        <w:u w:val="none"/>
        <w:vertAlign w:val="baseline"/>
      </w:rPr>
    </w:lvl>
    <w:lvl w:ilvl="3">
      <w:start w:val="1"/>
      <w:numFmt w:val="decimal"/>
      <w:lvlText w:val="%4"/>
      <w:lvlJc w:val="left"/>
      <w:pPr>
        <w:ind w:left="2366"/>
      </w:pPr>
      <w:rPr>
        <w:rFonts w:ascii="Times New Roman" w:eastAsia="Times New Roman" w:hAnsi="Times New Roman"/>
        <w:b/>
        <w:bCs/>
        <w:i w:val="0"/>
        <w:iCs w:val="0"/>
        <w:strike w:val="0"/>
        <w:dstrike w:val="0"/>
        <w:color w:val="000000"/>
        <w:sz w:val="28"/>
        <w:szCs w:val="28"/>
        <w:u w:val="none"/>
        <w:vertAlign w:val="baseline"/>
      </w:rPr>
    </w:lvl>
    <w:lvl w:ilvl="4">
      <w:start w:val="1"/>
      <w:numFmt w:val="lowerLetter"/>
      <w:lvlText w:val="%5"/>
      <w:lvlJc w:val="left"/>
      <w:pPr>
        <w:ind w:left="3086"/>
      </w:pPr>
      <w:rPr>
        <w:rFonts w:ascii="Times New Roman" w:eastAsia="Times New Roman" w:hAnsi="Times New Roman"/>
        <w:b/>
        <w:bCs/>
        <w:i w:val="0"/>
        <w:iCs w:val="0"/>
        <w:strike w:val="0"/>
        <w:dstrike w:val="0"/>
        <w:color w:val="000000"/>
        <w:sz w:val="28"/>
        <w:szCs w:val="28"/>
        <w:u w:val="none"/>
        <w:vertAlign w:val="baseline"/>
      </w:rPr>
    </w:lvl>
    <w:lvl w:ilvl="5">
      <w:start w:val="1"/>
      <w:numFmt w:val="lowerRoman"/>
      <w:lvlText w:val="%6"/>
      <w:lvlJc w:val="left"/>
      <w:pPr>
        <w:ind w:left="3806"/>
      </w:pPr>
      <w:rPr>
        <w:rFonts w:ascii="Times New Roman" w:eastAsia="Times New Roman" w:hAnsi="Times New Roman"/>
        <w:b/>
        <w:bCs/>
        <w:i w:val="0"/>
        <w:iCs w:val="0"/>
        <w:strike w:val="0"/>
        <w:dstrike w:val="0"/>
        <w:color w:val="000000"/>
        <w:sz w:val="28"/>
        <w:szCs w:val="28"/>
        <w:u w:val="none"/>
        <w:vertAlign w:val="baseline"/>
      </w:rPr>
    </w:lvl>
    <w:lvl w:ilvl="6">
      <w:start w:val="1"/>
      <w:numFmt w:val="decimal"/>
      <w:lvlText w:val="%7"/>
      <w:lvlJc w:val="left"/>
      <w:pPr>
        <w:ind w:left="4526"/>
      </w:pPr>
      <w:rPr>
        <w:rFonts w:ascii="Times New Roman" w:eastAsia="Times New Roman" w:hAnsi="Times New Roman"/>
        <w:b/>
        <w:bCs/>
        <w:i w:val="0"/>
        <w:iCs w:val="0"/>
        <w:strike w:val="0"/>
        <w:dstrike w:val="0"/>
        <w:color w:val="000000"/>
        <w:sz w:val="28"/>
        <w:szCs w:val="28"/>
        <w:u w:val="none"/>
        <w:vertAlign w:val="baseline"/>
      </w:rPr>
    </w:lvl>
    <w:lvl w:ilvl="7">
      <w:start w:val="1"/>
      <w:numFmt w:val="lowerLetter"/>
      <w:lvlText w:val="%8"/>
      <w:lvlJc w:val="left"/>
      <w:pPr>
        <w:ind w:left="5246"/>
      </w:pPr>
      <w:rPr>
        <w:rFonts w:ascii="Times New Roman" w:eastAsia="Times New Roman" w:hAnsi="Times New Roman"/>
        <w:b/>
        <w:bCs/>
        <w:i w:val="0"/>
        <w:iCs w:val="0"/>
        <w:strike w:val="0"/>
        <w:dstrike w:val="0"/>
        <w:color w:val="000000"/>
        <w:sz w:val="28"/>
        <w:szCs w:val="28"/>
        <w:u w:val="none"/>
        <w:vertAlign w:val="baseline"/>
      </w:rPr>
    </w:lvl>
    <w:lvl w:ilvl="8">
      <w:start w:val="1"/>
      <w:numFmt w:val="lowerRoman"/>
      <w:lvlText w:val="%9"/>
      <w:lvlJc w:val="left"/>
      <w:pPr>
        <w:ind w:left="5966"/>
      </w:pPr>
      <w:rPr>
        <w:rFonts w:ascii="Times New Roman" w:eastAsia="Times New Roman" w:hAnsi="Times New Roman"/>
        <w:b/>
        <w:bCs/>
        <w:i w:val="0"/>
        <w:iCs w:val="0"/>
        <w:strike w:val="0"/>
        <w:dstrike w:val="0"/>
        <w:color w:val="000000"/>
        <w:sz w:val="28"/>
        <w:szCs w:val="28"/>
        <w:u w:val="none"/>
        <w:vertAlign w:val="baseline"/>
      </w:rPr>
    </w:lvl>
  </w:abstractNum>
  <w:abstractNum w:abstractNumId="62">
    <w:nsid w:val="558C2405"/>
    <w:multiLevelType w:val="hybridMultilevel"/>
    <w:tmpl w:val="19669BF6"/>
    <w:lvl w:ilvl="0" w:tplc="9CD8AC6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65945B14">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9FA28622">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45DA3CC4">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AB125F2C">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B48037D4">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483A40B0">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EC24C138">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0EA63372">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63">
    <w:nsid w:val="583A73CF"/>
    <w:multiLevelType w:val="hybridMultilevel"/>
    <w:tmpl w:val="2570B926"/>
    <w:lvl w:ilvl="0" w:tplc="66AE9912">
      <w:start w:val="2"/>
      <w:numFmt w:val="decimal"/>
      <w:lvlText w:val="%1)"/>
      <w:lvlJc w:val="left"/>
      <w:pPr>
        <w:ind w:left="1070"/>
      </w:pPr>
      <w:rPr>
        <w:rFonts w:ascii="Times New Roman" w:eastAsia="Times New Roman" w:hAnsi="Times New Roman"/>
        <w:b w:val="0"/>
        <w:bCs w:val="0"/>
        <w:i/>
        <w:iCs/>
        <w:strike w:val="0"/>
        <w:dstrike w:val="0"/>
        <w:color w:val="000000"/>
        <w:sz w:val="28"/>
        <w:szCs w:val="28"/>
        <w:u w:val="none"/>
        <w:vertAlign w:val="baseline"/>
      </w:rPr>
    </w:lvl>
    <w:lvl w:ilvl="1" w:tplc="D8863EBC">
      <w:start w:val="1"/>
      <w:numFmt w:val="lowerLetter"/>
      <w:lvlText w:val="%2"/>
      <w:lvlJc w:val="left"/>
      <w:pPr>
        <w:ind w:left="1775"/>
      </w:pPr>
      <w:rPr>
        <w:rFonts w:ascii="Times New Roman" w:eastAsia="Times New Roman" w:hAnsi="Times New Roman"/>
        <w:b w:val="0"/>
        <w:bCs w:val="0"/>
        <w:i/>
        <w:iCs/>
        <w:strike w:val="0"/>
        <w:dstrike w:val="0"/>
        <w:color w:val="000000"/>
        <w:sz w:val="28"/>
        <w:szCs w:val="28"/>
        <w:u w:val="none"/>
        <w:vertAlign w:val="baseline"/>
      </w:rPr>
    </w:lvl>
    <w:lvl w:ilvl="2" w:tplc="1DCA193A">
      <w:start w:val="1"/>
      <w:numFmt w:val="lowerRoman"/>
      <w:lvlText w:val="%3"/>
      <w:lvlJc w:val="left"/>
      <w:pPr>
        <w:ind w:left="2495"/>
      </w:pPr>
      <w:rPr>
        <w:rFonts w:ascii="Times New Roman" w:eastAsia="Times New Roman" w:hAnsi="Times New Roman"/>
        <w:b w:val="0"/>
        <w:bCs w:val="0"/>
        <w:i/>
        <w:iCs/>
        <w:strike w:val="0"/>
        <w:dstrike w:val="0"/>
        <w:color w:val="000000"/>
        <w:sz w:val="28"/>
        <w:szCs w:val="28"/>
        <w:u w:val="none"/>
        <w:vertAlign w:val="baseline"/>
      </w:rPr>
    </w:lvl>
    <w:lvl w:ilvl="3" w:tplc="316EA71E">
      <w:start w:val="1"/>
      <w:numFmt w:val="decimal"/>
      <w:lvlText w:val="%4"/>
      <w:lvlJc w:val="left"/>
      <w:pPr>
        <w:ind w:left="3215"/>
      </w:pPr>
      <w:rPr>
        <w:rFonts w:ascii="Times New Roman" w:eastAsia="Times New Roman" w:hAnsi="Times New Roman"/>
        <w:b w:val="0"/>
        <w:bCs w:val="0"/>
        <w:i/>
        <w:iCs/>
        <w:strike w:val="0"/>
        <w:dstrike w:val="0"/>
        <w:color w:val="000000"/>
        <w:sz w:val="28"/>
        <w:szCs w:val="28"/>
        <w:u w:val="none"/>
        <w:vertAlign w:val="baseline"/>
      </w:rPr>
    </w:lvl>
    <w:lvl w:ilvl="4" w:tplc="C7B0525E">
      <w:start w:val="1"/>
      <w:numFmt w:val="lowerLetter"/>
      <w:lvlText w:val="%5"/>
      <w:lvlJc w:val="left"/>
      <w:pPr>
        <w:ind w:left="3935"/>
      </w:pPr>
      <w:rPr>
        <w:rFonts w:ascii="Times New Roman" w:eastAsia="Times New Roman" w:hAnsi="Times New Roman"/>
        <w:b w:val="0"/>
        <w:bCs w:val="0"/>
        <w:i/>
        <w:iCs/>
        <w:strike w:val="0"/>
        <w:dstrike w:val="0"/>
        <w:color w:val="000000"/>
        <w:sz w:val="28"/>
        <w:szCs w:val="28"/>
        <w:u w:val="none"/>
        <w:vertAlign w:val="baseline"/>
      </w:rPr>
    </w:lvl>
    <w:lvl w:ilvl="5" w:tplc="6EC0150E">
      <w:start w:val="1"/>
      <w:numFmt w:val="lowerRoman"/>
      <w:lvlText w:val="%6"/>
      <w:lvlJc w:val="left"/>
      <w:pPr>
        <w:ind w:left="4655"/>
      </w:pPr>
      <w:rPr>
        <w:rFonts w:ascii="Times New Roman" w:eastAsia="Times New Roman" w:hAnsi="Times New Roman"/>
        <w:b w:val="0"/>
        <w:bCs w:val="0"/>
        <w:i/>
        <w:iCs/>
        <w:strike w:val="0"/>
        <w:dstrike w:val="0"/>
        <w:color w:val="000000"/>
        <w:sz w:val="28"/>
        <w:szCs w:val="28"/>
        <w:u w:val="none"/>
        <w:vertAlign w:val="baseline"/>
      </w:rPr>
    </w:lvl>
    <w:lvl w:ilvl="6" w:tplc="3C98EA9E">
      <w:start w:val="1"/>
      <w:numFmt w:val="decimal"/>
      <w:lvlText w:val="%7"/>
      <w:lvlJc w:val="left"/>
      <w:pPr>
        <w:ind w:left="5375"/>
      </w:pPr>
      <w:rPr>
        <w:rFonts w:ascii="Times New Roman" w:eastAsia="Times New Roman" w:hAnsi="Times New Roman"/>
        <w:b w:val="0"/>
        <w:bCs w:val="0"/>
        <w:i/>
        <w:iCs/>
        <w:strike w:val="0"/>
        <w:dstrike w:val="0"/>
        <w:color w:val="000000"/>
        <w:sz w:val="28"/>
        <w:szCs w:val="28"/>
        <w:u w:val="none"/>
        <w:vertAlign w:val="baseline"/>
      </w:rPr>
    </w:lvl>
    <w:lvl w:ilvl="7" w:tplc="6282A9F6">
      <w:start w:val="1"/>
      <w:numFmt w:val="lowerLetter"/>
      <w:lvlText w:val="%8"/>
      <w:lvlJc w:val="left"/>
      <w:pPr>
        <w:ind w:left="6095"/>
      </w:pPr>
      <w:rPr>
        <w:rFonts w:ascii="Times New Roman" w:eastAsia="Times New Roman" w:hAnsi="Times New Roman"/>
        <w:b w:val="0"/>
        <w:bCs w:val="0"/>
        <w:i/>
        <w:iCs/>
        <w:strike w:val="0"/>
        <w:dstrike w:val="0"/>
        <w:color w:val="000000"/>
        <w:sz w:val="28"/>
        <w:szCs w:val="28"/>
        <w:u w:val="none"/>
        <w:vertAlign w:val="baseline"/>
      </w:rPr>
    </w:lvl>
    <w:lvl w:ilvl="8" w:tplc="F1EC7902">
      <w:start w:val="1"/>
      <w:numFmt w:val="lowerRoman"/>
      <w:lvlText w:val="%9"/>
      <w:lvlJc w:val="left"/>
      <w:pPr>
        <w:ind w:left="6815"/>
      </w:pPr>
      <w:rPr>
        <w:rFonts w:ascii="Times New Roman" w:eastAsia="Times New Roman" w:hAnsi="Times New Roman"/>
        <w:b w:val="0"/>
        <w:bCs w:val="0"/>
        <w:i/>
        <w:iCs/>
        <w:strike w:val="0"/>
        <w:dstrike w:val="0"/>
        <w:color w:val="000000"/>
        <w:sz w:val="28"/>
        <w:szCs w:val="28"/>
        <w:u w:val="none"/>
        <w:vertAlign w:val="baseline"/>
      </w:rPr>
    </w:lvl>
  </w:abstractNum>
  <w:abstractNum w:abstractNumId="64">
    <w:nsid w:val="5E355684"/>
    <w:multiLevelType w:val="hybridMultilevel"/>
    <w:tmpl w:val="8B6C2FE2"/>
    <w:lvl w:ilvl="0" w:tplc="42DAF762">
      <w:start w:val="2"/>
      <w:numFmt w:val="decimal"/>
      <w:lvlText w:val="%1)"/>
      <w:lvlJc w:val="left"/>
      <w:rPr>
        <w:rFonts w:ascii="Times New Roman" w:eastAsia="Times New Roman" w:hAnsi="Times New Roman"/>
        <w:b w:val="0"/>
        <w:bCs w:val="0"/>
        <w:i/>
        <w:iCs/>
        <w:strike w:val="0"/>
        <w:dstrike w:val="0"/>
        <w:color w:val="000000"/>
        <w:sz w:val="28"/>
        <w:szCs w:val="28"/>
        <w:u w:val="none"/>
        <w:vertAlign w:val="baseline"/>
      </w:rPr>
    </w:lvl>
    <w:lvl w:ilvl="1" w:tplc="F1E8EDA2">
      <w:start w:val="1"/>
      <w:numFmt w:val="lowerLetter"/>
      <w:lvlText w:val="%2"/>
      <w:lvlJc w:val="left"/>
      <w:pPr>
        <w:ind w:left="1080"/>
      </w:pPr>
      <w:rPr>
        <w:rFonts w:ascii="Times New Roman" w:eastAsia="Times New Roman" w:hAnsi="Times New Roman"/>
        <w:b w:val="0"/>
        <w:bCs w:val="0"/>
        <w:i/>
        <w:iCs/>
        <w:strike w:val="0"/>
        <w:dstrike w:val="0"/>
        <w:color w:val="000000"/>
        <w:sz w:val="28"/>
        <w:szCs w:val="28"/>
        <w:u w:val="none"/>
        <w:vertAlign w:val="baseline"/>
      </w:rPr>
    </w:lvl>
    <w:lvl w:ilvl="2" w:tplc="04A6A122">
      <w:start w:val="1"/>
      <w:numFmt w:val="lowerRoman"/>
      <w:lvlText w:val="%3"/>
      <w:lvlJc w:val="left"/>
      <w:pPr>
        <w:ind w:left="1800"/>
      </w:pPr>
      <w:rPr>
        <w:rFonts w:ascii="Times New Roman" w:eastAsia="Times New Roman" w:hAnsi="Times New Roman"/>
        <w:b w:val="0"/>
        <w:bCs w:val="0"/>
        <w:i/>
        <w:iCs/>
        <w:strike w:val="0"/>
        <w:dstrike w:val="0"/>
        <w:color w:val="000000"/>
        <w:sz w:val="28"/>
        <w:szCs w:val="28"/>
        <w:u w:val="none"/>
        <w:vertAlign w:val="baseline"/>
      </w:rPr>
    </w:lvl>
    <w:lvl w:ilvl="3" w:tplc="1630B31E">
      <w:start w:val="1"/>
      <w:numFmt w:val="decimal"/>
      <w:lvlText w:val="%4"/>
      <w:lvlJc w:val="left"/>
      <w:pPr>
        <w:ind w:left="2520"/>
      </w:pPr>
      <w:rPr>
        <w:rFonts w:ascii="Times New Roman" w:eastAsia="Times New Roman" w:hAnsi="Times New Roman"/>
        <w:b w:val="0"/>
        <w:bCs w:val="0"/>
        <w:i/>
        <w:iCs/>
        <w:strike w:val="0"/>
        <w:dstrike w:val="0"/>
        <w:color w:val="000000"/>
        <w:sz w:val="28"/>
        <w:szCs w:val="28"/>
        <w:u w:val="none"/>
        <w:vertAlign w:val="baseline"/>
      </w:rPr>
    </w:lvl>
    <w:lvl w:ilvl="4" w:tplc="F2903138">
      <w:start w:val="1"/>
      <w:numFmt w:val="lowerLetter"/>
      <w:lvlText w:val="%5"/>
      <w:lvlJc w:val="left"/>
      <w:pPr>
        <w:ind w:left="3240"/>
      </w:pPr>
      <w:rPr>
        <w:rFonts w:ascii="Times New Roman" w:eastAsia="Times New Roman" w:hAnsi="Times New Roman"/>
        <w:b w:val="0"/>
        <w:bCs w:val="0"/>
        <w:i/>
        <w:iCs/>
        <w:strike w:val="0"/>
        <w:dstrike w:val="0"/>
        <w:color w:val="000000"/>
        <w:sz w:val="28"/>
        <w:szCs w:val="28"/>
        <w:u w:val="none"/>
        <w:vertAlign w:val="baseline"/>
      </w:rPr>
    </w:lvl>
    <w:lvl w:ilvl="5" w:tplc="B0A08542">
      <w:start w:val="1"/>
      <w:numFmt w:val="lowerRoman"/>
      <w:lvlText w:val="%6"/>
      <w:lvlJc w:val="left"/>
      <w:pPr>
        <w:ind w:left="3960"/>
      </w:pPr>
      <w:rPr>
        <w:rFonts w:ascii="Times New Roman" w:eastAsia="Times New Roman" w:hAnsi="Times New Roman"/>
        <w:b w:val="0"/>
        <w:bCs w:val="0"/>
        <w:i/>
        <w:iCs/>
        <w:strike w:val="0"/>
        <w:dstrike w:val="0"/>
        <w:color w:val="000000"/>
        <w:sz w:val="28"/>
        <w:szCs w:val="28"/>
        <w:u w:val="none"/>
        <w:vertAlign w:val="baseline"/>
      </w:rPr>
    </w:lvl>
    <w:lvl w:ilvl="6" w:tplc="B3567032">
      <w:start w:val="1"/>
      <w:numFmt w:val="decimal"/>
      <w:lvlText w:val="%7"/>
      <w:lvlJc w:val="left"/>
      <w:pPr>
        <w:ind w:left="4680"/>
      </w:pPr>
      <w:rPr>
        <w:rFonts w:ascii="Times New Roman" w:eastAsia="Times New Roman" w:hAnsi="Times New Roman"/>
        <w:b w:val="0"/>
        <w:bCs w:val="0"/>
        <w:i/>
        <w:iCs/>
        <w:strike w:val="0"/>
        <w:dstrike w:val="0"/>
        <w:color w:val="000000"/>
        <w:sz w:val="28"/>
        <w:szCs w:val="28"/>
        <w:u w:val="none"/>
        <w:vertAlign w:val="baseline"/>
      </w:rPr>
    </w:lvl>
    <w:lvl w:ilvl="7" w:tplc="A462D1B8">
      <w:start w:val="1"/>
      <w:numFmt w:val="lowerLetter"/>
      <w:lvlText w:val="%8"/>
      <w:lvlJc w:val="left"/>
      <w:pPr>
        <w:ind w:left="5400"/>
      </w:pPr>
      <w:rPr>
        <w:rFonts w:ascii="Times New Roman" w:eastAsia="Times New Roman" w:hAnsi="Times New Roman"/>
        <w:b w:val="0"/>
        <w:bCs w:val="0"/>
        <w:i/>
        <w:iCs/>
        <w:strike w:val="0"/>
        <w:dstrike w:val="0"/>
        <w:color w:val="000000"/>
        <w:sz w:val="28"/>
        <w:szCs w:val="28"/>
        <w:u w:val="none"/>
        <w:vertAlign w:val="baseline"/>
      </w:rPr>
    </w:lvl>
    <w:lvl w:ilvl="8" w:tplc="FA2AAACE">
      <w:start w:val="1"/>
      <w:numFmt w:val="lowerRoman"/>
      <w:lvlText w:val="%9"/>
      <w:lvlJc w:val="left"/>
      <w:pPr>
        <w:ind w:left="6120"/>
      </w:pPr>
      <w:rPr>
        <w:rFonts w:ascii="Times New Roman" w:eastAsia="Times New Roman" w:hAnsi="Times New Roman"/>
        <w:b w:val="0"/>
        <w:bCs w:val="0"/>
        <w:i/>
        <w:iCs/>
        <w:strike w:val="0"/>
        <w:dstrike w:val="0"/>
        <w:color w:val="000000"/>
        <w:sz w:val="28"/>
        <w:szCs w:val="28"/>
        <w:u w:val="none"/>
        <w:vertAlign w:val="baseline"/>
      </w:rPr>
    </w:lvl>
  </w:abstractNum>
  <w:abstractNum w:abstractNumId="65">
    <w:nsid w:val="5EF36E04"/>
    <w:multiLevelType w:val="hybridMultilevel"/>
    <w:tmpl w:val="D1BCC522"/>
    <w:lvl w:ilvl="0" w:tplc="4508A660">
      <w:start w:val="2"/>
      <w:numFmt w:val="decimal"/>
      <w:lvlText w:val="%1)"/>
      <w:lvlJc w:val="left"/>
      <w:rPr>
        <w:rFonts w:ascii="Times New Roman" w:eastAsia="Times New Roman" w:hAnsi="Times New Roman"/>
        <w:b w:val="0"/>
        <w:bCs w:val="0"/>
        <w:i/>
        <w:iCs/>
        <w:strike w:val="0"/>
        <w:dstrike w:val="0"/>
        <w:color w:val="000000"/>
        <w:sz w:val="28"/>
        <w:szCs w:val="28"/>
        <w:u w:val="none"/>
        <w:vertAlign w:val="baseline"/>
      </w:rPr>
    </w:lvl>
    <w:lvl w:ilvl="1" w:tplc="281407DA">
      <w:start w:val="1"/>
      <w:numFmt w:val="lowerLetter"/>
      <w:lvlText w:val="%2"/>
      <w:lvlJc w:val="left"/>
      <w:pPr>
        <w:ind w:left="1080"/>
      </w:pPr>
      <w:rPr>
        <w:rFonts w:ascii="Times New Roman" w:eastAsia="Times New Roman" w:hAnsi="Times New Roman"/>
        <w:b w:val="0"/>
        <w:bCs w:val="0"/>
        <w:i/>
        <w:iCs/>
        <w:strike w:val="0"/>
        <w:dstrike w:val="0"/>
        <w:color w:val="000000"/>
        <w:sz w:val="28"/>
        <w:szCs w:val="28"/>
        <w:u w:val="none"/>
        <w:vertAlign w:val="baseline"/>
      </w:rPr>
    </w:lvl>
    <w:lvl w:ilvl="2" w:tplc="99CE1928">
      <w:start w:val="1"/>
      <w:numFmt w:val="lowerRoman"/>
      <w:lvlText w:val="%3"/>
      <w:lvlJc w:val="left"/>
      <w:pPr>
        <w:ind w:left="1800"/>
      </w:pPr>
      <w:rPr>
        <w:rFonts w:ascii="Times New Roman" w:eastAsia="Times New Roman" w:hAnsi="Times New Roman"/>
        <w:b w:val="0"/>
        <w:bCs w:val="0"/>
        <w:i/>
        <w:iCs/>
        <w:strike w:val="0"/>
        <w:dstrike w:val="0"/>
        <w:color w:val="000000"/>
        <w:sz w:val="28"/>
        <w:szCs w:val="28"/>
        <w:u w:val="none"/>
        <w:vertAlign w:val="baseline"/>
      </w:rPr>
    </w:lvl>
    <w:lvl w:ilvl="3" w:tplc="61A8F0EA">
      <w:start w:val="1"/>
      <w:numFmt w:val="decimal"/>
      <w:lvlText w:val="%4"/>
      <w:lvlJc w:val="left"/>
      <w:pPr>
        <w:ind w:left="2520"/>
      </w:pPr>
      <w:rPr>
        <w:rFonts w:ascii="Times New Roman" w:eastAsia="Times New Roman" w:hAnsi="Times New Roman"/>
        <w:b w:val="0"/>
        <w:bCs w:val="0"/>
        <w:i/>
        <w:iCs/>
        <w:strike w:val="0"/>
        <w:dstrike w:val="0"/>
        <w:color w:val="000000"/>
        <w:sz w:val="28"/>
        <w:szCs w:val="28"/>
        <w:u w:val="none"/>
        <w:vertAlign w:val="baseline"/>
      </w:rPr>
    </w:lvl>
    <w:lvl w:ilvl="4" w:tplc="D5D8773A">
      <w:start w:val="1"/>
      <w:numFmt w:val="lowerLetter"/>
      <w:lvlText w:val="%5"/>
      <w:lvlJc w:val="left"/>
      <w:pPr>
        <w:ind w:left="3240"/>
      </w:pPr>
      <w:rPr>
        <w:rFonts w:ascii="Times New Roman" w:eastAsia="Times New Roman" w:hAnsi="Times New Roman"/>
        <w:b w:val="0"/>
        <w:bCs w:val="0"/>
        <w:i/>
        <w:iCs/>
        <w:strike w:val="0"/>
        <w:dstrike w:val="0"/>
        <w:color w:val="000000"/>
        <w:sz w:val="28"/>
        <w:szCs w:val="28"/>
        <w:u w:val="none"/>
        <w:vertAlign w:val="baseline"/>
      </w:rPr>
    </w:lvl>
    <w:lvl w:ilvl="5" w:tplc="67687ECA">
      <w:start w:val="1"/>
      <w:numFmt w:val="lowerRoman"/>
      <w:lvlText w:val="%6"/>
      <w:lvlJc w:val="left"/>
      <w:pPr>
        <w:ind w:left="3960"/>
      </w:pPr>
      <w:rPr>
        <w:rFonts w:ascii="Times New Roman" w:eastAsia="Times New Roman" w:hAnsi="Times New Roman"/>
        <w:b w:val="0"/>
        <w:bCs w:val="0"/>
        <w:i/>
        <w:iCs/>
        <w:strike w:val="0"/>
        <w:dstrike w:val="0"/>
        <w:color w:val="000000"/>
        <w:sz w:val="28"/>
        <w:szCs w:val="28"/>
        <w:u w:val="none"/>
        <w:vertAlign w:val="baseline"/>
      </w:rPr>
    </w:lvl>
    <w:lvl w:ilvl="6" w:tplc="9F70135E">
      <w:start w:val="1"/>
      <w:numFmt w:val="decimal"/>
      <w:lvlText w:val="%7"/>
      <w:lvlJc w:val="left"/>
      <w:pPr>
        <w:ind w:left="4680"/>
      </w:pPr>
      <w:rPr>
        <w:rFonts w:ascii="Times New Roman" w:eastAsia="Times New Roman" w:hAnsi="Times New Roman"/>
        <w:b w:val="0"/>
        <w:bCs w:val="0"/>
        <w:i/>
        <w:iCs/>
        <w:strike w:val="0"/>
        <w:dstrike w:val="0"/>
        <w:color w:val="000000"/>
        <w:sz w:val="28"/>
        <w:szCs w:val="28"/>
        <w:u w:val="none"/>
        <w:vertAlign w:val="baseline"/>
      </w:rPr>
    </w:lvl>
    <w:lvl w:ilvl="7" w:tplc="69903638">
      <w:start w:val="1"/>
      <w:numFmt w:val="lowerLetter"/>
      <w:lvlText w:val="%8"/>
      <w:lvlJc w:val="left"/>
      <w:pPr>
        <w:ind w:left="5400"/>
      </w:pPr>
      <w:rPr>
        <w:rFonts w:ascii="Times New Roman" w:eastAsia="Times New Roman" w:hAnsi="Times New Roman"/>
        <w:b w:val="0"/>
        <w:bCs w:val="0"/>
        <w:i/>
        <w:iCs/>
        <w:strike w:val="0"/>
        <w:dstrike w:val="0"/>
        <w:color w:val="000000"/>
        <w:sz w:val="28"/>
        <w:szCs w:val="28"/>
        <w:u w:val="none"/>
        <w:vertAlign w:val="baseline"/>
      </w:rPr>
    </w:lvl>
    <w:lvl w:ilvl="8" w:tplc="572ED0BA">
      <w:start w:val="1"/>
      <w:numFmt w:val="lowerRoman"/>
      <w:lvlText w:val="%9"/>
      <w:lvlJc w:val="left"/>
      <w:pPr>
        <w:ind w:left="6120"/>
      </w:pPr>
      <w:rPr>
        <w:rFonts w:ascii="Times New Roman" w:eastAsia="Times New Roman" w:hAnsi="Times New Roman"/>
        <w:b w:val="0"/>
        <w:bCs w:val="0"/>
        <w:i/>
        <w:iCs/>
        <w:strike w:val="0"/>
        <w:dstrike w:val="0"/>
        <w:color w:val="000000"/>
        <w:sz w:val="28"/>
        <w:szCs w:val="28"/>
        <w:u w:val="none"/>
        <w:vertAlign w:val="baseline"/>
      </w:rPr>
    </w:lvl>
  </w:abstractNum>
  <w:abstractNum w:abstractNumId="66">
    <w:nsid w:val="5FBE41EF"/>
    <w:multiLevelType w:val="hybridMultilevel"/>
    <w:tmpl w:val="537E6640"/>
    <w:lvl w:ilvl="0" w:tplc="2FDA167A">
      <w:start w:val="1"/>
      <w:numFmt w:val="decimal"/>
      <w:lvlText w:val="%1)"/>
      <w:lvlJc w:val="left"/>
      <w:rPr>
        <w:rFonts w:ascii="Times New Roman" w:eastAsia="Times New Roman" w:hAnsi="Times New Roman"/>
        <w:b w:val="0"/>
        <w:bCs w:val="0"/>
        <w:i/>
        <w:iCs/>
        <w:strike w:val="0"/>
        <w:dstrike w:val="0"/>
        <w:color w:val="000000"/>
        <w:sz w:val="28"/>
        <w:szCs w:val="28"/>
        <w:u w:val="none"/>
        <w:vertAlign w:val="baseline"/>
      </w:rPr>
    </w:lvl>
    <w:lvl w:ilvl="1" w:tplc="BDE6C2D8">
      <w:start w:val="1"/>
      <w:numFmt w:val="lowerLetter"/>
      <w:lvlText w:val="%2"/>
      <w:lvlJc w:val="left"/>
      <w:pPr>
        <w:ind w:left="1080"/>
      </w:pPr>
      <w:rPr>
        <w:rFonts w:ascii="Times New Roman" w:eastAsia="Times New Roman" w:hAnsi="Times New Roman"/>
        <w:b w:val="0"/>
        <w:bCs w:val="0"/>
        <w:i/>
        <w:iCs/>
        <w:strike w:val="0"/>
        <w:dstrike w:val="0"/>
        <w:color w:val="000000"/>
        <w:sz w:val="28"/>
        <w:szCs w:val="28"/>
        <w:u w:val="none"/>
        <w:vertAlign w:val="baseline"/>
      </w:rPr>
    </w:lvl>
    <w:lvl w:ilvl="2" w:tplc="93D85DE4">
      <w:start w:val="1"/>
      <w:numFmt w:val="lowerRoman"/>
      <w:lvlText w:val="%3"/>
      <w:lvlJc w:val="left"/>
      <w:pPr>
        <w:ind w:left="1800"/>
      </w:pPr>
      <w:rPr>
        <w:rFonts w:ascii="Times New Roman" w:eastAsia="Times New Roman" w:hAnsi="Times New Roman"/>
        <w:b w:val="0"/>
        <w:bCs w:val="0"/>
        <w:i/>
        <w:iCs/>
        <w:strike w:val="0"/>
        <w:dstrike w:val="0"/>
        <w:color w:val="000000"/>
        <w:sz w:val="28"/>
        <w:szCs w:val="28"/>
        <w:u w:val="none"/>
        <w:vertAlign w:val="baseline"/>
      </w:rPr>
    </w:lvl>
    <w:lvl w:ilvl="3" w:tplc="51F81E98">
      <w:start w:val="1"/>
      <w:numFmt w:val="decimal"/>
      <w:lvlText w:val="%4"/>
      <w:lvlJc w:val="left"/>
      <w:pPr>
        <w:ind w:left="2520"/>
      </w:pPr>
      <w:rPr>
        <w:rFonts w:ascii="Times New Roman" w:eastAsia="Times New Roman" w:hAnsi="Times New Roman"/>
        <w:b w:val="0"/>
        <w:bCs w:val="0"/>
        <w:i/>
        <w:iCs/>
        <w:strike w:val="0"/>
        <w:dstrike w:val="0"/>
        <w:color w:val="000000"/>
        <w:sz w:val="28"/>
        <w:szCs w:val="28"/>
        <w:u w:val="none"/>
        <w:vertAlign w:val="baseline"/>
      </w:rPr>
    </w:lvl>
    <w:lvl w:ilvl="4" w:tplc="178A8F3E">
      <w:start w:val="1"/>
      <w:numFmt w:val="lowerLetter"/>
      <w:lvlText w:val="%5"/>
      <w:lvlJc w:val="left"/>
      <w:pPr>
        <w:ind w:left="3240"/>
      </w:pPr>
      <w:rPr>
        <w:rFonts w:ascii="Times New Roman" w:eastAsia="Times New Roman" w:hAnsi="Times New Roman"/>
        <w:b w:val="0"/>
        <w:bCs w:val="0"/>
        <w:i/>
        <w:iCs/>
        <w:strike w:val="0"/>
        <w:dstrike w:val="0"/>
        <w:color w:val="000000"/>
        <w:sz w:val="28"/>
        <w:szCs w:val="28"/>
        <w:u w:val="none"/>
        <w:vertAlign w:val="baseline"/>
      </w:rPr>
    </w:lvl>
    <w:lvl w:ilvl="5" w:tplc="A45CE7CA">
      <w:start w:val="1"/>
      <w:numFmt w:val="lowerRoman"/>
      <w:lvlText w:val="%6"/>
      <w:lvlJc w:val="left"/>
      <w:pPr>
        <w:ind w:left="3960"/>
      </w:pPr>
      <w:rPr>
        <w:rFonts w:ascii="Times New Roman" w:eastAsia="Times New Roman" w:hAnsi="Times New Roman"/>
        <w:b w:val="0"/>
        <w:bCs w:val="0"/>
        <w:i/>
        <w:iCs/>
        <w:strike w:val="0"/>
        <w:dstrike w:val="0"/>
        <w:color w:val="000000"/>
        <w:sz w:val="28"/>
        <w:szCs w:val="28"/>
        <w:u w:val="none"/>
        <w:vertAlign w:val="baseline"/>
      </w:rPr>
    </w:lvl>
    <w:lvl w:ilvl="6" w:tplc="B9989E50">
      <w:start w:val="1"/>
      <w:numFmt w:val="decimal"/>
      <w:lvlText w:val="%7"/>
      <w:lvlJc w:val="left"/>
      <w:pPr>
        <w:ind w:left="4680"/>
      </w:pPr>
      <w:rPr>
        <w:rFonts w:ascii="Times New Roman" w:eastAsia="Times New Roman" w:hAnsi="Times New Roman"/>
        <w:b w:val="0"/>
        <w:bCs w:val="0"/>
        <w:i/>
        <w:iCs/>
        <w:strike w:val="0"/>
        <w:dstrike w:val="0"/>
        <w:color w:val="000000"/>
        <w:sz w:val="28"/>
        <w:szCs w:val="28"/>
        <w:u w:val="none"/>
        <w:vertAlign w:val="baseline"/>
      </w:rPr>
    </w:lvl>
    <w:lvl w:ilvl="7" w:tplc="DFC2C5AA">
      <w:start w:val="1"/>
      <w:numFmt w:val="lowerLetter"/>
      <w:lvlText w:val="%8"/>
      <w:lvlJc w:val="left"/>
      <w:pPr>
        <w:ind w:left="5400"/>
      </w:pPr>
      <w:rPr>
        <w:rFonts w:ascii="Times New Roman" w:eastAsia="Times New Roman" w:hAnsi="Times New Roman"/>
        <w:b w:val="0"/>
        <w:bCs w:val="0"/>
        <w:i/>
        <w:iCs/>
        <w:strike w:val="0"/>
        <w:dstrike w:val="0"/>
        <w:color w:val="000000"/>
        <w:sz w:val="28"/>
        <w:szCs w:val="28"/>
        <w:u w:val="none"/>
        <w:vertAlign w:val="baseline"/>
      </w:rPr>
    </w:lvl>
    <w:lvl w:ilvl="8" w:tplc="AC163D2A">
      <w:start w:val="1"/>
      <w:numFmt w:val="lowerRoman"/>
      <w:lvlText w:val="%9"/>
      <w:lvlJc w:val="left"/>
      <w:pPr>
        <w:ind w:left="6120"/>
      </w:pPr>
      <w:rPr>
        <w:rFonts w:ascii="Times New Roman" w:eastAsia="Times New Roman" w:hAnsi="Times New Roman"/>
        <w:b w:val="0"/>
        <w:bCs w:val="0"/>
        <w:i/>
        <w:iCs/>
        <w:strike w:val="0"/>
        <w:dstrike w:val="0"/>
        <w:color w:val="000000"/>
        <w:sz w:val="28"/>
        <w:szCs w:val="28"/>
        <w:u w:val="none"/>
        <w:vertAlign w:val="baseline"/>
      </w:rPr>
    </w:lvl>
  </w:abstractNum>
  <w:abstractNum w:abstractNumId="67">
    <w:nsid w:val="631435BE"/>
    <w:multiLevelType w:val="hybridMultilevel"/>
    <w:tmpl w:val="F8CA14F0"/>
    <w:lvl w:ilvl="0" w:tplc="81285F66">
      <w:start w:val="1"/>
      <w:numFmt w:val="decimal"/>
      <w:lvlText w:val="%1"/>
      <w:lvlJc w:val="left"/>
      <w:pPr>
        <w:ind w:left="360"/>
      </w:pPr>
      <w:rPr>
        <w:rFonts w:ascii="Times New Roman" w:eastAsia="Times New Roman" w:hAnsi="Times New Roman"/>
        <w:b w:val="0"/>
        <w:bCs w:val="0"/>
        <w:i/>
        <w:iCs/>
        <w:strike w:val="0"/>
        <w:dstrike w:val="0"/>
        <w:color w:val="000000"/>
        <w:sz w:val="28"/>
        <w:szCs w:val="28"/>
        <w:u w:val="none"/>
        <w:vertAlign w:val="baseline"/>
      </w:rPr>
    </w:lvl>
    <w:lvl w:ilvl="1" w:tplc="6B0413F0">
      <w:start w:val="1"/>
      <w:numFmt w:val="lowerLetter"/>
      <w:lvlText w:val="%2"/>
      <w:lvlJc w:val="left"/>
      <w:pPr>
        <w:ind w:left="597"/>
      </w:pPr>
      <w:rPr>
        <w:rFonts w:ascii="Times New Roman" w:eastAsia="Times New Roman" w:hAnsi="Times New Roman"/>
        <w:b w:val="0"/>
        <w:bCs w:val="0"/>
        <w:i/>
        <w:iCs/>
        <w:strike w:val="0"/>
        <w:dstrike w:val="0"/>
        <w:color w:val="000000"/>
        <w:sz w:val="28"/>
        <w:szCs w:val="28"/>
        <w:u w:val="none"/>
        <w:vertAlign w:val="baseline"/>
      </w:rPr>
    </w:lvl>
    <w:lvl w:ilvl="2" w:tplc="4F98CFF6">
      <w:start w:val="1"/>
      <w:numFmt w:val="lowerRoman"/>
      <w:lvlText w:val="%3"/>
      <w:lvlJc w:val="left"/>
      <w:pPr>
        <w:ind w:left="834"/>
      </w:pPr>
      <w:rPr>
        <w:rFonts w:ascii="Times New Roman" w:eastAsia="Times New Roman" w:hAnsi="Times New Roman"/>
        <w:b w:val="0"/>
        <w:bCs w:val="0"/>
        <w:i/>
        <w:iCs/>
        <w:strike w:val="0"/>
        <w:dstrike w:val="0"/>
        <w:color w:val="000000"/>
        <w:sz w:val="28"/>
        <w:szCs w:val="28"/>
        <w:u w:val="none"/>
        <w:vertAlign w:val="baseline"/>
      </w:rPr>
    </w:lvl>
    <w:lvl w:ilvl="3" w:tplc="AF9C7D84">
      <w:start w:val="2"/>
      <w:numFmt w:val="decimal"/>
      <w:lvlRestart w:val="0"/>
      <w:lvlText w:val="%4)"/>
      <w:lvlJc w:val="left"/>
      <w:pPr>
        <w:ind w:left="998"/>
      </w:pPr>
      <w:rPr>
        <w:rFonts w:ascii="Times New Roman" w:eastAsia="Times New Roman" w:hAnsi="Times New Roman"/>
        <w:b w:val="0"/>
        <w:bCs w:val="0"/>
        <w:i/>
        <w:iCs/>
        <w:strike w:val="0"/>
        <w:dstrike w:val="0"/>
        <w:color w:val="000000"/>
        <w:sz w:val="28"/>
        <w:szCs w:val="28"/>
        <w:u w:val="none"/>
        <w:vertAlign w:val="baseline"/>
      </w:rPr>
    </w:lvl>
    <w:lvl w:ilvl="4" w:tplc="90069C06">
      <w:start w:val="1"/>
      <w:numFmt w:val="lowerLetter"/>
      <w:lvlText w:val="%5"/>
      <w:lvlJc w:val="left"/>
      <w:pPr>
        <w:ind w:left="1775"/>
      </w:pPr>
      <w:rPr>
        <w:rFonts w:ascii="Times New Roman" w:eastAsia="Times New Roman" w:hAnsi="Times New Roman"/>
        <w:b w:val="0"/>
        <w:bCs w:val="0"/>
        <w:i/>
        <w:iCs/>
        <w:strike w:val="0"/>
        <w:dstrike w:val="0"/>
        <w:color w:val="000000"/>
        <w:sz w:val="28"/>
        <w:szCs w:val="28"/>
        <w:u w:val="none"/>
        <w:vertAlign w:val="baseline"/>
      </w:rPr>
    </w:lvl>
    <w:lvl w:ilvl="5" w:tplc="352C20CC">
      <w:start w:val="1"/>
      <w:numFmt w:val="lowerRoman"/>
      <w:lvlText w:val="%6"/>
      <w:lvlJc w:val="left"/>
      <w:pPr>
        <w:ind w:left="2495"/>
      </w:pPr>
      <w:rPr>
        <w:rFonts w:ascii="Times New Roman" w:eastAsia="Times New Roman" w:hAnsi="Times New Roman"/>
        <w:b w:val="0"/>
        <w:bCs w:val="0"/>
        <w:i/>
        <w:iCs/>
        <w:strike w:val="0"/>
        <w:dstrike w:val="0"/>
        <w:color w:val="000000"/>
        <w:sz w:val="28"/>
        <w:szCs w:val="28"/>
        <w:u w:val="none"/>
        <w:vertAlign w:val="baseline"/>
      </w:rPr>
    </w:lvl>
    <w:lvl w:ilvl="6" w:tplc="B81EF53E">
      <w:start w:val="1"/>
      <w:numFmt w:val="decimal"/>
      <w:lvlText w:val="%7"/>
      <w:lvlJc w:val="left"/>
      <w:pPr>
        <w:ind w:left="3215"/>
      </w:pPr>
      <w:rPr>
        <w:rFonts w:ascii="Times New Roman" w:eastAsia="Times New Roman" w:hAnsi="Times New Roman"/>
        <w:b w:val="0"/>
        <w:bCs w:val="0"/>
        <w:i/>
        <w:iCs/>
        <w:strike w:val="0"/>
        <w:dstrike w:val="0"/>
        <w:color w:val="000000"/>
        <w:sz w:val="28"/>
        <w:szCs w:val="28"/>
        <w:u w:val="none"/>
        <w:vertAlign w:val="baseline"/>
      </w:rPr>
    </w:lvl>
    <w:lvl w:ilvl="7" w:tplc="E4681792">
      <w:start w:val="1"/>
      <w:numFmt w:val="lowerLetter"/>
      <w:lvlText w:val="%8"/>
      <w:lvlJc w:val="left"/>
      <w:pPr>
        <w:ind w:left="3935"/>
      </w:pPr>
      <w:rPr>
        <w:rFonts w:ascii="Times New Roman" w:eastAsia="Times New Roman" w:hAnsi="Times New Roman"/>
        <w:b w:val="0"/>
        <w:bCs w:val="0"/>
        <w:i/>
        <w:iCs/>
        <w:strike w:val="0"/>
        <w:dstrike w:val="0"/>
        <w:color w:val="000000"/>
        <w:sz w:val="28"/>
        <w:szCs w:val="28"/>
        <w:u w:val="none"/>
        <w:vertAlign w:val="baseline"/>
      </w:rPr>
    </w:lvl>
    <w:lvl w:ilvl="8" w:tplc="A6C2DE02">
      <w:start w:val="1"/>
      <w:numFmt w:val="lowerRoman"/>
      <w:lvlText w:val="%9"/>
      <w:lvlJc w:val="left"/>
      <w:pPr>
        <w:ind w:left="4655"/>
      </w:pPr>
      <w:rPr>
        <w:rFonts w:ascii="Times New Roman" w:eastAsia="Times New Roman" w:hAnsi="Times New Roman"/>
        <w:b w:val="0"/>
        <w:bCs w:val="0"/>
        <w:i/>
        <w:iCs/>
        <w:strike w:val="0"/>
        <w:dstrike w:val="0"/>
        <w:color w:val="000000"/>
        <w:sz w:val="28"/>
        <w:szCs w:val="28"/>
        <w:u w:val="none"/>
        <w:vertAlign w:val="baseline"/>
      </w:rPr>
    </w:lvl>
  </w:abstractNum>
  <w:abstractNum w:abstractNumId="68">
    <w:nsid w:val="65151726"/>
    <w:multiLevelType w:val="hybridMultilevel"/>
    <w:tmpl w:val="61E620DE"/>
    <w:lvl w:ilvl="0" w:tplc="265AB43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497810C2">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2A22B280">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8DFA3B10">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5366F968">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BA200160">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33580AD8">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5354196A">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58AA0EC4">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69">
    <w:nsid w:val="67F328F1"/>
    <w:multiLevelType w:val="hybridMultilevel"/>
    <w:tmpl w:val="C1D22FD2"/>
    <w:lvl w:ilvl="0" w:tplc="D6341CF4">
      <w:start w:val="2"/>
      <w:numFmt w:val="decimal"/>
      <w:lvlText w:val="%1)"/>
      <w:lvlJc w:val="left"/>
      <w:rPr>
        <w:rFonts w:ascii="Times New Roman" w:eastAsia="Times New Roman" w:hAnsi="Times New Roman"/>
        <w:b w:val="0"/>
        <w:bCs w:val="0"/>
        <w:i/>
        <w:iCs/>
        <w:strike w:val="0"/>
        <w:dstrike w:val="0"/>
        <w:color w:val="000000"/>
        <w:sz w:val="28"/>
        <w:szCs w:val="28"/>
        <w:u w:val="none"/>
        <w:vertAlign w:val="baseline"/>
      </w:rPr>
    </w:lvl>
    <w:lvl w:ilvl="1" w:tplc="31D8B9A2">
      <w:start w:val="1"/>
      <w:numFmt w:val="lowerLetter"/>
      <w:lvlText w:val="%2"/>
      <w:lvlJc w:val="left"/>
      <w:pPr>
        <w:ind w:left="1080"/>
      </w:pPr>
      <w:rPr>
        <w:rFonts w:ascii="Times New Roman" w:eastAsia="Times New Roman" w:hAnsi="Times New Roman"/>
        <w:b w:val="0"/>
        <w:bCs w:val="0"/>
        <w:i/>
        <w:iCs/>
        <w:strike w:val="0"/>
        <w:dstrike w:val="0"/>
        <w:color w:val="000000"/>
        <w:sz w:val="28"/>
        <w:szCs w:val="28"/>
        <w:u w:val="none"/>
        <w:vertAlign w:val="baseline"/>
      </w:rPr>
    </w:lvl>
    <w:lvl w:ilvl="2" w:tplc="ECD67674">
      <w:start w:val="1"/>
      <w:numFmt w:val="lowerRoman"/>
      <w:lvlText w:val="%3"/>
      <w:lvlJc w:val="left"/>
      <w:pPr>
        <w:ind w:left="1800"/>
      </w:pPr>
      <w:rPr>
        <w:rFonts w:ascii="Times New Roman" w:eastAsia="Times New Roman" w:hAnsi="Times New Roman"/>
        <w:b w:val="0"/>
        <w:bCs w:val="0"/>
        <w:i/>
        <w:iCs/>
        <w:strike w:val="0"/>
        <w:dstrike w:val="0"/>
        <w:color w:val="000000"/>
        <w:sz w:val="28"/>
        <w:szCs w:val="28"/>
        <w:u w:val="none"/>
        <w:vertAlign w:val="baseline"/>
      </w:rPr>
    </w:lvl>
    <w:lvl w:ilvl="3" w:tplc="BFBAC41C">
      <w:start w:val="1"/>
      <w:numFmt w:val="decimal"/>
      <w:lvlText w:val="%4"/>
      <w:lvlJc w:val="left"/>
      <w:pPr>
        <w:ind w:left="2520"/>
      </w:pPr>
      <w:rPr>
        <w:rFonts w:ascii="Times New Roman" w:eastAsia="Times New Roman" w:hAnsi="Times New Roman"/>
        <w:b w:val="0"/>
        <w:bCs w:val="0"/>
        <w:i/>
        <w:iCs/>
        <w:strike w:val="0"/>
        <w:dstrike w:val="0"/>
        <w:color w:val="000000"/>
        <w:sz w:val="28"/>
        <w:szCs w:val="28"/>
        <w:u w:val="none"/>
        <w:vertAlign w:val="baseline"/>
      </w:rPr>
    </w:lvl>
    <w:lvl w:ilvl="4" w:tplc="1EFC0CA8">
      <w:start w:val="1"/>
      <w:numFmt w:val="lowerLetter"/>
      <w:lvlText w:val="%5"/>
      <w:lvlJc w:val="left"/>
      <w:pPr>
        <w:ind w:left="3240"/>
      </w:pPr>
      <w:rPr>
        <w:rFonts w:ascii="Times New Roman" w:eastAsia="Times New Roman" w:hAnsi="Times New Roman"/>
        <w:b w:val="0"/>
        <w:bCs w:val="0"/>
        <w:i/>
        <w:iCs/>
        <w:strike w:val="0"/>
        <w:dstrike w:val="0"/>
        <w:color w:val="000000"/>
        <w:sz w:val="28"/>
        <w:szCs w:val="28"/>
        <w:u w:val="none"/>
        <w:vertAlign w:val="baseline"/>
      </w:rPr>
    </w:lvl>
    <w:lvl w:ilvl="5" w:tplc="D0365BE2">
      <w:start w:val="1"/>
      <w:numFmt w:val="lowerRoman"/>
      <w:lvlText w:val="%6"/>
      <w:lvlJc w:val="left"/>
      <w:pPr>
        <w:ind w:left="3960"/>
      </w:pPr>
      <w:rPr>
        <w:rFonts w:ascii="Times New Roman" w:eastAsia="Times New Roman" w:hAnsi="Times New Roman"/>
        <w:b w:val="0"/>
        <w:bCs w:val="0"/>
        <w:i/>
        <w:iCs/>
        <w:strike w:val="0"/>
        <w:dstrike w:val="0"/>
        <w:color w:val="000000"/>
        <w:sz w:val="28"/>
        <w:szCs w:val="28"/>
        <w:u w:val="none"/>
        <w:vertAlign w:val="baseline"/>
      </w:rPr>
    </w:lvl>
    <w:lvl w:ilvl="6" w:tplc="5CA8101C">
      <w:start w:val="1"/>
      <w:numFmt w:val="decimal"/>
      <w:lvlText w:val="%7"/>
      <w:lvlJc w:val="left"/>
      <w:pPr>
        <w:ind w:left="4680"/>
      </w:pPr>
      <w:rPr>
        <w:rFonts w:ascii="Times New Roman" w:eastAsia="Times New Roman" w:hAnsi="Times New Roman"/>
        <w:b w:val="0"/>
        <w:bCs w:val="0"/>
        <w:i/>
        <w:iCs/>
        <w:strike w:val="0"/>
        <w:dstrike w:val="0"/>
        <w:color w:val="000000"/>
        <w:sz w:val="28"/>
        <w:szCs w:val="28"/>
        <w:u w:val="none"/>
        <w:vertAlign w:val="baseline"/>
      </w:rPr>
    </w:lvl>
    <w:lvl w:ilvl="7" w:tplc="7FBCE760">
      <w:start w:val="1"/>
      <w:numFmt w:val="lowerLetter"/>
      <w:lvlText w:val="%8"/>
      <w:lvlJc w:val="left"/>
      <w:pPr>
        <w:ind w:left="5400"/>
      </w:pPr>
      <w:rPr>
        <w:rFonts w:ascii="Times New Roman" w:eastAsia="Times New Roman" w:hAnsi="Times New Roman"/>
        <w:b w:val="0"/>
        <w:bCs w:val="0"/>
        <w:i/>
        <w:iCs/>
        <w:strike w:val="0"/>
        <w:dstrike w:val="0"/>
        <w:color w:val="000000"/>
        <w:sz w:val="28"/>
        <w:szCs w:val="28"/>
        <w:u w:val="none"/>
        <w:vertAlign w:val="baseline"/>
      </w:rPr>
    </w:lvl>
    <w:lvl w:ilvl="8" w:tplc="E24E4624">
      <w:start w:val="1"/>
      <w:numFmt w:val="lowerRoman"/>
      <w:lvlText w:val="%9"/>
      <w:lvlJc w:val="left"/>
      <w:pPr>
        <w:ind w:left="6120"/>
      </w:pPr>
      <w:rPr>
        <w:rFonts w:ascii="Times New Roman" w:eastAsia="Times New Roman" w:hAnsi="Times New Roman"/>
        <w:b w:val="0"/>
        <w:bCs w:val="0"/>
        <w:i/>
        <w:iCs/>
        <w:strike w:val="0"/>
        <w:dstrike w:val="0"/>
        <w:color w:val="000000"/>
        <w:sz w:val="28"/>
        <w:szCs w:val="28"/>
        <w:u w:val="none"/>
        <w:vertAlign w:val="baseline"/>
      </w:rPr>
    </w:lvl>
  </w:abstractNum>
  <w:abstractNum w:abstractNumId="70">
    <w:nsid w:val="69384A6E"/>
    <w:multiLevelType w:val="hybridMultilevel"/>
    <w:tmpl w:val="565C6124"/>
    <w:lvl w:ilvl="0" w:tplc="2CDA1866">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7FBAA7F6">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1200D788">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11EE26FA">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C674D306">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29EA6380">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AF504680">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FDA2E9E0">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DE9E0734">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71">
    <w:nsid w:val="6A49475F"/>
    <w:multiLevelType w:val="hybridMultilevel"/>
    <w:tmpl w:val="81503CC0"/>
    <w:lvl w:ilvl="0" w:tplc="F16C42B0">
      <w:start w:val="1"/>
      <w:numFmt w:val="bullet"/>
      <w:lvlText w:val="•"/>
      <w:lvlJc w:val="left"/>
      <w:pPr>
        <w:ind w:left="710"/>
      </w:pPr>
      <w:rPr>
        <w:rFonts w:ascii="Times New Roman" w:eastAsia="Times New Roman" w:hAnsi="Times New Roman"/>
        <w:b w:val="0"/>
        <w:bCs w:val="0"/>
        <w:i w:val="0"/>
        <w:iCs w:val="0"/>
        <w:strike w:val="0"/>
        <w:dstrike w:val="0"/>
        <w:color w:val="000000"/>
        <w:sz w:val="28"/>
        <w:szCs w:val="28"/>
        <w:u w:val="none"/>
        <w:vertAlign w:val="baseline"/>
      </w:rPr>
    </w:lvl>
    <w:lvl w:ilvl="1" w:tplc="B90460EE">
      <w:start w:val="1"/>
      <w:numFmt w:val="bullet"/>
      <w:lvlText w:val="o"/>
      <w:lvlJc w:val="left"/>
      <w:pPr>
        <w:ind w:left="1790"/>
      </w:pPr>
      <w:rPr>
        <w:rFonts w:ascii="Times New Roman" w:eastAsia="Times New Roman" w:hAnsi="Times New Roman"/>
        <w:b w:val="0"/>
        <w:bCs w:val="0"/>
        <w:i w:val="0"/>
        <w:iCs w:val="0"/>
        <w:strike w:val="0"/>
        <w:dstrike w:val="0"/>
        <w:color w:val="000000"/>
        <w:sz w:val="28"/>
        <w:szCs w:val="28"/>
        <w:u w:val="none"/>
        <w:vertAlign w:val="baseline"/>
      </w:rPr>
    </w:lvl>
    <w:lvl w:ilvl="2" w:tplc="1BCE0B94">
      <w:start w:val="1"/>
      <w:numFmt w:val="bullet"/>
      <w:lvlText w:val="▪"/>
      <w:lvlJc w:val="left"/>
      <w:pPr>
        <w:ind w:left="2510"/>
      </w:pPr>
      <w:rPr>
        <w:rFonts w:ascii="Times New Roman" w:eastAsia="Times New Roman" w:hAnsi="Times New Roman"/>
        <w:b w:val="0"/>
        <w:bCs w:val="0"/>
        <w:i w:val="0"/>
        <w:iCs w:val="0"/>
        <w:strike w:val="0"/>
        <w:dstrike w:val="0"/>
        <w:color w:val="000000"/>
        <w:sz w:val="28"/>
        <w:szCs w:val="28"/>
        <w:u w:val="none"/>
        <w:vertAlign w:val="baseline"/>
      </w:rPr>
    </w:lvl>
    <w:lvl w:ilvl="3" w:tplc="686093E4">
      <w:start w:val="1"/>
      <w:numFmt w:val="bullet"/>
      <w:lvlText w:val="•"/>
      <w:lvlJc w:val="left"/>
      <w:pPr>
        <w:ind w:left="3230"/>
      </w:pPr>
      <w:rPr>
        <w:rFonts w:ascii="Times New Roman" w:eastAsia="Times New Roman" w:hAnsi="Times New Roman"/>
        <w:b w:val="0"/>
        <w:bCs w:val="0"/>
        <w:i w:val="0"/>
        <w:iCs w:val="0"/>
        <w:strike w:val="0"/>
        <w:dstrike w:val="0"/>
        <w:color w:val="000000"/>
        <w:sz w:val="28"/>
        <w:szCs w:val="28"/>
        <w:u w:val="none"/>
        <w:vertAlign w:val="baseline"/>
      </w:rPr>
    </w:lvl>
    <w:lvl w:ilvl="4" w:tplc="F914360A">
      <w:start w:val="1"/>
      <w:numFmt w:val="bullet"/>
      <w:lvlText w:val="o"/>
      <w:lvlJc w:val="left"/>
      <w:pPr>
        <w:ind w:left="3950"/>
      </w:pPr>
      <w:rPr>
        <w:rFonts w:ascii="Times New Roman" w:eastAsia="Times New Roman" w:hAnsi="Times New Roman"/>
        <w:b w:val="0"/>
        <w:bCs w:val="0"/>
        <w:i w:val="0"/>
        <w:iCs w:val="0"/>
        <w:strike w:val="0"/>
        <w:dstrike w:val="0"/>
        <w:color w:val="000000"/>
        <w:sz w:val="28"/>
        <w:szCs w:val="28"/>
        <w:u w:val="none"/>
        <w:vertAlign w:val="baseline"/>
      </w:rPr>
    </w:lvl>
    <w:lvl w:ilvl="5" w:tplc="9F3E8C1E">
      <w:start w:val="1"/>
      <w:numFmt w:val="bullet"/>
      <w:lvlText w:val="▪"/>
      <w:lvlJc w:val="left"/>
      <w:pPr>
        <w:ind w:left="4670"/>
      </w:pPr>
      <w:rPr>
        <w:rFonts w:ascii="Times New Roman" w:eastAsia="Times New Roman" w:hAnsi="Times New Roman"/>
        <w:b w:val="0"/>
        <w:bCs w:val="0"/>
        <w:i w:val="0"/>
        <w:iCs w:val="0"/>
        <w:strike w:val="0"/>
        <w:dstrike w:val="0"/>
        <w:color w:val="000000"/>
        <w:sz w:val="28"/>
        <w:szCs w:val="28"/>
        <w:u w:val="none"/>
        <w:vertAlign w:val="baseline"/>
      </w:rPr>
    </w:lvl>
    <w:lvl w:ilvl="6" w:tplc="C99018AA">
      <w:start w:val="1"/>
      <w:numFmt w:val="bullet"/>
      <w:lvlText w:val="•"/>
      <w:lvlJc w:val="left"/>
      <w:pPr>
        <w:ind w:left="5390"/>
      </w:pPr>
      <w:rPr>
        <w:rFonts w:ascii="Times New Roman" w:eastAsia="Times New Roman" w:hAnsi="Times New Roman"/>
        <w:b w:val="0"/>
        <w:bCs w:val="0"/>
        <w:i w:val="0"/>
        <w:iCs w:val="0"/>
        <w:strike w:val="0"/>
        <w:dstrike w:val="0"/>
        <w:color w:val="000000"/>
        <w:sz w:val="28"/>
        <w:szCs w:val="28"/>
        <w:u w:val="none"/>
        <w:vertAlign w:val="baseline"/>
      </w:rPr>
    </w:lvl>
    <w:lvl w:ilvl="7" w:tplc="B5421992">
      <w:start w:val="1"/>
      <w:numFmt w:val="bullet"/>
      <w:lvlText w:val="o"/>
      <w:lvlJc w:val="left"/>
      <w:pPr>
        <w:ind w:left="6110"/>
      </w:pPr>
      <w:rPr>
        <w:rFonts w:ascii="Times New Roman" w:eastAsia="Times New Roman" w:hAnsi="Times New Roman"/>
        <w:b w:val="0"/>
        <w:bCs w:val="0"/>
        <w:i w:val="0"/>
        <w:iCs w:val="0"/>
        <w:strike w:val="0"/>
        <w:dstrike w:val="0"/>
        <w:color w:val="000000"/>
        <w:sz w:val="28"/>
        <w:szCs w:val="28"/>
        <w:u w:val="none"/>
        <w:vertAlign w:val="baseline"/>
      </w:rPr>
    </w:lvl>
    <w:lvl w:ilvl="8" w:tplc="67521E4A">
      <w:start w:val="1"/>
      <w:numFmt w:val="bullet"/>
      <w:lvlText w:val="▪"/>
      <w:lvlJc w:val="left"/>
      <w:pPr>
        <w:ind w:left="683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72">
    <w:nsid w:val="6AB50158"/>
    <w:multiLevelType w:val="hybridMultilevel"/>
    <w:tmpl w:val="8CF41058"/>
    <w:lvl w:ilvl="0" w:tplc="6AC202E4">
      <w:start w:val="2"/>
      <w:numFmt w:val="decimal"/>
      <w:lvlText w:val="%1)"/>
      <w:lvlJc w:val="left"/>
      <w:pPr>
        <w:ind w:left="695"/>
      </w:pPr>
      <w:rPr>
        <w:rFonts w:ascii="Times New Roman" w:eastAsia="Times New Roman" w:hAnsi="Times New Roman"/>
        <w:b w:val="0"/>
        <w:bCs w:val="0"/>
        <w:i/>
        <w:iCs/>
        <w:strike w:val="0"/>
        <w:dstrike w:val="0"/>
        <w:color w:val="000000"/>
        <w:sz w:val="28"/>
        <w:szCs w:val="28"/>
        <w:u w:val="none"/>
        <w:vertAlign w:val="baseline"/>
      </w:rPr>
    </w:lvl>
    <w:lvl w:ilvl="1" w:tplc="666258AC">
      <w:start w:val="1"/>
      <w:numFmt w:val="lowerLetter"/>
      <w:lvlText w:val="%2"/>
      <w:lvlJc w:val="left"/>
      <w:pPr>
        <w:ind w:left="1775"/>
      </w:pPr>
      <w:rPr>
        <w:rFonts w:ascii="Times New Roman" w:eastAsia="Times New Roman" w:hAnsi="Times New Roman"/>
        <w:b w:val="0"/>
        <w:bCs w:val="0"/>
        <w:i/>
        <w:iCs/>
        <w:strike w:val="0"/>
        <w:dstrike w:val="0"/>
        <w:color w:val="000000"/>
        <w:sz w:val="28"/>
        <w:szCs w:val="28"/>
        <w:u w:val="none"/>
        <w:vertAlign w:val="baseline"/>
      </w:rPr>
    </w:lvl>
    <w:lvl w:ilvl="2" w:tplc="4F028168">
      <w:start w:val="1"/>
      <w:numFmt w:val="lowerRoman"/>
      <w:lvlText w:val="%3"/>
      <w:lvlJc w:val="left"/>
      <w:pPr>
        <w:ind w:left="2495"/>
      </w:pPr>
      <w:rPr>
        <w:rFonts w:ascii="Times New Roman" w:eastAsia="Times New Roman" w:hAnsi="Times New Roman"/>
        <w:b w:val="0"/>
        <w:bCs w:val="0"/>
        <w:i/>
        <w:iCs/>
        <w:strike w:val="0"/>
        <w:dstrike w:val="0"/>
        <w:color w:val="000000"/>
        <w:sz w:val="28"/>
        <w:szCs w:val="28"/>
        <w:u w:val="none"/>
        <w:vertAlign w:val="baseline"/>
      </w:rPr>
    </w:lvl>
    <w:lvl w:ilvl="3" w:tplc="E6A88182">
      <w:start w:val="1"/>
      <w:numFmt w:val="decimal"/>
      <w:lvlText w:val="%4"/>
      <w:lvlJc w:val="left"/>
      <w:pPr>
        <w:ind w:left="3215"/>
      </w:pPr>
      <w:rPr>
        <w:rFonts w:ascii="Times New Roman" w:eastAsia="Times New Roman" w:hAnsi="Times New Roman"/>
        <w:b w:val="0"/>
        <w:bCs w:val="0"/>
        <w:i/>
        <w:iCs/>
        <w:strike w:val="0"/>
        <w:dstrike w:val="0"/>
        <w:color w:val="000000"/>
        <w:sz w:val="28"/>
        <w:szCs w:val="28"/>
        <w:u w:val="none"/>
        <w:vertAlign w:val="baseline"/>
      </w:rPr>
    </w:lvl>
    <w:lvl w:ilvl="4" w:tplc="C688FEC2">
      <w:start w:val="1"/>
      <w:numFmt w:val="lowerLetter"/>
      <w:lvlText w:val="%5"/>
      <w:lvlJc w:val="left"/>
      <w:pPr>
        <w:ind w:left="3935"/>
      </w:pPr>
      <w:rPr>
        <w:rFonts w:ascii="Times New Roman" w:eastAsia="Times New Roman" w:hAnsi="Times New Roman"/>
        <w:b w:val="0"/>
        <w:bCs w:val="0"/>
        <w:i/>
        <w:iCs/>
        <w:strike w:val="0"/>
        <w:dstrike w:val="0"/>
        <w:color w:val="000000"/>
        <w:sz w:val="28"/>
        <w:szCs w:val="28"/>
        <w:u w:val="none"/>
        <w:vertAlign w:val="baseline"/>
      </w:rPr>
    </w:lvl>
    <w:lvl w:ilvl="5" w:tplc="07663616">
      <w:start w:val="1"/>
      <w:numFmt w:val="lowerRoman"/>
      <w:lvlText w:val="%6"/>
      <w:lvlJc w:val="left"/>
      <w:pPr>
        <w:ind w:left="4655"/>
      </w:pPr>
      <w:rPr>
        <w:rFonts w:ascii="Times New Roman" w:eastAsia="Times New Roman" w:hAnsi="Times New Roman"/>
        <w:b w:val="0"/>
        <w:bCs w:val="0"/>
        <w:i/>
        <w:iCs/>
        <w:strike w:val="0"/>
        <w:dstrike w:val="0"/>
        <w:color w:val="000000"/>
        <w:sz w:val="28"/>
        <w:szCs w:val="28"/>
        <w:u w:val="none"/>
        <w:vertAlign w:val="baseline"/>
      </w:rPr>
    </w:lvl>
    <w:lvl w:ilvl="6" w:tplc="3B8244BA">
      <w:start w:val="1"/>
      <w:numFmt w:val="decimal"/>
      <w:lvlText w:val="%7"/>
      <w:lvlJc w:val="left"/>
      <w:pPr>
        <w:ind w:left="5375"/>
      </w:pPr>
      <w:rPr>
        <w:rFonts w:ascii="Times New Roman" w:eastAsia="Times New Roman" w:hAnsi="Times New Roman"/>
        <w:b w:val="0"/>
        <w:bCs w:val="0"/>
        <w:i/>
        <w:iCs/>
        <w:strike w:val="0"/>
        <w:dstrike w:val="0"/>
        <w:color w:val="000000"/>
        <w:sz w:val="28"/>
        <w:szCs w:val="28"/>
        <w:u w:val="none"/>
        <w:vertAlign w:val="baseline"/>
      </w:rPr>
    </w:lvl>
    <w:lvl w:ilvl="7" w:tplc="FBA471A0">
      <w:start w:val="1"/>
      <w:numFmt w:val="lowerLetter"/>
      <w:lvlText w:val="%8"/>
      <w:lvlJc w:val="left"/>
      <w:pPr>
        <w:ind w:left="6095"/>
      </w:pPr>
      <w:rPr>
        <w:rFonts w:ascii="Times New Roman" w:eastAsia="Times New Roman" w:hAnsi="Times New Roman"/>
        <w:b w:val="0"/>
        <w:bCs w:val="0"/>
        <w:i/>
        <w:iCs/>
        <w:strike w:val="0"/>
        <w:dstrike w:val="0"/>
        <w:color w:val="000000"/>
        <w:sz w:val="28"/>
        <w:szCs w:val="28"/>
        <w:u w:val="none"/>
        <w:vertAlign w:val="baseline"/>
      </w:rPr>
    </w:lvl>
    <w:lvl w:ilvl="8" w:tplc="67800B56">
      <w:start w:val="1"/>
      <w:numFmt w:val="lowerRoman"/>
      <w:lvlText w:val="%9"/>
      <w:lvlJc w:val="left"/>
      <w:pPr>
        <w:ind w:left="6815"/>
      </w:pPr>
      <w:rPr>
        <w:rFonts w:ascii="Times New Roman" w:eastAsia="Times New Roman" w:hAnsi="Times New Roman"/>
        <w:b w:val="0"/>
        <w:bCs w:val="0"/>
        <w:i/>
        <w:iCs/>
        <w:strike w:val="0"/>
        <w:dstrike w:val="0"/>
        <w:color w:val="000000"/>
        <w:sz w:val="28"/>
        <w:szCs w:val="28"/>
        <w:u w:val="none"/>
        <w:vertAlign w:val="baseline"/>
      </w:rPr>
    </w:lvl>
  </w:abstractNum>
  <w:abstractNum w:abstractNumId="73">
    <w:nsid w:val="6DF40393"/>
    <w:multiLevelType w:val="hybridMultilevel"/>
    <w:tmpl w:val="86AAC51E"/>
    <w:lvl w:ilvl="0" w:tplc="928C773C">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DE80649E">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83D03A1C">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A9B40830">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6226E5FA">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5420C376">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155CC9B6">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DF069698">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CA2EFE5A">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74">
    <w:nsid w:val="70107431"/>
    <w:multiLevelType w:val="hybridMultilevel"/>
    <w:tmpl w:val="9904D350"/>
    <w:lvl w:ilvl="0" w:tplc="1B5E2B66">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EDAD8E0">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B7327576">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8CDEB07E">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53B23B8E">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196E075C">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D87A765C">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341A13F8">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7AD84C28">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75">
    <w:nsid w:val="710E0933"/>
    <w:multiLevelType w:val="hybridMultilevel"/>
    <w:tmpl w:val="2B0CE980"/>
    <w:lvl w:ilvl="0" w:tplc="730C2684">
      <w:start w:val="3"/>
      <w:numFmt w:val="decimal"/>
      <w:lvlText w:val="%1."/>
      <w:lvlJc w:val="left"/>
      <w:pPr>
        <w:ind w:left="979"/>
      </w:pPr>
      <w:rPr>
        <w:rFonts w:ascii="Times New Roman" w:eastAsia="Times New Roman" w:hAnsi="Times New Roman"/>
        <w:b/>
        <w:bCs/>
        <w:i w:val="0"/>
        <w:iCs w:val="0"/>
        <w:strike w:val="0"/>
        <w:dstrike w:val="0"/>
        <w:color w:val="000000"/>
        <w:sz w:val="28"/>
        <w:szCs w:val="28"/>
        <w:u w:val="none"/>
        <w:vertAlign w:val="baseline"/>
      </w:rPr>
    </w:lvl>
    <w:lvl w:ilvl="1" w:tplc="E012D534">
      <w:start w:val="1"/>
      <w:numFmt w:val="lowerLetter"/>
      <w:lvlText w:val="%2"/>
      <w:lvlJc w:val="left"/>
      <w:pPr>
        <w:ind w:left="1775"/>
      </w:pPr>
      <w:rPr>
        <w:rFonts w:ascii="Times New Roman" w:eastAsia="Times New Roman" w:hAnsi="Times New Roman"/>
        <w:b/>
        <w:bCs/>
        <w:i w:val="0"/>
        <w:iCs w:val="0"/>
        <w:strike w:val="0"/>
        <w:dstrike w:val="0"/>
        <w:color w:val="000000"/>
        <w:sz w:val="28"/>
        <w:szCs w:val="28"/>
        <w:u w:val="none"/>
        <w:vertAlign w:val="baseline"/>
      </w:rPr>
    </w:lvl>
    <w:lvl w:ilvl="2" w:tplc="B484CD5E">
      <w:start w:val="1"/>
      <w:numFmt w:val="lowerRoman"/>
      <w:lvlText w:val="%3"/>
      <w:lvlJc w:val="left"/>
      <w:pPr>
        <w:ind w:left="2495"/>
      </w:pPr>
      <w:rPr>
        <w:rFonts w:ascii="Times New Roman" w:eastAsia="Times New Roman" w:hAnsi="Times New Roman"/>
        <w:b/>
        <w:bCs/>
        <w:i w:val="0"/>
        <w:iCs w:val="0"/>
        <w:strike w:val="0"/>
        <w:dstrike w:val="0"/>
        <w:color w:val="000000"/>
        <w:sz w:val="28"/>
        <w:szCs w:val="28"/>
        <w:u w:val="none"/>
        <w:vertAlign w:val="baseline"/>
      </w:rPr>
    </w:lvl>
    <w:lvl w:ilvl="3" w:tplc="4C48F6AA">
      <w:start w:val="1"/>
      <w:numFmt w:val="decimal"/>
      <w:lvlText w:val="%4"/>
      <w:lvlJc w:val="left"/>
      <w:pPr>
        <w:ind w:left="3215"/>
      </w:pPr>
      <w:rPr>
        <w:rFonts w:ascii="Times New Roman" w:eastAsia="Times New Roman" w:hAnsi="Times New Roman"/>
        <w:b/>
        <w:bCs/>
        <w:i w:val="0"/>
        <w:iCs w:val="0"/>
        <w:strike w:val="0"/>
        <w:dstrike w:val="0"/>
        <w:color w:val="000000"/>
        <w:sz w:val="28"/>
        <w:szCs w:val="28"/>
        <w:u w:val="none"/>
        <w:vertAlign w:val="baseline"/>
      </w:rPr>
    </w:lvl>
    <w:lvl w:ilvl="4" w:tplc="7F161616">
      <w:start w:val="1"/>
      <w:numFmt w:val="lowerLetter"/>
      <w:lvlText w:val="%5"/>
      <w:lvlJc w:val="left"/>
      <w:pPr>
        <w:ind w:left="3935"/>
      </w:pPr>
      <w:rPr>
        <w:rFonts w:ascii="Times New Roman" w:eastAsia="Times New Roman" w:hAnsi="Times New Roman"/>
        <w:b/>
        <w:bCs/>
        <w:i w:val="0"/>
        <w:iCs w:val="0"/>
        <w:strike w:val="0"/>
        <w:dstrike w:val="0"/>
        <w:color w:val="000000"/>
        <w:sz w:val="28"/>
        <w:szCs w:val="28"/>
        <w:u w:val="none"/>
        <w:vertAlign w:val="baseline"/>
      </w:rPr>
    </w:lvl>
    <w:lvl w:ilvl="5" w:tplc="CA98B4FA">
      <w:start w:val="1"/>
      <w:numFmt w:val="lowerRoman"/>
      <w:lvlText w:val="%6"/>
      <w:lvlJc w:val="left"/>
      <w:pPr>
        <w:ind w:left="4655"/>
      </w:pPr>
      <w:rPr>
        <w:rFonts w:ascii="Times New Roman" w:eastAsia="Times New Roman" w:hAnsi="Times New Roman"/>
        <w:b/>
        <w:bCs/>
        <w:i w:val="0"/>
        <w:iCs w:val="0"/>
        <w:strike w:val="0"/>
        <w:dstrike w:val="0"/>
        <w:color w:val="000000"/>
        <w:sz w:val="28"/>
        <w:szCs w:val="28"/>
        <w:u w:val="none"/>
        <w:vertAlign w:val="baseline"/>
      </w:rPr>
    </w:lvl>
    <w:lvl w:ilvl="6" w:tplc="81A8A11C">
      <w:start w:val="1"/>
      <w:numFmt w:val="decimal"/>
      <w:lvlText w:val="%7"/>
      <w:lvlJc w:val="left"/>
      <w:pPr>
        <w:ind w:left="5375"/>
      </w:pPr>
      <w:rPr>
        <w:rFonts w:ascii="Times New Roman" w:eastAsia="Times New Roman" w:hAnsi="Times New Roman"/>
        <w:b/>
        <w:bCs/>
        <w:i w:val="0"/>
        <w:iCs w:val="0"/>
        <w:strike w:val="0"/>
        <w:dstrike w:val="0"/>
        <w:color w:val="000000"/>
        <w:sz w:val="28"/>
        <w:szCs w:val="28"/>
        <w:u w:val="none"/>
        <w:vertAlign w:val="baseline"/>
      </w:rPr>
    </w:lvl>
    <w:lvl w:ilvl="7" w:tplc="2DAEEB80">
      <w:start w:val="1"/>
      <w:numFmt w:val="lowerLetter"/>
      <w:lvlText w:val="%8"/>
      <w:lvlJc w:val="left"/>
      <w:pPr>
        <w:ind w:left="6095"/>
      </w:pPr>
      <w:rPr>
        <w:rFonts w:ascii="Times New Roman" w:eastAsia="Times New Roman" w:hAnsi="Times New Roman"/>
        <w:b/>
        <w:bCs/>
        <w:i w:val="0"/>
        <w:iCs w:val="0"/>
        <w:strike w:val="0"/>
        <w:dstrike w:val="0"/>
        <w:color w:val="000000"/>
        <w:sz w:val="28"/>
        <w:szCs w:val="28"/>
        <w:u w:val="none"/>
        <w:vertAlign w:val="baseline"/>
      </w:rPr>
    </w:lvl>
    <w:lvl w:ilvl="8" w:tplc="4EFA4464">
      <w:start w:val="1"/>
      <w:numFmt w:val="lowerRoman"/>
      <w:lvlText w:val="%9"/>
      <w:lvlJc w:val="left"/>
      <w:pPr>
        <w:ind w:left="6815"/>
      </w:pPr>
      <w:rPr>
        <w:rFonts w:ascii="Times New Roman" w:eastAsia="Times New Roman" w:hAnsi="Times New Roman"/>
        <w:b/>
        <w:bCs/>
        <w:i w:val="0"/>
        <w:iCs w:val="0"/>
        <w:strike w:val="0"/>
        <w:dstrike w:val="0"/>
        <w:color w:val="000000"/>
        <w:sz w:val="28"/>
        <w:szCs w:val="28"/>
        <w:u w:val="none"/>
        <w:vertAlign w:val="baseline"/>
      </w:rPr>
    </w:lvl>
  </w:abstractNum>
  <w:abstractNum w:abstractNumId="76">
    <w:nsid w:val="715779E3"/>
    <w:multiLevelType w:val="hybridMultilevel"/>
    <w:tmpl w:val="9D740060"/>
    <w:lvl w:ilvl="0" w:tplc="A79ECED2">
      <w:start w:val="1"/>
      <w:numFmt w:val="decimal"/>
      <w:lvlText w:val="%1)"/>
      <w:lvlJc w:val="left"/>
      <w:rPr>
        <w:rFonts w:ascii="Times New Roman" w:eastAsia="Times New Roman" w:hAnsi="Times New Roman"/>
        <w:b w:val="0"/>
        <w:bCs w:val="0"/>
        <w:i/>
        <w:iCs/>
        <w:strike w:val="0"/>
        <w:dstrike w:val="0"/>
        <w:color w:val="000000"/>
        <w:sz w:val="28"/>
        <w:szCs w:val="28"/>
        <w:u w:val="none"/>
        <w:vertAlign w:val="baseline"/>
      </w:rPr>
    </w:lvl>
    <w:lvl w:ilvl="1" w:tplc="E640AF98">
      <w:start w:val="1"/>
      <w:numFmt w:val="lowerLetter"/>
      <w:lvlText w:val="%2"/>
      <w:lvlJc w:val="left"/>
      <w:pPr>
        <w:ind w:left="1080"/>
      </w:pPr>
      <w:rPr>
        <w:rFonts w:ascii="Times New Roman" w:eastAsia="Times New Roman" w:hAnsi="Times New Roman"/>
        <w:b w:val="0"/>
        <w:bCs w:val="0"/>
        <w:i/>
        <w:iCs/>
        <w:strike w:val="0"/>
        <w:dstrike w:val="0"/>
        <w:color w:val="000000"/>
        <w:sz w:val="28"/>
        <w:szCs w:val="28"/>
        <w:u w:val="none"/>
        <w:vertAlign w:val="baseline"/>
      </w:rPr>
    </w:lvl>
    <w:lvl w:ilvl="2" w:tplc="F2289210">
      <w:start w:val="1"/>
      <w:numFmt w:val="lowerRoman"/>
      <w:lvlText w:val="%3"/>
      <w:lvlJc w:val="left"/>
      <w:pPr>
        <w:ind w:left="1800"/>
      </w:pPr>
      <w:rPr>
        <w:rFonts w:ascii="Times New Roman" w:eastAsia="Times New Roman" w:hAnsi="Times New Roman"/>
        <w:b w:val="0"/>
        <w:bCs w:val="0"/>
        <w:i/>
        <w:iCs/>
        <w:strike w:val="0"/>
        <w:dstrike w:val="0"/>
        <w:color w:val="000000"/>
        <w:sz w:val="28"/>
        <w:szCs w:val="28"/>
        <w:u w:val="none"/>
        <w:vertAlign w:val="baseline"/>
      </w:rPr>
    </w:lvl>
    <w:lvl w:ilvl="3" w:tplc="0F8A6CD4">
      <w:start w:val="1"/>
      <w:numFmt w:val="decimal"/>
      <w:lvlText w:val="%4"/>
      <w:lvlJc w:val="left"/>
      <w:pPr>
        <w:ind w:left="2520"/>
      </w:pPr>
      <w:rPr>
        <w:rFonts w:ascii="Times New Roman" w:eastAsia="Times New Roman" w:hAnsi="Times New Roman"/>
        <w:b w:val="0"/>
        <w:bCs w:val="0"/>
        <w:i/>
        <w:iCs/>
        <w:strike w:val="0"/>
        <w:dstrike w:val="0"/>
        <w:color w:val="000000"/>
        <w:sz w:val="28"/>
        <w:szCs w:val="28"/>
        <w:u w:val="none"/>
        <w:vertAlign w:val="baseline"/>
      </w:rPr>
    </w:lvl>
    <w:lvl w:ilvl="4" w:tplc="90E64F84">
      <w:start w:val="1"/>
      <w:numFmt w:val="lowerLetter"/>
      <w:lvlText w:val="%5"/>
      <w:lvlJc w:val="left"/>
      <w:pPr>
        <w:ind w:left="3240"/>
      </w:pPr>
      <w:rPr>
        <w:rFonts w:ascii="Times New Roman" w:eastAsia="Times New Roman" w:hAnsi="Times New Roman"/>
        <w:b w:val="0"/>
        <w:bCs w:val="0"/>
        <w:i/>
        <w:iCs/>
        <w:strike w:val="0"/>
        <w:dstrike w:val="0"/>
        <w:color w:val="000000"/>
        <w:sz w:val="28"/>
        <w:szCs w:val="28"/>
        <w:u w:val="none"/>
        <w:vertAlign w:val="baseline"/>
      </w:rPr>
    </w:lvl>
    <w:lvl w:ilvl="5" w:tplc="F4CE047E">
      <w:start w:val="1"/>
      <w:numFmt w:val="lowerRoman"/>
      <w:lvlText w:val="%6"/>
      <w:lvlJc w:val="left"/>
      <w:pPr>
        <w:ind w:left="3960"/>
      </w:pPr>
      <w:rPr>
        <w:rFonts w:ascii="Times New Roman" w:eastAsia="Times New Roman" w:hAnsi="Times New Roman"/>
        <w:b w:val="0"/>
        <w:bCs w:val="0"/>
        <w:i/>
        <w:iCs/>
        <w:strike w:val="0"/>
        <w:dstrike w:val="0"/>
        <w:color w:val="000000"/>
        <w:sz w:val="28"/>
        <w:szCs w:val="28"/>
        <w:u w:val="none"/>
        <w:vertAlign w:val="baseline"/>
      </w:rPr>
    </w:lvl>
    <w:lvl w:ilvl="6" w:tplc="92263E5C">
      <w:start w:val="1"/>
      <w:numFmt w:val="decimal"/>
      <w:lvlText w:val="%7"/>
      <w:lvlJc w:val="left"/>
      <w:pPr>
        <w:ind w:left="4680"/>
      </w:pPr>
      <w:rPr>
        <w:rFonts w:ascii="Times New Roman" w:eastAsia="Times New Roman" w:hAnsi="Times New Roman"/>
        <w:b w:val="0"/>
        <w:bCs w:val="0"/>
        <w:i/>
        <w:iCs/>
        <w:strike w:val="0"/>
        <w:dstrike w:val="0"/>
        <w:color w:val="000000"/>
        <w:sz w:val="28"/>
        <w:szCs w:val="28"/>
        <w:u w:val="none"/>
        <w:vertAlign w:val="baseline"/>
      </w:rPr>
    </w:lvl>
    <w:lvl w:ilvl="7" w:tplc="A5A42EE8">
      <w:start w:val="1"/>
      <w:numFmt w:val="lowerLetter"/>
      <w:lvlText w:val="%8"/>
      <w:lvlJc w:val="left"/>
      <w:pPr>
        <w:ind w:left="5400"/>
      </w:pPr>
      <w:rPr>
        <w:rFonts w:ascii="Times New Roman" w:eastAsia="Times New Roman" w:hAnsi="Times New Roman"/>
        <w:b w:val="0"/>
        <w:bCs w:val="0"/>
        <w:i/>
        <w:iCs/>
        <w:strike w:val="0"/>
        <w:dstrike w:val="0"/>
        <w:color w:val="000000"/>
        <w:sz w:val="28"/>
        <w:szCs w:val="28"/>
        <w:u w:val="none"/>
        <w:vertAlign w:val="baseline"/>
      </w:rPr>
    </w:lvl>
    <w:lvl w:ilvl="8" w:tplc="C7E41B4C">
      <w:start w:val="1"/>
      <w:numFmt w:val="lowerRoman"/>
      <w:lvlText w:val="%9"/>
      <w:lvlJc w:val="left"/>
      <w:pPr>
        <w:ind w:left="6120"/>
      </w:pPr>
      <w:rPr>
        <w:rFonts w:ascii="Times New Roman" w:eastAsia="Times New Roman" w:hAnsi="Times New Roman"/>
        <w:b w:val="0"/>
        <w:bCs w:val="0"/>
        <w:i/>
        <w:iCs/>
        <w:strike w:val="0"/>
        <w:dstrike w:val="0"/>
        <w:color w:val="000000"/>
        <w:sz w:val="28"/>
        <w:szCs w:val="28"/>
        <w:u w:val="none"/>
        <w:vertAlign w:val="baseline"/>
      </w:rPr>
    </w:lvl>
  </w:abstractNum>
  <w:abstractNum w:abstractNumId="77">
    <w:nsid w:val="724F2392"/>
    <w:multiLevelType w:val="hybridMultilevel"/>
    <w:tmpl w:val="8AF8EC7C"/>
    <w:lvl w:ilvl="0" w:tplc="0E286074">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D414A050">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BA804AD4">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1E90BE9C">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FD1A560C">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70F4E522">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0F6AC032">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D5441500">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13F87BA8">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78">
    <w:nsid w:val="736255D4"/>
    <w:multiLevelType w:val="hybridMultilevel"/>
    <w:tmpl w:val="B680DEC4"/>
    <w:lvl w:ilvl="0" w:tplc="A9FE192A">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A8E61820">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F22C102A">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5FF6B62E">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ACF840AE">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AFFA8260">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2C82F2F2">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F508D3F8">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919ECFC4">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79">
    <w:nsid w:val="742B5648"/>
    <w:multiLevelType w:val="hybridMultilevel"/>
    <w:tmpl w:val="C41031FC"/>
    <w:lvl w:ilvl="0" w:tplc="FE30FF8E">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B3C083CA">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3EBCFEB2">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84BA4750">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1DA4902E">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A9A80E40">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0A082C5C">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28629A2C">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FF2AB0A0">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80">
    <w:nsid w:val="7844184A"/>
    <w:multiLevelType w:val="hybridMultilevel"/>
    <w:tmpl w:val="0FA804B6"/>
    <w:lvl w:ilvl="0" w:tplc="05280FD2">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31FAB3F8">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9DFE855A">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75CCB45A">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7EAAC0C4">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C428B758">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3320CB04">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E44CFCAE">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46520940">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81">
    <w:nsid w:val="784A7BE3"/>
    <w:multiLevelType w:val="hybridMultilevel"/>
    <w:tmpl w:val="F640A466"/>
    <w:lvl w:ilvl="0" w:tplc="88083D5E">
      <w:start w:val="2"/>
      <w:numFmt w:val="decimal"/>
      <w:lvlText w:val="%1)"/>
      <w:lvlJc w:val="left"/>
      <w:rPr>
        <w:rFonts w:ascii="Times New Roman" w:eastAsia="Times New Roman" w:hAnsi="Times New Roman"/>
        <w:b w:val="0"/>
        <w:bCs w:val="0"/>
        <w:i/>
        <w:iCs/>
        <w:strike w:val="0"/>
        <w:dstrike w:val="0"/>
        <w:color w:val="000000"/>
        <w:sz w:val="28"/>
        <w:szCs w:val="28"/>
        <w:u w:val="none"/>
        <w:vertAlign w:val="baseline"/>
      </w:rPr>
    </w:lvl>
    <w:lvl w:ilvl="1" w:tplc="B17EA45C">
      <w:start w:val="1"/>
      <w:numFmt w:val="lowerLetter"/>
      <w:lvlText w:val="%2"/>
      <w:lvlJc w:val="left"/>
      <w:pPr>
        <w:ind w:left="1080"/>
      </w:pPr>
      <w:rPr>
        <w:rFonts w:ascii="Times New Roman" w:eastAsia="Times New Roman" w:hAnsi="Times New Roman"/>
        <w:b w:val="0"/>
        <w:bCs w:val="0"/>
        <w:i/>
        <w:iCs/>
        <w:strike w:val="0"/>
        <w:dstrike w:val="0"/>
        <w:color w:val="000000"/>
        <w:sz w:val="28"/>
        <w:szCs w:val="28"/>
        <w:u w:val="none"/>
        <w:vertAlign w:val="baseline"/>
      </w:rPr>
    </w:lvl>
    <w:lvl w:ilvl="2" w:tplc="F6141FF8">
      <w:start w:val="1"/>
      <w:numFmt w:val="lowerRoman"/>
      <w:lvlText w:val="%3"/>
      <w:lvlJc w:val="left"/>
      <w:pPr>
        <w:ind w:left="1800"/>
      </w:pPr>
      <w:rPr>
        <w:rFonts w:ascii="Times New Roman" w:eastAsia="Times New Roman" w:hAnsi="Times New Roman"/>
        <w:b w:val="0"/>
        <w:bCs w:val="0"/>
        <w:i/>
        <w:iCs/>
        <w:strike w:val="0"/>
        <w:dstrike w:val="0"/>
        <w:color w:val="000000"/>
        <w:sz w:val="28"/>
        <w:szCs w:val="28"/>
        <w:u w:val="none"/>
        <w:vertAlign w:val="baseline"/>
      </w:rPr>
    </w:lvl>
    <w:lvl w:ilvl="3" w:tplc="F15C1230">
      <w:start w:val="1"/>
      <w:numFmt w:val="decimal"/>
      <w:lvlText w:val="%4"/>
      <w:lvlJc w:val="left"/>
      <w:pPr>
        <w:ind w:left="2520"/>
      </w:pPr>
      <w:rPr>
        <w:rFonts w:ascii="Times New Roman" w:eastAsia="Times New Roman" w:hAnsi="Times New Roman"/>
        <w:b w:val="0"/>
        <w:bCs w:val="0"/>
        <w:i/>
        <w:iCs/>
        <w:strike w:val="0"/>
        <w:dstrike w:val="0"/>
        <w:color w:val="000000"/>
        <w:sz w:val="28"/>
        <w:szCs w:val="28"/>
        <w:u w:val="none"/>
        <w:vertAlign w:val="baseline"/>
      </w:rPr>
    </w:lvl>
    <w:lvl w:ilvl="4" w:tplc="19A6676A">
      <w:start w:val="1"/>
      <w:numFmt w:val="lowerLetter"/>
      <w:lvlText w:val="%5"/>
      <w:lvlJc w:val="left"/>
      <w:pPr>
        <w:ind w:left="3240"/>
      </w:pPr>
      <w:rPr>
        <w:rFonts w:ascii="Times New Roman" w:eastAsia="Times New Roman" w:hAnsi="Times New Roman"/>
        <w:b w:val="0"/>
        <w:bCs w:val="0"/>
        <w:i/>
        <w:iCs/>
        <w:strike w:val="0"/>
        <w:dstrike w:val="0"/>
        <w:color w:val="000000"/>
        <w:sz w:val="28"/>
        <w:szCs w:val="28"/>
        <w:u w:val="none"/>
        <w:vertAlign w:val="baseline"/>
      </w:rPr>
    </w:lvl>
    <w:lvl w:ilvl="5" w:tplc="D08C1830">
      <w:start w:val="1"/>
      <w:numFmt w:val="lowerRoman"/>
      <w:lvlText w:val="%6"/>
      <w:lvlJc w:val="left"/>
      <w:pPr>
        <w:ind w:left="3960"/>
      </w:pPr>
      <w:rPr>
        <w:rFonts w:ascii="Times New Roman" w:eastAsia="Times New Roman" w:hAnsi="Times New Roman"/>
        <w:b w:val="0"/>
        <w:bCs w:val="0"/>
        <w:i/>
        <w:iCs/>
        <w:strike w:val="0"/>
        <w:dstrike w:val="0"/>
        <w:color w:val="000000"/>
        <w:sz w:val="28"/>
        <w:szCs w:val="28"/>
        <w:u w:val="none"/>
        <w:vertAlign w:val="baseline"/>
      </w:rPr>
    </w:lvl>
    <w:lvl w:ilvl="6" w:tplc="5CD0108A">
      <w:start w:val="1"/>
      <w:numFmt w:val="decimal"/>
      <w:lvlText w:val="%7"/>
      <w:lvlJc w:val="left"/>
      <w:pPr>
        <w:ind w:left="4680"/>
      </w:pPr>
      <w:rPr>
        <w:rFonts w:ascii="Times New Roman" w:eastAsia="Times New Roman" w:hAnsi="Times New Roman"/>
        <w:b w:val="0"/>
        <w:bCs w:val="0"/>
        <w:i/>
        <w:iCs/>
        <w:strike w:val="0"/>
        <w:dstrike w:val="0"/>
        <w:color w:val="000000"/>
        <w:sz w:val="28"/>
        <w:szCs w:val="28"/>
        <w:u w:val="none"/>
        <w:vertAlign w:val="baseline"/>
      </w:rPr>
    </w:lvl>
    <w:lvl w:ilvl="7" w:tplc="E4589130">
      <w:start w:val="1"/>
      <w:numFmt w:val="lowerLetter"/>
      <w:lvlText w:val="%8"/>
      <w:lvlJc w:val="left"/>
      <w:pPr>
        <w:ind w:left="5400"/>
      </w:pPr>
      <w:rPr>
        <w:rFonts w:ascii="Times New Roman" w:eastAsia="Times New Roman" w:hAnsi="Times New Roman"/>
        <w:b w:val="0"/>
        <w:bCs w:val="0"/>
        <w:i/>
        <w:iCs/>
        <w:strike w:val="0"/>
        <w:dstrike w:val="0"/>
        <w:color w:val="000000"/>
        <w:sz w:val="28"/>
        <w:szCs w:val="28"/>
        <w:u w:val="none"/>
        <w:vertAlign w:val="baseline"/>
      </w:rPr>
    </w:lvl>
    <w:lvl w:ilvl="8" w:tplc="726E5994">
      <w:start w:val="1"/>
      <w:numFmt w:val="lowerRoman"/>
      <w:lvlText w:val="%9"/>
      <w:lvlJc w:val="left"/>
      <w:pPr>
        <w:ind w:left="6120"/>
      </w:pPr>
      <w:rPr>
        <w:rFonts w:ascii="Times New Roman" w:eastAsia="Times New Roman" w:hAnsi="Times New Roman"/>
        <w:b w:val="0"/>
        <w:bCs w:val="0"/>
        <w:i/>
        <w:iCs/>
        <w:strike w:val="0"/>
        <w:dstrike w:val="0"/>
        <w:color w:val="000000"/>
        <w:sz w:val="28"/>
        <w:szCs w:val="28"/>
        <w:u w:val="none"/>
        <w:vertAlign w:val="baseline"/>
      </w:rPr>
    </w:lvl>
  </w:abstractNum>
  <w:abstractNum w:abstractNumId="82">
    <w:nsid w:val="78B87D88"/>
    <w:multiLevelType w:val="hybridMultilevel"/>
    <w:tmpl w:val="221CE2EC"/>
    <w:lvl w:ilvl="0" w:tplc="FDFE98E0">
      <w:start w:val="2"/>
      <w:numFmt w:val="decimal"/>
      <w:lvlText w:val="%1)"/>
      <w:lvlJc w:val="left"/>
      <w:pPr>
        <w:ind w:left="998"/>
      </w:pPr>
      <w:rPr>
        <w:rFonts w:ascii="Times New Roman" w:eastAsia="Times New Roman" w:hAnsi="Times New Roman"/>
        <w:b w:val="0"/>
        <w:bCs w:val="0"/>
        <w:i/>
        <w:iCs/>
        <w:strike w:val="0"/>
        <w:dstrike w:val="0"/>
        <w:color w:val="000000"/>
        <w:sz w:val="28"/>
        <w:szCs w:val="28"/>
        <w:u w:val="none"/>
        <w:vertAlign w:val="baseline"/>
      </w:rPr>
    </w:lvl>
    <w:lvl w:ilvl="1" w:tplc="3196AF14">
      <w:start w:val="1"/>
      <w:numFmt w:val="lowerLetter"/>
      <w:lvlText w:val="%2"/>
      <w:lvlJc w:val="left"/>
      <w:pPr>
        <w:ind w:left="1775"/>
      </w:pPr>
      <w:rPr>
        <w:rFonts w:ascii="Times New Roman" w:eastAsia="Times New Roman" w:hAnsi="Times New Roman"/>
        <w:b w:val="0"/>
        <w:bCs w:val="0"/>
        <w:i/>
        <w:iCs/>
        <w:strike w:val="0"/>
        <w:dstrike w:val="0"/>
        <w:color w:val="000000"/>
        <w:sz w:val="28"/>
        <w:szCs w:val="28"/>
        <w:u w:val="none"/>
        <w:vertAlign w:val="baseline"/>
      </w:rPr>
    </w:lvl>
    <w:lvl w:ilvl="2" w:tplc="38CEA6CA">
      <w:start w:val="1"/>
      <w:numFmt w:val="lowerRoman"/>
      <w:lvlText w:val="%3"/>
      <w:lvlJc w:val="left"/>
      <w:pPr>
        <w:ind w:left="2495"/>
      </w:pPr>
      <w:rPr>
        <w:rFonts w:ascii="Times New Roman" w:eastAsia="Times New Roman" w:hAnsi="Times New Roman"/>
        <w:b w:val="0"/>
        <w:bCs w:val="0"/>
        <w:i/>
        <w:iCs/>
        <w:strike w:val="0"/>
        <w:dstrike w:val="0"/>
        <w:color w:val="000000"/>
        <w:sz w:val="28"/>
        <w:szCs w:val="28"/>
        <w:u w:val="none"/>
        <w:vertAlign w:val="baseline"/>
      </w:rPr>
    </w:lvl>
    <w:lvl w:ilvl="3" w:tplc="1906673A">
      <w:start w:val="1"/>
      <w:numFmt w:val="decimal"/>
      <w:lvlText w:val="%4"/>
      <w:lvlJc w:val="left"/>
      <w:pPr>
        <w:ind w:left="3215"/>
      </w:pPr>
      <w:rPr>
        <w:rFonts w:ascii="Times New Roman" w:eastAsia="Times New Roman" w:hAnsi="Times New Roman"/>
        <w:b w:val="0"/>
        <w:bCs w:val="0"/>
        <w:i/>
        <w:iCs/>
        <w:strike w:val="0"/>
        <w:dstrike w:val="0"/>
        <w:color w:val="000000"/>
        <w:sz w:val="28"/>
        <w:szCs w:val="28"/>
        <w:u w:val="none"/>
        <w:vertAlign w:val="baseline"/>
      </w:rPr>
    </w:lvl>
    <w:lvl w:ilvl="4" w:tplc="A206650C">
      <w:start w:val="1"/>
      <w:numFmt w:val="lowerLetter"/>
      <w:lvlText w:val="%5"/>
      <w:lvlJc w:val="left"/>
      <w:pPr>
        <w:ind w:left="3935"/>
      </w:pPr>
      <w:rPr>
        <w:rFonts w:ascii="Times New Roman" w:eastAsia="Times New Roman" w:hAnsi="Times New Roman"/>
        <w:b w:val="0"/>
        <w:bCs w:val="0"/>
        <w:i/>
        <w:iCs/>
        <w:strike w:val="0"/>
        <w:dstrike w:val="0"/>
        <w:color w:val="000000"/>
        <w:sz w:val="28"/>
        <w:szCs w:val="28"/>
        <w:u w:val="none"/>
        <w:vertAlign w:val="baseline"/>
      </w:rPr>
    </w:lvl>
    <w:lvl w:ilvl="5" w:tplc="D7BE179C">
      <w:start w:val="1"/>
      <w:numFmt w:val="lowerRoman"/>
      <w:lvlText w:val="%6"/>
      <w:lvlJc w:val="left"/>
      <w:pPr>
        <w:ind w:left="4655"/>
      </w:pPr>
      <w:rPr>
        <w:rFonts w:ascii="Times New Roman" w:eastAsia="Times New Roman" w:hAnsi="Times New Roman"/>
        <w:b w:val="0"/>
        <w:bCs w:val="0"/>
        <w:i/>
        <w:iCs/>
        <w:strike w:val="0"/>
        <w:dstrike w:val="0"/>
        <w:color w:val="000000"/>
        <w:sz w:val="28"/>
        <w:szCs w:val="28"/>
        <w:u w:val="none"/>
        <w:vertAlign w:val="baseline"/>
      </w:rPr>
    </w:lvl>
    <w:lvl w:ilvl="6" w:tplc="32CAE704">
      <w:start w:val="1"/>
      <w:numFmt w:val="decimal"/>
      <w:lvlText w:val="%7"/>
      <w:lvlJc w:val="left"/>
      <w:pPr>
        <w:ind w:left="5375"/>
      </w:pPr>
      <w:rPr>
        <w:rFonts w:ascii="Times New Roman" w:eastAsia="Times New Roman" w:hAnsi="Times New Roman"/>
        <w:b w:val="0"/>
        <w:bCs w:val="0"/>
        <w:i/>
        <w:iCs/>
        <w:strike w:val="0"/>
        <w:dstrike w:val="0"/>
        <w:color w:val="000000"/>
        <w:sz w:val="28"/>
        <w:szCs w:val="28"/>
        <w:u w:val="none"/>
        <w:vertAlign w:val="baseline"/>
      </w:rPr>
    </w:lvl>
    <w:lvl w:ilvl="7" w:tplc="26640CF6">
      <w:start w:val="1"/>
      <w:numFmt w:val="lowerLetter"/>
      <w:lvlText w:val="%8"/>
      <w:lvlJc w:val="left"/>
      <w:pPr>
        <w:ind w:left="6095"/>
      </w:pPr>
      <w:rPr>
        <w:rFonts w:ascii="Times New Roman" w:eastAsia="Times New Roman" w:hAnsi="Times New Roman"/>
        <w:b w:val="0"/>
        <w:bCs w:val="0"/>
        <w:i/>
        <w:iCs/>
        <w:strike w:val="0"/>
        <w:dstrike w:val="0"/>
        <w:color w:val="000000"/>
        <w:sz w:val="28"/>
        <w:szCs w:val="28"/>
        <w:u w:val="none"/>
        <w:vertAlign w:val="baseline"/>
      </w:rPr>
    </w:lvl>
    <w:lvl w:ilvl="8" w:tplc="7C58C4AA">
      <w:start w:val="1"/>
      <w:numFmt w:val="lowerRoman"/>
      <w:lvlText w:val="%9"/>
      <w:lvlJc w:val="left"/>
      <w:pPr>
        <w:ind w:left="6815"/>
      </w:pPr>
      <w:rPr>
        <w:rFonts w:ascii="Times New Roman" w:eastAsia="Times New Roman" w:hAnsi="Times New Roman"/>
        <w:b w:val="0"/>
        <w:bCs w:val="0"/>
        <w:i/>
        <w:iCs/>
        <w:strike w:val="0"/>
        <w:dstrike w:val="0"/>
        <w:color w:val="000000"/>
        <w:sz w:val="28"/>
        <w:szCs w:val="28"/>
        <w:u w:val="none"/>
        <w:vertAlign w:val="baseline"/>
      </w:rPr>
    </w:lvl>
  </w:abstractNum>
  <w:abstractNum w:abstractNumId="83">
    <w:nsid w:val="79114605"/>
    <w:multiLevelType w:val="hybridMultilevel"/>
    <w:tmpl w:val="EFF29F16"/>
    <w:lvl w:ilvl="0" w:tplc="B75274B6">
      <w:start w:val="2"/>
      <w:numFmt w:val="decimal"/>
      <w:lvlText w:val="%1)"/>
      <w:lvlJc w:val="left"/>
      <w:pPr>
        <w:ind w:left="998"/>
      </w:pPr>
      <w:rPr>
        <w:rFonts w:ascii="Times New Roman" w:eastAsia="Times New Roman" w:hAnsi="Times New Roman"/>
        <w:b w:val="0"/>
        <w:bCs w:val="0"/>
        <w:i/>
        <w:iCs/>
        <w:strike w:val="0"/>
        <w:dstrike w:val="0"/>
        <w:color w:val="000000"/>
        <w:sz w:val="28"/>
        <w:szCs w:val="28"/>
        <w:u w:val="none"/>
        <w:vertAlign w:val="baseline"/>
      </w:rPr>
    </w:lvl>
    <w:lvl w:ilvl="1" w:tplc="F4343706">
      <w:start w:val="1"/>
      <w:numFmt w:val="lowerLetter"/>
      <w:lvlText w:val="%2"/>
      <w:lvlJc w:val="left"/>
      <w:pPr>
        <w:ind w:left="1775"/>
      </w:pPr>
      <w:rPr>
        <w:rFonts w:ascii="Times New Roman" w:eastAsia="Times New Roman" w:hAnsi="Times New Roman"/>
        <w:b w:val="0"/>
        <w:bCs w:val="0"/>
        <w:i/>
        <w:iCs/>
        <w:strike w:val="0"/>
        <w:dstrike w:val="0"/>
        <w:color w:val="000000"/>
        <w:sz w:val="28"/>
        <w:szCs w:val="28"/>
        <w:u w:val="none"/>
        <w:vertAlign w:val="baseline"/>
      </w:rPr>
    </w:lvl>
    <w:lvl w:ilvl="2" w:tplc="47782AAC">
      <w:start w:val="1"/>
      <w:numFmt w:val="lowerRoman"/>
      <w:lvlText w:val="%3"/>
      <w:lvlJc w:val="left"/>
      <w:pPr>
        <w:ind w:left="2495"/>
      </w:pPr>
      <w:rPr>
        <w:rFonts w:ascii="Times New Roman" w:eastAsia="Times New Roman" w:hAnsi="Times New Roman"/>
        <w:b w:val="0"/>
        <w:bCs w:val="0"/>
        <w:i/>
        <w:iCs/>
        <w:strike w:val="0"/>
        <w:dstrike w:val="0"/>
        <w:color w:val="000000"/>
        <w:sz w:val="28"/>
        <w:szCs w:val="28"/>
        <w:u w:val="none"/>
        <w:vertAlign w:val="baseline"/>
      </w:rPr>
    </w:lvl>
    <w:lvl w:ilvl="3" w:tplc="95FECA44">
      <w:start w:val="1"/>
      <w:numFmt w:val="decimal"/>
      <w:lvlText w:val="%4"/>
      <w:lvlJc w:val="left"/>
      <w:pPr>
        <w:ind w:left="3215"/>
      </w:pPr>
      <w:rPr>
        <w:rFonts w:ascii="Times New Roman" w:eastAsia="Times New Roman" w:hAnsi="Times New Roman"/>
        <w:b w:val="0"/>
        <w:bCs w:val="0"/>
        <w:i/>
        <w:iCs/>
        <w:strike w:val="0"/>
        <w:dstrike w:val="0"/>
        <w:color w:val="000000"/>
        <w:sz w:val="28"/>
        <w:szCs w:val="28"/>
        <w:u w:val="none"/>
        <w:vertAlign w:val="baseline"/>
      </w:rPr>
    </w:lvl>
    <w:lvl w:ilvl="4" w:tplc="25104780">
      <w:start w:val="1"/>
      <w:numFmt w:val="lowerLetter"/>
      <w:lvlText w:val="%5"/>
      <w:lvlJc w:val="left"/>
      <w:pPr>
        <w:ind w:left="3935"/>
      </w:pPr>
      <w:rPr>
        <w:rFonts w:ascii="Times New Roman" w:eastAsia="Times New Roman" w:hAnsi="Times New Roman"/>
        <w:b w:val="0"/>
        <w:bCs w:val="0"/>
        <w:i/>
        <w:iCs/>
        <w:strike w:val="0"/>
        <w:dstrike w:val="0"/>
        <w:color w:val="000000"/>
        <w:sz w:val="28"/>
        <w:szCs w:val="28"/>
        <w:u w:val="none"/>
        <w:vertAlign w:val="baseline"/>
      </w:rPr>
    </w:lvl>
    <w:lvl w:ilvl="5" w:tplc="7D8E4638">
      <w:start w:val="1"/>
      <w:numFmt w:val="lowerRoman"/>
      <w:lvlText w:val="%6"/>
      <w:lvlJc w:val="left"/>
      <w:pPr>
        <w:ind w:left="4655"/>
      </w:pPr>
      <w:rPr>
        <w:rFonts w:ascii="Times New Roman" w:eastAsia="Times New Roman" w:hAnsi="Times New Roman"/>
        <w:b w:val="0"/>
        <w:bCs w:val="0"/>
        <w:i/>
        <w:iCs/>
        <w:strike w:val="0"/>
        <w:dstrike w:val="0"/>
        <w:color w:val="000000"/>
        <w:sz w:val="28"/>
        <w:szCs w:val="28"/>
        <w:u w:val="none"/>
        <w:vertAlign w:val="baseline"/>
      </w:rPr>
    </w:lvl>
    <w:lvl w:ilvl="6" w:tplc="66FEBF04">
      <w:start w:val="1"/>
      <w:numFmt w:val="decimal"/>
      <w:lvlText w:val="%7"/>
      <w:lvlJc w:val="left"/>
      <w:pPr>
        <w:ind w:left="5375"/>
      </w:pPr>
      <w:rPr>
        <w:rFonts w:ascii="Times New Roman" w:eastAsia="Times New Roman" w:hAnsi="Times New Roman"/>
        <w:b w:val="0"/>
        <w:bCs w:val="0"/>
        <w:i/>
        <w:iCs/>
        <w:strike w:val="0"/>
        <w:dstrike w:val="0"/>
        <w:color w:val="000000"/>
        <w:sz w:val="28"/>
        <w:szCs w:val="28"/>
        <w:u w:val="none"/>
        <w:vertAlign w:val="baseline"/>
      </w:rPr>
    </w:lvl>
    <w:lvl w:ilvl="7" w:tplc="B664983C">
      <w:start w:val="1"/>
      <w:numFmt w:val="lowerLetter"/>
      <w:lvlText w:val="%8"/>
      <w:lvlJc w:val="left"/>
      <w:pPr>
        <w:ind w:left="6095"/>
      </w:pPr>
      <w:rPr>
        <w:rFonts w:ascii="Times New Roman" w:eastAsia="Times New Roman" w:hAnsi="Times New Roman"/>
        <w:b w:val="0"/>
        <w:bCs w:val="0"/>
        <w:i/>
        <w:iCs/>
        <w:strike w:val="0"/>
        <w:dstrike w:val="0"/>
        <w:color w:val="000000"/>
        <w:sz w:val="28"/>
        <w:szCs w:val="28"/>
        <w:u w:val="none"/>
        <w:vertAlign w:val="baseline"/>
      </w:rPr>
    </w:lvl>
    <w:lvl w:ilvl="8" w:tplc="BE7C1E68">
      <w:start w:val="1"/>
      <w:numFmt w:val="lowerRoman"/>
      <w:lvlText w:val="%9"/>
      <w:lvlJc w:val="left"/>
      <w:pPr>
        <w:ind w:left="6815"/>
      </w:pPr>
      <w:rPr>
        <w:rFonts w:ascii="Times New Roman" w:eastAsia="Times New Roman" w:hAnsi="Times New Roman"/>
        <w:b w:val="0"/>
        <w:bCs w:val="0"/>
        <w:i/>
        <w:iCs/>
        <w:strike w:val="0"/>
        <w:dstrike w:val="0"/>
        <w:color w:val="000000"/>
        <w:sz w:val="28"/>
        <w:szCs w:val="28"/>
        <w:u w:val="none"/>
        <w:vertAlign w:val="baseline"/>
      </w:rPr>
    </w:lvl>
  </w:abstractNum>
  <w:abstractNum w:abstractNumId="84">
    <w:nsid w:val="7987735C"/>
    <w:multiLevelType w:val="hybridMultilevel"/>
    <w:tmpl w:val="CF384804"/>
    <w:lvl w:ilvl="0" w:tplc="3D3482A2">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1682C7E8">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94E0B8FE">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6824A0E8">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8D905E26">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621E9C64">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2AA206FC">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75105232">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B0402C9C">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85">
    <w:nsid w:val="79CD0FED"/>
    <w:multiLevelType w:val="hybridMultilevel"/>
    <w:tmpl w:val="6F3A83C0"/>
    <w:lvl w:ilvl="0" w:tplc="DAB270A6">
      <w:start w:val="1"/>
      <w:numFmt w:val="decimal"/>
      <w:lvlText w:val="%1)"/>
      <w:lvlJc w:val="left"/>
      <w:rPr>
        <w:rFonts w:ascii="Times New Roman" w:eastAsia="Times New Roman" w:hAnsi="Times New Roman"/>
        <w:b w:val="0"/>
        <w:bCs w:val="0"/>
        <w:i/>
        <w:iCs/>
        <w:strike w:val="0"/>
        <w:dstrike w:val="0"/>
        <w:color w:val="000000"/>
        <w:sz w:val="28"/>
        <w:szCs w:val="28"/>
        <w:u w:val="none"/>
        <w:vertAlign w:val="baseline"/>
      </w:rPr>
    </w:lvl>
    <w:lvl w:ilvl="1" w:tplc="166A50B0">
      <w:start w:val="1"/>
      <w:numFmt w:val="lowerLetter"/>
      <w:lvlText w:val="%2"/>
      <w:lvlJc w:val="left"/>
      <w:pPr>
        <w:ind w:left="1080"/>
      </w:pPr>
      <w:rPr>
        <w:rFonts w:ascii="Times New Roman" w:eastAsia="Times New Roman" w:hAnsi="Times New Roman"/>
        <w:b w:val="0"/>
        <w:bCs w:val="0"/>
        <w:i/>
        <w:iCs/>
        <w:strike w:val="0"/>
        <w:dstrike w:val="0"/>
        <w:color w:val="000000"/>
        <w:sz w:val="28"/>
        <w:szCs w:val="28"/>
        <w:u w:val="none"/>
        <w:vertAlign w:val="baseline"/>
      </w:rPr>
    </w:lvl>
    <w:lvl w:ilvl="2" w:tplc="EA2E757A">
      <w:start w:val="1"/>
      <w:numFmt w:val="lowerRoman"/>
      <w:lvlText w:val="%3"/>
      <w:lvlJc w:val="left"/>
      <w:pPr>
        <w:ind w:left="1800"/>
      </w:pPr>
      <w:rPr>
        <w:rFonts w:ascii="Times New Roman" w:eastAsia="Times New Roman" w:hAnsi="Times New Roman"/>
        <w:b w:val="0"/>
        <w:bCs w:val="0"/>
        <w:i/>
        <w:iCs/>
        <w:strike w:val="0"/>
        <w:dstrike w:val="0"/>
        <w:color w:val="000000"/>
        <w:sz w:val="28"/>
        <w:szCs w:val="28"/>
        <w:u w:val="none"/>
        <w:vertAlign w:val="baseline"/>
      </w:rPr>
    </w:lvl>
    <w:lvl w:ilvl="3" w:tplc="37F89FD8">
      <w:start w:val="1"/>
      <w:numFmt w:val="decimal"/>
      <w:lvlText w:val="%4"/>
      <w:lvlJc w:val="left"/>
      <w:pPr>
        <w:ind w:left="2520"/>
      </w:pPr>
      <w:rPr>
        <w:rFonts w:ascii="Times New Roman" w:eastAsia="Times New Roman" w:hAnsi="Times New Roman"/>
        <w:b w:val="0"/>
        <w:bCs w:val="0"/>
        <w:i/>
        <w:iCs/>
        <w:strike w:val="0"/>
        <w:dstrike w:val="0"/>
        <w:color w:val="000000"/>
        <w:sz w:val="28"/>
        <w:szCs w:val="28"/>
        <w:u w:val="none"/>
        <w:vertAlign w:val="baseline"/>
      </w:rPr>
    </w:lvl>
    <w:lvl w:ilvl="4" w:tplc="BC6649A4">
      <w:start w:val="1"/>
      <w:numFmt w:val="lowerLetter"/>
      <w:lvlText w:val="%5"/>
      <w:lvlJc w:val="left"/>
      <w:pPr>
        <w:ind w:left="3240"/>
      </w:pPr>
      <w:rPr>
        <w:rFonts w:ascii="Times New Roman" w:eastAsia="Times New Roman" w:hAnsi="Times New Roman"/>
        <w:b w:val="0"/>
        <w:bCs w:val="0"/>
        <w:i/>
        <w:iCs/>
        <w:strike w:val="0"/>
        <w:dstrike w:val="0"/>
        <w:color w:val="000000"/>
        <w:sz w:val="28"/>
        <w:szCs w:val="28"/>
        <w:u w:val="none"/>
        <w:vertAlign w:val="baseline"/>
      </w:rPr>
    </w:lvl>
    <w:lvl w:ilvl="5" w:tplc="8DBCD17E">
      <w:start w:val="1"/>
      <w:numFmt w:val="lowerRoman"/>
      <w:lvlText w:val="%6"/>
      <w:lvlJc w:val="left"/>
      <w:pPr>
        <w:ind w:left="3960"/>
      </w:pPr>
      <w:rPr>
        <w:rFonts w:ascii="Times New Roman" w:eastAsia="Times New Roman" w:hAnsi="Times New Roman"/>
        <w:b w:val="0"/>
        <w:bCs w:val="0"/>
        <w:i/>
        <w:iCs/>
        <w:strike w:val="0"/>
        <w:dstrike w:val="0"/>
        <w:color w:val="000000"/>
        <w:sz w:val="28"/>
        <w:szCs w:val="28"/>
        <w:u w:val="none"/>
        <w:vertAlign w:val="baseline"/>
      </w:rPr>
    </w:lvl>
    <w:lvl w:ilvl="6" w:tplc="6F5696A4">
      <w:start w:val="1"/>
      <w:numFmt w:val="decimal"/>
      <w:lvlText w:val="%7"/>
      <w:lvlJc w:val="left"/>
      <w:pPr>
        <w:ind w:left="4680"/>
      </w:pPr>
      <w:rPr>
        <w:rFonts w:ascii="Times New Roman" w:eastAsia="Times New Roman" w:hAnsi="Times New Roman"/>
        <w:b w:val="0"/>
        <w:bCs w:val="0"/>
        <w:i/>
        <w:iCs/>
        <w:strike w:val="0"/>
        <w:dstrike w:val="0"/>
        <w:color w:val="000000"/>
        <w:sz w:val="28"/>
        <w:szCs w:val="28"/>
        <w:u w:val="none"/>
        <w:vertAlign w:val="baseline"/>
      </w:rPr>
    </w:lvl>
    <w:lvl w:ilvl="7" w:tplc="82FEAF8C">
      <w:start w:val="1"/>
      <w:numFmt w:val="lowerLetter"/>
      <w:lvlText w:val="%8"/>
      <w:lvlJc w:val="left"/>
      <w:pPr>
        <w:ind w:left="5400"/>
      </w:pPr>
      <w:rPr>
        <w:rFonts w:ascii="Times New Roman" w:eastAsia="Times New Roman" w:hAnsi="Times New Roman"/>
        <w:b w:val="0"/>
        <w:bCs w:val="0"/>
        <w:i/>
        <w:iCs/>
        <w:strike w:val="0"/>
        <w:dstrike w:val="0"/>
        <w:color w:val="000000"/>
        <w:sz w:val="28"/>
        <w:szCs w:val="28"/>
        <w:u w:val="none"/>
        <w:vertAlign w:val="baseline"/>
      </w:rPr>
    </w:lvl>
    <w:lvl w:ilvl="8" w:tplc="00F877A6">
      <w:start w:val="1"/>
      <w:numFmt w:val="lowerRoman"/>
      <w:lvlText w:val="%9"/>
      <w:lvlJc w:val="left"/>
      <w:pPr>
        <w:ind w:left="6120"/>
      </w:pPr>
      <w:rPr>
        <w:rFonts w:ascii="Times New Roman" w:eastAsia="Times New Roman" w:hAnsi="Times New Roman"/>
        <w:b w:val="0"/>
        <w:bCs w:val="0"/>
        <w:i/>
        <w:iCs/>
        <w:strike w:val="0"/>
        <w:dstrike w:val="0"/>
        <w:color w:val="000000"/>
        <w:sz w:val="28"/>
        <w:szCs w:val="28"/>
        <w:u w:val="none"/>
        <w:vertAlign w:val="baseline"/>
      </w:rPr>
    </w:lvl>
  </w:abstractNum>
  <w:abstractNum w:abstractNumId="86">
    <w:nsid w:val="7A100474"/>
    <w:multiLevelType w:val="hybridMultilevel"/>
    <w:tmpl w:val="F3D49EF2"/>
    <w:lvl w:ilvl="0" w:tplc="49A81510">
      <w:start w:val="1"/>
      <w:numFmt w:val="bullet"/>
      <w:lvlText w:val="-"/>
      <w:lvlJc w:val="left"/>
      <w:rPr>
        <w:rFonts w:ascii="Times New Roman" w:eastAsia="Times New Roman" w:hAnsi="Times New Roman"/>
        <w:b/>
        <w:bCs/>
        <w:i w:val="0"/>
        <w:iCs w:val="0"/>
        <w:strike w:val="0"/>
        <w:dstrike w:val="0"/>
        <w:color w:val="000000"/>
        <w:sz w:val="28"/>
        <w:szCs w:val="28"/>
        <w:u w:val="none"/>
        <w:vertAlign w:val="baseline"/>
      </w:rPr>
    </w:lvl>
    <w:lvl w:ilvl="1" w:tplc="4BC0974A">
      <w:start w:val="1"/>
      <w:numFmt w:val="bullet"/>
      <w:lvlText w:val="o"/>
      <w:lvlJc w:val="left"/>
      <w:pPr>
        <w:ind w:left="1080"/>
      </w:pPr>
      <w:rPr>
        <w:rFonts w:ascii="Times New Roman" w:eastAsia="Times New Roman" w:hAnsi="Times New Roman"/>
        <w:b/>
        <w:bCs/>
        <w:i w:val="0"/>
        <w:iCs w:val="0"/>
        <w:strike w:val="0"/>
        <w:dstrike w:val="0"/>
        <w:color w:val="000000"/>
        <w:sz w:val="28"/>
        <w:szCs w:val="28"/>
        <w:u w:val="none"/>
        <w:vertAlign w:val="baseline"/>
      </w:rPr>
    </w:lvl>
    <w:lvl w:ilvl="2" w:tplc="7DC677A0">
      <w:start w:val="1"/>
      <w:numFmt w:val="bullet"/>
      <w:lvlText w:val="▪"/>
      <w:lvlJc w:val="left"/>
      <w:pPr>
        <w:ind w:left="1800"/>
      </w:pPr>
      <w:rPr>
        <w:rFonts w:ascii="Times New Roman" w:eastAsia="Times New Roman" w:hAnsi="Times New Roman"/>
        <w:b/>
        <w:bCs/>
        <w:i w:val="0"/>
        <w:iCs w:val="0"/>
        <w:strike w:val="0"/>
        <w:dstrike w:val="0"/>
        <w:color w:val="000000"/>
        <w:sz w:val="28"/>
        <w:szCs w:val="28"/>
        <w:u w:val="none"/>
        <w:vertAlign w:val="baseline"/>
      </w:rPr>
    </w:lvl>
    <w:lvl w:ilvl="3" w:tplc="DAD84C7C">
      <w:start w:val="1"/>
      <w:numFmt w:val="bullet"/>
      <w:lvlText w:val="•"/>
      <w:lvlJc w:val="left"/>
      <w:pPr>
        <w:ind w:left="2520"/>
      </w:pPr>
      <w:rPr>
        <w:rFonts w:ascii="Times New Roman" w:eastAsia="Times New Roman" w:hAnsi="Times New Roman"/>
        <w:b/>
        <w:bCs/>
        <w:i w:val="0"/>
        <w:iCs w:val="0"/>
        <w:strike w:val="0"/>
        <w:dstrike w:val="0"/>
        <w:color w:val="000000"/>
        <w:sz w:val="28"/>
        <w:szCs w:val="28"/>
        <w:u w:val="none"/>
        <w:vertAlign w:val="baseline"/>
      </w:rPr>
    </w:lvl>
    <w:lvl w:ilvl="4" w:tplc="B81A3722">
      <w:start w:val="1"/>
      <w:numFmt w:val="bullet"/>
      <w:lvlText w:val="o"/>
      <w:lvlJc w:val="left"/>
      <w:pPr>
        <w:ind w:left="3240"/>
      </w:pPr>
      <w:rPr>
        <w:rFonts w:ascii="Times New Roman" w:eastAsia="Times New Roman" w:hAnsi="Times New Roman"/>
        <w:b/>
        <w:bCs/>
        <w:i w:val="0"/>
        <w:iCs w:val="0"/>
        <w:strike w:val="0"/>
        <w:dstrike w:val="0"/>
        <w:color w:val="000000"/>
        <w:sz w:val="28"/>
        <w:szCs w:val="28"/>
        <w:u w:val="none"/>
        <w:vertAlign w:val="baseline"/>
      </w:rPr>
    </w:lvl>
    <w:lvl w:ilvl="5" w:tplc="890CFED4">
      <w:start w:val="1"/>
      <w:numFmt w:val="bullet"/>
      <w:lvlText w:val="▪"/>
      <w:lvlJc w:val="left"/>
      <w:pPr>
        <w:ind w:left="3960"/>
      </w:pPr>
      <w:rPr>
        <w:rFonts w:ascii="Times New Roman" w:eastAsia="Times New Roman" w:hAnsi="Times New Roman"/>
        <w:b/>
        <w:bCs/>
        <w:i w:val="0"/>
        <w:iCs w:val="0"/>
        <w:strike w:val="0"/>
        <w:dstrike w:val="0"/>
        <w:color w:val="000000"/>
        <w:sz w:val="28"/>
        <w:szCs w:val="28"/>
        <w:u w:val="none"/>
        <w:vertAlign w:val="baseline"/>
      </w:rPr>
    </w:lvl>
    <w:lvl w:ilvl="6" w:tplc="8F04F116">
      <w:start w:val="1"/>
      <w:numFmt w:val="bullet"/>
      <w:lvlText w:val="•"/>
      <w:lvlJc w:val="left"/>
      <w:pPr>
        <w:ind w:left="4680"/>
      </w:pPr>
      <w:rPr>
        <w:rFonts w:ascii="Times New Roman" w:eastAsia="Times New Roman" w:hAnsi="Times New Roman"/>
        <w:b/>
        <w:bCs/>
        <w:i w:val="0"/>
        <w:iCs w:val="0"/>
        <w:strike w:val="0"/>
        <w:dstrike w:val="0"/>
        <w:color w:val="000000"/>
        <w:sz w:val="28"/>
        <w:szCs w:val="28"/>
        <w:u w:val="none"/>
        <w:vertAlign w:val="baseline"/>
      </w:rPr>
    </w:lvl>
    <w:lvl w:ilvl="7" w:tplc="8EFA9F96">
      <w:start w:val="1"/>
      <w:numFmt w:val="bullet"/>
      <w:lvlText w:val="o"/>
      <w:lvlJc w:val="left"/>
      <w:pPr>
        <w:ind w:left="5400"/>
      </w:pPr>
      <w:rPr>
        <w:rFonts w:ascii="Times New Roman" w:eastAsia="Times New Roman" w:hAnsi="Times New Roman"/>
        <w:b/>
        <w:bCs/>
        <w:i w:val="0"/>
        <w:iCs w:val="0"/>
        <w:strike w:val="0"/>
        <w:dstrike w:val="0"/>
        <w:color w:val="000000"/>
        <w:sz w:val="28"/>
        <w:szCs w:val="28"/>
        <w:u w:val="none"/>
        <w:vertAlign w:val="baseline"/>
      </w:rPr>
    </w:lvl>
    <w:lvl w:ilvl="8" w:tplc="B3C4F3A8">
      <w:start w:val="1"/>
      <w:numFmt w:val="bullet"/>
      <w:lvlText w:val="▪"/>
      <w:lvlJc w:val="left"/>
      <w:pPr>
        <w:ind w:left="6120"/>
      </w:pPr>
      <w:rPr>
        <w:rFonts w:ascii="Times New Roman" w:eastAsia="Times New Roman" w:hAnsi="Times New Roman"/>
        <w:b/>
        <w:bCs/>
        <w:i w:val="0"/>
        <w:iCs w:val="0"/>
        <w:strike w:val="0"/>
        <w:dstrike w:val="0"/>
        <w:color w:val="000000"/>
        <w:sz w:val="28"/>
        <w:szCs w:val="28"/>
        <w:u w:val="none"/>
        <w:vertAlign w:val="baseline"/>
      </w:rPr>
    </w:lvl>
  </w:abstractNum>
  <w:abstractNum w:abstractNumId="87">
    <w:nsid w:val="7BFD7DFA"/>
    <w:multiLevelType w:val="hybridMultilevel"/>
    <w:tmpl w:val="7010A822"/>
    <w:lvl w:ilvl="0" w:tplc="D37CF0D6">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C9125106">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DC0A0A6E">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73D88870">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DA34A618">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61765068">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0032E2A8">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E7FE8796">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E6CA58BC">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88">
    <w:nsid w:val="7C5B15A4"/>
    <w:multiLevelType w:val="hybridMultilevel"/>
    <w:tmpl w:val="BAC4890C"/>
    <w:lvl w:ilvl="0" w:tplc="225687C2">
      <w:start w:val="1"/>
      <w:numFmt w:val="bullet"/>
      <w:lvlText w:val="•"/>
      <w:lvlJc w:val="left"/>
      <w:pPr>
        <w:ind w:left="360"/>
      </w:pPr>
      <w:rPr>
        <w:rFonts w:ascii="Times New Roman" w:eastAsia="Times New Roman" w:hAnsi="Times New Roman"/>
        <w:b w:val="0"/>
        <w:bCs w:val="0"/>
        <w:i w:val="0"/>
        <w:iCs w:val="0"/>
        <w:strike w:val="0"/>
        <w:dstrike w:val="0"/>
        <w:color w:val="000000"/>
        <w:sz w:val="28"/>
        <w:szCs w:val="28"/>
        <w:u w:val="none"/>
        <w:vertAlign w:val="baseline"/>
      </w:rPr>
    </w:lvl>
    <w:lvl w:ilvl="1" w:tplc="A9F6C6A0">
      <w:start w:val="1"/>
      <w:numFmt w:val="bullet"/>
      <w:lvlText w:val="o"/>
      <w:lvlJc w:val="left"/>
      <w:pPr>
        <w:ind w:left="895"/>
      </w:pPr>
      <w:rPr>
        <w:rFonts w:ascii="Times New Roman" w:eastAsia="Times New Roman" w:hAnsi="Times New Roman"/>
        <w:b w:val="0"/>
        <w:bCs w:val="0"/>
        <w:i w:val="0"/>
        <w:iCs w:val="0"/>
        <w:strike w:val="0"/>
        <w:dstrike w:val="0"/>
        <w:color w:val="000000"/>
        <w:sz w:val="28"/>
        <w:szCs w:val="28"/>
        <w:u w:val="none"/>
        <w:vertAlign w:val="baseline"/>
      </w:rPr>
    </w:lvl>
    <w:lvl w:ilvl="2" w:tplc="6CD0F308">
      <w:start w:val="1"/>
      <w:numFmt w:val="bullet"/>
      <w:lvlRestart w:val="0"/>
      <w:lvlText w:val="•"/>
      <w:lvlJc w:val="left"/>
      <w:pPr>
        <w:ind w:left="1431"/>
      </w:pPr>
      <w:rPr>
        <w:rFonts w:ascii="Times New Roman" w:eastAsia="Times New Roman" w:hAnsi="Times New Roman"/>
        <w:b w:val="0"/>
        <w:bCs w:val="0"/>
        <w:i w:val="0"/>
        <w:iCs w:val="0"/>
        <w:strike w:val="0"/>
        <w:dstrike w:val="0"/>
        <w:color w:val="000000"/>
        <w:sz w:val="28"/>
        <w:szCs w:val="28"/>
        <w:u w:val="none"/>
        <w:vertAlign w:val="baseline"/>
      </w:rPr>
    </w:lvl>
    <w:lvl w:ilvl="3" w:tplc="08A874C6">
      <w:start w:val="1"/>
      <w:numFmt w:val="bullet"/>
      <w:lvlText w:val="•"/>
      <w:lvlJc w:val="left"/>
      <w:pPr>
        <w:ind w:left="2151"/>
      </w:pPr>
      <w:rPr>
        <w:rFonts w:ascii="Times New Roman" w:eastAsia="Times New Roman" w:hAnsi="Times New Roman"/>
        <w:b w:val="0"/>
        <w:bCs w:val="0"/>
        <w:i w:val="0"/>
        <w:iCs w:val="0"/>
        <w:strike w:val="0"/>
        <w:dstrike w:val="0"/>
        <w:color w:val="000000"/>
        <w:sz w:val="28"/>
        <w:szCs w:val="28"/>
        <w:u w:val="none"/>
        <w:vertAlign w:val="baseline"/>
      </w:rPr>
    </w:lvl>
    <w:lvl w:ilvl="4" w:tplc="43FA5D3C">
      <w:start w:val="1"/>
      <w:numFmt w:val="bullet"/>
      <w:lvlText w:val="o"/>
      <w:lvlJc w:val="left"/>
      <w:pPr>
        <w:ind w:left="2871"/>
      </w:pPr>
      <w:rPr>
        <w:rFonts w:ascii="Times New Roman" w:eastAsia="Times New Roman" w:hAnsi="Times New Roman"/>
        <w:b w:val="0"/>
        <w:bCs w:val="0"/>
        <w:i w:val="0"/>
        <w:iCs w:val="0"/>
        <w:strike w:val="0"/>
        <w:dstrike w:val="0"/>
        <w:color w:val="000000"/>
        <w:sz w:val="28"/>
        <w:szCs w:val="28"/>
        <w:u w:val="none"/>
        <w:vertAlign w:val="baseline"/>
      </w:rPr>
    </w:lvl>
    <w:lvl w:ilvl="5" w:tplc="618822CE">
      <w:start w:val="1"/>
      <w:numFmt w:val="bullet"/>
      <w:lvlText w:val="▪"/>
      <w:lvlJc w:val="left"/>
      <w:pPr>
        <w:ind w:left="3591"/>
      </w:pPr>
      <w:rPr>
        <w:rFonts w:ascii="Times New Roman" w:eastAsia="Times New Roman" w:hAnsi="Times New Roman"/>
        <w:b w:val="0"/>
        <w:bCs w:val="0"/>
        <w:i w:val="0"/>
        <w:iCs w:val="0"/>
        <w:strike w:val="0"/>
        <w:dstrike w:val="0"/>
        <w:color w:val="000000"/>
        <w:sz w:val="28"/>
        <w:szCs w:val="28"/>
        <w:u w:val="none"/>
        <w:vertAlign w:val="baseline"/>
      </w:rPr>
    </w:lvl>
    <w:lvl w:ilvl="6" w:tplc="7CCE8A7A">
      <w:start w:val="1"/>
      <w:numFmt w:val="bullet"/>
      <w:lvlText w:val="•"/>
      <w:lvlJc w:val="left"/>
      <w:pPr>
        <w:ind w:left="4311"/>
      </w:pPr>
      <w:rPr>
        <w:rFonts w:ascii="Times New Roman" w:eastAsia="Times New Roman" w:hAnsi="Times New Roman"/>
        <w:b w:val="0"/>
        <w:bCs w:val="0"/>
        <w:i w:val="0"/>
        <w:iCs w:val="0"/>
        <w:strike w:val="0"/>
        <w:dstrike w:val="0"/>
        <w:color w:val="000000"/>
        <w:sz w:val="28"/>
        <w:szCs w:val="28"/>
        <w:u w:val="none"/>
        <w:vertAlign w:val="baseline"/>
      </w:rPr>
    </w:lvl>
    <w:lvl w:ilvl="7" w:tplc="FE280374">
      <w:start w:val="1"/>
      <w:numFmt w:val="bullet"/>
      <w:lvlText w:val="o"/>
      <w:lvlJc w:val="left"/>
      <w:pPr>
        <w:ind w:left="5031"/>
      </w:pPr>
      <w:rPr>
        <w:rFonts w:ascii="Times New Roman" w:eastAsia="Times New Roman" w:hAnsi="Times New Roman"/>
        <w:b w:val="0"/>
        <w:bCs w:val="0"/>
        <w:i w:val="0"/>
        <w:iCs w:val="0"/>
        <w:strike w:val="0"/>
        <w:dstrike w:val="0"/>
        <w:color w:val="000000"/>
        <w:sz w:val="28"/>
        <w:szCs w:val="28"/>
        <w:u w:val="none"/>
        <w:vertAlign w:val="baseline"/>
      </w:rPr>
    </w:lvl>
    <w:lvl w:ilvl="8" w:tplc="CF520254">
      <w:start w:val="1"/>
      <w:numFmt w:val="bullet"/>
      <w:lvlText w:val="▪"/>
      <w:lvlJc w:val="left"/>
      <w:pPr>
        <w:ind w:left="5751"/>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89">
    <w:nsid w:val="7E914900"/>
    <w:multiLevelType w:val="hybridMultilevel"/>
    <w:tmpl w:val="8826AC78"/>
    <w:lvl w:ilvl="0" w:tplc="193C5A40">
      <w:start w:val="3"/>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B0FA0B14">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3D00AC8E">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3E6625BA">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C04E07A0">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E2465212">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E12E3268">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34D8D31E">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BE2AE6C6">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90">
    <w:nsid w:val="7F9E3032"/>
    <w:multiLevelType w:val="hybridMultilevel"/>
    <w:tmpl w:val="6C36BD9E"/>
    <w:lvl w:ilvl="0" w:tplc="F0C66DB8">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BA307D9E">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9B188102">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B5A4F002">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FF9A54BA">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CD70C5A2">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67745C02">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44421F30">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BFF84752">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num w:numId="1">
    <w:abstractNumId w:val="61"/>
  </w:num>
  <w:num w:numId="2">
    <w:abstractNumId w:val="73"/>
  </w:num>
  <w:num w:numId="3">
    <w:abstractNumId w:val="28"/>
  </w:num>
  <w:num w:numId="4">
    <w:abstractNumId w:val="86"/>
  </w:num>
  <w:num w:numId="5">
    <w:abstractNumId w:val="53"/>
  </w:num>
  <w:num w:numId="6">
    <w:abstractNumId w:val="0"/>
  </w:num>
  <w:num w:numId="7">
    <w:abstractNumId w:val="19"/>
  </w:num>
  <w:num w:numId="8">
    <w:abstractNumId w:val="40"/>
  </w:num>
  <w:num w:numId="9">
    <w:abstractNumId w:val="29"/>
  </w:num>
  <w:num w:numId="10">
    <w:abstractNumId w:val="47"/>
  </w:num>
  <w:num w:numId="11">
    <w:abstractNumId w:val="68"/>
  </w:num>
  <w:num w:numId="12">
    <w:abstractNumId w:val="78"/>
  </w:num>
  <w:num w:numId="13">
    <w:abstractNumId w:val="17"/>
  </w:num>
  <w:num w:numId="14">
    <w:abstractNumId w:val="82"/>
  </w:num>
  <w:num w:numId="15">
    <w:abstractNumId w:val="18"/>
  </w:num>
  <w:num w:numId="16">
    <w:abstractNumId w:val="41"/>
  </w:num>
  <w:num w:numId="17">
    <w:abstractNumId w:val="49"/>
  </w:num>
  <w:num w:numId="18">
    <w:abstractNumId w:val="34"/>
  </w:num>
  <w:num w:numId="19">
    <w:abstractNumId w:val="79"/>
  </w:num>
  <w:num w:numId="20">
    <w:abstractNumId w:val="50"/>
  </w:num>
  <w:num w:numId="21">
    <w:abstractNumId w:val="72"/>
  </w:num>
  <w:num w:numId="22">
    <w:abstractNumId w:val="22"/>
  </w:num>
  <w:num w:numId="23">
    <w:abstractNumId w:val="52"/>
  </w:num>
  <w:num w:numId="24">
    <w:abstractNumId w:val="38"/>
  </w:num>
  <w:num w:numId="25">
    <w:abstractNumId w:val="27"/>
  </w:num>
  <w:num w:numId="26">
    <w:abstractNumId w:val="59"/>
  </w:num>
  <w:num w:numId="27">
    <w:abstractNumId w:val="67"/>
  </w:num>
  <w:num w:numId="28">
    <w:abstractNumId w:val="44"/>
  </w:num>
  <w:num w:numId="29">
    <w:abstractNumId w:val="25"/>
  </w:num>
  <w:num w:numId="30">
    <w:abstractNumId w:val="48"/>
  </w:num>
  <w:num w:numId="31">
    <w:abstractNumId w:val="3"/>
  </w:num>
  <w:num w:numId="32">
    <w:abstractNumId w:val="37"/>
  </w:num>
  <w:num w:numId="33">
    <w:abstractNumId w:val="51"/>
  </w:num>
  <w:num w:numId="34">
    <w:abstractNumId w:val="83"/>
  </w:num>
  <w:num w:numId="35">
    <w:abstractNumId w:val="16"/>
  </w:num>
  <w:num w:numId="36">
    <w:abstractNumId w:val="57"/>
  </w:num>
  <w:num w:numId="37">
    <w:abstractNumId w:val="4"/>
  </w:num>
  <w:num w:numId="38">
    <w:abstractNumId w:val="76"/>
  </w:num>
  <w:num w:numId="39">
    <w:abstractNumId w:val="54"/>
  </w:num>
  <w:num w:numId="40">
    <w:abstractNumId w:val="66"/>
  </w:num>
  <w:num w:numId="41">
    <w:abstractNumId w:val="35"/>
  </w:num>
  <w:num w:numId="42">
    <w:abstractNumId w:val="5"/>
  </w:num>
  <w:num w:numId="43">
    <w:abstractNumId w:val="85"/>
  </w:num>
  <w:num w:numId="44">
    <w:abstractNumId w:val="45"/>
  </w:num>
  <w:num w:numId="45">
    <w:abstractNumId w:val="42"/>
  </w:num>
  <w:num w:numId="46">
    <w:abstractNumId w:val="39"/>
  </w:num>
  <w:num w:numId="47">
    <w:abstractNumId w:val="56"/>
  </w:num>
  <w:num w:numId="48">
    <w:abstractNumId w:val="30"/>
  </w:num>
  <w:num w:numId="49">
    <w:abstractNumId w:val="2"/>
  </w:num>
  <w:num w:numId="50">
    <w:abstractNumId w:val="63"/>
  </w:num>
  <w:num w:numId="51">
    <w:abstractNumId w:val="70"/>
  </w:num>
  <w:num w:numId="52">
    <w:abstractNumId w:val="21"/>
  </w:num>
  <w:num w:numId="53">
    <w:abstractNumId w:val="20"/>
  </w:num>
  <w:num w:numId="54">
    <w:abstractNumId w:val="90"/>
  </w:num>
  <w:num w:numId="55">
    <w:abstractNumId w:val="60"/>
  </w:num>
  <w:num w:numId="56">
    <w:abstractNumId w:val="15"/>
  </w:num>
  <w:num w:numId="57">
    <w:abstractNumId w:val="9"/>
  </w:num>
  <w:num w:numId="58">
    <w:abstractNumId w:val="46"/>
  </w:num>
  <w:num w:numId="59">
    <w:abstractNumId w:val="64"/>
  </w:num>
  <w:num w:numId="60">
    <w:abstractNumId w:val="81"/>
  </w:num>
  <w:num w:numId="61">
    <w:abstractNumId w:val="65"/>
  </w:num>
  <w:num w:numId="62">
    <w:abstractNumId w:val="69"/>
  </w:num>
  <w:num w:numId="63">
    <w:abstractNumId w:val="13"/>
  </w:num>
  <w:num w:numId="64">
    <w:abstractNumId w:val="12"/>
  </w:num>
  <w:num w:numId="65">
    <w:abstractNumId w:val="87"/>
  </w:num>
  <w:num w:numId="66">
    <w:abstractNumId w:val="62"/>
  </w:num>
  <w:num w:numId="67">
    <w:abstractNumId w:val="31"/>
  </w:num>
  <w:num w:numId="68">
    <w:abstractNumId w:val="58"/>
  </w:num>
  <w:num w:numId="69">
    <w:abstractNumId w:val="32"/>
  </w:num>
  <w:num w:numId="70">
    <w:abstractNumId w:val="8"/>
  </w:num>
  <w:num w:numId="71">
    <w:abstractNumId w:val="10"/>
  </w:num>
  <w:num w:numId="72">
    <w:abstractNumId w:val="24"/>
  </w:num>
  <w:num w:numId="73">
    <w:abstractNumId w:val="1"/>
  </w:num>
  <w:num w:numId="74">
    <w:abstractNumId w:val="43"/>
  </w:num>
  <w:num w:numId="75">
    <w:abstractNumId w:val="89"/>
  </w:num>
  <w:num w:numId="76">
    <w:abstractNumId w:val="33"/>
  </w:num>
  <w:num w:numId="77">
    <w:abstractNumId w:val="80"/>
  </w:num>
  <w:num w:numId="78">
    <w:abstractNumId w:val="6"/>
  </w:num>
  <w:num w:numId="79">
    <w:abstractNumId w:val="14"/>
  </w:num>
  <w:num w:numId="80">
    <w:abstractNumId w:val="71"/>
  </w:num>
  <w:num w:numId="81">
    <w:abstractNumId w:val="74"/>
  </w:num>
  <w:num w:numId="82">
    <w:abstractNumId w:val="88"/>
  </w:num>
  <w:num w:numId="83">
    <w:abstractNumId w:val="55"/>
  </w:num>
  <w:num w:numId="84">
    <w:abstractNumId w:val="23"/>
  </w:num>
  <w:num w:numId="85">
    <w:abstractNumId w:val="7"/>
  </w:num>
  <w:num w:numId="86">
    <w:abstractNumId w:val="84"/>
  </w:num>
  <w:num w:numId="87">
    <w:abstractNumId w:val="77"/>
  </w:num>
  <w:num w:numId="88">
    <w:abstractNumId w:val="26"/>
  </w:num>
  <w:num w:numId="89">
    <w:abstractNumId w:val="75"/>
  </w:num>
  <w:num w:numId="90">
    <w:abstractNumId w:val="11"/>
  </w:num>
  <w:num w:numId="9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3EC"/>
    <w:rsid w:val="00026570"/>
    <w:rsid w:val="00050EF8"/>
    <w:rsid w:val="000657EB"/>
    <w:rsid w:val="00065BD3"/>
    <w:rsid w:val="00082753"/>
    <w:rsid w:val="00083EF7"/>
    <w:rsid w:val="000E6681"/>
    <w:rsid w:val="000E7A02"/>
    <w:rsid w:val="000F6CD3"/>
    <w:rsid w:val="00101E25"/>
    <w:rsid w:val="00104943"/>
    <w:rsid w:val="00125FE3"/>
    <w:rsid w:val="00142D0B"/>
    <w:rsid w:val="00146A4B"/>
    <w:rsid w:val="0018519A"/>
    <w:rsid w:val="001968BC"/>
    <w:rsid w:val="001B1F33"/>
    <w:rsid w:val="001B7D37"/>
    <w:rsid w:val="001C3306"/>
    <w:rsid w:val="001E3A90"/>
    <w:rsid w:val="00215A03"/>
    <w:rsid w:val="002227D4"/>
    <w:rsid w:val="0023289A"/>
    <w:rsid w:val="002600D4"/>
    <w:rsid w:val="00262D88"/>
    <w:rsid w:val="00272440"/>
    <w:rsid w:val="00280347"/>
    <w:rsid w:val="002A2907"/>
    <w:rsid w:val="002A4822"/>
    <w:rsid w:val="002B2331"/>
    <w:rsid w:val="002B34C4"/>
    <w:rsid w:val="002C0BDD"/>
    <w:rsid w:val="002D67DC"/>
    <w:rsid w:val="002E04BE"/>
    <w:rsid w:val="003021FB"/>
    <w:rsid w:val="003133B6"/>
    <w:rsid w:val="003176AF"/>
    <w:rsid w:val="003450F6"/>
    <w:rsid w:val="003569AD"/>
    <w:rsid w:val="00362712"/>
    <w:rsid w:val="00364C2E"/>
    <w:rsid w:val="00371FB0"/>
    <w:rsid w:val="00375301"/>
    <w:rsid w:val="003756F8"/>
    <w:rsid w:val="003B1604"/>
    <w:rsid w:val="003B2632"/>
    <w:rsid w:val="003D7C5F"/>
    <w:rsid w:val="003E0172"/>
    <w:rsid w:val="003F4645"/>
    <w:rsid w:val="004031F5"/>
    <w:rsid w:val="00420102"/>
    <w:rsid w:val="00424689"/>
    <w:rsid w:val="004533C6"/>
    <w:rsid w:val="004E6192"/>
    <w:rsid w:val="004F2DDC"/>
    <w:rsid w:val="005100A0"/>
    <w:rsid w:val="00513667"/>
    <w:rsid w:val="005354C9"/>
    <w:rsid w:val="00554051"/>
    <w:rsid w:val="005C060E"/>
    <w:rsid w:val="005D0DB6"/>
    <w:rsid w:val="005F379E"/>
    <w:rsid w:val="006040CE"/>
    <w:rsid w:val="00612698"/>
    <w:rsid w:val="00617A98"/>
    <w:rsid w:val="006223D0"/>
    <w:rsid w:val="00650865"/>
    <w:rsid w:val="006D7A5A"/>
    <w:rsid w:val="007458FF"/>
    <w:rsid w:val="00747808"/>
    <w:rsid w:val="007567BB"/>
    <w:rsid w:val="00762C07"/>
    <w:rsid w:val="007739FB"/>
    <w:rsid w:val="00777335"/>
    <w:rsid w:val="0079553D"/>
    <w:rsid w:val="007B3E6F"/>
    <w:rsid w:val="007C055F"/>
    <w:rsid w:val="007C2F8F"/>
    <w:rsid w:val="007D56A1"/>
    <w:rsid w:val="0080452C"/>
    <w:rsid w:val="00823CA8"/>
    <w:rsid w:val="008404AB"/>
    <w:rsid w:val="00844FF5"/>
    <w:rsid w:val="008517FF"/>
    <w:rsid w:val="0085317D"/>
    <w:rsid w:val="00874422"/>
    <w:rsid w:val="00887197"/>
    <w:rsid w:val="008C1F49"/>
    <w:rsid w:val="008C7B50"/>
    <w:rsid w:val="008E2CB1"/>
    <w:rsid w:val="008F252A"/>
    <w:rsid w:val="00903B03"/>
    <w:rsid w:val="0093110D"/>
    <w:rsid w:val="009455BA"/>
    <w:rsid w:val="009741BA"/>
    <w:rsid w:val="009B4895"/>
    <w:rsid w:val="009C7B21"/>
    <w:rsid w:val="009D05CF"/>
    <w:rsid w:val="009E2237"/>
    <w:rsid w:val="009E4B7C"/>
    <w:rsid w:val="009E7737"/>
    <w:rsid w:val="00A14798"/>
    <w:rsid w:val="00A2125F"/>
    <w:rsid w:val="00A5520C"/>
    <w:rsid w:val="00A669DF"/>
    <w:rsid w:val="00A74570"/>
    <w:rsid w:val="00A95E1C"/>
    <w:rsid w:val="00AA3A5B"/>
    <w:rsid w:val="00AD51B4"/>
    <w:rsid w:val="00AD6463"/>
    <w:rsid w:val="00AE0350"/>
    <w:rsid w:val="00B258FC"/>
    <w:rsid w:val="00B355F0"/>
    <w:rsid w:val="00B36723"/>
    <w:rsid w:val="00B402EC"/>
    <w:rsid w:val="00B60BCC"/>
    <w:rsid w:val="00BB1B76"/>
    <w:rsid w:val="00C35D9A"/>
    <w:rsid w:val="00C4218B"/>
    <w:rsid w:val="00C741E8"/>
    <w:rsid w:val="00CA313F"/>
    <w:rsid w:val="00CB4014"/>
    <w:rsid w:val="00D36409"/>
    <w:rsid w:val="00D37612"/>
    <w:rsid w:val="00D4753A"/>
    <w:rsid w:val="00D60C87"/>
    <w:rsid w:val="00DA0AA2"/>
    <w:rsid w:val="00DD73F4"/>
    <w:rsid w:val="00DF5895"/>
    <w:rsid w:val="00E32C4E"/>
    <w:rsid w:val="00E56374"/>
    <w:rsid w:val="00E90067"/>
    <w:rsid w:val="00E96359"/>
    <w:rsid w:val="00EB3E23"/>
    <w:rsid w:val="00EB7CD6"/>
    <w:rsid w:val="00EC08D3"/>
    <w:rsid w:val="00EC7A71"/>
    <w:rsid w:val="00EE4E3E"/>
    <w:rsid w:val="00EE7442"/>
    <w:rsid w:val="00EE7B6E"/>
    <w:rsid w:val="00EF3531"/>
    <w:rsid w:val="00F2414D"/>
    <w:rsid w:val="00F70205"/>
    <w:rsid w:val="00F90E5B"/>
    <w:rsid w:val="00F96091"/>
    <w:rsid w:val="00FB23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79E"/>
    <w:pPr>
      <w:spacing w:after="63" w:line="237" w:lineRule="auto"/>
      <w:ind w:left="-15" w:right="14" w:firstLine="710"/>
      <w:jc w:val="both"/>
    </w:pPr>
    <w:rPr>
      <w:rFonts w:ascii="Times New Roman" w:hAnsi="Times New Roman"/>
      <w:color w:val="000000"/>
      <w:sz w:val="28"/>
      <w:szCs w:val="28"/>
    </w:rPr>
  </w:style>
  <w:style w:type="paragraph" w:styleId="Heading1">
    <w:name w:val="heading 1"/>
    <w:basedOn w:val="Normal"/>
    <w:next w:val="Normal"/>
    <w:link w:val="Heading1Char"/>
    <w:uiPriority w:val="99"/>
    <w:qFormat/>
    <w:rsid w:val="00065BD3"/>
    <w:pPr>
      <w:keepNext/>
      <w:keepLines/>
      <w:spacing w:before="100" w:beforeAutospacing="1" w:after="100" w:afterAutospacing="1" w:line="240" w:lineRule="auto"/>
      <w:ind w:left="0" w:right="0" w:firstLine="0"/>
      <w:jc w:val="left"/>
      <w:outlineLvl w:val="0"/>
    </w:pPr>
    <w:rPr>
      <w:rFonts w:ascii="Calibri Light" w:hAnsi="Calibri Light" w:cs="Calibri Light"/>
      <w:b/>
      <w:bCs/>
      <w:color w:val="2E74B5"/>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5BD3"/>
    <w:rPr>
      <w:rFonts w:ascii="Calibri Light" w:hAnsi="Calibri Light" w:cs="Calibri Light"/>
      <w:b/>
      <w:bCs/>
      <w:color w:val="2E74B5"/>
      <w:sz w:val="28"/>
      <w:szCs w:val="28"/>
      <w:lang w:val="en-US" w:eastAsia="en-US"/>
    </w:rPr>
  </w:style>
  <w:style w:type="table" w:customStyle="1" w:styleId="TableGrid">
    <w:name w:val="TableGrid"/>
    <w:uiPriority w:val="99"/>
    <w:rsid w:val="005F379E"/>
    <w:rPr>
      <w:rFonts w:cs="Calibri"/>
    </w:rPr>
    <w:tblPr>
      <w:tblCellMar>
        <w:top w:w="0" w:type="dxa"/>
        <w:left w:w="0" w:type="dxa"/>
        <w:bottom w:w="0" w:type="dxa"/>
        <w:right w:w="0" w:type="dxa"/>
      </w:tblCellMar>
    </w:tblPr>
  </w:style>
  <w:style w:type="paragraph" w:styleId="ListParagraph">
    <w:name w:val="List Paragraph"/>
    <w:basedOn w:val="Normal"/>
    <w:uiPriority w:val="99"/>
    <w:qFormat/>
    <w:rsid w:val="00082753"/>
    <w:pPr>
      <w:ind w:left="720"/>
    </w:pPr>
  </w:style>
  <w:style w:type="paragraph" w:styleId="BalloonText">
    <w:name w:val="Balloon Text"/>
    <w:basedOn w:val="Normal"/>
    <w:link w:val="BalloonTextChar"/>
    <w:uiPriority w:val="99"/>
    <w:semiHidden/>
    <w:rsid w:val="00903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B03"/>
    <w:rPr>
      <w:rFonts w:ascii="Tahoma" w:hAnsi="Tahoma" w:cs="Tahoma"/>
      <w:color w:val="000000"/>
      <w:sz w:val="16"/>
      <w:szCs w:val="16"/>
    </w:rPr>
  </w:style>
  <w:style w:type="paragraph" w:styleId="NormalWeb">
    <w:name w:val="Normal (Web)"/>
    <w:basedOn w:val="Normal"/>
    <w:uiPriority w:val="99"/>
    <w:rsid w:val="00065BD3"/>
    <w:pPr>
      <w:spacing w:after="223" w:line="240" w:lineRule="auto"/>
      <w:ind w:left="0" w:right="0" w:firstLine="0"/>
    </w:pPr>
    <w:rPr>
      <w:color w:val="auto"/>
      <w:sz w:val="24"/>
      <w:szCs w:val="24"/>
    </w:rPr>
  </w:style>
  <w:style w:type="character" w:styleId="Hyperlink">
    <w:name w:val="Hyperlink"/>
    <w:basedOn w:val="DefaultParagraphFont"/>
    <w:uiPriority w:val="99"/>
    <w:rsid w:val="00CA313F"/>
    <w:rPr>
      <w:color w:val="0000FF"/>
      <w:u w:val="single"/>
    </w:rPr>
  </w:style>
</w:styles>
</file>

<file path=word/webSettings.xml><?xml version="1.0" encoding="utf-8"?>
<w:webSettings xmlns:r="http://schemas.openxmlformats.org/officeDocument/2006/relationships" xmlns:w="http://schemas.openxmlformats.org/wordprocessingml/2006/main">
  <w:divs>
    <w:div w:id="2084404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internet.garant.ru/document/redirect/70291362/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internet.garant.ru/document/redirect/74891586/0" TargetMode="External"/><Relationship Id="rId7" Type="http://schemas.openxmlformats.org/officeDocument/2006/relationships/hyperlink" Target="http://internet.garant.ru/document/redirect/10103000/0"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internet.garant.ru/document/redirect/10103000/0"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internet.garant.ru/document/redirect/10103000/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929</TotalTime>
  <Pages>261</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МОУ ВСОШ</cp:lastModifiedBy>
  <cp:revision>78</cp:revision>
  <dcterms:created xsi:type="dcterms:W3CDTF">2023-09-05T11:26:00Z</dcterms:created>
  <dcterms:modified xsi:type="dcterms:W3CDTF">2024-09-09T06:12:00Z</dcterms:modified>
</cp:coreProperties>
</file>