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14" w:rsidRDefault="00B75D14"/>
    <w:p w:rsidR="00B75D14" w:rsidRDefault="00B75D14"/>
    <w:tbl>
      <w:tblPr>
        <w:tblW w:w="0" w:type="auto"/>
        <w:tblInd w:w="-106" w:type="dxa"/>
        <w:tblLook w:val="00A0"/>
      </w:tblPr>
      <w:tblGrid>
        <w:gridCol w:w="4672"/>
        <w:gridCol w:w="4673"/>
      </w:tblGrid>
      <w:tr w:rsidR="00B75D14">
        <w:tc>
          <w:tcPr>
            <w:tcW w:w="4672" w:type="dxa"/>
          </w:tcPr>
          <w:p w:rsidR="00B75D14" w:rsidRPr="00E92067" w:rsidRDefault="00B75D14" w:rsidP="00E920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3" w:type="dxa"/>
          </w:tcPr>
          <w:p w:rsidR="00B75D14" w:rsidRPr="00E92067" w:rsidRDefault="00B75D14" w:rsidP="00AA4B2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5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75D14" w:rsidRPr="00E92067" w:rsidRDefault="00B75D14">
            <w:r w:rsidRPr="00E92067">
              <w:rPr>
                <w:sz w:val="22"/>
                <w:szCs w:val="22"/>
              </w:rPr>
              <w:t>Принят</w:t>
            </w:r>
          </w:p>
          <w:p w:rsidR="00B75D14" w:rsidRPr="00E92067" w:rsidRDefault="00B75D14">
            <w:r w:rsidRPr="00E92067">
              <w:rPr>
                <w:sz w:val="22"/>
                <w:szCs w:val="22"/>
              </w:rPr>
              <w:t>Педагогическим советом школы</w:t>
            </w:r>
          </w:p>
          <w:p w:rsidR="00B75D14" w:rsidRPr="00E92067" w:rsidRDefault="00B75D14" w:rsidP="00F32BA7">
            <w:r w:rsidRPr="00E92067">
              <w:rPr>
                <w:sz w:val="22"/>
                <w:szCs w:val="22"/>
              </w:rPr>
              <w:t xml:space="preserve">Протокол от </w:t>
            </w:r>
            <w:r>
              <w:rPr>
                <w:sz w:val="22"/>
                <w:szCs w:val="22"/>
              </w:rPr>
              <w:t>28августа 2025 г. № 1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B75D14" w:rsidRPr="00D5193B" w:rsidRDefault="00B75D14" w:rsidP="003A242A">
            <w:r w:rsidRPr="00D5193B">
              <w:rPr>
                <w:sz w:val="22"/>
                <w:szCs w:val="22"/>
              </w:rPr>
              <w:t>Утвержден</w:t>
            </w:r>
          </w:p>
          <w:p w:rsidR="00B75D14" w:rsidRPr="00D5193B" w:rsidRDefault="00B75D14" w:rsidP="003A242A">
            <w:r w:rsidRPr="00D5193B">
              <w:rPr>
                <w:sz w:val="22"/>
                <w:szCs w:val="22"/>
              </w:rPr>
              <w:t xml:space="preserve">приказом директора </w:t>
            </w:r>
          </w:p>
          <w:p w:rsidR="00B75D14" w:rsidRPr="00D5193B" w:rsidRDefault="00B75D14" w:rsidP="003A242A">
            <w:r w:rsidRPr="00D5193B">
              <w:rPr>
                <w:sz w:val="22"/>
                <w:szCs w:val="22"/>
              </w:rPr>
              <w:t>МБОУ «Вожгорская средняя общеобразовательная школа»</w:t>
            </w:r>
          </w:p>
          <w:p w:rsidR="00B75D14" w:rsidRPr="000849C3" w:rsidRDefault="00B75D14" w:rsidP="008E61FF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от 01</w:t>
            </w:r>
            <w:r w:rsidRPr="00D5193B">
              <w:rPr>
                <w:sz w:val="22"/>
                <w:szCs w:val="22"/>
              </w:rPr>
              <w:t xml:space="preserve"> сентября 202</w:t>
            </w:r>
            <w:r>
              <w:rPr>
                <w:sz w:val="22"/>
                <w:szCs w:val="22"/>
              </w:rPr>
              <w:t>5</w:t>
            </w:r>
            <w:r w:rsidRPr="00D5193B">
              <w:rPr>
                <w:sz w:val="22"/>
                <w:szCs w:val="22"/>
              </w:rPr>
              <w:t xml:space="preserve"> г. приказ №</w:t>
            </w:r>
            <w:r w:rsidRPr="00F32BA7">
              <w:rPr>
                <w:sz w:val="22"/>
                <w:szCs w:val="22"/>
              </w:rPr>
              <w:t xml:space="preserve"> 160</w:t>
            </w:r>
          </w:p>
        </w:tc>
      </w:tr>
      <w:tr w:rsidR="00B75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75D14" w:rsidRPr="00E92067" w:rsidRDefault="00B75D14"/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B75D14" w:rsidRPr="00E92067" w:rsidRDefault="00B75D14"/>
        </w:tc>
      </w:tr>
    </w:tbl>
    <w:p w:rsidR="00B75D14" w:rsidRDefault="00B75D14" w:rsidP="002B10EA">
      <w:pPr>
        <w:jc w:val="center"/>
        <w:rPr>
          <w:sz w:val="18"/>
          <w:szCs w:val="18"/>
        </w:rPr>
      </w:pPr>
    </w:p>
    <w:p w:rsidR="00B75D14" w:rsidRDefault="00B75D14" w:rsidP="00FF68C2">
      <w:pPr>
        <w:pStyle w:val="Heading3"/>
        <w:numPr>
          <w:ilvl w:val="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114235926"/>
      <w:r w:rsidRPr="0023481C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среднего общего образования </w:t>
      </w:r>
    </w:p>
    <w:p w:rsidR="00B75D14" w:rsidRPr="0023481C" w:rsidRDefault="00B75D14" w:rsidP="00FF68C2">
      <w:pPr>
        <w:pStyle w:val="Heading3"/>
        <w:numPr>
          <w:ilvl w:val="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348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10-11</w:t>
      </w:r>
      <w:r w:rsidRPr="002348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2348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75D14" w:rsidRPr="0023481C" w:rsidRDefault="00B75D14" w:rsidP="00FF68C2">
      <w:pPr>
        <w:pStyle w:val="Heading3"/>
        <w:numPr>
          <w:ilvl w:val="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34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МБОУ «Вожгорская средняя общеобразовательная школа» </w:t>
      </w:r>
    </w:p>
    <w:p w:rsidR="00B75D14" w:rsidRDefault="00B75D14" w:rsidP="00FF68C2">
      <w:pPr>
        <w:pStyle w:val="Heading3"/>
        <w:numPr>
          <w:ilvl w:val="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2025-2026</w:t>
      </w:r>
      <w:r w:rsidRPr="002348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B75D14" w:rsidRPr="0023481C" w:rsidRDefault="00B75D14" w:rsidP="00FF68C2">
      <w:pPr>
        <w:pStyle w:val="Heading3"/>
        <w:numPr>
          <w:ilvl w:val="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348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0"/>
    </w:p>
    <w:p w:rsidR="00B75D14" w:rsidRPr="00726A27" w:rsidRDefault="00B75D14" w:rsidP="00FF68C2">
      <w:pPr>
        <w:rPr>
          <w:lang w:eastAsia="ru-RU"/>
        </w:rPr>
      </w:pPr>
      <w:r>
        <w:rPr>
          <w:lang w:eastAsia="ru-RU"/>
        </w:rPr>
        <w:t>Начало учебного года – 01.09.2025</w:t>
      </w:r>
      <w:r w:rsidRPr="00726A27">
        <w:rPr>
          <w:lang w:eastAsia="ru-RU"/>
        </w:rPr>
        <w:t xml:space="preserve"> г.</w:t>
      </w:r>
    </w:p>
    <w:p w:rsidR="00B75D14" w:rsidRPr="0023481C" w:rsidRDefault="00B75D14" w:rsidP="00FF68C2">
      <w:pPr>
        <w:rPr>
          <w:lang w:eastAsia="ru-RU"/>
        </w:rPr>
      </w:pPr>
      <w:r w:rsidRPr="00726A27">
        <w:rPr>
          <w:lang w:eastAsia="ru-RU"/>
        </w:rPr>
        <w:t>Окончание учебного года</w:t>
      </w:r>
      <w:r>
        <w:rPr>
          <w:lang w:eastAsia="ru-RU"/>
        </w:rPr>
        <w:t xml:space="preserve"> – для 11 класса – </w:t>
      </w:r>
      <w:r w:rsidRPr="00E46602">
        <w:rPr>
          <w:lang w:eastAsia="ru-RU"/>
        </w:rPr>
        <w:t>22 мая</w:t>
      </w:r>
      <w:r>
        <w:rPr>
          <w:lang w:eastAsia="ru-RU"/>
        </w:rPr>
        <w:t xml:space="preserve"> 2026</w:t>
      </w:r>
      <w:r w:rsidRPr="0023481C">
        <w:rPr>
          <w:lang w:eastAsia="ru-RU"/>
        </w:rPr>
        <w:t xml:space="preserve">года (с учетом прохождения государственной итоговой аттестации), для </w:t>
      </w:r>
      <w:r>
        <w:rPr>
          <w:lang w:eastAsia="ru-RU"/>
        </w:rPr>
        <w:t>10</w:t>
      </w:r>
      <w:r w:rsidRPr="0023481C">
        <w:rPr>
          <w:lang w:eastAsia="ru-RU"/>
        </w:rPr>
        <w:t xml:space="preserve"> класс</w:t>
      </w:r>
      <w:r>
        <w:rPr>
          <w:lang w:eastAsia="ru-RU"/>
        </w:rPr>
        <w:t>а–</w:t>
      </w:r>
      <w:r w:rsidRPr="00F32BA7">
        <w:rPr>
          <w:lang w:eastAsia="ru-RU"/>
        </w:rPr>
        <w:t>26 мая</w:t>
      </w:r>
      <w:r>
        <w:rPr>
          <w:lang w:eastAsia="ru-RU"/>
        </w:rPr>
        <w:t xml:space="preserve"> 2026</w:t>
      </w:r>
      <w:r w:rsidRPr="0023481C">
        <w:rPr>
          <w:lang w:eastAsia="ru-RU"/>
        </w:rPr>
        <w:t xml:space="preserve"> г  </w:t>
      </w:r>
    </w:p>
    <w:p w:rsidR="00B75D14" w:rsidRPr="0023481C" w:rsidRDefault="00B75D14" w:rsidP="00FF68C2">
      <w:pPr>
        <w:rPr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2"/>
        <w:gridCol w:w="4501"/>
      </w:tblGrid>
      <w:tr w:rsidR="00B75D14" w:rsidRPr="00927C70">
        <w:tc>
          <w:tcPr>
            <w:tcW w:w="5032" w:type="dxa"/>
          </w:tcPr>
          <w:p w:rsidR="00B75D14" w:rsidRPr="00927C70" w:rsidRDefault="00B75D14" w:rsidP="00C02E6C">
            <w:pPr>
              <w:jc w:val="center"/>
              <w:rPr>
                <w:b/>
                <w:bCs/>
                <w:lang w:eastAsia="ru-RU"/>
              </w:rPr>
            </w:pPr>
            <w:r w:rsidRPr="00927C70">
              <w:rPr>
                <w:b/>
                <w:bCs/>
                <w:lang w:eastAsia="ru-RU"/>
              </w:rPr>
              <w:t>Сроки учебного времени</w:t>
            </w:r>
          </w:p>
        </w:tc>
        <w:tc>
          <w:tcPr>
            <w:tcW w:w="4501" w:type="dxa"/>
          </w:tcPr>
          <w:p w:rsidR="00B75D14" w:rsidRPr="00927C70" w:rsidRDefault="00B75D14" w:rsidP="00C02E6C">
            <w:pPr>
              <w:jc w:val="center"/>
              <w:rPr>
                <w:b/>
                <w:bCs/>
                <w:lang w:eastAsia="ru-RU"/>
              </w:rPr>
            </w:pPr>
            <w:r w:rsidRPr="00927C70">
              <w:rPr>
                <w:b/>
                <w:bCs/>
                <w:lang w:eastAsia="ru-RU"/>
              </w:rPr>
              <w:t>Сроки каникулярного времени</w:t>
            </w:r>
          </w:p>
        </w:tc>
      </w:tr>
      <w:tr w:rsidR="00B75D14" w:rsidRPr="00927C70">
        <w:tc>
          <w:tcPr>
            <w:tcW w:w="9533" w:type="dxa"/>
            <w:gridSpan w:val="2"/>
          </w:tcPr>
          <w:p w:rsidR="00B75D14" w:rsidRPr="00927C70" w:rsidRDefault="00B75D14" w:rsidP="00C02E6C">
            <w:pPr>
              <w:jc w:val="center"/>
              <w:rPr>
                <w:b/>
                <w:bCs/>
                <w:lang w:eastAsia="ru-RU"/>
              </w:rPr>
            </w:pPr>
            <w:r w:rsidRPr="00927C70">
              <w:rPr>
                <w:b/>
                <w:bCs/>
                <w:lang w:eastAsia="ru-RU"/>
              </w:rPr>
              <w:t xml:space="preserve">1 </w:t>
            </w:r>
            <w:r>
              <w:rPr>
                <w:b/>
                <w:bCs/>
                <w:lang w:eastAsia="ru-RU"/>
              </w:rPr>
              <w:t>семестр</w:t>
            </w:r>
          </w:p>
        </w:tc>
      </w:tr>
      <w:tr w:rsidR="00B75D14" w:rsidRPr="00927C70">
        <w:tc>
          <w:tcPr>
            <w:tcW w:w="5032" w:type="dxa"/>
          </w:tcPr>
          <w:p w:rsidR="00B75D14" w:rsidRPr="00F32BA7" w:rsidRDefault="00B75D14" w:rsidP="00C02E6C">
            <w:pPr>
              <w:ind w:left="-142"/>
              <w:jc w:val="center"/>
              <w:rPr>
                <w:lang w:eastAsia="ru-RU"/>
              </w:rPr>
            </w:pPr>
            <w:r w:rsidRPr="00F32BA7">
              <w:rPr>
                <w:lang w:eastAsia="ru-RU"/>
              </w:rPr>
              <w:t>с 01 сентября по 30декабря 2025 г.,</w:t>
            </w:r>
          </w:p>
          <w:p w:rsidR="00B75D14" w:rsidRPr="00F32BA7" w:rsidRDefault="00B75D14" w:rsidP="00C02E6C">
            <w:pPr>
              <w:ind w:left="-142"/>
              <w:jc w:val="center"/>
              <w:rPr>
                <w:lang w:eastAsia="ru-RU"/>
              </w:rPr>
            </w:pPr>
            <w:r w:rsidRPr="00F32BA7">
              <w:rPr>
                <w:lang w:eastAsia="ru-RU"/>
              </w:rPr>
              <w:t>80 учебных дней</w:t>
            </w:r>
          </w:p>
          <w:p w:rsidR="00B75D14" w:rsidRPr="00F32BA7" w:rsidRDefault="00B75D14" w:rsidP="00C02E6C">
            <w:pPr>
              <w:jc w:val="center"/>
              <w:rPr>
                <w:lang w:eastAsia="ru-RU"/>
              </w:rPr>
            </w:pPr>
          </w:p>
        </w:tc>
        <w:tc>
          <w:tcPr>
            <w:tcW w:w="4501" w:type="dxa"/>
          </w:tcPr>
          <w:p w:rsidR="00B75D14" w:rsidRPr="00F32BA7" w:rsidRDefault="00B75D14" w:rsidP="004466A6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 w:rsidRPr="00F32BA7">
              <w:rPr>
                <w:lang w:eastAsia="ru-RU"/>
              </w:rPr>
              <w:t>Осенние:</w:t>
            </w:r>
          </w:p>
          <w:p w:rsidR="00B75D14" w:rsidRPr="00F32BA7" w:rsidRDefault="00B75D14" w:rsidP="004466A6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 w:rsidRPr="00F32BA7">
              <w:rPr>
                <w:lang w:eastAsia="ru-RU"/>
              </w:rPr>
              <w:t>с 25 октября по 4 ноября 2025 г. (включительно),</w:t>
            </w:r>
          </w:p>
          <w:p w:rsidR="00B75D14" w:rsidRPr="00F32BA7" w:rsidRDefault="00B75D14" w:rsidP="004466A6">
            <w:pPr>
              <w:jc w:val="center"/>
              <w:rPr>
                <w:lang w:eastAsia="ru-RU"/>
              </w:rPr>
            </w:pPr>
            <w:r w:rsidRPr="00F32BA7">
              <w:rPr>
                <w:lang w:eastAsia="ru-RU"/>
              </w:rPr>
              <w:t>11 календарных дней</w:t>
            </w:r>
          </w:p>
          <w:p w:rsidR="00B75D14" w:rsidRPr="00F32BA7" w:rsidRDefault="00B75D14" w:rsidP="004466A6">
            <w:pPr>
              <w:jc w:val="center"/>
              <w:rPr>
                <w:lang w:eastAsia="ru-RU"/>
              </w:rPr>
            </w:pPr>
            <w:r w:rsidRPr="00F32BA7">
              <w:rPr>
                <w:lang w:eastAsia="ru-RU"/>
              </w:rPr>
              <w:t>Зимние:</w:t>
            </w:r>
          </w:p>
          <w:p w:rsidR="00B75D14" w:rsidRPr="00F32BA7" w:rsidRDefault="00B75D14" w:rsidP="004466A6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 w:rsidRPr="00F32BA7">
              <w:rPr>
                <w:lang w:eastAsia="ru-RU"/>
              </w:rPr>
              <w:t>с 31 декабря 2025 г по 11 января 2026 г. (включительно),</w:t>
            </w:r>
          </w:p>
          <w:p w:rsidR="00B75D14" w:rsidRPr="00F32BA7" w:rsidRDefault="00B75D14" w:rsidP="004466A6">
            <w:pPr>
              <w:jc w:val="center"/>
              <w:rPr>
                <w:lang w:eastAsia="ru-RU"/>
              </w:rPr>
            </w:pPr>
            <w:r w:rsidRPr="00F32BA7">
              <w:rPr>
                <w:lang w:eastAsia="ru-RU"/>
              </w:rPr>
              <w:t xml:space="preserve"> 12 календарных дней</w:t>
            </w:r>
          </w:p>
        </w:tc>
      </w:tr>
      <w:tr w:rsidR="00B75D14" w:rsidRPr="00927C70">
        <w:tc>
          <w:tcPr>
            <w:tcW w:w="9533" w:type="dxa"/>
            <w:gridSpan w:val="2"/>
          </w:tcPr>
          <w:p w:rsidR="00B75D14" w:rsidRPr="00927C70" w:rsidRDefault="00B75D14" w:rsidP="00C02E6C">
            <w:pPr>
              <w:jc w:val="center"/>
              <w:rPr>
                <w:b/>
                <w:bCs/>
                <w:lang w:eastAsia="ru-RU"/>
              </w:rPr>
            </w:pPr>
            <w:r w:rsidRPr="00927C70">
              <w:rPr>
                <w:b/>
                <w:bCs/>
                <w:lang w:eastAsia="ru-RU"/>
              </w:rPr>
              <w:t xml:space="preserve">2 </w:t>
            </w:r>
            <w:r>
              <w:rPr>
                <w:b/>
                <w:bCs/>
                <w:lang w:eastAsia="ru-RU"/>
              </w:rPr>
              <w:t>семестр</w:t>
            </w:r>
          </w:p>
        </w:tc>
      </w:tr>
      <w:tr w:rsidR="00B75D14" w:rsidRPr="00927C70">
        <w:tc>
          <w:tcPr>
            <w:tcW w:w="5032" w:type="dxa"/>
          </w:tcPr>
          <w:p w:rsidR="00B75D14" w:rsidRPr="00F32BA7" w:rsidRDefault="00B75D14" w:rsidP="004466A6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 w:rsidRPr="00F32BA7">
              <w:rPr>
                <w:lang w:eastAsia="ru-RU"/>
              </w:rPr>
              <w:t>11 класс - с 12 января по 22 мая 2026 г.,</w:t>
            </w:r>
          </w:p>
          <w:p w:rsidR="00B75D14" w:rsidRPr="00F32BA7" w:rsidRDefault="00B75D14" w:rsidP="004466A6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 w:rsidRPr="00F32BA7">
              <w:rPr>
                <w:lang w:eastAsia="ru-RU"/>
              </w:rPr>
              <w:t xml:space="preserve">10 класс – с 12 января по 26 мая 2026 г  </w:t>
            </w:r>
          </w:p>
          <w:p w:rsidR="00B75D14" w:rsidRPr="00F32BA7" w:rsidRDefault="00B75D14" w:rsidP="00C02E6C">
            <w:pPr>
              <w:ind w:left="-142"/>
              <w:jc w:val="center"/>
              <w:rPr>
                <w:lang w:eastAsia="ru-RU"/>
              </w:rPr>
            </w:pPr>
            <w:r w:rsidRPr="00F32BA7">
              <w:rPr>
                <w:lang w:eastAsia="ru-RU"/>
              </w:rPr>
              <w:t>90 учебных дней</w:t>
            </w:r>
          </w:p>
          <w:p w:rsidR="00B75D14" w:rsidRPr="00F32BA7" w:rsidRDefault="00B75D14" w:rsidP="00C02E6C">
            <w:pPr>
              <w:jc w:val="center"/>
              <w:rPr>
                <w:lang w:eastAsia="ru-RU"/>
              </w:rPr>
            </w:pPr>
          </w:p>
        </w:tc>
        <w:tc>
          <w:tcPr>
            <w:tcW w:w="4501" w:type="dxa"/>
          </w:tcPr>
          <w:p w:rsidR="00B75D14" w:rsidRPr="00F32BA7" w:rsidRDefault="00B75D14" w:rsidP="00C02E6C">
            <w:pPr>
              <w:jc w:val="center"/>
              <w:rPr>
                <w:lang w:eastAsia="ru-RU"/>
              </w:rPr>
            </w:pPr>
            <w:r w:rsidRPr="00F32BA7">
              <w:rPr>
                <w:lang w:eastAsia="ru-RU"/>
              </w:rPr>
              <w:t>Весенние:</w:t>
            </w:r>
          </w:p>
          <w:p w:rsidR="00B75D14" w:rsidRPr="00F32BA7" w:rsidRDefault="00B75D14" w:rsidP="004466A6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 w:rsidRPr="00F32BA7">
              <w:rPr>
                <w:lang w:eastAsia="ru-RU"/>
              </w:rPr>
              <w:t>с 21 марта по 29 марта 2026 г. (включительно),</w:t>
            </w:r>
          </w:p>
          <w:p w:rsidR="00B75D14" w:rsidRPr="00F32BA7" w:rsidRDefault="00B75D14" w:rsidP="004466A6">
            <w:pPr>
              <w:jc w:val="center"/>
              <w:rPr>
                <w:lang w:eastAsia="ru-RU"/>
              </w:rPr>
            </w:pPr>
            <w:r w:rsidRPr="00F32BA7">
              <w:rPr>
                <w:lang w:eastAsia="ru-RU"/>
              </w:rPr>
              <w:t>9 календарных дней</w:t>
            </w:r>
          </w:p>
          <w:p w:rsidR="00B75D14" w:rsidRPr="00F32BA7" w:rsidRDefault="00B75D14" w:rsidP="004466A6">
            <w:pPr>
              <w:jc w:val="center"/>
              <w:rPr>
                <w:lang w:eastAsia="ru-RU"/>
              </w:rPr>
            </w:pPr>
            <w:r w:rsidRPr="00F32BA7">
              <w:rPr>
                <w:lang w:eastAsia="ru-RU"/>
              </w:rPr>
              <w:t>Летние:</w:t>
            </w:r>
          </w:p>
          <w:p w:rsidR="00B75D14" w:rsidRPr="00F32BA7" w:rsidRDefault="00B75D14" w:rsidP="00F32BA7">
            <w:pPr>
              <w:jc w:val="center"/>
              <w:rPr>
                <w:lang w:eastAsia="ru-RU"/>
              </w:rPr>
            </w:pPr>
            <w:r w:rsidRPr="00F32BA7">
              <w:rPr>
                <w:lang w:eastAsia="ru-RU"/>
              </w:rPr>
              <w:t>с 27</w:t>
            </w:r>
            <w:r>
              <w:rPr>
                <w:lang w:eastAsia="ru-RU"/>
              </w:rPr>
              <w:t xml:space="preserve"> </w:t>
            </w:r>
            <w:r w:rsidRPr="00F32BA7">
              <w:rPr>
                <w:lang w:eastAsia="ru-RU"/>
              </w:rPr>
              <w:t>мая по 31 августа 2026 г.</w:t>
            </w:r>
          </w:p>
        </w:tc>
      </w:tr>
      <w:tr w:rsidR="00B75D14" w:rsidRPr="00927C70">
        <w:tc>
          <w:tcPr>
            <w:tcW w:w="5032" w:type="dxa"/>
          </w:tcPr>
          <w:p w:rsidR="00B75D14" w:rsidRPr="00927C70" w:rsidRDefault="00B75D14" w:rsidP="00C02E6C">
            <w:pPr>
              <w:jc w:val="both"/>
              <w:rPr>
                <w:b/>
                <w:bCs/>
                <w:lang w:eastAsia="ru-RU"/>
              </w:rPr>
            </w:pPr>
            <w:r w:rsidRPr="00927C70">
              <w:rPr>
                <w:b/>
                <w:bCs/>
                <w:lang w:eastAsia="ru-RU"/>
              </w:rPr>
              <w:t xml:space="preserve">Продолжительность учебного года: </w:t>
            </w:r>
          </w:p>
          <w:p w:rsidR="00B75D14" w:rsidRPr="00927C70" w:rsidRDefault="00B75D14" w:rsidP="00C02E6C">
            <w:pPr>
              <w:jc w:val="both"/>
              <w:rPr>
                <w:b/>
                <w:bCs/>
                <w:lang w:eastAsia="ru-RU"/>
              </w:rPr>
            </w:pPr>
            <w:r w:rsidRPr="00927C70">
              <w:rPr>
                <w:lang w:eastAsia="ru-RU"/>
              </w:rPr>
              <w:t xml:space="preserve">в </w:t>
            </w:r>
            <w:r>
              <w:rPr>
                <w:lang w:eastAsia="ru-RU"/>
              </w:rPr>
              <w:t>10-11</w:t>
            </w:r>
            <w:r w:rsidRPr="00927C70">
              <w:rPr>
                <w:lang w:eastAsia="ru-RU"/>
              </w:rPr>
              <w:t xml:space="preserve"> классах – </w:t>
            </w:r>
            <w:r w:rsidRPr="00927C70">
              <w:rPr>
                <w:b/>
                <w:bCs/>
                <w:lang w:eastAsia="ru-RU"/>
              </w:rPr>
              <w:t>34 учебных недели (не включая период государственной итоговой аттестации)</w:t>
            </w:r>
            <w:r>
              <w:rPr>
                <w:b/>
                <w:bCs/>
                <w:lang w:eastAsia="ru-RU"/>
              </w:rPr>
              <w:t xml:space="preserve"> 170</w:t>
            </w:r>
            <w:r w:rsidRPr="00927C70">
              <w:rPr>
                <w:b/>
                <w:bCs/>
                <w:lang w:eastAsia="ru-RU"/>
              </w:rPr>
              <w:t xml:space="preserve"> календарных дней</w:t>
            </w:r>
          </w:p>
        </w:tc>
        <w:tc>
          <w:tcPr>
            <w:tcW w:w="4501" w:type="dxa"/>
          </w:tcPr>
          <w:p w:rsidR="00B75D14" w:rsidRPr="00927C70" w:rsidRDefault="00B75D14" w:rsidP="00F32BA7">
            <w:pPr>
              <w:jc w:val="both"/>
              <w:rPr>
                <w:b/>
                <w:bCs/>
                <w:lang w:eastAsia="ru-RU"/>
              </w:rPr>
            </w:pPr>
            <w:r w:rsidRPr="00AA4400">
              <w:rPr>
                <w:b/>
                <w:bCs/>
                <w:lang w:eastAsia="ru-RU"/>
              </w:rPr>
              <w:t xml:space="preserve">Продолжительность </w:t>
            </w:r>
            <w:r w:rsidRPr="00112ED9">
              <w:rPr>
                <w:b/>
                <w:bCs/>
                <w:lang w:eastAsia="ru-RU"/>
              </w:rPr>
              <w:t xml:space="preserve">каникул </w:t>
            </w:r>
            <w:r w:rsidRPr="00112ED9">
              <w:rPr>
                <w:lang w:eastAsia="ru-RU"/>
              </w:rPr>
              <w:t xml:space="preserve">в течение учебного года составляет </w:t>
            </w:r>
            <w:r w:rsidRPr="00F32BA7">
              <w:rPr>
                <w:b/>
                <w:bCs/>
                <w:lang w:eastAsia="ru-RU"/>
              </w:rPr>
              <w:t>32</w:t>
            </w:r>
            <w:r>
              <w:rPr>
                <w:b/>
                <w:bCs/>
                <w:lang w:eastAsia="ru-RU"/>
              </w:rPr>
              <w:t xml:space="preserve"> календарных дня</w:t>
            </w:r>
            <w:r w:rsidRPr="00AA4400">
              <w:rPr>
                <w:b/>
                <w:bCs/>
                <w:lang w:eastAsia="ru-RU"/>
              </w:rPr>
              <w:t>.</w:t>
            </w:r>
          </w:p>
        </w:tc>
      </w:tr>
    </w:tbl>
    <w:p w:rsidR="00B75D14" w:rsidRPr="00927C70" w:rsidRDefault="00B75D14" w:rsidP="00FF68C2">
      <w:pPr>
        <w:ind w:firstLine="720"/>
        <w:jc w:val="both"/>
        <w:rPr>
          <w:b/>
          <w:bCs/>
          <w:lang w:eastAsia="ru-RU"/>
        </w:rPr>
      </w:pPr>
    </w:p>
    <w:p w:rsidR="00B75D14" w:rsidRPr="00927C70" w:rsidRDefault="00B75D14" w:rsidP="00FF68C2">
      <w:pPr>
        <w:jc w:val="both"/>
        <w:rPr>
          <w:lang w:eastAsia="ru-RU"/>
        </w:rPr>
      </w:pPr>
      <w:r w:rsidRPr="00927C70">
        <w:rPr>
          <w:b/>
          <w:bCs/>
          <w:lang w:eastAsia="ru-RU"/>
        </w:rPr>
        <w:t>Продолжительность учебной недели</w:t>
      </w:r>
      <w:r w:rsidRPr="00927C70">
        <w:rPr>
          <w:lang w:eastAsia="ru-RU"/>
        </w:rPr>
        <w:t xml:space="preserve"> –   </w:t>
      </w:r>
      <w:r>
        <w:rPr>
          <w:lang w:eastAsia="ru-RU"/>
        </w:rPr>
        <w:t>пять</w:t>
      </w:r>
      <w:r w:rsidRPr="00927C70">
        <w:rPr>
          <w:lang w:eastAsia="ru-RU"/>
        </w:rPr>
        <w:t xml:space="preserve"> учебных дней.</w:t>
      </w:r>
    </w:p>
    <w:p w:rsidR="00B75D14" w:rsidRPr="00927C70" w:rsidRDefault="00B75D14" w:rsidP="00FF68C2">
      <w:pPr>
        <w:jc w:val="both"/>
        <w:rPr>
          <w:lang w:eastAsia="ru-RU"/>
        </w:rPr>
      </w:pPr>
      <w:r w:rsidRPr="00927C70">
        <w:rPr>
          <w:b/>
          <w:bCs/>
          <w:lang w:eastAsia="ru-RU"/>
        </w:rPr>
        <w:t xml:space="preserve">Сменность занятий – </w:t>
      </w:r>
      <w:r w:rsidRPr="00927C70">
        <w:rPr>
          <w:lang w:eastAsia="ru-RU"/>
        </w:rPr>
        <w:t>одна смена.</w:t>
      </w:r>
    </w:p>
    <w:p w:rsidR="00B75D14" w:rsidRPr="00927C70" w:rsidRDefault="00B75D14" w:rsidP="00FF68C2">
      <w:pPr>
        <w:jc w:val="both"/>
        <w:rPr>
          <w:lang w:eastAsia="ru-RU"/>
        </w:rPr>
      </w:pPr>
      <w:r w:rsidRPr="00927C70">
        <w:rPr>
          <w:b/>
          <w:bCs/>
          <w:lang w:eastAsia="ru-RU"/>
        </w:rPr>
        <w:t xml:space="preserve">Начало учебных занятий в понедельник – </w:t>
      </w:r>
      <w:r w:rsidRPr="00927C70">
        <w:rPr>
          <w:lang w:eastAsia="ru-RU"/>
        </w:rPr>
        <w:t>8 часов 30 минут.</w:t>
      </w:r>
    </w:p>
    <w:p w:rsidR="00B75D14" w:rsidRPr="00927C70" w:rsidRDefault="00B75D14" w:rsidP="00FF68C2">
      <w:pPr>
        <w:jc w:val="both"/>
        <w:rPr>
          <w:lang w:eastAsia="ru-RU"/>
        </w:rPr>
      </w:pPr>
      <w:r w:rsidRPr="00927C70">
        <w:rPr>
          <w:b/>
          <w:bCs/>
          <w:lang w:eastAsia="ru-RU"/>
        </w:rPr>
        <w:t xml:space="preserve">Продолжительность урока – </w:t>
      </w:r>
      <w:r w:rsidRPr="00927C70">
        <w:rPr>
          <w:lang w:eastAsia="ru-RU"/>
        </w:rPr>
        <w:t>4</w:t>
      </w:r>
      <w:r>
        <w:rPr>
          <w:lang w:eastAsia="ru-RU"/>
        </w:rPr>
        <w:t>5</w:t>
      </w:r>
      <w:r w:rsidRPr="00927C70">
        <w:rPr>
          <w:lang w:eastAsia="ru-RU"/>
        </w:rPr>
        <w:t xml:space="preserve"> минут.</w:t>
      </w:r>
    </w:p>
    <w:p w:rsidR="00B75D14" w:rsidRPr="00927C70" w:rsidRDefault="00B75D14" w:rsidP="00FF68C2">
      <w:pPr>
        <w:rPr>
          <w:lang w:eastAsia="ru-RU"/>
        </w:rPr>
      </w:pPr>
      <w:r w:rsidRPr="00927C70">
        <w:rPr>
          <w:b/>
          <w:bCs/>
          <w:lang w:eastAsia="ru-RU"/>
        </w:rPr>
        <w:t xml:space="preserve">Промежуточная аттестация </w:t>
      </w:r>
      <w:r w:rsidRPr="00927C70">
        <w:rPr>
          <w:lang w:eastAsia="ru-RU"/>
        </w:rPr>
        <w:t xml:space="preserve">проводится без прекращения образовательного процесса </w:t>
      </w:r>
    </w:p>
    <w:p w:rsidR="00B75D14" w:rsidRPr="008E61FF" w:rsidRDefault="00B75D14" w:rsidP="004466A6">
      <w:pPr>
        <w:rPr>
          <w:b/>
          <w:bCs/>
          <w:color w:val="FF0000"/>
        </w:rPr>
      </w:pPr>
      <w:r w:rsidRPr="00927C70">
        <w:rPr>
          <w:lang w:eastAsia="ru-RU"/>
        </w:rPr>
        <w:t xml:space="preserve">для </w:t>
      </w:r>
      <w:r w:rsidRPr="00745011">
        <w:rPr>
          <w:lang w:eastAsia="ru-RU"/>
        </w:rPr>
        <w:t xml:space="preserve">обучающихся </w:t>
      </w:r>
      <w:r>
        <w:rPr>
          <w:lang w:eastAsia="ru-RU"/>
        </w:rPr>
        <w:t>10-11</w:t>
      </w:r>
      <w:r w:rsidRPr="00745011">
        <w:rPr>
          <w:lang w:eastAsia="ru-RU"/>
        </w:rPr>
        <w:t xml:space="preserve"> классов с</w:t>
      </w:r>
      <w:r>
        <w:rPr>
          <w:lang w:eastAsia="ru-RU"/>
        </w:rPr>
        <w:t xml:space="preserve"> </w:t>
      </w:r>
      <w:r>
        <w:rPr>
          <w:b/>
          <w:bCs/>
          <w:u w:val="single"/>
          <w:lang w:eastAsia="ru-RU"/>
        </w:rPr>
        <w:t xml:space="preserve">04 мая </w:t>
      </w:r>
      <w:r w:rsidRPr="00F32BA7">
        <w:rPr>
          <w:b/>
          <w:bCs/>
          <w:u w:val="single"/>
          <w:lang w:eastAsia="ru-RU"/>
        </w:rPr>
        <w:t>2026г.  по 22 мая 2026 г.</w:t>
      </w:r>
    </w:p>
    <w:p w:rsidR="00B75D14" w:rsidRDefault="00B75D14" w:rsidP="0076798C">
      <w:pPr>
        <w:jc w:val="center"/>
        <w:rPr>
          <w:b/>
          <w:bCs/>
          <w:sz w:val="28"/>
          <w:szCs w:val="28"/>
        </w:rPr>
      </w:pPr>
    </w:p>
    <w:p w:rsidR="00B75D14" w:rsidRDefault="00B75D14" w:rsidP="0076798C">
      <w:pPr>
        <w:jc w:val="center"/>
        <w:rPr>
          <w:b/>
          <w:bCs/>
          <w:sz w:val="28"/>
          <w:szCs w:val="28"/>
        </w:rPr>
      </w:pPr>
    </w:p>
    <w:p w:rsidR="00B75D14" w:rsidRDefault="00B75D14" w:rsidP="0076798C">
      <w:pPr>
        <w:jc w:val="center"/>
        <w:rPr>
          <w:b/>
          <w:bCs/>
          <w:sz w:val="28"/>
          <w:szCs w:val="28"/>
        </w:rPr>
      </w:pPr>
    </w:p>
    <w:p w:rsidR="00B75D14" w:rsidRDefault="00B75D14" w:rsidP="0076798C">
      <w:pPr>
        <w:jc w:val="center"/>
        <w:rPr>
          <w:b/>
          <w:bCs/>
          <w:sz w:val="28"/>
          <w:szCs w:val="28"/>
        </w:rPr>
      </w:pPr>
    </w:p>
    <w:p w:rsidR="00B75D14" w:rsidRDefault="00B75D14" w:rsidP="00BA0FDC">
      <w:pPr>
        <w:jc w:val="center"/>
        <w:rPr>
          <w:sz w:val="18"/>
          <w:szCs w:val="18"/>
        </w:rPr>
      </w:pPr>
    </w:p>
    <w:sectPr w:rsidR="00B75D14" w:rsidSect="00F200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0EA"/>
    <w:rsid w:val="00026508"/>
    <w:rsid w:val="00042685"/>
    <w:rsid w:val="00080B8D"/>
    <w:rsid w:val="0008168B"/>
    <w:rsid w:val="000849C3"/>
    <w:rsid w:val="000872C0"/>
    <w:rsid w:val="000B71F6"/>
    <w:rsid w:val="000E5A1F"/>
    <w:rsid w:val="000F13EC"/>
    <w:rsid w:val="000F1FD4"/>
    <w:rsid w:val="00104CA1"/>
    <w:rsid w:val="00112ED9"/>
    <w:rsid w:val="001152CF"/>
    <w:rsid w:val="00133576"/>
    <w:rsid w:val="001705E3"/>
    <w:rsid w:val="00190E66"/>
    <w:rsid w:val="001A27B8"/>
    <w:rsid w:val="001E432C"/>
    <w:rsid w:val="0023481C"/>
    <w:rsid w:val="0023481E"/>
    <w:rsid w:val="00253A57"/>
    <w:rsid w:val="00257BB6"/>
    <w:rsid w:val="00277C36"/>
    <w:rsid w:val="002A756E"/>
    <w:rsid w:val="002B10EA"/>
    <w:rsid w:val="002C05B4"/>
    <w:rsid w:val="002D0BD0"/>
    <w:rsid w:val="00341AF3"/>
    <w:rsid w:val="0036059C"/>
    <w:rsid w:val="00361882"/>
    <w:rsid w:val="00364B3E"/>
    <w:rsid w:val="003678F9"/>
    <w:rsid w:val="003A242A"/>
    <w:rsid w:val="003A2DC0"/>
    <w:rsid w:val="003A2F36"/>
    <w:rsid w:val="003D6965"/>
    <w:rsid w:val="00404512"/>
    <w:rsid w:val="0042549B"/>
    <w:rsid w:val="00435F12"/>
    <w:rsid w:val="00442ED3"/>
    <w:rsid w:val="00443149"/>
    <w:rsid w:val="004466A6"/>
    <w:rsid w:val="004A4CB4"/>
    <w:rsid w:val="004F24D9"/>
    <w:rsid w:val="0054587A"/>
    <w:rsid w:val="005523D8"/>
    <w:rsid w:val="005579F6"/>
    <w:rsid w:val="0056721A"/>
    <w:rsid w:val="005C4288"/>
    <w:rsid w:val="006006FB"/>
    <w:rsid w:val="0062688E"/>
    <w:rsid w:val="00636016"/>
    <w:rsid w:val="00654EC4"/>
    <w:rsid w:val="006A2F1E"/>
    <w:rsid w:val="006B2BD3"/>
    <w:rsid w:val="006D205D"/>
    <w:rsid w:val="0070631E"/>
    <w:rsid w:val="007177D1"/>
    <w:rsid w:val="00726A27"/>
    <w:rsid w:val="007431BA"/>
    <w:rsid w:val="00743F1E"/>
    <w:rsid w:val="00745011"/>
    <w:rsid w:val="00746B0C"/>
    <w:rsid w:val="007529D7"/>
    <w:rsid w:val="00760727"/>
    <w:rsid w:val="0076798C"/>
    <w:rsid w:val="007813D0"/>
    <w:rsid w:val="00781A05"/>
    <w:rsid w:val="007849E2"/>
    <w:rsid w:val="0081618A"/>
    <w:rsid w:val="00817F80"/>
    <w:rsid w:val="0084041D"/>
    <w:rsid w:val="008849E8"/>
    <w:rsid w:val="008C5108"/>
    <w:rsid w:val="008D112C"/>
    <w:rsid w:val="008D1326"/>
    <w:rsid w:val="008E61FF"/>
    <w:rsid w:val="00906E1F"/>
    <w:rsid w:val="009072E5"/>
    <w:rsid w:val="00916DD8"/>
    <w:rsid w:val="009207CD"/>
    <w:rsid w:val="00927C70"/>
    <w:rsid w:val="009305D7"/>
    <w:rsid w:val="0097018D"/>
    <w:rsid w:val="009C1D3F"/>
    <w:rsid w:val="009D495C"/>
    <w:rsid w:val="009D7490"/>
    <w:rsid w:val="009E1B05"/>
    <w:rsid w:val="00A27835"/>
    <w:rsid w:val="00A4039B"/>
    <w:rsid w:val="00A5260A"/>
    <w:rsid w:val="00A57553"/>
    <w:rsid w:val="00A60005"/>
    <w:rsid w:val="00A61332"/>
    <w:rsid w:val="00A62B18"/>
    <w:rsid w:val="00A81B3C"/>
    <w:rsid w:val="00A85688"/>
    <w:rsid w:val="00A94DDD"/>
    <w:rsid w:val="00AA4400"/>
    <w:rsid w:val="00AA4B2C"/>
    <w:rsid w:val="00AA5B0F"/>
    <w:rsid w:val="00AB0D9C"/>
    <w:rsid w:val="00AC35BF"/>
    <w:rsid w:val="00AF62C4"/>
    <w:rsid w:val="00B10EC9"/>
    <w:rsid w:val="00B1251A"/>
    <w:rsid w:val="00B23701"/>
    <w:rsid w:val="00B25A81"/>
    <w:rsid w:val="00B30827"/>
    <w:rsid w:val="00B75D14"/>
    <w:rsid w:val="00BA0FDC"/>
    <w:rsid w:val="00BC4C69"/>
    <w:rsid w:val="00C02E6C"/>
    <w:rsid w:val="00C233EB"/>
    <w:rsid w:val="00C26527"/>
    <w:rsid w:val="00C87F3C"/>
    <w:rsid w:val="00CE754D"/>
    <w:rsid w:val="00D015C9"/>
    <w:rsid w:val="00D2503F"/>
    <w:rsid w:val="00D31883"/>
    <w:rsid w:val="00D42266"/>
    <w:rsid w:val="00D47637"/>
    <w:rsid w:val="00D50E15"/>
    <w:rsid w:val="00D5193B"/>
    <w:rsid w:val="00DA1A49"/>
    <w:rsid w:val="00DB1D44"/>
    <w:rsid w:val="00DC5B89"/>
    <w:rsid w:val="00DC7C06"/>
    <w:rsid w:val="00DE3800"/>
    <w:rsid w:val="00E01492"/>
    <w:rsid w:val="00E06D42"/>
    <w:rsid w:val="00E250A9"/>
    <w:rsid w:val="00E46602"/>
    <w:rsid w:val="00E51891"/>
    <w:rsid w:val="00E82AC7"/>
    <w:rsid w:val="00E92067"/>
    <w:rsid w:val="00EB6C57"/>
    <w:rsid w:val="00F07758"/>
    <w:rsid w:val="00F139B4"/>
    <w:rsid w:val="00F20067"/>
    <w:rsid w:val="00F32BA7"/>
    <w:rsid w:val="00FA1473"/>
    <w:rsid w:val="00FD0494"/>
    <w:rsid w:val="00FF20E3"/>
    <w:rsid w:val="00FF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F8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link w:val="Heading3Char"/>
    <w:uiPriority w:val="99"/>
    <w:qFormat/>
    <w:locked/>
    <w:rsid w:val="00FF68C2"/>
    <w:pPr>
      <w:widowControl w:val="0"/>
      <w:suppressAutoHyphens w:val="0"/>
      <w:autoSpaceDE w:val="0"/>
      <w:autoSpaceDN w:val="0"/>
      <w:ind w:left="157"/>
      <w:outlineLvl w:val="2"/>
    </w:pPr>
    <w:rPr>
      <w:rFonts w:ascii="Trebuchet MS" w:eastAsia="Calibri" w:hAnsi="Trebuchet MS" w:cs="Trebuchet MS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F68C2"/>
    <w:rPr>
      <w:rFonts w:ascii="Trebuchet MS" w:eastAsia="Times New Roman" w:hAnsi="Trebuchet MS" w:cs="Trebuchet MS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F62C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4587A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587A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4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242</Words>
  <Characters>1382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</dc:title>
  <dc:subject/>
  <dc:creator>User</dc:creator>
  <cp:keywords/>
  <dc:description/>
  <cp:lastModifiedBy>МОУ ВСОШ</cp:lastModifiedBy>
  <cp:revision>16</cp:revision>
  <cp:lastPrinted>2025-09-08T09:56:00Z</cp:lastPrinted>
  <dcterms:created xsi:type="dcterms:W3CDTF">2022-10-12T11:38:00Z</dcterms:created>
  <dcterms:modified xsi:type="dcterms:W3CDTF">2025-09-08T09:57:00Z</dcterms:modified>
</cp:coreProperties>
</file>