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D7" w:rsidRDefault="009D3BD7"/>
    <w:p w:rsidR="009D3BD7" w:rsidRDefault="009D3BD7"/>
    <w:p w:rsidR="009D3BD7" w:rsidRDefault="009D3BD7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190"/>
        <w:gridCol w:w="3191"/>
      </w:tblGrid>
      <w:tr w:rsidR="009D3BD7" w:rsidRPr="009F756B">
        <w:tc>
          <w:tcPr>
            <w:tcW w:w="3190" w:type="dxa"/>
          </w:tcPr>
          <w:p w:rsidR="009D3BD7" w:rsidRPr="009F756B" w:rsidRDefault="009D3BD7" w:rsidP="009F75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7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образования</w:t>
            </w:r>
          </w:p>
        </w:tc>
        <w:tc>
          <w:tcPr>
            <w:tcW w:w="3190" w:type="dxa"/>
          </w:tcPr>
          <w:p w:rsidR="009D3BD7" w:rsidRPr="009F756B" w:rsidRDefault="009D3BD7" w:rsidP="009F75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7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Направленность</w:t>
            </w:r>
          </w:p>
        </w:tc>
        <w:tc>
          <w:tcPr>
            <w:tcW w:w="3190" w:type="dxa"/>
          </w:tcPr>
          <w:p w:rsidR="009D3BD7" w:rsidRPr="009F756B" w:rsidRDefault="009D3BD7" w:rsidP="009F75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7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программы</w:t>
            </w:r>
          </w:p>
          <w:p w:rsidR="009D3BD7" w:rsidRPr="009F756B" w:rsidRDefault="009D3BD7" w:rsidP="009F75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(основная, дополнительная)</w:t>
            </w:r>
          </w:p>
        </w:tc>
      </w:tr>
      <w:tr w:rsidR="009D3BD7" w:rsidRPr="009F756B">
        <w:tc>
          <w:tcPr>
            <w:tcW w:w="3190" w:type="dxa"/>
            <w:vAlign w:val="center"/>
          </w:tcPr>
          <w:p w:rsidR="009D3BD7" w:rsidRPr="009F756B" w:rsidRDefault="009D3BD7" w:rsidP="009F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75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</w:t>
            </w:r>
          </w:p>
          <w:p w:rsidR="009D3BD7" w:rsidRPr="009F756B" w:rsidRDefault="009D3BD7" w:rsidP="009F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75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  <w:p w:rsidR="009D3BD7" w:rsidRPr="009F756B" w:rsidRDefault="009D3BD7" w:rsidP="009F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D3BD7" w:rsidRPr="009F756B" w:rsidRDefault="009D3BD7" w:rsidP="009F7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75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Основная образовательная программа дошкольного образования</w:t>
            </w:r>
          </w:p>
        </w:tc>
        <w:tc>
          <w:tcPr>
            <w:tcW w:w="3190" w:type="dxa"/>
          </w:tcPr>
          <w:p w:rsidR="009D3BD7" w:rsidRPr="009F756B" w:rsidRDefault="009D3BD7" w:rsidP="009F756B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  <w:lang w:eastAsia="ru-RU"/>
              </w:rPr>
            </w:pPr>
            <w:r w:rsidRPr="009F75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Основная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9F75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чел.)</w:t>
            </w:r>
          </w:p>
          <w:p w:rsidR="009D3BD7" w:rsidRPr="009F756B" w:rsidRDefault="009D3BD7" w:rsidP="009F756B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  <w:lang w:eastAsia="ru-RU"/>
              </w:rPr>
            </w:pPr>
            <w:r w:rsidRPr="009F75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нормативный срок обучения</w:t>
            </w:r>
          </w:p>
          <w:p w:rsidR="009D3BD7" w:rsidRPr="009F756B" w:rsidRDefault="009D3BD7" w:rsidP="009F756B">
            <w:pPr>
              <w:spacing w:after="0" w:line="240" w:lineRule="auto"/>
            </w:pPr>
            <w:r w:rsidRPr="009F75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1год</w:t>
            </w:r>
          </w:p>
        </w:tc>
      </w:tr>
      <w:tr w:rsidR="009D3BD7" w:rsidRPr="009F756B">
        <w:tc>
          <w:tcPr>
            <w:tcW w:w="3190" w:type="dxa"/>
            <w:vAlign w:val="center"/>
          </w:tcPr>
          <w:p w:rsidR="009D3BD7" w:rsidRPr="009F756B" w:rsidRDefault="009D3BD7" w:rsidP="009F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75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</w:t>
            </w:r>
          </w:p>
          <w:p w:rsidR="009D3BD7" w:rsidRPr="009F756B" w:rsidRDefault="009D3BD7" w:rsidP="009F756B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5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190" w:type="dxa"/>
          </w:tcPr>
          <w:p w:rsidR="009D3BD7" w:rsidRPr="009F756B" w:rsidRDefault="009D3BD7" w:rsidP="009F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5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Основная образовательная программа начального общего образования</w:t>
            </w:r>
          </w:p>
        </w:tc>
        <w:tc>
          <w:tcPr>
            <w:tcW w:w="3190" w:type="dxa"/>
          </w:tcPr>
          <w:p w:rsidR="009D3BD7" w:rsidRPr="009F756B" w:rsidRDefault="009D3BD7" w:rsidP="009F756B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Основная (27</w:t>
            </w:r>
            <w:bookmarkStart w:id="0" w:name="_GoBack"/>
            <w:bookmarkEnd w:id="0"/>
            <w:r w:rsidRPr="009F75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чел.)</w:t>
            </w:r>
          </w:p>
          <w:p w:rsidR="009D3BD7" w:rsidRPr="009F756B" w:rsidRDefault="009D3BD7" w:rsidP="009F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75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нормативный срок обучения</w:t>
            </w:r>
          </w:p>
          <w:p w:rsidR="009D3BD7" w:rsidRPr="009F756B" w:rsidRDefault="009D3BD7" w:rsidP="009F756B">
            <w:pPr>
              <w:spacing w:after="0" w:line="240" w:lineRule="auto"/>
            </w:pPr>
            <w:r w:rsidRPr="009F75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года</w:t>
            </w:r>
          </w:p>
        </w:tc>
      </w:tr>
      <w:tr w:rsidR="009D3BD7" w:rsidRPr="009F756B">
        <w:tc>
          <w:tcPr>
            <w:tcW w:w="3190" w:type="dxa"/>
            <w:vAlign w:val="center"/>
          </w:tcPr>
          <w:p w:rsidR="009D3BD7" w:rsidRPr="009F756B" w:rsidRDefault="009D3BD7" w:rsidP="009F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75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общее</w:t>
            </w:r>
          </w:p>
          <w:p w:rsidR="009D3BD7" w:rsidRPr="009F756B" w:rsidRDefault="009D3BD7" w:rsidP="009F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5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190" w:type="dxa"/>
          </w:tcPr>
          <w:p w:rsidR="009D3BD7" w:rsidRPr="009F756B" w:rsidRDefault="009D3BD7" w:rsidP="009F7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75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Основная образовательная программа основного общего образования</w:t>
            </w:r>
          </w:p>
        </w:tc>
        <w:tc>
          <w:tcPr>
            <w:tcW w:w="3190" w:type="dxa"/>
          </w:tcPr>
          <w:p w:rsidR="009D3BD7" w:rsidRPr="009F756B" w:rsidRDefault="009D3BD7" w:rsidP="009F756B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  <w:lang w:eastAsia="ru-RU"/>
              </w:rPr>
            </w:pPr>
            <w:r w:rsidRPr="009F75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Основная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43 </w:t>
            </w:r>
            <w:r w:rsidRPr="009F75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чел.)</w:t>
            </w:r>
          </w:p>
          <w:p w:rsidR="009D3BD7" w:rsidRPr="009F756B" w:rsidRDefault="009D3BD7" w:rsidP="009F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75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нормативный срок обучения</w:t>
            </w:r>
          </w:p>
          <w:p w:rsidR="009D3BD7" w:rsidRPr="009F756B" w:rsidRDefault="009D3BD7" w:rsidP="009F756B">
            <w:pPr>
              <w:spacing w:after="0" w:line="240" w:lineRule="auto"/>
            </w:pPr>
            <w:r w:rsidRPr="009F75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лет</w:t>
            </w:r>
          </w:p>
        </w:tc>
      </w:tr>
      <w:tr w:rsidR="009D3BD7" w:rsidRPr="009F756B">
        <w:trPr>
          <w:trHeight w:val="956"/>
        </w:trPr>
        <w:tc>
          <w:tcPr>
            <w:tcW w:w="3190" w:type="dxa"/>
            <w:vAlign w:val="center"/>
          </w:tcPr>
          <w:p w:rsidR="009D3BD7" w:rsidRPr="009F756B" w:rsidRDefault="009D3BD7" w:rsidP="009F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56B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3190" w:type="dxa"/>
          </w:tcPr>
          <w:p w:rsidR="009D3BD7" w:rsidRPr="009F756B" w:rsidRDefault="009D3BD7" w:rsidP="009F7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5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Основная образовательная программа среднего общего образования</w:t>
            </w:r>
          </w:p>
        </w:tc>
        <w:tc>
          <w:tcPr>
            <w:tcW w:w="3191" w:type="dxa"/>
          </w:tcPr>
          <w:p w:rsidR="009D3BD7" w:rsidRPr="009F756B" w:rsidRDefault="009D3BD7" w:rsidP="009F756B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  <w:lang w:eastAsia="ru-RU"/>
              </w:rPr>
            </w:pPr>
            <w:r w:rsidRPr="009F75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Основная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9F75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чел.)</w:t>
            </w:r>
          </w:p>
          <w:p w:rsidR="009D3BD7" w:rsidRPr="009F756B" w:rsidRDefault="009D3BD7" w:rsidP="009F7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75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нормативный срок обучения</w:t>
            </w:r>
          </w:p>
          <w:p w:rsidR="009D3BD7" w:rsidRPr="009F756B" w:rsidRDefault="009D3BD7" w:rsidP="009F756B">
            <w:pPr>
              <w:spacing w:after="0" w:line="240" w:lineRule="auto"/>
            </w:pPr>
            <w:r w:rsidRPr="009F75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2года</w:t>
            </w:r>
          </w:p>
        </w:tc>
      </w:tr>
    </w:tbl>
    <w:p w:rsidR="009D3BD7" w:rsidRDefault="009D3BD7" w:rsidP="004B1B9E"/>
    <w:p w:rsidR="009D3BD7" w:rsidRDefault="009D3BD7"/>
    <w:sectPr w:rsidR="009D3BD7" w:rsidSect="00FD5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1B9E"/>
    <w:rsid w:val="000F118E"/>
    <w:rsid w:val="0027720B"/>
    <w:rsid w:val="0046497D"/>
    <w:rsid w:val="004A228B"/>
    <w:rsid w:val="004B1B9E"/>
    <w:rsid w:val="004F06CD"/>
    <w:rsid w:val="005F1ECE"/>
    <w:rsid w:val="00906BD2"/>
    <w:rsid w:val="009D3BD7"/>
    <w:rsid w:val="009F756B"/>
    <w:rsid w:val="00A16FC7"/>
    <w:rsid w:val="00A338EA"/>
    <w:rsid w:val="00B204C8"/>
    <w:rsid w:val="00C008BB"/>
    <w:rsid w:val="00E221AE"/>
    <w:rsid w:val="00EB2625"/>
    <w:rsid w:val="00FD5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B9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B1B9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96</Words>
  <Characters>553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Уровень образования</dc:title>
  <dc:subject/>
  <dc:creator>ПоповЕА</dc:creator>
  <cp:keywords/>
  <dc:description/>
  <cp:lastModifiedBy>МОУ ВСОШ</cp:lastModifiedBy>
  <cp:revision>3</cp:revision>
  <dcterms:created xsi:type="dcterms:W3CDTF">2019-10-08T05:55:00Z</dcterms:created>
  <dcterms:modified xsi:type="dcterms:W3CDTF">2019-10-29T07:59:00Z</dcterms:modified>
</cp:coreProperties>
</file>