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FD" w:rsidRDefault="008F21FD" w:rsidP="00F34E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2A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Учебный план (недельный/годовой)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основного</w:t>
      </w:r>
      <w:r w:rsidRPr="00D32A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общего образования муниципального бюджетного общеобразовательного учреждения «Вожгорская средняя общеобразовательная школа» </w:t>
      </w:r>
    </w:p>
    <w:p w:rsidR="008F21FD" w:rsidRDefault="008F21FD" w:rsidP="00F34E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2A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32A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32A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8F21FD" w:rsidRDefault="008F21FD" w:rsidP="00F34E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21FD" w:rsidRPr="00D32A01" w:rsidRDefault="008F21FD" w:rsidP="00F34E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 к учебному плану</w:t>
      </w:r>
    </w:p>
    <w:p w:rsidR="008F21FD" w:rsidRPr="005C675C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Учебныйпланосновнойобразовательнойпрограммыосновногообщегообразования</w:t>
      </w:r>
      <w:r>
        <w:rPr>
          <w:rFonts w:eastAsia="Times New Roman" w:hAnsi="Times New Roman"/>
          <w:color w:val="000000"/>
          <w:sz w:val="24"/>
          <w:szCs w:val="24"/>
        </w:rPr>
        <w:t xml:space="preserve"> </w:t>
      </w:r>
      <w:r w:rsidRPr="005C675C">
        <w:rPr>
          <w:rFonts w:ascii="Times New Roman" w:hAnsi="Times New Roman" w:cs="Times New Roman"/>
          <w:sz w:val="24"/>
          <w:szCs w:val="24"/>
        </w:rPr>
        <w:t>(далее – учебный план), обеспечивает реализацию требований ФГОС</w:t>
      </w:r>
      <w:r>
        <w:rPr>
          <w:rFonts w:ascii="Times New Roman" w:hAnsi="Times New Roman" w:cs="Times New Roman"/>
          <w:sz w:val="24"/>
          <w:szCs w:val="24"/>
        </w:rPr>
        <w:t xml:space="preserve"> ООО с изменениями</w:t>
      </w:r>
      <w:r w:rsidRPr="005C675C">
        <w:rPr>
          <w:rFonts w:ascii="Times New Roman" w:hAnsi="Times New Roman" w:cs="Times New Roman"/>
          <w:sz w:val="24"/>
          <w:szCs w:val="24"/>
        </w:rPr>
        <w:t>, разработан на основе ФУП,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8F21FD" w:rsidRPr="005C675C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5C">
        <w:rPr>
          <w:rFonts w:ascii="Times New Roman" w:hAnsi="Times New Roman" w:cs="Times New Roman"/>
          <w:sz w:val="24"/>
          <w:szCs w:val="24"/>
        </w:rPr>
        <w:t>Учебный план</w:t>
      </w:r>
      <w:r>
        <w:rPr>
          <w:rFonts w:ascii="Times New Roman" w:hAnsi="Times New Roman" w:cs="Times New Roman"/>
          <w:sz w:val="24"/>
          <w:szCs w:val="24"/>
        </w:rPr>
        <w:t xml:space="preserve"> МБОУ «Вожгорская средняя общеобразовательная школа»</w:t>
      </w:r>
    </w:p>
    <w:p w:rsidR="008F21FD" w:rsidRPr="005C675C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5C">
        <w:rPr>
          <w:rFonts w:ascii="Times New Roman" w:hAnsi="Times New Roman" w:cs="Times New Roman"/>
          <w:sz w:val="24"/>
          <w:szCs w:val="24"/>
        </w:rPr>
        <w:t>— фиксирует максимальный объем учебной нагрузки обучающихся;</w:t>
      </w:r>
    </w:p>
    <w:p w:rsidR="008F21FD" w:rsidRPr="005C675C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5C">
        <w:rPr>
          <w:rFonts w:ascii="Times New Roman" w:hAnsi="Times New Roman" w:cs="Times New Roman"/>
          <w:sz w:val="24"/>
          <w:szCs w:val="24"/>
        </w:rPr>
        <w:t>— определяет (регламентирует) перечень учебных предметов, курсов и время, отводимое на их освоение и организацию;</w:t>
      </w:r>
    </w:p>
    <w:p w:rsidR="008F21FD" w:rsidRPr="005C675C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5C">
        <w:rPr>
          <w:rFonts w:ascii="Times New Roman" w:hAnsi="Times New Roman" w:cs="Times New Roman"/>
          <w:sz w:val="24"/>
          <w:szCs w:val="24"/>
        </w:rPr>
        <w:t>— распределяет учебные предметы, курсы, модули по классам и учебным годам.</w:t>
      </w:r>
    </w:p>
    <w:p w:rsidR="008F21FD" w:rsidRPr="005C675C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5C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8F21FD" w:rsidRPr="005C675C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5C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8F21FD" w:rsidRPr="003E1845" w:rsidRDefault="008F21FD" w:rsidP="00B525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845">
        <w:rPr>
          <w:rFonts w:ascii="Times New Roman" w:hAnsi="Times New Roman" w:cs="Times New Roman"/>
          <w:color w:val="000000"/>
          <w:sz w:val="24"/>
          <w:szCs w:val="24"/>
        </w:rPr>
        <w:t>Учебный план разработан на основе варианта № 1 федерального учебного плана Федеральной образовательной программы основного общего образования, утвержденной приказом Минпросвещения от 18.05.2023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3E1845">
        <w:rPr>
          <w:rFonts w:ascii="Times New Roman" w:hAnsi="Times New Roman" w:cs="Times New Roman"/>
          <w:color w:val="000000"/>
          <w:sz w:val="24"/>
          <w:szCs w:val="24"/>
        </w:rPr>
        <w:t xml:space="preserve"> № 370</w:t>
      </w:r>
      <w:r>
        <w:rPr>
          <w:rFonts w:ascii="Times New Roman" w:hAnsi="Times New Roman" w:cs="Times New Roman"/>
          <w:sz w:val="24"/>
          <w:szCs w:val="24"/>
        </w:rPr>
        <w:t>с изменениями от 19.03.2024г</w:t>
      </w:r>
      <w:r w:rsidRPr="00F615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(Приказ Минпросвещения России «О внесении изменений в некоторые приказы Министерства просвещения РФ, касающиеся ФОП НОО, ООО и СОО</w:t>
      </w:r>
      <w:r w:rsidRPr="00661180">
        <w:rPr>
          <w:rFonts w:ascii="Times New Roman" w:hAnsi="Times New Roman" w:cs="Times New Roman"/>
          <w:sz w:val="24"/>
          <w:szCs w:val="24"/>
        </w:rPr>
        <w:t>»)</w:t>
      </w:r>
      <w:r w:rsidRPr="00661180">
        <w:rPr>
          <w:rFonts w:ascii="Times New Roman" w:hAnsi="Times New Roman" w:cs="Times New Roman"/>
          <w:color w:val="000000"/>
          <w:sz w:val="24"/>
          <w:szCs w:val="24"/>
        </w:rPr>
        <w:t>. Учебный план учитывает изменения приказа Министерства просвещения российской Федерации от 09.10.2024 г. №704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СОО», а также изменения приказа Министерства просвещения российской Федерации от18.06.2025 г. № 467 «О внесении изменений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образования».</w:t>
      </w:r>
    </w:p>
    <w:p w:rsidR="008F21FD" w:rsidRDefault="008F21FD" w:rsidP="00F34E60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Обязательная часть представлена предметными областями: «Русский язык и литература», «Иностранный язык», «Общественно-научные предметы», «Математика и информатика», «Основы духовно-нравственной культуры народов России», «Естественно - научные предметы», «Искусство», «Технология», «Основы безопасности и защиты Родины», «Физическая культура».</w:t>
      </w:r>
    </w:p>
    <w:p w:rsidR="008F21FD" w:rsidRDefault="008F21FD" w:rsidP="00254D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</w:rPr>
        <w:t xml:space="preserve">Предметная область </w:t>
      </w:r>
      <w:r>
        <w:rPr>
          <w:rStyle w:val="fontstyle21"/>
        </w:rPr>
        <w:t xml:space="preserve">«Русский язык и литература» </w:t>
      </w:r>
      <w:r>
        <w:rPr>
          <w:rStyle w:val="fontstyle01"/>
        </w:rPr>
        <w:t xml:space="preserve">включает в себя учебные предметы </w:t>
      </w:r>
      <w:r>
        <w:rPr>
          <w:rStyle w:val="fontstyle21"/>
        </w:rPr>
        <w:t xml:space="preserve">«Русский язык» и «Литература». </w:t>
      </w:r>
      <w:r>
        <w:rPr>
          <w:rStyle w:val="fontstyle01"/>
        </w:rPr>
        <w:t>Предусматривается изучение русского языка в 5 классе - 5 часов в неделю, литературы - 3 часа в неделю, в 6 классе изучение русского языка - 6 часов в неделю, литературы - 3 часа в неделю, в 7 классе изучение русского языка - 4 часа в неделю, литературы - 2 часа в неделю, в 8 классе – изучение русского языка – 3 часа в неделю, литературы – 2 часа в неделю, в 9 классе – изучение русского языка – 3 часа в неделю, литературы – 3 часа в неделю.</w:t>
      </w:r>
    </w:p>
    <w:p w:rsidR="008F21FD" w:rsidRPr="003E1845" w:rsidRDefault="008F21FD" w:rsidP="00254D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845">
        <w:rPr>
          <w:rFonts w:ascii="Times New Roman" w:hAnsi="Times New Roman" w:cs="Times New Roman"/>
          <w:color w:val="000000"/>
          <w:sz w:val="24"/>
          <w:szCs w:val="24"/>
        </w:rPr>
        <w:t>Обучение в </w:t>
      </w:r>
      <w:r w:rsidRPr="0047626B">
        <w:rPr>
          <w:rFonts w:ascii="Times New Roman" w:hAnsi="Times New Roman" w:cs="Times New Roman"/>
          <w:color w:val="000000"/>
          <w:sz w:val="24"/>
          <w:szCs w:val="24"/>
        </w:rPr>
        <w:t xml:space="preserve">МБОУ «Вожгорская средняя общеобразовательная школа» </w:t>
      </w:r>
      <w:r w:rsidRPr="003E1845">
        <w:rPr>
          <w:rFonts w:ascii="Times New Roman" w:hAnsi="Times New Roman" w:cs="Times New Roman"/>
          <w:color w:val="000000"/>
          <w:sz w:val="24"/>
          <w:szCs w:val="24"/>
        </w:rPr>
        <w:t>ведется на русском языке. 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8F21FD" w:rsidRDefault="008F21FD" w:rsidP="00254D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«Иностранные языки»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включает в себя учебный предмет «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Иностранный язык (английский)»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3 часа в неделю в 5 – 9 классах.</w:t>
      </w:r>
    </w:p>
    <w:p w:rsidR="008F21FD" w:rsidRPr="00254D45" w:rsidRDefault="008F21FD" w:rsidP="00254D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845">
        <w:rPr>
          <w:rFonts w:ascii="Times New Roman" w:hAnsi="Times New Roman" w:cs="Times New Roman"/>
          <w:color w:val="000000"/>
          <w:sz w:val="24"/>
          <w:szCs w:val="24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 в заявлениях не выразили желания изучать учебный предмет.</w:t>
      </w:r>
    </w:p>
    <w:p w:rsidR="008F21FD" w:rsidRPr="00254D45" w:rsidRDefault="008F21FD" w:rsidP="00254D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«Математика и информатика»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5 - 6 классах представлена учебным предметом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«Математика»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- 5 часов в неделю, в 7 - 9 классах включает разделы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«Алгебра»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 часа в неделю,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«Геометрия»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 часа в неделю,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«Вероятность и статистика»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час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неделю, которые преподаются в качестве самостоятельных учебных предметов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«Информатика»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7 - 9 классах – 1 час в неделю.</w:t>
      </w:r>
    </w:p>
    <w:p w:rsidR="008F21FD" w:rsidRDefault="008F21FD" w:rsidP="004401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связи с поэтапным переходом на новую программу по учебному предмету «История» 5-7 классы изучают данный предмет в объёме 3 часа в неделю, 8-9 классы изучают данный предмет в объёме 2 часа в неделю:</w:t>
      </w:r>
    </w:p>
    <w:p w:rsidR="008F21FD" w:rsidRDefault="008F21FD" w:rsidP="004401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-5 класс – 68 часов Всеобщая история. История Древнего мира; 34 часа – История нашего края;</w:t>
      </w:r>
    </w:p>
    <w:p w:rsidR="008F21FD" w:rsidRDefault="008F21FD" w:rsidP="004401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-6 класс – 28 часов – Всеобщая история; История средних веков; 57 часов – История России, От Руси к Российскому государству; 17 часов – История нашего края;</w:t>
      </w:r>
    </w:p>
    <w:p w:rsidR="008F21FD" w:rsidRDefault="008F21FD" w:rsidP="004401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-7 класс – 28 часов – Всеобщая история, История нового времени. Конец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4C4C7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вв..; 57 часов История России. Россия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4C4C72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color w:val="000000"/>
          <w:sz w:val="24"/>
          <w:szCs w:val="24"/>
        </w:rPr>
        <w:t>вв.: от великого княжества к царству; 17 часов – История нашего края;</w:t>
      </w:r>
    </w:p>
    <w:p w:rsidR="008F21FD" w:rsidRDefault="008F21FD" w:rsidP="004401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-8 класс – 34 часа Всеобщая история. История нового времени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в; 34 часа – История России. Россия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4C4C72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вв.: от царства к империи;</w:t>
      </w:r>
    </w:p>
    <w:p w:rsidR="008F21FD" w:rsidRDefault="008F21FD" w:rsidP="004401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-9 класс – 23 часа Всеобщая история. История нового времени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4C4C7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начало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вв.; 45 часов – История России. Российская империя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66118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:rsidR="008F21FD" w:rsidRDefault="008F21FD" w:rsidP="004401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истории первой четверти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века перенесено из программы 9 класса в программу 8 класса. </w:t>
      </w:r>
    </w:p>
    <w:p w:rsidR="008F21FD" w:rsidRPr="003E1845" w:rsidRDefault="008F21FD" w:rsidP="004401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предмет «</w:t>
      </w:r>
      <w:r w:rsidRPr="000A13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Обществознание»</w:t>
      </w:r>
      <w:r>
        <w:rPr>
          <w:rFonts w:ascii="Times New Roman" w:hAnsi="Times New Roman" w:cs="Times New Roman"/>
          <w:color w:val="000000"/>
          <w:sz w:val="24"/>
          <w:szCs w:val="24"/>
        </w:rPr>
        <w:t>в 2025-2026 учебном году в 5-7 классах не преподается, 8-9 классы изучают в объёме 1 час в неделю.</w:t>
      </w:r>
    </w:p>
    <w:p w:rsidR="008F21FD" w:rsidRPr="00254D45" w:rsidRDefault="008F21FD" w:rsidP="00254D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Кроме того, п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редметная область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«Общественно-научные предметы»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включает в себя учебны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предмет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«География»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 1 часу в неделю в 5 - 6 классах и по 2 часа в неделю в 7 - 8 классах.</w:t>
      </w:r>
    </w:p>
    <w:p w:rsidR="008F21FD" w:rsidRPr="00254D45" w:rsidRDefault="008F21FD" w:rsidP="005D05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«Естественно-научные предметы»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включает изучение учебного предмета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«Биология»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1 часу в неделю в 5 – 7 классах, по 2 часа в неделю в 8 – 9 классах, предмета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«Физика»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7 - 8 классах по 2 часа в неделю, в 9 классе – 3 часа в неделю,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«Химия»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 2 часа в неделю в 8 - 9 классах.</w:t>
      </w:r>
    </w:p>
    <w:p w:rsidR="008F21FD" w:rsidRPr="00254D45" w:rsidRDefault="008F21FD" w:rsidP="005D05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«Искусство»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предусматривает изучение учебных предметов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«Музыка»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5 – 8 классах по 1 час в неделю.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«Изобразительное искусство»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- 1 час в неделю в 5 - 7 классах.</w:t>
      </w:r>
    </w:p>
    <w:p w:rsidR="008F21FD" w:rsidRPr="00254D45" w:rsidRDefault="008F21FD" w:rsidP="005D05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«Технология»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представлена учебным предметом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Труд (т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ехнология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2 часа в неделю в 5 - 7 классах – 1 час., 8 классе по 1 час в неделю, в 9 класс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-1 час.</w:t>
      </w:r>
    </w:p>
    <w:p w:rsidR="008F21FD" w:rsidRPr="001761A2" w:rsidRDefault="008F21FD" w:rsidP="005D0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культура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включает в себя учебный предмет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предмета предусмотрено из расчета 2 часа в неделю в 5 – 9 классах из обязательной части учебного плана </w:t>
      </w:r>
      <w:r w:rsidRPr="001761A2">
        <w:rPr>
          <w:rFonts w:ascii="Times New Roman" w:hAnsi="Times New Roman" w:cs="Times New Roman"/>
          <w:sz w:val="24"/>
          <w:szCs w:val="24"/>
          <w:lang w:eastAsia="ru-RU"/>
        </w:rPr>
        <w:t xml:space="preserve">и 1 час в неделю реализуется за счет часов внеурочной деятельности. </w:t>
      </w:r>
    </w:p>
    <w:p w:rsidR="008F21FD" w:rsidRPr="00254D45" w:rsidRDefault="008F21FD" w:rsidP="005D05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«Основы безопасности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защиты Родины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(ОБ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ЗР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учебным предметом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«Основы безопасности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защиты Родины 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(ОБ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ЗР</w:t>
      </w:r>
      <w:r w:rsidRPr="00254D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54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8 - 9 классах по 1 часу в неделю.</w:t>
      </w:r>
    </w:p>
    <w:p w:rsidR="008F21FD" w:rsidRPr="005D05F0" w:rsidRDefault="008F21FD" w:rsidP="005D05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</w:rPr>
        <w:t>Обучение осуществляется по учебно-методическим комплексам, вошедших в перечень учебников, рекомендованных Министерством образования и науки Российской Федерации к использованию в образовательном процессе в образовательных учреждениях</w:t>
      </w:r>
    </w:p>
    <w:p w:rsidR="008F21FD" w:rsidRPr="005C675C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5C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8F21FD" w:rsidRPr="005C675C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5C">
        <w:rPr>
          <w:rFonts w:ascii="Times New Roman" w:hAnsi="Times New Roman" w:cs="Times New Roman"/>
          <w:sz w:val="24"/>
          <w:szCs w:val="24"/>
        </w:rPr>
        <w:t>Время, отводимое на данную часть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учебного</w:t>
      </w:r>
      <w:r>
        <w:rPr>
          <w:rFonts w:eastAsia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плана</w:t>
      </w:r>
      <w:r>
        <w:rPr>
          <w:rFonts w:eastAsia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hAnsi="Times New Roman" w:cs="Times New Roman"/>
          <w:color w:val="000000"/>
          <w:sz w:val="24"/>
          <w:szCs w:val="24"/>
        </w:rPr>
        <w:t>в</w:t>
      </w:r>
      <w:r>
        <w:rPr>
          <w:rFonts w:eastAsia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МБОУ«Вожгорская</w:t>
      </w:r>
      <w:r>
        <w:rPr>
          <w:rFonts w:eastAsia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средняя</w:t>
      </w:r>
      <w:r>
        <w:rPr>
          <w:rFonts w:eastAsia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eastAsia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школа»</w:t>
      </w:r>
      <w:r>
        <w:rPr>
          <w:rFonts w:eastAsia="Times New Roman" w:hAnsi="Times New Roman"/>
          <w:color w:val="000000"/>
          <w:sz w:val="24"/>
          <w:szCs w:val="24"/>
        </w:rPr>
        <w:t xml:space="preserve"> </w:t>
      </w:r>
      <w:r w:rsidRPr="005C675C">
        <w:rPr>
          <w:rFonts w:ascii="Times New Roman" w:hAnsi="Times New Roman" w:cs="Times New Roman"/>
          <w:sz w:val="24"/>
          <w:szCs w:val="24"/>
        </w:rPr>
        <w:t>использовано на:</w:t>
      </w:r>
    </w:p>
    <w:p w:rsidR="008F21FD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5C">
        <w:rPr>
          <w:rFonts w:ascii="Times New Roman" w:hAnsi="Times New Roman" w:cs="Times New Roman"/>
          <w:sz w:val="24"/>
          <w:szCs w:val="24"/>
        </w:rPr>
        <w:t>—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21FD" w:rsidRDefault="008F21FD" w:rsidP="006D26FB">
      <w:pPr>
        <w:numPr>
          <w:ilvl w:val="0"/>
          <w:numId w:val="4"/>
        </w:numPr>
        <w:spacing w:before="100" w:beforeAutospacing="1" w:after="0" w:line="240" w:lineRule="auto"/>
        <w:ind w:left="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118">
        <w:rPr>
          <w:rFonts w:ascii="Times New Roman" w:hAnsi="Times New Roman" w:cs="Times New Roman"/>
          <w:color w:val="000000"/>
          <w:sz w:val="24"/>
          <w:szCs w:val="24"/>
        </w:rPr>
        <w:t>курс «</w:t>
      </w:r>
      <w:r>
        <w:rPr>
          <w:rFonts w:ascii="Times New Roman" w:hAnsi="Times New Roman" w:cs="Times New Roman"/>
          <w:color w:val="000000"/>
          <w:sz w:val="24"/>
          <w:szCs w:val="24"/>
        </w:rPr>
        <w:t>Легкая атлетика</w:t>
      </w:r>
      <w:r w:rsidRPr="00803118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- 5-6</w:t>
      </w:r>
      <w:r w:rsidRPr="00803118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03118">
        <w:rPr>
          <w:rFonts w:ascii="Times New Roman" w:hAnsi="Times New Roman" w:cs="Times New Roman"/>
          <w:color w:val="000000"/>
          <w:sz w:val="24"/>
          <w:szCs w:val="24"/>
        </w:rPr>
        <w:t xml:space="preserve"> (1 час в неделю), – дополняет учебный предмет «Физическая культура» и является третьим часом физической активности;</w:t>
      </w:r>
    </w:p>
    <w:p w:rsidR="008F21FD" w:rsidRPr="00F06719" w:rsidRDefault="008F21FD" w:rsidP="00F06719">
      <w:pPr>
        <w:numPr>
          <w:ilvl w:val="0"/>
          <w:numId w:val="4"/>
        </w:numPr>
        <w:spacing w:before="100" w:beforeAutospacing="1" w:after="0" w:line="240" w:lineRule="auto"/>
        <w:ind w:left="0" w:right="180"/>
        <w:jc w:val="both"/>
        <w:rPr>
          <w:rFonts w:ascii="Times New Roman" w:hAnsi="Times New Roman" w:cs="Times New Roman"/>
          <w:sz w:val="24"/>
          <w:szCs w:val="24"/>
        </w:rPr>
      </w:pPr>
      <w:r w:rsidRPr="00FA024F">
        <w:rPr>
          <w:rFonts w:ascii="Times New Roman" w:hAnsi="Times New Roman" w:cs="Times New Roman"/>
          <w:sz w:val="24"/>
          <w:szCs w:val="24"/>
        </w:rPr>
        <w:t xml:space="preserve">курс «Удивительные животные» </w:t>
      </w:r>
      <w:r>
        <w:rPr>
          <w:rFonts w:ascii="Times New Roman" w:hAnsi="Times New Roman" w:cs="Times New Roman"/>
          <w:color w:val="000000"/>
          <w:sz w:val="24"/>
          <w:szCs w:val="24"/>
        </w:rPr>
        <w:t>- 7 класс (1 час в неделю), создает условия не только для изучения многообразия мира животных, но и воспитывает чувство любви ко всему живому на земле;</w:t>
      </w:r>
    </w:p>
    <w:p w:rsidR="008F21FD" w:rsidRPr="00F06719" w:rsidRDefault="008F21FD" w:rsidP="00F06719">
      <w:pPr>
        <w:numPr>
          <w:ilvl w:val="0"/>
          <w:numId w:val="4"/>
        </w:numPr>
        <w:spacing w:before="100" w:beforeAutospacing="1" w:after="0" w:line="240" w:lineRule="auto"/>
        <w:ind w:left="0" w:right="180"/>
        <w:jc w:val="both"/>
        <w:rPr>
          <w:rFonts w:ascii="Times New Roman" w:hAnsi="Times New Roman" w:cs="Times New Roman"/>
          <w:sz w:val="24"/>
          <w:szCs w:val="24"/>
        </w:rPr>
      </w:pPr>
      <w:r w:rsidRPr="00B52576">
        <w:rPr>
          <w:rFonts w:ascii="Times New Roman" w:hAnsi="Times New Roman" w:cs="Times New Roman"/>
          <w:sz w:val="24"/>
          <w:szCs w:val="24"/>
        </w:rPr>
        <w:t>курс «Индивидуальный проект» - 8 класс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52576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52576">
        <w:rPr>
          <w:rFonts w:ascii="Times New Roman" w:hAnsi="Times New Roman" w:cs="Times New Roman"/>
          <w:sz w:val="24"/>
          <w:szCs w:val="24"/>
        </w:rPr>
        <w:t xml:space="preserve"> в неделю)</w:t>
      </w:r>
      <w:r>
        <w:rPr>
          <w:rFonts w:ascii="Times New Roman" w:hAnsi="Times New Roman" w:cs="Times New Roman"/>
          <w:sz w:val="24"/>
          <w:szCs w:val="24"/>
        </w:rPr>
        <w:t>, целью которого является освоение знаний обучающимися по основам проектной деятельности;</w:t>
      </w:r>
    </w:p>
    <w:p w:rsidR="008F21FD" w:rsidRDefault="008F21FD" w:rsidP="00F06719">
      <w:pPr>
        <w:spacing w:before="100" w:beforeAutospacing="1" w:after="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изучения информационных технологий:</w:t>
      </w:r>
    </w:p>
    <w:p w:rsidR="008F21FD" w:rsidRDefault="008F21FD" w:rsidP="00694BB2">
      <w:pPr>
        <w:numPr>
          <w:ilvl w:val="0"/>
          <w:numId w:val="4"/>
        </w:numPr>
        <w:spacing w:before="100" w:beforeAutospacing="1" w:after="0" w:line="240" w:lineRule="auto"/>
        <w:ind w:left="0" w:right="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D2D">
        <w:rPr>
          <w:rFonts w:ascii="Times New Roman" w:hAnsi="Times New Roman" w:cs="Times New Roman"/>
          <w:sz w:val="24"/>
          <w:szCs w:val="24"/>
        </w:rPr>
        <w:t xml:space="preserve">курс «Программирование в </w:t>
      </w:r>
      <w:r w:rsidRPr="005F5D2D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Pr="005F5D2D">
        <w:rPr>
          <w:rFonts w:ascii="Times New Roman" w:hAnsi="Times New Roman" w:cs="Times New Roman"/>
          <w:sz w:val="24"/>
          <w:szCs w:val="24"/>
        </w:rPr>
        <w:t xml:space="preserve">» –5 класс (1 час в неделю), </w:t>
      </w:r>
    </w:p>
    <w:p w:rsidR="008F21FD" w:rsidRPr="000D0BDA" w:rsidRDefault="008F21FD" w:rsidP="00694BB2">
      <w:pPr>
        <w:numPr>
          <w:ilvl w:val="0"/>
          <w:numId w:val="4"/>
        </w:numPr>
        <w:spacing w:before="100" w:beforeAutospacing="1" w:after="0" w:line="240" w:lineRule="auto"/>
        <w:ind w:left="0" w:right="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0BDA">
        <w:rPr>
          <w:rFonts w:ascii="Times New Roman" w:hAnsi="Times New Roman" w:cs="Times New Roman"/>
          <w:sz w:val="24"/>
          <w:szCs w:val="24"/>
        </w:rPr>
        <w:t xml:space="preserve">курс «Работа в текстовом редакторе </w:t>
      </w:r>
      <w:r w:rsidRPr="000D0BDA">
        <w:rPr>
          <w:rFonts w:ascii="Times New Roman" w:hAnsi="Times New Roman" w:cs="Times New Roman"/>
          <w:sz w:val="24"/>
          <w:szCs w:val="24"/>
          <w:lang w:val="en-US"/>
        </w:rPr>
        <w:t>OpenOfficeWriter</w:t>
      </w:r>
      <w:r w:rsidRPr="000D0BDA">
        <w:rPr>
          <w:rFonts w:ascii="Times New Roman" w:hAnsi="Times New Roman" w:cs="Times New Roman"/>
          <w:sz w:val="24"/>
          <w:szCs w:val="24"/>
        </w:rPr>
        <w:t>» - 6 класс (1 час в неделю),</w:t>
      </w:r>
    </w:p>
    <w:p w:rsidR="008F21FD" w:rsidRPr="000D0BDA" w:rsidRDefault="008F21FD" w:rsidP="00694BB2">
      <w:pPr>
        <w:numPr>
          <w:ilvl w:val="0"/>
          <w:numId w:val="4"/>
        </w:numPr>
        <w:spacing w:before="100" w:beforeAutospacing="1" w:after="0" w:line="240" w:lineRule="auto"/>
        <w:ind w:left="0" w:right="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0BDA">
        <w:rPr>
          <w:rFonts w:ascii="Times New Roman" w:hAnsi="Times New Roman" w:cs="Times New Roman"/>
          <w:sz w:val="24"/>
          <w:szCs w:val="24"/>
        </w:rPr>
        <w:t>курс «Искусство создания презентации» - 7 класс (1 час в неделю),</w:t>
      </w:r>
    </w:p>
    <w:p w:rsidR="008F21FD" w:rsidRPr="000D0BDA" w:rsidRDefault="008F21FD" w:rsidP="00694BB2">
      <w:pPr>
        <w:numPr>
          <w:ilvl w:val="0"/>
          <w:numId w:val="4"/>
        </w:numPr>
        <w:spacing w:before="100" w:beforeAutospacing="1" w:after="0" w:line="240" w:lineRule="auto"/>
        <w:ind w:left="0" w:right="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0BDA">
        <w:rPr>
          <w:rFonts w:ascii="Times New Roman" w:hAnsi="Times New Roman" w:cs="Times New Roman"/>
          <w:sz w:val="24"/>
          <w:szCs w:val="24"/>
        </w:rPr>
        <w:t>курс «Подготовка к ОГЭ по информатике» - 9 класс (0,5 часа в неделю).</w:t>
      </w:r>
    </w:p>
    <w:p w:rsidR="008F21FD" w:rsidRPr="000D0BDA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1FD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5C">
        <w:rPr>
          <w:rFonts w:ascii="Times New Roman" w:hAnsi="Times New Roman" w:cs="Times New Roman"/>
          <w:sz w:val="24"/>
          <w:szCs w:val="24"/>
        </w:rPr>
        <w:t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тьюторской поддержкой.</w:t>
      </w:r>
    </w:p>
    <w:p w:rsidR="008F21FD" w:rsidRPr="00763DE0" w:rsidRDefault="008F21FD" w:rsidP="00F34E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DE0">
        <w:rPr>
          <w:rFonts w:ascii="Times New Roman" w:hAnsi="Times New Roman" w:cs="Times New Roman"/>
          <w:color w:val="000000"/>
          <w:sz w:val="24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8F21FD" w:rsidRPr="0047626B" w:rsidRDefault="008F21FD" w:rsidP="00F34E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26B">
        <w:rPr>
          <w:rFonts w:ascii="Times New Roman" w:hAnsi="Times New Roman" w:cs="Times New Roman"/>
          <w:color w:val="000000"/>
          <w:sz w:val="24"/>
          <w:szCs w:val="24"/>
        </w:rPr>
        <w:t>В МБОУ «Вожгорская средняя общеобразовательная школа»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8F21FD" w:rsidRPr="003E1845" w:rsidRDefault="008F21FD" w:rsidP="00F34E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845">
        <w:rPr>
          <w:rFonts w:ascii="Times New Roman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8F21FD" w:rsidRPr="003E1845" w:rsidRDefault="008F21FD" w:rsidP="00F34E60">
      <w:pPr>
        <w:numPr>
          <w:ilvl w:val="0"/>
          <w:numId w:val="2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845">
        <w:rPr>
          <w:rFonts w:ascii="Times New Roman" w:hAnsi="Times New Roman" w:cs="Times New Roman"/>
          <w:color w:val="000000"/>
          <w:sz w:val="24"/>
          <w:szCs w:val="24"/>
        </w:rPr>
        <w:t>в 5-х классах – 29 часов в неделю;</w:t>
      </w:r>
    </w:p>
    <w:p w:rsidR="008F21FD" w:rsidRPr="003E1845" w:rsidRDefault="008F21FD" w:rsidP="00F34E60">
      <w:pPr>
        <w:numPr>
          <w:ilvl w:val="0"/>
          <w:numId w:val="2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845">
        <w:rPr>
          <w:rFonts w:ascii="Times New Roman" w:hAnsi="Times New Roman" w:cs="Times New Roman"/>
          <w:color w:val="000000"/>
          <w:sz w:val="24"/>
          <w:szCs w:val="24"/>
        </w:rPr>
        <w:t>6-х классах – 30 часов в неделю;</w:t>
      </w:r>
    </w:p>
    <w:p w:rsidR="008F21FD" w:rsidRPr="003E1845" w:rsidRDefault="008F21FD" w:rsidP="00F34E60">
      <w:pPr>
        <w:numPr>
          <w:ilvl w:val="0"/>
          <w:numId w:val="2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845">
        <w:rPr>
          <w:rFonts w:ascii="Times New Roman" w:hAnsi="Times New Roman" w:cs="Times New Roman"/>
          <w:color w:val="000000"/>
          <w:sz w:val="24"/>
          <w:szCs w:val="24"/>
        </w:rPr>
        <w:t>7-х классах – 32 часа в неделю;</w:t>
      </w:r>
    </w:p>
    <w:p w:rsidR="008F21FD" w:rsidRPr="003E1845" w:rsidRDefault="008F21FD" w:rsidP="00F34E60">
      <w:pPr>
        <w:numPr>
          <w:ilvl w:val="0"/>
          <w:numId w:val="2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845">
        <w:rPr>
          <w:rFonts w:ascii="Times New Roman" w:hAnsi="Times New Roman" w:cs="Times New Roman"/>
          <w:color w:val="000000"/>
          <w:sz w:val="24"/>
          <w:szCs w:val="24"/>
        </w:rPr>
        <w:t>8–9-х классах – 33 часа в неделю.</w:t>
      </w:r>
    </w:p>
    <w:p w:rsidR="008F21FD" w:rsidRPr="003E1845" w:rsidRDefault="008F21FD" w:rsidP="00F34E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845">
        <w:rPr>
          <w:rFonts w:ascii="Times New Roman" w:hAnsi="Times New Roman" w:cs="Times New Roman"/>
          <w:color w:val="000000"/>
          <w:sz w:val="24"/>
          <w:szCs w:val="24"/>
        </w:rPr>
        <w:t>Общее количество часов учебных занятий за пять лет составляет 5338 часов.</w:t>
      </w:r>
    </w:p>
    <w:p w:rsidR="008F21FD" w:rsidRPr="00B52576" w:rsidRDefault="008F21FD" w:rsidP="00F3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576"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8F21FD" w:rsidRPr="00B52576" w:rsidRDefault="008F21FD" w:rsidP="00F3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576">
        <w:rPr>
          <w:rFonts w:ascii="Times New Roman" w:hAnsi="Times New Roman" w:cs="Times New Roman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«Вожгорская средняя общеобразовательная школа».</w:t>
      </w:r>
    </w:p>
    <w:p w:rsidR="008F21FD" w:rsidRDefault="008F21FD" w:rsidP="00F34E60">
      <w:pPr>
        <w:shd w:val="clear" w:color="auto" w:fill="FFFFFF"/>
        <w:tabs>
          <w:tab w:val="left" w:pos="5940"/>
        </w:tabs>
        <w:spacing w:after="0" w:line="240" w:lineRule="auto"/>
        <w:ind w:right="57"/>
        <w:rPr>
          <w:rFonts w:ascii="Times New Roman" w:hAnsi="Times New Roman" w:cs="Times New Roman"/>
          <w:b/>
          <w:bCs/>
        </w:rPr>
      </w:pPr>
    </w:p>
    <w:p w:rsidR="008F21FD" w:rsidRPr="00927C70" w:rsidRDefault="008F21FD" w:rsidP="00F34E60">
      <w:pPr>
        <w:shd w:val="clear" w:color="auto" w:fill="FFFFFF"/>
        <w:tabs>
          <w:tab w:val="left" w:pos="5940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</w:t>
      </w:r>
      <w:r w:rsidRPr="00927C70">
        <w:rPr>
          <w:rFonts w:ascii="Times New Roman" w:hAnsi="Times New Roman" w:cs="Times New Roman"/>
          <w:b/>
          <w:bCs/>
        </w:rPr>
        <w:t>чебный план основного общего образования</w:t>
      </w:r>
    </w:p>
    <w:p w:rsidR="008F21FD" w:rsidRDefault="008F21FD" w:rsidP="00F34E60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МБОУ «Вожгорская средняя общеобразовательная школа»</w:t>
      </w:r>
      <w:r w:rsidRPr="00927C70">
        <w:rPr>
          <w:rFonts w:ascii="Times New Roman" w:hAnsi="Times New Roman" w:cs="Times New Roman"/>
          <w:b/>
          <w:bCs/>
        </w:rPr>
        <w:t xml:space="preserve"> на </w:t>
      </w:r>
      <w:r>
        <w:rPr>
          <w:rFonts w:ascii="Times New Roman" w:hAnsi="Times New Roman" w:cs="Times New Roman"/>
          <w:b/>
          <w:bCs/>
        </w:rPr>
        <w:t>2025-2026</w:t>
      </w:r>
      <w:r w:rsidRPr="00927C70">
        <w:rPr>
          <w:rFonts w:ascii="Times New Roman" w:hAnsi="Times New Roman" w:cs="Times New Roman"/>
          <w:b/>
          <w:bCs/>
        </w:rPr>
        <w:t xml:space="preserve"> учебный год, 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81"/>
        <w:gridCol w:w="1800"/>
        <w:gridCol w:w="777"/>
        <w:gridCol w:w="777"/>
        <w:gridCol w:w="890"/>
        <w:gridCol w:w="890"/>
        <w:gridCol w:w="1059"/>
        <w:gridCol w:w="1171"/>
      </w:tblGrid>
      <w:tr w:rsidR="008F21FD" w:rsidRPr="00F85093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8F21FD" w:rsidRPr="00F85093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3E7BA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3E7BA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VIII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IX класс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3E7BA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1FD" w:rsidRPr="00F85093">
        <w:tc>
          <w:tcPr>
            <w:tcW w:w="10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8F21FD" w:rsidRPr="00F85093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3E7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21/714</w:t>
            </w:r>
          </w:p>
        </w:tc>
      </w:tr>
      <w:tr w:rsidR="008F21FD" w:rsidRPr="00F85093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13/442</w:t>
            </w:r>
          </w:p>
        </w:tc>
      </w:tr>
      <w:tr w:rsidR="008F21FD" w:rsidRPr="00F85093"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Иностранные 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15/510</w:t>
            </w:r>
          </w:p>
        </w:tc>
      </w:tr>
      <w:tr w:rsidR="008F21FD" w:rsidRPr="00F85093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10/340</w:t>
            </w:r>
          </w:p>
        </w:tc>
      </w:tr>
      <w:tr w:rsidR="008F21FD" w:rsidRPr="00F85093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9/306</w:t>
            </w:r>
          </w:p>
        </w:tc>
      </w:tr>
      <w:tr w:rsidR="008F21FD" w:rsidRPr="00F85093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6/204</w:t>
            </w:r>
          </w:p>
        </w:tc>
      </w:tr>
      <w:tr w:rsidR="008F21FD" w:rsidRPr="00F85093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</w:tr>
      <w:tr w:rsidR="008F21FD" w:rsidRPr="00F85093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</w:tr>
      <w:tr w:rsidR="008F21FD" w:rsidRPr="00F85093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176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176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1761A2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1761A2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1761A2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176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176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2,5/85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1761A2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13,5/459</w:t>
            </w:r>
          </w:p>
        </w:tc>
      </w:tr>
      <w:tr w:rsidR="008F21FD" w:rsidRPr="00F85093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8F21FD" w:rsidRPr="00F85093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8/272</w:t>
            </w:r>
          </w:p>
        </w:tc>
      </w:tr>
      <w:tr w:rsidR="008F21FD" w:rsidRPr="00F85093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7/238</w:t>
            </w:r>
          </w:p>
        </w:tc>
      </w:tr>
      <w:tr w:rsidR="008F21FD" w:rsidRPr="00F85093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4/136</w:t>
            </w:r>
          </w:p>
        </w:tc>
      </w:tr>
      <w:tr w:rsidR="008F21FD" w:rsidRPr="00F85093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7/238</w:t>
            </w:r>
          </w:p>
        </w:tc>
      </w:tr>
      <w:tr w:rsidR="008F21FD" w:rsidRPr="00F85093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3/102</w:t>
            </w:r>
          </w:p>
        </w:tc>
      </w:tr>
      <w:tr w:rsidR="008F21FD" w:rsidRPr="00F85093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4/136</w:t>
            </w:r>
          </w:p>
        </w:tc>
      </w:tr>
      <w:tr w:rsidR="008F21FD" w:rsidRPr="00F85093"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CF4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8/272</w:t>
            </w:r>
          </w:p>
        </w:tc>
      </w:tr>
      <w:tr w:rsidR="008F21FD" w:rsidRPr="00F85093"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</w:tr>
      <w:tr w:rsidR="008F21FD" w:rsidRPr="00F85093"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10/340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27/918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16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28/952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30/1020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31/1054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32,5/1105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148,5/5049</w:t>
            </w:r>
          </w:p>
        </w:tc>
      </w:tr>
      <w:tr w:rsidR="008F21FD" w:rsidRPr="00F85093">
        <w:tc>
          <w:tcPr>
            <w:tcW w:w="10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Учебные предметы, курсы, модули по выбору: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7,5/255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Удивительные животные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в </w:t>
            </w:r>
            <w:r w:rsidRPr="00F85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текстовом редакторе </w:t>
            </w:r>
            <w:r w:rsidRPr="00F85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OpenOfficeWriter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Искусство создания презентации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Подготовка к ОГЭ по информатике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F21FD" w:rsidRPr="00F85093">
        <w:tc>
          <w:tcPr>
            <w:tcW w:w="4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учебных часов на учебный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1FD" w:rsidRPr="00F85093" w:rsidRDefault="008F21FD" w:rsidP="008D4F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5338</w:t>
            </w:r>
          </w:p>
        </w:tc>
      </w:tr>
    </w:tbl>
    <w:p w:rsidR="008F21FD" w:rsidRDefault="008F21FD" w:rsidP="00EF3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21FD" w:rsidRPr="00EF3BB2" w:rsidRDefault="008F21FD" w:rsidP="00EF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B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Промежуточная аттестация </w:t>
      </w:r>
      <w:r w:rsidRPr="00EF3BB2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проводится без прекращения образовательного процесса </w:t>
      </w:r>
    </w:p>
    <w:p w:rsidR="008F21FD" w:rsidRPr="008F1831" w:rsidRDefault="008F21FD" w:rsidP="00EF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BB2">
        <w:rPr>
          <w:rFonts w:ascii="Times New Roman" w:hAnsi="Times New Roman" w:cs="Times New Roman"/>
          <w:sz w:val="24"/>
          <w:szCs w:val="24"/>
          <w:lang w:eastAsia="ru-RU"/>
        </w:rPr>
        <w:t xml:space="preserve">для обучающихся 5 – 9 классов </w:t>
      </w:r>
      <w:r w:rsidRPr="00927C70">
        <w:rPr>
          <w:rFonts w:ascii="Times New Roman" w:hAnsi="Times New Roman" w:cs="Times New Roman"/>
        </w:rPr>
        <w:t xml:space="preserve">по всем предметам </w:t>
      </w:r>
      <w:r w:rsidRPr="008F1831">
        <w:rPr>
          <w:rFonts w:ascii="Times New Roman" w:hAnsi="Times New Roman" w:cs="Times New Roman"/>
        </w:rPr>
        <w:t xml:space="preserve">учебного плана </w:t>
      </w:r>
      <w:r w:rsidRPr="008F183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F1831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04 мая  2026 г.  по 22 мая 2026 г.</w:t>
      </w:r>
      <w:r w:rsidRPr="008F1831">
        <w:rPr>
          <w:rFonts w:ascii="Times New Roman" w:hAnsi="Times New Roman" w:cs="Times New Roman"/>
          <w:sz w:val="24"/>
          <w:szCs w:val="24"/>
        </w:rPr>
        <w:t xml:space="preserve"> в следующих формах:</w:t>
      </w:r>
    </w:p>
    <w:p w:rsidR="008F21FD" w:rsidRPr="003C34AC" w:rsidRDefault="008F21FD" w:rsidP="00F34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10408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20"/>
        <w:gridCol w:w="1701"/>
        <w:gridCol w:w="1842"/>
        <w:gridCol w:w="1843"/>
        <w:gridCol w:w="1843"/>
        <w:gridCol w:w="1559"/>
      </w:tblGrid>
      <w:tr w:rsidR="008F21FD" w:rsidRPr="00F85093" w:rsidTr="00694BB2">
        <w:tc>
          <w:tcPr>
            <w:tcW w:w="1620" w:type="dxa"/>
          </w:tcPr>
          <w:p w:rsidR="008F21FD" w:rsidRPr="00F85093" w:rsidRDefault="008F21FD" w:rsidP="003E7B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8F21FD" w:rsidRPr="00F85093" w:rsidRDefault="008F21FD" w:rsidP="003E7B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842" w:type="dxa"/>
          </w:tcPr>
          <w:p w:rsidR="008F21FD" w:rsidRPr="00F85093" w:rsidRDefault="008F21FD" w:rsidP="003E7B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843" w:type="dxa"/>
          </w:tcPr>
          <w:p w:rsidR="008F21FD" w:rsidRPr="00F85093" w:rsidRDefault="008F21FD" w:rsidP="003E7B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 класс</w:t>
            </w:r>
          </w:p>
        </w:tc>
        <w:tc>
          <w:tcPr>
            <w:tcW w:w="1843" w:type="dxa"/>
          </w:tcPr>
          <w:p w:rsidR="008F21FD" w:rsidRPr="00F85093" w:rsidRDefault="008F21FD" w:rsidP="003E7B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1559" w:type="dxa"/>
          </w:tcPr>
          <w:p w:rsidR="008F21FD" w:rsidRPr="00F85093" w:rsidRDefault="008F21FD" w:rsidP="003E7B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5A3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8F21FD" w:rsidRPr="00F85093" w:rsidRDefault="008F21FD" w:rsidP="005A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проверочная работа </w:t>
            </w:r>
          </w:p>
        </w:tc>
        <w:tc>
          <w:tcPr>
            <w:tcW w:w="1842" w:type="dxa"/>
          </w:tcPr>
          <w:p w:rsidR="008F21FD" w:rsidRPr="00F85093" w:rsidRDefault="008F21FD" w:rsidP="005A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проверочная работа </w:t>
            </w:r>
          </w:p>
        </w:tc>
        <w:tc>
          <w:tcPr>
            <w:tcW w:w="1843" w:type="dxa"/>
          </w:tcPr>
          <w:p w:rsidR="008F21FD" w:rsidRPr="00F85093" w:rsidRDefault="008F21FD" w:rsidP="005A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проверочная работа </w:t>
            </w:r>
          </w:p>
        </w:tc>
        <w:tc>
          <w:tcPr>
            <w:tcW w:w="1843" w:type="dxa"/>
          </w:tcPr>
          <w:p w:rsidR="008F21FD" w:rsidRPr="00F85093" w:rsidRDefault="008F21FD" w:rsidP="005A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проверочная работа </w:t>
            </w:r>
          </w:p>
        </w:tc>
        <w:tc>
          <w:tcPr>
            <w:tcW w:w="1559" w:type="dxa"/>
          </w:tcPr>
          <w:p w:rsidR="008F21FD" w:rsidRPr="00F85093" w:rsidRDefault="008F21FD" w:rsidP="005A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пробный экзамен в форме огэ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vAlign w:val="center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842" w:type="dxa"/>
            <w:vAlign w:val="center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843" w:type="dxa"/>
            <w:vAlign w:val="center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843" w:type="dxa"/>
            <w:vAlign w:val="center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559" w:type="dxa"/>
            <w:vAlign w:val="center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</w:t>
            </w: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</w:t>
            </w: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</w:t>
            </w: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</w:t>
            </w: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5A3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8F21FD" w:rsidRPr="00F85093" w:rsidRDefault="008F21FD" w:rsidP="005A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проверочная работа </w:t>
            </w:r>
          </w:p>
        </w:tc>
        <w:tc>
          <w:tcPr>
            <w:tcW w:w="1842" w:type="dxa"/>
          </w:tcPr>
          <w:p w:rsidR="008F21FD" w:rsidRPr="00F85093" w:rsidRDefault="008F21FD" w:rsidP="005A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проверочная работа </w:t>
            </w:r>
          </w:p>
        </w:tc>
        <w:tc>
          <w:tcPr>
            <w:tcW w:w="1843" w:type="dxa"/>
          </w:tcPr>
          <w:p w:rsidR="008F21FD" w:rsidRPr="00F85093" w:rsidRDefault="008F21FD" w:rsidP="005A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21FD" w:rsidRPr="00F85093" w:rsidRDefault="008F21FD" w:rsidP="005A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F21FD" w:rsidRPr="00F85093" w:rsidRDefault="008F21FD" w:rsidP="005A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1FD" w:rsidRPr="00F85093" w:rsidTr="00694BB2">
        <w:trPr>
          <w:trHeight w:val="471"/>
        </w:trPr>
        <w:tc>
          <w:tcPr>
            <w:tcW w:w="1620" w:type="dxa"/>
          </w:tcPr>
          <w:p w:rsidR="008F21FD" w:rsidRPr="009D3402" w:rsidRDefault="008F21FD" w:rsidP="003E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vMerge w:val="restart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842" w:type="dxa"/>
            <w:vMerge w:val="restart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843" w:type="dxa"/>
            <w:vMerge w:val="restart"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843" w:type="dxa"/>
            <w:vMerge w:val="restart"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559" w:type="dxa"/>
            <w:vMerge w:val="restart"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пробный экзамен в форме огэ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3E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vMerge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3E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701" w:type="dxa"/>
            <w:vMerge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1FD" w:rsidRPr="00F85093" w:rsidRDefault="008F21FD" w:rsidP="00A8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</w:t>
            </w: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</w:t>
            </w: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</w:t>
            </w: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</w:t>
            </w: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</w:t>
            </w: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</w:t>
            </w: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/итоговая контрольная работа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3E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8F21FD" w:rsidRPr="00F85093" w:rsidTr="00694BB2">
        <w:tc>
          <w:tcPr>
            <w:tcW w:w="1620" w:type="dxa"/>
          </w:tcPr>
          <w:p w:rsidR="008F21FD" w:rsidRPr="009D3402" w:rsidRDefault="008F21FD" w:rsidP="00A8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40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8F21FD" w:rsidRPr="00F85093" w:rsidRDefault="008F21FD" w:rsidP="00A8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842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843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559" w:type="dxa"/>
          </w:tcPr>
          <w:p w:rsidR="008F21FD" w:rsidRPr="00F85093" w:rsidRDefault="008F21FD" w:rsidP="00A8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3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</w:tbl>
    <w:p w:rsidR="008F21FD" w:rsidRPr="00927C70" w:rsidRDefault="008F21FD" w:rsidP="00F34E6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21FD" w:rsidRPr="00726A27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A27">
        <w:rPr>
          <w:rFonts w:ascii="Times New Roman" w:hAnsi="Times New Roman" w:cs="Times New Roman"/>
          <w:sz w:val="24"/>
          <w:szCs w:val="24"/>
        </w:rPr>
        <w:t>Ликвидация академической задолженности учащимися проводится в соответствии с Положением о формах, периодичности, порядке текущего контроля успеваемости и промежуточной аттестации обучающихся</w:t>
      </w:r>
    </w:p>
    <w:p w:rsidR="008F21FD" w:rsidRPr="00C36874" w:rsidRDefault="008F21FD" w:rsidP="00F3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134081"/>
      <w:r w:rsidRPr="00C36874">
        <w:rPr>
          <w:rFonts w:ascii="Times New Roman" w:hAnsi="Times New Roman" w:cs="Times New Roman"/>
          <w:sz w:val="24"/>
          <w:szCs w:val="24"/>
        </w:rPr>
        <w:t>Суммарный объём домашнего задания по всем предметам для каждого класса не должен превышать продолжительности выполнения 2 часа — для 5 класса, 2,5 часа — для 6—8 классов, 3,5 часа — для 9—11 классов.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нормами.</w:t>
      </w:r>
    </w:p>
    <w:bookmarkEnd w:id="0"/>
    <w:p w:rsidR="008F21FD" w:rsidRDefault="008F21FD"/>
    <w:sectPr w:rsidR="008F21FD" w:rsidSect="00F34E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256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45E6611"/>
    <w:multiLevelType w:val="multilevel"/>
    <w:tmpl w:val="BE1A9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6617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F7C04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456"/>
    <w:rsid w:val="00023500"/>
    <w:rsid w:val="000A1345"/>
    <w:rsid w:val="000D0BDA"/>
    <w:rsid w:val="00163E72"/>
    <w:rsid w:val="00174456"/>
    <w:rsid w:val="001761A2"/>
    <w:rsid w:val="001F4EBF"/>
    <w:rsid w:val="00212C3A"/>
    <w:rsid w:val="00254D45"/>
    <w:rsid w:val="00257F58"/>
    <w:rsid w:val="002E69C3"/>
    <w:rsid w:val="003A7D03"/>
    <w:rsid w:val="003C34AC"/>
    <w:rsid w:val="003E1845"/>
    <w:rsid w:val="003E7BA1"/>
    <w:rsid w:val="00440124"/>
    <w:rsid w:val="00465CB2"/>
    <w:rsid w:val="0047626B"/>
    <w:rsid w:val="004C4C72"/>
    <w:rsid w:val="005A33E0"/>
    <w:rsid w:val="005A3B30"/>
    <w:rsid w:val="005B7D1A"/>
    <w:rsid w:val="005C675C"/>
    <w:rsid w:val="005C76E7"/>
    <w:rsid w:val="005D05F0"/>
    <w:rsid w:val="005F5D2D"/>
    <w:rsid w:val="00624DA8"/>
    <w:rsid w:val="00661180"/>
    <w:rsid w:val="00694BB2"/>
    <w:rsid w:val="006D26FB"/>
    <w:rsid w:val="00726A27"/>
    <w:rsid w:val="00763DE0"/>
    <w:rsid w:val="00793410"/>
    <w:rsid w:val="00803118"/>
    <w:rsid w:val="00822971"/>
    <w:rsid w:val="00874DDF"/>
    <w:rsid w:val="00883BD3"/>
    <w:rsid w:val="008D4F51"/>
    <w:rsid w:val="008F1831"/>
    <w:rsid w:val="008F21FD"/>
    <w:rsid w:val="00910D92"/>
    <w:rsid w:val="00927C70"/>
    <w:rsid w:val="009851FE"/>
    <w:rsid w:val="009D3402"/>
    <w:rsid w:val="00A37AA8"/>
    <w:rsid w:val="00A53DAD"/>
    <w:rsid w:val="00A84FF8"/>
    <w:rsid w:val="00B52576"/>
    <w:rsid w:val="00B75265"/>
    <w:rsid w:val="00BC0E96"/>
    <w:rsid w:val="00C16D68"/>
    <w:rsid w:val="00C36874"/>
    <w:rsid w:val="00C57F94"/>
    <w:rsid w:val="00CF4F99"/>
    <w:rsid w:val="00D22E19"/>
    <w:rsid w:val="00D32A01"/>
    <w:rsid w:val="00DB1A2C"/>
    <w:rsid w:val="00E76EB8"/>
    <w:rsid w:val="00EF3BB2"/>
    <w:rsid w:val="00F06719"/>
    <w:rsid w:val="00F34E60"/>
    <w:rsid w:val="00F52052"/>
    <w:rsid w:val="00F52591"/>
    <w:rsid w:val="00F61591"/>
    <w:rsid w:val="00F85093"/>
    <w:rsid w:val="00FA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60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4E60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34E60"/>
    <w:rPr>
      <w:rFonts w:ascii="Calibri Light" w:hAnsi="Calibri Light" w:cs="Calibri Light"/>
      <w:color w:val="2F5496"/>
      <w:kern w:val="0"/>
      <w:sz w:val="26"/>
      <w:szCs w:val="26"/>
    </w:rPr>
  </w:style>
  <w:style w:type="character" w:customStyle="1" w:styleId="fontstyle01">
    <w:name w:val="fontstyle01"/>
    <w:basedOn w:val="DefaultParagraphFont"/>
    <w:uiPriority w:val="99"/>
    <w:rsid w:val="00F34E60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DefaultParagraphFont"/>
    <w:uiPriority w:val="99"/>
    <w:rsid w:val="00F34E60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422</TotalTime>
  <Pages>6</Pages>
  <Words>2388</Words>
  <Characters>13616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Боричева</dc:creator>
  <cp:keywords/>
  <dc:description/>
  <cp:lastModifiedBy>МОУ ВСОШ</cp:lastModifiedBy>
  <cp:revision>18</cp:revision>
  <cp:lastPrinted>2025-09-08T11:57:00Z</cp:lastPrinted>
  <dcterms:created xsi:type="dcterms:W3CDTF">2023-09-10T13:43:00Z</dcterms:created>
  <dcterms:modified xsi:type="dcterms:W3CDTF">2025-09-08T12:09:00Z</dcterms:modified>
</cp:coreProperties>
</file>