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A0"/>
      </w:tblPr>
      <w:tblGrid>
        <w:gridCol w:w="4720"/>
        <w:gridCol w:w="4851"/>
      </w:tblGrid>
      <w:tr w:rsidR="00337B11" w:rsidTr="00A31035">
        <w:tc>
          <w:tcPr>
            <w:tcW w:w="2466" w:type="pct"/>
          </w:tcPr>
          <w:p w:rsidR="00337B11" w:rsidRDefault="00337B11" w:rsidP="00EA3831">
            <w:pPr>
              <w:spacing w:line="276" w:lineRule="auto"/>
            </w:pPr>
            <w:r>
              <w:t xml:space="preserve"> </w:t>
            </w: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</w:p>
          <w:p w:rsidR="00337B11" w:rsidRDefault="00337B11" w:rsidP="00EA3831">
            <w:pPr>
              <w:spacing w:line="276" w:lineRule="auto"/>
            </w:pPr>
            <w:r>
              <w:t>«30»  августа  2016 г. №____</w:t>
            </w:r>
          </w:p>
        </w:tc>
        <w:tc>
          <w:tcPr>
            <w:tcW w:w="2534" w:type="pct"/>
          </w:tcPr>
          <w:p w:rsidR="00337B11" w:rsidRDefault="00337B11">
            <w:pPr>
              <w:spacing w:line="276" w:lineRule="auto"/>
            </w:pPr>
            <w:r>
              <w:t>Руководителю Государственного казенного учреждения Краснодарского края «Центр занятости населения  Брюховецкого района»</w:t>
            </w:r>
          </w:p>
          <w:p w:rsidR="00337B11" w:rsidRDefault="00337B11">
            <w:pPr>
              <w:spacing w:line="276" w:lineRule="auto"/>
            </w:pPr>
            <w:r>
              <w:t>Исаевой О.Г.</w:t>
            </w:r>
          </w:p>
          <w:p w:rsidR="00337B11" w:rsidRDefault="00337B11">
            <w:pPr>
              <w:spacing w:line="276" w:lineRule="auto"/>
            </w:pPr>
          </w:p>
          <w:p w:rsidR="00337B11" w:rsidRDefault="00337B11">
            <w:pPr>
              <w:spacing w:line="276" w:lineRule="auto"/>
            </w:pPr>
          </w:p>
          <w:p w:rsidR="00337B11" w:rsidRDefault="00337B11">
            <w:pPr>
              <w:spacing w:line="276" w:lineRule="auto"/>
            </w:pPr>
          </w:p>
          <w:p w:rsidR="00337B11" w:rsidRDefault="00337B11">
            <w:pPr>
              <w:spacing w:line="276" w:lineRule="auto"/>
            </w:pPr>
          </w:p>
        </w:tc>
      </w:tr>
    </w:tbl>
    <w:p w:rsidR="00337B11" w:rsidRDefault="00337B11" w:rsidP="00F201A7">
      <w:pPr>
        <w:autoSpaceDE w:val="0"/>
        <w:autoSpaceDN w:val="0"/>
        <w:adjustRightInd w:val="0"/>
        <w:jc w:val="center"/>
        <w:outlineLvl w:val="0"/>
      </w:pPr>
    </w:p>
    <w:p w:rsidR="00337B11" w:rsidRDefault="00337B11" w:rsidP="00F201A7">
      <w:pPr>
        <w:autoSpaceDE w:val="0"/>
        <w:autoSpaceDN w:val="0"/>
        <w:adjustRightInd w:val="0"/>
        <w:jc w:val="center"/>
        <w:outlineLvl w:val="0"/>
      </w:pPr>
    </w:p>
    <w:p w:rsidR="00337B11" w:rsidRPr="00252E45" w:rsidRDefault="00337B11" w:rsidP="00F201A7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252E45">
        <w:t xml:space="preserve">Заявление о предоставлении государственной услуги </w:t>
      </w:r>
    </w:p>
    <w:p w:rsidR="00337B11" w:rsidRPr="00252E45" w:rsidRDefault="00337B11" w:rsidP="00F201A7">
      <w:pPr>
        <w:autoSpaceDE w:val="0"/>
        <w:autoSpaceDN w:val="0"/>
        <w:adjustRightInd w:val="0"/>
        <w:jc w:val="center"/>
        <w:outlineLvl w:val="0"/>
      </w:pPr>
      <w:r w:rsidRPr="00252E45">
        <w:t xml:space="preserve">по уведомительной регистрации коллективного договора </w:t>
      </w:r>
    </w:p>
    <w:p w:rsidR="00337B11" w:rsidRPr="00252E45" w:rsidRDefault="00337B11" w:rsidP="00F201A7">
      <w:pPr>
        <w:autoSpaceDE w:val="0"/>
        <w:autoSpaceDN w:val="0"/>
        <w:adjustRightInd w:val="0"/>
        <w:jc w:val="center"/>
        <w:outlineLvl w:val="0"/>
      </w:pPr>
    </w:p>
    <w:p w:rsidR="00337B11" w:rsidRPr="00252E45" w:rsidRDefault="00337B11" w:rsidP="00815706">
      <w:pPr>
        <w:autoSpaceDE w:val="0"/>
        <w:autoSpaceDN w:val="0"/>
        <w:adjustRightInd w:val="0"/>
        <w:ind w:firstLine="851"/>
        <w:jc w:val="both"/>
        <w:outlineLvl w:val="0"/>
      </w:pPr>
      <w:r w:rsidRPr="00252E45">
        <w:t xml:space="preserve">Прошу провести уведомительную регистрацию коллективного договора </w:t>
      </w:r>
      <w:r>
        <w:t>муниципального бюджетного образовательного учреждения основной образовательной школы №</w:t>
      </w:r>
      <w:r w:rsidRPr="00A31035">
        <w:t xml:space="preserve"> 16</w:t>
      </w:r>
      <w:r>
        <w:t xml:space="preserve"> пос. Лебяжий </w:t>
      </w:r>
      <w:r w:rsidRPr="00A31035">
        <w:t>О</w:t>
      </w:r>
      <w:r>
        <w:t>стров муниципального образования Брюховецкий район</w:t>
      </w:r>
      <w:r w:rsidRPr="00252E45">
        <w:t xml:space="preserve">, срок действия коллективного договора с </w:t>
      </w:r>
      <w:r>
        <w:t>«30» августа 2016 года</w:t>
      </w:r>
      <w:r w:rsidRPr="00252E45">
        <w:t xml:space="preserve"> по</w:t>
      </w:r>
      <w:r>
        <w:t xml:space="preserve"> «29» августа 2019 года</w:t>
      </w:r>
      <w:r w:rsidRPr="00252E45">
        <w:t>.</w:t>
      </w:r>
    </w:p>
    <w:p w:rsidR="00337B11" w:rsidRPr="00252E45" w:rsidRDefault="00337B11" w:rsidP="00F201A7">
      <w:pPr>
        <w:ind w:firstLine="851"/>
        <w:jc w:val="both"/>
      </w:pPr>
      <w:r w:rsidRPr="00252E45">
        <w:t>Сведения о работодателе:</w:t>
      </w:r>
    </w:p>
    <w:p w:rsidR="00337B11" w:rsidRPr="00252E45" w:rsidRDefault="00337B11" w:rsidP="00F201A7">
      <w:pPr>
        <w:ind w:firstLine="851"/>
        <w:jc w:val="both"/>
      </w:pPr>
      <w:r w:rsidRPr="00252E45">
        <w:t xml:space="preserve">– форма собственности – </w:t>
      </w:r>
      <w:r>
        <w:t>муниципальная</w:t>
      </w:r>
      <w:r w:rsidRPr="00252E45">
        <w:t>;</w:t>
      </w:r>
    </w:p>
    <w:p w:rsidR="00337B11" w:rsidRPr="00252E45" w:rsidRDefault="00337B11" w:rsidP="00F201A7">
      <w:pPr>
        <w:ind w:firstLine="851"/>
        <w:jc w:val="both"/>
      </w:pPr>
      <w:r w:rsidRPr="00252E45">
        <w:t xml:space="preserve">– ОКВЭД </w:t>
      </w:r>
      <w:r>
        <w:t>80.21</w:t>
      </w:r>
    </w:p>
    <w:p w:rsidR="00337B11" w:rsidRPr="00252E45" w:rsidRDefault="00337B11" w:rsidP="00F201A7">
      <w:pPr>
        <w:ind w:firstLine="851"/>
        <w:jc w:val="both"/>
      </w:pPr>
      <w:r w:rsidRPr="00252E45">
        <w:t xml:space="preserve">– ИНН </w:t>
      </w:r>
      <w:r>
        <w:t>2327006999</w:t>
      </w:r>
      <w:r w:rsidRPr="00252E45">
        <w:t>;</w:t>
      </w:r>
    </w:p>
    <w:p w:rsidR="00337B11" w:rsidRPr="00252E45" w:rsidRDefault="00337B11" w:rsidP="00F201A7">
      <w:pPr>
        <w:ind w:firstLine="851"/>
        <w:jc w:val="both"/>
      </w:pPr>
      <w:r w:rsidRPr="00252E45">
        <w:rPr>
          <w:i/>
          <w:iCs/>
        </w:rPr>
        <w:t xml:space="preserve">– </w:t>
      </w:r>
      <w:r w:rsidRPr="00252E45">
        <w:t xml:space="preserve">юридический адрес: </w:t>
      </w:r>
      <w:r>
        <w:t xml:space="preserve">352764, Краснодарский край, Брюховецкий район, пос. Лебяжий </w:t>
      </w:r>
      <w:r w:rsidRPr="00A31035">
        <w:t>О</w:t>
      </w:r>
      <w:r>
        <w:t>стров, улица Гагарина, 6А</w:t>
      </w:r>
      <w:r w:rsidRPr="00252E45">
        <w:t>;</w:t>
      </w:r>
    </w:p>
    <w:p w:rsidR="00337B11" w:rsidRPr="00252E45" w:rsidRDefault="00337B11" w:rsidP="00421FBF">
      <w:pPr>
        <w:ind w:firstLine="851"/>
        <w:jc w:val="both"/>
      </w:pPr>
      <w:r w:rsidRPr="00252E45">
        <w:t xml:space="preserve">– почтовый адрес: </w:t>
      </w:r>
      <w:r>
        <w:t xml:space="preserve">352764, Краснодарский край, Брюховецкий район, пос. Лебяжий </w:t>
      </w:r>
      <w:r w:rsidRPr="00A31035">
        <w:t>О</w:t>
      </w:r>
      <w:r>
        <w:t>стров, улица Гагарина, 6А</w:t>
      </w:r>
      <w:r w:rsidRPr="00252E45">
        <w:t>;</w:t>
      </w:r>
    </w:p>
    <w:p w:rsidR="00337B11" w:rsidRPr="00252E45" w:rsidRDefault="00337B11" w:rsidP="00F201A7">
      <w:pPr>
        <w:ind w:firstLine="851"/>
        <w:jc w:val="both"/>
      </w:pPr>
      <w:r w:rsidRPr="00252E45">
        <w:t xml:space="preserve">– номер телефона </w:t>
      </w:r>
      <w:r>
        <w:t>(86156) 63118</w:t>
      </w:r>
      <w:r w:rsidRPr="00252E45">
        <w:t xml:space="preserve">, факса </w:t>
      </w:r>
      <w:r>
        <w:t>(86156) 63118</w:t>
      </w:r>
      <w:r w:rsidRPr="00252E45">
        <w:t>,</w:t>
      </w:r>
    </w:p>
    <w:p w:rsidR="00337B11" w:rsidRPr="00815706" w:rsidRDefault="00337B11" w:rsidP="00F201A7">
      <w:pPr>
        <w:ind w:firstLine="851"/>
        <w:jc w:val="both"/>
      </w:pPr>
      <w:r w:rsidRPr="00252E45">
        <w:t xml:space="preserve">– адрес электронной почты </w:t>
      </w:r>
      <w:r w:rsidRPr="000A2DA4">
        <w:rPr>
          <w:lang w:val="en-US"/>
        </w:rPr>
        <w:t>school</w:t>
      </w:r>
      <w:r w:rsidRPr="000A2DA4">
        <w:t>16@</w:t>
      </w:r>
      <w:r w:rsidRPr="000A2DA4">
        <w:rPr>
          <w:lang w:val="en-US"/>
        </w:rPr>
        <w:t>bru</w:t>
      </w:r>
      <w:r w:rsidRPr="000A2DA4">
        <w:t>.</w:t>
      </w:r>
      <w:r w:rsidRPr="000A2DA4">
        <w:rPr>
          <w:lang w:val="en-US"/>
        </w:rPr>
        <w:t>kubannet</w:t>
      </w:r>
      <w:r w:rsidRPr="000A2DA4">
        <w:t>.</w:t>
      </w:r>
      <w:r w:rsidRPr="000A2DA4">
        <w:rPr>
          <w:lang w:val="en-US"/>
        </w:rPr>
        <w:t>ru</w:t>
      </w:r>
      <w:r>
        <w:t>;</w:t>
      </w:r>
    </w:p>
    <w:p w:rsidR="00337B11" w:rsidRPr="00252E45" w:rsidRDefault="00337B11" w:rsidP="00F201A7">
      <w:pPr>
        <w:ind w:firstLine="851"/>
        <w:jc w:val="both"/>
      </w:pPr>
      <w:r w:rsidRPr="00252E45">
        <w:t xml:space="preserve">– численность работников – </w:t>
      </w:r>
      <w:r>
        <w:t>18</w:t>
      </w:r>
      <w:r w:rsidRPr="00252E45">
        <w:t xml:space="preserve"> чел., в т. ч. женщин </w:t>
      </w:r>
      <w:r w:rsidRPr="00421FBF">
        <w:t>1</w:t>
      </w:r>
      <w:r>
        <w:t>5</w:t>
      </w:r>
      <w:r w:rsidRPr="00252E45">
        <w:t xml:space="preserve"> чел., несовершеннолетних </w:t>
      </w:r>
      <w:r>
        <w:t xml:space="preserve">         0 </w:t>
      </w:r>
      <w:r w:rsidRPr="00252E45">
        <w:t>чел., работающих во вредных условиях труда _</w:t>
      </w:r>
      <w:r>
        <w:t>0</w:t>
      </w:r>
      <w:r w:rsidRPr="00252E45">
        <w:t xml:space="preserve"> чел.;</w:t>
      </w:r>
    </w:p>
    <w:p w:rsidR="00337B11" w:rsidRDefault="00337B11" w:rsidP="00F201A7">
      <w:pPr>
        <w:ind w:firstLine="851"/>
        <w:jc w:val="both"/>
      </w:pPr>
      <w:r w:rsidRPr="00252E45">
        <w:t xml:space="preserve">– размер минимальной заработной платы составляет </w:t>
      </w:r>
      <w:r>
        <w:t>7500</w:t>
      </w:r>
      <w:r w:rsidRPr="00252E45">
        <w:t xml:space="preserve"> руб., число и наименование профессий (должностей) работников ее получающих – </w:t>
      </w:r>
      <w:r>
        <w:t>5 чел.:</w:t>
      </w:r>
    </w:p>
    <w:p w:rsidR="00337B11" w:rsidRPr="00252E45" w:rsidRDefault="00337B11" w:rsidP="00F201A7">
      <w:pPr>
        <w:ind w:firstLine="851"/>
        <w:jc w:val="both"/>
      </w:pPr>
      <w:r>
        <w:t>уборщик служебных помещений (2 чел.), дворник, повар, кухонный рабочий.</w:t>
      </w:r>
    </w:p>
    <w:p w:rsidR="00337B11" w:rsidRDefault="00337B11" w:rsidP="00F201A7">
      <w:pPr>
        <w:ind w:firstLine="851"/>
        <w:jc w:val="both"/>
      </w:pPr>
      <w:r w:rsidRPr="00252E45">
        <w:t xml:space="preserve">– комиссия по трудовым спорам – </w:t>
      </w:r>
      <w:r>
        <w:t>нет.</w:t>
      </w:r>
    </w:p>
    <w:p w:rsidR="00337B11" w:rsidRDefault="00337B11" w:rsidP="00F201A7">
      <w:pPr>
        <w:ind w:firstLine="851"/>
        <w:jc w:val="both"/>
      </w:pPr>
    </w:p>
    <w:p w:rsidR="00337B11" w:rsidRDefault="00337B11" w:rsidP="00F201A7">
      <w:pPr>
        <w:ind w:firstLine="851"/>
        <w:jc w:val="both"/>
      </w:pPr>
      <w:r>
        <w:t>Приложения:</w:t>
      </w:r>
    </w:p>
    <w:p w:rsidR="00337B11" w:rsidRPr="00200779" w:rsidRDefault="00337B11" w:rsidP="00F201A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00779">
        <w:rPr>
          <w:sz w:val="22"/>
          <w:szCs w:val="22"/>
        </w:rPr>
        <w:t>коллективный договор – на ___л. в 3 экз.;</w:t>
      </w:r>
    </w:p>
    <w:p w:rsidR="00337B11" w:rsidRPr="00200779" w:rsidRDefault="00337B11" w:rsidP="00F201A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00779">
        <w:rPr>
          <w:sz w:val="22"/>
          <w:szCs w:val="22"/>
        </w:rPr>
        <w:t xml:space="preserve">копия протокола о </w:t>
      </w:r>
      <w:r>
        <w:rPr>
          <w:sz w:val="22"/>
          <w:szCs w:val="22"/>
        </w:rPr>
        <w:t xml:space="preserve">подведении итогов выполнения ранее действующего коллективного договора и </w:t>
      </w:r>
      <w:r w:rsidRPr="00200779">
        <w:rPr>
          <w:sz w:val="22"/>
          <w:szCs w:val="22"/>
        </w:rPr>
        <w:t xml:space="preserve">принятии </w:t>
      </w:r>
      <w:r>
        <w:rPr>
          <w:sz w:val="22"/>
          <w:szCs w:val="22"/>
        </w:rPr>
        <w:t xml:space="preserve">нового </w:t>
      </w:r>
      <w:r w:rsidRPr="00200779">
        <w:rPr>
          <w:sz w:val="22"/>
          <w:szCs w:val="22"/>
        </w:rPr>
        <w:t>коллективного договора на ___л. в _ экз.;</w:t>
      </w:r>
    </w:p>
    <w:p w:rsidR="00337B11" w:rsidRPr="00200779" w:rsidRDefault="00337B11" w:rsidP="00F201A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00779">
        <w:rPr>
          <w:sz w:val="22"/>
          <w:szCs w:val="22"/>
        </w:rPr>
        <w:t>информация о выполнении ранее действовавшего коллективного договора на ___ л. в ___ экз.</w:t>
      </w:r>
    </w:p>
    <w:p w:rsidR="00337B11" w:rsidRDefault="00337B11" w:rsidP="00F201A7">
      <w:pPr>
        <w:autoSpaceDE w:val="0"/>
        <w:autoSpaceDN w:val="0"/>
        <w:adjustRightInd w:val="0"/>
        <w:jc w:val="both"/>
        <w:outlineLvl w:val="0"/>
      </w:pPr>
    </w:p>
    <w:p w:rsidR="00337B11" w:rsidRDefault="00337B11" w:rsidP="00F201A7">
      <w:pPr>
        <w:autoSpaceDE w:val="0"/>
        <w:autoSpaceDN w:val="0"/>
        <w:adjustRightInd w:val="0"/>
        <w:jc w:val="both"/>
        <w:outlineLvl w:val="0"/>
      </w:pPr>
    </w:p>
    <w:p w:rsidR="00337B11" w:rsidRDefault="00337B11" w:rsidP="00F201A7">
      <w:pPr>
        <w:autoSpaceDE w:val="0"/>
        <w:autoSpaceDN w:val="0"/>
        <w:adjustRightInd w:val="0"/>
        <w:jc w:val="both"/>
        <w:outlineLvl w:val="0"/>
      </w:pPr>
    </w:p>
    <w:p w:rsidR="00337B11" w:rsidRPr="000A2DA4" w:rsidRDefault="00337B11" w:rsidP="000A2DA4">
      <w:pPr>
        <w:autoSpaceDE w:val="0"/>
        <w:autoSpaceDN w:val="0"/>
        <w:adjustRightInd w:val="0"/>
        <w:jc w:val="both"/>
        <w:outlineLvl w:val="0"/>
      </w:pPr>
      <w:r w:rsidRPr="000A2DA4">
        <w:t>Директор МБОУ ООШ №16                                                                              А.Л.Махновский</w:t>
      </w:r>
    </w:p>
    <w:sectPr w:rsidR="00337B11" w:rsidRPr="000A2DA4" w:rsidSect="005E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20F"/>
    <w:multiLevelType w:val="hybridMultilevel"/>
    <w:tmpl w:val="E534B5EE"/>
    <w:lvl w:ilvl="0" w:tplc="B24EF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1A7"/>
    <w:rsid w:val="000A2DA4"/>
    <w:rsid w:val="00134AFC"/>
    <w:rsid w:val="00196315"/>
    <w:rsid w:val="001C4F21"/>
    <w:rsid w:val="00200779"/>
    <w:rsid w:val="00252E45"/>
    <w:rsid w:val="002D103F"/>
    <w:rsid w:val="002F501C"/>
    <w:rsid w:val="00337B11"/>
    <w:rsid w:val="003B4E7F"/>
    <w:rsid w:val="003D1196"/>
    <w:rsid w:val="00421FBF"/>
    <w:rsid w:val="004D1131"/>
    <w:rsid w:val="0050340F"/>
    <w:rsid w:val="00507A24"/>
    <w:rsid w:val="005E0668"/>
    <w:rsid w:val="006323AA"/>
    <w:rsid w:val="006A63C5"/>
    <w:rsid w:val="007227AD"/>
    <w:rsid w:val="007F151C"/>
    <w:rsid w:val="00815706"/>
    <w:rsid w:val="008E38DF"/>
    <w:rsid w:val="009D50B4"/>
    <w:rsid w:val="00A23744"/>
    <w:rsid w:val="00A31035"/>
    <w:rsid w:val="00AA2419"/>
    <w:rsid w:val="00B102D4"/>
    <w:rsid w:val="00D22A37"/>
    <w:rsid w:val="00D532FC"/>
    <w:rsid w:val="00D84FF7"/>
    <w:rsid w:val="00D878B7"/>
    <w:rsid w:val="00EA3831"/>
    <w:rsid w:val="00F201A7"/>
    <w:rsid w:val="00FB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01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270</Words>
  <Characters>1542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Винальева</dc:creator>
  <cp:keywords/>
  <dc:description/>
  <cp:lastModifiedBy>Admin</cp:lastModifiedBy>
  <cp:revision>18</cp:revision>
  <dcterms:created xsi:type="dcterms:W3CDTF">2015-09-25T10:35:00Z</dcterms:created>
  <dcterms:modified xsi:type="dcterms:W3CDTF">2016-08-29T06:59:00Z</dcterms:modified>
</cp:coreProperties>
</file>