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6B" w:rsidRDefault="0039576B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ab/>
      </w:r>
    </w:p>
    <w:p w:rsidR="0039576B" w:rsidRPr="006D7781" w:rsidRDefault="0039576B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39576B" w:rsidRPr="006D7781" w:rsidRDefault="0039576B" w:rsidP="006D778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делать в</w:t>
      </w:r>
      <w:r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инфекций (ОРВИ) для того, чтобы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?</w:t>
      </w:r>
    </w:p>
    <w:p w:rsidR="0039576B" w:rsidRPr="008A3341" w:rsidRDefault="0039576B" w:rsidP="006D778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Возбудители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39576B" w:rsidRPr="006D7781" w:rsidRDefault="0039576B" w:rsidP="006D778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виру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39576B" w:rsidRPr="006D7781" w:rsidRDefault="0039576B" w:rsidP="008A3341">
      <w:pPr>
        <w:shd w:val="clear" w:color="auto" w:fill="FFFFFF"/>
        <w:spacing w:after="225" w:line="240" w:lineRule="auto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Pr="008A3341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Pr="006D7781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ОРВИ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.</w:t>
      </w:r>
      <w:r w:rsidRPr="00975BF4">
        <w:rPr>
          <w:rFonts w:ascii="Times New Roman" w:hAnsi="Times New Roman"/>
          <w:noProof/>
          <w:color w:val="4F4F4F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rofilaktika_orvi_9741.png" style="width:466.5pt;height:302.25pt;visibility:visible">
            <v:imagedata r:id="rId5" o:title=""/>
          </v:shape>
        </w:pict>
      </w:r>
    </w:p>
    <w:p w:rsidR="0039576B" w:rsidRPr="006D7781" w:rsidRDefault="0039576B" w:rsidP="006D7781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.</w:t>
      </w:r>
    </w:p>
    <w:p w:rsidR="0039576B" w:rsidRDefault="0039576B" w:rsidP="008A3341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4F4F4F"/>
          <w:sz w:val="24"/>
          <w:szCs w:val="24"/>
          <w:lang w:eastAsia="ru-RU"/>
        </w:rPr>
      </w:pPr>
    </w:p>
    <w:p w:rsidR="0039576B" w:rsidRDefault="0039576B" w:rsidP="008A3341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4F4F4F"/>
          <w:sz w:val="24"/>
          <w:szCs w:val="24"/>
          <w:lang w:eastAsia="ru-RU"/>
        </w:rPr>
      </w:pPr>
    </w:p>
    <w:p w:rsidR="0039576B" w:rsidRPr="006D7781" w:rsidRDefault="0039576B" w:rsidP="008A3341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4F4F4F"/>
          <w:sz w:val="24"/>
          <w:szCs w:val="24"/>
          <w:lang w:eastAsia="ru-RU"/>
        </w:rPr>
      </w:pPr>
    </w:p>
    <w:p w:rsidR="0039576B" w:rsidRPr="006D7781" w:rsidRDefault="0039576B" w:rsidP="006D7781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39576B" w:rsidRPr="006D7781" w:rsidRDefault="0039576B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.</w:t>
      </w:r>
    </w:p>
    <w:p w:rsidR="0039576B" w:rsidRPr="006D7781" w:rsidRDefault="0039576B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39576B" w:rsidRPr="008A3341" w:rsidRDefault="0039576B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Прикасаться к лицу, глазам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.И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39576B" w:rsidRPr="006D7781" w:rsidRDefault="0039576B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39576B" w:rsidRPr="008A3341" w:rsidRDefault="0039576B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39576B" w:rsidRPr="008A3341" w:rsidRDefault="0039576B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9576B" w:rsidRPr="008A3341" w:rsidRDefault="0039576B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39576B" w:rsidRPr="008A3341" w:rsidRDefault="0039576B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Ограничить приветственные рукопожатия, поцелуи и объятия.</w:t>
      </w:r>
    </w:p>
    <w:p w:rsidR="0039576B" w:rsidRPr="008A3341" w:rsidRDefault="0039576B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Чаще проветривать помещения.</w:t>
      </w:r>
    </w:p>
    <w:p w:rsidR="0039576B" w:rsidRPr="008A3341" w:rsidRDefault="0039576B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39576B" w:rsidRPr="006D7781" w:rsidRDefault="0039576B" w:rsidP="00411199">
      <w:pPr>
        <w:shd w:val="clear" w:color="auto" w:fill="FFFFFF"/>
        <w:spacing w:after="240" w:line="240" w:lineRule="auto"/>
        <w:jc w:val="center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39576B" w:rsidRPr="006D7781" w:rsidRDefault="0039576B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39576B" w:rsidRPr="006D7781" w:rsidRDefault="0039576B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39576B" w:rsidRPr="008A3341" w:rsidRDefault="0039576B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39576B" w:rsidRPr="006D7781" w:rsidRDefault="0039576B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39576B" w:rsidRPr="006D7781" w:rsidRDefault="0039576B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39576B" w:rsidRPr="008A3341" w:rsidRDefault="0039576B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дверны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руч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>, выключател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hAnsi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hAnsi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39576B" w:rsidRPr="008A3341" w:rsidRDefault="0039576B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/>
          <w:color w:val="4F4F4F"/>
          <w:sz w:val="24"/>
          <w:szCs w:val="24"/>
          <w:lang w:eastAsia="ru-RU"/>
        </w:rPr>
      </w:pPr>
    </w:p>
    <w:sectPr w:rsidR="0039576B" w:rsidRPr="008A3341" w:rsidSect="0060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781"/>
    <w:rsid w:val="00056917"/>
    <w:rsid w:val="00070E92"/>
    <w:rsid w:val="000D1EB6"/>
    <w:rsid w:val="00321A6D"/>
    <w:rsid w:val="0039576B"/>
    <w:rsid w:val="004016DB"/>
    <w:rsid w:val="00411199"/>
    <w:rsid w:val="00550AE2"/>
    <w:rsid w:val="005912FF"/>
    <w:rsid w:val="00607865"/>
    <w:rsid w:val="00694E3C"/>
    <w:rsid w:val="006D7781"/>
    <w:rsid w:val="00764235"/>
    <w:rsid w:val="008A3341"/>
    <w:rsid w:val="00926277"/>
    <w:rsid w:val="00975BF4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65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778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9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4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481</Words>
  <Characters>2745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5</cp:revision>
  <dcterms:created xsi:type="dcterms:W3CDTF">2020-01-30T12:56:00Z</dcterms:created>
  <dcterms:modified xsi:type="dcterms:W3CDTF">2020-02-03T15:18:00Z</dcterms:modified>
</cp:coreProperties>
</file>