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C6" w:rsidRDefault="00D10647">
      <w:r>
        <w:t>История станицы</w:t>
      </w:r>
    </w:p>
    <w:p w:rsidR="00D10647" w:rsidRDefault="00D10647">
      <w:r>
        <w:t>Заключение</w:t>
      </w:r>
    </w:p>
    <w:p w:rsidR="00A63547" w:rsidRDefault="00A63547" w:rsidP="00A63547">
      <w:r>
        <w:t>1.</w:t>
      </w:r>
      <w:r>
        <w:tab/>
        <w:t>В казачий класс попасть не просто</w:t>
      </w:r>
    </w:p>
    <w:p w:rsidR="00A63547" w:rsidRDefault="00A63547" w:rsidP="00A63547">
      <w:r>
        <w:t xml:space="preserve">            Это право заслужи.</w:t>
      </w:r>
    </w:p>
    <w:p w:rsidR="00A63547" w:rsidRDefault="00A63547" w:rsidP="00A63547">
      <w:r>
        <w:t xml:space="preserve">          Что ты смел, умел и вежлив</w:t>
      </w:r>
    </w:p>
    <w:p w:rsidR="00A63547" w:rsidRDefault="00A63547" w:rsidP="00A63547">
      <w:r>
        <w:t xml:space="preserve">          Сразу делом докажи.</w:t>
      </w:r>
    </w:p>
    <w:p w:rsidR="00D10647" w:rsidRDefault="00D10647" w:rsidP="00D10647">
      <w:r w:rsidRPr="00D10647">
        <w:rPr>
          <w:b/>
        </w:rPr>
        <w:t>Казачьему роду – нет переводу! </w:t>
      </w:r>
      <w:r w:rsidRPr="00D10647">
        <w:rPr>
          <w:b/>
        </w:rPr>
        <w:br/>
        <w:t>Слава, тебе, Господи, что мы – казаки! </w:t>
      </w:r>
      <w:r w:rsidRPr="00D10647">
        <w:rPr>
          <w:b/>
        </w:rPr>
        <w:br/>
        <w:t>Казаком надо не родиться, </w:t>
      </w:r>
      <w:r w:rsidRPr="00D10647">
        <w:rPr>
          <w:b/>
        </w:rPr>
        <w:br/>
        <w:t>Казаком надо стать! </w:t>
      </w:r>
      <w:r w:rsidRPr="00D10647">
        <w:rPr>
          <w:b/>
        </w:rPr>
        <w:br/>
        <w:t>Казаком быть – значит Родину любить! </w:t>
      </w:r>
      <w:r w:rsidRPr="00D10647">
        <w:rPr>
          <w:b/>
        </w:rPr>
        <w:br/>
        <w:t>Первое дело для казака – землю родную беречь!»</w:t>
      </w:r>
      <w:r w:rsidRPr="00D10647">
        <w:t> </w:t>
      </w:r>
    </w:p>
    <w:p w:rsidR="00D10647" w:rsidRDefault="00D10647" w:rsidP="00D10647">
      <w:r>
        <w:t xml:space="preserve"> И будущее нашей  станицы и нашей страны – в наших руках</w:t>
      </w:r>
    </w:p>
    <w:p w:rsidR="00D10647" w:rsidRDefault="00D10647" w:rsidP="00D10647">
      <w:r>
        <w:t>И я  уверен: мы эти надежды оправдаем потому, что мы теперь – казаки</w:t>
      </w:r>
    </w:p>
    <w:p w:rsidR="00D10647" w:rsidRDefault="00D10647" w:rsidP="00D10647">
      <w:r>
        <w:t>Песня «Мы теперь казаки»</w:t>
      </w:r>
    </w:p>
    <w:p w:rsidR="00605240" w:rsidRDefault="00605240" w:rsidP="00605240">
      <w:r>
        <w:t>Согнулись ковыли – седые старцы,</w:t>
      </w:r>
    </w:p>
    <w:p w:rsidR="00605240" w:rsidRDefault="00605240" w:rsidP="00605240">
      <w:r>
        <w:t>И мудрость, и молчание храня.</w:t>
      </w:r>
    </w:p>
    <w:p w:rsidR="00605240" w:rsidRDefault="00605240" w:rsidP="00605240">
      <w:r>
        <w:t>Им кажется, казачьи кони мчатся,</w:t>
      </w:r>
    </w:p>
    <w:p w:rsidR="00605240" w:rsidRDefault="00605240" w:rsidP="00605240">
      <w:r>
        <w:t>В бою вот-вот вдруг шашки зазвенят.</w:t>
      </w:r>
    </w:p>
    <w:p w:rsidR="00605240" w:rsidRDefault="00605240" w:rsidP="00605240">
      <w:r>
        <w:t xml:space="preserve"> Хранит землица славу боевую</w:t>
      </w:r>
    </w:p>
    <w:p w:rsidR="00605240" w:rsidRDefault="00605240" w:rsidP="00605240">
      <w:r>
        <w:t>И помнят степи то, как орды шли.</w:t>
      </w:r>
    </w:p>
    <w:p w:rsidR="00605240" w:rsidRDefault="00605240" w:rsidP="00605240">
      <w:r>
        <w:t>Как шли враги на Родину Святую,</w:t>
      </w:r>
    </w:p>
    <w:p w:rsidR="00605240" w:rsidRDefault="00605240" w:rsidP="00605240">
      <w:r>
        <w:t>Но покорить её всё ж не смогли!</w:t>
      </w:r>
    </w:p>
    <w:p w:rsidR="00605240" w:rsidRDefault="00605240" w:rsidP="00605240">
      <w:r>
        <w:t>Хранили, казаки, Россию,</w:t>
      </w:r>
    </w:p>
    <w:p w:rsidR="00605240" w:rsidRDefault="00605240" w:rsidP="00605240">
      <w:r>
        <w:t>Свой дух крепили, Родину любя.</w:t>
      </w:r>
    </w:p>
    <w:p w:rsidR="00605240" w:rsidRDefault="00605240" w:rsidP="00605240">
      <w:r>
        <w:t>Родные степи, край, что сердцу милый,</w:t>
      </w:r>
    </w:p>
    <w:p w:rsidR="00605240" w:rsidRDefault="00605240" w:rsidP="00605240">
      <w:r>
        <w:t>Нам пасть в бою не страшно за тебя!</w:t>
      </w:r>
    </w:p>
    <w:p w:rsidR="00605240" w:rsidRDefault="00605240" w:rsidP="00605240">
      <w:r>
        <w:t>Много было под конями ветра.</w:t>
      </w:r>
    </w:p>
    <w:p w:rsidR="00605240" w:rsidRDefault="00605240" w:rsidP="00605240">
      <w:r>
        <w:t>Шли они в пустынях и лесах</w:t>
      </w:r>
    </w:p>
    <w:p w:rsidR="00605240" w:rsidRDefault="00605240" w:rsidP="00605240">
      <w:r>
        <w:t>Память о казачестве бессмертна,</w:t>
      </w:r>
    </w:p>
    <w:p w:rsidR="00605240" w:rsidRDefault="00605240" w:rsidP="00605240">
      <w:r>
        <w:t>Подвиги казачества в сердцах. (вместе)</w:t>
      </w:r>
    </w:p>
    <w:p w:rsidR="00605240" w:rsidRDefault="00605240" w:rsidP="00605240">
      <w:r>
        <w:lastRenderedPageBreak/>
        <w:t>Путь тот не измерить в километрах,</w:t>
      </w:r>
    </w:p>
    <w:p w:rsidR="00605240" w:rsidRDefault="00605240" w:rsidP="00605240">
      <w:r>
        <w:t>Он пролег сквозь моры, славу, страх…</w:t>
      </w:r>
    </w:p>
    <w:p w:rsidR="00605240" w:rsidRDefault="00605240" w:rsidP="00605240">
      <w:r>
        <w:t>Память о казачестве бессмертна,</w:t>
      </w:r>
    </w:p>
    <w:p w:rsidR="00605240" w:rsidRDefault="00605240" w:rsidP="00605240">
      <w:r>
        <w:t>Подвиги казачества в сердцах. (вместе)</w:t>
      </w:r>
    </w:p>
    <w:p w:rsidR="001D3CE5" w:rsidRDefault="001D3CE5" w:rsidP="00605240"/>
    <w:p w:rsidR="001D3CE5" w:rsidRDefault="001D3CE5" w:rsidP="00605240"/>
    <w:p w:rsidR="001D3CE5" w:rsidRPr="001D3CE5" w:rsidRDefault="001D3CE5" w:rsidP="001D3CE5">
      <w:pPr>
        <w:rPr>
          <w:b/>
        </w:rPr>
      </w:pPr>
      <w:r w:rsidRPr="001D3CE5">
        <w:rPr>
          <w:b/>
        </w:rPr>
        <w:t>Время вспомнить,</w:t>
      </w:r>
    </w:p>
    <w:p w:rsidR="001D3CE5" w:rsidRPr="001D3CE5" w:rsidRDefault="001D3CE5" w:rsidP="001D3CE5">
      <w:pPr>
        <w:rPr>
          <w:b/>
        </w:rPr>
      </w:pPr>
      <w:r w:rsidRPr="001D3CE5">
        <w:rPr>
          <w:b/>
        </w:rPr>
        <w:t>И время земно поклониться</w:t>
      </w:r>
    </w:p>
    <w:p w:rsidR="001D3CE5" w:rsidRPr="001D3CE5" w:rsidRDefault="001D3CE5" w:rsidP="001D3CE5">
      <w:pPr>
        <w:rPr>
          <w:b/>
        </w:rPr>
      </w:pPr>
      <w:r w:rsidRPr="001D3CE5">
        <w:rPr>
          <w:b/>
        </w:rPr>
        <w:t>Твоим древним годам,</w:t>
      </w:r>
    </w:p>
    <w:p w:rsidR="001D3CE5" w:rsidRPr="001D3CE5" w:rsidRDefault="001D3CE5" w:rsidP="001D3CE5">
      <w:pPr>
        <w:rPr>
          <w:b/>
        </w:rPr>
      </w:pPr>
      <w:r w:rsidRPr="001D3CE5">
        <w:rPr>
          <w:b/>
        </w:rPr>
        <w:t>Дорогая станица.</w:t>
      </w:r>
    </w:p>
    <w:p w:rsidR="001D3CE5" w:rsidRDefault="001D3CE5" w:rsidP="001D3CE5">
      <w:r>
        <w:t>Щедрым нивам твоим,</w:t>
      </w:r>
    </w:p>
    <w:p w:rsidR="001D3CE5" w:rsidRDefault="001D3CE5" w:rsidP="001D3CE5">
      <w:r>
        <w:t>Твоим травам и злакам,</w:t>
      </w:r>
    </w:p>
    <w:p w:rsidR="001D3CE5" w:rsidRDefault="001D3CE5" w:rsidP="001D3CE5">
      <w:r>
        <w:t>Твоим первопроходцам – чубатым казакам.</w:t>
      </w:r>
    </w:p>
    <w:p w:rsidR="001D3CE5" w:rsidRDefault="001D3CE5" w:rsidP="001D3CE5">
      <w:r>
        <w:t>Время вспомнить твои</w:t>
      </w:r>
    </w:p>
    <w:p w:rsidR="001D3CE5" w:rsidRDefault="001D3CE5" w:rsidP="001D3CE5">
      <w:r>
        <w:t>Были времени давнего,</w:t>
      </w:r>
    </w:p>
    <w:p w:rsidR="001D3CE5" w:rsidRDefault="001D3CE5" w:rsidP="001D3CE5">
      <w:r>
        <w:t>Поселенцев обоз</w:t>
      </w:r>
    </w:p>
    <w:p w:rsidR="001D3CE5" w:rsidRDefault="001D3CE5" w:rsidP="001D3CE5">
      <w:r>
        <w:t>Из-под города Канева.</w:t>
      </w:r>
    </w:p>
    <w:p w:rsidR="001D3CE5" w:rsidRDefault="001D3CE5" w:rsidP="001D3CE5">
      <w:r>
        <w:t>Нашей памяти вечно</w:t>
      </w:r>
    </w:p>
    <w:p w:rsidR="001D3CE5" w:rsidRDefault="001D3CE5" w:rsidP="001D3CE5">
      <w:r>
        <w:t>Да будет достоин</w:t>
      </w:r>
    </w:p>
    <w:p w:rsidR="001D3CE5" w:rsidRDefault="001D3CE5" w:rsidP="001D3CE5">
      <w:r>
        <w:t>Первый твой поселенец</w:t>
      </w:r>
    </w:p>
    <w:p w:rsidR="001D3CE5" w:rsidRDefault="001D3CE5" w:rsidP="001D3CE5">
      <w:r>
        <w:t>И первый твой воин.</w:t>
      </w:r>
    </w:p>
    <w:p w:rsidR="001D3CE5" w:rsidRDefault="001D3CE5" w:rsidP="001D3CE5">
      <w:r>
        <w:t>Вся твоя красота,</w:t>
      </w:r>
    </w:p>
    <w:p w:rsidR="001D3CE5" w:rsidRDefault="001D3CE5" w:rsidP="001D3CE5">
      <w:r>
        <w:t>Вместе с нынешней новью –</w:t>
      </w:r>
    </w:p>
    <w:p w:rsidR="001D3CE5" w:rsidRDefault="001D3CE5" w:rsidP="001D3CE5">
      <w:r>
        <w:t>Все оплачено ихней</w:t>
      </w:r>
    </w:p>
    <w:p w:rsidR="001D3CE5" w:rsidRDefault="001D3CE5" w:rsidP="001D3CE5">
      <w:r>
        <w:t>И мукой, и кровью!</w:t>
      </w:r>
    </w:p>
    <w:p w:rsidR="001D3CE5" w:rsidRPr="001D3CE5" w:rsidRDefault="001D3CE5" w:rsidP="001D3CE5">
      <w:pPr>
        <w:rPr>
          <w:b/>
          <w:sz w:val="28"/>
          <w:szCs w:val="28"/>
        </w:rPr>
      </w:pPr>
      <w:r w:rsidRPr="001D3CE5">
        <w:rPr>
          <w:b/>
          <w:sz w:val="28"/>
          <w:szCs w:val="28"/>
        </w:rPr>
        <w:t>Время вспомнить,</w:t>
      </w:r>
    </w:p>
    <w:p w:rsidR="001D3CE5" w:rsidRPr="001D3CE5" w:rsidRDefault="001D3CE5" w:rsidP="001D3CE5">
      <w:pPr>
        <w:rPr>
          <w:b/>
          <w:sz w:val="28"/>
          <w:szCs w:val="28"/>
        </w:rPr>
      </w:pPr>
      <w:r w:rsidRPr="001D3CE5">
        <w:rPr>
          <w:b/>
          <w:sz w:val="28"/>
          <w:szCs w:val="28"/>
        </w:rPr>
        <w:t>И время земно поклониться</w:t>
      </w:r>
    </w:p>
    <w:p w:rsidR="001D3CE5" w:rsidRPr="001D3CE5" w:rsidRDefault="001D3CE5" w:rsidP="001D3CE5">
      <w:pPr>
        <w:rPr>
          <w:b/>
          <w:sz w:val="28"/>
          <w:szCs w:val="28"/>
        </w:rPr>
      </w:pPr>
      <w:r w:rsidRPr="001D3CE5">
        <w:rPr>
          <w:b/>
          <w:sz w:val="28"/>
          <w:szCs w:val="28"/>
        </w:rPr>
        <w:t>Казакам нашим славным</w:t>
      </w:r>
    </w:p>
    <w:p w:rsidR="001D3CE5" w:rsidRDefault="001D3CE5" w:rsidP="001D3CE5">
      <w:pPr>
        <w:rPr>
          <w:b/>
          <w:sz w:val="28"/>
          <w:szCs w:val="28"/>
        </w:rPr>
      </w:pPr>
      <w:r w:rsidRPr="001D3CE5">
        <w:rPr>
          <w:b/>
          <w:sz w:val="28"/>
          <w:szCs w:val="28"/>
        </w:rPr>
        <w:lastRenderedPageBreak/>
        <w:t>И славной станице.</w:t>
      </w: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Default="000B667B" w:rsidP="001D3CE5">
      <w:pPr>
        <w:rPr>
          <w:b/>
          <w:sz w:val="28"/>
          <w:szCs w:val="28"/>
        </w:rPr>
      </w:pPr>
    </w:p>
    <w:p w:rsidR="000B667B" w:rsidRPr="00D267AE" w:rsidRDefault="000B667B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lastRenderedPageBreak/>
        <w:t>Конкурс исследовательских работ «Славься, казачество!» среди учащихся казачьих классов общеобразовательных учреждений  Мостовского района в 2014-2015 учебном году</w:t>
      </w:r>
    </w:p>
    <w:p w:rsidR="000B667B" w:rsidRPr="00D267AE" w:rsidRDefault="000B667B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667B" w:rsidRPr="00D267AE" w:rsidRDefault="000B667B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2E81" w:rsidRPr="00D267AE" w:rsidRDefault="00BE2E81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667B" w:rsidRPr="00D267AE" w:rsidRDefault="000B667B" w:rsidP="00D267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667B" w:rsidRPr="00D267AE" w:rsidRDefault="000B667B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Номинация: Роль казаков в становлении российского государства</w:t>
      </w:r>
    </w:p>
    <w:p w:rsidR="000B667B" w:rsidRPr="00D267AE" w:rsidRDefault="000B667B" w:rsidP="00D267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7AE">
        <w:rPr>
          <w:rFonts w:ascii="Times New Roman" w:hAnsi="Times New Roman"/>
          <w:b/>
          <w:sz w:val="28"/>
          <w:szCs w:val="28"/>
        </w:rPr>
        <w:t>«Ярославские казаки в истории…</w:t>
      </w:r>
      <w:r w:rsidR="00B369B5" w:rsidRPr="00D267AE">
        <w:rPr>
          <w:rFonts w:ascii="Times New Roman" w:hAnsi="Times New Roman"/>
          <w:b/>
          <w:sz w:val="28"/>
          <w:szCs w:val="28"/>
        </w:rPr>
        <w:t>Связь времен и поколений</w:t>
      </w:r>
      <w:r w:rsidRPr="00D267AE">
        <w:rPr>
          <w:rFonts w:ascii="Times New Roman" w:hAnsi="Times New Roman"/>
          <w:b/>
          <w:sz w:val="28"/>
          <w:szCs w:val="28"/>
        </w:rPr>
        <w:t>»</w:t>
      </w:r>
    </w:p>
    <w:p w:rsidR="000B667B" w:rsidRPr="00D267AE" w:rsidRDefault="000B667B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2E81" w:rsidRPr="00D267AE" w:rsidRDefault="00BE2E81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2E81" w:rsidRPr="00D267AE" w:rsidRDefault="00BE2E81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2E81" w:rsidRPr="00D267AE" w:rsidRDefault="00BE2E81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667B" w:rsidRPr="00D267AE" w:rsidRDefault="000B667B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667B" w:rsidRPr="00D267AE" w:rsidRDefault="00831BBA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B667B" w:rsidRPr="00D267AE">
        <w:rPr>
          <w:rFonts w:ascii="Times New Roman" w:hAnsi="Times New Roman"/>
          <w:sz w:val="28"/>
          <w:szCs w:val="28"/>
        </w:rPr>
        <w:t>Карпук Максим  учащийся 6а класса</w:t>
      </w:r>
    </w:p>
    <w:p w:rsidR="000B667B" w:rsidRPr="00D267AE" w:rsidRDefault="000B667B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                                  казачьей направленности МБОУ СОШ №14</w:t>
      </w:r>
    </w:p>
    <w:p w:rsidR="00BE2E81" w:rsidRPr="00D267AE" w:rsidRDefault="00BE2E81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                                станицы Ярославской Мостовского района</w:t>
      </w:r>
    </w:p>
    <w:p w:rsidR="00BE2E81" w:rsidRPr="00D267AE" w:rsidRDefault="00BE2E81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               Руководитель: Антипкина Г.А.</w:t>
      </w:r>
    </w:p>
    <w:p w:rsidR="00BE2E81" w:rsidRPr="00D267AE" w:rsidRDefault="00BE2E81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2E81" w:rsidRPr="00D267AE" w:rsidRDefault="00BE2E81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2E81" w:rsidRPr="00D267AE" w:rsidRDefault="00BE2E81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2E81" w:rsidRPr="00D267AE" w:rsidRDefault="00BE2E81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февраль 2015 года</w:t>
      </w:r>
    </w:p>
    <w:p w:rsidR="00B369B5" w:rsidRPr="00D267AE" w:rsidRDefault="00B369B5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69B5" w:rsidRPr="00D267AE" w:rsidRDefault="00B369B5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69B5" w:rsidRPr="00D267AE" w:rsidRDefault="00B369B5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667B" w:rsidRPr="00D267AE" w:rsidRDefault="00BE2E81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267AE">
        <w:rPr>
          <w:sz w:val="28"/>
          <w:szCs w:val="28"/>
        </w:rPr>
        <w:t>Оглавление</w:t>
      </w:r>
    </w:p>
    <w:p w:rsidR="00BE2E81" w:rsidRPr="00D267AE" w:rsidRDefault="00BE2E81" w:rsidP="00D267AE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Введение</w:t>
      </w:r>
    </w:p>
    <w:p w:rsidR="00BF0500" w:rsidRPr="00D267AE" w:rsidRDefault="00BF0500" w:rsidP="00D267A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1.1Актуальность.                                                                          2</w:t>
      </w:r>
    </w:p>
    <w:p w:rsidR="00BF0500" w:rsidRPr="00D267AE" w:rsidRDefault="00BF0500" w:rsidP="00D267A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1.2. Цели, задачи исследования                                                   2-3                                   </w:t>
      </w:r>
    </w:p>
    <w:p w:rsidR="00BF0500" w:rsidRPr="00D267AE" w:rsidRDefault="00BF0500" w:rsidP="00D267AE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Методика  исследования……….………..                             </w:t>
      </w:r>
    </w:p>
    <w:p w:rsidR="00BE2E81" w:rsidRPr="00D267AE" w:rsidRDefault="00BE2E81" w:rsidP="00D267AE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Результаты исследования</w:t>
      </w:r>
    </w:p>
    <w:p w:rsidR="00BF0500" w:rsidRPr="00D267AE" w:rsidRDefault="00BF0500" w:rsidP="00D267AE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Заключение                                                                               8</w:t>
      </w:r>
    </w:p>
    <w:p w:rsidR="00BE2E81" w:rsidRPr="00D267AE" w:rsidRDefault="00BF0500" w:rsidP="00D267A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5. Список использованной литературы……………...           </w:t>
      </w:r>
    </w:p>
    <w:p w:rsidR="00BE2E81" w:rsidRPr="00D267AE" w:rsidRDefault="00BE2E81" w:rsidP="00D267AE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BE2E81" w:rsidRPr="00D267AE" w:rsidRDefault="00BE2E81" w:rsidP="00D267AE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BE2E81" w:rsidRPr="00D267AE" w:rsidRDefault="00BE2E81" w:rsidP="00D267AE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BE2E81" w:rsidRPr="00D267AE" w:rsidRDefault="00BE2E81" w:rsidP="00D267AE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BE2E81" w:rsidRPr="00D267AE" w:rsidRDefault="00BE2E81" w:rsidP="00D267AE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BE2E81" w:rsidRPr="00D267AE" w:rsidRDefault="00BE2E81" w:rsidP="00D267AE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BE2E81" w:rsidRPr="00D267AE" w:rsidRDefault="00BE2E81" w:rsidP="00D267AE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BE2E81" w:rsidRPr="00D267AE" w:rsidRDefault="00BE2E81" w:rsidP="00D267AE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BE2E81" w:rsidRPr="00D267AE" w:rsidRDefault="00BE2E81" w:rsidP="00D267AE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BE2E81" w:rsidRPr="00D267AE" w:rsidRDefault="00D267AE" w:rsidP="00500113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B369B5" w:rsidRPr="00D267AE" w:rsidRDefault="00B369B5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lastRenderedPageBreak/>
        <w:t>«Казачество вписало много славных    страниц в  историю великой России и наш  священный долг – бережно  хранить прадедовские традиции»</w:t>
      </w:r>
    </w:p>
    <w:p w:rsidR="00BE2E81" w:rsidRPr="00D267AE" w:rsidRDefault="00B369B5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В. И. Налимов</w:t>
      </w:r>
    </w:p>
    <w:p w:rsidR="00B369B5" w:rsidRPr="00D267AE" w:rsidRDefault="00B369B5" w:rsidP="00D267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1CCE" w:rsidRPr="00D267AE" w:rsidRDefault="00EA1CCE" w:rsidP="00D267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267AE">
        <w:rPr>
          <w:rFonts w:ascii="Times New Roman" w:hAnsi="Times New Roman"/>
          <w:b/>
          <w:sz w:val="28"/>
          <w:szCs w:val="28"/>
        </w:rPr>
        <w:t>1.Введение</w:t>
      </w:r>
    </w:p>
    <w:p w:rsidR="00EA1CCE" w:rsidRPr="00D267AE" w:rsidRDefault="00EA1CCE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1.Актуальность.</w:t>
      </w:r>
    </w:p>
    <w:p w:rsidR="00EA1CCE" w:rsidRPr="00D267AE" w:rsidRDefault="00EA1CCE" w:rsidP="00D267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1CCE" w:rsidRPr="00D267AE" w:rsidRDefault="00EA1CCE" w:rsidP="00D267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1CCE" w:rsidRPr="00D267AE" w:rsidRDefault="00EA1CCE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1.2. Цели, задачи исследования </w:t>
      </w:r>
    </w:p>
    <w:p w:rsidR="00EA1CCE" w:rsidRPr="00D267AE" w:rsidRDefault="00EA1CCE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 Целью моего исследования стала проблема роли участия  ярославских  казаков в исторических событиях нашей Родины.</w:t>
      </w:r>
    </w:p>
    <w:p w:rsidR="00B369B5" w:rsidRPr="00D267AE" w:rsidRDefault="00B369B5" w:rsidP="00D267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69B5" w:rsidRPr="00D267AE" w:rsidRDefault="00B369B5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Родина! Отчизна! Отечество! Россия!</w:t>
      </w:r>
    </w:p>
    <w:p w:rsidR="00B369B5" w:rsidRDefault="00B369B5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Свои истоки любовь к Родине берет в стране нашего детства – отчем крае, чей светлый образ остается в сердце каждого.</w:t>
      </w:r>
    </w:p>
    <w:p w:rsidR="00D267AE" w:rsidRPr="00D267AE" w:rsidRDefault="00D267AE" w:rsidP="00D267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B369B5" w:rsidRPr="00D267AE" w:rsidRDefault="00B369B5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                  Когда уходишь в путь, дорогу,</w:t>
      </w:r>
    </w:p>
    <w:p w:rsidR="00B369B5" w:rsidRPr="00D267AE" w:rsidRDefault="00B369B5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                  В погоню за своей мечтой –</w:t>
      </w:r>
    </w:p>
    <w:p w:rsidR="00B369B5" w:rsidRPr="00D267AE" w:rsidRDefault="00B369B5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                  Постой у отчего порога,</w:t>
      </w:r>
    </w:p>
    <w:p w:rsidR="00B369B5" w:rsidRPr="00D267AE" w:rsidRDefault="00B369B5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                  У родника души постой!</w:t>
      </w:r>
    </w:p>
    <w:p w:rsidR="00E51E18" w:rsidRPr="00D267AE" w:rsidRDefault="00B369B5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Родником души каждого человека является его отчий дом -  место, где человек родился.</w:t>
      </w:r>
      <w:r w:rsidR="00E51E18" w:rsidRPr="00D267AE">
        <w:rPr>
          <w:rFonts w:ascii="Times New Roman" w:hAnsi="Times New Roman"/>
          <w:sz w:val="28"/>
          <w:szCs w:val="28"/>
        </w:rPr>
        <w:t xml:space="preserve"> Моя  малая Родина – станица Ярославская.В живописном месте юго-восточного предгорья Северного Кавказа расположена она. В </w:t>
      </w:r>
      <w:r w:rsidR="00E51E18" w:rsidRPr="00D267AE">
        <w:rPr>
          <w:rFonts w:ascii="Times New Roman" w:hAnsi="Times New Roman"/>
          <w:sz w:val="28"/>
          <w:szCs w:val="28"/>
        </w:rPr>
        <w:lastRenderedPageBreak/>
        <w:t>своей работе я хочу вспомнить о ее трудной исторической судьбе и о людях, которые ее создавали. Память и архивные документы возвращают нас в далекое прошлое, которое нам дорого так же, как и настоящее. Ведь там</w:t>
      </w:r>
      <w:r w:rsidR="00712FD0" w:rsidRPr="00D267AE">
        <w:rPr>
          <w:rFonts w:ascii="Times New Roman" w:hAnsi="Times New Roman"/>
          <w:sz w:val="28"/>
          <w:szCs w:val="28"/>
        </w:rPr>
        <w:t>,</w:t>
      </w:r>
      <w:r w:rsidR="00E51E18" w:rsidRPr="00D267AE">
        <w:rPr>
          <w:rFonts w:ascii="Times New Roman" w:hAnsi="Times New Roman"/>
          <w:sz w:val="28"/>
          <w:szCs w:val="28"/>
        </w:rPr>
        <w:t xml:space="preserve"> в прошлом, остались наши казачьи корни, дела и подвиги дедов и прадедов. Не вспоминая прошлое нельзя построить будущее. Не вспоминая о старых ошибках, нельзя избежать новых</w:t>
      </w:r>
    </w:p>
    <w:p w:rsidR="00D7662C" w:rsidRPr="00D267AE" w:rsidRDefault="00D7662C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3. </w:t>
      </w:r>
      <w:r w:rsidRPr="00D267AE">
        <w:rPr>
          <w:rFonts w:ascii="Times New Roman" w:hAnsi="Times New Roman"/>
          <w:b/>
          <w:sz w:val="28"/>
          <w:szCs w:val="28"/>
        </w:rPr>
        <w:t>Результаты исследования</w:t>
      </w:r>
    </w:p>
    <w:p w:rsidR="00B369B5" w:rsidRPr="00D267AE" w:rsidRDefault="003B658F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Настало в</w:t>
      </w:r>
      <w:r w:rsidR="00B369B5" w:rsidRPr="00D267AE">
        <w:rPr>
          <w:rFonts w:ascii="Times New Roman" w:hAnsi="Times New Roman"/>
          <w:sz w:val="28"/>
          <w:szCs w:val="28"/>
        </w:rPr>
        <w:t>ремя вспомнить,</w:t>
      </w:r>
    </w:p>
    <w:p w:rsidR="00B369B5" w:rsidRPr="00D267AE" w:rsidRDefault="00B369B5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И время земно поклониться</w:t>
      </w:r>
    </w:p>
    <w:p w:rsidR="00B369B5" w:rsidRPr="00D267AE" w:rsidRDefault="00B369B5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Твоим древним годам,</w:t>
      </w:r>
    </w:p>
    <w:p w:rsidR="00B369B5" w:rsidRPr="00D267AE" w:rsidRDefault="00B369B5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Дорогая станица.</w:t>
      </w:r>
    </w:p>
    <w:p w:rsidR="003B658F" w:rsidRPr="00D267AE" w:rsidRDefault="00D7662C" w:rsidP="00D267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267AE">
        <w:rPr>
          <w:rFonts w:ascii="Times New Roman" w:hAnsi="Times New Roman"/>
          <w:b/>
          <w:sz w:val="28"/>
          <w:szCs w:val="28"/>
        </w:rPr>
        <w:t xml:space="preserve">Роль казаков в основании </w:t>
      </w:r>
      <w:r w:rsidR="003B658F" w:rsidRPr="00D267AE">
        <w:rPr>
          <w:rFonts w:ascii="Times New Roman" w:hAnsi="Times New Roman"/>
          <w:b/>
          <w:sz w:val="28"/>
          <w:szCs w:val="28"/>
        </w:rPr>
        <w:t>станицы</w:t>
      </w:r>
    </w:p>
    <w:p w:rsidR="00D267AE" w:rsidRDefault="003B658F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   Родилась станица как сторожевой форпост от первоначального</w:t>
      </w:r>
      <w:r w:rsidR="00C516A2" w:rsidRPr="00D267AE">
        <w:rPr>
          <w:rFonts w:ascii="Times New Roman" w:hAnsi="Times New Roman"/>
          <w:sz w:val="28"/>
          <w:szCs w:val="28"/>
        </w:rPr>
        <w:t xml:space="preserve"> названия</w:t>
      </w:r>
      <w:r w:rsidRPr="00D267AE">
        <w:rPr>
          <w:rFonts w:ascii="Times New Roman" w:hAnsi="Times New Roman"/>
          <w:sz w:val="28"/>
          <w:szCs w:val="28"/>
        </w:rPr>
        <w:t xml:space="preserve"> Нижне-Фарская при слиянии двух рек Фарс и Псефир, в 17 верстах от станицы Лабинской. 1861 год стал годом рождения станицы по плану высочайше утвержденному царским правительством в 1858 года,о переселении сюда казаков. К концу подходила Кавказская война.</w:t>
      </w:r>
      <w:r w:rsidR="00E51F4B" w:rsidRPr="00D267AE">
        <w:rPr>
          <w:rFonts w:ascii="Times New Roman" w:hAnsi="Times New Roman"/>
          <w:sz w:val="28"/>
          <w:szCs w:val="28"/>
        </w:rPr>
        <w:t xml:space="preserve"> Герой  </w:t>
      </w:r>
    </w:p>
    <w:p w:rsidR="00D267AE" w:rsidRDefault="00E51F4B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кавказской войны генерал А.А. Вельяминов сказал: « Для покорения Кавказа </w:t>
      </w:r>
    </w:p>
    <w:p w:rsidR="003B658F" w:rsidRPr="00D267AE" w:rsidRDefault="00E51F4B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нужны не укрепления, а казачьи станицы»</w:t>
      </w:r>
      <w:r w:rsidR="00C864A5" w:rsidRPr="00D267AE">
        <w:rPr>
          <w:rFonts w:ascii="Times New Roman" w:hAnsi="Times New Roman"/>
          <w:sz w:val="28"/>
          <w:szCs w:val="28"/>
          <w:vertAlign w:val="superscript"/>
        </w:rPr>
        <w:t>1</w:t>
      </w:r>
      <w:r w:rsidRPr="00D267AE">
        <w:rPr>
          <w:rFonts w:ascii="Times New Roman" w:hAnsi="Times New Roman"/>
          <w:sz w:val="28"/>
          <w:szCs w:val="28"/>
        </w:rPr>
        <w:t>. К этому времени на Кубани уже было создано казачье войско Кубанское, которое получило приказ в период</w:t>
      </w:r>
    </w:p>
    <w:p w:rsidR="00E51F4B" w:rsidRPr="00D267AE" w:rsidRDefault="00E51F4B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с 1 апреля 1861 по 1 апреля 1862 года занять все пространство  между верховьями рек Лабы и Белой и заселить  ее казачьими станицами.</w:t>
      </w:r>
    </w:p>
    <w:p w:rsidR="00256D90" w:rsidRPr="00D267AE" w:rsidRDefault="00E51F4B" w:rsidP="00D267AE">
      <w:pPr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D267AE">
        <w:rPr>
          <w:rFonts w:ascii="Times New Roman" w:hAnsi="Times New Roman"/>
          <w:sz w:val="28"/>
          <w:szCs w:val="28"/>
        </w:rPr>
        <w:t xml:space="preserve">Для достижений этих целей в распоряжении командующего  войсками находилось 47 батальонов,22 эскадрона.114 сотен,28  батарейных </w:t>
      </w:r>
      <w:r w:rsidR="00256D90" w:rsidRPr="00D267AE">
        <w:rPr>
          <w:rFonts w:ascii="Times New Roman" w:hAnsi="Times New Roman"/>
          <w:sz w:val="28"/>
          <w:szCs w:val="28"/>
        </w:rPr>
        <w:t>и облехченных орудий; 30 легких, 28 конных,</w:t>
      </w:r>
      <w:r w:rsidRPr="00D267AE">
        <w:rPr>
          <w:rFonts w:ascii="Times New Roman" w:hAnsi="Times New Roman"/>
          <w:sz w:val="28"/>
          <w:szCs w:val="28"/>
        </w:rPr>
        <w:t xml:space="preserve">36 ракетных станков,6 сотен </w:t>
      </w:r>
      <w:r w:rsidR="00256D90" w:rsidRPr="00D267AE">
        <w:rPr>
          <w:rFonts w:ascii="Times New Roman" w:hAnsi="Times New Roman"/>
          <w:sz w:val="28"/>
          <w:szCs w:val="28"/>
        </w:rPr>
        <w:lastRenderedPageBreak/>
        <w:t>милиции и 400</w:t>
      </w:r>
      <w:r w:rsidRPr="00D267AE">
        <w:rPr>
          <w:rFonts w:ascii="Times New Roman" w:hAnsi="Times New Roman"/>
          <w:sz w:val="28"/>
          <w:szCs w:val="28"/>
        </w:rPr>
        <w:t xml:space="preserve"> воловьих повозок. Большая часть этих войск была </w:t>
      </w:r>
      <w:r w:rsidR="00256D90" w:rsidRPr="00D267AE">
        <w:rPr>
          <w:rFonts w:ascii="Times New Roman" w:hAnsi="Times New Roman"/>
          <w:sz w:val="28"/>
          <w:szCs w:val="28"/>
        </w:rPr>
        <w:t>сосредоточена</w:t>
      </w:r>
      <w:r w:rsidRPr="00D267AE">
        <w:rPr>
          <w:rFonts w:ascii="Times New Roman" w:hAnsi="Times New Roman"/>
          <w:sz w:val="28"/>
          <w:szCs w:val="28"/>
        </w:rPr>
        <w:t xml:space="preserve"> на пространстве между Лабою и Белой и для удобнейшего действия разделена на 4 отряда: 1/ Абадзехский,2/ Верхне-Абадзехский,3/ Верхне -Лабинский ; 4/Мало- Лабинский. </w:t>
      </w:r>
      <w:r w:rsidR="00C864A5" w:rsidRPr="00D267AE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E51F4B" w:rsidRPr="00D267AE" w:rsidRDefault="00E51F4B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Весною Абадзехский отряд,</w:t>
      </w:r>
      <w:r w:rsidR="00461EB0" w:rsidRPr="00D267AE">
        <w:rPr>
          <w:rFonts w:ascii="Times New Roman" w:hAnsi="Times New Roman"/>
          <w:sz w:val="28"/>
          <w:szCs w:val="28"/>
        </w:rPr>
        <w:t>в составе, которого с 7 февраля по 13 октября находился Сергей Алексеевич Шереметев,</w:t>
      </w:r>
      <w:r w:rsidRPr="00D267AE">
        <w:rPr>
          <w:rFonts w:ascii="Times New Roman" w:hAnsi="Times New Roman"/>
          <w:sz w:val="28"/>
          <w:szCs w:val="28"/>
        </w:rPr>
        <w:t xml:space="preserve"> расположенный еще в феврале при слиянии  Фарса и Псефира, занимался  устройством  Абадзехской кордонной линии между укреплениями Майкопа и станицей Лабинской, постройкой двух станиц на этой лин</w:t>
      </w:r>
      <w:r w:rsidR="00C516A2" w:rsidRPr="00D267AE">
        <w:rPr>
          <w:rFonts w:ascii="Times New Roman" w:hAnsi="Times New Roman"/>
          <w:sz w:val="28"/>
          <w:szCs w:val="28"/>
        </w:rPr>
        <w:t>ии, вырубкой просеки вверх по Ф</w:t>
      </w:r>
      <w:r w:rsidRPr="00D267AE">
        <w:rPr>
          <w:rFonts w:ascii="Times New Roman" w:hAnsi="Times New Roman"/>
          <w:sz w:val="28"/>
          <w:szCs w:val="28"/>
        </w:rPr>
        <w:t xml:space="preserve">арсу и проложением дороги от ст. Лабинской к  укреплению Майкопи укреплению Хамкеты. </w:t>
      </w:r>
    </w:p>
    <w:p w:rsidR="00BB1EC5" w:rsidRPr="00D267AE" w:rsidRDefault="00E51F4B" w:rsidP="00D267AE">
      <w:pPr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D267AE">
        <w:rPr>
          <w:rFonts w:ascii="Times New Roman" w:hAnsi="Times New Roman"/>
          <w:sz w:val="28"/>
          <w:szCs w:val="28"/>
        </w:rPr>
        <w:t>… 9 ноября, бывший Верхне- Абадзехский , названный теперь Нижне- А</w:t>
      </w:r>
      <w:r w:rsidR="00C516A2" w:rsidRPr="00D267AE">
        <w:rPr>
          <w:rFonts w:ascii="Times New Roman" w:hAnsi="Times New Roman"/>
          <w:sz w:val="28"/>
          <w:szCs w:val="28"/>
        </w:rPr>
        <w:t>бадзехским. о</w:t>
      </w:r>
      <w:r w:rsidRPr="00D267AE">
        <w:rPr>
          <w:rFonts w:ascii="Times New Roman" w:hAnsi="Times New Roman"/>
          <w:sz w:val="28"/>
          <w:szCs w:val="28"/>
        </w:rPr>
        <w:t>кончив работы на р.Фарс, пер</w:t>
      </w:r>
      <w:r w:rsidR="00C516A2" w:rsidRPr="00D267AE">
        <w:rPr>
          <w:rFonts w:ascii="Times New Roman" w:hAnsi="Times New Roman"/>
          <w:sz w:val="28"/>
          <w:szCs w:val="28"/>
        </w:rPr>
        <w:t>ешел на Белую к Ханскому броду</w:t>
      </w:r>
      <w:r w:rsidRPr="00D267AE">
        <w:rPr>
          <w:rFonts w:ascii="Times New Roman" w:hAnsi="Times New Roman"/>
          <w:sz w:val="28"/>
          <w:szCs w:val="28"/>
        </w:rPr>
        <w:t>.</w:t>
      </w:r>
      <w:r w:rsidR="00BB1EC5" w:rsidRPr="00D267AE">
        <w:rPr>
          <w:rFonts w:ascii="Times New Roman" w:hAnsi="Times New Roman"/>
          <w:sz w:val="28"/>
          <w:szCs w:val="28"/>
        </w:rPr>
        <w:t>Отряд расположенный в Ахмет- Горском ущелье окончил там работы и в феврале перешел к Фарсу и занялся возведением станиц Средне-Фарской и Псефирской, ныне Костромской.</w:t>
      </w:r>
      <w:r w:rsidRPr="00D267AE">
        <w:rPr>
          <w:rFonts w:ascii="Times New Roman" w:hAnsi="Times New Roman"/>
          <w:sz w:val="28"/>
          <w:szCs w:val="28"/>
        </w:rPr>
        <w:t xml:space="preserve"> Таким образом войска кубанской </w:t>
      </w:r>
      <w:r w:rsidR="00C516A2" w:rsidRPr="00D267AE">
        <w:rPr>
          <w:rFonts w:ascii="Times New Roman" w:hAnsi="Times New Roman"/>
          <w:sz w:val="28"/>
          <w:szCs w:val="28"/>
        </w:rPr>
        <w:t xml:space="preserve">области в течении зимы 1861-1862гг. занимались приготовлением к </w:t>
      </w:r>
      <w:r w:rsidRPr="00D267AE">
        <w:rPr>
          <w:rFonts w:ascii="Times New Roman" w:hAnsi="Times New Roman"/>
          <w:sz w:val="28"/>
          <w:szCs w:val="28"/>
        </w:rPr>
        <w:t>заселению пространства между Белой и Ходзь. Довершены работы по устройству занятой уже территории края, проделаны дороги и просеки.В 1861 году возведено 11 новых станиц и в них водворены поселенцы: Усть-Джугутинская,</w:t>
      </w:r>
      <w:r w:rsidR="00C516A2" w:rsidRPr="00D267AE">
        <w:rPr>
          <w:rFonts w:ascii="Times New Roman" w:hAnsi="Times New Roman"/>
          <w:sz w:val="28"/>
          <w:szCs w:val="28"/>
        </w:rPr>
        <w:t xml:space="preserve"> Верхне- Николаевская, Псеменская, Ахметовская, Каладжинская,</w:t>
      </w:r>
      <w:r w:rsidRPr="00D267AE">
        <w:rPr>
          <w:rFonts w:ascii="Times New Roman" w:hAnsi="Times New Roman"/>
          <w:sz w:val="28"/>
          <w:szCs w:val="28"/>
        </w:rPr>
        <w:t>Анд</w:t>
      </w:r>
      <w:r w:rsidR="00C516A2" w:rsidRPr="00D267AE">
        <w:rPr>
          <w:rFonts w:ascii="Times New Roman" w:hAnsi="Times New Roman"/>
          <w:sz w:val="28"/>
          <w:szCs w:val="28"/>
        </w:rPr>
        <w:t xml:space="preserve">рюковская, Переправная, Промежуточная, Губская, Нижне- Фарская, Верхне-Псефирская-ныне Костромская, Кужорская. </w:t>
      </w:r>
      <w:r w:rsidR="00C864A5" w:rsidRPr="00D267AE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051AA8" w:rsidRPr="00D267AE" w:rsidRDefault="00051AA8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На водворение 1884 семьи, которые были расселены в этом районе, было израсходовано на пособие поселенцам, жалование офицерам, покупку оружия, общественные постройки – 229,786 рублей 18 копеек, на провиант и довольствие в 1861 годуц – 259, 623рубля 41 копейка.</w:t>
      </w:r>
    </w:p>
    <w:p w:rsidR="00461EB0" w:rsidRPr="00D267AE" w:rsidRDefault="00461EB0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lastRenderedPageBreak/>
        <w:t>Командиром Нижнефарского отряда был генерал –лейтенант ОльшевскийМарцелиан Матвеевич. Отряд дислоцировался с 16-го по 19 сентября 1861 года в урочище Мамрюк–Огой в 5-ти км от станицы Царской ныне Новосвободной) Майкопского района. В это время в урочище прибыл</w:t>
      </w:r>
      <w:r w:rsidR="00712FD0" w:rsidRPr="00D267AE">
        <w:rPr>
          <w:rFonts w:ascii="Times New Roman" w:hAnsi="Times New Roman"/>
          <w:sz w:val="28"/>
          <w:szCs w:val="28"/>
        </w:rPr>
        <w:t xml:space="preserve"> император Александр 2. Царь ознакомился с лагерем, побывал в церкви на молебне, беседовал с командирами и казаками. Лихие казаки удивили высокого гостя своим мастерским владением воинским искусством.</w:t>
      </w:r>
    </w:p>
    <w:p w:rsidR="00BB1EC5" w:rsidRPr="00D267AE" w:rsidRDefault="0086305A" w:rsidP="00D267AE">
      <w:pPr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D267AE">
        <w:rPr>
          <w:rFonts w:ascii="Times New Roman" w:hAnsi="Times New Roman"/>
          <w:sz w:val="28"/>
          <w:szCs w:val="28"/>
        </w:rPr>
        <w:t>Можно сделать вывод</w:t>
      </w:r>
      <w:r w:rsidR="00BB1EC5" w:rsidRPr="00D267AE">
        <w:rPr>
          <w:rFonts w:ascii="Times New Roman" w:hAnsi="Times New Roman"/>
          <w:sz w:val="28"/>
          <w:szCs w:val="28"/>
        </w:rPr>
        <w:t>,</w:t>
      </w:r>
      <w:r w:rsidRPr="00D267AE">
        <w:rPr>
          <w:rFonts w:ascii="Times New Roman" w:hAnsi="Times New Roman"/>
          <w:sz w:val="28"/>
          <w:szCs w:val="28"/>
        </w:rPr>
        <w:t xml:space="preserve"> что</w:t>
      </w:r>
      <w:r w:rsidR="00BB1EC5" w:rsidRPr="00D267AE">
        <w:rPr>
          <w:rFonts w:ascii="Times New Roman" w:hAnsi="Times New Roman"/>
          <w:sz w:val="28"/>
          <w:szCs w:val="28"/>
        </w:rPr>
        <w:t xml:space="preserve"> устройство Абадзехской кордонной линии, возведение станиц за Лабою</w:t>
      </w:r>
      <w:r w:rsidRPr="00D267AE">
        <w:rPr>
          <w:rFonts w:ascii="Times New Roman" w:hAnsi="Times New Roman"/>
          <w:sz w:val="28"/>
          <w:szCs w:val="28"/>
        </w:rPr>
        <w:t xml:space="preserve"> и перенесение  передовой линий на р. Белую дало возможность упразднить часть постов на западных линиях, а именно, по свидетельству документальных материалов: «На  Верхней Кубани 10  постов… На Нижне-Кубанской кордонной линии упразднено 11 постов. В Ставропольском участкепо средней Кубани- 6 постов, на Урупской линии -2 поста. На Нижне- Лабинской линии – 3 поста. Всего</w:t>
      </w:r>
      <w:r w:rsidR="00C864A5" w:rsidRPr="00D267AE">
        <w:rPr>
          <w:rFonts w:ascii="Times New Roman" w:hAnsi="Times New Roman"/>
          <w:sz w:val="28"/>
          <w:szCs w:val="28"/>
        </w:rPr>
        <w:t xml:space="preserve"> упразднено 32 поста»</w:t>
      </w:r>
      <w:r w:rsidR="00C864A5" w:rsidRPr="00D267AE">
        <w:rPr>
          <w:rFonts w:ascii="Times New Roman" w:hAnsi="Times New Roman"/>
          <w:sz w:val="28"/>
          <w:szCs w:val="28"/>
          <w:vertAlign w:val="superscript"/>
        </w:rPr>
        <w:t>4</w:t>
      </w:r>
    </w:p>
    <w:p w:rsidR="00732A78" w:rsidRPr="00D267AE" w:rsidRDefault="00732A78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Нижне - Фарская находилась на расстоянии 14 верст от ст. Кужорской; 17 верст от ст. Лабинской, где в  2 местах были прорублены просеки; 33 версты до Майкопского укрепления. Для обеспечения сообщений по вновь устроенным дорогам построено 27 постов.</w:t>
      </w:r>
    </w:p>
    <w:p w:rsidR="00D7662C" w:rsidRPr="00D267AE" w:rsidRDefault="00D7662C" w:rsidP="00D267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267AE">
        <w:rPr>
          <w:rFonts w:ascii="Times New Roman" w:hAnsi="Times New Roman"/>
          <w:b/>
          <w:sz w:val="28"/>
          <w:szCs w:val="28"/>
        </w:rPr>
        <w:t>Переселение из-под кнута</w:t>
      </w:r>
    </w:p>
    <w:p w:rsidR="00D7662C" w:rsidRPr="00D267AE" w:rsidRDefault="00D7662C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      В 1861 году, когда царизм завершил колонизацию обоих склонов главного кавказского хребта, последовало царское распоряжение о переселении из-за Кубани на Лабу и Белую ближе к горцам нескольких станиц, чтобы исполнить желание Его Величества побывать « во вновь приобретенных землях». И стройная система станиц характеризовала усилия и доблесть военных в боевых действиях в колонизации края.  Казаки Сергиевской обустраивали Нижне  - Фарскую (Ярославскую). Это дало повод графу Евдокимову заявить, что наблюдается прямо-таки «напор охотников»  поселиться на новых местах.  На самом же деле казаки не хотели покидать </w:t>
      </w:r>
      <w:r w:rsidRPr="00D267AE">
        <w:rPr>
          <w:rFonts w:ascii="Times New Roman" w:hAnsi="Times New Roman"/>
          <w:sz w:val="28"/>
          <w:szCs w:val="28"/>
        </w:rPr>
        <w:lastRenderedPageBreak/>
        <w:t>уже обжитые места. Станица заселялась переселенцами из станицы Сергиевской.</w:t>
      </w:r>
    </w:p>
    <w:p w:rsidR="00D7662C" w:rsidRPr="00D267AE" w:rsidRDefault="00D7662C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В станицу  первоначально было переселено 170 семей. Из них 162 семьи кубанских казаков, 2 – офицерские, 3 семьи – иногородних и 3 семьи государственных крестьян. Всего число жителей – 935 человек, из них - 932 казачьего сословия.</w:t>
      </w:r>
    </w:p>
    <w:p w:rsidR="00C864A5" w:rsidRPr="00D267AE" w:rsidRDefault="007C5798" w:rsidP="00D267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267AE">
        <w:rPr>
          <w:rFonts w:ascii="Times New Roman" w:hAnsi="Times New Roman"/>
          <w:b/>
          <w:sz w:val="28"/>
          <w:szCs w:val="28"/>
        </w:rPr>
        <w:t>Быт и т</w:t>
      </w:r>
      <w:r w:rsidR="00C864A5" w:rsidRPr="00D267AE">
        <w:rPr>
          <w:rFonts w:ascii="Times New Roman" w:hAnsi="Times New Roman"/>
          <w:b/>
          <w:sz w:val="28"/>
          <w:szCs w:val="28"/>
        </w:rPr>
        <w:t>рудности первых переселенцев.</w:t>
      </w:r>
    </w:p>
    <w:p w:rsidR="00C516A2" w:rsidRPr="00D267AE" w:rsidRDefault="00C864A5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К</w:t>
      </w:r>
      <w:r w:rsidR="00C516A2" w:rsidRPr="00D267AE">
        <w:rPr>
          <w:rFonts w:ascii="Times New Roman" w:hAnsi="Times New Roman"/>
          <w:sz w:val="28"/>
          <w:szCs w:val="28"/>
        </w:rPr>
        <w:t>ак свидетельствуют документы, колонизация этих мест сопрово</w:t>
      </w:r>
      <w:r w:rsidR="00BB1EC5" w:rsidRPr="00D267AE">
        <w:rPr>
          <w:rFonts w:ascii="Times New Roman" w:hAnsi="Times New Roman"/>
          <w:sz w:val="28"/>
          <w:szCs w:val="28"/>
        </w:rPr>
        <w:t>ждалось жестокостями по отношению к горцам. 7 марта несмотря на сопротивление горцев и жаркие перестрелки, была окончена просека  до реки Пшехи и устроены мосты через р. Фарс и Мышако, затем войска перешли обратно на правый берег Белой и разделившись на три отряда  сожгли аулы и вынудили к переселению племена егерукайцев, махошей,  березновцев. Это вызвало естественный протест горцев и они нередко совершали набеги на отряды казаков.</w:t>
      </w:r>
      <w:r w:rsidR="00712FD0" w:rsidRPr="00D267AE">
        <w:rPr>
          <w:rFonts w:ascii="Times New Roman" w:hAnsi="Times New Roman"/>
          <w:sz w:val="28"/>
          <w:szCs w:val="28"/>
        </w:rPr>
        <w:t>Поэтому  строительство велось подохранной казачьей батареи, которая находилась на возвышенности  около станицы.И до сих пор возвышенность  на правой стороне дороги на выезде из станицы в сторону Лабинска называется «Батареей».</w:t>
      </w:r>
    </w:p>
    <w:p w:rsidR="00C864A5" w:rsidRPr="00D267AE" w:rsidRDefault="00C864A5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Первое поселение появилось на берегу реки Фарс, около кургана, на котором была установлена сторожевая вышка. Станицу тогда охраняла сотня казаков. У них были полевые орудия, винтовки, сабли. Эскадрон размещался на трех постах. Первый пост находился за речкой Заповедной, второй -  около р. Фарс</w:t>
      </w:r>
      <w:r w:rsidR="00256D90" w:rsidRPr="00D267AE">
        <w:rPr>
          <w:rFonts w:ascii="Times New Roman" w:hAnsi="Times New Roman"/>
          <w:sz w:val="28"/>
          <w:szCs w:val="28"/>
        </w:rPr>
        <w:t>, третий – по шляху на Майкопское укрепление, у первой балки.</w:t>
      </w:r>
      <w:r w:rsidR="00051AA8" w:rsidRPr="00D267AE">
        <w:rPr>
          <w:rFonts w:ascii="Times New Roman" w:hAnsi="Times New Roman"/>
          <w:sz w:val="28"/>
          <w:szCs w:val="28"/>
        </w:rPr>
        <w:t xml:space="preserve"> В государственном архиве Краснодарского края  имеются данные, что по административному делению ст. Нижне-Фарская (позже Ярославская) входила в Майкопский отдел.</w:t>
      </w:r>
    </w:p>
    <w:p w:rsidR="00D7662C" w:rsidRPr="00D267AE" w:rsidRDefault="00D7662C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Старожилы станицы вспоминали о том, что станица была огорожена плетнем высотой более 3-х метров. Для въезда и выезда в нее имелось трое ворот: в </w:t>
      </w:r>
      <w:r w:rsidRPr="00D267AE">
        <w:rPr>
          <w:rFonts w:ascii="Times New Roman" w:hAnsi="Times New Roman"/>
          <w:sz w:val="28"/>
          <w:szCs w:val="28"/>
        </w:rPr>
        <w:lastRenderedPageBreak/>
        <w:t>сторону Лабинской, Махошевской и Майкопского укрепления. Каждые ворота охранялись часовыми. Жизнь станичников была строго регламентирована. Стирать белье ходили на реку Фарс  только по пятницам, под прикрытием казаков. Спали  и работали в поле, имея при себе оружие.</w:t>
      </w:r>
      <w:r w:rsidR="005546A6" w:rsidRPr="00D267AE">
        <w:rPr>
          <w:rFonts w:ascii="Times New Roman" w:hAnsi="Times New Roman"/>
          <w:sz w:val="28"/>
          <w:szCs w:val="28"/>
        </w:rPr>
        <w:t>Горцы часто  совершали набеги на стада овец, коров, телят, поэтому казакам часто приходилось вместе с погонщиками располагаться около реки на ночевку, прибегали к помощи сторожевых собак. Очень часто горцы похищали девушек, которые ходили за водой на р. Фарс и назад они уже не возвращались. Вернулась только Анна  Синякина, которой помогла девушка-горянка.</w:t>
      </w:r>
      <w:r w:rsidR="004A0C12" w:rsidRPr="00D267AE">
        <w:rPr>
          <w:rFonts w:ascii="Times New Roman" w:hAnsi="Times New Roman"/>
          <w:sz w:val="28"/>
          <w:szCs w:val="28"/>
        </w:rPr>
        <w:t xml:space="preserve"> Она развязала ей руки и показала в какую сторону бежать. После этого случая были расквартированы сотни по всем главным направлениям дорог, идущих от кордона.</w:t>
      </w:r>
    </w:p>
    <w:p w:rsidR="004A0C12" w:rsidRPr="00D267AE" w:rsidRDefault="004A0C12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   Главной обязанностью казака была воинская служба , которая начиналась с 18 лет. В этом возрасте казак принимал воинскую присягу и был обязан явиться на строевые занятия в станице</w:t>
      </w:r>
      <w:r w:rsidR="00787C53" w:rsidRPr="00D267AE">
        <w:rPr>
          <w:rFonts w:ascii="Times New Roman" w:hAnsi="Times New Roman"/>
          <w:sz w:val="28"/>
          <w:szCs w:val="28"/>
        </w:rPr>
        <w:t>(</w:t>
      </w:r>
      <w:r w:rsidRPr="00D267AE">
        <w:rPr>
          <w:rFonts w:ascii="Times New Roman" w:hAnsi="Times New Roman"/>
          <w:sz w:val="28"/>
          <w:szCs w:val="28"/>
        </w:rPr>
        <w:t>по одному месяцу осенью и зимой), один месяц в лагерях, а с 21 года отправлялся служить 4 года. После прохождения службы казаков приписывали к полкам и отпускали домой, но до 38 лет они должны являться на ежегодные лагерные сборы.</w:t>
      </w:r>
    </w:p>
    <w:p w:rsidR="004A0C12" w:rsidRPr="00D267AE" w:rsidRDefault="004A0C12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Все это отнимало много времени и сказывалось на состоянии хозяйств бедных семей</w:t>
      </w:r>
      <w:r w:rsidR="007C5798" w:rsidRPr="00D267AE">
        <w:rPr>
          <w:rFonts w:ascii="Times New Roman" w:hAnsi="Times New Roman"/>
          <w:sz w:val="28"/>
          <w:szCs w:val="28"/>
        </w:rPr>
        <w:t>.</w:t>
      </w:r>
    </w:p>
    <w:p w:rsidR="007C5798" w:rsidRPr="00D267AE" w:rsidRDefault="007C5798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     В 1867году появилось новое название станицы. В государственном архиве Краснодарского края сохранился документ, котором сказано, что 13  сентября 1867 года Указом императора Александра 2, станица Нижне-Фарская, входящая в состав 23 конного полка Кубанского казачьего войска переименована в станицу Ярославскую.</w:t>
      </w:r>
    </w:p>
    <w:p w:rsidR="007C5798" w:rsidRPr="00D267AE" w:rsidRDefault="007C5798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Население станицы с годами увеличивается. К 1873 г. оно увеличилось вдвое – 1870 </w:t>
      </w:r>
      <w:r w:rsidR="004D0090" w:rsidRPr="00D267AE">
        <w:rPr>
          <w:rFonts w:ascii="Times New Roman" w:hAnsi="Times New Roman"/>
          <w:sz w:val="28"/>
          <w:szCs w:val="28"/>
        </w:rPr>
        <w:t xml:space="preserve">чел. Уже в 1900 году в станице проживало из коренного </w:t>
      </w:r>
      <w:r w:rsidR="004D0090" w:rsidRPr="00D267AE">
        <w:rPr>
          <w:rFonts w:ascii="Times New Roman" w:hAnsi="Times New Roman"/>
          <w:sz w:val="28"/>
          <w:szCs w:val="28"/>
        </w:rPr>
        <w:lastRenderedPageBreak/>
        <w:t>казачьего населения 8063души.</w:t>
      </w:r>
      <w:r w:rsidRPr="00D267AE">
        <w:rPr>
          <w:rFonts w:ascii="Times New Roman" w:hAnsi="Times New Roman"/>
          <w:sz w:val="28"/>
          <w:szCs w:val="28"/>
        </w:rPr>
        <w:t xml:space="preserve"> А к 1917 году население составляло 15 тысяч человек, причем, из них казаков только 5 тысяч.</w:t>
      </w:r>
    </w:p>
    <w:p w:rsidR="007C5798" w:rsidRPr="00D267AE" w:rsidRDefault="007C5798" w:rsidP="00D267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267AE">
        <w:rPr>
          <w:rFonts w:ascii="Times New Roman" w:hAnsi="Times New Roman"/>
          <w:b/>
          <w:sz w:val="28"/>
          <w:szCs w:val="28"/>
        </w:rPr>
        <w:t>Исторический след ярославских казаков</w:t>
      </w:r>
      <w:bookmarkStart w:id="0" w:name="_GoBack"/>
      <w:bookmarkEnd w:id="0"/>
    </w:p>
    <w:p w:rsidR="004D0090" w:rsidRPr="00D267AE" w:rsidRDefault="004D0090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             Казаки пришли на Кубань вместе с русской армией. Постоянные боевые стычки с горцами приучили казака быть всегда в боевой готовности, а их поселения – станицы скорее напоминали боевые укрепления.  Жизнь постепенно налаживалась, казаки и горцы научились находить общий язык. У обоих народов было много общего, а воинская доблесть, отвага и мужество было общим у них мерилом. Немало казаков, прославивших своей доблестью Кубанское казачье войско, родилось в станице Ярославской. Одним из них является  казачий полковник Андрей Михайлович Труфанов – казак 1-го Урупского казачьего полка в Первой мировой войне. Он был подлинным кубанским героем. Труфанов стал кавалером</w:t>
      </w:r>
      <w:r w:rsidR="00361F46" w:rsidRPr="00D267AE">
        <w:rPr>
          <w:rFonts w:ascii="Times New Roman" w:hAnsi="Times New Roman"/>
          <w:sz w:val="28"/>
          <w:szCs w:val="28"/>
        </w:rPr>
        <w:t xml:space="preserve"> шести орденов и почетного Георгиевского оружия с надписью «За храбрость». С начала Первой мировой  войны (1914г.) есаул  Труфанов командует на фронте третьей сотней 1-го линейного полка генерала Вельяминова,3- им Хопёрским полком, награжден Георгиевским оружием.В феврале 1917 года он назначается командиром 1-й бригады 4-й Кубанской дивизии, которая несёт службу в Персии. Вскоре в России вспыхивает гражданская война. В январе 1918года Труфанов приезжает на Кубань в отпуск,  в это время на Кубани  действуют войска Сорокина. Полковника арестовывают якобы за участие в подготовке казачьего мятежа в ст. Ярославской. Отправляют в г. Туапсе, но по дороге (везли поездом) , на станции Индюк, его расстреливают. Произошло это 15 марта 1918года.</w:t>
      </w:r>
    </w:p>
    <w:p w:rsidR="00361F46" w:rsidRPr="00D267AE" w:rsidRDefault="00361F46" w:rsidP="00D267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267AE">
        <w:rPr>
          <w:rFonts w:ascii="Times New Roman" w:hAnsi="Times New Roman"/>
          <w:b/>
          <w:sz w:val="28"/>
          <w:szCs w:val="28"/>
        </w:rPr>
        <w:t>Революционные события 1905-1907гг. и ярославские казаки.</w:t>
      </w:r>
    </w:p>
    <w:p w:rsidR="00361F46" w:rsidRPr="00D267AE" w:rsidRDefault="00622468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     В годы революции судьбы наших казаков складывались по-разному.</w:t>
      </w:r>
    </w:p>
    <w:p w:rsidR="00622468" w:rsidRPr="00D267AE" w:rsidRDefault="00622468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   Более зажиточные казаки, такие как братья Тисковские и другие, сами просились на подавление восстания на Украине, т.к. за каждого убитого </w:t>
      </w:r>
      <w:r w:rsidRPr="00D267AE">
        <w:rPr>
          <w:rFonts w:ascii="Times New Roman" w:hAnsi="Times New Roman"/>
          <w:sz w:val="28"/>
          <w:szCs w:val="28"/>
        </w:rPr>
        <w:lastRenderedPageBreak/>
        <w:t>обещалось по 7  рублей серебром. Но, однако, надо отметить, что не все были такими верными служаками. Казаки из бедняков и середняков, зачисленные в пластуны из-за неимения средств на приобретение боевого коня и остального снаряжения, были брошены в более близкие места, но не оправдали надежд царского правительства. Так, ярославские пластуны, входившие в 14 пластунский батальон были посланы усмирять майкопских рабочих, но они отказались стрелять в восставших и разбежались по домам</w:t>
      </w:r>
      <w:r w:rsidR="00787C53" w:rsidRPr="00D267AE">
        <w:rPr>
          <w:rFonts w:ascii="Times New Roman" w:hAnsi="Times New Roman"/>
          <w:sz w:val="28"/>
          <w:szCs w:val="28"/>
        </w:rPr>
        <w:t>. За это имущие казаки «срамили» их за потерю казачьей чести А царь Николай Второй по поводу беспорядков в трех пластунских батальонах собственноручно начертал «Вот не ожидал, чтобы пластунов могла  коснуться пропаганда. Объявить 14,15, 17 батальоны, что они опозорили себя в моих глазах».</w:t>
      </w:r>
    </w:p>
    <w:p w:rsidR="00957D18" w:rsidRPr="00D267AE" w:rsidRDefault="00957D18" w:rsidP="00D267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57D18" w:rsidRPr="00D267AE" w:rsidRDefault="00957D18" w:rsidP="00D267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267AE">
        <w:rPr>
          <w:rFonts w:ascii="Times New Roman" w:hAnsi="Times New Roman"/>
          <w:b/>
          <w:sz w:val="28"/>
          <w:szCs w:val="28"/>
        </w:rPr>
        <w:t>3.2.3. Казачество на современном этапе</w:t>
      </w:r>
    </w:p>
    <w:p w:rsidR="00957D18" w:rsidRPr="00D267AE" w:rsidRDefault="00957D18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Трудно шло восстановление казачества в нашей станице. И наконец, в 2013 году в станице было создано хуторское казачье общество во главе  с</w:t>
      </w:r>
    </w:p>
    <w:p w:rsidR="004D0090" w:rsidRPr="00D267AE" w:rsidRDefault="00957D18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атаманом Попченко Вячеславом Валерьевичем.Казаки принимают участие в жизни станицы, казачества Мостовского района и Майкопского отдела, оказывают помощь в сопровождении гуманитарной помощи на юго-восток Украины, возрождают казачьи традиции и праздники,  помогают нам  постигать воинское дело, сохранять память своих предков, их обычаи и традиции. </w:t>
      </w:r>
    </w:p>
    <w:p w:rsidR="00957D18" w:rsidRPr="00D267AE" w:rsidRDefault="00957D18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Заключение</w:t>
      </w:r>
    </w:p>
    <w:p w:rsidR="00957D18" w:rsidRPr="00D267AE" w:rsidRDefault="00D267AE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Я учусь в классе казачьей направленности, мои друзья из другого класса мне завидуют. Я горжусь тем, что я имею отношение к кубанскому казачеству.  В течении своей жизни я постараюсь эту любовь к казачеству сохранить. И я считаю, что к</w:t>
      </w:r>
      <w:r w:rsidR="00957D18" w:rsidRPr="00D267AE">
        <w:rPr>
          <w:rFonts w:ascii="Times New Roman" w:hAnsi="Times New Roman"/>
          <w:sz w:val="28"/>
          <w:szCs w:val="28"/>
        </w:rPr>
        <w:t xml:space="preserve">азачьему роду – нет переводу! </w:t>
      </w:r>
    </w:p>
    <w:p w:rsidR="00957D18" w:rsidRPr="00D267AE" w:rsidRDefault="00D267AE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«</w:t>
      </w:r>
      <w:r w:rsidR="00957D18" w:rsidRPr="00D267AE">
        <w:rPr>
          <w:rFonts w:ascii="Times New Roman" w:hAnsi="Times New Roman"/>
          <w:sz w:val="28"/>
          <w:szCs w:val="28"/>
        </w:rPr>
        <w:t xml:space="preserve">Слава, тебе, Господи, что мы – казаки! </w:t>
      </w:r>
    </w:p>
    <w:p w:rsidR="00957D18" w:rsidRPr="00D267AE" w:rsidRDefault="00957D18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lastRenderedPageBreak/>
        <w:t xml:space="preserve">Казаком надо не родиться, </w:t>
      </w:r>
    </w:p>
    <w:p w:rsidR="00957D18" w:rsidRPr="00D267AE" w:rsidRDefault="00957D18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Казаком надо стать! </w:t>
      </w:r>
    </w:p>
    <w:p w:rsidR="00957D18" w:rsidRPr="00D267AE" w:rsidRDefault="00957D18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Казаком быть – значит Родину любить! </w:t>
      </w:r>
    </w:p>
    <w:p w:rsidR="00957D18" w:rsidRPr="00D267AE" w:rsidRDefault="00957D18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Первое дело для казака – землю родную беречь!» </w:t>
      </w:r>
    </w:p>
    <w:p w:rsidR="00957D18" w:rsidRPr="00D267AE" w:rsidRDefault="00957D18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 И будущее нашей  станицы и нашей страны – в наших руках</w:t>
      </w:r>
    </w:p>
    <w:p w:rsidR="00D267AE" w:rsidRPr="00D267AE" w:rsidRDefault="00957D18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И я  уверен: мы эти надежды оправдаем</w:t>
      </w:r>
      <w:r w:rsidR="00D267AE" w:rsidRPr="00D267AE">
        <w:rPr>
          <w:rFonts w:ascii="Times New Roman" w:hAnsi="Times New Roman"/>
          <w:sz w:val="28"/>
          <w:szCs w:val="28"/>
        </w:rPr>
        <w:t>.</w:t>
      </w:r>
    </w:p>
    <w:p w:rsidR="00D267AE" w:rsidRPr="00D267AE" w:rsidRDefault="00D267AE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Память о казачестве бессмертна,</w:t>
      </w:r>
    </w:p>
    <w:p w:rsidR="00D267AE" w:rsidRPr="00D267AE" w:rsidRDefault="00D267AE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Подвиги казачества в сердцах. </w:t>
      </w:r>
    </w:p>
    <w:p w:rsidR="00D267AE" w:rsidRPr="00D267AE" w:rsidRDefault="00D267AE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Путь тот не измерить в километрах,</w:t>
      </w:r>
    </w:p>
    <w:p w:rsidR="00D267AE" w:rsidRPr="00D267AE" w:rsidRDefault="00D267AE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Он пролег сквозь моры, славу, страх…</w:t>
      </w:r>
    </w:p>
    <w:p w:rsidR="00D267AE" w:rsidRPr="00D267AE" w:rsidRDefault="00D267AE" w:rsidP="00D267AE">
      <w:pPr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>Память о казачестве бессмертна,</w:t>
      </w:r>
    </w:p>
    <w:p w:rsidR="00D267AE" w:rsidRDefault="00D267AE" w:rsidP="00F4535F">
      <w:pPr>
        <w:tabs>
          <w:tab w:val="left" w:pos="42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267AE">
        <w:rPr>
          <w:rFonts w:ascii="Times New Roman" w:hAnsi="Times New Roman"/>
          <w:sz w:val="28"/>
          <w:szCs w:val="28"/>
        </w:rPr>
        <w:t xml:space="preserve">Подвиги казачества в сердцах. </w:t>
      </w:r>
      <w:r w:rsidR="00F4535F">
        <w:rPr>
          <w:rFonts w:ascii="Times New Roman" w:hAnsi="Times New Roman"/>
          <w:sz w:val="28"/>
          <w:szCs w:val="28"/>
        </w:rPr>
        <w:tab/>
      </w:r>
    </w:p>
    <w:p w:rsidR="00F4535F" w:rsidRDefault="00F4535F" w:rsidP="00F4535F">
      <w:pPr>
        <w:tabs>
          <w:tab w:val="left" w:pos="4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4535F" w:rsidRDefault="00F4535F" w:rsidP="00F4535F">
      <w:pPr>
        <w:tabs>
          <w:tab w:val="left" w:pos="4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4535F" w:rsidRDefault="00F4535F" w:rsidP="00F4535F">
      <w:pPr>
        <w:tabs>
          <w:tab w:val="left" w:pos="4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4535F" w:rsidRDefault="00F4535F" w:rsidP="00F4535F">
      <w:pPr>
        <w:tabs>
          <w:tab w:val="left" w:pos="4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4535F" w:rsidRDefault="00F4535F" w:rsidP="00F4535F">
      <w:pPr>
        <w:tabs>
          <w:tab w:val="left" w:pos="4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4535F" w:rsidRDefault="00F4535F" w:rsidP="00F4535F">
      <w:pPr>
        <w:tabs>
          <w:tab w:val="left" w:pos="4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4535F" w:rsidRDefault="00F4535F" w:rsidP="00F4535F">
      <w:pPr>
        <w:tabs>
          <w:tab w:val="left" w:pos="4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4535F" w:rsidRDefault="00F4535F" w:rsidP="00F4535F">
      <w:pPr>
        <w:tabs>
          <w:tab w:val="left" w:pos="4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4535F" w:rsidRDefault="00F4535F" w:rsidP="00F4535F">
      <w:pPr>
        <w:tabs>
          <w:tab w:val="left" w:pos="4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4535F" w:rsidRDefault="00F4535F" w:rsidP="00F4535F">
      <w:pPr>
        <w:tabs>
          <w:tab w:val="left" w:pos="4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4535F" w:rsidRDefault="00F4535F" w:rsidP="00F4535F">
      <w:pPr>
        <w:tabs>
          <w:tab w:val="left" w:pos="4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4535F" w:rsidRPr="00D267AE" w:rsidRDefault="00F4535F" w:rsidP="00F4535F">
      <w:pPr>
        <w:tabs>
          <w:tab w:val="left" w:pos="42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4535F">
        <w:rPr>
          <w:rFonts w:ascii="Times New Roman" w:hAnsi="Times New Roman"/>
          <w:b/>
          <w:bCs/>
          <w:sz w:val="28"/>
          <w:szCs w:val="28"/>
        </w:rPr>
        <w:t>Справки из архива: Ф-247. Штаб начальника Лабинской кордонной линии правого фланга Кавказской линии. Архивная опись дел, найденных в вещах умершего есаула 1-го Лабинского генерала Засса от 11 мая 1905 года.</w:t>
      </w:r>
    </w:p>
    <w:p w:rsidR="00000000" w:rsidRPr="00F4535F" w:rsidRDefault="00D27F5D" w:rsidP="00F4535F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4535F">
        <w:rPr>
          <w:rFonts w:ascii="Times New Roman" w:hAnsi="Times New Roman"/>
          <w:b/>
          <w:sz w:val="28"/>
          <w:szCs w:val="28"/>
        </w:rPr>
        <w:t>Опись1. Д.45</w:t>
      </w:r>
    </w:p>
    <w:p w:rsidR="00000000" w:rsidRPr="00F4535F" w:rsidRDefault="00D27F5D" w:rsidP="00F4535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4535F">
        <w:rPr>
          <w:rFonts w:ascii="Times New Roman" w:hAnsi="Times New Roman"/>
          <w:sz w:val="28"/>
          <w:szCs w:val="28"/>
        </w:rPr>
        <w:t>Действия и занятия войск Кубанско</w:t>
      </w:r>
      <w:r w:rsidRPr="00F4535F">
        <w:rPr>
          <w:rFonts w:ascii="Times New Roman" w:hAnsi="Times New Roman"/>
          <w:sz w:val="28"/>
          <w:szCs w:val="28"/>
        </w:rPr>
        <w:t>й области с 1 апреля 1861 по 1 апреля 1862 года.</w:t>
      </w:r>
    </w:p>
    <w:p w:rsidR="00000000" w:rsidRPr="00F4535F" w:rsidRDefault="00D27F5D" w:rsidP="00F4535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4535F">
        <w:rPr>
          <w:rFonts w:ascii="Times New Roman" w:hAnsi="Times New Roman"/>
          <w:sz w:val="28"/>
          <w:szCs w:val="28"/>
        </w:rPr>
        <w:t>Главная цель : заключается в занятии всего пространства  между верховьями рек Лабы и Белой и заселений ее казачьими станицами.</w:t>
      </w:r>
    </w:p>
    <w:p w:rsidR="00000000" w:rsidRPr="00F4535F" w:rsidRDefault="00D27F5D" w:rsidP="00F4535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4535F">
        <w:rPr>
          <w:rFonts w:ascii="Times New Roman" w:hAnsi="Times New Roman"/>
          <w:sz w:val="28"/>
          <w:szCs w:val="28"/>
        </w:rPr>
        <w:t xml:space="preserve">Для достижений этих целей в распоряжении командующего  войсками находилось 47 </w:t>
      </w:r>
      <w:r w:rsidRPr="00F4535F">
        <w:rPr>
          <w:rFonts w:ascii="Times New Roman" w:hAnsi="Times New Roman"/>
          <w:sz w:val="28"/>
          <w:szCs w:val="28"/>
        </w:rPr>
        <w:t>батальонов,22 эскадрона.114 сотен,28  батарейных и облехченных орудий; 30 легких.28 конных.36 ракетных станков,6 сотен милиции и 4оо воловьих повозок.</w:t>
      </w:r>
    </w:p>
    <w:p w:rsidR="00000000" w:rsidRPr="00F4535F" w:rsidRDefault="00D27F5D" w:rsidP="00F4535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4535F">
        <w:rPr>
          <w:rFonts w:ascii="Times New Roman" w:hAnsi="Times New Roman"/>
          <w:sz w:val="28"/>
          <w:szCs w:val="28"/>
        </w:rPr>
        <w:t>Большая часть этих войск была сосреточена на пространстве между Лабою и Белой и для удобнейшего действия</w:t>
      </w:r>
      <w:r w:rsidRPr="00F4535F">
        <w:rPr>
          <w:rFonts w:ascii="Times New Roman" w:hAnsi="Times New Roman"/>
          <w:sz w:val="28"/>
          <w:szCs w:val="28"/>
        </w:rPr>
        <w:t xml:space="preserve"> разделена на 4 отряда.</w:t>
      </w:r>
    </w:p>
    <w:p w:rsidR="00000000" w:rsidRPr="00F4535F" w:rsidRDefault="00D27F5D" w:rsidP="00F4535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4535F">
        <w:rPr>
          <w:rFonts w:ascii="Times New Roman" w:hAnsi="Times New Roman"/>
          <w:sz w:val="28"/>
          <w:szCs w:val="28"/>
        </w:rPr>
        <w:t xml:space="preserve">1/ Абадзехский,2/ Верхне-Абадзехский,3/ Верхне -Лабинский ; 4/Мало- Лабинский. </w:t>
      </w:r>
    </w:p>
    <w:p w:rsidR="00000000" w:rsidRPr="00F4535F" w:rsidRDefault="00D27F5D" w:rsidP="00F4535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4535F">
        <w:rPr>
          <w:rFonts w:ascii="Times New Roman" w:hAnsi="Times New Roman"/>
          <w:sz w:val="28"/>
          <w:szCs w:val="28"/>
        </w:rPr>
        <w:t xml:space="preserve"> Весною Абадзехский отряд, расположенный еще в феврале при слияни и  Фарса и Псефира. Занимался  устройством  Абадзехской кордонной линии между укрепл</w:t>
      </w:r>
      <w:r w:rsidRPr="00F4535F">
        <w:rPr>
          <w:rFonts w:ascii="Times New Roman" w:hAnsi="Times New Roman"/>
          <w:sz w:val="28"/>
          <w:szCs w:val="28"/>
        </w:rPr>
        <w:t xml:space="preserve">ениями Майкопа и станицей Лабинской, постркой двух станиц на этой линии, вырубкой просеки вверх по Фрарсу и проложением дороги от ст. Лабинской к  укреплению Майкопи укреплению Хамкеты. </w:t>
      </w:r>
    </w:p>
    <w:p w:rsidR="00000000" w:rsidRPr="00F4535F" w:rsidRDefault="00D27F5D" w:rsidP="00F4535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4535F">
        <w:rPr>
          <w:rFonts w:ascii="Times New Roman" w:hAnsi="Times New Roman"/>
          <w:sz w:val="28"/>
          <w:szCs w:val="28"/>
        </w:rPr>
        <w:lastRenderedPageBreak/>
        <w:t>… 9 ноября, бывший Верхне- Абадзехский , названный теперь Нижне- Аба</w:t>
      </w:r>
      <w:r w:rsidRPr="00F4535F">
        <w:rPr>
          <w:rFonts w:ascii="Times New Roman" w:hAnsi="Times New Roman"/>
          <w:sz w:val="28"/>
          <w:szCs w:val="28"/>
        </w:rPr>
        <w:t>дзехским. Окончив работы на р.Фарс, перешел на Белую к Ханскому броду.</w:t>
      </w:r>
    </w:p>
    <w:p w:rsidR="00000000" w:rsidRPr="00F4535F" w:rsidRDefault="00D27F5D" w:rsidP="00F4535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4535F">
        <w:rPr>
          <w:rFonts w:ascii="Times New Roman" w:hAnsi="Times New Roman"/>
          <w:sz w:val="28"/>
          <w:szCs w:val="28"/>
        </w:rPr>
        <w:t>7 марта несмотря на сопротивление горцев и жаркие перестрелки, была окончена просека  до реки Пшехи и устроены мосты черезр. Фарс и Мышако, затем войска перешли обратно на правый берег</w:t>
      </w:r>
      <w:r w:rsidRPr="00F4535F">
        <w:rPr>
          <w:rFonts w:ascii="Times New Roman" w:hAnsi="Times New Roman"/>
          <w:sz w:val="28"/>
          <w:szCs w:val="28"/>
        </w:rPr>
        <w:t xml:space="preserve"> Белой и разделившись на три отряда  сожгли аулы и вынудили к пекреселению племена егерукайцев, махошей, березновцев.отряд рассположенный в Ахмет- Горском ущелье окончил там работы и в феврале перешел к Фарсу и занялся возведением станиц Средне-Фрской и Пс</w:t>
      </w:r>
      <w:r w:rsidRPr="00F4535F">
        <w:rPr>
          <w:rFonts w:ascii="Times New Roman" w:hAnsi="Times New Roman"/>
          <w:sz w:val="28"/>
          <w:szCs w:val="28"/>
        </w:rPr>
        <w:t>ефирской, ныне Костромской. Таким образом войска кубанской области в течении зимы 1861-1861гг. Занимались приготовлением к хзаселению пространства между Белой и Ходзь. Довершены работы по устройству занятой уже территории края, проделаны дороги и просеки.В</w:t>
      </w:r>
      <w:r w:rsidRPr="00F4535F">
        <w:rPr>
          <w:rFonts w:ascii="Times New Roman" w:hAnsi="Times New Roman"/>
          <w:sz w:val="28"/>
          <w:szCs w:val="28"/>
        </w:rPr>
        <w:t xml:space="preserve"> 1861 году возведено 11 новых станиц и в них водворены поселенцы: Усть-Джугутинская,Верхне- Николаевская. Псеменская, Ахметовская. Каладжинская. Андрюковская, Переправная, Промежуточная,Губская. Нижне- Фарская, Верхне-Псефирская-ныне Костромская, Кужорская</w:t>
      </w:r>
      <w:r w:rsidRPr="00F4535F">
        <w:rPr>
          <w:rFonts w:ascii="Times New Roman" w:hAnsi="Times New Roman"/>
          <w:sz w:val="28"/>
          <w:szCs w:val="28"/>
        </w:rPr>
        <w:t>.</w:t>
      </w:r>
      <w:r w:rsidRPr="00F4535F">
        <w:rPr>
          <w:rFonts w:ascii="Times New Roman" w:hAnsi="Times New Roman"/>
          <w:sz w:val="28"/>
          <w:szCs w:val="28"/>
        </w:rPr>
        <w:tab/>
      </w:r>
    </w:p>
    <w:p w:rsidR="00F4535F" w:rsidRPr="00F4535F" w:rsidRDefault="00F4535F" w:rsidP="00D267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A0C12" w:rsidRPr="00F4535F" w:rsidRDefault="004A0C12" w:rsidP="00E51F4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69B5" w:rsidRPr="00F4535F" w:rsidRDefault="00B369B5" w:rsidP="00EA1CCE">
      <w:pPr>
        <w:rPr>
          <w:rFonts w:ascii="Times New Roman" w:hAnsi="Times New Roman"/>
          <w:sz w:val="28"/>
          <w:szCs w:val="28"/>
        </w:rPr>
      </w:pPr>
    </w:p>
    <w:p w:rsidR="00EA1CCE" w:rsidRPr="00F4535F" w:rsidRDefault="00EA1CCE" w:rsidP="00EA1CCE">
      <w:pPr>
        <w:rPr>
          <w:rFonts w:ascii="Times New Roman" w:hAnsi="Times New Roman"/>
          <w:sz w:val="28"/>
          <w:szCs w:val="28"/>
        </w:rPr>
      </w:pPr>
    </w:p>
    <w:p w:rsidR="00BE2E81" w:rsidRPr="00F4535F" w:rsidRDefault="00BE2E81" w:rsidP="001D3CE5">
      <w:pPr>
        <w:rPr>
          <w:sz w:val="28"/>
          <w:szCs w:val="28"/>
        </w:rPr>
      </w:pPr>
    </w:p>
    <w:sectPr w:rsidR="00BE2E81" w:rsidRPr="00F4535F" w:rsidSect="00EB74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F5D" w:rsidRDefault="00D27F5D" w:rsidP="00F4535F">
      <w:pPr>
        <w:spacing w:after="0" w:line="240" w:lineRule="auto"/>
      </w:pPr>
      <w:r>
        <w:separator/>
      </w:r>
    </w:p>
  </w:endnote>
  <w:endnote w:type="continuationSeparator" w:id="1">
    <w:p w:rsidR="00D27F5D" w:rsidRDefault="00D27F5D" w:rsidP="00F4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F5D" w:rsidRDefault="00D27F5D" w:rsidP="00F4535F">
      <w:pPr>
        <w:spacing w:after="0" w:line="240" w:lineRule="auto"/>
      </w:pPr>
      <w:r>
        <w:separator/>
      </w:r>
    </w:p>
  </w:footnote>
  <w:footnote w:type="continuationSeparator" w:id="1">
    <w:p w:rsidR="00D27F5D" w:rsidRDefault="00D27F5D" w:rsidP="00F4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35F" w:rsidRDefault="00F4535F" w:rsidP="00F4535F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ACD"/>
    <w:multiLevelType w:val="hybridMultilevel"/>
    <w:tmpl w:val="567AFB12"/>
    <w:lvl w:ilvl="0" w:tplc="9B7C8E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28AD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EE8F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8E38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6652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D0CB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2231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5E15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F067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346606A"/>
    <w:multiLevelType w:val="hybridMultilevel"/>
    <w:tmpl w:val="47FE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67B"/>
    <w:rsid w:val="00051AA8"/>
    <w:rsid w:val="000B667B"/>
    <w:rsid w:val="001D3CE5"/>
    <w:rsid w:val="00256D90"/>
    <w:rsid w:val="00361F46"/>
    <w:rsid w:val="00365B08"/>
    <w:rsid w:val="003B658F"/>
    <w:rsid w:val="00461EB0"/>
    <w:rsid w:val="00495876"/>
    <w:rsid w:val="004A0C12"/>
    <w:rsid w:val="004D0090"/>
    <w:rsid w:val="00500113"/>
    <w:rsid w:val="005546A6"/>
    <w:rsid w:val="00605240"/>
    <w:rsid w:val="00622468"/>
    <w:rsid w:val="00626847"/>
    <w:rsid w:val="00712FD0"/>
    <w:rsid w:val="00732A78"/>
    <w:rsid w:val="00787C53"/>
    <w:rsid w:val="007C5798"/>
    <w:rsid w:val="00831BBA"/>
    <w:rsid w:val="0086305A"/>
    <w:rsid w:val="008F5275"/>
    <w:rsid w:val="00957D18"/>
    <w:rsid w:val="00A63547"/>
    <w:rsid w:val="00B369B5"/>
    <w:rsid w:val="00BA30C6"/>
    <w:rsid w:val="00BB1EC5"/>
    <w:rsid w:val="00BE2E81"/>
    <w:rsid w:val="00BF0500"/>
    <w:rsid w:val="00C516A2"/>
    <w:rsid w:val="00C7461A"/>
    <w:rsid w:val="00C864A5"/>
    <w:rsid w:val="00D10647"/>
    <w:rsid w:val="00D267AE"/>
    <w:rsid w:val="00D27F5D"/>
    <w:rsid w:val="00D7662C"/>
    <w:rsid w:val="00DD417F"/>
    <w:rsid w:val="00E217A3"/>
    <w:rsid w:val="00E51E18"/>
    <w:rsid w:val="00E51F4B"/>
    <w:rsid w:val="00E5613C"/>
    <w:rsid w:val="00EA1CCE"/>
    <w:rsid w:val="00EB7495"/>
    <w:rsid w:val="00F4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535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4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535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4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5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2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7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1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7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1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8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77\Desktop\&#1056;&#1086;&#1083;&#1100;%20&#1082;&#1072;&#1079;&#1072;&#1082;&#1086;&#1074;\&#1074;&#1088;&#1077;&#1084;&#1103;%20&#1074;&#1089;&#1087;&#1086;&#1084;&#1085;&#1080;&#1090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время вспомнить</Template>
  <TotalTime>321</TotalTime>
  <Pages>1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Гость</cp:lastModifiedBy>
  <cp:revision>6</cp:revision>
  <cp:lastPrinted>2015-02-24T10:18:00Z</cp:lastPrinted>
  <dcterms:created xsi:type="dcterms:W3CDTF">2015-02-23T22:41:00Z</dcterms:created>
  <dcterms:modified xsi:type="dcterms:W3CDTF">2015-02-24T10:19:00Z</dcterms:modified>
</cp:coreProperties>
</file>