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2BF0" w:rsidRPr="00C3236C" w:rsidRDefault="00B82BF0" w:rsidP="001B1B68">
      <w:pPr>
        <w:shd w:val="clear" w:color="auto" w:fill="FFFFFF"/>
        <w:spacing w:before="100" w:beforeAutospacing="1" w:after="100" w:afterAutospacing="1" w:line="240" w:lineRule="auto"/>
        <w:jc w:val="center"/>
        <w:outlineLvl w:val="0"/>
        <w:rPr>
          <w:rFonts w:ascii="Times New Roman" w:hAnsi="Times New Roman"/>
          <w:sz w:val="24"/>
          <w:szCs w:val="24"/>
          <w:lang w:eastAsia="ru-RU"/>
        </w:rPr>
      </w:pPr>
      <w:r w:rsidRPr="00C3236C">
        <w:rPr>
          <w:rFonts w:ascii="Times New Roman" w:hAnsi="Times New Roman"/>
          <w:b/>
          <w:bCs/>
          <w:sz w:val="36"/>
          <w:szCs w:val="36"/>
          <w:lang w:eastAsia="ru-RU"/>
        </w:rPr>
        <w:t>Консультация для родителей:</w:t>
      </w:r>
    </w:p>
    <w:p w:rsidR="00B82BF0" w:rsidRPr="001B1B68" w:rsidRDefault="00B82BF0" w:rsidP="001B1B68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imes New Roman" w:hAnsi="Times New Roman"/>
          <w:sz w:val="24"/>
          <w:szCs w:val="24"/>
          <w:lang w:eastAsia="ru-RU"/>
        </w:rPr>
      </w:pPr>
      <w:r w:rsidRPr="001B1B68">
        <w:rPr>
          <w:rFonts w:ascii="Times New Roman" w:hAnsi="Times New Roman"/>
          <w:b/>
          <w:bCs/>
          <w:sz w:val="36"/>
          <w:szCs w:val="36"/>
          <w:lang w:eastAsia="ru-RU"/>
        </w:rPr>
        <w:t>Коронавирус и родители: как обезопасить своих детей?</w:t>
      </w:r>
    </w:p>
    <w:p w:rsidR="00B82BF0" w:rsidRPr="00C3236C" w:rsidRDefault="00B82BF0" w:rsidP="00C3236C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C3236C">
        <w:rPr>
          <w:rFonts w:ascii="Times New Roman" w:hAnsi="Times New Roman"/>
          <w:color w:val="000000"/>
          <w:sz w:val="27"/>
          <w:szCs w:val="27"/>
          <w:lang w:eastAsia="ru-RU"/>
        </w:rPr>
        <w:t>Родители беспокоятся, когда дети заболевают простудой или ОРВИ. Но что делать, если в мире появился новый вирус, который намного опаснее гриппа? Важно с серьезностью отнестись к здоровью своего малыша. Соблюдать все необходимые меры безопасности. Хоть и на сегодняшний день подтвержденных случаев смерти детей от коронавируса не было.</w:t>
      </w:r>
    </w:p>
    <w:p w:rsidR="00B82BF0" w:rsidRPr="00C3236C" w:rsidRDefault="00B82BF0" w:rsidP="001B1B68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imes New Roman" w:hAnsi="Times New Roman"/>
          <w:sz w:val="24"/>
          <w:szCs w:val="24"/>
          <w:lang w:eastAsia="ru-RU"/>
        </w:rPr>
      </w:pPr>
      <w:r w:rsidRPr="00C3236C">
        <w:rPr>
          <w:rFonts w:ascii="Times New Roman" w:hAnsi="Times New Roman"/>
          <w:b/>
          <w:bCs/>
          <w:color w:val="000000"/>
          <w:sz w:val="27"/>
          <w:szCs w:val="27"/>
          <w:lang w:eastAsia="ru-RU"/>
        </w:rPr>
        <w:t>Содержание:</w:t>
      </w:r>
    </w:p>
    <w:p w:rsidR="00B82BF0" w:rsidRPr="00C3236C" w:rsidRDefault="00B82BF0" w:rsidP="00C3236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C3236C">
        <w:rPr>
          <w:rFonts w:ascii="Times New Roman" w:hAnsi="Times New Roman"/>
          <w:color w:val="000000"/>
          <w:sz w:val="24"/>
          <w:szCs w:val="24"/>
          <w:lang w:eastAsia="ru-RU"/>
        </w:rPr>
        <w:t> </w:t>
      </w:r>
      <w:hyperlink r:id="rId5" w:history="1">
        <w:r w:rsidRPr="00C3236C">
          <w:rPr>
            <w:rFonts w:ascii="Times New Roman" w:hAnsi="Times New Roman"/>
            <w:color w:val="000000"/>
            <w:sz w:val="27"/>
            <w:szCs w:val="27"/>
            <w:u w:val="single"/>
            <w:lang w:eastAsia="ru-RU"/>
          </w:rPr>
          <w:t>Как распознать Covid-19</w:t>
        </w:r>
      </w:hyperlink>
    </w:p>
    <w:p w:rsidR="00B82BF0" w:rsidRPr="00C3236C" w:rsidRDefault="00B82BF0" w:rsidP="00C3236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C3236C">
        <w:rPr>
          <w:rFonts w:ascii="Times New Roman" w:hAnsi="Times New Roman"/>
          <w:color w:val="000000"/>
          <w:sz w:val="24"/>
          <w:szCs w:val="24"/>
          <w:lang w:eastAsia="ru-RU"/>
        </w:rPr>
        <w:t> </w:t>
      </w:r>
      <w:hyperlink r:id="rId6" w:history="1">
        <w:r w:rsidRPr="00C3236C">
          <w:rPr>
            <w:rFonts w:ascii="Times New Roman" w:hAnsi="Times New Roman"/>
            <w:color w:val="000000"/>
            <w:sz w:val="27"/>
            <w:szCs w:val="27"/>
            <w:u w:val="single"/>
            <w:lang w:eastAsia="ru-RU"/>
          </w:rPr>
          <w:t>Какие меры безопасности соблюдать – памятка для родителей</w:t>
        </w:r>
      </w:hyperlink>
    </w:p>
    <w:p w:rsidR="00B82BF0" w:rsidRPr="00C3236C" w:rsidRDefault="00B82BF0" w:rsidP="00C3236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C3236C">
        <w:rPr>
          <w:rFonts w:ascii="Times New Roman" w:hAnsi="Times New Roman"/>
          <w:color w:val="000000"/>
          <w:sz w:val="24"/>
          <w:szCs w:val="24"/>
          <w:lang w:eastAsia="ru-RU"/>
        </w:rPr>
        <w:t> </w:t>
      </w:r>
      <w:hyperlink r:id="rId7" w:history="1">
        <w:r w:rsidRPr="00C3236C">
          <w:rPr>
            <w:rFonts w:ascii="Times New Roman" w:hAnsi="Times New Roman"/>
            <w:color w:val="000000"/>
            <w:sz w:val="27"/>
            <w:szCs w:val="27"/>
            <w:u w:val="single"/>
            <w:lang w:eastAsia="ru-RU"/>
          </w:rPr>
          <w:t>Как обезопасить ребенка в детском саду</w:t>
        </w:r>
      </w:hyperlink>
    </w:p>
    <w:p w:rsidR="00B82BF0" w:rsidRPr="00C3236C" w:rsidRDefault="00B82BF0" w:rsidP="00C3236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C3236C">
        <w:rPr>
          <w:rFonts w:ascii="Times New Roman" w:hAnsi="Times New Roman"/>
          <w:color w:val="000000"/>
          <w:sz w:val="24"/>
          <w:szCs w:val="24"/>
          <w:lang w:eastAsia="ru-RU"/>
        </w:rPr>
        <w:t> </w:t>
      </w:r>
      <w:hyperlink r:id="rId8" w:history="1">
        <w:r w:rsidRPr="00C3236C">
          <w:rPr>
            <w:rFonts w:ascii="Times New Roman" w:hAnsi="Times New Roman"/>
            <w:color w:val="000000"/>
            <w:sz w:val="27"/>
            <w:szCs w:val="27"/>
            <w:u w:val="single"/>
            <w:lang w:eastAsia="ru-RU"/>
          </w:rPr>
          <w:t>Как объяснить ребенку, что такое коронавирус</w:t>
        </w:r>
      </w:hyperlink>
    </w:p>
    <w:p w:rsidR="00B82BF0" w:rsidRPr="00C3236C" w:rsidRDefault="00B82BF0" w:rsidP="001B1B68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imes New Roman" w:hAnsi="Times New Roman"/>
          <w:sz w:val="24"/>
          <w:szCs w:val="24"/>
          <w:lang w:eastAsia="ru-RU"/>
        </w:rPr>
      </w:pPr>
      <w:r w:rsidRPr="00C3236C">
        <w:rPr>
          <w:rFonts w:ascii="Times New Roman" w:hAnsi="Times New Roman"/>
          <w:b/>
          <w:bCs/>
          <w:i/>
          <w:iCs/>
          <w:color w:val="000000"/>
          <w:sz w:val="32"/>
          <w:szCs w:val="32"/>
          <w:lang w:eastAsia="ru-RU"/>
        </w:rPr>
        <w:t>Как распознать Covid-19</w:t>
      </w:r>
    </w:p>
    <w:p w:rsidR="00B82BF0" w:rsidRPr="00C3236C" w:rsidRDefault="00B82BF0" w:rsidP="00C3236C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C3236C">
        <w:rPr>
          <w:rFonts w:ascii="Times New Roman" w:hAnsi="Times New Roman"/>
          <w:color w:val="000000"/>
          <w:sz w:val="27"/>
          <w:szCs w:val="27"/>
          <w:lang w:eastAsia="ru-RU"/>
        </w:rPr>
        <w:t>У нового вируса так же, как и у других болезней, есть свои симптомы. Вот все, что необходимо знать родителям о коронавирусе:</w:t>
      </w:r>
    </w:p>
    <w:p w:rsidR="00B82BF0" w:rsidRPr="00C3236C" w:rsidRDefault="00B82BF0" w:rsidP="00C3236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C3236C">
        <w:rPr>
          <w:rFonts w:ascii="Times New Roman" w:hAnsi="Times New Roman"/>
          <w:color w:val="000000"/>
          <w:sz w:val="27"/>
          <w:szCs w:val="27"/>
          <w:lang w:eastAsia="ru-RU"/>
        </w:rPr>
        <w:t>Все симптомы появляются внезапно. Это самое основное отличие нового вируса от простуды или ОРВИ.</w:t>
      </w:r>
    </w:p>
    <w:p w:rsidR="00B82BF0" w:rsidRPr="00C3236C" w:rsidRDefault="00B82BF0" w:rsidP="00C3236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C3236C">
        <w:rPr>
          <w:rFonts w:ascii="Times New Roman" w:hAnsi="Times New Roman"/>
          <w:color w:val="000000"/>
          <w:sz w:val="27"/>
          <w:szCs w:val="27"/>
          <w:lang w:eastAsia="ru-RU"/>
        </w:rPr>
        <w:t>Повышается температура тела. Она была выявлена у 90% заразившихся. Обычно температура варьируется от 37,5 градусов до 39.</w:t>
      </w:r>
    </w:p>
    <w:p w:rsidR="00B82BF0" w:rsidRPr="00C3236C" w:rsidRDefault="00B82BF0" w:rsidP="00C3236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C3236C">
        <w:rPr>
          <w:rFonts w:ascii="Times New Roman" w:hAnsi="Times New Roman"/>
          <w:color w:val="000000"/>
          <w:sz w:val="27"/>
          <w:szCs w:val="27"/>
          <w:lang w:eastAsia="ru-RU"/>
        </w:rPr>
        <w:t>Начинается сухой кашель с отхождением мокроты.</w:t>
      </w:r>
    </w:p>
    <w:p w:rsidR="00B82BF0" w:rsidRPr="00C3236C" w:rsidRDefault="00B82BF0" w:rsidP="00C3236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C3236C">
        <w:rPr>
          <w:rFonts w:ascii="Times New Roman" w:hAnsi="Times New Roman"/>
          <w:color w:val="000000"/>
          <w:sz w:val="27"/>
          <w:szCs w:val="27"/>
          <w:lang w:eastAsia="ru-RU"/>
        </w:rPr>
        <w:t>Ребенок очень ослаблен, ему трудно встать с кровати.</w:t>
      </w:r>
    </w:p>
    <w:p w:rsidR="00B82BF0" w:rsidRPr="00C3236C" w:rsidRDefault="00B82BF0" w:rsidP="00C3236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C3236C">
        <w:rPr>
          <w:rFonts w:ascii="Times New Roman" w:hAnsi="Times New Roman"/>
          <w:color w:val="000000"/>
          <w:sz w:val="27"/>
          <w:szCs w:val="27"/>
          <w:lang w:eastAsia="ru-RU"/>
        </w:rPr>
        <w:t>В 10% случаев у зараженных наблюдалась тошнота и диарея.</w:t>
      </w:r>
    </w:p>
    <w:p w:rsidR="00B82BF0" w:rsidRPr="00C3236C" w:rsidRDefault="00B82BF0" w:rsidP="001B1B68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imes New Roman" w:hAnsi="Times New Roman"/>
          <w:sz w:val="24"/>
          <w:szCs w:val="24"/>
          <w:lang w:eastAsia="ru-RU"/>
        </w:rPr>
      </w:pPr>
      <w:r w:rsidRPr="00C3236C">
        <w:rPr>
          <w:rFonts w:ascii="Times New Roman" w:hAnsi="Times New Roman"/>
          <w:b/>
          <w:bCs/>
          <w:i/>
          <w:iCs/>
          <w:color w:val="000000"/>
          <w:sz w:val="32"/>
          <w:szCs w:val="32"/>
          <w:lang w:eastAsia="ru-RU"/>
        </w:rPr>
        <w:t>Какие меры безопасности соблюдать – памятка для родителей</w:t>
      </w:r>
    </w:p>
    <w:p w:rsidR="00B82BF0" w:rsidRPr="00C3236C" w:rsidRDefault="00B82BF0" w:rsidP="00C3236C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C3236C">
        <w:rPr>
          <w:rFonts w:ascii="Times New Roman" w:hAnsi="Times New Roman"/>
          <w:color w:val="000000"/>
          <w:sz w:val="27"/>
          <w:szCs w:val="27"/>
          <w:lang w:eastAsia="ru-RU"/>
        </w:rPr>
        <w:t>Родителям нужно знать все профилактические меры, чтобы обезопасить своего ребенка. Вот необходимые памятки по коронавирусу для родителей:</w:t>
      </w:r>
    </w:p>
    <w:p w:rsidR="00B82BF0" w:rsidRPr="00C3236C" w:rsidRDefault="00B82BF0" w:rsidP="00C3236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C3236C">
        <w:rPr>
          <w:rFonts w:ascii="Times New Roman" w:hAnsi="Times New Roman"/>
          <w:color w:val="000000"/>
          <w:sz w:val="27"/>
          <w:szCs w:val="27"/>
          <w:lang w:eastAsia="ru-RU"/>
        </w:rPr>
        <w:t>Соблюдать гигиену: мытье рук, влажная уборка в доме с дезинфицирующими средствами.</w:t>
      </w:r>
    </w:p>
    <w:p w:rsidR="00B82BF0" w:rsidRPr="00C3236C" w:rsidRDefault="00B82BF0" w:rsidP="00C3236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C3236C">
        <w:rPr>
          <w:rFonts w:ascii="Times New Roman" w:hAnsi="Times New Roman"/>
          <w:color w:val="000000"/>
          <w:sz w:val="27"/>
          <w:szCs w:val="27"/>
          <w:lang w:eastAsia="ru-RU"/>
        </w:rPr>
        <w:t>Тщательно следить за состоянием ребенка. Несколько раз в день мерять температуру. При подозрениях на простуду или ОРВИ вызывать врача на дом.</w:t>
      </w:r>
    </w:p>
    <w:p w:rsidR="00B82BF0" w:rsidRPr="00C3236C" w:rsidRDefault="00B82BF0" w:rsidP="00C3236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C3236C">
        <w:rPr>
          <w:rFonts w:ascii="Times New Roman" w:hAnsi="Times New Roman"/>
          <w:color w:val="000000"/>
          <w:sz w:val="27"/>
          <w:szCs w:val="27"/>
          <w:lang w:eastAsia="ru-RU"/>
        </w:rPr>
        <w:t>Давать ребенку свежие овощи и фрукты, богатые витаминами.</w:t>
      </w:r>
    </w:p>
    <w:p w:rsidR="00B82BF0" w:rsidRPr="00C3236C" w:rsidRDefault="00B82BF0" w:rsidP="00C3236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C3236C">
        <w:rPr>
          <w:rFonts w:ascii="Times New Roman" w:hAnsi="Times New Roman"/>
          <w:color w:val="000000"/>
          <w:sz w:val="27"/>
          <w:szCs w:val="27"/>
          <w:lang w:eastAsia="ru-RU"/>
        </w:rPr>
        <w:t>Избегать мест большого скопления людей. По возможности оставаться дома с малышом и не выходить без острой надобности.</w:t>
      </w:r>
    </w:p>
    <w:p w:rsidR="00B82BF0" w:rsidRPr="00C3236C" w:rsidRDefault="00B82BF0" w:rsidP="00C3236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C3236C">
        <w:rPr>
          <w:rFonts w:ascii="Times New Roman" w:hAnsi="Times New Roman"/>
          <w:color w:val="000000"/>
          <w:sz w:val="27"/>
          <w:szCs w:val="27"/>
          <w:lang w:eastAsia="ru-RU"/>
        </w:rPr>
        <w:t>Чаще проветривать квартиру.</w:t>
      </w:r>
    </w:p>
    <w:p w:rsidR="00B82BF0" w:rsidRPr="00C3236C" w:rsidRDefault="00B82BF0" w:rsidP="00C3236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C3236C">
        <w:rPr>
          <w:rFonts w:ascii="Times New Roman" w:hAnsi="Times New Roman"/>
          <w:color w:val="000000"/>
          <w:sz w:val="27"/>
          <w:szCs w:val="27"/>
          <w:lang w:eastAsia="ru-RU"/>
        </w:rPr>
        <w:t>Каждый член семьи должен использовать индивидуальные средства гигиены.</w:t>
      </w:r>
    </w:p>
    <w:p w:rsidR="00B82BF0" w:rsidRPr="00C3236C" w:rsidRDefault="00B82BF0" w:rsidP="00C3236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C3236C">
        <w:rPr>
          <w:rFonts w:ascii="Times New Roman" w:hAnsi="Times New Roman"/>
          <w:color w:val="000000"/>
          <w:sz w:val="27"/>
          <w:szCs w:val="27"/>
          <w:lang w:eastAsia="ru-RU"/>
        </w:rPr>
        <w:t>Не включать новостные каналы, если малыш находится рядом.</w:t>
      </w:r>
    </w:p>
    <w:p w:rsidR="00B82BF0" w:rsidRPr="00C3236C" w:rsidRDefault="00B82BF0" w:rsidP="00C3236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C3236C">
        <w:rPr>
          <w:rFonts w:ascii="Times New Roman" w:hAnsi="Times New Roman"/>
          <w:color w:val="000000"/>
          <w:sz w:val="27"/>
          <w:szCs w:val="27"/>
          <w:lang w:eastAsia="ru-RU"/>
        </w:rPr>
        <w:t>Разговаривать с ребенком о коронавирусе. Рассказывать обо всех мерах профилактики. Но ни в коем случае не пугать его.</w:t>
      </w:r>
    </w:p>
    <w:p w:rsidR="00B82BF0" w:rsidRPr="00C3236C" w:rsidRDefault="00B82BF0" w:rsidP="001B1B68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imes New Roman" w:hAnsi="Times New Roman"/>
          <w:sz w:val="24"/>
          <w:szCs w:val="24"/>
          <w:lang w:eastAsia="ru-RU"/>
        </w:rPr>
      </w:pPr>
      <w:r w:rsidRPr="00C3236C">
        <w:rPr>
          <w:rFonts w:ascii="Times New Roman" w:hAnsi="Times New Roman"/>
          <w:b/>
          <w:bCs/>
          <w:i/>
          <w:iCs/>
          <w:color w:val="000000"/>
          <w:sz w:val="32"/>
          <w:szCs w:val="32"/>
          <w:lang w:eastAsia="ru-RU"/>
        </w:rPr>
        <w:t>Как обезопасить ребенка в детском саду</w:t>
      </w:r>
    </w:p>
    <w:p w:rsidR="00B82BF0" w:rsidRPr="00C3236C" w:rsidRDefault="00B82BF0" w:rsidP="00C3236C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C3236C">
        <w:rPr>
          <w:rFonts w:ascii="Times New Roman" w:hAnsi="Times New Roman"/>
          <w:color w:val="000000"/>
          <w:sz w:val="27"/>
          <w:szCs w:val="27"/>
          <w:lang w:eastAsia="ru-RU"/>
        </w:rPr>
        <w:t>В детских садах сегодня открыты дежурные группы. Это рассчитано на тех родителей, которым не с кем оставить малыша. Но как обезопасить свое чадо, если он каждый день контактирует со множеством других детей? Вот информация о коронавирусе для родителей в детском саду:</w:t>
      </w:r>
    </w:p>
    <w:p w:rsidR="00B82BF0" w:rsidRPr="00C3236C" w:rsidRDefault="00B82BF0" w:rsidP="00C3236C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C3236C">
        <w:rPr>
          <w:rFonts w:ascii="Times New Roman" w:hAnsi="Times New Roman"/>
          <w:color w:val="000000"/>
          <w:sz w:val="27"/>
          <w:szCs w:val="27"/>
          <w:lang w:eastAsia="ru-RU"/>
        </w:rPr>
        <w:t>Разговаривать с ребенком о правилах гигиены. В детском саду необходимо регулярно мыть руки.</w:t>
      </w:r>
    </w:p>
    <w:p w:rsidR="00B82BF0" w:rsidRPr="00C3236C" w:rsidRDefault="00B82BF0" w:rsidP="00C3236C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C3236C">
        <w:rPr>
          <w:rFonts w:ascii="Times New Roman" w:hAnsi="Times New Roman"/>
          <w:color w:val="000000"/>
          <w:sz w:val="27"/>
          <w:szCs w:val="27"/>
          <w:lang w:eastAsia="ru-RU"/>
        </w:rPr>
        <w:t>Проследить, чтобы у малыша в было индивидуальное полотенце.</w:t>
      </w:r>
    </w:p>
    <w:p w:rsidR="00B82BF0" w:rsidRPr="00C3236C" w:rsidRDefault="00B82BF0" w:rsidP="00C3236C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C3236C">
        <w:rPr>
          <w:rFonts w:ascii="Times New Roman" w:hAnsi="Times New Roman"/>
          <w:color w:val="000000"/>
          <w:sz w:val="27"/>
          <w:szCs w:val="27"/>
          <w:lang w:eastAsia="ru-RU"/>
        </w:rPr>
        <w:t>Провести беседу с воспитателем и узнать, как часто они протирают все игрушки и поверхности в группе с дезинфицирующими средствами.</w:t>
      </w:r>
    </w:p>
    <w:p w:rsidR="00B82BF0" w:rsidRPr="00C3236C" w:rsidRDefault="00B82BF0" w:rsidP="00C3236C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C3236C">
        <w:rPr>
          <w:rFonts w:ascii="Times New Roman" w:hAnsi="Times New Roman"/>
          <w:color w:val="000000"/>
          <w:sz w:val="27"/>
          <w:szCs w:val="27"/>
          <w:lang w:eastAsia="ru-RU"/>
        </w:rPr>
        <w:t>Следить, чтобы ребенок чаще употреблял в пищу продукты, богатые витаминами.</w:t>
      </w:r>
    </w:p>
    <w:p w:rsidR="00B82BF0" w:rsidRPr="00C3236C" w:rsidRDefault="00B82BF0" w:rsidP="00C3236C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C3236C">
        <w:rPr>
          <w:rFonts w:ascii="Times New Roman" w:hAnsi="Times New Roman"/>
          <w:color w:val="000000"/>
          <w:sz w:val="27"/>
          <w:szCs w:val="27"/>
          <w:lang w:eastAsia="ru-RU"/>
        </w:rPr>
        <w:t>Не посещать детский сад при наличии симптомов гриппа или ОРВИ. Если вы заметили, что у других детей есть такие симптомы – также оставить ребенка дома на несколько дней.</w:t>
      </w:r>
    </w:p>
    <w:p w:rsidR="00B82BF0" w:rsidRPr="00C3236C" w:rsidRDefault="00B82BF0" w:rsidP="00C3236C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C3236C">
        <w:rPr>
          <w:rFonts w:ascii="Times New Roman" w:hAnsi="Times New Roman"/>
          <w:color w:val="000000"/>
          <w:sz w:val="27"/>
          <w:szCs w:val="27"/>
          <w:lang w:eastAsia="ru-RU"/>
        </w:rPr>
        <w:t>Важно! Регулярно и деликатно общайтесь со своим ребенком, узнавайте, как у него дела, не беспокоит ли что-то?</w:t>
      </w:r>
    </w:p>
    <w:p w:rsidR="00B82BF0" w:rsidRPr="00C3236C" w:rsidRDefault="00B82BF0" w:rsidP="001B1B68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imes New Roman" w:hAnsi="Times New Roman"/>
          <w:sz w:val="24"/>
          <w:szCs w:val="24"/>
          <w:lang w:eastAsia="ru-RU"/>
        </w:rPr>
      </w:pPr>
      <w:r w:rsidRPr="00C3236C">
        <w:rPr>
          <w:rFonts w:ascii="Times New Roman" w:hAnsi="Times New Roman"/>
          <w:b/>
          <w:bCs/>
          <w:i/>
          <w:iCs/>
          <w:color w:val="000000"/>
          <w:sz w:val="32"/>
          <w:szCs w:val="32"/>
          <w:lang w:eastAsia="ru-RU"/>
        </w:rPr>
        <w:t>Как объяснить ребенку, что такое коронавирус</w:t>
      </w:r>
    </w:p>
    <w:p w:rsidR="00B82BF0" w:rsidRPr="00C3236C" w:rsidRDefault="00B82BF0" w:rsidP="00C3236C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C3236C">
        <w:rPr>
          <w:rFonts w:ascii="Times New Roman" w:hAnsi="Times New Roman"/>
          <w:color w:val="000000"/>
          <w:sz w:val="27"/>
          <w:szCs w:val="27"/>
          <w:lang w:eastAsia="ru-RU"/>
        </w:rPr>
        <w:t>Очень важно не допускать того, чтобы дети чувствовали беспокойство. Расскажите о происходящем спокойно. Опирайтесь на возрастные особенности малыша. Не врите – будьте честны со своим чадом. Скажите, что этот вирус похож на простуду. Обязательно поясните, что в стране делается все необходимое, чтобы мы скорее выздоровели. А также расскажите о правилах гигиены, и почему так важно их соблюдать.</w:t>
      </w:r>
    </w:p>
    <w:p w:rsidR="00B82BF0" w:rsidRPr="00C3236C" w:rsidRDefault="00B82BF0" w:rsidP="00C3236C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C3236C">
        <w:rPr>
          <w:rFonts w:ascii="Times New Roman" w:hAnsi="Times New Roman"/>
          <w:color w:val="000000"/>
          <w:sz w:val="27"/>
          <w:szCs w:val="27"/>
          <w:lang w:eastAsia="ru-RU"/>
        </w:rPr>
        <w:t>Совет! Используйте игровые и развлекательные методики (игры), не объясняйте ребенку лоб-в-лоб, насколько мир ужасен.</w:t>
      </w:r>
    </w:p>
    <w:p w:rsidR="00B82BF0" w:rsidRPr="00C3236C" w:rsidRDefault="00B82BF0" w:rsidP="00C3236C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C3236C">
        <w:rPr>
          <w:rFonts w:ascii="Times New Roman" w:hAnsi="Times New Roman"/>
          <w:color w:val="000000"/>
          <w:sz w:val="27"/>
          <w:szCs w:val="27"/>
          <w:lang w:eastAsia="ru-RU"/>
        </w:rPr>
        <w:t>Помните, что родителям про коронавирус необходимо знать все. Это нужно, чтобы обезопасить своих детей. Соблюдайте профилактические меры и болезнь вас не настигнет. Будьте здоровы!</w:t>
      </w:r>
    </w:p>
    <w:p w:rsidR="00B82BF0" w:rsidRPr="00C3236C" w:rsidRDefault="00B82BF0" w:rsidP="001B1B68">
      <w:pPr>
        <w:spacing w:after="0" w:line="240" w:lineRule="auto"/>
        <w:outlineLvl w:val="0"/>
        <w:rPr>
          <w:rFonts w:ascii="Times New Roman" w:hAnsi="Times New Roman"/>
          <w:sz w:val="24"/>
          <w:szCs w:val="24"/>
          <w:lang w:eastAsia="ru-RU"/>
        </w:rPr>
      </w:pPr>
    </w:p>
    <w:p w:rsidR="00B82BF0" w:rsidRPr="00C3236C" w:rsidRDefault="00B82BF0" w:rsidP="00C3236C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noProof/>
          <w:lang w:eastAsia="ru-RU"/>
        </w:rPr>
      </w:r>
      <w:r w:rsidRPr="00EE5EC4">
        <w:rPr>
          <w:rFonts w:ascii="Times New Roman" w:hAnsi="Times New Roman"/>
          <w:noProof/>
          <w:color w:val="0000FF"/>
          <w:sz w:val="24"/>
          <w:szCs w:val="24"/>
          <w:lang w:eastAsia="ru-RU"/>
        </w:rPr>
        <w:pict>
          <v:rect id="AutoShape 1" o:spid="_x0000_s1026" alt="Описание: поделиться в vk" href="javascript:void(0" style="width:30pt;height:30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" o:button="t" filled="f" stroked="f">
            <v:fill o:detectmouseclick="t"/>
            <o:lock v:ext="edit" aspectratio="t"/>
            <w10:anchorlock/>
          </v:rect>
        </w:pict>
      </w:r>
      <w:r>
        <w:rPr>
          <w:noProof/>
          <w:lang w:eastAsia="ru-RU"/>
        </w:rPr>
      </w:r>
      <w:r w:rsidRPr="00637121">
        <w:rPr>
          <w:rFonts w:ascii="Times New Roman" w:hAnsi="Times New Roman"/>
          <w:noProof/>
          <w:color w:val="0000FF"/>
          <w:sz w:val="24"/>
          <w:szCs w:val="24"/>
          <w:lang w:eastAsia="ru-RU"/>
        </w:rPr>
        <w:pict>
          <v:rect id="AutoShape 2" o:spid="_x0000_s1027" alt="Описание: поделиться в одноклассниках" href="javascript:void(0" style="width:30pt;height:30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" o:button="t" filled="f" stroked="f">
            <v:fill o:detectmouseclick="t"/>
            <o:lock v:ext="edit" aspectratio="t"/>
            <w10:anchorlock/>
          </v:rect>
        </w:pict>
      </w:r>
      <w:r>
        <w:rPr>
          <w:noProof/>
          <w:lang w:eastAsia="ru-RU"/>
        </w:rPr>
      </w:r>
      <w:r w:rsidRPr="00637121">
        <w:rPr>
          <w:rFonts w:ascii="Times New Roman" w:hAnsi="Times New Roman"/>
          <w:noProof/>
          <w:color w:val="0000FF"/>
          <w:sz w:val="24"/>
          <w:szCs w:val="24"/>
          <w:lang w:eastAsia="ru-RU"/>
        </w:rPr>
        <w:pict>
          <v:rect id="AutoShape 3" o:spid="_x0000_s1028" alt="Описание: поделиться в facebook" href="javascript:void(0" style="width:30pt;height:30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" o:button="t" filled="f" stroked="f">
            <v:fill o:detectmouseclick="t"/>
            <o:lock v:ext="edit" aspectratio="t"/>
            <w10:anchorlock/>
          </v:rect>
        </w:pict>
      </w:r>
      <w:r>
        <w:rPr>
          <w:noProof/>
          <w:lang w:eastAsia="ru-RU"/>
        </w:rPr>
      </w:r>
      <w:r w:rsidRPr="00637121">
        <w:rPr>
          <w:rFonts w:ascii="Times New Roman" w:hAnsi="Times New Roman"/>
          <w:noProof/>
          <w:color w:val="0000FF"/>
          <w:sz w:val="24"/>
          <w:szCs w:val="24"/>
          <w:lang w:eastAsia="ru-RU"/>
        </w:rPr>
        <w:pict>
          <v:rect id="AutoShape 4" o:spid="_x0000_s1029" alt="Описание: поделиться в майлру" href="javascript:void(0" style="width:30pt;height:30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" o:button="t" filled="f" stroked="f">
            <v:fill o:detectmouseclick="t"/>
            <o:lock v:ext="edit" aspectratio="t"/>
            <w10:anchorlock/>
          </v:rect>
        </w:pict>
      </w:r>
    </w:p>
    <w:p w:rsidR="00B82BF0" w:rsidRDefault="00B82BF0">
      <w:bookmarkStart w:id="0" w:name="_GoBack"/>
      <w:bookmarkEnd w:id="0"/>
    </w:p>
    <w:sectPr w:rsidR="00B82BF0" w:rsidSect="00EE5E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55D4A"/>
    <w:multiLevelType w:val="multilevel"/>
    <w:tmpl w:val="715E82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14B05D86"/>
    <w:multiLevelType w:val="multilevel"/>
    <w:tmpl w:val="3FAAE9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170437B5"/>
    <w:multiLevelType w:val="multilevel"/>
    <w:tmpl w:val="A62A3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C076E69"/>
    <w:multiLevelType w:val="multilevel"/>
    <w:tmpl w:val="10CE29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8436B"/>
    <w:rsid w:val="001B1B68"/>
    <w:rsid w:val="0028436B"/>
    <w:rsid w:val="004F42D5"/>
    <w:rsid w:val="00637121"/>
    <w:rsid w:val="00B82BF0"/>
    <w:rsid w:val="00C3236C"/>
    <w:rsid w:val="00EE5E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5EC4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link w:val="DocumentMapChar"/>
    <w:uiPriority w:val="99"/>
    <w:semiHidden/>
    <w:rsid w:val="001B1B6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D64CE8"/>
    <w:rPr>
      <w:rFonts w:ascii="Times New Roman" w:hAnsi="Times New Roman"/>
      <w:sz w:val="0"/>
      <w:szCs w:val="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9134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13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134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913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134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913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fourok.ru/go.html?href=https%3A%2F%2Fwww.google.com%2Furl%3Fq%3Dhttps%3A%2F%2Fkoronainfo.ru%2Farticles%2Fkoronavirus-i-roditeli-kak-obezopasit-svoih-detej.html%2523kak-obyasnit-rebenku-chto-takoe-koronavirus%26sa%3DD%26ust%3D159303394639500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infourok.ru/go.html?href=https%3A%2F%2Fwww.google.com%2Furl%3Fq%3Dhttps%3A%2F%2Fkoronainfo.ru%2Farticles%2Fkoronavirus-i-roditeli-kak-obezopasit-svoih-detej.html%2523kak-obezopasit-rebenka-v-detskom-sadu%26sa%3DD%26ust%3D159303394639500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nfourok.ru/go.html?href=https%3A%2F%2Fwww.google.com%2Furl%3Fq%3Dhttps%3A%2F%2Fkoronainfo.ru%2Farticles%2Fkoronavirus-i-roditeli-kak-obezopasit-svoih-detej.html%2523kakie-mery-bezopasnosti-soblyudat-pamyatka-dlya-roditelej%26sa%3DD%26ust%3D1593033946394000" TargetMode="External"/><Relationship Id="rId5" Type="http://schemas.openxmlformats.org/officeDocument/2006/relationships/hyperlink" Target="https://infourok.ru/go.html?href=https%3A%2F%2Fwww.google.com%2Furl%3Fq%3Dhttps%3A%2F%2Fkoronainfo.ru%2Farticles%2Fkoronavirus-i-roditeli-kak-obezopasit-svoih-detej.html%2523kak-raspoznat-covid-19%26sa%3DD%26ust%3D1593033946393000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2</Pages>
  <Words>723</Words>
  <Characters>4123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Serko</cp:lastModifiedBy>
  <cp:revision>4</cp:revision>
  <dcterms:created xsi:type="dcterms:W3CDTF">2022-01-29T08:39:00Z</dcterms:created>
  <dcterms:modified xsi:type="dcterms:W3CDTF">2022-01-30T09:32:00Z</dcterms:modified>
</cp:coreProperties>
</file>