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05237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Сценарий развлечения на День космонавтики в старшей группе.</w:t>
      </w:r>
    </w:p>
    <w:p w:rsidR="00DB0A2E" w:rsidRPr="00463C47" w:rsidRDefault="00DB0A2E" w:rsidP="000523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Подготовила: Серко В.А.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 Развитие выносливости средствами физических упражнений смешанного характера.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 :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  <w:t>- расширение и закрепление знаний детей о Космосе;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  <w:t>- закрепление двигательных умений в эстафетах с разным видом деятельности;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  <w:t>- воспитывать чувства патриотизма и любви к нашей планете Земля.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- воспитывать стремление к двигательной активности 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командный дух,  чувство товарищества, стремления к победе.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Сегодня мы отмечаем один из самых интересных праздников на земле. Много лет назад, в 1961 году 12 апреля, впервые в мире в космос на космическом корабле «Восток» поднялся наш герой – космонавт номер один Юрий Алексеевич Гагарин. (Показывает портрет Ю.А. Гагарина.) С того самого года праздник День космонавтики был установлен в ознаменование первого полёта человека в космос. И давайте сегодня, отметим праздник, чтобы он нам запомнился. Вдруг после этого кто-то из вас - сам захочет стать космонавтом, чтобы прославить нашу страну.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вы, ребята, хотели бы стать космонавтами? Тогда у меня для вас есть сюрприз, я позвала того, кто подготовит вас к полету в космос.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Выходит </w:t>
      </w: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космонавт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: Здравствуйте, ребята! Приглашаю вас в школу космонавтов , где сегодня пройдут соревнования в силе, ловкости, быстроте и смелости двух космических отрядов «Комета» и «Ракета».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Космонавт: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 Ребята, вы знаете, что космонавт должен пройти подготовку перед полетом? А вы готовы пройти испытания? Но прежде чем приступить к испытаниям нам необходимо как следует разогреться.</w:t>
      </w:r>
    </w:p>
    <w:p w:rsidR="00DB0A2E" w:rsidRPr="00052377" w:rsidRDefault="00DB0A2E" w:rsidP="0005237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Проводится веселая зарядка под слова космонавта.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Всё готово для полёта, (Дети поднимают руки сначала вперёд, затем вверх).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Ждут ракеты всех ребят. (Соединяют пальцы над головой, изображая ракету).</w:t>
      </w:r>
    </w:p>
    <w:p w:rsidR="00DB0A2E" w:rsidRPr="00052377" w:rsidRDefault="00DB0A2E" w:rsidP="0005237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Мало времени для взлёта, (Маршируют на месте).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Космонавты встали в ряд. (Встали прыжком – ноги врозь, руки на поясе).</w:t>
      </w:r>
    </w:p>
    <w:p w:rsidR="00DB0A2E" w:rsidRPr="00052377" w:rsidRDefault="00DB0A2E" w:rsidP="0005237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Поклонились вправо, влево, (Делают наклоны в стороны).</w:t>
      </w:r>
    </w:p>
    <w:p w:rsidR="00DB0A2E" w:rsidRPr="00052377" w:rsidRDefault="00DB0A2E" w:rsidP="0005237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Отдадим земной поклон. (Делают наклоны вперёд).</w:t>
      </w:r>
    </w:p>
    <w:p w:rsidR="00DB0A2E" w:rsidRPr="00052377" w:rsidRDefault="00DB0A2E" w:rsidP="0005237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Вот ракета полетела. (Делают прыжки на двух ногах).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Опустел наш космодром. (Приседают на корточки, затем поднимаются).</w:t>
      </w:r>
    </w:p>
    <w:p w:rsidR="00DB0A2E" w:rsidRPr="00052377" w:rsidRDefault="00DB0A2E" w:rsidP="003A0E5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sz w:val="28"/>
          <w:szCs w:val="28"/>
          <w:lang w:eastAsia="ru-RU"/>
        </w:rPr>
        <w:t>Центрифуга-</w:t>
      </w:r>
      <w:r w:rsidRPr="00052377">
        <w:rPr>
          <w:rFonts w:ascii="Times New Roman" w:hAnsi="Times New Roman"/>
          <w:sz w:val="28"/>
          <w:szCs w:val="28"/>
          <w:lang w:eastAsia="ru-RU"/>
        </w:rPr>
        <w:t>это испытательный аппарат для космонавтов, а сможет в ней находиться человек, у которого не кружиться голова. Давайте проверим как ребята справятся с этим заданием. Дети кружатся вокруг себя под музыку,а потом встают в позу «ласточка». Держат равновесие.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Ну что, размялись? Чтобы полететь в космос, нужна космическая ракета и сейчас мы ее построим.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1. Построй ракету.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Задание: Каждая команда получает схему - рисунок. Необходимо построить ракету из модулей в соответствии со схемой (соблюдать формы и цвет фигур). В виде эстафеты. Побеждает команда, которая быстрее и правильнее справится с заданием.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2. Погружение в ракету.</w:t>
      </w:r>
    </w:p>
    <w:p w:rsidR="00DB0A2E" w:rsidRPr="00052377" w:rsidRDefault="00DB0A2E" w:rsidP="0005237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занять место в своей ракете.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Космонавт: заняли свои места(стулья).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Молодцы, начинаем обратный отсчет:10,9,….1, пуск. 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Ведущий: Ребята, вы, конечно, знаете, что наша вселенная огромная и в ней миллиарды звезд. Кто скажет, какая самая большая и горячая звезда во вселенной.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(солнце)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3.Построить солнечную систему.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Эстафета с мячами. Чья команда быстрее выложит на полу все мячи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(планеты) вокруг солнца.</w:t>
      </w:r>
    </w:p>
    <w:p w:rsidR="00DB0A2E" w:rsidRPr="00052377" w:rsidRDefault="00DB0A2E" w:rsidP="0005237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Космонавт: А теперь отправляемся на спутник Земли, на Луну.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4. Прогулка по луне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Задание: По сигналу на мячах  прыгать до ориентира, обогнуть ориентир, вернуться. Эстафета передается передачей мяча. Выигрывает команда, которая быстрее справится с заданием.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 Продолжаем путешествие. Занимаем ракеты. Летим на планету Меркурий. Это самая ближайшая к Солнцу планета, у этой планеты нет спутников. Днем на планете бывает жарко, а ночью может идти ледяной дождь. Вчера на Меркурий упало много метеоритов, давайте уберем их, чтобы было легче исследовать планету.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5237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5. </w:t>
      </w:r>
      <w:r w:rsidRPr="0005237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«Убрать космический мусор».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 Каждая команда собирает рассыпанные по залу разноцветные шары в свой обруч.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6. Космические загадки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Самая большая и горячая звезда во вселенной? (Солнце)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Естественный спутник земли? (Луна)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Человек, который летает в космос? (Космонавт)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Как называется, летательный аппарат, в котором летят в космос? (Космический корабль)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Кто был первым космонавтом, полетевшим в космос? (Юрий Гагарин)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Как назывался космический корабль, на котором Гагарин совершил свой первый полет? ("Восток")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Какой праздник наша страна празднует каждый год 12 апреля? (День космонавтики)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sz w:val="28"/>
          <w:szCs w:val="28"/>
          <w:lang w:eastAsia="ru-RU"/>
        </w:rPr>
        <w:t>7. Эстафета «Невесомость»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 (подбрасывание мяча в движении)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Ведущий: Вы, наверное, знаете, что в открытом космосе нет притяжения Земли, все как бы плавает в воздухе, как в воде. Это называется....( невесомостью).Космонавтам надо уметь ловить предметы, вылетающие из рук. Посмотрим, какие ловкие наши ребята, как они подбрасывают и ловят мяч в движении.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По команде «Марш!» капитаны начинают бег с мячом, подбрасывая и ловя мячик, огибают ограничитель, возвращаются бегом и передают мяч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DB0A2E" w:rsidRPr="00052377" w:rsidRDefault="00DB0A2E" w:rsidP="0005237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sz w:val="28"/>
          <w:szCs w:val="28"/>
          <w:lang w:eastAsia="ru-RU"/>
        </w:rPr>
        <w:t>Ведущий: Существа, живущие на других планетах, называются инопланетяне. Давайте включим свое воображение и попробуем нарисовать портреты инопланетян.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8. Эстафета «Портрет инопланетянина»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>Задание: Добежать до ориентира, пролезая под дугу, обежать ориентир, вернуться бегом.  Эстафета передается эстафетной палочкой. Выигрывает команда, которая быстрее справится с заданием.</w:t>
      </w:r>
    </w:p>
    <w:p w:rsidR="00DB0A2E" w:rsidRPr="00052377" w:rsidRDefault="00DB0A2E" w:rsidP="00463C4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523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нам пора возвращаться на Землю. (Дети выполняют ходьбу по кругу в колонне по одному, с поднятыми руками.) Мы удачно приземлились на нашу родную планету. Вот и закончилось наше космическое путешествие, мы с вами вернулись домой, на самую лучшую из всех планет, планету – Земля.</w:t>
      </w:r>
    </w:p>
    <w:p w:rsidR="00DB0A2E" w:rsidRPr="00052377" w:rsidRDefault="00DB0A2E" w:rsidP="00463C4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52377">
        <w:rPr>
          <w:rFonts w:ascii="Times New Roman" w:hAnsi="Times New Roman"/>
          <w:b/>
          <w:bCs/>
          <w:sz w:val="28"/>
          <w:szCs w:val="28"/>
          <w:lang w:eastAsia="ru-RU"/>
        </w:rPr>
        <w:t>Космонавт:</w:t>
      </w:r>
      <w:r w:rsidRPr="00052377">
        <w:rPr>
          <w:rFonts w:ascii="Times New Roman" w:hAnsi="Times New Roman"/>
          <w:sz w:val="28"/>
          <w:szCs w:val="28"/>
          <w:lang w:eastAsia="ru-RU"/>
        </w:rPr>
        <w:t xml:space="preserve"> Ребята, из вас получились замечательные космонавты. Сейчас я хочу сделать вам подарок, вручить картинки- раскраски.</w:t>
      </w:r>
    </w:p>
    <w:p w:rsidR="00DB0A2E" w:rsidRPr="00463C47" w:rsidRDefault="00DB0A2E" w:rsidP="00052377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B0A2E" w:rsidRPr="00463C47" w:rsidRDefault="00DB0A2E" w:rsidP="00463C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</w:r>
      <w:r w:rsidRPr="00880417">
        <w:rPr>
          <w:rFonts w:ascii="Times New Roman" w:hAnsi="Times New Roman"/>
          <w:noProof/>
          <w:color w:val="0000FF"/>
          <w:sz w:val="24"/>
          <w:szCs w:val="24"/>
          <w:lang w:eastAsia="ru-RU"/>
        </w:rPr>
        <w:pict>
          <v:rect id="AutoShape 1" o:spid="_x0000_s1026" alt="Описание: поделиться в vk" href="javascript:void(0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CqDw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" o:button="t" filled="f" stroked="f">
            <v:fill o:detectmouseclick="t"/>
            <o:lock v:ext="edit" aspectratio="t"/>
            <w10:anchorlock/>
          </v:rect>
        </w:pict>
      </w:r>
    </w:p>
    <w:p w:rsidR="00DB0A2E" w:rsidRDefault="00DB0A2E">
      <w:bookmarkStart w:id="0" w:name="_GoBack"/>
      <w:bookmarkEnd w:id="0"/>
    </w:p>
    <w:sectPr w:rsidR="00DB0A2E" w:rsidSect="0088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74B"/>
    <w:rsid w:val="00052377"/>
    <w:rsid w:val="003A0E58"/>
    <w:rsid w:val="0044774B"/>
    <w:rsid w:val="00463C47"/>
    <w:rsid w:val="004D681A"/>
    <w:rsid w:val="00880417"/>
    <w:rsid w:val="00DB0A2E"/>
    <w:rsid w:val="00DD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523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360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910</Words>
  <Characters>5190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Serko</cp:lastModifiedBy>
  <cp:revision>4</cp:revision>
  <dcterms:created xsi:type="dcterms:W3CDTF">2022-01-29T09:46:00Z</dcterms:created>
  <dcterms:modified xsi:type="dcterms:W3CDTF">2022-01-30T09:54:00Z</dcterms:modified>
</cp:coreProperties>
</file>