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2AC" w:rsidRPr="00C64564" w:rsidRDefault="004B52AC" w:rsidP="00C64564">
      <w:pPr>
        <w:pStyle w:val="NormalWeb"/>
        <w:shd w:val="clear" w:color="auto" w:fill="FFFFFF"/>
        <w:jc w:val="center"/>
        <w:outlineLvl w:val="0"/>
      </w:pPr>
      <w:r w:rsidRPr="00C64564">
        <w:rPr>
          <w:color w:val="373737"/>
          <w:sz w:val="27"/>
          <w:szCs w:val="27"/>
        </w:rPr>
        <w:t>Сценарий праздника</w:t>
      </w:r>
    </w:p>
    <w:p w:rsidR="004B52AC" w:rsidRPr="00C64564" w:rsidRDefault="004B52AC" w:rsidP="008F486A">
      <w:pPr>
        <w:pStyle w:val="NormalWeb"/>
        <w:shd w:val="clear" w:color="auto" w:fill="FFFFFF"/>
        <w:jc w:val="center"/>
        <w:rPr>
          <w:color w:val="373737"/>
          <w:sz w:val="27"/>
          <w:szCs w:val="27"/>
        </w:rPr>
      </w:pPr>
      <w:r w:rsidRPr="00C64564">
        <w:rPr>
          <w:color w:val="373737"/>
          <w:sz w:val="27"/>
          <w:szCs w:val="27"/>
        </w:rPr>
        <w:t>«12 июня – День России».</w:t>
      </w:r>
    </w:p>
    <w:p w:rsidR="004B52AC" w:rsidRPr="00C64564" w:rsidRDefault="004B52AC" w:rsidP="008F486A">
      <w:pPr>
        <w:pStyle w:val="NormalWeb"/>
        <w:shd w:val="clear" w:color="auto" w:fill="FFFFFF"/>
      </w:pPr>
      <w:r w:rsidRPr="00C64564">
        <w:rPr>
          <w:b/>
          <w:bCs/>
          <w:color w:val="000000"/>
          <w:sz w:val="27"/>
          <w:szCs w:val="27"/>
        </w:rPr>
        <w:t>Задачи:</w:t>
      </w:r>
      <w:r w:rsidRPr="00C64564">
        <w:rPr>
          <w:color w:val="000000"/>
          <w:sz w:val="27"/>
          <w:szCs w:val="27"/>
        </w:rPr>
        <w:t> </w:t>
      </w:r>
      <w:r w:rsidRPr="00C64564">
        <w:rPr>
          <w:color w:val="000000"/>
          <w:sz w:val="27"/>
          <w:szCs w:val="27"/>
        </w:rPr>
        <w:br/>
        <w:t>1.Познакомить детей с понятиями:</w:t>
      </w:r>
    </w:p>
    <w:p w:rsidR="004B52AC" w:rsidRPr="00C64564" w:rsidRDefault="004B52AC" w:rsidP="008F486A">
      <w:pPr>
        <w:pStyle w:val="NormalWeb"/>
        <w:shd w:val="clear" w:color="auto" w:fill="FFFFFF"/>
      </w:pPr>
      <w:r w:rsidRPr="00C64564">
        <w:rPr>
          <w:color w:val="000000"/>
          <w:sz w:val="27"/>
          <w:szCs w:val="27"/>
        </w:rPr>
        <w:t>- Государственный флаг Российской Федерации;</w:t>
      </w:r>
    </w:p>
    <w:p w:rsidR="004B52AC" w:rsidRPr="00C64564" w:rsidRDefault="004B52AC" w:rsidP="008F486A">
      <w:pPr>
        <w:pStyle w:val="NormalWeb"/>
        <w:shd w:val="clear" w:color="auto" w:fill="FFFFFF"/>
      </w:pPr>
      <w:r w:rsidRPr="00C64564">
        <w:rPr>
          <w:color w:val="000000"/>
          <w:sz w:val="27"/>
          <w:szCs w:val="27"/>
        </w:rPr>
        <w:t>- Государственный герб Российской Федерации;</w:t>
      </w:r>
    </w:p>
    <w:p w:rsidR="004B52AC" w:rsidRPr="00C64564" w:rsidRDefault="004B52AC" w:rsidP="008F486A">
      <w:pPr>
        <w:pStyle w:val="NormalWeb"/>
        <w:shd w:val="clear" w:color="auto" w:fill="FFFFFF"/>
      </w:pPr>
      <w:r w:rsidRPr="00C64564">
        <w:rPr>
          <w:color w:val="000000"/>
          <w:sz w:val="27"/>
          <w:szCs w:val="27"/>
        </w:rPr>
        <w:t>- Государственный гимн Российской Федерации.</w:t>
      </w:r>
    </w:p>
    <w:p w:rsidR="004B52AC" w:rsidRPr="00C64564" w:rsidRDefault="004B52AC" w:rsidP="008F486A">
      <w:pPr>
        <w:pStyle w:val="NormalWeb"/>
        <w:shd w:val="clear" w:color="auto" w:fill="FFFFFF"/>
      </w:pPr>
      <w:r w:rsidRPr="00C64564">
        <w:rPr>
          <w:color w:val="000000"/>
        </w:rPr>
        <w:t> </w:t>
      </w:r>
      <w:r w:rsidRPr="00C64564">
        <w:rPr>
          <w:color w:val="000000"/>
          <w:sz w:val="27"/>
          <w:szCs w:val="27"/>
        </w:rPr>
        <w:t>2. Развивать интерес к символике России.</w:t>
      </w:r>
    </w:p>
    <w:p w:rsidR="004B52AC" w:rsidRPr="00C64564" w:rsidRDefault="004B52AC" w:rsidP="008F486A">
      <w:pPr>
        <w:pStyle w:val="NormalWeb"/>
        <w:shd w:val="clear" w:color="auto" w:fill="FFFFFF"/>
      </w:pPr>
      <w:r w:rsidRPr="00C64564">
        <w:rPr>
          <w:color w:val="000000"/>
          <w:sz w:val="27"/>
          <w:szCs w:val="27"/>
        </w:rPr>
        <w:t>3. Воспитывать патриотические чувства и любовь к родине.</w:t>
      </w:r>
    </w:p>
    <w:p w:rsidR="004B52AC" w:rsidRPr="00C64564" w:rsidRDefault="004B52AC" w:rsidP="008F486A">
      <w:pPr>
        <w:pStyle w:val="NormalWeb"/>
        <w:shd w:val="clear" w:color="auto" w:fill="FFFFFF"/>
      </w:pPr>
      <w:r w:rsidRPr="00C64564">
        <w:rPr>
          <w:color w:val="000000"/>
          <w:sz w:val="27"/>
          <w:szCs w:val="27"/>
        </w:rPr>
        <w:t>4. Учить эмоционально передавать музыкально – художественные образы, расширять творческие способности детей.</w:t>
      </w:r>
    </w:p>
    <w:p w:rsidR="004B52AC" w:rsidRPr="00C64564" w:rsidRDefault="004B52AC" w:rsidP="00C64564">
      <w:pPr>
        <w:pStyle w:val="NormalWeb"/>
        <w:shd w:val="clear" w:color="auto" w:fill="FFFFFF"/>
        <w:outlineLvl w:val="0"/>
      </w:pPr>
      <w:r w:rsidRPr="00C64564">
        <w:rPr>
          <w:color w:val="000000"/>
        </w:rPr>
        <w:t> </w:t>
      </w:r>
      <w:r w:rsidRPr="00C64564">
        <w:rPr>
          <w:b/>
          <w:bCs/>
          <w:color w:val="000000"/>
          <w:sz w:val="27"/>
          <w:szCs w:val="27"/>
        </w:rPr>
        <w:t>Предварительная работа</w:t>
      </w:r>
      <w:r w:rsidRPr="00C64564">
        <w:rPr>
          <w:color w:val="000000"/>
          <w:sz w:val="27"/>
          <w:szCs w:val="27"/>
        </w:rPr>
        <w:t>:</w:t>
      </w:r>
    </w:p>
    <w:p w:rsidR="004B52AC" w:rsidRPr="00C64564" w:rsidRDefault="004B52AC" w:rsidP="008F486A">
      <w:pPr>
        <w:pStyle w:val="NormalWeb"/>
        <w:shd w:val="clear" w:color="auto" w:fill="FFFFFF"/>
      </w:pPr>
      <w:r w:rsidRPr="00C64564">
        <w:rPr>
          <w:color w:val="000000"/>
        </w:rPr>
        <w:t> </w:t>
      </w:r>
      <w:r w:rsidRPr="00C64564">
        <w:rPr>
          <w:color w:val="000000"/>
          <w:sz w:val="27"/>
          <w:szCs w:val="27"/>
        </w:rPr>
        <w:t>Беседы воспитателей с детьми старшего дошкольного возраста на темы: «Наш флаг», «Наш герб», «Наш гимн». Заучивание стихотворений и песен о России, гимн Российской Федерации. Рассматривание иллюстраций с изображением Российского флага, герба. Выставка детских рисунков в группе «Волшебные краски» на тему: «Мой родной край».</w:t>
      </w:r>
    </w:p>
    <w:p w:rsidR="004B52AC" w:rsidRPr="00C64564" w:rsidRDefault="004B52AC" w:rsidP="00C64564">
      <w:pPr>
        <w:pStyle w:val="NormalWeb"/>
        <w:shd w:val="clear" w:color="auto" w:fill="FFFFFF"/>
        <w:outlineLvl w:val="0"/>
      </w:pPr>
      <w:r w:rsidRPr="00C64564">
        <w:rPr>
          <w:b/>
          <w:bCs/>
          <w:color w:val="000000"/>
          <w:sz w:val="27"/>
          <w:szCs w:val="27"/>
        </w:rPr>
        <w:t>Ход праздника:</w:t>
      </w:r>
    </w:p>
    <w:p w:rsidR="004B52AC" w:rsidRPr="00C64564" w:rsidRDefault="004B52AC" w:rsidP="008F486A">
      <w:pPr>
        <w:pStyle w:val="NormalWeb"/>
        <w:shd w:val="clear" w:color="auto" w:fill="FFFFFF"/>
      </w:pPr>
      <w:r w:rsidRPr="00C64564">
        <w:rPr>
          <w:b/>
          <w:bCs/>
          <w:color w:val="000000"/>
          <w:sz w:val="27"/>
          <w:szCs w:val="27"/>
        </w:rPr>
        <w:t>Ведущий</w:t>
      </w:r>
      <w:r w:rsidRPr="00C64564">
        <w:rPr>
          <w:color w:val="000000"/>
          <w:sz w:val="27"/>
          <w:szCs w:val="27"/>
        </w:rPr>
        <w:t>: Дорогие дети! Мы снова собрались вместе. Значит, что-то интересное  рядом.</w:t>
      </w:r>
    </w:p>
    <w:p w:rsidR="004B52AC" w:rsidRPr="00C64564" w:rsidRDefault="004B52AC" w:rsidP="008F486A">
      <w:pPr>
        <w:pStyle w:val="NormalWeb"/>
        <w:shd w:val="clear" w:color="auto" w:fill="FFFFFF"/>
      </w:pPr>
      <w:r w:rsidRPr="00C64564">
        <w:rPr>
          <w:color w:val="000000"/>
          <w:sz w:val="27"/>
          <w:szCs w:val="27"/>
        </w:rPr>
        <w:t>Мы продолжаем радоваться   лету, которое принесло нам теплое солнышко, пение птиц, яркие краски и благоухание цветов Споем об этом песню!</w:t>
      </w:r>
    </w:p>
    <w:p w:rsidR="004B52AC" w:rsidRPr="00C64564" w:rsidRDefault="004B52AC" w:rsidP="00C64564">
      <w:pPr>
        <w:pStyle w:val="NormalWeb"/>
        <w:shd w:val="clear" w:color="auto" w:fill="FFFFFF"/>
        <w:outlineLvl w:val="0"/>
      </w:pPr>
      <w:r w:rsidRPr="00C64564">
        <w:rPr>
          <w:i/>
          <w:iCs/>
          <w:color w:val="000000"/>
          <w:sz w:val="27"/>
          <w:szCs w:val="27"/>
        </w:rPr>
        <w:t>ДЕТИ  ИСПОЛНЯЮТ  ПЕСНЮ « Разноцветное лето»  </w:t>
      </w:r>
    </w:p>
    <w:p w:rsidR="004B52AC" w:rsidRPr="00C64564" w:rsidRDefault="004B52AC" w:rsidP="008F486A">
      <w:pPr>
        <w:pStyle w:val="NormalWeb"/>
        <w:shd w:val="clear" w:color="auto" w:fill="FFFFFF"/>
      </w:pPr>
      <w:r w:rsidRPr="00C64564">
        <w:rPr>
          <w:color w:val="000000"/>
          <w:sz w:val="27"/>
          <w:szCs w:val="27"/>
        </w:rPr>
        <w:t>Дети!  Какой праздник мы отмечали в первый день лета?</w:t>
      </w:r>
    </w:p>
    <w:p w:rsidR="004B52AC" w:rsidRPr="00C64564" w:rsidRDefault="004B52AC" w:rsidP="008F486A">
      <w:pPr>
        <w:pStyle w:val="NormalWeb"/>
        <w:shd w:val="clear" w:color="auto" w:fill="FFFFFF"/>
      </w:pPr>
      <w:r w:rsidRPr="00C64564">
        <w:rPr>
          <w:i/>
          <w:iCs/>
          <w:color w:val="000000"/>
          <w:sz w:val="27"/>
          <w:szCs w:val="27"/>
        </w:rPr>
        <w:t>(ОТВЕТЫ ДЕТЕЙ)</w:t>
      </w:r>
    </w:p>
    <w:p w:rsidR="004B52AC" w:rsidRPr="00C64564" w:rsidRDefault="004B52AC" w:rsidP="008F486A">
      <w:pPr>
        <w:pStyle w:val="NormalWeb"/>
        <w:shd w:val="clear" w:color="auto" w:fill="FFFFFF"/>
      </w:pPr>
      <w:r w:rsidRPr="00C64564">
        <w:rPr>
          <w:color w:val="000000"/>
          <w:sz w:val="27"/>
          <w:szCs w:val="27"/>
        </w:rPr>
        <w:t>Правильно, веселый, волшебный праздник детства: «День защиты детей». Вы показали, что вам весело и радостно живется, что вы любите петь, играть, рисовать!</w:t>
      </w:r>
    </w:p>
    <w:p w:rsidR="004B52AC" w:rsidRPr="00C64564" w:rsidRDefault="004B52AC" w:rsidP="008F486A">
      <w:pPr>
        <w:pStyle w:val="NormalWeb"/>
        <w:shd w:val="clear" w:color="auto" w:fill="FFFFFF"/>
      </w:pPr>
      <w:r w:rsidRPr="00C64564">
        <w:rPr>
          <w:b/>
          <w:bCs/>
          <w:color w:val="000000"/>
          <w:sz w:val="27"/>
          <w:szCs w:val="27"/>
        </w:rPr>
        <w:t>Ведущий</w:t>
      </w:r>
      <w:r w:rsidRPr="00C64564">
        <w:rPr>
          <w:color w:val="000000"/>
          <w:sz w:val="27"/>
          <w:szCs w:val="27"/>
        </w:rPr>
        <w:t>:</w:t>
      </w:r>
    </w:p>
    <w:p w:rsidR="004B52AC" w:rsidRPr="00C64564" w:rsidRDefault="004B52AC" w:rsidP="008F486A">
      <w:pPr>
        <w:pStyle w:val="NormalWeb"/>
        <w:shd w:val="clear" w:color="auto" w:fill="FFFFFF"/>
      </w:pPr>
      <w:r w:rsidRPr="00C64564">
        <w:rPr>
          <w:color w:val="000000"/>
          <w:sz w:val="27"/>
          <w:szCs w:val="27"/>
        </w:rPr>
        <w:t>Ребята, если вы со мной согласны, говорите « ДА »!</w:t>
      </w:r>
      <w:r w:rsidRPr="00C64564">
        <w:rPr>
          <w:color w:val="000000"/>
          <w:sz w:val="27"/>
          <w:szCs w:val="27"/>
        </w:rPr>
        <w:br/>
        <w:t>- настроение, каково, во?</w:t>
      </w:r>
      <w:r w:rsidRPr="00C64564">
        <w:rPr>
          <w:color w:val="000000"/>
          <w:sz w:val="27"/>
          <w:szCs w:val="27"/>
        </w:rPr>
        <w:br/>
        <w:t>- все такого мнения?</w:t>
      </w:r>
      <w:r w:rsidRPr="00C64564">
        <w:rPr>
          <w:color w:val="000000"/>
          <w:sz w:val="27"/>
          <w:szCs w:val="27"/>
        </w:rPr>
        <w:br/>
        <w:t>- все без исключения?</w:t>
      </w:r>
      <w:r w:rsidRPr="00C64564">
        <w:rPr>
          <w:color w:val="000000"/>
          <w:sz w:val="27"/>
          <w:szCs w:val="27"/>
        </w:rPr>
        <w:br/>
        <w:t>- мы повзрослели?</w:t>
      </w:r>
      <w:r w:rsidRPr="00C64564">
        <w:rPr>
          <w:color w:val="000000"/>
          <w:sz w:val="27"/>
          <w:szCs w:val="27"/>
        </w:rPr>
        <w:br/>
        <w:t>- всё мы сумели?</w:t>
      </w:r>
      <w:r w:rsidRPr="00C64564">
        <w:rPr>
          <w:color w:val="000000"/>
          <w:sz w:val="27"/>
          <w:szCs w:val="27"/>
        </w:rPr>
        <w:br/>
        <w:t>- везде мы успели?</w:t>
      </w:r>
      <w:r w:rsidRPr="00C64564">
        <w:rPr>
          <w:color w:val="000000"/>
          <w:sz w:val="27"/>
          <w:szCs w:val="27"/>
        </w:rPr>
        <w:br/>
        <w:t>- один за всех?</w:t>
      </w:r>
      <w:r w:rsidRPr="00C64564">
        <w:rPr>
          <w:color w:val="000000"/>
          <w:sz w:val="27"/>
          <w:szCs w:val="27"/>
        </w:rPr>
        <w:br/>
        <w:t>- а все за одного?</w:t>
      </w:r>
      <w:r w:rsidRPr="00C64564">
        <w:rPr>
          <w:color w:val="000000"/>
          <w:sz w:val="27"/>
          <w:szCs w:val="27"/>
        </w:rPr>
        <w:br/>
        <w:t>- здоровье в порядке?</w:t>
      </w:r>
      <w:r w:rsidRPr="00C64564">
        <w:rPr>
          <w:color w:val="000000"/>
          <w:sz w:val="27"/>
          <w:szCs w:val="27"/>
        </w:rPr>
        <w:br/>
        <w:t>- а весело ли вам живётся?</w:t>
      </w:r>
    </w:p>
    <w:p w:rsidR="004B52AC" w:rsidRPr="00C64564" w:rsidRDefault="004B52AC" w:rsidP="008F486A">
      <w:pPr>
        <w:pStyle w:val="NormalWeb"/>
        <w:shd w:val="clear" w:color="auto" w:fill="FFFFFF"/>
      </w:pPr>
      <w:r w:rsidRPr="00C64564">
        <w:rPr>
          <w:color w:val="000000"/>
          <w:sz w:val="27"/>
          <w:szCs w:val="27"/>
        </w:rPr>
        <w:t>- вы любите играть?</w:t>
      </w:r>
    </w:p>
    <w:p w:rsidR="004B52AC" w:rsidRPr="00C64564" w:rsidRDefault="004B52AC" w:rsidP="008F486A">
      <w:pPr>
        <w:pStyle w:val="NormalWeb"/>
        <w:shd w:val="clear" w:color="auto" w:fill="FFFFFF"/>
      </w:pPr>
      <w:r w:rsidRPr="00C64564">
        <w:rPr>
          <w:color w:val="000000"/>
          <w:sz w:val="27"/>
          <w:szCs w:val="27"/>
        </w:rPr>
        <w:t>- а день рождения отмечать?</w:t>
      </w:r>
    </w:p>
    <w:p w:rsidR="004B52AC" w:rsidRPr="00C64564" w:rsidRDefault="004B52AC" w:rsidP="008F486A">
      <w:pPr>
        <w:pStyle w:val="NormalWeb"/>
        <w:shd w:val="clear" w:color="auto" w:fill="FFFFFF"/>
      </w:pPr>
      <w:r w:rsidRPr="00C64564">
        <w:rPr>
          <w:color w:val="000000"/>
          <w:sz w:val="27"/>
          <w:szCs w:val="27"/>
        </w:rPr>
        <w:t>Дети,  сегодня мы собрались накануне большого праздника – Дня рождения страны. И этот праздник – праздник для каждого из нас, это общее торжество, потому что день рождения у нашей общей Родины, нашей России.</w:t>
      </w:r>
    </w:p>
    <w:p w:rsidR="004B52AC" w:rsidRPr="00C64564" w:rsidRDefault="004B52AC" w:rsidP="008F486A">
      <w:pPr>
        <w:pStyle w:val="NormalWeb"/>
        <w:shd w:val="clear" w:color="auto" w:fill="FFFFFF"/>
      </w:pPr>
      <w:r w:rsidRPr="00C64564">
        <w:rPr>
          <w:color w:val="000000"/>
          <w:sz w:val="27"/>
          <w:szCs w:val="27"/>
        </w:rPr>
        <w:t xml:space="preserve">Мы живем в стране, у которой удивительное имя Россия! А вы знаете, почему у нашей страны такое имя? </w:t>
      </w:r>
    </w:p>
    <w:p w:rsidR="004B52AC" w:rsidRPr="00C64564" w:rsidRDefault="004B52AC" w:rsidP="008F486A">
      <w:pPr>
        <w:pStyle w:val="NormalWeb"/>
        <w:shd w:val="clear" w:color="auto" w:fill="FFFFFF"/>
      </w:pPr>
      <w:r w:rsidRPr="00C64564">
        <w:rPr>
          <w:sz w:val="27"/>
          <w:szCs w:val="27"/>
        </w:rPr>
        <w:t>За ясные зори, умытые росами</w:t>
      </w:r>
    </w:p>
    <w:p w:rsidR="004B52AC" w:rsidRPr="00C64564" w:rsidRDefault="004B52AC" w:rsidP="008F486A">
      <w:pPr>
        <w:pStyle w:val="NormalWeb"/>
        <w:shd w:val="clear" w:color="auto" w:fill="FFFFFF"/>
      </w:pPr>
      <w:r w:rsidRPr="00C64564">
        <w:rPr>
          <w:sz w:val="27"/>
          <w:szCs w:val="27"/>
        </w:rPr>
        <w:t>За русское поле с колосьями рослыми,</w:t>
      </w:r>
    </w:p>
    <w:p w:rsidR="004B52AC" w:rsidRPr="00C64564" w:rsidRDefault="004B52AC" w:rsidP="008F486A">
      <w:pPr>
        <w:pStyle w:val="NormalWeb"/>
        <w:shd w:val="clear" w:color="auto" w:fill="FFFFFF"/>
      </w:pPr>
      <w:r w:rsidRPr="00C64564">
        <w:rPr>
          <w:sz w:val="27"/>
          <w:szCs w:val="27"/>
        </w:rPr>
        <w:t>За реки разливные в пламени синем</w:t>
      </w:r>
    </w:p>
    <w:p w:rsidR="004B52AC" w:rsidRPr="00C64564" w:rsidRDefault="004B52AC" w:rsidP="008F486A">
      <w:pPr>
        <w:pStyle w:val="NormalWeb"/>
        <w:shd w:val="clear" w:color="auto" w:fill="FFFFFF"/>
      </w:pPr>
      <w:r w:rsidRPr="00C64564">
        <w:rPr>
          <w:sz w:val="27"/>
          <w:szCs w:val="27"/>
        </w:rPr>
        <w:t>Тебя по - славянске назвали Россия!</w:t>
      </w:r>
    </w:p>
    <w:p w:rsidR="004B52AC" w:rsidRPr="00C64564" w:rsidRDefault="004B52AC" w:rsidP="008F486A">
      <w:pPr>
        <w:pStyle w:val="NormalWeb"/>
        <w:shd w:val="clear" w:color="auto" w:fill="FFFFFF"/>
      </w:pPr>
    </w:p>
    <w:p w:rsidR="004B52AC" w:rsidRPr="00C64564" w:rsidRDefault="004B52AC" w:rsidP="00C64564">
      <w:pPr>
        <w:pStyle w:val="NormalWeb"/>
        <w:shd w:val="clear" w:color="auto" w:fill="FFFFFF"/>
        <w:outlineLvl w:val="0"/>
      </w:pPr>
      <w:r w:rsidRPr="00C64564">
        <w:rPr>
          <w:color w:val="000000"/>
          <w:sz w:val="27"/>
          <w:szCs w:val="27"/>
        </w:rPr>
        <w:t>12 ИЮНЯ – ДЕНЬ  РОЖДЕНИЯ  РОССИИ, ДЕНЬ ЕЕ НЕЗАВИСИМОСТИ!</w:t>
      </w:r>
    </w:p>
    <w:p w:rsidR="004B52AC" w:rsidRPr="00C64564" w:rsidRDefault="004B52AC" w:rsidP="008F486A">
      <w:pPr>
        <w:pStyle w:val="NormalWeb"/>
        <w:shd w:val="clear" w:color="auto" w:fill="FFFFFF"/>
      </w:pPr>
      <w:r w:rsidRPr="00C64564">
        <w:rPr>
          <w:color w:val="000000"/>
          <w:sz w:val="27"/>
          <w:szCs w:val="27"/>
        </w:rPr>
        <w:t>Читает  ребенок:</w:t>
      </w:r>
    </w:p>
    <w:p w:rsidR="004B52AC" w:rsidRPr="00C64564" w:rsidRDefault="004B52AC" w:rsidP="008F486A">
      <w:pPr>
        <w:pStyle w:val="NormalWeb"/>
        <w:shd w:val="clear" w:color="auto" w:fill="FFFFFF"/>
      </w:pPr>
      <w:r w:rsidRPr="00C64564">
        <w:rPr>
          <w:color w:val="000000"/>
          <w:sz w:val="27"/>
          <w:szCs w:val="27"/>
        </w:rPr>
        <w:t>1.День России наступает</w:t>
      </w:r>
    </w:p>
    <w:p w:rsidR="004B52AC" w:rsidRPr="00C64564" w:rsidRDefault="004B52AC" w:rsidP="008F486A">
      <w:pPr>
        <w:pStyle w:val="NormalWeb"/>
        <w:shd w:val="clear" w:color="auto" w:fill="FFFFFF"/>
      </w:pPr>
      <w:r w:rsidRPr="00C64564">
        <w:rPr>
          <w:color w:val="000000"/>
          <w:sz w:val="27"/>
          <w:szCs w:val="27"/>
        </w:rPr>
        <w:t>Все друг друга поздравляют!</w:t>
      </w:r>
    </w:p>
    <w:p w:rsidR="004B52AC" w:rsidRPr="00C64564" w:rsidRDefault="004B52AC" w:rsidP="008F486A">
      <w:pPr>
        <w:pStyle w:val="NormalWeb"/>
        <w:shd w:val="clear" w:color="auto" w:fill="FFFFFF"/>
      </w:pPr>
      <w:r w:rsidRPr="00C64564">
        <w:rPr>
          <w:color w:val="000000"/>
          <w:sz w:val="27"/>
          <w:szCs w:val="27"/>
        </w:rPr>
        <w:t>Флаги, шарики, цветы!</w:t>
      </w:r>
    </w:p>
    <w:p w:rsidR="004B52AC" w:rsidRPr="00C64564" w:rsidRDefault="004B52AC" w:rsidP="008F486A">
      <w:pPr>
        <w:pStyle w:val="NormalWeb"/>
        <w:shd w:val="clear" w:color="auto" w:fill="FFFFFF"/>
      </w:pPr>
      <w:r w:rsidRPr="00C64564">
        <w:rPr>
          <w:color w:val="000000"/>
          <w:sz w:val="27"/>
          <w:szCs w:val="27"/>
        </w:rPr>
        <w:t>Праздник встретим я и ты!</w:t>
      </w:r>
    </w:p>
    <w:p w:rsidR="004B52AC" w:rsidRPr="00C64564" w:rsidRDefault="004B52AC" w:rsidP="008F486A">
      <w:pPr>
        <w:pStyle w:val="NormalWeb"/>
        <w:shd w:val="clear" w:color="auto" w:fill="FFFFFF"/>
      </w:pPr>
      <w:r w:rsidRPr="00C64564">
        <w:rPr>
          <w:color w:val="000000"/>
        </w:rPr>
        <w:t> </w:t>
      </w:r>
    </w:p>
    <w:p w:rsidR="004B52AC" w:rsidRPr="00C64564" w:rsidRDefault="004B52AC" w:rsidP="008F486A">
      <w:pPr>
        <w:pStyle w:val="NormalWeb"/>
        <w:shd w:val="clear" w:color="auto" w:fill="FFFFFF"/>
      </w:pPr>
      <w:r w:rsidRPr="00C64564">
        <w:rPr>
          <w:color w:val="000000"/>
          <w:sz w:val="27"/>
          <w:szCs w:val="27"/>
        </w:rPr>
        <w:t>2.Если долго, долго, долго</w:t>
      </w:r>
    </w:p>
    <w:p w:rsidR="004B52AC" w:rsidRPr="00C64564" w:rsidRDefault="004B52AC" w:rsidP="008F486A">
      <w:pPr>
        <w:pStyle w:val="NormalWeb"/>
        <w:shd w:val="clear" w:color="auto" w:fill="FFFFFF"/>
      </w:pPr>
      <w:r w:rsidRPr="00C64564">
        <w:rPr>
          <w:color w:val="000000"/>
          <w:sz w:val="27"/>
          <w:szCs w:val="27"/>
        </w:rPr>
        <w:t>В самолете нам лететь,</w:t>
      </w:r>
    </w:p>
    <w:p w:rsidR="004B52AC" w:rsidRPr="00C64564" w:rsidRDefault="004B52AC" w:rsidP="008F486A">
      <w:pPr>
        <w:pStyle w:val="NormalWeb"/>
        <w:shd w:val="clear" w:color="auto" w:fill="FFFFFF"/>
      </w:pPr>
      <w:r w:rsidRPr="00C64564">
        <w:rPr>
          <w:color w:val="000000"/>
          <w:sz w:val="27"/>
          <w:szCs w:val="27"/>
        </w:rPr>
        <w:t>Если долго, долго, долго</w:t>
      </w:r>
    </w:p>
    <w:p w:rsidR="004B52AC" w:rsidRPr="00C64564" w:rsidRDefault="004B52AC" w:rsidP="008F486A">
      <w:pPr>
        <w:pStyle w:val="NormalWeb"/>
        <w:shd w:val="clear" w:color="auto" w:fill="FFFFFF"/>
      </w:pPr>
      <w:r w:rsidRPr="00C64564">
        <w:rPr>
          <w:color w:val="000000"/>
          <w:sz w:val="27"/>
          <w:szCs w:val="27"/>
        </w:rPr>
        <w:t>На Россию нам смотреть,</w:t>
      </w:r>
    </w:p>
    <w:p w:rsidR="004B52AC" w:rsidRPr="00C64564" w:rsidRDefault="004B52AC" w:rsidP="008F486A">
      <w:pPr>
        <w:pStyle w:val="NormalWeb"/>
        <w:shd w:val="clear" w:color="auto" w:fill="FFFFFF"/>
      </w:pPr>
    </w:p>
    <w:p w:rsidR="004B52AC" w:rsidRPr="00C64564" w:rsidRDefault="004B52AC" w:rsidP="008F486A">
      <w:pPr>
        <w:pStyle w:val="NormalWeb"/>
        <w:shd w:val="clear" w:color="auto" w:fill="FFFFFF"/>
      </w:pPr>
      <w:r w:rsidRPr="00C64564">
        <w:rPr>
          <w:color w:val="000000"/>
          <w:sz w:val="27"/>
          <w:szCs w:val="27"/>
        </w:rPr>
        <w:t>3.То увидим мы тогда</w:t>
      </w:r>
    </w:p>
    <w:p w:rsidR="004B52AC" w:rsidRPr="00C64564" w:rsidRDefault="004B52AC" w:rsidP="008F486A">
      <w:pPr>
        <w:pStyle w:val="NormalWeb"/>
        <w:shd w:val="clear" w:color="auto" w:fill="FFFFFF"/>
      </w:pPr>
      <w:r w:rsidRPr="00C64564">
        <w:rPr>
          <w:color w:val="000000"/>
          <w:sz w:val="27"/>
          <w:szCs w:val="27"/>
        </w:rPr>
        <w:t>И леса, и города,</w:t>
      </w:r>
    </w:p>
    <w:p w:rsidR="004B52AC" w:rsidRPr="00C64564" w:rsidRDefault="004B52AC" w:rsidP="008F486A">
      <w:pPr>
        <w:pStyle w:val="NormalWeb"/>
        <w:shd w:val="clear" w:color="auto" w:fill="FFFFFF"/>
      </w:pPr>
      <w:r w:rsidRPr="00C64564">
        <w:rPr>
          <w:color w:val="000000"/>
          <w:sz w:val="27"/>
          <w:szCs w:val="27"/>
        </w:rPr>
        <w:t>Океанские просторы,</w:t>
      </w:r>
    </w:p>
    <w:p w:rsidR="004B52AC" w:rsidRPr="00C64564" w:rsidRDefault="004B52AC" w:rsidP="008F486A">
      <w:pPr>
        <w:pStyle w:val="NormalWeb"/>
        <w:shd w:val="clear" w:color="auto" w:fill="FFFFFF"/>
      </w:pPr>
      <w:r w:rsidRPr="00C64564">
        <w:rPr>
          <w:color w:val="000000"/>
          <w:sz w:val="27"/>
          <w:szCs w:val="27"/>
        </w:rPr>
        <w:t>Ленты рек, озера, горы…</w:t>
      </w:r>
    </w:p>
    <w:p w:rsidR="004B52AC" w:rsidRPr="00C64564" w:rsidRDefault="004B52AC" w:rsidP="008F486A">
      <w:pPr>
        <w:pStyle w:val="NormalWeb"/>
        <w:shd w:val="clear" w:color="auto" w:fill="FFFFFF"/>
      </w:pPr>
    </w:p>
    <w:p w:rsidR="004B52AC" w:rsidRPr="00C64564" w:rsidRDefault="004B52AC" w:rsidP="008F486A">
      <w:pPr>
        <w:pStyle w:val="NormalWeb"/>
        <w:shd w:val="clear" w:color="auto" w:fill="FFFFFF"/>
      </w:pPr>
      <w:r w:rsidRPr="00C64564">
        <w:rPr>
          <w:color w:val="000000"/>
          <w:sz w:val="27"/>
          <w:szCs w:val="27"/>
        </w:rPr>
        <w:t>4.Мы увидим даль без края,</w:t>
      </w:r>
    </w:p>
    <w:p w:rsidR="004B52AC" w:rsidRPr="00C64564" w:rsidRDefault="004B52AC" w:rsidP="008F486A">
      <w:pPr>
        <w:pStyle w:val="NormalWeb"/>
        <w:shd w:val="clear" w:color="auto" w:fill="FFFFFF"/>
      </w:pPr>
      <w:r w:rsidRPr="00C64564">
        <w:rPr>
          <w:color w:val="000000"/>
          <w:sz w:val="27"/>
          <w:szCs w:val="27"/>
        </w:rPr>
        <w:t>Тундру, где звенит весна,</w:t>
      </w:r>
    </w:p>
    <w:p w:rsidR="004B52AC" w:rsidRPr="00C64564" w:rsidRDefault="004B52AC" w:rsidP="008F486A">
      <w:pPr>
        <w:pStyle w:val="NormalWeb"/>
        <w:shd w:val="clear" w:color="auto" w:fill="FFFFFF"/>
      </w:pPr>
      <w:r w:rsidRPr="00C64564">
        <w:rPr>
          <w:color w:val="000000"/>
          <w:sz w:val="27"/>
          <w:szCs w:val="27"/>
        </w:rPr>
        <w:t>И, поймем тогда, какая</w:t>
      </w:r>
    </w:p>
    <w:p w:rsidR="004B52AC" w:rsidRPr="00C64564" w:rsidRDefault="004B52AC" w:rsidP="008F486A">
      <w:pPr>
        <w:pStyle w:val="NormalWeb"/>
        <w:shd w:val="clear" w:color="auto" w:fill="FFFFFF"/>
      </w:pPr>
      <w:r w:rsidRPr="00C64564">
        <w:rPr>
          <w:color w:val="000000"/>
          <w:sz w:val="27"/>
          <w:szCs w:val="27"/>
        </w:rPr>
        <w:t>Наша Родина большая,</w:t>
      </w:r>
    </w:p>
    <w:p w:rsidR="004B52AC" w:rsidRPr="00C64564" w:rsidRDefault="004B52AC" w:rsidP="008F486A">
      <w:pPr>
        <w:pStyle w:val="NormalWeb"/>
        <w:shd w:val="clear" w:color="auto" w:fill="FFFFFF"/>
      </w:pPr>
      <w:r w:rsidRPr="00C64564">
        <w:rPr>
          <w:color w:val="000000"/>
          <w:sz w:val="27"/>
          <w:szCs w:val="27"/>
        </w:rPr>
        <w:t>Необъятная страна!</w:t>
      </w:r>
    </w:p>
    <w:p w:rsidR="004B52AC" w:rsidRPr="00C64564" w:rsidRDefault="004B52AC" w:rsidP="008F486A">
      <w:pPr>
        <w:pStyle w:val="NormalWeb"/>
        <w:shd w:val="clear" w:color="auto" w:fill="FFFFFF"/>
      </w:pPr>
      <w:r w:rsidRPr="00C64564">
        <w:rPr>
          <w:b/>
          <w:bCs/>
          <w:color w:val="000000"/>
          <w:sz w:val="27"/>
          <w:szCs w:val="27"/>
        </w:rPr>
        <w:t>Ведущий:</w:t>
      </w:r>
      <w:r w:rsidRPr="00C64564">
        <w:rPr>
          <w:color w:val="000000"/>
          <w:sz w:val="27"/>
          <w:szCs w:val="27"/>
        </w:rPr>
        <w:t xml:space="preserve"> А теперь ребята прочтут красивые слова а родине.</w:t>
      </w:r>
    </w:p>
    <w:p w:rsidR="004B52AC" w:rsidRPr="00C64564" w:rsidRDefault="004B52AC" w:rsidP="008F486A">
      <w:pPr>
        <w:pStyle w:val="NormalWeb"/>
        <w:shd w:val="clear" w:color="auto" w:fill="FFFFFF"/>
      </w:pPr>
      <w:r w:rsidRPr="00C64564">
        <w:rPr>
          <w:color w:val="000000"/>
          <w:sz w:val="27"/>
          <w:szCs w:val="27"/>
        </w:rPr>
        <w:t>1.Живут в России разные</w:t>
      </w:r>
    </w:p>
    <w:p w:rsidR="004B52AC" w:rsidRPr="00C64564" w:rsidRDefault="004B52AC" w:rsidP="008F486A">
      <w:pPr>
        <w:pStyle w:val="NormalWeb"/>
        <w:shd w:val="clear" w:color="auto" w:fill="FFFFFF"/>
      </w:pPr>
      <w:r w:rsidRPr="00C64564">
        <w:rPr>
          <w:color w:val="000000"/>
          <w:sz w:val="27"/>
          <w:szCs w:val="27"/>
        </w:rPr>
        <w:t>Народы с давних пор.</w:t>
      </w:r>
    </w:p>
    <w:p w:rsidR="004B52AC" w:rsidRPr="00C64564" w:rsidRDefault="004B52AC" w:rsidP="008F486A">
      <w:pPr>
        <w:pStyle w:val="NormalWeb"/>
        <w:shd w:val="clear" w:color="auto" w:fill="FFFFFF"/>
      </w:pPr>
      <w:r w:rsidRPr="00C64564">
        <w:rPr>
          <w:color w:val="000000"/>
          <w:sz w:val="27"/>
          <w:szCs w:val="27"/>
        </w:rPr>
        <w:t>Одним – тайга по нраву,</w:t>
      </w:r>
    </w:p>
    <w:p w:rsidR="004B52AC" w:rsidRPr="00C64564" w:rsidRDefault="004B52AC" w:rsidP="008F486A">
      <w:pPr>
        <w:pStyle w:val="NormalWeb"/>
        <w:shd w:val="clear" w:color="auto" w:fill="FFFFFF"/>
      </w:pPr>
      <w:r w:rsidRPr="00C64564">
        <w:rPr>
          <w:color w:val="000000"/>
          <w:sz w:val="27"/>
          <w:szCs w:val="27"/>
        </w:rPr>
        <w:t>Другим – степной простор.</w:t>
      </w:r>
    </w:p>
    <w:p w:rsidR="004B52AC" w:rsidRPr="00C64564" w:rsidRDefault="004B52AC" w:rsidP="008F486A">
      <w:pPr>
        <w:pStyle w:val="NormalWeb"/>
        <w:shd w:val="clear" w:color="auto" w:fill="FFFFFF"/>
      </w:pPr>
      <w:r w:rsidRPr="00C64564">
        <w:rPr>
          <w:color w:val="000000"/>
          <w:sz w:val="27"/>
          <w:szCs w:val="27"/>
        </w:rPr>
        <w:t>2.У каждого народа язык свой и наряд.</w:t>
      </w:r>
    </w:p>
    <w:p w:rsidR="004B52AC" w:rsidRPr="00C64564" w:rsidRDefault="004B52AC" w:rsidP="008F486A">
      <w:pPr>
        <w:pStyle w:val="NormalWeb"/>
        <w:shd w:val="clear" w:color="auto" w:fill="FFFFFF"/>
      </w:pPr>
      <w:r w:rsidRPr="00C64564">
        <w:rPr>
          <w:color w:val="000000"/>
          <w:sz w:val="27"/>
          <w:szCs w:val="27"/>
        </w:rPr>
        <w:t>Один черкеску носит,</w:t>
      </w:r>
    </w:p>
    <w:p w:rsidR="004B52AC" w:rsidRPr="00C64564" w:rsidRDefault="004B52AC" w:rsidP="008F486A">
      <w:pPr>
        <w:pStyle w:val="NormalWeb"/>
        <w:shd w:val="clear" w:color="auto" w:fill="FFFFFF"/>
      </w:pPr>
      <w:r w:rsidRPr="00C64564">
        <w:rPr>
          <w:color w:val="000000"/>
          <w:sz w:val="27"/>
          <w:szCs w:val="27"/>
        </w:rPr>
        <w:t>Другой надел халат.</w:t>
      </w:r>
    </w:p>
    <w:p w:rsidR="004B52AC" w:rsidRPr="00C64564" w:rsidRDefault="004B52AC" w:rsidP="008F486A">
      <w:pPr>
        <w:pStyle w:val="NormalWeb"/>
        <w:shd w:val="clear" w:color="auto" w:fill="FFFFFF"/>
      </w:pPr>
    </w:p>
    <w:p w:rsidR="004B52AC" w:rsidRDefault="004B52AC" w:rsidP="008F486A">
      <w:pPr>
        <w:pStyle w:val="NormalWeb"/>
        <w:shd w:val="clear" w:color="auto" w:fill="FFFFFF"/>
        <w:rPr>
          <w:color w:val="000000"/>
          <w:sz w:val="27"/>
          <w:szCs w:val="27"/>
        </w:rPr>
      </w:pPr>
    </w:p>
    <w:p w:rsidR="004B52AC" w:rsidRPr="00C64564" w:rsidRDefault="004B52AC" w:rsidP="008F486A">
      <w:pPr>
        <w:pStyle w:val="NormalWeb"/>
        <w:shd w:val="clear" w:color="auto" w:fill="FFFFFF"/>
      </w:pPr>
      <w:r w:rsidRPr="00C64564">
        <w:rPr>
          <w:color w:val="000000"/>
          <w:sz w:val="27"/>
          <w:szCs w:val="27"/>
        </w:rPr>
        <w:t>3.Один рыбак с рожденья,</w:t>
      </w:r>
    </w:p>
    <w:p w:rsidR="004B52AC" w:rsidRPr="00C64564" w:rsidRDefault="004B52AC" w:rsidP="008F486A">
      <w:pPr>
        <w:pStyle w:val="NormalWeb"/>
        <w:shd w:val="clear" w:color="auto" w:fill="FFFFFF"/>
      </w:pPr>
      <w:r w:rsidRPr="00C64564">
        <w:rPr>
          <w:color w:val="000000"/>
          <w:sz w:val="27"/>
          <w:szCs w:val="27"/>
        </w:rPr>
        <w:t>Другой – оленевод.</w:t>
      </w:r>
    </w:p>
    <w:p w:rsidR="004B52AC" w:rsidRPr="00C64564" w:rsidRDefault="004B52AC" w:rsidP="008F486A">
      <w:pPr>
        <w:pStyle w:val="NormalWeb"/>
        <w:shd w:val="clear" w:color="auto" w:fill="FFFFFF"/>
      </w:pPr>
      <w:r w:rsidRPr="00C64564">
        <w:rPr>
          <w:color w:val="000000"/>
          <w:sz w:val="27"/>
          <w:szCs w:val="27"/>
        </w:rPr>
        <w:t>Один кумыс готовит,</w:t>
      </w:r>
    </w:p>
    <w:p w:rsidR="004B52AC" w:rsidRPr="00C64564" w:rsidRDefault="004B52AC" w:rsidP="008F486A">
      <w:pPr>
        <w:pStyle w:val="NormalWeb"/>
        <w:shd w:val="clear" w:color="auto" w:fill="FFFFFF"/>
      </w:pPr>
      <w:r w:rsidRPr="00C64564">
        <w:rPr>
          <w:color w:val="000000"/>
          <w:sz w:val="27"/>
          <w:szCs w:val="27"/>
        </w:rPr>
        <w:t>Другой готовит мед.</w:t>
      </w:r>
    </w:p>
    <w:p w:rsidR="004B52AC" w:rsidRPr="00C64564" w:rsidRDefault="004B52AC" w:rsidP="008F486A">
      <w:pPr>
        <w:pStyle w:val="NormalWeb"/>
        <w:shd w:val="clear" w:color="auto" w:fill="FFFFFF"/>
      </w:pPr>
    </w:p>
    <w:p w:rsidR="004B52AC" w:rsidRPr="00C64564" w:rsidRDefault="004B52AC" w:rsidP="008F486A">
      <w:pPr>
        <w:pStyle w:val="NormalWeb"/>
        <w:shd w:val="clear" w:color="auto" w:fill="FFFFFF"/>
      </w:pPr>
      <w:r w:rsidRPr="00C64564">
        <w:rPr>
          <w:color w:val="000000"/>
          <w:sz w:val="27"/>
          <w:szCs w:val="27"/>
        </w:rPr>
        <w:t>4.Одним милее осень,</w:t>
      </w:r>
    </w:p>
    <w:p w:rsidR="004B52AC" w:rsidRPr="00C64564" w:rsidRDefault="004B52AC" w:rsidP="008F486A">
      <w:pPr>
        <w:pStyle w:val="NormalWeb"/>
        <w:shd w:val="clear" w:color="auto" w:fill="FFFFFF"/>
      </w:pPr>
      <w:r w:rsidRPr="00C64564">
        <w:rPr>
          <w:color w:val="000000"/>
          <w:sz w:val="27"/>
          <w:szCs w:val="27"/>
        </w:rPr>
        <w:t>Другим – милей весна.</w:t>
      </w:r>
    </w:p>
    <w:p w:rsidR="004B52AC" w:rsidRPr="00C64564" w:rsidRDefault="004B52AC" w:rsidP="008F486A">
      <w:pPr>
        <w:pStyle w:val="NormalWeb"/>
        <w:shd w:val="clear" w:color="auto" w:fill="FFFFFF"/>
      </w:pPr>
      <w:r w:rsidRPr="00C64564">
        <w:rPr>
          <w:color w:val="000000"/>
          <w:sz w:val="27"/>
          <w:szCs w:val="27"/>
        </w:rPr>
        <w:t>А Родина Россия</w:t>
      </w:r>
    </w:p>
    <w:p w:rsidR="004B52AC" w:rsidRPr="00C64564" w:rsidRDefault="004B52AC" w:rsidP="008F486A">
      <w:pPr>
        <w:pStyle w:val="NormalWeb"/>
        <w:shd w:val="clear" w:color="auto" w:fill="FFFFFF"/>
      </w:pPr>
      <w:r w:rsidRPr="00C64564">
        <w:rPr>
          <w:color w:val="000000"/>
          <w:sz w:val="27"/>
          <w:szCs w:val="27"/>
        </w:rPr>
        <w:t>У нас у всех одна.</w:t>
      </w:r>
    </w:p>
    <w:p w:rsidR="004B52AC" w:rsidRPr="00C64564" w:rsidRDefault="004B52AC" w:rsidP="008F486A">
      <w:pPr>
        <w:pStyle w:val="NormalWeb"/>
        <w:shd w:val="clear" w:color="auto" w:fill="FFFFFF"/>
      </w:pPr>
      <w:r w:rsidRPr="00C64564">
        <w:rPr>
          <w:color w:val="000000"/>
        </w:rPr>
        <w:t> </w:t>
      </w:r>
      <w:r w:rsidRPr="00C64564">
        <w:rPr>
          <w:b/>
          <w:bCs/>
          <w:color w:val="000000"/>
          <w:sz w:val="27"/>
          <w:szCs w:val="27"/>
        </w:rPr>
        <w:t>Ведущий:</w:t>
      </w:r>
      <w:r w:rsidRPr="00C64564">
        <w:rPr>
          <w:color w:val="000000"/>
          <w:sz w:val="27"/>
          <w:szCs w:val="27"/>
        </w:rPr>
        <w:t xml:space="preserve"> Разминка « Вопрос – ответ»</w:t>
      </w:r>
    </w:p>
    <w:p w:rsidR="004B52AC" w:rsidRPr="00C64564" w:rsidRDefault="004B52AC" w:rsidP="00C64564">
      <w:pPr>
        <w:pStyle w:val="NormalWeb"/>
        <w:shd w:val="clear" w:color="auto" w:fill="FFFFFF"/>
        <w:outlineLvl w:val="0"/>
      </w:pPr>
      <w:r w:rsidRPr="00C64564">
        <w:rPr>
          <w:color w:val="000000"/>
          <w:sz w:val="27"/>
          <w:szCs w:val="27"/>
        </w:rPr>
        <w:t>- как называется страна, в которой мы живём? Россия</w:t>
      </w:r>
    </w:p>
    <w:p w:rsidR="004B52AC" w:rsidRPr="00C64564" w:rsidRDefault="004B52AC" w:rsidP="008F486A">
      <w:pPr>
        <w:pStyle w:val="NormalWeb"/>
        <w:shd w:val="clear" w:color="auto" w:fill="FFFFFF"/>
      </w:pPr>
      <w:r w:rsidRPr="00C64564">
        <w:rPr>
          <w:color w:val="000000"/>
          <w:sz w:val="27"/>
          <w:szCs w:val="27"/>
        </w:rPr>
        <w:t>- как называется столица родины? Москва</w:t>
      </w:r>
    </w:p>
    <w:p w:rsidR="004B52AC" w:rsidRPr="00C64564" w:rsidRDefault="004B52AC" w:rsidP="00C64564">
      <w:pPr>
        <w:pStyle w:val="NormalWeb"/>
        <w:shd w:val="clear" w:color="auto" w:fill="FFFFFF"/>
        <w:outlineLvl w:val="0"/>
      </w:pPr>
      <w:r w:rsidRPr="00C64564">
        <w:rPr>
          <w:color w:val="000000"/>
          <w:sz w:val="27"/>
          <w:szCs w:val="27"/>
        </w:rPr>
        <w:t>- на каком языке говорят русские люди? русском</w:t>
      </w:r>
    </w:p>
    <w:p w:rsidR="004B52AC" w:rsidRPr="00C64564" w:rsidRDefault="004B52AC" w:rsidP="008F486A">
      <w:pPr>
        <w:pStyle w:val="NormalWeb"/>
        <w:shd w:val="clear" w:color="auto" w:fill="FFFFFF"/>
      </w:pPr>
      <w:r w:rsidRPr="00C64564">
        <w:rPr>
          <w:color w:val="000000"/>
          <w:sz w:val="27"/>
          <w:szCs w:val="27"/>
        </w:rPr>
        <w:t>- как называется город, в котором мы живём? Славгород</w:t>
      </w:r>
    </w:p>
    <w:p w:rsidR="004B52AC" w:rsidRPr="00C64564" w:rsidRDefault="004B52AC" w:rsidP="008F486A">
      <w:pPr>
        <w:pStyle w:val="NormalWeb"/>
        <w:shd w:val="clear" w:color="auto" w:fill="FFFFFF"/>
      </w:pPr>
      <w:r w:rsidRPr="00C64564">
        <w:rPr>
          <w:color w:val="000000"/>
          <w:sz w:val="27"/>
          <w:szCs w:val="27"/>
        </w:rPr>
        <w:t>- как зовут президента нашей страны? Путин В.В.</w:t>
      </w:r>
    </w:p>
    <w:p w:rsidR="004B52AC" w:rsidRPr="00C64564" w:rsidRDefault="004B52AC" w:rsidP="008F486A">
      <w:pPr>
        <w:pStyle w:val="NormalWeb"/>
        <w:shd w:val="clear" w:color="auto" w:fill="FFFFFF"/>
      </w:pPr>
      <w:r w:rsidRPr="00C64564">
        <w:rPr>
          <w:color w:val="000000"/>
          <w:sz w:val="27"/>
          <w:szCs w:val="27"/>
        </w:rPr>
        <w:t>- кто первый из россиян полетел в космос? Гагарин Ю.А.</w:t>
      </w:r>
    </w:p>
    <w:p w:rsidR="004B52AC" w:rsidRPr="00C64564" w:rsidRDefault="004B52AC" w:rsidP="008F486A">
      <w:pPr>
        <w:pStyle w:val="NormalWeb"/>
        <w:shd w:val="clear" w:color="auto" w:fill="FFFFFF"/>
      </w:pPr>
      <w:r w:rsidRPr="00C64564">
        <w:rPr>
          <w:color w:val="000000"/>
          <w:sz w:val="27"/>
          <w:szCs w:val="27"/>
        </w:rPr>
        <w:t>- как называется главная площадь в Москве? Красная площадь.</w:t>
      </w:r>
    </w:p>
    <w:p w:rsidR="004B52AC" w:rsidRPr="00C64564" w:rsidRDefault="004B52AC" w:rsidP="008F486A">
      <w:pPr>
        <w:pStyle w:val="NormalWeb"/>
        <w:shd w:val="clear" w:color="auto" w:fill="FFFFFF"/>
      </w:pPr>
      <w:r w:rsidRPr="00C64564">
        <w:rPr>
          <w:color w:val="000000"/>
          <w:sz w:val="27"/>
          <w:szCs w:val="27"/>
        </w:rPr>
        <w:t>( молодцы ребята, спасибо за правильные ответы)</w:t>
      </w:r>
    </w:p>
    <w:p w:rsidR="004B52AC" w:rsidRPr="00C64564" w:rsidRDefault="004B52AC" w:rsidP="008F486A">
      <w:pPr>
        <w:pStyle w:val="NormalWeb"/>
        <w:shd w:val="clear" w:color="auto" w:fill="FFFFFF"/>
      </w:pPr>
      <w:r w:rsidRPr="00C64564">
        <w:rPr>
          <w:color w:val="000000"/>
          <w:sz w:val="27"/>
          <w:szCs w:val="27"/>
        </w:rPr>
        <w:t>У любой страны есть государственные символы. Это отличает и выделяет одну страну от другой.</w:t>
      </w:r>
    </w:p>
    <w:p w:rsidR="004B52AC" w:rsidRPr="00C64564" w:rsidRDefault="004B52AC" w:rsidP="008F486A">
      <w:pPr>
        <w:pStyle w:val="NormalWeb"/>
        <w:shd w:val="clear" w:color="auto" w:fill="FFFFFF"/>
      </w:pPr>
      <w:r w:rsidRPr="00C64564">
        <w:rPr>
          <w:color w:val="000000"/>
          <w:sz w:val="27"/>
          <w:szCs w:val="27"/>
        </w:rPr>
        <w:t>И у России есть государственные символы. Вспомним и назовите их. Это ГЕРБ, ФЛАГ И ГИМН.</w:t>
      </w:r>
    </w:p>
    <w:p w:rsidR="004B52AC" w:rsidRPr="00C64564" w:rsidRDefault="004B52AC" w:rsidP="008F486A">
      <w:pPr>
        <w:pStyle w:val="NormalWeb"/>
        <w:shd w:val="clear" w:color="auto" w:fill="FFFFFF"/>
      </w:pPr>
      <w:r w:rsidRPr="00C64564">
        <w:rPr>
          <w:sz w:val="27"/>
          <w:szCs w:val="27"/>
        </w:rPr>
        <w:t>Государственный флаг означает единство страны и его независимость от других государств, красоту и справедливость, победу добра над злом. На фоне белой, синей и красной полос в центре расположен герб России.</w:t>
      </w:r>
    </w:p>
    <w:p w:rsidR="004B52AC" w:rsidRDefault="004B52AC" w:rsidP="00C64564">
      <w:pPr>
        <w:pStyle w:val="NormalWeb"/>
        <w:shd w:val="clear" w:color="auto" w:fill="FFFFFF"/>
        <w:outlineLvl w:val="0"/>
        <w:rPr>
          <w:b/>
          <w:bCs/>
          <w:sz w:val="27"/>
          <w:szCs w:val="27"/>
        </w:rPr>
      </w:pPr>
    </w:p>
    <w:p w:rsidR="004B52AC" w:rsidRDefault="004B52AC" w:rsidP="00C64564">
      <w:pPr>
        <w:pStyle w:val="NormalWeb"/>
        <w:shd w:val="clear" w:color="auto" w:fill="FFFFFF"/>
        <w:outlineLvl w:val="0"/>
        <w:rPr>
          <w:b/>
          <w:bCs/>
          <w:sz w:val="27"/>
          <w:szCs w:val="27"/>
        </w:rPr>
      </w:pPr>
    </w:p>
    <w:p w:rsidR="004B52AC" w:rsidRDefault="004B52AC" w:rsidP="00C64564">
      <w:pPr>
        <w:pStyle w:val="NormalWeb"/>
        <w:shd w:val="clear" w:color="auto" w:fill="FFFFFF"/>
        <w:outlineLvl w:val="0"/>
        <w:rPr>
          <w:b/>
          <w:bCs/>
          <w:sz w:val="27"/>
          <w:szCs w:val="27"/>
        </w:rPr>
      </w:pPr>
    </w:p>
    <w:p w:rsidR="004B52AC" w:rsidRPr="00C64564" w:rsidRDefault="004B52AC" w:rsidP="00C64564">
      <w:pPr>
        <w:pStyle w:val="NormalWeb"/>
        <w:shd w:val="clear" w:color="auto" w:fill="FFFFFF"/>
        <w:outlineLvl w:val="0"/>
      </w:pPr>
      <w:r w:rsidRPr="00C64564">
        <w:rPr>
          <w:b/>
          <w:bCs/>
          <w:sz w:val="27"/>
          <w:szCs w:val="27"/>
        </w:rPr>
        <w:t>Цвету флага придается особый смысл.</w:t>
      </w:r>
    </w:p>
    <w:p w:rsidR="004B52AC" w:rsidRPr="00C64564" w:rsidRDefault="004B52AC" w:rsidP="008F486A">
      <w:pPr>
        <w:pStyle w:val="NormalWeb"/>
        <w:shd w:val="clear" w:color="auto" w:fill="FFFFFF"/>
      </w:pPr>
      <w:r w:rsidRPr="00C64564">
        <w:rPr>
          <w:sz w:val="27"/>
          <w:szCs w:val="27"/>
        </w:rPr>
        <w:t>- Белый цвет означает мир и чистоту совести – русский народ очень миролюбивый.</w:t>
      </w:r>
    </w:p>
    <w:p w:rsidR="004B52AC" w:rsidRPr="00C64564" w:rsidRDefault="004B52AC" w:rsidP="008F486A">
      <w:pPr>
        <w:pStyle w:val="NormalWeb"/>
        <w:shd w:val="clear" w:color="auto" w:fill="FFFFFF"/>
      </w:pPr>
      <w:r w:rsidRPr="00C64564">
        <w:rPr>
          <w:sz w:val="27"/>
          <w:szCs w:val="27"/>
        </w:rPr>
        <w:t>- Синий - небо, верность и правду, русский народ хранит верность своей стране.</w:t>
      </w:r>
    </w:p>
    <w:p w:rsidR="004B52AC" w:rsidRPr="00C64564" w:rsidRDefault="004B52AC" w:rsidP="008F486A">
      <w:pPr>
        <w:pStyle w:val="NormalWeb"/>
        <w:shd w:val="clear" w:color="auto" w:fill="FFFFFF"/>
      </w:pPr>
      <w:r w:rsidRPr="00C64564">
        <w:rPr>
          <w:sz w:val="27"/>
          <w:szCs w:val="27"/>
        </w:rPr>
        <w:t>- Красный - огонь и отвагу, русские люди во все времена защищали от врагов свою родину.</w:t>
      </w:r>
    </w:p>
    <w:p w:rsidR="004B52AC" w:rsidRPr="00C64564" w:rsidRDefault="004B52AC" w:rsidP="008F486A">
      <w:pPr>
        <w:pStyle w:val="NormalWeb"/>
        <w:shd w:val="clear" w:color="auto" w:fill="FFFFFF"/>
      </w:pPr>
      <w:r w:rsidRPr="00C64564">
        <w:rPr>
          <w:sz w:val="27"/>
          <w:szCs w:val="27"/>
        </w:rPr>
        <w:t xml:space="preserve">- Эти цвета издревле почитались на Руси народом, ими украшали свои жилища, вышивали затейливые узоры на одеждах и одевали их по праздникам. Видимо все же не случайно стали они цветами государственного флага России. </w:t>
      </w:r>
    </w:p>
    <w:p w:rsidR="004B52AC" w:rsidRPr="00C64564" w:rsidRDefault="004B52AC" w:rsidP="008F486A">
      <w:pPr>
        <w:pStyle w:val="NormalWeb"/>
        <w:shd w:val="clear" w:color="auto" w:fill="FFFFFF"/>
      </w:pPr>
      <w:r w:rsidRPr="00C64564">
        <w:rPr>
          <w:sz w:val="27"/>
          <w:szCs w:val="27"/>
        </w:rPr>
        <w:t>И герб сочетает эти же цвета.</w:t>
      </w:r>
    </w:p>
    <w:p w:rsidR="004B52AC" w:rsidRPr="00C64564" w:rsidRDefault="004B52AC" w:rsidP="008F486A">
      <w:pPr>
        <w:pStyle w:val="NormalWeb"/>
        <w:shd w:val="clear" w:color="auto" w:fill="FFFFFF"/>
      </w:pPr>
      <w:r w:rsidRPr="00C64564">
        <w:rPr>
          <w:sz w:val="27"/>
          <w:szCs w:val="27"/>
        </w:rPr>
        <w:t>- Белый - Святой Георгий Победоносец,</w:t>
      </w:r>
    </w:p>
    <w:p w:rsidR="004B52AC" w:rsidRPr="00C64564" w:rsidRDefault="004B52AC" w:rsidP="008F486A">
      <w:pPr>
        <w:pStyle w:val="NormalWeb"/>
        <w:shd w:val="clear" w:color="auto" w:fill="FFFFFF"/>
      </w:pPr>
      <w:r w:rsidRPr="00C64564">
        <w:rPr>
          <w:sz w:val="27"/>
          <w:szCs w:val="27"/>
        </w:rPr>
        <w:t>- Синий - развевающийся плащ всадника,</w:t>
      </w:r>
    </w:p>
    <w:p w:rsidR="004B52AC" w:rsidRPr="00C64564" w:rsidRDefault="004B52AC" w:rsidP="008F486A">
      <w:pPr>
        <w:pStyle w:val="NormalWeb"/>
        <w:shd w:val="clear" w:color="auto" w:fill="FFFFFF"/>
      </w:pPr>
      <w:r w:rsidRPr="00C64564">
        <w:rPr>
          <w:sz w:val="27"/>
          <w:szCs w:val="27"/>
        </w:rPr>
        <w:t>- Красный - фон, щит герба.</w:t>
      </w:r>
    </w:p>
    <w:p w:rsidR="004B52AC" w:rsidRPr="00C64564" w:rsidRDefault="004B52AC" w:rsidP="008F486A">
      <w:pPr>
        <w:pStyle w:val="NormalWeb"/>
        <w:shd w:val="clear" w:color="auto" w:fill="FFFFFF"/>
      </w:pPr>
      <w:r w:rsidRPr="00C64564">
        <w:rPr>
          <w:sz w:val="27"/>
          <w:szCs w:val="27"/>
        </w:rPr>
        <w:t>- Изображение всадника, копьем поражающего черного дракона, означает победу справедливости, добра над злом. Вглядитесь внимательно в российский герб. Разве не напоминает золотой орел на красном фоне солнце, сияющее своими лучами - перьями? Вот он, флаг нашей Российской Федерации, символ единства и независимости нашего народа </w:t>
      </w:r>
      <w:r w:rsidRPr="00C64564">
        <w:rPr>
          <w:i/>
          <w:iCs/>
          <w:sz w:val="27"/>
          <w:szCs w:val="27"/>
        </w:rPr>
        <w:t>(показывает флаг России)</w:t>
      </w:r>
    </w:p>
    <w:p w:rsidR="004B52AC" w:rsidRPr="00C64564" w:rsidRDefault="004B52AC" w:rsidP="008F486A">
      <w:pPr>
        <w:pStyle w:val="NormalWeb"/>
        <w:shd w:val="clear" w:color="auto" w:fill="FFFFFF"/>
      </w:pPr>
      <w:r w:rsidRPr="00C64564">
        <w:rPr>
          <w:sz w:val="27"/>
          <w:szCs w:val="27"/>
        </w:rPr>
        <w:t>- Государственный флаг поднимается во время торжественных мероприятий, праздников, и в это время всегда звучит гимн Российской Федерации</w:t>
      </w:r>
    </w:p>
    <w:p w:rsidR="004B52AC" w:rsidRPr="00C64564" w:rsidRDefault="004B52AC" w:rsidP="008F486A">
      <w:pPr>
        <w:pStyle w:val="NormalWeb"/>
        <w:shd w:val="clear" w:color="auto" w:fill="FFFFFF"/>
      </w:pPr>
      <w:r w:rsidRPr="00C64564">
        <w:rPr>
          <w:color w:val="000000"/>
          <w:sz w:val="27"/>
          <w:szCs w:val="27"/>
        </w:rPr>
        <w:t>Читает  ребенок:</w:t>
      </w:r>
    </w:p>
    <w:p w:rsidR="004B52AC" w:rsidRPr="00C64564" w:rsidRDefault="004B52AC" w:rsidP="008F486A">
      <w:pPr>
        <w:pStyle w:val="NormalWeb"/>
        <w:shd w:val="clear" w:color="auto" w:fill="FFFFFF"/>
      </w:pPr>
      <w:r w:rsidRPr="00C64564">
        <w:rPr>
          <w:color w:val="000000"/>
          <w:sz w:val="27"/>
          <w:szCs w:val="27"/>
        </w:rPr>
        <w:t>Мы – тоже граждане страны,</w:t>
      </w:r>
    </w:p>
    <w:p w:rsidR="004B52AC" w:rsidRPr="00C64564" w:rsidRDefault="004B52AC" w:rsidP="008F486A">
      <w:pPr>
        <w:pStyle w:val="NormalWeb"/>
        <w:shd w:val="clear" w:color="auto" w:fill="FFFFFF"/>
      </w:pPr>
      <w:r w:rsidRPr="00C64564">
        <w:rPr>
          <w:color w:val="000000"/>
          <w:sz w:val="27"/>
          <w:szCs w:val="27"/>
        </w:rPr>
        <w:t>Мы Родине своей верны!</w:t>
      </w:r>
    </w:p>
    <w:p w:rsidR="004B52AC" w:rsidRPr="00C64564" w:rsidRDefault="004B52AC" w:rsidP="008F486A">
      <w:pPr>
        <w:pStyle w:val="NormalWeb"/>
        <w:shd w:val="clear" w:color="auto" w:fill="FFFFFF"/>
      </w:pPr>
      <w:r w:rsidRPr="00C64564">
        <w:rPr>
          <w:color w:val="000000"/>
          <w:sz w:val="27"/>
          <w:szCs w:val="27"/>
        </w:rPr>
        <w:t>Гордимся флагом и гербом</w:t>
      </w:r>
    </w:p>
    <w:p w:rsidR="004B52AC" w:rsidRPr="00C64564" w:rsidRDefault="004B52AC" w:rsidP="008F486A">
      <w:pPr>
        <w:pStyle w:val="NormalWeb"/>
        <w:shd w:val="clear" w:color="auto" w:fill="FFFFFF"/>
      </w:pPr>
      <w:r w:rsidRPr="00C64564">
        <w:rPr>
          <w:color w:val="000000"/>
          <w:sz w:val="27"/>
          <w:szCs w:val="27"/>
        </w:rPr>
        <w:t>Гимн зазвучит – мы все встаем!</w:t>
      </w:r>
    </w:p>
    <w:p w:rsidR="004B52AC" w:rsidRPr="00C64564" w:rsidRDefault="004B52AC" w:rsidP="00C64564">
      <w:pPr>
        <w:pStyle w:val="NormalWeb"/>
        <w:shd w:val="clear" w:color="auto" w:fill="FFFFFF"/>
        <w:outlineLvl w:val="0"/>
      </w:pPr>
      <w:r w:rsidRPr="00C64564">
        <w:rPr>
          <w:b/>
          <w:bCs/>
          <w:color w:val="000000"/>
          <w:sz w:val="27"/>
          <w:szCs w:val="27"/>
        </w:rPr>
        <w:t>Ведущий:</w:t>
      </w:r>
    </w:p>
    <w:p w:rsidR="004B52AC" w:rsidRPr="00C64564" w:rsidRDefault="004B52AC" w:rsidP="008F486A">
      <w:pPr>
        <w:pStyle w:val="NormalWeb"/>
        <w:shd w:val="clear" w:color="auto" w:fill="FFFFFF"/>
      </w:pPr>
      <w:r w:rsidRPr="00C64564">
        <w:rPr>
          <w:color w:val="000000"/>
          <w:sz w:val="27"/>
          <w:szCs w:val="27"/>
        </w:rPr>
        <w:t>ГИМН – это торжественная  песня, которая прославляет нашу страну. Гимн звучит на важных государственных мероприятиях, праздниках, парадах, спортивных соревнованиях. Гимн слушают стоя. Этим мы выражаем уважение своей стране. </w:t>
      </w:r>
      <w:r w:rsidRPr="00C64564">
        <w:rPr>
          <w:i/>
          <w:iCs/>
          <w:color w:val="000000"/>
          <w:sz w:val="27"/>
          <w:szCs w:val="27"/>
        </w:rPr>
        <w:t>(ДЕТИ СЛУШАЮТ ГИМН  РОССИИ).</w:t>
      </w:r>
    </w:p>
    <w:p w:rsidR="004B52AC" w:rsidRPr="00C64564" w:rsidRDefault="004B52AC" w:rsidP="008F486A">
      <w:pPr>
        <w:pStyle w:val="NormalWeb"/>
        <w:shd w:val="clear" w:color="auto" w:fill="FFFFFF"/>
      </w:pPr>
      <w:r w:rsidRPr="00C64564">
        <w:rPr>
          <w:color w:val="000000"/>
          <w:sz w:val="27"/>
          <w:szCs w:val="27"/>
        </w:rPr>
        <w:t>Читает ребенок:</w:t>
      </w:r>
    </w:p>
    <w:p w:rsidR="004B52AC" w:rsidRPr="00C64564" w:rsidRDefault="004B52AC" w:rsidP="008F486A">
      <w:pPr>
        <w:pStyle w:val="NormalWeb"/>
        <w:shd w:val="clear" w:color="auto" w:fill="FFFFFF"/>
      </w:pPr>
      <w:r w:rsidRPr="00C64564">
        <w:rPr>
          <w:color w:val="000000"/>
          <w:sz w:val="27"/>
          <w:szCs w:val="27"/>
        </w:rPr>
        <w:t>Символы запомню я,</w:t>
      </w:r>
    </w:p>
    <w:p w:rsidR="004B52AC" w:rsidRPr="00C64564" w:rsidRDefault="004B52AC" w:rsidP="008F486A">
      <w:pPr>
        <w:pStyle w:val="NormalWeb"/>
        <w:shd w:val="clear" w:color="auto" w:fill="FFFFFF"/>
      </w:pPr>
      <w:r w:rsidRPr="00C64564">
        <w:rPr>
          <w:color w:val="000000"/>
          <w:sz w:val="27"/>
          <w:szCs w:val="27"/>
        </w:rPr>
        <w:t>Гимн, флаг, герб – мои друзья!</w:t>
      </w:r>
    </w:p>
    <w:p w:rsidR="004B52AC" w:rsidRPr="00C64564" w:rsidRDefault="004B52AC" w:rsidP="008F486A">
      <w:pPr>
        <w:pStyle w:val="NormalWeb"/>
        <w:shd w:val="clear" w:color="auto" w:fill="FFFFFF"/>
      </w:pPr>
      <w:r w:rsidRPr="00C64564">
        <w:rPr>
          <w:color w:val="000000"/>
          <w:sz w:val="27"/>
          <w:szCs w:val="27"/>
        </w:rPr>
        <w:t>По ним Россию узнают,</w:t>
      </w:r>
    </w:p>
    <w:p w:rsidR="004B52AC" w:rsidRPr="00C64564" w:rsidRDefault="004B52AC" w:rsidP="008F486A">
      <w:pPr>
        <w:pStyle w:val="NormalWeb"/>
        <w:shd w:val="clear" w:color="auto" w:fill="FFFFFF"/>
      </w:pPr>
      <w:r w:rsidRPr="00C64564">
        <w:rPr>
          <w:color w:val="000000"/>
          <w:sz w:val="27"/>
          <w:szCs w:val="27"/>
        </w:rPr>
        <w:t>А дети песню ей поют! исполняется песня</w:t>
      </w:r>
    </w:p>
    <w:p w:rsidR="004B52AC" w:rsidRPr="00C64564" w:rsidRDefault="004B52AC" w:rsidP="00C64564">
      <w:pPr>
        <w:pStyle w:val="NormalWeb"/>
        <w:shd w:val="clear" w:color="auto" w:fill="FFFFFF"/>
        <w:outlineLvl w:val="0"/>
      </w:pPr>
      <w:r w:rsidRPr="00C64564">
        <w:rPr>
          <w:b/>
          <w:bCs/>
          <w:color w:val="000000"/>
          <w:sz w:val="27"/>
          <w:szCs w:val="27"/>
        </w:rPr>
        <w:t>Ведущий:</w:t>
      </w:r>
    </w:p>
    <w:p w:rsidR="004B52AC" w:rsidRPr="00C64564" w:rsidRDefault="004B52AC" w:rsidP="008F486A">
      <w:pPr>
        <w:pStyle w:val="NormalWeb"/>
        <w:shd w:val="clear" w:color="auto" w:fill="FFFFFF"/>
      </w:pPr>
      <w:r w:rsidRPr="00C64564">
        <w:rPr>
          <w:color w:val="000000"/>
          <w:sz w:val="27"/>
          <w:szCs w:val="27"/>
        </w:rPr>
        <w:t>-Ни один праздник, тем более день рождения,  не обходится без  игр.</w:t>
      </w:r>
    </w:p>
    <w:p w:rsidR="004B52AC" w:rsidRPr="00C64564" w:rsidRDefault="004B52AC" w:rsidP="008F486A">
      <w:pPr>
        <w:pStyle w:val="NormalWeb"/>
        <w:shd w:val="clear" w:color="auto" w:fill="FFFFFF"/>
      </w:pPr>
      <w:r w:rsidRPr="00C64564">
        <w:rPr>
          <w:color w:val="000000"/>
          <w:sz w:val="27"/>
          <w:szCs w:val="27"/>
        </w:rPr>
        <w:t>Ведущий:</w:t>
      </w:r>
    </w:p>
    <w:p w:rsidR="004B52AC" w:rsidRPr="00C64564" w:rsidRDefault="004B52AC" w:rsidP="008F486A">
      <w:pPr>
        <w:pStyle w:val="NormalWeb"/>
        <w:shd w:val="clear" w:color="auto" w:fill="FFFFFF"/>
      </w:pPr>
      <w:r w:rsidRPr="00C64564">
        <w:rPr>
          <w:color w:val="000000"/>
          <w:sz w:val="27"/>
          <w:szCs w:val="27"/>
        </w:rPr>
        <w:t>- Ребята, как на любом празднике, нам, конечно, хочется повеселиться,</w:t>
      </w:r>
    </w:p>
    <w:p w:rsidR="004B52AC" w:rsidRPr="00C64564" w:rsidRDefault="004B52AC" w:rsidP="008F486A">
      <w:pPr>
        <w:pStyle w:val="NormalWeb"/>
        <w:shd w:val="clear" w:color="auto" w:fill="FFFFFF"/>
      </w:pPr>
      <w:r w:rsidRPr="00C64564">
        <w:rPr>
          <w:color w:val="000000"/>
        </w:rPr>
        <w:t> </w:t>
      </w:r>
      <w:r w:rsidRPr="00C64564">
        <w:rPr>
          <w:color w:val="000000"/>
          <w:sz w:val="27"/>
          <w:szCs w:val="27"/>
        </w:rPr>
        <w:t>дети вы согласны со мной?</w:t>
      </w:r>
    </w:p>
    <w:p w:rsidR="004B52AC" w:rsidRPr="00C64564" w:rsidRDefault="004B52AC" w:rsidP="008F486A">
      <w:pPr>
        <w:pStyle w:val="NormalWeb"/>
        <w:shd w:val="clear" w:color="auto" w:fill="FFFFFF"/>
      </w:pPr>
      <w:r w:rsidRPr="00C64564">
        <w:rPr>
          <w:color w:val="000000"/>
          <w:sz w:val="27"/>
          <w:szCs w:val="27"/>
        </w:rPr>
        <w:t>Дети: Да!</w:t>
      </w:r>
    </w:p>
    <w:p w:rsidR="004B52AC" w:rsidRPr="00C64564" w:rsidRDefault="004B52AC" w:rsidP="008F486A">
      <w:pPr>
        <w:pStyle w:val="NormalWeb"/>
        <w:shd w:val="clear" w:color="auto" w:fill="FFFFFF"/>
      </w:pPr>
      <w:r w:rsidRPr="00C64564">
        <w:rPr>
          <w:color w:val="000000"/>
        </w:rPr>
        <w:t xml:space="preserve">  </w:t>
      </w:r>
      <w:r w:rsidRPr="00C64564">
        <w:rPr>
          <w:b/>
          <w:bCs/>
          <w:color w:val="000000"/>
          <w:sz w:val="27"/>
          <w:szCs w:val="27"/>
        </w:rPr>
        <w:t>Ведущий:</w:t>
      </w:r>
      <w:r w:rsidRPr="00C64564">
        <w:rPr>
          <w:color w:val="000000"/>
          <w:sz w:val="27"/>
          <w:szCs w:val="27"/>
        </w:rPr>
        <w:t xml:space="preserve"> Хотите поиграть?</w:t>
      </w:r>
    </w:p>
    <w:p w:rsidR="004B52AC" w:rsidRPr="00C64564" w:rsidRDefault="004B52AC" w:rsidP="008F486A">
      <w:pPr>
        <w:pStyle w:val="NormalWeb"/>
        <w:shd w:val="clear" w:color="auto" w:fill="FFFFFF"/>
      </w:pPr>
      <w:r w:rsidRPr="00C64564">
        <w:rPr>
          <w:color w:val="000000"/>
          <w:sz w:val="27"/>
          <w:szCs w:val="27"/>
        </w:rPr>
        <w:t>Дети: ДА!</w:t>
      </w:r>
    </w:p>
    <w:p w:rsidR="004B52AC" w:rsidRPr="00C64564" w:rsidRDefault="004B52AC" w:rsidP="008F486A">
      <w:pPr>
        <w:pStyle w:val="NormalWeb"/>
        <w:shd w:val="clear" w:color="auto" w:fill="FFFFFF"/>
      </w:pPr>
      <w:r w:rsidRPr="00C64564">
        <w:rPr>
          <w:color w:val="000000"/>
          <w:sz w:val="27"/>
          <w:szCs w:val="27"/>
        </w:rPr>
        <w:t>Сейчас я предлагаю провести игру – эстафету</w:t>
      </w:r>
    </w:p>
    <w:p w:rsidR="004B52AC" w:rsidRPr="00C64564" w:rsidRDefault="004B52AC" w:rsidP="008F486A">
      <w:pPr>
        <w:pStyle w:val="NormalWeb"/>
        <w:shd w:val="clear" w:color="auto" w:fill="FFFFFF"/>
      </w:pPr>
      <w:r w:rsidRPr="00C64564">
        <w:rPr>
          <w:color w:val="000000"/>
        </w:rPr>
        <w:t> </w:t>
      </w:r>
      <w:r w:rsidRPr="00C64564">
        <w:rPr>
          <w:color w:val="000000"/>
          <w:sz w:val="27"/>
          <w:szCs w:val="27"/>
        </w:rPr>
        <w:t>«</w:t>
      </w:r>
      <w:r w:rsidRPr="00C64564">
        <w:rPr>
          <w:b/>
          <w:bCs/>
          <w:color w:val="000000"/>
          <w:sz w:val="27"/>
          <w:szCs w:val="27"/>
        </w:rPr>
        <w:t>Кто быстрей доставит Государственный флаг Российской Федерации</w:t>
      </w:r>
      <w:r w:rsidRPr="00C64564">
        <w:rPr>
          <w:color w:val="000000"/>
          <w:sz w:val="27"/>
          <w:szCs w:val="27"/>
        </w:rPr>
        <w:t>».</w:t>
      </w:r>
    </w:p>
    <w:p w:rsidR="004B52AC" w:rsidRPr="00C64564" w:rsidRDefault="004B52AC" w:rsidP="008F486A">
      <w:pPr>
        <w:pStyle w:val="NormalWeb"/>
        <w:shd w:val="clear" w:color="auto" w:fill="FFFFFF"/>
      </w:pPr>
      <w:r w:rsidRPr="00C64564">
        <w:rPr>
          <w:color w:val="000000"/>
          <w:sz w:val="27"/>
          <w:szCs w:val="27"/>
        </w:rPr>
        <w:t>/проводится игра – эстафета: по 4 ребенка, по желанию детей, приглашаются из каждой группы; назначается капитан команды; капитанам команд дается по флагу. Участники эстафеты должны обежать препятствие (кегли) и передать следующему участнику флаг. Кто быстрее справится с заданием тот – победитель. Игра проводится 2 раза/.</w:t>
      </w:r>
    </w:p>
    <w:p w:rsidR="004B52AC" w:rsidRPr="00C64564" w:rsidRDefault="004B52AC" w:rsidP="008F486A">
      <w:pPr>
        <w:pStyle w:val="NormalWeb"/>
        <w:shd w:val="clear" w:color="auto" w:fill="FFFFFF"/>
      </w:pPr>
      <w:r w:rsidRPr="00C64564">
        <w:rPr>
          <w:color w:val="000000"/>
          <w:sz w:val="27"/>
          <w:szCs w:val="27"/>
        </w:rPr>
        <w:t>Ведущий:</w:t>
      </w:r>
    </w:p>
    <w:p w:rsidR="004B52AC" w:rsidRPr="00C64564" w:rsidRDefault="004B52AC" w:rsidP="00C64564">
      <w:pPr>
        <w:pStyle w:val="NormalWeb"/>
        <w:shd w:val="clear" w:color="auto" w:fill="FFFFFF"/>
        <w:outlineLvl w:val="0"/>
      </w:pPr>
      <w:r w:rsidRPr="00C64564">
        <w:rPr>
          <w:color w:val="000000"/>
          <w:sz w:val="27"/>
          <w:szCs w:val="27"/>
        </w:rPr>
        <w:t xml:space="preserve">- А сейчас я предлагаю вам игру на внимательность и скорость </w:t>
      </w:r>
    </w:p>
    <w:p w:rsidR="004B52AC" w:rsidRPr="00C64564" w:rsidRDefault="004B52AC" w:rsidP="008F486A">
      <w:pPr>
        <w:pStyle w:val="NormalWeb"/>
        <w:shd w:val="clear" w:color="auto" w:fill="FFFFFF"/>
      </w:pPr>
      <w:r w:rsidRPr="00C64564">
        <w:rPr>
          <w:b/>
          <w:bCs/>
          <w:color w:val="000000"/>
          <w:sz w:val="27"/>
          <w:szCs w:val="27"/>
        </w:rPr>
        <w:t>«Собери герб страны</w:t>
      </w:r>
      <w:r w:rsidRPr="00C64564">
        <w:rPr>
          <w:b/>
          <w:bCs/>
          <w:sz w:val="27"/>
          <w:szCs w:val="27"/>
        </w:rPr>
        <w:t>»</w:t>
      </w:r>
    </w:p>
    <w:p w:rsidR="004B52AC" w:rsidRPr="00C64564" w:rsidRDefault="004B52AC" w:rsidP="008F486A">
      <w:pPr>
        <w:pStyle w:val="NormalWeb"/>
        <w:shd w:val="clear" w:color="auto" w:fill="FFFFFF"/>
      </w:pPr>
      <w:r w:rsidRPr="00C64564">
        <w:rPr>
          <w:sz w:val="27"/>
          <w:szCs w:val="27"/>
        </w:rPr>
        <w:t>( Каждой команде дается разрезанный на несколько частей герб РФ, Задача – первыми правильно собрать герб игра проводится 2 – 3 раза)</w:t>
      </w:r>
    </w:p>
    <w:p w:rsidR="004B52AC" w:rsidRPr="00C64564" w:rsidRDefault="004B52AC" w:rsidP="008F486A">
      <w:pPr>
        <w:pStyle w:val="NormalWeb"/>
        <w:shd w:val="clear" w:color="auto" w:fill="FFFFFF"/>
      </w:pPr>
      <w:r w:rsidRPr="00C64564">
        <w:rPr>
          <w:color w:val="000000"/>
        </w:rPr>
        <w:t> </w:t>
      </w:r>
      <w:r w:rsidRPr="00C64564">
        <w:rPr>
          <w:b/>
          <w:bCs/>
          <w:color w:val="000000"/>
          <w:sz w:val="27"/>
          <w:szCs w:val="27"/>
        </w:rPr>
        <w:t>Ведущий:</w:t>
      </w:r>
      <w:r w:rsidRPr="00C64564">
        <w:rPr>
          <w:color w:val="000000"/>
          <w:sz w:val="27"/>
          <w:szCs w:val="27"/>
        </w:rPr>
        <w:t xml:space="preserve"> Кроме государственных символов, страна имеет ещё и другие немаловажные символы.</w:t>
      </w:r>
    </w:p>
    <w:p w:rsidR="004B52AC" w:rsidRPr="00C64564" w:rsidRDefault="004B52AC" w:rsidP="008F486A">
      <w:pPr>
        <w:pStyle w:val="NormalWeb"/>
        <w:shd w:val="clear" w:color="auto" w:fill="FFFFFF"/>
      </w:pPr>
      <w:r w:rsidRPr="00C64564">
        <w:rPr>
          <w:b/>
          <w:bCs/>
          <w:color w:val="000000"/>
          <w:sz w:val="27"/>
          <w:szCs w:val="27"/>
        </w:rPr>
        <w:t>Проводится конкурс «Сложи картинку»</w:t>
      </w:r>
      <w:r w:rsidRPr="00C64564">
        <w:rPr>
          <w:color w:val="000000"/>
          <w:sz w:val="27"/>
          <w:szCs w:val="27"/>
        </w:rPr>
        <w:t xml:space="preserve"> Назовите символ, который получился из сложенных частей.</w:t>
      </w:r>
    </w:p>
    <w:p w:rsidR="004B52AC" w:rsidRPr="00C64564" w:rsidRDefault="004B52AC" w:rsidP="008F486A">
      <w:pPr>
        <w:pStyle w:val="NormalWeb"/>
        <w:shd w:val="clear" w:color="auto" w:fill="FFFFFF"/>
      </w:pPr>
      <w:r w:rsidRPr="00C64564">
        <w:rPr>
          <w:color w:val="000000"/>
          <w:sz w:val="27"/>
          <w:szCs w:val="27"/>
        </w:rPr>
        <w:t xml:space="preserve">Символом нашей Родины - давно считается берёзка. Стройную, кудрявую, белоствольную её всегда сравнивали на Руси с нежной и красивой девушкой. На Руси ранним летом берёзку наряжали, как невесту, украшали лентами и бусами и водили вокруг хороводы. Многие русские писатели и поэты, музыканты написали много произведений посвящённых березе. </w:t>
      </w:r>
    </w:p>
    <w:p w:rsidR="004B52AC" w:rsidRPr="00C64564" w:rsidRDefault="004B52AC" w:rsidP="00C64564">
      <w:pPr>
        <w:pStyle w:val="NormalWeb"/>
        <w:shd w:val="clear" w:color="auto" w:fill="FFFFFF"/>
        <w:outlineLvl w:val="0"/>
      </w:pPr>
      <w:r w:rsidRPr="00C64564">
        <w:rPr>
          <w:b/>
          <w:bCs/>
          <w:color w:val="000000"/>
          <w:sz w:val="27"/>
          <w:szCs w:val="27"/>
        </w:rPr>
        <w:t xml:space="preserve">Дети исполняют Хоровод берёзка( </w:t>
      </w:r>
      <w:r w:rsidRPr="00C64564">
        <w:rPr>
          <w:color w:val="000000"/>
          <w:sz w:val="27"/>
          <w:szCs w:val="27"/>
        </w:rPr>
        <w:t>по показу)</w:t>
      </w:r>
    </w:p>
    <w:p w:rsidR="004B52AC" w:rsidRPr="00C64564" w:rsidRDefault="004B52AC" w:rsidP="008F486A">
      <w:pPr>
        <w:pStyle w:val="NormalWeb"/>
        <w:shd w:val="clear" w:color="auto" w:fill="FFFFFF"/>
      </w:pPr>
      <w:r w:rsidRPr="00C64564">
        <w:rPr>
          <w:b/>
          <w:bCs/>
          <w:color w:val="000000"/>
          <w:sz w:val="27"/>
          <w:szCs w:val="27"/>
        </w:rPr>
        <w:t>Ведущий:</w:t>
      </w:r>
      <w:r w:rsidRPr="00C64564">
        <w:rPr>
          <w:color w:val="000000"/>
          <w:sz w:val="27"/>
          <w:szCs w:val="27"/>
        </w:rPr>
        <w:t xml:space="preserve"> Молодцы ребята у вас получился отличный хоровод.</w:t>
      </w:r>
    </w:p>
    <w:p w:rsidR="004B52AC" w:rsidRPr="00C64564" w:rsidRDefault="004B52AC" w:rsidP="008F486A">
      <w:pPr>
        <w:pStyle w:val="NormalWeb"/>
        <w:shd w:val="clear" w:color="auto" w:fill="FFFFFF"/>
      </w:pPr>
      <w:r w:rsidRPr="00C64564">
        <w:rPr>
          <w:color w:val="000000"/>
          <w:sz w:val="27"/>
          <w:szCs w:val="27"/>
        </w:rPr>
        <w:t>Медведь – символ России! Это олицетворение могучей силы, мощи, жизнестойкости. Это зверь, умеющий постоять за себя! Не зря мудрые люди советовали разным захватчикам не трогать, не задирать, не пытаться захватить Россию. Это всегда плохо кончалось, для захватчиков.</w:t>
      </w:r>
    </w:p>
    <w:p w:rsidR="004B52AC" w:rsidRPr="00C64564" w:rsidRDefault="004B52AC" w:rsidP="008F486A">
      <w:pPr>
        <w:pStyle w:val="NormalWeb"/>
        <w:shd w:val="clear" w:color="auto" w:fill="FFFFFF"/>
      </w:pPr>
      <w:r w:rsidRPr="00C64564">
        <w:rPr>
          <w:color w:val="000000"/>
          <w:sz w:val="27"/>
          <w:szCs w:val="27"/>
        </w:rPr>
        <w:t xml:space="preserve">Я хочу проверить вашу внимательность с помощью флажков. </w:t>
      </w:r>
    </w:p>
    <w:p w:rsidR="004B52AC" w:rsidRPr="00C64564" w:rsidRDefault="004B52AC" w:rsidP="008F486A">
      <w:pPr>
        <w:pStyle w:val="NormalWeb"/>
        <w:shd w:val="clear" w:color="auto" w:fill="FFFFFF"/>
      </w:pPr>
      <w:r w:rsidRPr="00C64564">
        <w:rPr>
          <w:color w:val="000000"/>
          <w:sz w:val="27"/>
          <w:szCs w:val="27"/>
        </w:rPr>
        <w:t>Когда я подниму</w:t>
      </w:r>
    </w:p>
    <w:p w:rsidR="004B52AC" w:rsidRPr="00C64564" w:rsidRDefault="004B52AC" w:rsidP="008F486A">
      <w:pPr>
        <w:pStyle w:val="NormalWeb"/>
        <w:shd w:val="clear" w:color="auto" w:fill="FFFFFF"/>
      </w:pPr>
      <w:r w:rsidRPr="00C64564">
        <w:rPr>
          <w:color w:val="000000"/>
          <w:sz w:val="27"/>
          <w:szCs w:val="27"/>
        </w:rPr>
        <w:t>- белый флажок, вы дружно крикните «Я»,</w:t>
      </w:r>
    </w:p>
    <w:p w:rsidR="004B52AC" w:rsidRPr="00C64564" w:rsidRDefault="004B52AC" w:rsidP="008F486A">
      <w:pPr>
        <w:pStyle w:val="NormalWeb"/>
        <w:shd w:val="clear" w:color="auto" w:fill="FFFFFF"/>
      </w:pPr>
      <w:r w:rsidRPr="00C64564">
        <w:rPr>
          <w:color w:val="000000"/>
          <w:sz w:val="27"/>
          <w:szCs w:val="27"/>
        </w:rPr>
        <w:t xml:space="preserve">- синий «ЖИВУ», </w:t>
      </w:r>
    </w:p>
    <w:p w:rsidR="004B52AC" w:rsidRPr="00C64564" w:rsidRDefault="004B52AC" w:rsidP="008F486A">
      <w:pPr>
        <w:pStyle w:val="NormalWeb"/>
        <w:shd w:val="clear" w:color="auto" w:fill="FFFFFF"/>
      </w:pPr>
      <w:r w:rsidRPr="00C64564">
        <w:rPr>
          <w:color w:val="000000"/>
          <w:sz w:val="27"/>
          <w:szCs w:val="27"/>
        </w:rPr>
        <w:t>- красный «В РОССИИ».</w:t>
      </w:r>
    </w:p>
    <w:p w:rsidR="004B52AC" w:rsidRPr="00C64564" w:rsidRDefault="004B52AC" w:rsidP="00C64564">
      <w:pPr>
        <w:pStyle w:val="NormalWeb"/>
        <w:shd w:val="clear" w:color="auto" w:fill="FFFFFF"/>
        <w:outlineLvl w:val="0"/>
      </w:pPr>
      <w:r w:rsidRPr="00C64564">
        <w:rPr>
          <w:b/>
          <w:bCs/>
          <w:color w:val="000000"/>
          <w:sz w:val="27"/>
          <w:szCs w:val="27"/>
        </w:rPr>
        <w:t>Проводится кричалка «Я живу в России».</w:t>
      </w:r>
    </w:p>
    <w:p w:rsidR="004B52AC" w:rsidRPr="00C64564" w:rsidRDefault="004B52AC" w:rsidP="008F486A">
      <w:pPr>
        <w:pStyle w:val="NormalWeb"/>
        <w:shd w:val="clear" w:color="auto" w:fill="FFFFFF"/>
      </w:pPr>
      <w:r w:rsidRPr="00C64564">
        <w:rPr>
          <w:b/>
          <w:bCs/>
          <w:color w:val="000000"/>
          <w:sz w:val="27"/>
          <w:szCs w:val="27"/>
        </w:rPr>
        <w:t>Ведущий:</w:t>
      </w:r>
      <w:r w:rsidRPr="00C64564">
        <w:rPr>
          <w:color w:val="000000"/>
          <w:sz w:val="27"/>
          <w:szCs w:val="27"/>
        </w:rPr>
        <w:t xml:space="preserve"> Русские люди очень талантливы они сочиняют сказки и игры. </w:t>
      </w:r>
    </w:p>
    <w:p w:rsidR="004B52AC" w:rsidRPr="00C64564" w:rsidRDefault="004B52AC" w:rsidP="00C64564">
      <w:pPr>
        <w:pStyle w:val="NormalWeb"/>
        <w:shd w:val="clear" w:color="auto" w:fill="FFFFFF"/>
        <w:outlineLvl w:val="0"/>
      </w:pPr>
      <w:r w:rsidRPr="00C64564">
        <w:rPr>
          <w:color w:val="000000"/>
          <w:sz w:val="27"/>
          <w:szCs w:val="27"/>
        </w:rPr>
        <w:t>Загадать загадки по сказкам</w:t>
      </w:r>
    </w:p>
    <w:p w:rsidR="004B52AC" w:rsidRPr="00C64564" w:rsidRDefault="004B52AC" w:rsidP="008F486A">
      <w:pPr>
        <w:pStyle w:val="NormalWeb"/>
        <w:shd w:val="clear" w:color="auto" w:fill="FFFFFF"/>
      </w:pPr>
      <w:r w:rsidRPr="00C64564">
        <w:rPr>
          <w:color w:val="000000"/>
          <w:sz w:val="27"/>
          <w:szCs w:val="27"/>
        </w:rPr>
        <w:t>Предлагаю поиграть в русскую народную игру « Плетень»</w:t>
      </w:r>
    </w:p>
    <w:p w:rsidR="004B52AC" w:rsidRPr="00C64564" w:rsidRDefault="004B52AC" w:rsidP="008F486A">
      <w:pPr>
        <w:pStyle w:val="NormalWeb"/>
        <w:shd w:val="clear" w:color="auto" w:fill="FFFFFF"/>
      </w:pPr>
      <w:r w:rsidRPr="00C64564">
        <w:rPr>
          <w:color w:val="000000"/>
          <w:sz w:val="27"/>
          <w:szCs w:val="27"/>
        </w:rPr>
        <w:t xml:space="preserve">Ведущая: молодцы ребята, как весело у нас. </w:t>
      </w:r>
    </w:p>
    <w:p w:rsidR="004B52AC" w:rsidRPr="00C64564" w:rsidRDefault="004B52AC" w:rsidP="00C64564">
      <w:pPr>
        <w:pStyle w:val="NormalWeb"/>
        <w:shd w:val="clear" w:color="auto" w:fill="FFFFFF"/>
        <w:outlineLvl w:val="0"/>
      </w:pPr>
      <w:r w:rsidRPr="00C64564">
        <w:rPr>
          <w:b/>
          <w:bCs/>
          <w:color w:val="000000"/>
          <w:sz w:val="27"/>
          <w:szCs w:val="27"/>
        </w:rPr>
        <w:t>Проводится Флешмоб «Российский триколор»</w:t>
      </w:r>
    </w:p>
    <w:p w:rsidR="004B52AC" w:rsidRPr="00C64564" w:rsidRDefault="004B52AC" w:rsidP="008F486A">
      <w:pPr>
        <w:pStyle w:val="NormalWeb"/>
        <w:shd w:val="clear" w:color="auto" w:fill="FFFFFF"/>
        <w:rPr>
          <w:sz w:val="27"/>
          <w:szCs w:val="27"/>
        </w:rPr>
      </w:pPr>
      <w:r w:rsidRPr="00C64564">
        <w:rPr>
          <w:sz w:val="27"/>
          <w:szCs w:val="27"/>
        </w:rPr>
        <w:t>Дети делятся на три команды. Желательно, чтобы в команде было количество человек, кратно трем.</w:t>
      </w:r>
      <w:r w:rsidRPr="00C64564">
        <w:rPr>
          <w:sz w:val="27"/>
          <w:szCs w:val="27"/>
        </w:rPr>
        <w:br/>
        <w:t>На полу лежат шарики трех цветов: белый, синий, красный. Шариков по количеству человек в команде (например, в командах по девять человек, значит, на полу лежит шесть белых, шесть красных и шесть белых шаров).</w:t>
      </w:r>
      <w:r w:rsidRPr="00C64564">
        <w:rPr>
          <w:sz w:val="27"/>
          <w:szCs w:val="27"/>
        </w:rPr>
        <w:br/>
        <w:t>По обе стороны от шариков, стоят стульчики (если в каждой команде девять человек, то по три стульчика в ряд должно стоять по разным сторонам).</w:t>
      </w:r>
      <w:r w:rsidRPr="00C64564">
        <w:rPr>
          <w:sz w:val="27"/>
          <w:szCs w:val="27"/>
        </w:rPr>
        <w:br/>
        <w:t>Задача команд «собрать» свой флаг. Т.е. дети бегут и берут шарики определенных цветов (должно получиться, чтобы в команде из девяти человек, каждый взял по определенному шарику, и должно получиться по три шарика разного цвета). Далее (без подсказок), дети, у кого белые шарики, должны встать на стульчики. У кого синие – встать рядом, а у кого красные – присесть перед теми, кто стоит. Все дети должны держать шарики впереди себя на вытянутых руках. ВЕДУЩИЙ: Молодцы ребята у нас сегодня получился самый большой флаг России.(фотография Флешмоб)</w:t>
      </w:r>
      <w:r w:rsidRPr="00C64564">
        <w:rPr>
          <w:sz w:val="27"/>
          <w:szCs w:val="27"/>
        </w:rPr>
        <w:br/>
      </w:r>
      <w:r w:rsidRPr="00C64564">
        <w:rPr>
          <w:color w:val="000000"/>
          <w:sz w:val="27"/>
          <w:szCs w:val="27"/>
        </w:rPr>
        <w:t>А теперь давайте потанцуем весёлый танец (дети стоят в рассыпную)</w:t>
      </w:r>
    </w:p>
    <w:p w:rsidR="004B52AC" w:rsidRPr="00C64564" w:rsidRDefault="004B52AC" w:rsidP="008F486A">
      <w:pPr>
        <w:pStyle w:val="NormalWeb"/>
        <w:shd w:val="clear" w:color="auto" w:fill="FFFFFF"/>
      </w:pPr>
      <w:r w:rsidRPr="00C64564">
        <w:rPr>
          <w:i/>
          <w:iCs/>
          <w:color w:val="000000"/>
          <w:sz w:val="27"/>
          <w:szCs w:val="27"/>
        </w:rPr>
        <w:t>Дети исполняют танец «Россия – мы дети твои»  </w:t>
      </w:r>
    </w:p>
    <w:p w:rsidR="004B52AC" w:rsidRPr="00C64564" w:rsidRDefault="004B52AC" w:rsidP="008F486A">
      <w:pPr>
        <w:pStyle w:val="NormalWeb"/>
        <w:shd w:val="clear" w:color="auto" w:fill="FFFFFF"/>
      </w:pPr>
      <w:r w:rsidRPr="00C64564">
        <w:rPr>
          <w:b/>
          <w:bCs/>
          <w:color w:val="000000"/>
          <w:sz w:val="27"/>
          <w:szCs w:val="27"/>
        </w:rPr>
        <w:t>Ведущий:</w:t>
      </w:r>
      <w:r w:rsidRPr="00C64564">
        <w:rPr>
          <w:color w:val="000000"/>
          <w:sz w:val="27"/>
          <w:szCs w:val="27"/>
        </w:rPr>
        <w:t xml:space="preserve"> Ребята, мы забыли ещё об одном символе России. А что это за символ, вы сейчас узнаете. Раз, два, три символ оживи! </w:t>
      </w:r>
    </w:p>
    <w:p w:rsidR="004B52AC" w:rsidRPr="00C64564" w:rsidRDefault="004B52AC" w:rsidP="00C64564">
      <w:pPr>
        <w:pStyle w:val="NormalWeb"/>
        <w:shd w:val="clear" w:color="auto" w:fill="FFFFFF"/>
        <w:outlineLvl w:val="0"/>
      </w:pPr>
      <w:r w:rsidRPr="00C64564">
        <w:rPr>
          <w:b/>
          <w:bCs/>
          <w:color w:val="000000"/>
          <w:sz w:val="27"/>
          <w:szCs w:val="27"/>
        </w:rPr>
        <w:t>Входит Матрёшка</w:t>
      </w:r>
    </w:p>
    <w:p w:rsidR="004B52AC" w:rsidRPr="00C64564" w:rsidRDefault="004B52AC" w:rsidP="00C64564">
      <w:pPr>
        <w:pStyle w:val="NormalWeb"/>
        <w:shd w:val="clear" w:color="auto" w:fill="FFFFFF"/>
        <w:outlineLvl w:val="0"/>
      </w:pPr>
      <w:r w:rsidRPr="00C64564">
        <w:rPr>
          <w:color w:val="000000"/>
          <w:sz w:val="27"/>
          <w:szCs w:val="27"/>
        </w:rPr>
        <w:t>Здравствуйте, гости дорогие!</w:t>
      </w:r>
    </w:p>
    <w:p w:rsidR="004B52AC" w:rsidRPr="00C64564" w:rsidRDefault="004B52AC" w:rsidP="008F486A">
      <w:pPr>
        <w:pStyle w:val="NormalWeb"/>
        <w:shd w:val="clear" w:color="auto" w:fill="FFFFFF"/>
      </w:pPr>
      <w:r w:rsidRPr="00C64564">
        <w:rPr>
          <w:color w:val="000000"/>
          <w:sz w:val="27"/>
          <w:szCs w:val="27"/>
        </w:rPr>
        <w:t>Я- русская матрёшка, собою хороша!</w:t>
      </w:r>
    </w:p>
    <w:p w:rsidR="004B52AC" w:rsidRPr="00C64564" w:rsidRDefault="004B52AC" w:rsidP="008F486A">
      <w:pPr>
        <w:pStyle w:val="NormalWeb"/>
        <w:shd w:val="clear" w:color="auto" w:fill="FFFFFF"/>
      </w:pPr>
      <w:r w:rsidRPr="00C64564">
        <w:rPr>
          <w:color w:val="000000"/>
          <w:sz w:val="27"/>
          <w:szCs w:val="27"/>
        </w:rPr>
        <w:t xml:space="preserve">За тысячью одёжек – весёлая душа! </w:t>
      </w:r>
    </w:p>
    <w:p w:rsidR="004B52AC" w:rsidRPr="00C64564" w:rsidRDefault="004B52AC" w:rsidP="008F486A">
      <w:pPr>
        <w:pStyle w:val="NormalWeb"/>
        <w:shd w:val="clear" w:color="auto" w:fill="FFFFFF"/>
      </w:pPr>
      <w:r w:rsidRPr="00C64564">
        <w:rPr>
          <w:color w:val="000000"/>
          <w:sz w:val="27"/>
          <w:szCs w:val="27"/>
        </w:rPr>
        <w:t>У нас в России чай в почёте! Лучшего напитка нет!</w:t>
      </w:r>
    </w:p>
    <w:p w:rsidR="004B52AC" w:rsidRPr="00C64564" w:rsidRDefault="004B52AC" w:rsidP="008F486A">
      <w:pPr>
        <w:pStyle w:val="NormalWeb"/>
        <w:shd w:val="clear" w:color="auto" w:fill="FFFFFF"/>
      </w:pPr>
      <w:r w:rsidRPr="00C64564">
        <w:rPr>
          <w:color w:val="000000"/>
          <w:sz w:val="27"/>
          <w:szCs w:val="27"/>
        </w:rPr>
        <w:t>Потому что чай вы пьёте много – много – много лет.</w:t>
      </w:r>
    </w:p>
    <w:p w:rsidR="004B52AC" w:rsidRPr="00C64564" w:rsidRDefault="004B52AC" w:rsidP="008F486A">
      <w:pPr>
        <w:pStyle w:val="NormalWeb"/>
        <w:shd w:val="clear" w:color="auto" w:fill="FFFFFF"/>
      </w:pPr>
      <w:r w:rsidRPr="00C64564">
        <w:rPr>
          <w:color w:val="000000"/>
          <w:sz w:val="27"/>
          <w:szCs w:val="27"/>
        </w:rPr>
        <w:t>Просим, просим, приглашаем, подходи, честной народ!</w:t>
      </w:r>
    </w:p>
    <w:p w:rsidR="004B52AC" w:rsidRPr="00C64564" w:rsidRDefault="004B52AC" w:rsidP="008F486A">
      <w:pPr>
        <w:pStyle w:val="NormalWeb"/>
        <w:shd w:val="clear" w:color="auto" w:fill="FFFFFF"/>
      </w:pPr>
      <w:r w:rsidRPr="00C64564">
        <w:rPr>
          <w:color w:val="000000"/>
          <w:sz w:val="27"/>
          <w:szCs w:val="27"/>
        </w:rPr>
        <w:t xml:space="preserve">Вкусным чаем угощаем, самовар горячий ждёт! </w:t>
      </w:r>
    </w:p>
    <w:p w:rsidR="004B52AC" w:rsidRPr="00C64564" w:rsidRDefault="004B52AC" w:rsidP="008F486A">
      <w:pPr>
        <w:pStyle w:val="NormalWeb"/>
        <w:shd w:val="clear" w:color="auto" w:fill="FFFFFF"/>
      </w:pPr>
      <w:r w:rsidRPr="00C64564">
        <w:rPr>
          <w:color w:val="000000"/>
          <w:sz w:val="27"/>
          <w:szCs w:val="27"/>
        </w:rPr>
        <w:t xml:space="preserve">Все, кто любит крепкий чай, </w:t>
      </w:r>
    </w:p>
    <w:p w:rsidR="004B52AC" w:rsidRPr="00C64564" w:rsidRDefault="004B52AC" w:rsidP="008F486A">
      <w:pPr>
        <w:pStyle w:val="NormalWeb"/>
        <w:shd w:val="clear" w:color="auto" w:fill="FFFFFF"/>
      </w:pPr>
      <w:r w:rsidRPr="00C64564">
        <w:rPr>
          <w:color w:val="000000"/>
          <w:sz w:val="27"/>
          <w:szCs w:val="27"/>
        </w:rPr>
        <w:t>Торопись! Не зевай! Баранки получай!</w:t>
      </w:r>
    </w:p>
    <w:p w:rsidR="004B52AC" w:rsidRPr="00C64564" w:rsidRDefault="004B52AC" w:rsidP="00C64564">
      <w:pPr>
        <w:pStyle w:val="NormalWeb"/>
        <w:shd w:val="clear" w:color="auto" w:fill="FFFFFF"/>
        <w:outlineLvl w:val="0"/>
      </w:pPr>
      <w:r w:rsidRPr="00C64564">
        <w:rPr>
          <w:b/>
          <w:bCs/>
          <w:color w:val="000000"/>
          <w:sz w:val="27"/>
          <w:szCs w:val="27"/>
        </w:rPr>
        <w:t>Читают  ведущий:</w:t>
      </w:r>
    </w:p>
    <w:p w:rsidR="004B52AC" w:rsidRPr="00C64564" w:rsidRDefault="004B52AC" w:rsidP="00C64564">
      <w:pPr>
        <w:pStyle w:val="NormalWeb"/>
        <w:shd w:val="clear" w:color="auto" w:fill="FFFFFF"/>
        <w:outlineLvl w:val="0"/>
      </w:pPr>
      <w:r w:rsidRPr="00C64564">
        <w:rPr>
          <w:color w:val="000000"/>
          <w:sz w:val="27"/>
          <w:szCs w:val="27"/>
        </w:rPr>
        <w:t>Пусть наша Родина цветет!</w:t>
      </w:r>
    </w:p>
    <w:p w:rsidR="004B52AC" w:rsidRPr="00C64564" w:rsidRDefault="004B52AC" w:rsidP="008F486A">
      <w:pPr>
        <w:pStyle w:val="NormalWeb"/>
        <w:shd w:val="clear" w:color="auto" w:fill="FFFFFF"/>
      </w:pPr>
      <w:r w:rsidRPr="00C64564">
        <w:rPr>
          <w:color w:val="000000"/>
          <w:sz w:val="27"/>
          <w:szCs w:val="27"/>
        </w:rPr>
        <w:t>Россия в мире пусть живет!</w:t>
      </w:r>
    </w:p>
    <w:p w:rsidR="004B52AC" w:rsidRPr="00C64564" w:rsidRDefault="004B52AC" w:rsidP="008F486A">
      <w:pPr>
        <w:pStyle w:val="NormalWeb"/>
        <w:shd w:val="clear" w:color="auto" w:fill="FFFFFF"/>
      </w:pPr>
      <w:r w:rsidRPr="00C64564">
        <w:rPr>
          <w:color w:val="000000"/>
          <w:sz w:val="27"/>
          <w:szCs w:val="27"/>
        </w:rPr>
        <w:t>Под солнцем дети подрастают,</w:t>
      </w:r>
    </w:p>
    <w:p w:rsidR="004B52AC" w:rsidRPr="00C64564" w:rsidRDefault="004B52AC" w:rsidP="008F486A">
      <w:pPr>
        <w:pStyle w:val="NormalWeb"/>
        <w:shd w:val="clear" w:color="auto" w:fill="FFFFFF"/>
      </w:pPr>
      <w:r w:rsidRPr="00C64564">
        <w:rPr>
          <w:color w:val="000000"/>
          <w:sz w:val="27"/>
          <w:szCs w:val="27"/>
        </w:rPr>
        <w:t>И звонко песни распевают</w:t>
      </w:r>
    </w:p>
    <w:p w:rsidR="004B52AC" w:rsidRPr="00C64564" w:rsidRDefault="004B52AC" w:rsidP="008F486A">
      <w:pPr>
        <w:pStyle w:val="NormalWeb"/>
        <w:shd w:val="clear" w:color="auto" w:fill="FFFFFF"/>
      </w:pPr>
      <w:r w:rsidRPr="00C64564">
        <w:rPr>
          <w:color w:val="000000"/>
          <w:sz w:val="27"/>
          <w:szCs w:val="27"/>
        </w:rPr>
        <w:t>Слава Родине! Стране!</w:t>
      </w:r>
    </w:p>
    <w:p w:rsidR="004B52AC" w:rsidRPr="00C64564" w:rsidRDefault="004B52AC" w:rsidP="008F486A">
      <w:pPr>
        <w:pStyle w:val="NormalWeb"/>
        <w:shd w:val="clear" w:color="auto" w:fill="FFFFFF"/>
      </w:pPr>
      <w:r w:rsidRPr="00C64564">
        <w:rPr>
          <w:color w:val="000000"/>
          <w:sz w:val="27"/>
          <w:szCs w:val="27"/>
        </w:rPr>
        <w:t>Слава миру на земле!</w:t>
      </w:r>
    </w:p>
    <w:p w:rsidR="004B52AC" w:rsidRPr="00C64564" w:rsidRDefault="004B52AC" w:rsidP="008F486A">
      <w:pPr>
        <w:pStyle w:val="NormalWeb"/>
        <w:shd w:val="clear" w:color="auto" w:fill="FFFFFF"/>
      </w:pPr>
      <w:r w:rsidRPr="00C64564">
        <w:rPr>
          <w:color w:val="000000"/>
          <w:sz w:val="27"/>
          <w:szCs w:val="27"/>
        </w:rPr>
        <w:t>Слава дедам и отцам!</w:t>
      </w:r>
    </w:p>
    <w:p w:rsidR="004B52AC" w:rsidRPr="00C64564" w:rsidRDefault="004B52AC" w:rsidP="008F486A">
      <w:pPr>
        <w:pStyle w:val="NormalWeb"/>
        <w:shd w:val="clear" w:color="auto" w:fill="FFFFFF"/>
      </w:pPr>
      <w:r w:rsidRPr="00C64564">
        <w:rPr>
          <w:color w:val="000000"/>
          <w:sz w:val="27"/>
          <w:szCs w:val="27"/>
        </w:rPr>
        <w:t>Дошколятам, значит нам!</w:t>
      </w:r>
    </w:p>
    <w:p w:rsidR="004B52AC" w:rsidRPr="00C64564" w:rsidRDefault="004B52AC" w:rsidP="008F486A">
      <w:pPr>
        <w:pStyle w:val="NormalWeb"/>
        <w:shd w:val="clear" w:color="auto" w:fill="FFFFFF"/>
      </w:pPr>
      <w:r w:rsidRPr="00C64564">
        <w:rPr>
          <w:color w:val="000000"/>
        </w:rPr>
        <w:t> </w:t>
      </w:r>
      <w:r w:rsidRPr="00C64564">
        <w:rPr>
          <w:b/>
          <w:bCs/>
          <w:color w:val="000000"/>
          <w:sz w:val="27"/>
          <w:szCs w:val="27"/>
        </w:rPr>
        <w:t>Ведущий</w:t>
      </w:r>
      <w:r w:rsidRPr="00C64564">
        <w:rPr>
          <w:color w:val="000000"/>
          <w:sz w:val="27"/>
          <w:szCs w:val="27"/>
        </w:rPr>
        <w:t xml:space="preserve"> :Дорогие дети! Еще раз поздравляю вас с замечательным днем – 12 июня – днем независимости России! Желаю России процветания, чтоб над ней всегда сияло солнце и дарило благодать и счастье всем нам, россиянам! </w:t>
      </w:r>
    </w:p>
    <w:p w:rsidR="004B52AC" w:rsidRPr="00C64564" w:rsidRDefault="004B52AC" w:rsidP="00C64564">
      <w:pPr>
        <w:pStyle w:val="NormalWeb"/>
        <w:outlineLvl w:val="0"/>
      </w:pPr>
      <w:r w:rsidRPr="00C64564">
        <w:rPr>
          <w:b/>
          <w:bCs/>
          <w:sz w:val="27"/>
          <w:szCs w:val="27"/>
        </w:rPr>
        <w:t>Чаепитие с баранками и сушками.</w:t>
      </w:r>
    </w:p>
    <w:p w:rsidR="004B52AC" w:rsidRDefault="004B52AC" w:rsidP="008F486A">
      <w:pPr>
        <w:pStyle w:val="NormalWeb"/>
        <w:shd w:val="clear" w:color="auto" w:fill="FFFFFF"/>
        <w:jc w:val="center"/>
      </w:pPr>
      <w:bookmarkStart w:id="0" w:name="_GoBack"/>
      <w:bookmarkEnd w:id="0"/>
    </w:p>
    <w:p w:rsidR="004B52AC" w:rsidRDefault="004B52AC"/>
    <w:sectPr w:rsidR="004B52AC" w:rsidSect="00E232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3A2"/>
    <w:rsid w:val="0014233A"/>
    <w:rsid w:val="003253A2"/>
    <w:rsid w:val="004B52AC"/>
    <w:rsid w:val="006B667A"/>
    <w:rsid w:val="008F486A"/>
    <w:rsid w:val="00C64564"/>
    <w:rsid w:val="00E232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22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F486A"/>
    <w:pPr>
      <w:spacing w:before="100" w:beforeAutospacing="1" w:after="100" w:afterAutospacing="1" w:line="240" w:lineRule="auto"/>
    </w:pPr>
    <w:rPr>
      <w:rFonts w:ascii="Times New Roman" w:eastAsia="Times New Roman" w:hAnsi="Times New Roman"/>
      <w:sz w:val="24"/>
      <w:szCs w:val="24"/>
      <w:lang w:eastAsia="ru-RU"/>
    </w:rPr>
  </w:style>
  <w:style w:type="paragraph" w:styleId="DocumentMap">
    <w:name w:val="Document Map"/>
    <w:basedOn w:val="Normal"/>
    <w:link w:val="DocumentMapChar"/>
    <w:uiPriority w:val="99"/>
    <w:semiHidden/>
    <w:rsid w:val="00C6456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40393"/>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1282297876">
      <w:marLeft w:val="0"/>
      <w:marRight w:val="0"/>
      <w:marTop w:val="0"/>
      <w:marBottom w:val="0"/>
      <w:divBdr>
        <w:top w:val="none" w:sz="0" w:space="0" w:color="auto"/>
        <w:left w:val="none" w:sz="0" w:space="0" w:color="auto"/>
        <w:bottom w:val="none" w:sz="0" w:space="0" w:color="auto"/>
        <w:right w:val="none" w:sz="0" w:space="0" w:color="auto"/>
      </w:divBdr>
    </w:div>
    <w:div w:id="12822978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9</Pages>
  <Words>1441</Words>
  <Characters>8219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Serko</cp:lastModifiedBy>
  <cp:revision>4</cp:revision>
  <cp:lastPrinted>2021-06-03T18:40:00Z</cp:lastPrinted>
  <dcterms:created xsi:type="dcterms:W3CDTF">2021-06-01T19:17:00Z</dcterms:created>
  <dcterms:modified xsi:type="dcterms:W3CDTF">2021-06-03T18:41:00Z</dcterms:modified>
</cp:coreProperties>
</file>