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036" w:rsidRPr="007A5814" w:rsidRDefault="00847036" w:rsidP="007A5814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7A5814">
        <w:rPr>
          <w:rFonts w:ascii="Times New Roman" w:hAnsi="Times New Roman"/>
          <w:sz w:val="28"/>
          <w:szCs w:val="28"/>
          <w:lang w:eastAsia="ru-RU"/>
        </w:rPr>
        <w:t>Конспект родительского собрания</w:t>
      </w:r>
    </w:p>
    <w:p w:rsidR="00847036" w:rsidRPr="007A5814" w:rsidRDefault="00847036" w:rsidP="007A5814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A5814">
        <w:rPr>
          <w:rFonts w:ascii="Times New Roman" w:hAnsi="Times New Roman"/>
          <w:sz w:val="28"/>
          <w:szCs w:val="28"/>
          <w:lang w:eastAsia="ru-RU"/>
        </w:rPr>
        <w:t>«Возрастные особенности детей 4-5 лет»</w:t>
      </w:r>
    </w:p>
    <w:p w:rsidR="00847036" w:rsidRPr="00236E72" w:rsidRDefault="00847036" w:rsidP="00236E7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36E72">
        <w:rPr>
          <w:rFonts w:ascii="Times New Roman" w:hAnsi="Times New Roman"/>
          <w:sz w:val="24"/>
          <w:szCs w:val="24"/>
          <w:lang w:eastAsia="ru-RU"/>
        </w:rPr>
        <w:t> </w:t>
      </w:r>
    </w:p>
    <w:p w:rsidR="00847036" w:rsidRPr="00236E72" w:rsidRDefault="00847036" w:rsidP="00236E7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36E72">
        <w:rPr>
          <w:rFonts w:ascii="Times New Roman" w:hAnsi="Times New Roman"/>
          <w:sz w:val="24"/>
          <w:szCs w:val="24"/>
          <w:lang w:eastAsia="ru-RU"/>
        </w:rPr>
        <w:t>План работы:</w:t>
      </w:r>
    </w:p>
    <w:p w:rsidR="00847036" w:rsidRPr="00236E72" w:rsidRDefault="00847036" w:rsidP="00236E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36E72">
        <w:rPr>
          <w:rFonts w:ascii="Times New Roman" w:hAnsi="Times New Roman"/>
          <w:sz w:val="24"/>
          <w:szCs w:val="24"/>
          <w:lang w:eastAsia="ru-RU"/>
        </w:rPr>
        <w:t>Упражнение Свеча: «Что я хочу и что я жду от этого учебного года?».</w:t>
      </w:r>
    </w:p>
    <w:p w:rsidR="00847036" w:rsidRPr="00236E72" w:rsidRDefault="00847036" w:rsidP="00236E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36E72">
        <w:rPr>
          <w:rFonts w:ascii="Times New Roman" w:hAnsi="Times New Roman"/>
          <w:sz w:val="24"/>
          <w:szCs w:val="24"/>
          <w:lang w:eastAsia="ru-RU"/>
        </w:rPr>
        <w:t>Игра «Наши дети взгляд со стороны».</w:t>
      </w:r>
    </w:p>
    <w:p w:rsidR="00847036" w:rsidRPr="00236E72" w:rsidRDefault="00847036" w:rsidP="00236E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36E72">
        <w:rPr>
          <w:rFonts w:ascii="Times New Roman" w:hAnsi="Times New Roman"/>
          <w:sz w:val="24"/>
          <w:szCs w:val="24"/>
          <w:lang w:eastAsia="ru-RU"/>
        </w:rPr>
        <w:t>Возрастные особенности детей 4-5 лет.</w:t>
      </w:r>
    </w:p>
    <w:p w:rsidR="00847036" w:rsidRPr="00236E72" w:rsidRDefault="00847036" w:rsidP="00236E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36E72">
        <w:rPr>
          <w:rFonts w:ascii="Times New Roman" w:hAnsi="Times New Roman"/>
          <w:sz w:val="24"/>
          <w:szCs w:val="24"/>
          <w:lang w:eastAsia="ru-RU"/>
        </w:rPr>
        <w:t>Цели и задачи на новый учебный год.</w:t>
      </w:r>
    </w:p>
    <w:p w:rsidR="00847036" w:rsidRPr="00236E72" w:rsidRDefault="00847036" w:rsidP="00236E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36E72">
        <w:rPr>
          <w:rFonts w:ascii="Times New Roman" w:hAnsi="Times New Roman"/>
          <w:sz w:val="24"/>
          <w:szCs w:val="24"/>
          <w:lang w:eastAsia="ru-RU"/>
        </w:rPr>
        <w:t>Памятка для родителей.</w:t>
      </w:r>
    </w:p>
    <w:p w:rsidR="00847036" w:rsidRPr="00236E72" w:rsidRDefault="00847036" w:rsidP="00236E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36E72">
        <w:rPr>
          <w:rFonts w:ascii="Times New Roman" w:hAnsi="Times New Roman"/>
          <w:sz w:val="24"/>
          <w:szCs w:val="24"/>
          <w:lang w:eastAsia="ru-RU"/>
        </w:rPr>
        <w:t>Разное.</w:t>
      </w:r>
    </w:p>
    <w:p w:rsidR="00847036" w:rsidRPr="00236E72" w:rsidRDefault="00847036" w:rsidP="00236E7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36E72">
        <w:rPr>
          <w:rFonts w:ascii="Times New Roman" w:hAnsi="Times New Roman"/>
          <w:sz w:val="24"/>
          <w:szCs w:val="24"/>
          <w:lang w:eastAsia="ru-RU"/>
        </w:rPr>
        <w:t>Цель: Привлечение  родителей к вопросу воспитания культуры поведения  ребенка.</w:t>
      </w:r>
    </w:p>
    <w:p w:rsidR="00847036" w:rsidRPr="00236E72" w:rsidRDefault="00847036" w:rsidP="00236E7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36E72">
        <w:rPr>
          <w:rFonts w:ascii="Times New Roman" w:hAnsi="Times New Roman"/>
          <w:sz w:val="24"/>
          <w:szCs w:val="24"/>
          <w:lang w:eastAsia="ru-RU"/>
        </w:rPr>
        <w:t>Задачи:</w:t>
      </w:r>
    </w:p>
    <w:p w:rsidR="00847036" w:rsidRPr="00236E72" w:rsidRDefault="00847036" w:rsidP="00236E7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36E72">
        <w:rPr>
          <w:rFonts w:ascii="Times New Roman" w:hAnsi="Times New Roman"/>
          <w:sz w:val="24"/>
          <w:szCs w:val="24"/>
          <w:lang w:eastAsia="ru-RU"/>
        </w:rPr>
        <w:t>Создать условия для взаимодействия с родителями на основе доверительных отношений.</w:t>
      </w:r>
    </w:p>
    <w:p w:rsidR="00847036" w:rsidRPr="00236E72" w:rsidRDefault="00847036" w:rsidP="00236E7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36E72">
        <w:rPr>
          <w:rFonts w:ascii="Times New Roman" w:hAnsi="Times New Roman"/>
          <w:sz w:val="24"/>
          <w:szCs w:val="24"/>
          <w:lang w:eastAsia="ru-RU"/>
        </w:rPr>
        <w:t>Повысить психологическую и педагогическую компетентность родителей в области воспитания и взаимодействия с детьми.</w:t>
      </w:r>
    </w:p>
    <w:p w:rsidR="00847036" w:rsidRPr="00236E72" w:rsidRDefault="00847036" w:rsidP="00236E7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36E72">
        <w:rPr>
          <w:rFonts w:ascii="Times New Roman" w:hAnsi="Times New Roman"/>
          <w:sz w:val="24"/>
          <w:szCs w:val="24"/>
          <w:lang w:eastAsia="ru-RU"/>
        </w:rPr>
        <w:t>Заинтересовать родителей полученными результатами, и переосмыслить свой взгляд воспитания ребенка.</w:t>
      </w:r>
    </w:p>
    <w:p w:rsidR="00847036" w:rsidRPr="00236E72" w:rsidRDefault="00847036" w:rsidP="00236E7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36E72">
        <w:rPr>
          <w:rFonts w:ascii="Times New Roman" w:hAnsi="Times New Roman"/>
          <w:sz w:val="24"/>
          <w:szCs w:val="24"/>
          <w:lang w:eastAsia="ru-RU"/>
        </w:rPr>
        <w:t>Дать знания родителям о среднем возрасте детей и их отличительных особенностях.</w:t>
      </w:r>
    </w:p>
    <w:p w:rsidR="00847036" w:rsidRPr="00236E72" w:rsidRDefault="00847036" w:rsidP="00236E7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36E72">
        <w:rPr>
          <w:rFonts w:ascii="Times New Roman" w:hAnsi="Times New Roman"/>
          <w:sz w:val="24"/>
          <w:szCs w:val="24"/>
          <w:lang w:eastAsia="ru-RU"/>
        </w:rPr>
        <w:t> </w:t>
      </w:r>
    </w:p>
    <w:p w:rsidR="00847036" w:rsidRPr="00236E72" w:rsidRDefault="00847036" w:rsidP="00236E7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36E72">
        <w:rPr>
          <w:rFonts w:ascii="Times New Roman" w:hAnsi="Times New Roman"/>
          <w:sz w:val="24"/>
          <w:szCs w:val="24"/>
          <w:lang w:eastAsia="ru-RU"/>
        </w:rPr>
        <w:t>Ход мероприятия:</w:t>
      </w:r>
    </w:p>
    <w:p w:rsidR="00847036" w:rsidRPr="00236E72" w:rsidRDefault="00847036" w:rsidP="00236E7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36E72">
        <w:rPr>
          <w:rFonts w:ascii="Times New Roman" w:hAnsi="Times New Roman"/>
          <w:sz w:val="24"/>
          <w:szCs w:val="24"/>
          <w:lang w:eastAsia="ru-RU"/>
        </w:rPr>
        <w:t>Воспитатель: Здравствуйте уважаемые родители! Нашу встречу хочу начать с высказывания известного педагога  В.А. Сухомлинского:  Самая ценная нравственная черта хороших родителей, которая передается детям без особых усилий, – это душевная доброта матери и отца, умение делать добро людям.</w:t>
      </w:r>
    </w:p>
    <w:p w:rsidR="00847036" w:rsidRPr="00236E72" w:rsidRDefault="00847036" w:rsidP="00236E7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36E72">
        <w:rPr>
          <w:rFonts w:ascii="Times New Roman" w:hAnsi="Times New Roman"/>
          <w:sz w:val="24"/>
          <w:szCs w:val="24"/>
          <w:lang w:eastAsia="ru-RU"/>
        </w:rPr>
        <w:t>У меня в руках волшебная свеча, которая дает возможность ответить на вопрос «Что я хочу и что я жду от учебного года?» Чтобы начать упражнение предлагаю Вам встать в круг и передавать свечу по кругу, при этом отвечать на вопрос.</w:t>
      </w:r>
    </w:p>
    <w:p w:rsidR="00847036" w:rsidRPr="00236E72" w:rsidRDefault="00847036" w:rsidP="00236E7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36E72">
        <w:rPr>
          <w:rFonts w:ascii="Times New Roman" w:hAnsi="Times New Roman"/>
          <w:sz w:val="24"/>
          <w:szCs w:val="24"/>
          <w:lang w:eastAsia="ru-RU"/>
        </w:rPr>
        <w:t>(Родители передают свечу и предлагают свои мнения чего они хотят от учебного года). Молодцы. Надеемся, вы немного расслабились.</w:t>
      </w:r>
    </w:p>
    <w:p w:rsidR="00847036" w:rsidRPr="00236E72" w:rsidRDefault="00847036" w:rsidP="00236E7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36E72">
        <w:rPr>
          <w:rFonts w:ascii="Times New Roman" w:hAnsi="Times New Roman"/>
          <w:sz w:val="24"/>
          <w:szCs w:val="24"/>
          <w:lang w:eastAsia="ru-RU"/>
        </w:rPr>
        <w:t>Прошу всех присаживаться на стулья и предлагаю поговорить о детях, а именно посмотреть на своих детей со стороны, проанализировать их поведение с помощью вопрос и фишек. Если ребенок, выполняет, правильно кладется – красная фишка, если не всегда и не совсем – то желтая фишка, нет – синяя фишка.</w:t>
      </w:r>
    </w:p>
    <w:p w:rsidR="00847036" w:rsidRPr="00236E72" w:rsidRDefault="00847036" w:rsidP="00236E7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36E72">
        <w:rPr>
          <w:rFonts w:ascii="Times New Roman" w:hAnsi="Times New Roman"/>
          <w:sz w:val="24"/>
          <w:szCs w:val="24"/>
          <w:lang w:eastAsia="ru-RU"/>
        </w:rPr>
        <w:t>Вопросы:</w:t>
      </w:r>
    </w:p>
    <w:p w:rsidR="00847036" w:rsidRPr="00236E72" w:rsidRDefault="00847036" w:rsidP="00236E7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36E72">
        <w:rPr>
          <w:rFonts w:ascii="Times New Roman" w:hAnsi="Times New Roman"/>
          <w:sz w:val="24"/>
          <w:szCs w:val="24"/>
          <w:lang w:eastAsia="ru-RU"/>
        </w:rPr>
        <w:t>Ребенок вежливо обращается с просьбой помочь завязать шапку, застегнуть пальто, благодарить за помощь.</w:t>
      </w:r>
    </w:p>
    <w:p w:rsidR="00847036" w:rsidRPr="00236E72" w:rsidRDefault="00847036" w:rsidP="00236E7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36E72">
        <w:rPr>
          <w:rFonts w:ascii="Times New Roman" w:hAnsi="Times New Roman"/>
          <w:sz w:val="24"/>
          <w:szCs w:val="24"/>
          <w:lang w:eastAsia="ru-RU"/>
        </w:rPr>
        <w:t>Умеет вовремя извиниться и говорит это слово с нужной интонацией, чувство вины.</w:t>
      </w:r>
    </w:p>
    <w:p w:rsidR="00847036" w:rsidRPr="00236E72" w:rsidRDefault="00847036" w:rsidP="00236E7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36E72">
        <w:rPr>
          <w:rFonts w:ascii="Times New Roman" w:hAnsi="Times New Roman"/>
          <w:sz w:val="24"/>
          <w:szCs w:val="24"/>
          <w:lang w:eastAsia="ru-RU"/>
        </w:rPr>
        <w:t>При встрече приветливо здоровается, прощаясь, всегда говорит «до свидания».</w:t>
      </w:r>
    </w:p>
    <w:p w:rsidR="00847036" w:rsidRPr="00236E72" w:rsidRDefault="00847036" w:rsidP="00236E7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36E72">
        <w:rPr>
          <w:rFonts w:ascii="Times New Roman" w:hAnsi="Times New Roman"/>
          <w:sz w:val="24"/>
          <w:szCs w:val="24"/>
          <w:lang w:eastAsia="ru-RU"/>
        </w:rPr>
        <w:t>Не показывает пальцем на окружающих, предметы.</w:t>
      </w:r>
    </w:p>
    <w:p w:rsidR="00847036" w:rsidRPr="00236E72" w:rsidRDefault="00847036" w:rsidP="00236E7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36E72">
        <w:rPr>
          <w:rFonts w:ascii="Times New Roman" w:hAnsi="Times New Roman"/>
          <w:sz w:val="24"/>
          <w:szCs w:val="24"/>
          <w:lang w:eastAsia="ru-RU"/>
        </w:rPr>
        <w:t>Не вмешивается в разговор без надобности, в случае срочной просьбы – извинится.</w:t>
      </w:r>
    </w:p>
    <w:p w:rsidR="00847036" w:rsidRPr="00236E72" w:rsidRDefault="00847036" w:rsidP="00236E7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36E72">
        <w:rPr>
          <w:rFonts w:ascii="Times New Roman" w:hAnsi="Times New Roman"/>
          <w:sz w:val="24"/>
          <w:szCs w:val="24"/>
          <w:lang w:eastAsia="ru-RU"/>
        </w:rPr>
        <w:t>Не говорит грубых слов.</w:t>
      </w:r>
    </w:p>
    <w:p w:rsidR="00847036" w:rsidRPr="00236E72" w:rsidRDefault="00847036" w:rsidP="00236E7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36E72">
        <w:rPr>
          <w:rFonts w:ascii="Times New Roman" w:hAnsi="Times New Roman"/>
          <w:sz w:val="24"/>
          <w:szCs w:val="24"/>
          <w:lang w:eastAsia="ru-RU"/>
        </w:rPr>
        <w:t>Говорит спокойным тоном, во время разговора смотрит на собеседника.</w:t>
      </w:r>
    </w:p>
    <w:p w:rsidR="00847036" w:rsidRPr="00236E72" w:rsidRDefault="00847036" w:rsidP="00236E7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36E72">
        <w:rPr>
          <w:rFonts w:ascii="Times New Roman" w:hAnsi="Times New Roman"/>
          <w:sz w:val="24"/>
          <w:szCs w:val="24"/>
          <w:lang w:eastAsia="ru-RU"/>
        </w:rPr>
        <w:t>Рефлексия: Ответив на вопросы нужно посмотреть на фи</w:t>
      </w:r>
      <w:r>
        <w:rPr>
          <w:rFonts w:ascii="Times New Roman" w:hAnsi="Times New Roman"/>
          <w:sz w:val="24"/>
          <w:szCs w:val="24"/>
          <w:lang w:eastAsia="ru-RU"/>
        </w:rPr>
        <w:t>шки, и цвета помогут Вам решить</w:t>
      </w:r>
      <w:r w:rsidRPr="00236E72">
        <w:rPr>
          <w:rFonts w:ascii="Times New Roman" w:hAnsi="Times New Roman"/>
          <w:sz w:val="24"/>
          <w:szCs w:val="24"/>
          <w:lang w:eastAsia="ru-RU"/>
        </w:rPr>
        <w:t xml:space="preserve"> над чем нужно поработать с детьми, используя примеры, похвалу.</w:t>
      </w:r>
    </w:p>
    <w:p w:rsidR="00847036" w:rsidRPr="00236E72" w:rsidRDefault="00847036" w:rsidP="00236E7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36E72">
        <w:rPr>
          <w:rFonts w:ascii="Times New Roman" w:hAnsi="Times New Roman"/>
          <w:sz w:val="24"/>
          <w:szCs w:val="24"/>
          <w:lang w:eastAsia="ru-RU"/>
        </w:rPr>
        <w:t>Уважаемые родители! А знаете ли вы, особенности наших детей? Что представляют собой дети в возрасте 4-5 лет?</w:t>
      </w:r>
    </w:p>
    <w:p w:rsidR="00847036" w:rsidRPr="00236E72" w:rsidRDefault="00847036" w:rsidP="00236E7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36E72">
        <w:rPr>
          <w:rFonts w:ascii="Times New Roman" w:hAnsi="Times New Roman"/>
          <w:sz w:val="24"/>
          <w:szCs w:val="24"/>
          <w:lang w:eastAsia="ru-RU"/>
        </w:rPr>
        <w:t>Чтобы не навредить ребенку в его развитии, и раскрытию как личность, нужно выяснить, какие на этом возрастном этапе «ранимые месте» в его организме и постараться учитывать и не заглушать.</w:t>
      </w:r>
    </w:p>
    <w:p w:rsidR="00847036" w:rsidRPr="00236E72" w:rsidRDefault="00847036" w:rsidP="00236E7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36E72">
        <w:rPr>
          <w:rFonts w:ascii="Times New Roman" w:hAnsi="Times New Roman"/>
          <w:sz w:val="24"/>
          <w:szCs w:val="24"/>
          <w:lang w:eastAsia="ru-RU"/>
        </w:rPr>
        <w:t>Каждый ребенок развивается по-разному, у каждого свой путь и темп развития. Но все же есть нечто общее, что позволяет охарактеризовать детей, их возрастные особенности.</w:t>
      </w:r>
    </w:p>
    <w:p w:rsidR="00847036" w:rsidRPr="00236E72" w:rsidRDefault="00847036" w:rsidP="00236E7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36E72">
        <w:rPr>
          <w:rFonts w:ascii="Times New Roman" w:hAnsi="Times New Roman"/>
          <w:sz w:val="24"/>
          <w:szCs w:val="24"/>
          <w:lang w:eastAsia="ru-RU"/>
        </w:rPr>
        <w:t>Именно об этом сейчас я коротко расскажу вам.</w:t>
      </w:r>
    </w:p>
    <w:p w:rsidR="00847036" w:rsidRPr="00236E72" w:rsidRDefault="00847036" w:rsidP="00236E7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36E72">
        <w:rPr>
          <w:rFonts w:ascii="Times New Roman" w:hAnsi="Times New Roman"/>
          <w:sz w:val="24"/>
          <w:szCs w:val="24"/>
          <w:lang w:eastAsia="ru-RU"/>
        </w:rPr>
        <w:t>Детям исполнилось 4 года, они перешли в среднюю группу детского сада. И мы, как воспитатели, стали замечать свойственные им изменения в поведении и деятельности,  проявляющиеся в физическом развитии. Движения детей стали увереннее и разнообразнее.</w:t>
      </w:r>
    </w:p>
    <w:p w:rsidR="00847036" w:rsidRPr="00236E72" w:rsidRDefault="00847036" w:rsidP="00236E7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36E72">
        <w:rPr>
          <w:rFonts w:ascii="Times New Roman" w:hAnsi="Times New Roman"/>
          <w:sz w:val="24"/>
          <w:szCs w:val="24"/>
          <w:lang w:eastAsia="ru-RU"/>
        </w:rPr>
        <w:t>В этом возрасте необходимо выдвигать вперед двигательный режим, наполнив жизнь детей разнообразными подвижными играми. При перевозбуждении ребенка, попробуйте переключить его внимание на более спокойное занятие. У детей активно проявляется общение со сверстниками. Дети охотно сотрудничают со взрослыми в практических делах, более активно стремятся к познаниям, интеллектуальному общению.</w:t>
      </w:r>
    </w:p>
    <w:p w:rsidR="00847036" w:rsidRPr="00236E72" w:rsidRDefault="00847036" w:rsidP="00236E7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36E72">
        <w:rPr>
          <w:rFonts w:ascii="Times New Roman" w:hAnsi="Times New Roman"/>
          <w:sz w:val="24"/>
          <w:szCs w:val="24"/>
          <w:lang w:eastAsia="ru-RU"/>
        </w:rPr>
        <w:t>На уровне познавательного общения дети испытывают острую потребность в уважительном отношении со стороны взрослого. У детей 4 – 5 лет ярко проявляется интерес к игре. Игра усложняется по содержанию, количеству ролей и ролевых диалогов. Игра продолжает оставаться основной формой организации жизни детей.</w:t>
      </w:r>
    </w:p>
    <w:p w:rsidR="00847036" w:rsidRPr="00236E72" w:rsidRDefault="00847036" w:rsidP="00236E7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36E72">
        <w:rPr>
          <w:rFonts w:ascii="Times New Roman" w:hAnsi="Times New Roman"/>
          <w:sz w:val="24"/>
          <w:szCs w:val="24"/>
          <w:lang w:eastAsia="ru-RU"/>
        </w:rPr>
        <w:t>Наша задача – создать возможности для вариативной игровой деятельности через соответствующую предметно-развивающую среду: разнообразные игрушки, предметы-заместители, материалы для игрового творчества, рациональное размещение игрового оборудования.</w:t>
      </w:r>
    </w:p>
    <w:p w:rsidR="00847036" w:rsidRPr="00236E72" w:rsidRDefault="00847036" w:rsidP="00236E7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36E72">
        <w:rPr>
          <w:rFonts w:ascii="Times New Roman" w:hAnsi="Times New Roman"/>
          <w:sz w:val="24"/>
          <w:szCs w:val="24"/>
          <w:lang w:eastAsia="ru-RU"/>
        </w:rPr>
        <w:t>Ближе к 5 годам у детей начинают проявляться такие черты как некоторая произвольность психических процессов, рост познавательных интересов и самостоятельности, попытки объяснить интересующие явления окружающей жизни. Любознательность, потребность самостоятельности и активности, в первую очередь, благотворно влияют на психику и поведение. Вместе с тем неустойчивость настроения, внимания, эмоциональная ранимость, конкретность и образность мышления, увлеченность игрой и игровыми ситуациями.</w:t>
      </w:r>
    </w:p>
    <w:p w:rsidR="00847036" w:rsidRPr="00236E72" w:rsidRDefault="00847036" w:rsidP="00236E7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36E72">
        <w:rPr>
          <w:rFonts w:ascii="Times New Roman" w:hAnsi="Times New Roman"/>
          <w:sz w:val="24"/>
          <w:szCs w:val="24"/>
          <w:lang w:eastAsia="ru-RU"/>
        </w:rPr>
        <w:t>Родителям раздаются буклеты «Возрастные особенности детей 4-5 лет».</w:t>
      </w:r>
    </w:p>
    <w:p w:rsidR="00847036" w:rsidRPr="00236E72" w:rsidRDefault="00847036" w:rsidP="00236E7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36E72">
        <w:rPr>
          <w:rFonts w:ascii="Times New Roman" w:hAnsi="Times New Roman"/>
          <w:sz w:val="24"/>
          <w:szCs w:val="24"/>
          <w:lang w:eastAsia="ru-RU"/>
        </w:rPr>
        <w:t>Воспитатель: Уважаемые родители, а сейчас я предлагаю ознакомиться с целями и задачами воспитательно-образовательного процесса нашей группы на предстоящий учебный год, обычно в нашем детском саду разрабатываются три основных направления более расширенной работы на учебный год:</w:t>
      </w:r>
    </w:p>
    <w:p w:rsidR="00847036" w:rsidRPr="00236E72" w:rsidRDefault="00847036" w:rsidP="00236E7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36E72">
        <w:rPr>
          <w:rFonts w:ascii="Times New Roman" w:hAnsi="Times New Roman"/>
          <w:sz w:val="24"/>
          <w:szCs w:val="24"/>
          <w:lang w:eastAsia="ru-RU"/>
        </w:rPr>
        <w:t>— воспитание у детей дошкольного возраста уважительного отношения к профессиональной деятельности взрослых с помощью сюжетно-ролевой игры; (расширение знаний детей о профессиях с помощью сюжетно-ролевой игры) .</w:t>
      </w:r>
    </w:p>
    <w:p w:rsidR="00847036" w:rsidRPr="00236E72" w:rsidRDefault="00847036" w:rsidP="00236E7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36E72">
        <w:rPr>
          <w:rFonts w:ascii="Times New Roman" w:hAnsi="Times New Roman"/>
          <w:sz w:val="24"/>
          <w:szCs w:val="24"/>
          <w:lang w:eastAsia="ru-RU"/>
        </w:rPr>
        <w:t>— развитие у дошкольников мотивации к здоровому образу жизни через взаимодействие детского сада и семьи; (вы видите, что данные задачи подразумевают совместные мероприятия о ЗОЖ)</w:t>
      </w:r>
    </w:p>
    <w:p w:rsidR="00847036" w:rsidRPr="00236E72" w:rsidRDefault="00847036" w:rsidP="00236E7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36E72">
        <w:rPr>
          <w:rFonts w:ascii="Times New Roman" w:hAnsi="Times New Roman"/>
          <w:sz w:val="24"/>
          <w:szCs w:val="24"/>
          <w:lang w:eastAsia="ru-RU"/>
        </w:rPr>
        <w:t>— формирование у детей патриотических представлений через проектную деятельность. (Проектная деятельность подразумевает работу не только с детьми, но и взаимодействия с родителями).</w:t>
      </w:r>
    </w:p>
    <w:p w:rsidR="00847036" w:rsidRPr="00236E72" w:rsidRDefault="00847036" w:rsidP="00236E7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36E72">
        <w:rPr>
          <w:rFonts w:ascii="Times New Roman" w:hAnsi="Times New Roman"/>
          <w:sz w:val="24"/>
          <w:szCs w:val="24"/>
          <w:lang w:eastAsia="ru-RU"/>
        </w:rPr>
        <w:t>Так же хотелось обратить ваше внимание, что согласно ФГОС занятия проводятся в игровой форме, изучается тема в разных видах деятельности детей в течение недели согласно тематическому планированию. В средней группе на занятия отводится 20 минут. В течение дня проводится 2 занятия.</w:t>
      </w:r>
    </w:p>
    <w:p w:rsidR="00847036" w:rsidRPr="00236E72" w:rsidRDefault="00847036" w:rsidP="00236E7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36E72">
        <w:rPr>
          <w:rFonts w:ascii="Times New Roman" w:hAnsi="Times New Roman"/>
          <w:sz w:val="24"/>
          <w:szCs w:val="24"/>
          <w:lang w:eastAsia="ru-RU"/>
        </w:rPr>
        <w:t>1). Познавательное развитие – дети знакомятся с понятиями: «Люди – сравнение людей разного возраста и пола, разного эмоционального состояния, особенностями внешности. Разнообразие рода занятий взрослых (дети учатся узнавать и называть людей отдельных профессий) .</w:t>
      </w:r>
    </w:p>
    <w:p w:rsidR="00847036" w:rsidRPr="00236E72" w:rsidRDefault="00847036" w:rsidP="00236E7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36E72">
        <w:rPr>
          <w:rFonts w:ascii="Times New Roman" w:hAnsi="Times New Roman"/>
          <w:sz w:val="24"/>
          <w:szCs w:val="24"/>
          <w:lang w:eastAsia="ru-RU"/>
        </w:rPr>
        <w:t>Так же знакомим детей с правилами культуры поведения, общения со взрослыми и сверстниками (называть по имени отчеству, обращаться к старшим на вы).</w:t>
      </w:r>
    </w:p>
    <w:p w:rsidR="00847036" w:rsidRPr="00236E72" w:rsidRDefault="00847036" w:rsidP="00236E7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36E72">
        <w:rPr>
          <w:rFonts w:ascii="Times New Roman" w:hAnsi="Times New Roman"/>
          <w:sz w:val="24"/>
          <w:szCs w:val="24"/>
          <w:lang w:eastAsia="ru-RU"/>
        </w:rPr>
        <w:t> Знакомим с понятием семья и члены семьи.</w:t>
      </w:r>
    </w:p>
    <w:p w:rsidR="00847036" w:rsidRPr="00236E72" w:rsidRDefault="00847036" w:rsidP="00236E7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36E72">
        <w:rPr>
          <w:rFonts w:ascii="Times New Roman" w:hAnsi="Times New Roman"/>
          <w:sz w:val="24"/>
          <w:szCs w:val="24"/>
          <w:lang w:eastAsia="ru-RU"/>
        </w:rPr>
        <w:t>2). Математическое развитие:</w:t>
      </w:r>
    </w:p>
    <w:p w:rsidR="00847036" w:rsidRPr="00236E72" w:rsidRDefault="00847036" w:rsidP="00236E7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36E72">
        <w:rPr>
          <w:rFonts w:ascii="Times New Roman" w:hAnsi="Times New Roman"/>
          <w:sz w:val="24"/>
          <w:szCs w:val="24"/>
          <w:lang w:eastAsia="ru-RU"/>
        </w:rPr>
        <w:t>В старшей группе дети знакомятся с цветом спектра, к пяти годам должны называть 2 оттенка – светло – зелёный, темно — зеленой, геометрические фигуры, воссоздавать их из частей.</w:t>
      </w:r>
    </w:p>
    <w:p w:rsidR="00847036" w:rsidRPr="00236E72" w:rsidRDefault="00847036" w:rsidP="00236E7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36E72">
        <w:rPr>
          <w:rFonts w:ascii="Times New Roman" w:hAnsi="Times New Roman"/>
          <w:sz w:val="24"/>
          <w:szCs w:val="24"/>
          <w:lang w:eastAsia="ru-RU"/>
        </w:rPr>
        <w:t>Учатся сравнивать предметы по форме, размеру, цвету, толщине, выделять признаки отличия и сходства, описывать предметы, называя 3 – 4 основных свойства предметов.</w:t>
      </w:r>
    </w:p>
    <w:p w:rsidR="00847036" w:rsidRPr="00236E72" w:rsidRDefault="00847036" w:rsidP="00236E7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36E72">
        <w:rPr>
          <w:rFonts w:ascii="Times New Roman" w:hAnsi="Times New Roman"/>
          <w:sz w:val="24"/>
          <w:szCs w:val="24"/>
          <w:lang w:eastAsia="ru-RU"/>
        </w:rPr>
        <w:t>Дети должны знать счет в пределах первого десятка.</w:t>
      </w:r>
    </w:p>
    <w:p w:rsidR="00847036" w:rsidRPr="00236E72" w:rsidRDefault="00847036" w:rsidP="00236E7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36E72">
        <w:rPr>
          <w:rFonts w:ascii="Times New Roman" w:hAnsi="Times New Roman"/>
          <w:sz w:val="24"/>
          <w:szCs w:val="24"/>
          <w:lang w:eastAsia="ru-RU"/>
        </w:rPr>
        <w:t>Необходимо содействовать гармоничному физическому развитию детей.</w:t>
      </w:r>
    </w:p>
    <w:p w:rsidR="00847036" w:rsidRPr="00236E72" w:rsidRDefault="00847036" w:rsidP="00236E7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36E72">
        <w:rPr>
          <w:rFonts w:ascii="Times New Roman" w:hAnsi="Times New Roman"/>
          <w:sz w:val="24"/>
          <w:szCs w:val="24"/>
          <w:lang w:eastAsia="ru-RU"/>
        </w:rPr>
        <w:t>Целесообразно развивать быстроту, скоростно-силовые качества, выносливость, гибкость, развитие координации и силы.</w:t>
      </w:r>
    </w:p>
    <w:p w:rsidR="00847036" w:rsidRPr="00236E72" w:rsidRDefault="00847036" w:rsidP="00236E7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36E72">
        <w:rPr>
          <w:rFonts w:ascii="Times New Roman" w:hAnsi="Times New Roman"/>
          <w:sz w:val="24"/>
          <w:szCs w:val="24"/>
          <w:lang w:eastAsia="ru-RU"/>
        </w:rPr>
        <w:t>Формировать умение ориентироваться в пространстве, соблюдать правила в игре.</w:t>
      </w:r>
    </w:p>
    <w:p w:rsidR="00847036" w:rsidRPr="00236E72" w:rsidRDefault="00847036" w:rsidP="00236E7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36E72">
        <w:rPr>
          <w:rFonts w:ascii="Times New Roman" w:hAnsi="Times New Roman"/>
          <w:sz w:val="24"/>
          <w:szCs w:val="24"/>
          <w:lang w:eastAsia="ru-RU"/>
        </w:rPr>
        <w:t>Развитие умений оценивать движения детей с научной точки зрения. Дети узнают о том, что можно выполнять общеразвивающие упражнения в разном темпе, узнают основные требования к технике ловли и отбивания меча, узнают новые спортивные упражнения, в плавании – учатся задерживать дыхание, тренируя выдох в воде, попеременно двигая ногами.</w:t>
      </w:r>
    </w:p>
    <w:p w:rsidR="00847036" w:rsidRPr="00236E72" w:rsidRDefault="00847036" w:rsidP="00236E7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36E72">
        <w:rPr>
          <w:rFonts w:ascii="Times New Roman" w:hAnsi="Times New Roman"/>
          <w:sz w:val="24"/>
          <w:szCs w:val="24"/>
          <w:lang w:eastAsia="ru-RU"/>
        </w:rPr>
        <w:t>И последний вопрос на сегодняшнее запланированное собрание, «правила для родителей». Хочу напомнить о некоторых правилах, которые помогут друг друга понимать и уважать.</w:t>
      </w:r>
    </w:p>
    <w:p w:rsidR="00847036" w:rsidRPr="00236E72" w:rsidRDefault="00847036" w:rsidP="00236E7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36E72">
        <w:rPr>
          <w:rFonts w:ascii="Times New Roman" w:hAnsi="Times New Roman"/>
          <w:sz w:val="24"/>
          <w:szCs w:val="24"/>
          <w:lang w:eastAsia="ru-RU"/>
        </w:rPr>
        <w:t>Правила для родителей:</w:t>
      </w:r>
    </w:p>
    <w:p w:rsidR="00847036" w:rsidRPr="00236E72" w:rsidRDefault="00847036" w:rsidP="00236E7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36E72">
        <w:rPr>
          <w:rFonts w:ascii="Times New Roman" w:hAnsi="Times New Roman"/>
          <w:sz w:val="24"/>
          <w:szCs w:val="24"/>
          <w:lang w:eastAsia="ru-RU"/>
        </w:rPr>
        <w:t>Прием детей осуществляется с 7.30 до 8.00 ежедневно, кроме выходных и праздничных дней. Своевременный приход в детский сад — необходимое условие правильной организации образовательного процесса.</w:t>
      </w:r>
    </w:p>
    <w:p w:rsidR="00847036" w:rsidRPr="00236E72" w:rsidRDefault="00847036" w:rsidP="00236E7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36E72">
        <w:rPr>
          <w:rFonts w:ascii="Times New Roman" w:hAnsi="Times New Roman"/>
          <w:sz w:val="24"/>
          <w:szCs w:val="24"/>
          <w:lang w:eastAsia="ru-RU"/>
        </w:rPr>
        <w:t>В отпуск воспитанник может уходить  в летний период, с сохранением места в детском саду до 75 дней. Для этого надо написать заявление на имя заведующего и произвести оплату за детский сад.</w:t>
      </w:r>
    </w:p>
    <w:p w:rsidR="00847036" w:rsidRPr="00236E72" w:rsidRDefault="00847036" w:rsidP="00236E7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36E72">
        <w:rPr>
          <w:rFonts w:ascii="Times New Roman" w:hAnsi="Times New Roman"/>
          <w:sz w:val="24"/>
          <w:szCs w:val="24"/>
          <w:lang w:eastAsia="ru-RU"/>
        </w:rPr>
        <w:t>Все дети возвращаются с летних каникул 1 сентября текущего года со справкой об отсутствии контактов с инфекционными больными и о состоянии здоровья из поликлиники.</w:t>
      </w:r>
    </w:p>
    <w:p w:rsidR="00847036" w:rsidRPr="00236E72" w:rsidRDefault="00847036" w:rsidP="00236E7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36E72">
        <w:rPr>
          <w:rFonts w:ascii="Times New Roman" w:hAnsi="Times New Roman"/>
          <w:sz w:val="24"/>
          <w:szCs w:val="24"/>
          <w:lang w:eastAsia="ru-RU"/>
        </w:rPr>
        <w:t>К педагогам группы, независимо от их возраста, необходимо обращаться на Вы, по имени и отчеству. Конфликтные спорные ситуации необходимо разрешать в отсутствие детей. Если вы не смогли решить какой-либо вопрос с педагогами группы, обратитесь к старшему воспитателю или заведующему.</w:t>
      </w:r>
    </w:p>
    <w:p w:rsidR="00847036" w:rsidRPr="00236E72" w:rsidRDefault="00847036" w:rsidP="00236E7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36E72">
        <w:rPr>
          <w:rFonts w:ascii="Times New Roman" w:hAnsi="Times New Roman"/>
          <w:sz w:val="24"/>
          <w:szCs w:val="24"/>
          <w:lang w:eastAsia="ru-RU"/>
        </w:rPr>
        <w:t>Просим Вас не давать ребенку с собой в детский сад жевательную резинку, сосательные конфеты, чипсы и сухарики.</w:t>
      </w:r>
    </w:p>
    <w:p w:rsidR="00847036" w:rsidRPr="00236E72" w:rsidRDefault="00847036" w:rsidP="00236E7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36E72">
        <w:rPr>
          <w:rFonts w:ascii="Times New Roman" w:hAnsi="Times New Roman"/>
          <w:sz w:val="24"/>
          <w:szCs w:val="24"/>
          <w:lang w:eastAsia="ru-RU"/>
        </w:rPr>
        <w:t>Настоятельно не рекомендуем одевать ребенку золотые и серебряные украшения, давать с собой дорогостоящие игрушки.</w:t>
      </w:r>
    </w:p>
    <w:p w:rsidR="00847036" w:rsidRPr="00236E72" w:rsidRDefault="00847036" w:rsidP="00236E7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36E72">
        <w:rPr>
          <w:rFonts w:ascii="Times New Roman" w:hAnsi="Times New Roman"/>
          <w:sz w:val="24"/>
          <w:szCs w:val="24"/>
          <w:lang w:eastAsia="ru-RU"/>
        </w:rPr>
        <w:t>Педагоги готовы общаться с вами утром до 8.15 и вечером после 17:00. В другое время педагог работает с группой детей, и отвлекать его не рекомендуется</w:t>
      </w:r>
    </w:p>
    <w:p w:rsidR="00847036" w:rsidRPr="00236E72" w:rsidRDefault="00847036" w:rsidP="007A5814">
      <w:pPr>
        <w:spacing w:before="100" w:beforeAutospacing="1" w:after="100" w:afterAutospacing="1" w:line="240" w:lineRule="auto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236E72">
        <w:rPr>
          <w:rFonts w:ascii="Times New Roman" w:hAnsi="Times New Roman"/>
          <w:sz w:val="24"/>
          <w:szCs w:val="24"/>
          <w:lang w:eastAsia="ru-RU"/>
        </w:rPr>
        <w:t>И на последок, прочту вам стихотворения, для поднятия настроения </w:t>
      </w:r>
    </w:p>
    <w:p w:rsidR="00847036" w:rsidRPr="00236E72" w:rsidRDefault="00847036" w:rsidP="00236E7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36E72">
        <w:rPr>
          <w:rFonts w:ascii="Times New Roman" w:hAnsi="Times New Roman"/>
          <w:sz w:val="24"/>
          <w:szCs w:val="24"/>
          <w:lang w:eastAsia="ru-RU"/>
        </w:rPr>
        <w:t>Родители-ласкатели-хвалители </w:t>
      </w:r>
      <w:r w:rsidRPr="00236E72">
        <w:rPr>
          <w:rFonts w:ascii="Times New Roman" w:hAnsi="Times New Roman"/>
          <w:sz w:val="24"/>
          <w:szCs w:val="24"/>
          <w:lang w:eastAsia="ru-RU"/>
        </w:rPr>
        <w:br/>
        <w:t>Если вы родители —</w:t>
      </w:r>
      <w:r w:rsidRPr="00236E72">
        <w:rPr>
          <w:rFonts w:ascii="Times New Roman" w:hAnsi="Times New Roman"/>
          <w:sz w:val="24"/>
          <w:szCs w:val="24"/>
          <w:lang w:eastAsia="ru-RU"/>
        </w:rPr>
        <w:br/>
        <w:t>Ласкатели, хвалители.</w:t>
      </w:r>
      <w:r w:rsidRPr="00236E72">
        <w:rPr>
          <w:rFonts w:ascii="Times New Roman" w:hAnsi="Times New Roman"/>
          <w:sz w:val="24"/>
          <w:szCs w:val="24"/>
          <w:lang w:eastAsia="ru-RU"/>
        </w:rPr>
        <w:br/>
        <w:t>Если вы родители —</w:t>
      </w:r>
      <w:r w:rsidRPr="00236E72">
        <w:rPr>
          <w:rFonts w:ascii="Times New Roman" w:hAnsi="Times New Roman"/>
          <w:sz w:val="24"/>
          <w:szCs w:val="24"/>
          <w:lang w:eastAsia="ru-RU"/>
        </w:rPr>
        <w:br/>
        <w:t>Прощатели, любители.</w:t>
      </w:r>
      <w:r w:rsidRPr="00236E72">
        <w:rPr>
          <w:rFonts w:ascii="Times New Roman" w:hAnsi="Times New Roman"/>
          <w:sz w:val="24"/>
          <w:szCs w:val="24"/>
          <w:lang w:eastAsia="ru-RU"/>
        </w:rPr>
        <w:br/>
        <w:t>Если разрешатели,</w:t>
      </w:r>
      <w:r w:rsidRPr="00236E72">
        <w:rPr>
          <w:rFonts w:ascii="Times New Roman" w:hAnsi="Times New Roman"/>
          <w:sz w:val="24"/>
          <w:szCs w:val="24"/>
          <w:lang w:eastAsia="ru-RU"/>
        </w:rPr>
        <w:br/>
        <w:t>Кyпители, дарители.</w:t>
      </w:r>
      <w:r w:rsidRPr="00236E72">
        <w:rPr>
          <w:rFonts w:ascii="Times New Roman" w:hAnsi="Times New Roman"/>
          <w:sz w:val="24"/>
          <w:szCs w:val="24"/>
          <w:lang w:eastAsia="ru-RU"/>
        </w:rPr>
        <w:br/>
        <w:t>Тогда вы не родители,</w:t>
      </w:r>
      <w:r w:rsidRPr="00236E72">
        <w:rPr>
          <w:rFonts w:ascii="Times New Roman" w:hAnsi="Times New Roman"/>
          <w:sz w:val="24"/>
          <w:szCs w:val="24"/>
          <w:lang w:eastAsia="ru-RU"/>
        </w:rPr>
        <w:br/>
        <w:t>А просто восхитители!</w:t>
      </w:r>
    </w:p>
    <w:p w:rsidR="00847036" w:rsidRPr="00236E72" w:rsidRDefault="00847036" w:rsidP="00236E7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36E72">
        <w:rPr>
          <w:rFonts w:ascii="Times New Roman" w:hAnsi="Times New Roman"/>
          <w:sz w:val="24"/>
          <w:szCs w:val="24"/>
          <w:lang w:eastAsia="ru-RU"/>
        </w:rPr>
        <w:t>А если вы родители —</w:t>
      </w:r>
      <w:r w:rsidRPr="00236E72">
        <w:rPr>
          <w:rFonts w:ascii="Times New Roman" w:hAnsi="Times New Roman"/>
          <w:sz w:val="24"/>
          <w:szCs w:val="24"/>
          <w:lang w:eastAsia="ru-RU"/>
        </w:rPr>
        <w:br/>
        <w:t>Ворчатели, сердители.</w:t>
      </w:r>
      <w:r w:rsidRPr="00236E72">
        <w:rPr>
          <w:rFonts w:ascii="Times New Roman" w:hAnsi="Times New Roman"/>
          <w:sz w:val="24"/>
          <w:szCs w:val="24"/>
          <w:lang w:eastAsia="ru-RU"/>
        </w:rPr>
        <w:br/>
        <w:t>А если вы родители —</w:t>
      </w:r>
      <w:r w:rsidRPr="00236E72">
        <w:rPr>
          <w:rFonts w:ascii="Times New Roman" w:hAnsi="Times New Roman"/>
          <w:sz w:val="24"/>
          <w:szCs w:val="24"/>
          <w:lang w:eastAsia="ru-RU"/>
        </w:rPr>
        <w:br/>
        <w:t>Рyгатели, стыдители.</w:t>
      </w:r>
      <w:r w:rsidRPr="00236E72">
        <w:rPr>
          <w:rFonts w:ascii="Times New Roman" w:hAnsi="Times New Roman"/>
          <w:sz w:val="24"/>
          <w:szCs w:val="24"/>
          <w:lang w:eastAsia="ru-RU"/>
        </w:rPr>
        <w:br/>
        <w:t>Гyлять не отпyскатели,</w:t>
      </w:r>
      <w:r w:rsidRPr="00236E72">
        <w:rPr>
          <w:rFonts w:ascii="Times New Roman" w:hAnsi="Times New Roman"/>
          <w:sz w:val="24"/>
          <w:szCs w:val="24"/>
          <w:lang w:eastAsia="ru-RU"/>
        </w:rPr>
        <w:br/>
        <w:t>Собакозапретители…</w:t>
      </w:r>
      <w:r w:rsidRPr="00236E72">
        <w:rPr>
          <w:rFonts w:ascii="Times New Roman" w:hAnsi="Times New Roman"/>
          <w:sz w:val="24"/>
          <w:szCs w:val="24"/>
          <w:lang w:eastAsia="ru-RU"/>
        </w:rPr>
        <w:br/>
        <w:t>То знаете, родители,</w:t>
      </w:r>
      <w:r w:rsidRPr="00236E72">
        <w:rPr>
          <w:rFonts w:ascii="Times New Roman" w:hAnsi="Times New Roman"/>
          <w:sz w:val="24"/>
          <w:szCs w:val="24"/>
          <w:lang w:eastAsia="ru-RU"/>
        </w:rPr>
        <w:br/>
        <w:t>Вы просто крокодители!</w:t>
      </w:r>
    </w:p>
    <w:p w:rsidR="00847036" w:rsidRPr="00236E72" w:rsidRDefault="00847036" w:rsidP="00236E7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36E72">
        <w:rPr>
          <w:rFonts w:ascii="Times New Roman" w:hAnsi="Times New Roman"/>
          <w:sz w:val="24"/>
          <w:szCs w:val="24"/>
          <w:lang w:eastAsia="ru-RU"/>
        </w:rPr>
        <w:t>Общие вопросы:</w:t>
      </w:r>
    </w:p>
    <w:p w:rsidR="00847036" w:rsidRPr="00236E72" w:rsidRDefault="00847036" w:rsidP="00236E7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36E72">
        <w:rPr>
          <w:rFonts w:ascii="Times New Roman" w:hAnsi="Times New Roman"/>
          <w:sz w:val="24"/>
          <w:szCs w:val="24"/>
          <w:lang w:eastAsia="ru-RU"/>
        </w:rPr>
        <w:t>Избрание родительского комитета</w:t>
      </w:r>
    </w:p>
    <w:p w:rsidR="00847036" w:rsidRPr="00236E72" w:rsidRDefault="00847036" w:rsidP="00236E7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36E72">
        <w:rPr>
          <w:rFonts w:ascii="Times New Roman" w:hAnsi="Times New Roman"/>
          <w:sz w:val="24"/>
          <w:szCs w:val="24"/>
          <w:lang w:eastAsia="ru-RU"/>
        </w:rPr>
        <w:t>Другие вопросы</w:t>
      </w:r>
    </w:p>
    <w:p w:rsidR="00847036" w:rsidRPr="00236E72" w:rsidRDefault="00847036" w:rsidP="00236E7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36E72">
        <w:rPr>
          <w:rFonts w:ascii="Times New Roman" w:hAnsi="Times New Roman"/>
          <w:sz w:val="24"/>
          <w:szCs w:val="24"/>
          <w:lang w:eastAsia="ru-RU"/>
        </w:rPr>
        <w:t>Итак, уважаемые родители наше родительское собрание подходит к концу, если есть какие-то недосказанные вопросы или мысли, прошу не стесняться решать их на месте.</w:t>
      </w:r>
    </w:p>
    <w:p w:rsidR="00847036" w:rsidRDefault="00847036">
      <w:bookmarkStart w:id="0" w:name="_GoBack"/>
      <w:bookmarkEnd w:id="0"/>
    </w:p>
    <w:sectPr w:rsidR="00847036" w:rsidSect="00E05F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D01F42"/>
    <w:multiLevelType w:val="multilevel"/>
    <w:tmpl w:val="9716B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7D789B"/>
    <w:multiLevelType w:val="multilevel"/>
    <w:tmpl w:val="62027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4B26434C"/>
    <w:multiLevelType w:val="multilevel"/>
    <w:tmpl w:val="14BA8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4CC858CC"/>
    <w:multiLevelType w:val="multilevel"/>
    <w:tmpl w:val="A2E0E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68EB4335"/>
    <w:multiLevelType w:val="multilevel"/>
    <w:tmpl w:val="0FEAE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33AAC"/>
    <w:rsid w:val="00233AAC"/>
    <w:rsid w:val="00236E72"/>
    <w:rsid w:val="007A5814"/>
    <w:rsid w:val="007B56CE"/>
    <w:rsid w:val="00847036"/>
    <w:rsid w:val="00AB2293"/>
    <w:rsid w:val="00E05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F7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uiPriority w:val="99"/>
    <w:semiHidden/>
    <w:rsid w:val="007A581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1065A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6892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5</Pages>
  <Words>1383</Words>
  <Characters>7884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Serko</cp:lastModifiedBy>
  <cp:revision>4</cp:revision>
  <dcterms:created xsi:type="dcterms:W3CDTF">2022-01-29T10:53:00Z</dcterms:created>
  <dcterms:modified xsi:type="dcterms:W3CDTF">2022-01-30T10:06:00Z</dcterms:modified>
</cp:coreProperties>
</file>