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83" w:rsidRDefault="008B6883" w:rsidP="00F92BB2">
      <w:pPr>
        <w:pStyle w:val="c1"/>
        <w:outlineLvl w:val="0"/>
      </w:pPr>
      <w:r>
        <w:rPr>
          <w:rStyle w:val="c6"/>
        </w:rPr>
        <w:t xml:space="preserve">Консультация для родителей </w:t>
      </w:r>
    </w:p>
    <w:p w:rsidR="008B6883" w:rsidRDefault="008B6883" w:rsidP="004B6F1B">
      <w:pPr>
        <w:pStyle w:val="c1"/>
      </w:pPr>
      <w:r>
        <w:rPr>
          <w:rStyle w:val="c7"/>
        </w:rPr>
        <w:t>«Речевое развитие ребенка 5–6 лет»</w:t>
      </w:r>
    </w:p>
    <w:p w:rsidR="008B6883" w:rsidRDefault="008B6883" w:rsidP="004B6F1B">
      <w:pPr>
        <w:pStyle w:val="c1"/>
      </w:pPr>
      <w:r>
        <w:rPr>
          <w:rStyle w:val="c4"/>
        </w:rPr>
        <w:t>Речь</w:t>
      </w:r>
      <w:r>
        <w:rPr>
          <w:rStyle w:val="c0"/>
        </w:rPr>
        <w:t> – одна из основных линий развития ребенка. Родной язык помогает малышу войти в наш мир, открывает широкие возможности для общения со взрослыми и детьми. С помощью речи ребенок познает мир, высказывает свои мысли и взгляды. В федеральном государственном образовательном стандарте дошкольного образования (ФГОС ДО) речевое развитие выделено в отдельную образовательную область. Стандарт определяет речевое развитие следующим образом: «</w:t>
      </w:r>
      <w:r>
        <w:rPr>
          <w:rStyle w:val="c4"/>
        </w:rPr>
        <w:t>Речевое развитие </w:t>
      </w:r>
      <w:r>
        <w:rPr>
          <w:rStyle w:val="c0"/>
        </w:rPr>
        <w:t>включает овладение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слуха,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8B6883" w:rsidRDefault="008B6883" w:rsidP="004B6F1B">
      <w:pPr>
        <w:pStyle w:val="c1"/>
      </w:pPr>
      <w:r>
        <w:rPr>
          <w:rStyle w:val="c0"/>
        </w:rPr>
        <w:t>Всем хорошо известно, что речь не является врожденной способностью человека. Она формируется постепенно в процессе роста и развития человека. Опишем основные характеристики речи детей 5-6 лет.</w:t>
      </w:r>
    </w:p>
    <w:p w:rsidR="008B6883" w:rsidRDefault="008B6883" w:rsidP="00F92BB2">
      <w:pPr>
        <w:pStyle w:val="c1"/>
        <w:outlineLvl w:val="0"/>
      </w:pPr>
      <w:r>
        <w:rPr>
          <w:rStyle w:val="c2"/>
        </w:rPr>
        <w:t>Словарь детей 5-6 лет</w:t>
      </w:r>
    </w:p>
    <w:p w:rsidR="008B6883" w:rsidRDefault="008B6883" w:rsidP="004B6F1B">
      <w:pPr>
        <w:pStyle w:val="c1"/>
      </w:pPr>
      <w:r>
        <w:rPr>
          <w:rStyle w:val="c0"/>
        </w:rPr>
        <w:t>В возрасте 5-6 лет словарь детей активно пополняется новыми словами. Это связано с интенсивным расширением представлений об окружающем мире. В целом к концу шестого года жизни словарь детей достигает 3000-4000 слов. Расширяется словарь обобщений, особенно за счет широких родовых понятий, например: растения – это деревья, кустарники, травы, цветы.</w:t>
      </w:r>
    </w:p>
    <w:p w:rsidR="008B6883" w:rsidRDefault="008B6883" w:rsidP="004B6F1B">
      <w:pPr>
        <w:pStyle w:val="c1"/>
      </w:pPr>
      <w:r>
        <w:rPr>
          <w:rStyle w:val="c0"/>
        </w:rPr>
        <w:t xml:space="preserve">В речи детей 5 лет начинают появляться «сорные» слова, на которые необходимо обращать внимание. В каждом конкретном случае следует </w:t>
      </w:r>
    </w:p>
    <w:p w:rsidR="008B6883" w:rsidRDefault="008B6883" w:rsidP="004B6F1B">
      <w:pPr>
        <w:pStyle w:val="c1"/>
      </w:pPr>
      <w:r>
        <w:rPr>
          <w:rStyle w:val="c0"/>
        </w:rPr>
        <w:t>искать свои способы воздействия на ребенка: для одних это «темница для лишних слов», для других это прямой запрет на употребление «сорных» слов.</w:t>
      </w:r>
      <w:r>
        <w:rPr>
          <w:noProof/>
        </w:rPr>
      </w:r>
      <w:r w:rsidRPr="001F1553">
        <w:rPr>
          <w:noProof/>
        </w:rPr>
        <w:pict>
          <v:rect id="AutoShape 1" o:spid="_x0000_s1026" alt="Описание: https://nsportal.ru/detskiy-sad/materialy-dlya-roditeley/2016/08/14/konsultatsiya-dlya-roditeley-rechevoe-razvitie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J&#10;kNzR/QIAADIGAAAOAAAAAAAAAAAAAAAAAC4CAABkcnMvZTJvRG9jLnhtbFBLAQItABQABgAIAAAA&#10;IQBMoOks2AAAAAMBAAAPAAAAAAAAAAAAAAAAAFcFAABkcnMvZG93bnJldi54bWxQSwUGAAAAAAQA&#10;BADzAAAAXAYAAAAA&#10;" filled="f" stroked="f">
            <o:lock v:ext="edit" aspectratio="t"/>
            <w10:anchorlock/>
          </v:rect>
        </w:pict>
      </w:r>
    </w:p>
    <w:p w:rsidR="008B6883" w:rsidRDefault="008B6883" w:rsidP="00F92BB2">
      <w:pPr>
        <w:pStyle w:val="c1"/>
        <w:outlineLvl w:val="0"/>
      </w:pPr>
      <w:r>
        <w:rPr>
          <w:rStyle w:val="c2"/>
        </w:rPr>
        <w:t>Грамматический строй речи детей 5-6 лет</w:t>
      </w:r>
    </w:p>
    <w:p w:rsidR="008B6883" w:rsidRDefault="008B6883" w:rsidP="004B6F1B">
      <w:pPr>
        <w:pStyle w:val="c1"/>
      </w:pPr>
      <w:r>
        <w:rPr>
          <w:rStyle w:val="c0"/>
        </w:rPr>
        <w:t>На шестом году жизни речь детей становится более правильной. Они достаточно хорошо образуют множественное число существительных (кукла – куклы, изменяют слова с помощью уменьшительно-ласкательных суффиксов (кукла – куколка). Быстро накапливается «математический» словарь, что заставляет детей согласовывать числительные с существительными, и они успешно справляются с этой задачей (одна кукла, две куклы). Дети 5 лет уверенно согласуют притяжательные местоимения мой, моя, моё, мои с существительными (моя кукла, мой мяч). Однако в этом возрасте можно столкнуться с некоторыми затруднениями при образовании некоторых существительных множественного числа родительного падежа (чулок, носков, ботинок, тапочек и т. д.) .</w:t>
      </w:r>
    </w:p>
    <w:p w:rsidR="008B6883" w:rsidRDefault="008B6883" w:rsidP="00F92BB2">
      <w:pPr>
        <w:pStyle w:val="c1"/>
        <w:outlineLvl w:val="0"/>
      </w:pPr>
      <w:r>
        <w:rPr>
          <w:rStyle w:val="c0"/>
        </w:rPr>
        <w:t>Звуковая культура речи детей 5-6 лет</w:t>
      </w:r>
    </w:p>
    <w:p w:rsidR="008B6883" w:rsidRDefault="008B6883" w:rsidP="004B6F1B">
      <w:pPr>
        <w:pStyle w:val="c1"/>
      </w:pPr>
      <w:r>
        <w:rPr>
          <w:rStyle w:val="c4"/>
        </w:rPr>
        <w:t>Речевой слух. </w:t>
      </w:r>
      <w:r>
        <w:rPr>
          <w:rStyle w:val="c0"/>
        </w:rPr>
        <w:t>Уровень развития речевого слуха ребенка в 5 лет позволяет ему:</w:t>
      </w:r>
    </w:p>
    <w:p w:rsidR="008B6883" w:rsidRDefault="008B6883" w:rsidP="004B6F1B">
      <w:pPr>
        <w:pStyle w:val="c1"/>
      </w:pPr>
      <w:r>
        <w:rPr>
          <w:rStyle w:val="c0"/>
        </w:rPr>
        <w:t>- контролировать правильность собственной речи и речи окружающих в произношении звуков и слов;</w:t>
      </w:r>
    </w:p>
    <w:p w:rsidR="008B6883" w:rsidRDefault="008B6883" w:rsidP="004B6F1B">
      <w:pPr>
        <w:pStyle w:val="c1"/>
      </w:pPr>
      <w:r>
        <w:rPr>
          <w:rStyle w:val="c0"/>
        </w:rPr>
        <w:t>- усваивать правила ударения в соответствии с традициями родного языка;</w:t>
      </w:r>
    </w:p>
    <w:p w:rsidR="008B6883" w:rsidRDefault="008B6883" w:rsidP="004B6F1B">
      <w:pPr>
        <w:pStyle w:val="c1"/>
      </w:pPr>
      <w:r>
        <w:rPr>
          <w:rStyle w:val="c0"/>
        </w:rPr>
        <w:t>- выделять первую фонему (звук) в слове; находить в слове место определенного звука; определять последовательность звуков в односложных словах (например, сок) ;</w:t>
      </w:r>
    </w:p>
    <w:p w:rsidR="008B6883" w:rsidRDefault="008B6883" w:rsidP="004B6F1B">
      <w:pPr>
        <w:pStyle w:val="c1"/>
      </w:pPr>
      <w:r>
        <w:rPr>
          <w:rStyle w:val="c0"/>
        </w:rPr>
        <w:t>- овладеть делением слова на слоги.</w:t>
      </w:r>
    </w:p>
    <w:p w:rsidR="008B6883" w:rsidRDefault="008B6883" w:rsidP="004B6F1B">
      <w:pPr>
        <w:pStyle w:val="c1"/>
      </w:pPr>
      <w:r>
        <w:rPr>
          <w:rStyle w:val="c4"/>
        </w:rPr>
        <w:t>Речевое дыхание. </w:t>
      </w:r>
      <w:r>
        <w:rPr>
          <w:rStyle w:val="c0"/>
        </w:rPr>
        <w:t xml:space="preserve">У детей 5 лет продолжает формироваться правильное речевое дыхание с коротким вдохом и длительным выдохом. Дыхательная струя становится длиннее, что позволяет ребенку произносить на одном вдохе фразу, состоящую из 5-6 слов. В противном случае может возникнуть </w:t>
      </w:r>
    </w:p>
    <w:p w:rsidR="008B6883" w:rsidRDefault="008B6883" w:rsidP="004B6F1B">
      <w:pPr>
        <w:pStyle w:val="c1"/>
      </w:pPr>
      <w:r>
        <w:rPr>
          <w:rStyle w:val="c0"/>
        </w:rPr>
        <w:t>физиологическое заикание, когда ребенку при нехватке воздуха приходится прерываться посредине слова. Так появляются речевые запинки, которые могут перейти в привычку.</w:t>
      </w:r>
      <w:r>
        <w:rPr>
          <w:noProof/>
        </w:rPr>
      </w:r>
      <w:r w:rsidRPr="001F1553">
        <w:rPr>
          <w:noProof/>
        </w:rPr>
        <w:pict>
          <v:rect id="AutoShape 2" o:spid="_x0000_s1027" alt="Описание: https://nsportal.ru/detskiy-sad/materialy-dlya-roditeley/2016/08/14/konsultatsiya-dlya-roditeley-rechevoe-razvitie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O3O&#10;VPb8AgAAMgYAAA4AAAAAAAAAAAAAAAAALgIAAGRycy9lMm9Eb2MueG1sUEsBAi0AFAAGAAgAAAAh&#10;AEyg6SzYAAAAAwEAAA8AAAAAAAAAAAAAAAAAVgUAAGRycy9kb3ducmV2LnhtbFBLBQYAAAAABAAE&#10;APMAAABbBgAAAAA=&#10;" filled="f" stroked="f">
            <o:lock v:ext="edit" aspectratio="t"/>
            <w10:anchorlock/>
          </v:rect>
        </w:pict>
      </w:r>
    </w:p>
    <w:p w:rsidR="008B6883" w:rsidRDefault="008B6883" w:rsidP="004B6F1B">
      <w:pPr>
        <w:pStyle w:val="c1"/>
      </w:pPr>
      <w:r>
        <w:rPr>
          <w:rStyle w:val="c4"/>
        </w:rPr>
        <w:t>Звукопроизношение. </w:t>
      </w:r>
      <w:r>
        <w:rPr>
          <w:rStyle w:val="c0"/>
        </w:rPr>
        <w:t>В 5 лет некоторые дети еще могут испытывать сложности в произношении сонорных звуков [л], [р], шипящих звуков [ш], [ж], [ч], [щ], трудности употребления проявляются в замене звуков (р на л; ш на с, нестойкости употребления (жук жуззит).</w:t>
      </w:r>
    </w:p>
    <w:p w:rsidR="008B6883" w:rsidRDefault="008B6883" w:rsidP="004B6F1B">
      <w:pPr>
        <w:pStyle w:val="c1"/>
      </w:pPr>
      <w:r>
        <w:rPr>
          <w:rStyle w:val="c4"/>
        </w:rPr>
        <w:t>Словопроизношение. </w:t>
      </w:r>
      <w:r>
        <w:rPr>
          <w:rStyle w:val="c0"/>
        </w:rPr>
        <w:t>Детям 5 лет доступно произношение слов сложной звукослоговой конструкции. Из речи постепенно исчезают замена звуков и сокращение слов. Дети успешно справляются с произнесением слов, в которых имеются множественные стечения согласных (конструктор, экскурсия).</w:t>
      </w:r>
    </w:p>
    <w:p w:rsidR="008B6883" w:rsidRDefault="008B6883" w:rsidP="00F92BB2">
      <w:pPr>
        <w:pStyle w:val="c1"/>
        <w:outlineLvl w:val="0"/>
      </w:pPr>
      <w:r>
        <w:rPr>
          <w:rStyle w:val="c0"/>
        </w:rPr>
        <w:t>Связная речь детей 5-6 лет</w:t>
      </w:r>
    </w:p>
    <w:p w:rsidR="008B6883" w:rsidRDefault="008B6883" w:rsidP="004B6F1B">
      <w:pPr>
        <w:pStyle w:val="c1"/>
      </w:pPr>
      <w:r>
        <w:rPr>
          <w:rStyle w:val="c0"/>
        </w:rPr>
        <w:t>В старшем дошкольном возрасте продолжается развитие связной речи – диалога и монолога. Однако взрослым следует знать, что для детей дошкольного возраста первостепенное значение имеет овладение диалогической речью – необходимым условием полноценного социального развития ребенка. Развитый диалог позволяет ребенку легко входить в контакт как со взрослыми, так и со сверстниками. Определенно дети достигают больших успехов в развитии диалогической речи в условиях социального благополучия, которое подразумевает, что окружающие взрослые относятся к ним с чувством глубокой любви и уважения; когда взрослые считаются с ребенком, чутко прислушиваются к его мнению и учитывая его интересы; когда взрослые не только говорят сами, но и умеют слушать своего ребенка, занимая позицию тактичного собеседника.</w:t>
      </w:r>
    </w:p>
    <w:p w:rsidR="008B6883" w:rsidRDefault="008B6883" w:rsidP="00F92BB2">
      <w:pPr>
        <w:pStyle w:val="c1"/>
      </w:pPr>
      <w:r>
        <w:rPr>
          <w:rStyle w:val="c0"/>
        </w:rPr>
        <w:t>Монолог – более сложная форма речи, развитие и становление которой требуют от ребенка определенного уровня общего развития. По данным отечественных исследований, элементы монологической речи появляются у детей лишь к 5 годам. С этого времени ребенок начинает овладевать сложнейшей формой сообщения в виде монолога-рассказа о пережитом и увиденном.</w:t>
      </w:r>
      <w:r>
        <w:rPr>
          <w:noProof/>
        </w:rPr>
      </w:r>
      <w:r w:rsidRPr="001F1553">
        <w:rPr>
          <w:noProof/>
        </w:rPr>
        <w:pict>
          <v:rect id="AutoShape 3" o:spid="_x0000_s1028" alt="Описание: https://nsportal.ru/detskiy-sad/materialy-dlya-roditeley/2016/08/14/konsultatsiya-dlya-roditeley-rechevoe-razvitie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nS2t&#10;UfsCAAAyBgAADgAAAAAAAAAAAAAAAAAuAgAAZHJzL2Uyb0RvYy54bWxQSwECLQAUAAYACAAAACEA&#10;TKDpLNgAAAADAQAADwAAAAAAAAAAAAAAAABVBQAAZHJzL2Rvd25yZXYueG1sUEsFBgAAAAAEAAQA&#10;8wAAAFoGAAAAAA==&#10;" filled="f" stroked="f">
            <o:lock v:ext="edit" aspectratio="t"/>
            <w10:anchorlock/>
          </v:rect>
        </w:pict>
      </w:r>
    </w:p>
    <w:p w:rsidR="008B6883" w:rsidRDefault="008B6883" w:rsidP="004B6F1B">
      <w:pPr>
        <w:pStyle w:val="c1"/>
        <w:rPr>
          <w:rStyle w:val="c0"/>
        </w:rPr>
      </w:pPr>
    </w:p>
    <w:p w:rsidR="008B6883" w:rsidRDefault="008B6883" w:rsidP="004B6F1B">
      <w:pPr>
        <w:pStyle w:val="c1"/>
      </w:pPr>
      <w:r>
        <w:rPr>
          <w:rStyle w:val="c0"/>
        </w:rPr>
        <w:t>На сегодняшний день нам известно, что в связной речи дошкольников наблюдается явное преобладание диалогической речи над монологической, особенно у детей до 5 лет. В речи детей 5-8 лет появляются элементы монологических высказываний, но они ситуативны. Для правильного понимания прослушанного необходимы дополнительные вопросы, а это означает, что монологические высказывания старших дошкольников характеризуются тяготением к диалогу.</w:t>
      </w:r>
    </w:p>
    <w:p w:rsidR="008B6883" w:rsidRDefault="008B6883" w:rsidP="00F92BB2">
      <w:pPr>
        <w:pStyle w:val="c1"/>
        <w:outlineLvl w:val="0"/>
      </w:pPr>
      <w:r>
        <w:rPr>
          <w:rStyle w:val="c0"/>
        </w:rPr>
        <w:t>Подготовка к обучению грамоте</w:t>
      </w:r>
    </w:p>
    <w:p w:rsidR="008B6883" w:rsidRDefault="008B6883" w:rsidP="004B6F1B">
      <w:pPr>
        <w:pStyle w:val="c1"/>
      </w:pPr>
      <w:r>
        <w:rPr>
          <w:rStyle w:val="c0"/>
        </w:rPr>
        <w:t>Уровень речевого развития, на который выходит ребенок в старшем дошкольном возрасте, вплотную подводит его к серьезному этапу – овладению письменными формами речи (чтением и письмом). Взрослым необходимо помнить, что чтение, и особенно письмо, - сложные навыки, требующие определенного уровня развития ребенка. Не стоит торопиться в погоне за внешними эффектами (мой ребенок уже знает буквы, уже пишет). Подобная торопливость оборачивается впоследствии колоссальными трудностями. Речевое и языковое развитие ребенка должно плавно и правильно протекать в рамках возрастных возможностей и индивидуальных особенностей каждого ребенка. Задача взрослых состоит в том, чтобы во взаимодействии сада и семьи подготовить пятилетнего ребенка к серьезному последующему обучению чтению и письму.</w:t>
      </w:r>
    </w:p>
    <w:p w:rsidR="008B6883" w:rsidRDefault="008B6883" w:rsidP="004B6F1B">
      <w:pPr>
        <w:pStyle w:val="c1"/>
      </w:pPr>
      <w:r>
        <w:rPr>
          <w:rStyle w:val="c0"/>
        </w:rPr>
        <w:t>Нормальное формирование навыков чтения включает в себя определенные последовательные этапы:</w:t>
      </w:r>
    </w:p>
    <w:p w:rsidR="008B6883" w:rsidRDefault="008B6883" w:rsidP="004B6F1B">
      <w:pPr>
        <w:pStyle w:val="c1"/>
      </w:pPr>
      <w:r>
        <w:rPr>
          <w:rStyle w:val="c0"/>
        </w:rPr>
        <w:t>- всестороння работа со звуком;</w:t>
      </w:r>
    </w:p>
    <w:p w:rsidR="008B6883" w:rsidRDefault="008B6883" w:rsidP="004B6F1B">
      <w:pPr>
        <w:pStyle w:val="c1"/>
      </w:pPr>
      <w:r>
        <w:rPr>
          <w:rStyle w:val="c0"/>
        </w:rPr>
        <w:t>- знакомство с образом буквы и закрепление его;</w:t>
      </w:r>
    </w:p>
    <w:p w:rsidR="008B6883" w:rsidRDefault="008B6883" w:rsidP="004B6F1B">
      <w:pPr>
        <w:pStyle w:val="c1"/>
      </w:pPr>
      <w:r>
        <w:rPr>
          <w:rStyle w:val="c0"/>
        </w:rPr>
        <w:t>- формирование техники чтения.</w:t>
      </w:r>
    </w:p>
    <w:p w:rsidR="008B6883" w:rsidRDefault="008B6883" w:rsidP="004B6F1B">
      <w:pPr>
        <w:pStyle w:val="c1"/>
      </w:pPr>
      <w:r>
        <w:rPr>
          <w:rStyle w:val="c0"/>
        </w:rPr>
        <w:t>В старшей группе начинается серьезная работа по подготовке к обучению чтению и письму, которая будет продолжена и в следующей возрастной группе.</w:t>
      </w:r>
    </w:p>
    <w:p w:rsidR="008B6883" w:rsidRDefault="008B6883">
      <w:bookmarkStart w:id="0" w:name="_GoBack"/>
      <w:bookmarkEnd w:id="0"/>
    </w:p>
    <w:sectPr w:rsidR="008B6883" w:rsidSect="001F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AAD"/>
    <w:rsid w:val="000B0941"/>
    <w:rsid w:val="001F1553"/>
    <w:rsid w:val="004B6F1B"/>
    <w:rsid w:val="004F0AAD"/>
    <w:rsid w:val="008B6883"/>
    <w:rsid w:val="00DD3CF2"/>
    <w:rsid w:val="00F9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uiPriority w:val="99"/>
    <w:rsid w:val="004B6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DefaultParagraphFont"/>
    <w:uiPriority w:val="99"/>
    <w:rsid w:val="004B6F1B"/>
    <w:rPr>
      <w:rFonts w:cs="Times New Roman"/>
    </w:rPr>
  </w:style>
  <w:style w:type="character" w:customStyle="1" w:styleId="c7">
    <w:name w:val="c7"/>
    <w:basedOn w:val="DefaultParagraphFont"/>
    <w:uiPriority w:val="99"/>
    <w:rsid w:val="004B6F1B"/>
    <w:rPr>
      <w:rFonts w:cs="Times New Roman"/>
    </w:rPr>
  </w:style>
  <w:style w:type="character" w:customStyle="1" w:styleId="c4">
    <w:name w:val="c4"/>
    <w:basedOn w:val="DefaultParagraphFont"/>
    <w:uiPriority w:val="99"/>
    <w:rsid w:val="004B6F1B"/>
    <w:rPr>
      <w:rFonts w:cs="Times New Roman"/>
    </w:rPr>
  </w:style>
  <w:style w:type="character" w:customStyle="1" w:styleId="c0">
    <w:name w:val="c0"/>
    <w:basedOn w:val="DefaultParagraphFont"/>
    <w:uiPriority w:val="99"/>
    <w:rsid w:val="004B6F1B"/>
    <w:rPr>
      <w:rFonts w:cs="Times New Roman"/>
    </w:rPr>
  </w:style>
  <w:style w:type="character" w:customStyle="1" w:styleId="c2">
    <w:name w:val="c2"/>
    <w:basedOn w:val="DefaultParagraphFont"/>
    <w:uiPriority w:val="99"/>
    <w:rsid w:val="004B6F1B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F92B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5066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9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1031</Words>
  <Characters>5877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Serko</cp:lastModifiedBy>
  <cp:revision>4</cp:revision>
  <dcterms:created xsi:type="dcterms:W3CDTF">2022-01-28T12:59:00Z</dcterms:created>
  <dcterms:modified xsi:type="dcterms:W3CDTF">2022-01-30T09:21:00Z</dcterms:modified>
</cp:coreProperties>
</file>