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6B" w:rsidRPr="00093F52" w:rsidRDefault="00F3156B" w:rsidP="00240F49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</w:p>
    <w:p w:rsidR="00F3156B" w:rsidRDefault="00F3156B" w:rsidP="00240F4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F3156B" w:rsidRPr="005C4320" w:rsidRDefault="00F3156B" w:rsidP="00240F4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«Мой отчий край ни в чем не повторим</w:t>
      </w:r>
      <w:r w:rsidRPr="005C4320">
        <w:rPr>
          <w:rFonts w:ascii="Times New Roman" w:hAnsi="Times New Roman"/>
          <w:b/>
          <w:sz w:val="32"/>
          <w:szCs w:val="32"/>
        </w:rPr>
        <w:t>!»</w:t>
      </w:r>
    </w:p>
    <w:p w:rsidR="00F3156B" w:rsidRPr="00791934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CF6033">
        <w:rPr>
          <w:rFonts w:ascii="Times New Roman" w:hAnsi="Times New Roman"/>
          <w:b/>
          <w:sz w:val="28"/>
          <w:szCs w:val="28"/>
        </w:rPr>
        <w:t>Цель:</w:t>
      </w:r>
      <w:r w:rsidRPr="00791934">
        <w:rPr>
          <w:rFonts w:ascii="Times New Roman" w:hAnsi="Times New Roman"/>
          <w:sz w:val="28"/>
          <w:szCs w:val="28"/>
        </w:rPr>
        <w:t> Воспитание патриотизма, любви к родному краю, гордости за своих земляков, формирование активной жизненной позиции.</w:t>
      </w: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З</w:t>
      </w:r>
      <w:r w:rsidRPr="00791934">
        <w:rPr>
          <w:rFonts w:ascii="Times New Roman" w:hAnsi="Times New Roman"/>
          <w:i/>
          <w:iCs/>
          <w:sz w:val="28"/>
          <w:szCs w:val="28"/>
        </w:rPr>
        <w:t>вучат песни Кубанского казачьего хора.)</w:t>
      </w:r>
    </w:p>
    <w:p w:rsidR="00F3156B" w:rsidRDefault="00F3156B" w:rsidP="00240F49">
      <w:pPr>
        <w:pStyle w:val="NoSpacing"/>
        <w:rPr>
          <w:rFonts w:ascii="Times New Roman" w:hAnsi="Times New Roman"/>
          <w:i/>
          <w:iCs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Здравствуйте ребята</w:t>
      </w:r>
      <w:r w:rsidRPr="00791934">
        <w:rPr>
          <w:rFonts w:ascii="Times New Roman" w:hAnsi="Times New Roman"/>
          <w:sz w:val="28"/>
          <w:szCs w:val="28"/>
        </w:rPr>
        <w:t>! Мы</w:t>
      </w:r>
      <w:r>
        <w:rPr>
          <w:rFonts w:ascii="Times New Roman" w:hAnsi="Times New Roman"/>
          <w:sz w:val="28"/>
          <w:szCs w:val="28"/>
        </w:rPr>
        <w:t xml:space="preserve"> рады </w:t>
      </w:r>
      <w:r w:rsidRPr="00791934">
        <w:rPr>
          <w:rFonts w:ascii="Times New Roman" w:hAnsi="Times New Roman"/>
          <w:sz w:val="28"/>
          <w:szCs w:val="28"/>
        </w:rPr>
        <w:t xml:space="preserve"> приветств</w:t>
      </w:r>
      <w:r>
        <w:rPr>
          <w:rFonts w:ascii="Times New Roman" w:hAnsi="Times New Roman"/>
          <w:sz w:val="28"/>
          <w:szCs w:val="28"/>
        </w:rPr>
        <w:t xml:space="preserve">овать Вас на  нашем мероприятии, посвященном </w:t>
      </w:r>
      <w:r w:rsidRPr="00791934">
        <w:rPr>
          <w:rFonts w:ascii="Times New Roman" w:hAnsi="Times New Roman"/>
          <w:sz w:val="28"/>
          <w:szCs w:val="28"/>
        </w:rPr>
        <w:t xml:space="preserve"> дню рождения Краснодарского края!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040518">
        <w:rPr>
          <w:rFonts w:ascii="Times New Roman" w:hAnsi="Times New Roman"/>
          <w:sz w:val="28"/>
          <w:szCs w:val="28"/>
        </w:rPr>
        <w:t>13 сентября 1937 года Постановлением ЦИК СССР Азово-Черноморский край был разделен на Краснодарский край и Ростовскую область.</w:t>
      </w:r>
      <w:r>
        <w:rPr>
          <w:rFonts w:ascii="Times New Roman" w:hAnsi="Times New Roman"/>
          <w:sz w:val="28"/>
          <w:szCs w:val="28"/>
        </w:rPr>
        <w:t xml:space="preserve"> И с</w:t>
      </w:r>
      <w:r w:rsidRPr="00791934"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одня, 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сентября 2018 года мы отмечаем 81</w:t>
      </w:r>
      <w:r w:rsidRPr="00791934">
        <w:rPr>
          <w:rFonts w:ascii="Times New Roman" w:hAnsi="Times New Roman"/>
          <w:sz w:val="28"/>
          <w:szCs w:val="28"/>
        </w:rPr>
        <w:t>-ю годовщину образования Краснодарского края.</w:t>
      </w:r>
    </w:p>
    <w:p w:rsidR="00F3156B" w:rsidRPr="00240F49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Ф</w:t>
      </w:r>
      <w:r w:rsidRPr="00791934">
        <w:rPr>
          <w:rFonts w:ascii="Times New Roman" w:hAnsi="Times New Roman"/>
          <w:i/>
          <w:iCs/>
          <w:sz w:val="28"/>
          <w:szCs w:val="28"/>
        </w:rPr>
        <w:t>оном звучат песни кубанского казачьего хора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344638" w:rsidRDefault="00F3156B" w:rsidP="00240F49">
      <w:pPr>
        <w:pStyle w:val="NoSpacing"/>
        <w:rPr>
          <w:rFonts w:ascii="Times New Roman" w:hAnsi="Times New Roman"/>
          <w:b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1:</w:t>
      </w: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У каждого на свете есть, наверно,</w:t>
      </w: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Любимый уголок земли,</w:t>
      </w: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1934">
        <w:rPr>
          <w:rFonts w:ascii="Times New Roman" w:hAnsi="Times New Roman"/>
          <w:sz w:val="28"/>
          <w:szCs w:val="28"/>
        </w:rPr>
        <w:t>где листья по-особому на вербе</w:t>
      </w: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Склонились над задумчивой водой.</w:t>
      </w: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Где небо выше и просторы шире.</w:t>
      </w: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И так привольно и легко дышать,</w:t>
      </w: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Где ко всему в прекрасном этом мире</w:t>
      </w: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По-детски чисто тянется душа…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2:</w:t>
      </w:r>
      <w:r w:rsidRPr="00791934">
        <w:rPr>
          <w:rFonts w:ascii="Times New Roman" w:hAnsi="Times New Roman"/>
          <w:sz w:val="28"/>
          <w:szCs w:val="28"/>
        </w:rPr>
        <w:t> Любимый уголок земли - это наша с вами малая родина-Кубань, чудесный, благодатный край. Край снежных гор и золотых хлебных полей, привольных степей и цветущих садов. Край, в котором живут замечательные люди: хлеборобы и животноводы, садоводы и виноградари, рабочие заводов и фабрик, врачи и учителя, учёные и спортсмены, художники и поэты… Все они стремятся сделать нашу Кубань ещё лучше, богаче, красивее.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1:</w:t>
      </w:r>
      <w:r w:rsidRPr="00791934">
        <w:rPr>
          <w:rFonts w:ascii="Times New Roman" w:hAnsi="Times New Roman"/>
          <w:sz w:val="28"/>
          <w:szCs w:val="28"/>
        </w:rPr>
        <w:t> Пройдут  годы, вы станете  взрослыми, сделаете  первые шаги в самостоятельную жизнь. Но где бы вы ни были, в сердце каждого из вас будет жить край  вашего  детства.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2:</w:t>
      </w:r>
      <w:r w:rsidRPr="00791934">
        <w:rPr>
          <w:rFonts w:ascii="Times New Roman" w:hAnsi="Times New Roman"/>
          <w:sz w:val="28"/>
          <w:szCs w:val="28"/>
        </w:rPr>
        <w:t> Дом, в котором ласковый голос мамы пел колыбельную песню.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1:</w:t>
      </w:r>
      <w:r w:rsidRPr="00791934">
        <w:rPr>
          <w:rFonts w:ascii="Times New Roman" w:hAnsi="Times New Roman"/>
          <w:sz w:val="28"/>
          <w:szCs w:val="28"/>
        </w:rPr>
        <w:t> Удивительная  красота  кубанского хлебного поля.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2:</w:t>
      </w:r>
      <w:r w:rsidRPr="00791934">
        <w:rPr>
          <w:rFonts w:ascii="Times New Roman" w:hAnsi="Times New Roman"/>
          <w:sz w:val="28"/>
          <w:szCs w:val="28"/>
        </w:rPr>
        <w:t> Шелест  налитых солнцем колосьев.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1:</w:t>
      </w:r>
      <w:r w:rsidRPr="00791934">
        <w:rPr>
          <w:rFonts w:ascii="Times New Roman" w:hAnsi="Times New Roman"/>
          <w:sz w:val="28"/>
          <w:szCs w:val="28"/>
        </w:rPr>
        <w:t> Жаркое  дыхание  степи.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2:</w:t>
      </w:r>
      <w:r w:rsidRPr="00791934">
        <w:rPr>
          <w:rFonts w:ascii="Times New Roman" w:hAnsi="Times New Roman"/>
          <w:sz w:val="28"/>
          <w:szCs w:val="28"/>
        </w:rPr>
        <w:t> Неутолимые  реки.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1:</w:t>
      </w:r>
      <w:r w:rsidRPr="00791934">
        <w:rPr>
          <w:rFonts w:ascii="Times New Roman" w:hAnsi="Times New Roman"/>
          <w:sz w:val="28"/>
          <w:szCs w:val="28"/>
        </w:rPr>
        <w:t> Величественные  моря.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2:</w:t>
      </w:r>
      <w:r w:rsidRPr="00791934">
        <w:rPr>
          <w:rFonts w:ascii="Times New Roman" w:hAnsi="Times New Roman"/>
          <w:sz w:val="28"/>
          <w:szCs w:val="28"/>
        </w:rPr>
        <w:t> Живописные  долины.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1:</w:t>
      </w:r>
      <w:r w:rsidRPr="00791934">
        <w:rPr>
          <w:rFonts w:ascii="Times New Roman" w:hAnsi="Times New Roman"/>
          <w:sz w:val="28"/>
          <w:szCs w:val="28"/>
        </w:rPr>
        <w:t> От  родного дома, школы, района начинается Родина. А это частица Краснодарского края.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934">
        <w:rPr>
          <w:rFonts w:ascii="Times New Roman" w:hAnsi="Times New Roman"/>
          <w:sz w:val="28"/>
          <w:szCs w:val="28"/>
        </w:rPr>
        <w:t xml:space="preserve">А Краснодарский край – это частица  нашей Родины. Его называют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91934">
        <w:rPr>
          <w:rFonts w:ascii="Times New Roman" w:hAnsi="Times New Roman"/>
          <w:sz w:val="28"/>
          <w:szCs w:val="28"/>
        </w:rPr>
        <w:t>Кубанью</w:t>
      </w:r>
      <w:r>
        <w:rPr>
          <w:rFonts w:ascii="Times New Roman" w:hAnsi="Times New Roman"/>
          <w:sz w:val="28"/>
          <w:szCs w:val="28"/>
        </w:rPr>
        <w:t>,</w:t>
      </w:r>
      <w:r w:rsidRPr="00791934">
        <w:rPr>
          <w:rFonts w:ascii="Times New Roman" w:hAnsi="Times New Roman"/>
          <w:sz w:val="28"/>
          <w:szCs w:val="28"/>
        </w:rPr>
        <w:t xml:space="preserve"> по имени самой  большой реки Северного Кавказа – </w:t>
      </w:r>
      <w:r>
        <w:rPr>
          <w:rFonts w:ascii="Times New Roman" w:hAnsi="Times New Roman"/>
          <w:sz w:val="28"/>
          <w:szCs w:val="28"/>
        </w:rPr>
        <w:t>реки Кубань</w:t>
      </w:r>
      <w:r w:rsidRPr="00791934">
        <w:rPr>
          <w:rFonts w:ascii="Times New Roman" w:hAnsi="Times New Roman"/>
          <w:sz w:val="28"/>
          <w:szCs w:val="28"/>
        </w:rPr>
        <w:t>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приглашаем вас отправится в небольшое  путешествие  по страницам журнала «Моя Кубань!»</w:t>
      </w:r>
    </w:p>
    <w:p w:rsidR="00F3156B" w:rsidRPr="0009584E" w:rsidRDefault="00F3156B" w:rsidP="0009584E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F3156B" w:rsidRPr="00344638" w:rsidRDefault="00F3156B" w:rsidP="0009584E">
      <w:pPr>
        <w:pStyle w:val="NoSpacing"/>
        <w:rPr>
          <w:rFonts w:ascii="Times New Roman" w:hAnsi="Times New Roman"/>
          <w:b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Ведущий ученик 2:</w:t>
      </w:r>
      <w:r w:rsidRPr="00791934">
        <w:rPr>
          <w:rFonts w:ascii="Times New Roman" w:hAnsi="Times New Roman"/>
          <w:sz w:val="28"/>
          <w:szCs w:val="28"/>
        </w:rPr>
        <w:t xml:space="preserve"> Мы предлагаем </w:t>
      </w:r>
      <w:r>
        <w:rPr>
          <w:rFonts w:ascii="Times New Roman" w:hAnsi="Times New Roman"/>
          <w:sz w:val="28"/>
          <w:szCs w:val="28"/>
        </w:rPr>
        <w:t xml:space="preserve">вам посетить  страничку </w:t>
      </w:r>
      <w:r w:rsidRPr="00344638">
        <w:rPr>
          <w:rFonts w:ascii="Times New Roman" w:hAnsi="Times New Roman"/>
          <w:b/>
          <w:sz w:val="28"/>
          <w:szCs w:val="28"/>
        </w:rPr>
        <w:t>« Историческую»</w:t>
      </w:r>
    </w:p>
    <w:p w:rsidR="00F3156B" w:rsidRDefault="00F3156B" w:rsidP="008C55A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344638" w:rsidRDefault="00F3156B" w:rsidP="008C55A9">
      <w:pPr>
        <w:pStyle w:val="NoSpacing"/>
        <w:rPr>
          <w:rFonts w:ascii="Times New Roman" w:hAnsi="Times New Roman"/>
          <w:b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1-й «историк»: 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Мы предлагаем оглянуться,</w:t>
      </w:r>
      <w:r w:rsidRPr="00791934">
        <w:rPr>
          <w:rFonts w:ascii="Times New Roman" w:hAnsi="Times New Roman"/>
          <w:sz w:val="28"/>
          <w:szCs w:val="28"/>
        </w:rPr>
        <w:br/>
        <w:t>Всмотреться в дым и даль веков, –</w:t>
      </w:r>
      <w:r w:rsidRPr="00791934">
        <w:rPr>
          <w:rFonts w:ascii="Times New Roman" w:hAnsi="Times New Roman"/>
          <w:sz w:val="28"/>
          <w:szCs w:val="28"/>
        </w:rPr>
        <w:br/>
        <w:t>И перед нами развернутся</w:t>
      </w:r>
      <w:r w:rsidRPr="00791934">
        <w:rPr>
          <w:rFonts w:ascii="Times New Roman" w:hAnsi="Times New Roman"/>
          <w:sz w:val="28"/>
          <w:szCs w:val="28"/>
        </w:rPr>
        <w:br/>
        <w:t>Дела кубанских казаков.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2-й «историк»: </w:t>
      </w:r>
      <w:r w:rsidRPr="00791934">
        <w:rPr>
          <w:rFonts w:ascii="Times New Roman" w:hAnsi="Times New Roman"/>
          <w:sz w:val="28"/>
          <w:szCs w:val="28"/>
        </w:rPr>
        <w:t>При упоминании слова «казак» сразу же встаёт образ отважного воина, неутомимого труженика, рачительного хозяина. Настоящий казак гордится своими историческими корнями. И для этого есть все основания. Именно казачество оставило заметный след в истории Кубани.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3-й «историк»:</w:t>
      </w:r>
      <w:r w:rsidRPr="00791934">
        <w:rPr>
          <w:rFonts w:ascii="Times New Roman" w:hAnsi="Times New Roman"/>
          <w:sz w:val="28"/>
          <w:szCs w:val="28"/>
        </w:rPr>
        <w:t> Казаки живут на Кубани с 1792 года, возделывая и охраняя родную землю. Родную землю порой приходилось не только возделывать, но и защищать. В грозные годы Великой Отечественной войны все, от мала до велика, считали своим долгом сражаться за свободу Родины. Мирные труженики земли становились грозными воинами.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 xml:space="preserve"> Ведущий ученик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934">
        <w:rPr>
          <w:rFonts w:ascii="Times New Roman" w:hAnsi="Times New Roman"/>
          <w:sz w:val="28"/>
          <w:szCs w:val="28"/>
        </w:rPr>
        <w:t> Краснодарский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1934">
        <w:rPr>
          <w:rFonts w:ascii="Times New Roman" w:hAnsi="Times New Roman"/>
          <w:sz w:val="28"/>
          <w:szCs w:val="28"/>
        </w:rPr>
        <w:t xml:space="preserve"> славится своими людьми, потому что более трудолюбивых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934">
        <w:rPr>
          <w:rFonts w:ascii="Times New Roman" w:hAnsi="Times New Roman"/>
          <w:sz w:val="28"/>
          <w:szCs w:val="28"/>
        </w:rPr>
        <w:t>, гостеприимных трудно найти. Казаки очень любят свою землю и нежно о ней заботятся. Именно поэтому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91934">
        <w:rPr>
          <w:rFonts w:ascii="Times New Roman" w:hAnsi="Times New Roman"/>
          <w:sz w:val="28"/>
          <w:szCs w:val="28"/>
        </w:rPr>
        <w:t xml:space="preserve"> Кубань называют всероссийской житницей, жемчужиной России</w:t>
      </w:r>
      <w:r>
        <w:rPr>
          <w:rFonts w:ascii="Times New Roman" w:hAnsi="Times New Roman"/>
          <w:sz w:val="28"/>
          <w:szCs w:val="28"/>
        </w:rPr>
        <w:t>.</w:t>
      </w: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344638" w:rsidRDefault="00F3156B" w:rsidP="00344638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А теперь следующая страничка </w:t>
      </w:r>
      <w:r>
        <w:rPr>
          <w:rFonts w:ascii="Times New Roman" w:hAnsi="Times New Roman"/>
          <w:b/>
          <w:sz w:val="28"/>
          <w:szCs w:val="28"/>
        </w:rPr>
        <w:t>«Трудовая</w:t>
      </w:r>
      <w:r w:rsidRPr="0034463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3156B" w:rsidRPr="00344638" w:rsidRDefault="00F3156B" w:rsidP="0009584E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3156B" w:rsidRDefault="00F3156B" w:rsidP="0009584E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Ученик 1:</w:t>
      </w:r>
      <w:r w:rsidRPr="00791934">
        <w:rPr>
          <w:rFonts w:ascii="Times New Roman" w:hAnsi="Times New Roman"/>
          <w:sz w:val="28"/>
          <w:szCs w:val="28"/>
        </w:rPr>
        <w:t> Как вы думаете, если Кубань – всероссийская житница, какая профессия наиболее почетная у нас в крае?... Конечно, хлебороб. В любую погоду: в снег, дождь, нестерпимую жару - он заботится о том, чтобы на нашем столе всегда был душистый каравай.</w:t>
      </w:r>
    </w:p>
    <w:p w:rsidR="00F3156B" w:rsidRPr="00791934" w:rsidRDefault="00F3156B" w:rsidP="0009584E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09584E">
      <w:pPr>
        <w:pStyle w:val="NoSpacing"/>
        <w:rPr>
          <w:rFonts w:ascii="Times New Roman" w:hAnsi="Times New Roman"/>
          <w:sz w:val="28"/>
          <w:szCs w:val="28"/>
        </w:rPr>
      </w:pPr>
      <w:r w:rsidRPr="00344638">
        <w:rPr>
          <w:rFonts w:ascii="Times New Roman" w:hAnsi="Times New Roman"/>
          <w:b/>
          <w:sz w:val="28"/>
          <w:szCs w:val="28"/>
        </w:rPr>
        <w:t>Ученик 3:</w:t>
      </w:r>
      <w:r w:rsidRPr="00791934">
        <w:rPr>
          <w:rFonts w:ascii="Times New Roman" w:hAnsi="Times New Roman"/>
          <w:sz w:val="28"/>
          <w:szCs w:val="28"/>
        </w:rPr>
        <w:t> Краснодарский край - один из ведущих регионов по производству и переработке сельскохозяйственной продукции и поставкам продовольствия в промышленные центры страны.</w:t>
      </w:r>
    </w:p>
    <w:p w:rsidR="00F3156B" w:rsidRDefault="00F3156B" w:rsidP="0009584E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3F3A27" w:rsidRDefault="00F3156B" w:rsidP="0009584E">
      <w:pPr>
        <w:pStyle w:val="NoSpacing"/>
        <w:rPr>
          <w:rFonts w:ascii="Times New Roman" w:hAnsi="Times New Roman"/>
          <w:b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Ведущий ученик 1:</w:t>
      </w:r>
    </w:p>
    <w:p w:rsidR="00F3156B" w:rsidRDefault="00F3156B" w:rsidP="0009584E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Любовь к труду, умение не щадить себя ради поставленной цели – одно из ярких качеств, которое испокон веков вырабатывалось в наших земляках. Мы живём в мирное время. Где же можно применить сегодня свою богатырскую силу? Конечно в спорте.</w:t>
      </w:r>
    </w:p>
    <w:p w:rsidR="00F3156B" w:rsidRPr="00AB6143" w:rsidRDefault="00F3156B" w:rsidP="00FC442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страничка </w:t>
      </w:r>
      <w:r w:rsidRPr="00AB6143">
        <w:rPr>
          <w:rFonts w:ascii="Times New Roman" w:hAnsi="Times New Roman"/>
          <w:b/>
          <w:sz w:val="28"/>
          <w:szCs w:val="28"/>
        </w:rPr>
        <w:t>«Спортивная».</w:t>
      </w:r>
    </w:p>
    <w:p w:rsidR="00F3156B" w:rsidRPr="00AB6143" w:rsidRDefault="00F3156B" w:rsidP="00FC442A">
      <w:pPr>
        <w:pStyle w:val="NoSpacing"/>
        <w:rPr>
          <w:rFonts w:ascii="Times New Roman" w:hAnsi="Times New Roman"/>
          <w:b/>
          <w:i/>
          <w:iCs/>
          <w:sz w:val="28"/>
          <w:szCs w:val="28"/>
        </w:rPr>
      </w:pPr>
    </w:p>
    <w:p w:rsidR="00F3156B" w:rsidRPr="00791934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i/>
          <w:iCs/>
          <w:sz w:val="28"/>
          <w:szCs w:val="28"/>
        </w:rPr>
        <w:t>(Звучит фрагмент песни «Олимпийский огонь золотой»)</w:t>
      </w:r>
    </w:p>
    <w:p w:rsidR="00F3156B" w:rsidRDefault="00F3156B" w:rsidP="00FC442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3156B" w:rsidRPr="00791934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1-й «спортсмен»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91934">
        <w:rPr>
          <w:rFonts w:ascii="Times New Roman" w:hAnsi="Times New Roman"/>
          <w:sz w:val="28"/>
          <w:szCs w:val="28"/>
        </w:rPr>
        <w:t> В 2007 году Россия в серьезной конкурентной борьбе завоевала право на проведение Олимп</w:t>
      </w:r>
      <w:r>
        <w:rPr>
          <w:rFonts w:ascii="Times New Roman" w:hAnsi="Times New Roman"/>
          <w:sz w:val="28"/>
          <w:szCs w:val="28"/>
        </w:rPr>
        <w:t>ийских игр в городе Сочи</w:t>
      </w:r>
      <w:r w:rsidRPr="007919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1934">
        <w:rPr>
          <w:rFonts w:ascii="Times New Roman" w:hAnsi="Times New Roman"/>
          <w:sz w:val="28"/>
          <w:szCs w:val="28"/>
        </w:rPr>
        <w:t xml:space="preserve"> 7 фе</w:t>
      </w:r>
      <w:r>
        <w:rPr>
          <w:rFonts w:ascii="Times New Roman" w:hAnsi="Times New Roman"/>
          <w:sz w:val="28"/>
          <w:szCs w:val="28"/>
        </w:rPr>
        <w:t xml:space="preserve">враля 2014 года </w:t>
      </w:r>
      <w:r w:rsidRPr="00791934">
        <w:rPr>
          <w:rFonts w:ascii="Times New Roman" w:hAnsi="Times New Roman"/>
          <w:sz w:val="28"/>
          <w:szCs w:val="28"/>
        </w:rPr>
        <w:t> XXII зимние Олимпийские игры</w:t>
      </w:r>
      <w:r>
        <w:rPr>
          <w:rFonts w:ascii="Times New Roman" w:hAnsi="Times New Roman"/>
          <w:sz w:val="28"/>
          <w:szCs w:val="28"/>
        </w:rPr>
        <w:t xml:space="preserve">  состоялись.</w:t>
      </w:r>
      <w:r w:rsidRPr="00791934">
        <w:rPr>
          <w:rFonts w:ascii="Times New Roman" w:hAnsi="Times New Roman"/>
          <w:sz w:val="28"/>
          <w:szCs w:val="28"/>
        </w:rPr>
        <w:t xml:space="preserve"> Вслед за ни</w:t>
      </w:r>
      <w:r>
        <w:rPr>
          <w:rFonts w:ascii="Times New Roman" w:hAnsi="Times New Roman"/>
          <w:sz w:val="28"/>
          <w:szCs w:val="28"/>
        </w:rPr>
        <w:t>ми состоялись  XI  Пар</w:t>
      </w:r>
      <w:r w:rsidRPr="00791934">
        <w:rPr>
          <w:rFonts w:ascii="Times New Roman" w:hAnsi="Times New Roman"/>
          <w:sz w:val="28"/>
          <w:szCs w:val="28"/>
        </w:rPr>
        <w:t>алимпийские зимние игры.</w:t>
      </w:r>
    </w:p>
    <w:p w:rsidR="00F3156B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2-й «спортсмен»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 Зимние Игры в Сочи вошли </w:t>
      </w:r>
      <w:r w:rsidRPr="00791934">
        <w:rPr>
          <w:rFonts w:ascii="Times New Roman" w:hAnsi="Times New Roman"/>
          <w:sz w:val="28"/>
          <w:szCs w:val="28"/>
        </w:rPr>
        <w:t xml:space="preserve"> в историю как самые инновационные. П</w:t>
      </w:r>
      <w:r>
        <w:rPr>
          <w:rFonts w:ascii="Times New Roman" w:hAnsi="Times New Roman"/>
          <w:sz w:val="28"/>
          <w:szCs w:val="28"/>
        </w:rPr>
        <w:t>ри их подготовке многое делалось</w:t>
      </w:r>
      <w:r w:rsidRPr="00791934">
        <w:rPr>
          <w:rFonts w:ascii="Times New Roman" w:hAnsi="Times New Roman"/>
          <w:sz w:val="28"/>
          <w:szCs w:val="28"/>
        </w:rPr>
        <w:t xml:space="preserve"> вперв</w:t>
      </w:r>
      <w:r>
        <w:rPr>
          <w:rFonts w:ascii="Times New Roman" w:hAnsi="Times New Roman"/>
          <w:sz w:val="28"/>
          <w:szCs w:val="28"/>
        </w:rPr>
        <w:t>ые и впоследствии стали</w:t>
      </w:r>
      <w:r w:rsidRPr="00791934">
        <w:rPr>
          <w:rFonts w:ascii="Times New Roman" w:hAnsi="Times New Roman"/>
          <w:sz w:val="28"/>
          <w:szCs w:val="28"/>
        </w:rPr>
        <w:t xml:space="preserve"> частью колоссального наследия Игр.</w:t>
      </w:r>
    </w:p>
    <w:p w:rsidR="00F3156B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Российские спортсмены  завоевали больше всего медалей – 33 шт, 13 - золотых,</w:t>
      </w:r>
    </w:p>
    <w:p w:rsidR="00F3156B" w:rsidRPr="00791934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– серебряных, 9 – бронзовых. </w:t>
      </w:r>
    </w:p>
    <w:p w:rsidR="00F3156B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3-й «спортсмен»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91934">
        <w:rPr>
          <w:rFonts w:ascii="Times New Roman" w:hAnsi="Times New Roman"/>
          <w:sz w:val="28"/>
          <w:szCs w:val="28"/>
        </w:rPr>
        <w:t> Для того, чтобы заниматься спортом и побеждать, нужно иметь определенные качества характера, которые необходимо воспитывать в себе  - это совершенство, дружба и уважение.</w:t>
      </w:r>
    </w:p>
    <w:p w:rsidR="00F3156B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Default="00F3156B" w:rsidP="00F84336">
      <w:pPr>
        <w:pStyle w:val="NoSpacing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4-й «спортсмен»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91934">
        <w:rPr>
          <w:rFonts w:ascii="Times New Roman" w:hAnsi="Times New Roman"/>
          <w:sz w:val="28"/>
          <w:szCs w:val="28"/>
        </w:rPr>
        <w:t> Этими каче</w:t>
      </w:r>
      <w:r>
        <w:rPr>
          <w:rFonts w:ascii="Times New Roman" w:hAnsi="Times New Roman"/>
          <w:sz w:val="28"/>
          <w:szCs w:val="28"/>
        </w:rPr>
        <w:t>ствами обладают</w:t>
      </w:r>
      <w:r w:rsidRPr="00F84336">
        <w:rPr>
          <w:rFonts w:ascii="Times New Roman" w:hAnsi="Times New Roman"/>
          <w:sz w:val="28"/>
          <w:szCs w:val="28"/>
        </w:rPr>
        <w:t xml:space="preserve"> </w:t>
      </w:r>
      <w:r w:rsidRPr="00791934">
        <w:rPr>
          <w:rFonts w:ascii="Times New Roman" w:hAnsi="Times New Roman"/>
          <w:sz w:val="28"/>
          <w:szCs w:val="28"/>
        </w:rPr>
        <w:t>великие спортсмены Кубани.</w:t>
      </w:r>
    </w:p>
    <w:p w:rsidR="00F3156B" w:rsidRPr="00952BEB" w:rsidRDefault="00F3156B" w:rsidP="00FC442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3156B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2BEB">
        <w:rPr>
          <w:rFonts w:ascii="Times New Roman" w:hAnsi="Times New Roman"/>
          <w:b/>
          <w:sz w:val="28"/>
          <w:szCs w:val="28"/>
        </w:rPr>
        <w:t>Бесик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52BEB">
        <w:rPr>
          <w:rFonts w:ascii="Times New Roman" w:hAnsi="Times New Roman"/>
          <w:b/>
          <w:sz w:val="28"/>
          <w:szCs w:val="28"/>
        </w:rPr>
        <w:t>Кудахов</w:t>
      </w:r>
      <w:r>
        <w:rPr>
          <w:rFonts w:ascii="Times New Roman" w:hAnsi="Times New Roman"/>
          <w:sz w:val="28"/>
          <w:szCs w:val="28"/>
        </w:rPr>
        <w:t xml:space="preserve"> – заслуженный мастер спорта</w:t>
      </w:r>
      <w:r w:rsidRPr="007919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чемпион мира, обладатель кубка мира по вольной борьбе;</w:t>
      </w:r>
    </w:p>
    <w:p w:rsidR="00F3156B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  <w:r w:rsidRPr="00952BEB">
        <w:rPr>
          <w:rFonts w:ascii="Times New Roman" w:hAnsi="Times New Roman"/>
          <w:b/>
          <w:sz w:val="28"/>
          <w:szCs w:val="28"/>
        </w:rPr>
        <w:t>Алексей Легков</w:t>
      </w:r>
      <w:r>
        <w:rPr>
          <w:rFonts w:ascii="Times New Roman" w:hAnsi="Times New Roman"/>
          <w:sz w:val="28"/>
          <w:szCs w:val="28"/>
        </w:rPr>
        <w:t xml:space="preserve"> – лыжник, серебряный призер  Олимпийских игр в Сочи в эстафетах; </w:t>
      </w:r>
    </w:p>
    <w:p w:rsidR="00F3156B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  <w:r w:rsidRPr="00952BEB">
        <w:rPr>
          <w:rFonts w:ascii="Times New Roman" w:hAnsi="Times New Roman"/>
          <w:b/>
          <w:sz w:val="28"/>
          <w:szCs w:val="28"/>
        </w:rPr>
        <w:t>Алексей Воевода</w:t>
      </w:r>
      <w:r>
        <w:rPr>
          <w:rFonts w:ascii="Times New Roman" w:hAnsi="Times New Roman"/>
          <w:sz w:val="28"/>
          <w:szCs w:val="28"/>
        </w:rPr>
        <w:t xml:space="preserve"> – заслуженный мастер спорта по бобслею, серебряный призер Сочинской Олимпиады;</w:t>
      </w:r>
    </w:p>
    <w:p w:rsidR="00F3156B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  <w:r w:rsidRPr="00952BEB">
        <w:rPr>
          <w:rFonts w:ascii="Times New Roman" w:hAnsi="Times New Roman"/>
          <w:b/>
          <w:sz w:val="28"/>
          <w:szCs w:val="28"/>
        </w:rPr>
        <w:t>Арсен Галстян</w:t>
      </w:r>
      <w:r>
        <w:rPr>
          <w:rFonts w:ascii="Times New Roman" w:hAnsi="Times New Roman"/>
          <w:sz w:val="28"/>
          <w:szCs w:val="28"/>
        </w:rPr>
        <w:t xml:space="preserve"> - мастер спорта  международного класса, бронзовый призер чемпионата мира по дзюдо и многие другие.</w:t>
      </w:r>
    </w:p>
    <w:p w:rsidR="00F3156B" w:rsidRDefault="00F3156B" w:rsidP="00FC442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3156B" w:rsidRDefault="00F3156B" w:rsidP="00936DA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CF6033" w:rsidRDefault="00F3156B" w:rsidP="00936DA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Ведущий ученик 2</w:t>
      </w:r>
      <w:r w:rsidRPr="003F3A2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сейчас страничка </w:t>
      </w:r>
      <w:r w:rsidRPr="003F3A27">
        <w:rPr>
          <w:rFonts w:ascii="Times New Roman" w:hAnsi="Times New Roman"/>
          <w:b/>
          <w:sz w:val="28"/>
          <w:szCs w:val="28"/>
        </w:rPr>
        <w:t>«Туристическая».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791934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1 «Турист»:</w:t>
      </w:r>
      <w:r w:rsidRPr="00791934">
        <w:rPr>
          <w:rFonts w:ascii="Times New Roman" w:hAnsi="Times New Roman"/>
          <w:sz w:val="28"/>
          <w:szCs w:val="28"/>
        </w:rPr>
        <w:t> Краснодарский край – один из самых уникальных, богатых, красивейших и необыкновенно интересных курортных регионов России. Туризм Краснодарского края - это большой выбор видов отдыха в благоприятных климатических условиях.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2 «Турист»:</w:t>
      </w:r>
      <w:r w:rsidRPr="00791934">
        <w:rPr>
          <w:rFonts w:ascii="Times New Roman" w:hAnsi="Times New Roman"/>
          <w:sz w:val="28"/>
          <w:szCs w:val="28"/>
        </w:rPr>
        <w:t> Кубанский край – это степные просторы, напоенные ароматным воздухом, обширные лиманы и плавни, богатые рыбой и водоплавающей дичью, озонированный воздух, прозрачные как хрусталь моря, с их живописными берегами, горы, покрытые дремучими лесами, таинственные ущелья со стремительными водопадами, ботанические парки, удивительная красота кубанского хлебного поля, памятники седой древности.</w:t>
      </w:r>
      <w:r w:rsidRPr="00791934">
        <w:rPr>
          <w:rFonts w:ascii="Times New Roman" w:hAnsi="Times New Roman"/>
          <w:sz w:val="28"/>
          <w:szCs w:val="28"/>
        </w:rPr>
        <w:br/>
      </w:r>
    </w:p>
    <w:p w:rsidR="00F3156B" w:rsidRPr="003F3A27" w:rsidRDefault="00F3156B" w:rsidP="00240F49">
      <w:pPr>
        <w:pStyle w:val="NoSpacing"/>
        <w:rPr>
          <w:rFonts w:ascii="Times New Roman" w:hAnsi="Times New Roman"/>
          <w:b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3 «Турист»:</w:t>
      </w:r>
    </w:p>
    <w:p w:rsidR="00F3156B" w:rsidRPr="00952BE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791934">
        <w:rPr>
          <w:rFonts w:ascii="Times New Roman" w:hAnsi="Times New Roman"/>
          <w:sz w:val="28"/>
          <w:szCs w:val="28"/>
        </w:rPr>
        <w:t>Могучие горы, степные просторы,</w:t>
      </w:r>
      <w:r w:rsidRPr="00791934">
        <w:rPr>
          <w:rFonts w:ascii="Times New Roman" w:hAnsi="Times New Roman"/>
          <w:sz w:val="28"/>
          <w:szCs w:val="28"/>
        </w:rPr>
        <w:br/>
        <w:t>Приморского берега грань,</w:t>
      </w:r>
      <w:r w:rsidRPr="00791934">
        <w:rPr>
          <w:rFonts w:ascii="Times New Roman" w:hAnsi="Times New Roman"/>
          <w:sz w:val="28"/>
          <w:szCs w:val="28"/>
        </w:rPr>
        <w:br/>
        <w:t>Леса и поляны, сады и лиманы</w:t>
      </w:r>
      <w:r w:rsidRPr="00791934">
        <w:rPr>
          <w:rFonts w:ascii="Times New Roman" w:hAnsi="Times New Roman"/>
          <w:sz w:val="28"/>
          <w:szCs w:val="28"/>
        </w:rPr>
        <w:br/>
        <w:t>Все это родная Кубань</w:t>
      </w:r>
      <w:r>
        <w:rPr>
          <w:rFonts w:ascii="Times New Roman" w:hAnsi="Times New Roman"/>
          <w:sz w:val="28"/>
          <w:szCs w:val="28"/>
        </w:rPr>
        <w:t>.</w:t>
      </w:r>
    </w:p>
    <w:p w:rsidR="00F3156B" w:rsidRPr="00A46391" w:rsidRDefault="00F3156B" w:rsidP="00240F49">
      <w:pPr>
        <w:pStyle w:val="NoSpacing"/>
        <w:rPr>
          <w:rFonts w:ascii="Times New Roman" w:hAnsi="Times New Roman"/>
          <w:i/>
          <w:iCs/>
          <w:sz w:val="28"/>
          <w:szCs w:val="28"/>
        </w:rPr>
      </w:pPr>
    </w:p>
    <w:p w:rsidR="00F3156B" w:rsidRPr="00952BEB" w:rsidRDefault="00F3156B" w:rsidP="00952BEB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952BEB">
        <w:rPr>
          <w:rFonts w:ascii="Times New Roman" w:hAnsi="Times New Roman"/>
          <w:b/>
          <w:i/>
          <w:sz w:val="28"/>
          <w:szCs w:val="28"/>
        </w:rPr>
        <w:t>Стихи казачат о Кубани.</w:t>
      </w:r>
    </w:p>
    <w:p w:rsidR="00F3156B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Могучие горы, степные просторы,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Приморского берега грань.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Леса и поляны, сады и лиманы -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Все это родная Кубань!</w:t>
      </w:r>
    </w:p>
    <w:p w:rsidR="00F3156B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Родные станицы, разливы пшеницы,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Плывет за комбайном комбайн.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Огни городские, гудки заводские -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Все это родная Кубань!</w:t>
      </w:r>
    </w:p>
    <w:p w:rsidR="00F3156B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Дары свои щедро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Открыли нам недра,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Морями разлились хлеба.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Здесь труд величавый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Сроднился со славой -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Все это родная Кубань!</w:t>
      </w:r>
    </w:p>
    <w:p w:rsidR="00F3156B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Веселые песни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Летят в поднебесье,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Открытая высь, глубина.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И нету красивее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0E1557">
        <w:rPr>
          <w:rFonts w:ascii="Times New Roman" w:hAnsi="Times New Roman"/>
          <w:sz w:val="28"/>
          <w:szCs w:val="28"/>
        </w:rPr>
        <w:t>рая в России,</w:t>
      </w:r>
    </w:p>
    <w:p w:rsidR="00F3156B" w:rsidRPr="000E1557" w:rsidRDefault="00F3156B" w:rsidP="00952BEB">
      <w:pPr>
        <w:pStyle w:val="NoSpacing"/>
        <w:rPr>
          <w:rFonts w:ascii="Times New Roman" w:hAnsi="Times New Roman"/>
          <w:sz w:val="28"/>
          <w:szCs w:val="28"/>
        </w:rPr>
      </w:pPr>
      <w:r w:rsidRPr="000E1557">
        <w:rPr>
          <w:rFonts w:ascii="Times New Roman" w:hAnsi="Times New Roman"/>
          <w:sz w:val="28"/>
          <w:szCs w:val="28"/>
        </w:rPr>
        <w:t>Чем наша родная Кубань!</w:t>
      </w:r>
    </w:p>
    <w:p w:rsidR="00F3156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</w:p>
    <w:p w:rsidR="00F3156B" w:rsidRPr="00952BEB" w:rsidRDefault="00F3156B" w:rsidP="00240F49">
      <w:pPr>
        <w:pStyle w:val="NoSpacing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Кубань - </w:t>
      </w:r>
      <w:r w:rsidRPr="00791934">
        <w:rPr>
          <w:rFonts w:ascii="Times New Roman" w:hAnsi="Times New Roman"/>
          <w:sz w:val="28"/>
          <w:szCs w:val="28"/>
        </w:rPr>
        <w:t xml:space="preserve"> ЗЕМЛЯ МОЯ! Это наша земля, мы на ней живем, учимся, трудимся, любим. Так давайте её беречь, гордиться и защищать. А для этого мы очень хорошо должны знать историю нашей земли, нашего Краснодарского края.</w:t>
      </w:r>
    </w:p>
    <w:sectPr w:rsidR="00F3156B" w:rsidRPr="00952BEB" w:rsidSect="00240F49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F49"/>
    <w:rsid w:val="0004003D"/>
    <w:rsid w:val="00040518"/>
    <w:rsid w:val="00093F52"/>
    <w:rsid w:val="0009584E"/>
    <w:rsid w:val="000E1557"/>
    <w:rsid w:val="00240F49"/>
    <w:rsid w:val="00286DC6"/>
    <w:rsid w:val="00344638"/>
    <w:rsid w:val="003F3A27"/>
    <w:rsid w:val="00427E8F"/>
    <w:rsid w:val="00496B9D"/>
    <w:rsid w:val="004B3F88"/>
    <w:rsid w:val="005C4320"/>
    <w:rsid w:val="006207CF"/>
    <w:rsid w:val="00791934"/>
    <w:rsid w:val="008C55A9"/>
    <w:rsid w:val="00936DA9"/>
    <w:rsid w:val="00952BEB"/>
    <w:rsid w:val="009B17F0"/>
    <w:rsid w:val="00A46391"/>
    <w:rsid w:val="00AB6143"/>
    <w:rsid w:val="00B20783"/>
    <w:rsid w:val="00BA17C9"/>
    <w:rsid w:val="00CB1B4B"/>
    <w:rsid w:val="00CF6033"/>
    <w:rsid w:val="00DE5370"/>
    <w:rsid w:val="00F2126B"/>
    <w:rsid w:val="00F3156B"/>
    <w:rsid w:val="00F84336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6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0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4</Pages>
  <Words>1016</Words>
  <Characters>5795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DNA7 X86</cp:lastModifiedBy>
  <cp:revision>6</cp:revision>
  <cp:lastPrinted>2018-09-06T08:18:00Z</cp:lastPrinted>
  <dcterms:created xsi:type="dcterms:W3CDTF">2018-09-05T10:36:00Z</dcterms:created>
  <dcterms:modified xsi:type="dcterms:W3CDTF">2019-01-12T10:11:00Z</dcterms:modified>
</cp:coreProperties>
</file>