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6F52" w:rsidRDefault="00126F52" w:rsidP="00252BCE">
      <w:pPr>
        <w:pStyle w:val="NormalWeb"/>
        <w:spacing w:before="0" w:beforeAutospacing="0" w:after="0" w:afterAutospacing="0"/>
        <w:jc w:val="both"/>
        <w:sectPr w:rsidR="00126F52" w:rsidSect="007D1773">
          <w:pgSz w:w="11906" w:h="16838"/>
          <w:pgMar w:top="567" w:right="1077" w:bottom="284" w:left="567" w:header="709" w:footer="709" w:gutter="0"/>
          <w:cols w:space="720"/>
        </w:sect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5pt;height:786pt">
            <v:imagedata r:id="rId5" o:title=""/>
          </v:shape>
        </w:pict>
      </w:r>
    </w:p>
    <w:p w:rsidR="00126F52" w:rsidRDefault="00126F52" w:rsidP="00252BCE">
      <w:pPr>
        <w:pStyle w:val="NormalWeb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- закладывать дополнительные предпосылки и возможности для его успешной социализации;</w:t>
      </w:r>
    </w:p>
    <w:p w:rsidR="00126F52" w:rsidRDefault="00126F52" w:rsidP="00252BCE">
      <w:pPr>
        <w:pStyle w:val="NormalWeb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- укреплять взаимодействие с семьей обучающегося, повышать заинтересованность родителей (законных представителей) в результатах развития ребенка и совместной педагогической деятельности со школой;</w:t>
      </w:r>
    </w:p>
    <w:p w:rsidR="00126F52" w:rsidRDefault="00126F52" w:rsidP="00252BCE">
      <w:pPr>
        <w:pStyle w:val="NormalWeb"/>
        <w:spacing w:before="0" w:beforeAutospacing="0" w:after="0" w:afterAutospacing="0"/>
        <w:jc w:val="both"/>
      </w:pPr>
      <w:r>
        <w:rPr>
          <w:color w:val="000000"/>
        </w:rPr>
        <w:t>- активно вовлекать  обучающихся и их родителей в оценочную деятельность на основе проблемного анализа, рефлексии.</w:t>
      </w:r>
    </w:p>
    <w:p w:rsidR="00126F52" w:rsidRDefault="00126F52" w:rsidP="00252BCE">
      <w:pPr>
        <w:pStyle w:val="NormalWeb"/>
        <w:spacing w:before="0" w:beforeAutospacing="0" w:after="0" w:afterAutospacing="0"/>
        <w:jc w:val="both"/>
        <w:rPr>
          <w:color w:val="000000"/>
        </w:rPr>
      </w:pPr>
      <w:r>
        <w:rPr>
          <w:bCs/>
        </w:rPr>
        <w:t>2</w:t>
      </w:r>
      <w:r>
        <w:rPr>
          <w:color w:val="000000"/>
        </w:rPr>
        <w:t>.3. Портфолио реализует  следующие функции образовательного процесса:</w:t>
      </w:r>
    </w:p>
    <w:p w:rsidR="00126F52" w:rsidRDefault="00126F52" w:rsidP="00252BCE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Диагностическую: фиксируются изменения и рост показателей за определенный период времени.</w:t>
      </w:r>
    </w:p>
    <w:p w:rsidR="00126F52" w:rsidRDefault="00126F52" w:rsidP="00252BCE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Целеполагания: поддерживает образовательные цели, сформулированные стандартом.</w:t>
      </w:r>
    </w:p>
    <w:p w:rsidR="00126F52" w:rsidRDefault="00126F52" w:rsidP="00252BCE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Мотивационную: поощряет детей, педагогов и родителей к взаимодействию в достижении положительных результатов.</w:t>
      </w:r>
    </w:p>
    <w:p w:rsidR="00126F52" w:rsidRDefault="00126F52" w:rsidP="00252BCE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Содержательную: максимально раскрывает спектр достижений и выполняемых работ.</w:t>
      </w:r>
    </w:p>
    <w:p w:rsidR="00126F52" w:rsidRDefault="00126F52" w:rsidP="00252BCE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Развивающую: обеспечивает непрерывность процесса развития, обучения и воспитания</w:t>
      </w:r>
    </w:p>
    <w:p w:rsidR="00126F52" w:rsidRDefault="00126F52" w:rsidP="00252BCE">
      <w:pPr>
        <w:pStyle w:val="NormalWeb"/>
        <w:spacing w:before="0" w:beforeAutospacing="0" w:after="0" w:afterAutospacing="0"/>
        <w:ind w:left="720"/>
        <w:jc w:val="both"/>
        <w:rPr>
          <w:color w:val="000000"/>
        </w:rPr>
      </w:pPr>
      <w:r>
        <w:rPr>
          <w:color w:val="000000"/>
        </w:rPr>
        <w:t>от класса к классу.</w:t>
      </w:r>
    </w:p>
    <w:p w:rsidR="00126F52" w:rsidRPr="00193B99" w:rsidRDefault="00126F52" w:rsidP="00252BCE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b/>
          <w:bCs/>
          <w:color w:val="000000"/>
        </w:rPr>
      </w:pPr>
      <w:r w:rsidRPr="00193B99">
        <w:rPr>
          <w:color w:val="000000"/>
        </w:rPr>
        <w:t>Рейтинговую: показывает диапазон и уровень навыков и умений.</w:t>
      </w:r>
    </w:p>
    <w:p w:rsidR="00126F52" w:rsidRDefault="00126F52" w:rsidP="00193B99">
      <w:pPr>
        <w:pStyle w:val="NormalWeb"/>
        <w:spacing w:before="0" w:beforeAutospacing="0" w:after="0" w:afterAutospacing="0"/>
        <w:jc w:val="center"/>
      </w:pPr>
      <w:r>
        <w:rPr>
          <w:b/>
          <w:bCs/>
          <w:color w:val="000000"/>
        </w:rPr>
        <w:t>3. Структура и содержание  Портфолио обучающегося.</w:t>
      </w:r>
    </w:p>
    <w:p w:rsidR="00126F52" w:rsidRDefault="00126F52" w:rsidP="00252BCE">
      <w:pPr>
        <w:pStyle w:val="NormalWeb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С целью сохранения индивидуальности Портфолио каждого обучающегося как средства самовыражения рекомендуется не ставить ребенка в строгие рамки и предлагается его примерное содержание. Таким образом,  Портфолио индивидуальных достижений обучающегося может включать в себя следующие разделы:</w:t>
      </w:r>
    </w:p>
    <w:p w:rsidR="00126F52" w:rsidRDefault="00126F52" w:rsidP="00252BCE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- титульный лист, который содержит основную информацию (фамилия, имя, отчество, учебное заведение, класс, контактную информацию и фото обучающегося (по желанию родителей и обучающегося);</w:t>
      </w:r>
    </w:p>
    <w:p w:rsidR="00126F52" w:rsidRDefault="00126F52" w:rsidP="00252BCE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-  «Мой портрет» (личные сведения об обучающемся); </w:t>
      </w:r>
    </w:p>
    <w:p w:rsidR="00126F52" w:rsidRDefault="00126F52" w:rsidP="00252BCE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-  «Мои работы»; </w:t>
      </w:r>
    </w:p>
    <w:p w:rsidR="00126F52" w:rsidRDefault="00126F52" w:rsidP="00252BCE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-  «Мои достижения»;</w:t>
      </w:r>
    </w:p>
    <w:p w:rsidR="00126F52" w:rsidRDefault="00126F52" w:rsidP="00252BCE">
      <w:pPr>
        <w:pStyle w:val="ListParagraph"/>
        <w:numPr>
          <w:ilvl w:val="0"/>
          <w:numId w:val="1"/>
        </w:numPr>
        <w:spacing w:after="0" w:line="240" w:lineRule="auto"/>
        <w:ind w:left="284" w:hanging="284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«Анализ деятельности»;</w:t>
      </w:r>
    </w:p>
    <w:p w:rsidR="00126F52" w:rsidRDefault="00126F52" w:rsidP="00252BCE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- «Разные разности» (заполняется ребенком при его желании и по его усмотрению).</w:t>
      </w:r>
    </w:p>
    <w:p w:rsidR="00126F52" w:rsidRDefault="00126F52" w:rsidP="00252BC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3.1.</w:t>
      </w:r>
      <w:r>
        <w:rPr>
          <w:rFonts w:ascii="Times New Roman" w:hAnsi="Times New Roman"/>
          <w:color w:val="000000"/>
        </w:rPr>
        <w:t xml:space="preserve">  </w:t>
      </w:r>
      <w:r>
        <w:rPr>
          <w:rFonts w:ascii="Times New Roman" w:hAnsi="Times New Roman"/>
          <w:b/>
          <w:bCs/>
          <w:sz w:val="24"/>
          <w:szCs w:val="24"/>
        </w:rPr>
        <w:t xml:space="preserve">Раздел «Мой портрет»  может </w:t>
      </w:r>
      <w:r>
        <w:rPr>
          <w:rFonts w:ascii="Times New Roman" w:hAnsi="Times New Roman"/>
          <w:sz w:val="24"/>
          <w:szCs w:val="24"/>
        </w:rPr>
        <w:t>включать в себя:</w:t>
      </w:r>
    </w:p>
    <w:p w:rsidR="00126F52" w:rsidRDefault="00126F52" w:rsidP="00252BC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личные данные обучающегося;</w:t>
      </w:r>
    </w:p>
    <w:p w:rsidR="00126F52" w:rsidRDefault="00126F52" w:rsidP="00252BC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данные о семье, друзьях, увлечениях, интересах ребёнка, занесённые им в портфолио самостоятельно на добровольной основе;</w:t>
      </w:r>
    </w:p>
    <w:p w:rsidR="00126F52" w:rsidRDefault="00126F52" w:rsidP="00252BC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информация, помогающая обучающемуся проанализировать свой характер, способности, узнать способы саморазвития, самосовершенствования, самопознания: результаты анкет, тестов, рекомендации по результатам анкетирования и тестирования;</w:t>
      </w:r>
    </w:p>
    <w:p w:rsidR="00126F52" w:rsidRDefault="00126F52" w:rsidP="00252BC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-описание целей, поставленных обучающимся на определенный период, анализ их достижений;</w:t>
      </w:r>
    </w:p>
    <w:p w:rsidR="00126F52" w:rsidRDefault="00126F52" w:rsidP="002C26F2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-другие сведения, раскрывающие способности обучающегося</w:t>
      </w:r>
    </w:p>
    <w:p w:rsidR="00126F52" w:rsidRDefault="00126F52" w:rsidP="00252BC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  <w:lang w:eastAsia="ru-RU"/>
        </w:rPr>
        <w:t>3.2.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   </w:t>
      </w:r>
      <w:r>
        <w:rPr>
          <w:rFonts w:ascii="Times New Roman" w:hAnsi="Times New Roman"/>
          <w:b/>
          <w:color w:val="000000"/>
          <w:sz w:val="24"/>
          <w:szCs w:val="24"/>
          <w:lang w:eastAsia="ru-RU"/>
        </w:rPr>
        <w:t>«Мои работы»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- включает в себя </w:t>
      </w:r>
      <w:r>
        <w:rPr>
          <w:rFonts w:ascii="Times New Roman" w:hAnsi="Times New Roman"/>
          <w:b/>
          <w:color w:val="000000"/>
          <w:sz w:val="24"/>
          <w:szCs w:val="24"/>
          <w:lang w:eastAsia="ru-RU"/>
        </w:rPr>
        <w:t>выборку детских работ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— формальных и творческих, выполненных в ходе обязательных учебных занятий по всем изучаемым предметам, а также в ходе посещаемых учащимися факультативных учебных занятий, реализуемых в рамках образовательной программы образовательного</w:t>
      </w:r>
      <w:r>
        <w:rPr>
          <w:rFonts w:ascii="Times New Roman" w:hAnsi="Times New Roman"/>
          <w:sz w:val="24"/>
          <w:szCs w:val="24"/>
        </w:rPr>
        <w:t xml:space="preserve"> учреждения.</w:t>
      </w:r>
    </w:p>
    <w:p w:rsidR="00126F52" w:rsidRDefault="00126F52" w:rsidP="00252BC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3.2.1. Обязательной составляющей портфеля достижений являются материалы стартовой диагностики, промежуточных и итоговых стандартизированных работ по отдельным предметам.</w:t>
      </w:r>
    </w:p>
    <w:p w:rsidR="00126F52" w:rsidRDefault="00126F52" w:rsidP="00252BC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3.2.2. Остальные работы должны быть подобраны так, чтобы их совокупность демонстрировала нарастающие успешность, объём и глубину знаний, достижение более высоких уровней формируемых учебных действий. </w:t>
      </w:r>
    </w:p>
    <w:p w:rsidR="00126F52" w:rsidRDefault="00126F52" w:rsidP="00252BCE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Этот раздел может включать в себя:</w:t>
      </w:r>
    </w:p>
    <w:p w:rsidR="00126F52" w:rsidRDefault="00126F52" w:rsidP="00252BCE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выборки детских работ по всем учебным предметам, отражающие динамику формирования универсальных учебных действий и динамику развития компетентностей обучающегося.</w:t>
      </w:r>
    </w:p>
    <w:p w:rsidR="00126F52" w:rsidRDefault="00126F52" w:rsidP="00252BCE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исследовательские работы и рефераты;</w:t>
      </w:r>
    </w:p>
    <w:p w:rsidR="00126F52" w:rsidRDefault="00126F52" w:rsidP="00252BCE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проектные;</w:t>
      </w:r>
    </w:p>
    <w:p w:rsidR="00126F52" w:rsidRDefault="00126F52" w:rsidP="00252BCE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техническое творчество: модели, макеты, приборы;</w:t>
      </w:r>
    </w:p>
    <w:p w:rsidR="00126F52" w:rsidRDefault="00126F52" w:rsidP="00252BCE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работы по искусству;</w:t>
      </w:r>
    </w:p>
    <w:p w:rsidR="00126F52" w:rsidRDefault="00126F52" w:rsidP="00252BCE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другие формы творческой активности</w:t>
      </w:r>
    </w:p>
    <w:p w:rsidR="00126F52" w:rsidRDefault="00126F52" w:rsidP="00252BCE">
      <w:pPr>
        <w:autoSpaceDE w:val="0"/>
        <w:autoSpaceDN w:val="0"/>
        <w:adjustRightInd w:val="0"/>
        <w:spacing w:after="0" w:line="240" w:lineRule="auto"/>
        <w:ind w:left="567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3.3 Раздел «Мои достижения»</w:t>
      </w:r>
      <w:r>
        <w:rPr>
          <w:rFonts w:ascii="Times New Roman" w:hAnsi="Times New Roman"/>
          <w:color w:val="000000"/>
          <w:sz w:val="24"/>
          <w:szCs w:val="24"/>
        </w:rPr>
        <w:t xml:space="preserve"> входят сертифицированные (документированные) индивидуальные достижения обучающихся. </w:t>
      </w:r>
      <w:r>
        <w:rPr>
          <w:rFonts w:ascii="Times New Roman" w:hAnsi="Times New Roman"/>
          <w:sz w:val="24"/>
          <w:szCs w:val="24"/>
        </w:rPr>
        <w:t>Этот раздел может включать в себя отражение  результатов участия:</w:t>
      </w:r>
    </w:p>
    <w:p w:rsidR="00126F52" w:rsidRDefault="00126F52" w:rsidP="00252BCE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предметных олимпиадах, интеллектуальных и творческих конкурсах различного уровня - школьные, муниципальные, областные, всероссийские и др.;</w:t>
      </w:r>
    </w:p>
    <w:p w:rsidR="00126F52" w:rsidRDefault="00126F52" w:rsidP="00252BCE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мероприятиях и конкурсах, проводимых учреждениями дополнительного образования;</w:t>
      </w:r>
    </w:p>
    <w:p w:rsidR="00126F52" w:rsidRDefault="00126F52" w:rsidP="00252BCE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спортивных соревнованиях;</w:t>
      </w:r>
    </w:p>
    <w:p w:rsidR="00126F52" w:rsidRDefault="00126F52" w:rsidP="00252BCE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 других.</w:t>
      </w:r>
    </w:p>
    <w:p w:rsidR="00126F52" w:rsidRDefault="00126F52" w:rsidP="00252BCE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3.3.1 Совокупность этих материалов должна давать  достаточно объективное, целостное и сбалансированное представление - как в целом, так и по отдельным аспектам, — об основных достижениях конкретного ученика, его продвижении во всех наиболее значимых аспектах обучения в школе. </w:t>
      </w:r>
    </w:p>
    <w:p w:rsidR="00126F52" w:rsidRDefault="00126F52" w:rsidP="00252BCE">
      <w:pPr>
        <w:pStyle w:val="ListParagraph"/>
        <w:spacing w:after="0" w:line="240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3.3.2 Анализ, интерпретация и оценка отдельных составляющих и портфеля достижений в целом ведутся с позиций достижения планируемых результатов с учётом основных результатов начального  общего образования, закреплённых в  федеральных  государственных образовательных стандартах.</w:t>
      </w:r>
      <w:r>
        <w:rPr>
          <w:rFonts w:ascii="Times New Roman" w:hAnsi="Times New Roman"/>
        </w:rPr>
        <w:t xml:space="preserve"> </w:t>
      </w:r>
    </w:p>
    <w:p w:rsidR="00126F52" w:rsidRDefault="00126F52" w:rsidP="00252BCE">
      <w:pPr>
        <w:pStyle w:val="NormalWeb"/>
        <w:spacing w:before="0" w:beforeAutospacing="0" w:after="0" w:afterAutospacing="0"/>
        <w:jc w:val="both"/>
      </w:pPr>
      <w:r>
        <w:t xml:space="preserve"> 3.3.3 Информация о достигаемых обучающимся образовательных результатов должна быть представлена  только в форме, не представляющей угрозы личности, психологической безопасности и эмоциональному статусу обучающегося.</w:t>
      </w:r>
    </w:p>
    <w:p w:rsidR="00126F52" w:rsidRDefault="00126F52" w:rsidP="00252BCE">
      <w:pPr>
        <w:pStyle w:val="NormalWeb"/>
        <w:spacing w:before="0" w:beforeAutospacing="0" w:after="0" w:afterAutospacing="0"/>
        <w:jc w:val="both"/>
        <w:rPr>
          <w:b/>
        </w:rPr>
      </w:pPr>
      <w:r>
        <w:rPr>
          <w:b/>
        </w:rPr>
        <w:t xml:space="preserve"> 3.4    «Анализ деятельности». </w:t>
      </w:r>
    </w:p>
    <w:p w:rsidR="00126F52" w:rsidRDefault="00126F52" w:rsidP="00252BCE">
      <w:pPr>
        <w:pStyle w:val="NormalWeb"/>
        <w:spacing w:before="0" w:beforeAutospacing="0" w:after="0" w:afterAutospacing="0"/>
        <w:jc w:val="both"/>
      </w:pPr>
      <w:r>
        <w:rPr>
          <w:b/>
        </w:rPr>
        <w:t xml:space="preserve">   </w:t>
      </w:r>
      <w:r>
        <w:t>Данный раздел ведёт классный  руководитель, учителя – предметники и другие непосредственные участники образовательного процесса, и  может включать в себя:</w:t>
      </w:r>
    </w:p>
    <w:p w:rsidR="00126F52" w:rsidRDefault="00126F52" w:rsidP="00252BCE">
      <w:pPr>
        <w:pStyle w:val="NormalWeb"/>
        <w:spacing w:before="0" w:beforeAutospacing="0" w:after="0" w:afterAutospacing="0"/>
        <w:jc w:val="both"/>
      </w:pPr>
      <w:r>
        <w:t>- индивидуальные карты занятости учащегося во внеурочной деятельности;</w:t>
      </w:r>
    </w:p>
    <w:p w:rsidR="00126F52" w:rsidRDefault="00126F52" w:rsidP="00252BCE">
      <w:pPr>
        <w:shd w:val="clear" w:color="auto" w:fill="FCFCFC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характеристики отношения обучающегося к различным видам деятельности, представленные учителями, родителями, педагогами дополнительного образования, одноклассниками, представителями общественности  (тексты заключений, рецензии, отзывы, письма и пр.);</w:t>
      </w:r>
    </w:p>
    <w:p w:rsidR="00126F52" w:rsidRDefault="00126F52" w:rsidP="00252BCE">
      <w:pPr>
        <w:shd w:val="clear" w:color="auto" w:fill="FCFCFC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оценочный лист Портфолио;</w:t>
      </w:r>
    </w:p>
    <w:p w:rsidR="00126F52" w:rsidRDefault="00126F52" w:rsidP="00252BCE">
      <w:pPr>
        <w:shd w:val="clear" w:color="auto" w:fill="FCFCFC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анализ самим  школьником  своей деятельности.</w:t>
      </w:r>
    </w:p>
    <w:p w:rsidR="00126F52" w:rsidRPr="002C26F2" w:rsidRDefault="00126F52" w:rsidP="002C26F2">
      <w:pPr>
        <w:pStyle w:val="NoSpacing"/>
        <w:jc w:val="center"/>
        <w:rPr>
          <w:rFonts w:ascii="Times New Roman" w:hAnsi="Times New Roman"/>
          <w:sz w:val="24"/>
        </w:rPr>
      </w:pPr>
      <w:r w:rsidRPr="002C26F2">
        <w:rPr>
          <w:rFonts w:ascii="Times New Roman" w:hAnsi="Times New Roman"/>
          <w:b/>
          <w:sz w:val="24"/>
        </w:rPr>
        <w:t>3.5 «Разные разности»</w:t>
      </w:r>
      <w:r w:rsidRPr="002C26F2">
        <w:rPr>
          <w:rFonts w:ascii="Times New Roman" w:hAnsi="Times New Roman"/>
          <w:sz w:val="24"/>
        </w:rPr>
        <w:t xml:space="preserve"> могут</w:t>
      </w:r>
      <w:r w:rsidRPr="002C26F2">
        <w:rPr>
          <w:rFonts w:ascii="Times New Roman" w:hAnsi="Times New Roman"/>
          <w:sz w:val="24"/>
          <w:u w:val="single"/>
        </w:rPr>
        <w:t xml:space="preserve"> </w:t>
      </w:r>
      <w:r w:rsidRPr="002C26F2">
        <w:rPr>
          <w:rFonts w:ascii="Times New Roman" w:hAnsi="Times New Roman"/>
          <w:sz w:val="24"/>
        </w:rPr>
        <w:t>входить   материалы по усмотрению обучающегося.</w:t>
      </w:r>
    </w:p>
    <w:p w:rsidR="00126F52" w:rsidRPr="002C26F2" w:rsidRDefault="00126F52" w:rsidP="002C26F2">
      <w:pPr>
        <w:pStyle w:val="NoSpacing"/>
        <w:jc w:val="center"/>
        <w:rPr>
          <w:rFonts w:ascii="Times New Roman" w:hAnsi="Times New Roman"/>
          <w:b/>
          <w:bCs/>
          <w:sz w:val="24"/>
        </w:rPr>
      </w:pPr>
      <w:r w:rsidRPr="002C26F2">
        <w:rPr>
          <w:rFonts w:ascii="Times New Roman" w:hAnsi="Times New Roman"/>
          <w:b/>
          <w:bCs/>
          <w:iCs/>
          <w:sz w:val="24"/>
        </w:rPr>
        <w:t>4</w:t>
      </w:r>
      <w:r w:rsidRPr="002C26F2">
        <w:rPr>
          <w:rFonts w:ascii="Times New Roman" w:hAnsi="Times New Roman"/>
          <w:b/>
          <w:color w:val="000000"/>
          <w:sz w:val="24"/>
        </w:rPr>
        <w:t>. Порядок формирования портфолио</w:t>
      </w:r>
    </w:p>
    <w:p w:rsidR="00126F52" w:rsidRPr="002C26F2" w:rsidRDefault="00126F52" w:rsidP="00252BCE">
      <w:pPr>
        <w:pStyle w:val="NormalWeb"/>
        <w:spacing w:before="0" w:beforeAutospacing="0" w:after="0" w:afterAutospacing="0"/>
        <w:jc w:val="both"/>
        <w:rPr>
          <w:color w:val="000000"/>
        </w:rPr>
      </w:pPr>
      <w:r w:rsidRPr="002C26F2">
        <w:rPr>
          <w:lang w:eastAsia="en-US"/>
        </w:rPr>
        <w:t>4.1. Портфолио обучающегося является одной из составляющих системы оценки</w:t>
      </w:r>
      <w:r w:rsidRPr="002C26F2">
        <w:rPr>
          <w:color w:val="000000"/>
        </w:rPr>
        <w:t xml:space="preserve"> достижения планируемых результатов освоения основной образовательной программы и играет важную роль при переходе ребенка на следующую ступень обучения для определения вектора его дальнейшего развития и обучения.</w:t>
      </w:r>
    </w:p>
    <w:p w:rsidR="00126F52" w:rsidRPr="002C26F2" w:rsidRDefault="00126F52" w:rsidP="00252BCE">
      <w:pPr>
        <w:pStyle w:val="NormalWeb"/>
        <w:spacing w:before="0" w:beforeAutospacing="0" w:after="0" w:afterAutospacing="0"/>
        <w:jc w:val="both"/>
        <w:rPr>
          <w:color w:val="000000"/>
        </w:rPr>
      </w:pPr>
      <w:r w:rsidRPr="002C26F2">
        <w:rPr>
          <w:color w:val="000000"/>
        </w:rPr>
        <w:t xml:space="preserve">4.2. Период составления портфолио – с 1 по 4 класс. </w:t>
      </w:r>
      <w:r w:rsidRPr="002C26F2">
        <w:t>Портфолио оформляется в папке-накопителе с файлами на бумажных носителях, также может сохраняться и в электронном виде.</w:t>
      </w:r>
    </w:p>
    <w:p w:rsidR="00126F52" w:rsidRPr="002C26F2" w:rsidRDefault="00126F52" w:rsidP="00252B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C26F2">
        <w:rPr>
          <w:rFonts w:ascii="Times New Roman" w:hAnsi="Times New Roman"/>
          <w:bCs/>
          <w:color w:val="000000"/>
          <w:sz w:val="24"/>
          <w:szCs w:val="24"/>
        </w:rPr>
        <w:t xml:space="preserve">4.3. </w:t>
      </w:r>
      <w:r w:rsidRPr="002C26F2">
        <w:rPr>
          <w:rFonts w:ascii="Times New Roman" w:hAnsi="Times New Roman"/>
          <w:color w:val="000000"/>
          <w:sz w:val="24"/>
          <w:szCs w:val="24"/>
        </w:rPr>
        <w:t>В формировании портфолио обучающегося участвуют обучающиеся, родители  обучающихся (законные представители), классный руководитель, учителя-предметники, педагоги дополнительного образования, администрация Учреждения.</w:t>
      </w:r>
    </w:p>
    <w:p w:rsidR="00126F52" w:rsidRDefault="00126F52" w:rsidP="00252BCE">
      <w:pPr>
        <w:pStyle w:val="NormalWeb"/>
        <w:spacing w:before="0" w:beforeAutospacing="0" w:after="0" w:afterAutospacing="0"/>
        <w:jc w:val="both"/>
        <w:rPr>
          <w:color w:val="000000"/>
        </w:rPr>
      </w:pPr>
      <w:r w:rsidRPr="002C26F2">
        <w:rPr>
          <w:color w:val="000000"/>
        </w:rPr>
        <w:t>4.4. Портфолио  хранится в классном помещении школы в течение всего времени пребывания ребенка в нем. При переводе ребенка в другое образовательное учреждение</w:t>
      </w:r>
      <w:r>
        <w:rPr>
          <w:color w:val="000000"/>
        </w:rPr>
        <w:t xml:space="preserve"> портфолио выдается на руки родителям (законным представителям) вместе с личным делом (медицинской картой) ребенка. </w:t>
      </w:r>
    </w:p>
    <w:p w:rsidR="00126F52" w:rsidRDefault="00126F52" w:rsidP="002C26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5. Функциональные обязанности участников образовательного процесса  при ведении портфолио обучающегося</w:t>
      </w:r>
    </w:p>
    <w:p w:rsidR="00126F52" w:rsidRDefault="00126F52" w:rsidP="00252BC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При формировании портфолио функциональные обязанности межу участниками образовательного процесса распределяются следующим образом:</w:t>
      </w:r>
      <w:r>
        <w:rPr>
          <w:rFonts w:ascii="Times New Roman" w:hAnsi="Times New Roman"/>
          <w:bCs/>
          <w:sz w:val="24"/>
          <w:szCs w:val="24"/>
        </w:rPr>
        <w:t xml:space="preserve"> </w:t>
      </w:r>
    </w:p>
    <w:p w:rsidR="00126F52" w:rsidRDefault="00126F52" w:rsidP="00252B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5.1.   </w:t>
      </w:r>
      <w:r>
        <w:rPr>
          <w:rFonts w:ascii="Times New Roman" w:hAnsi="Times New Roman"/>
          <w:b/>
          <w:bCs/>
          <w:sz w:val="24"/>
          <w:szCs w:val="24"/>
        </w:rPr>
        <w:t>Классный руководитель</w:t>
      </w:r>
      <w:r>
        <w:rPr>
          <w:rFonts w:ascii="Times New Roman" w:hAnsi="Times New Roman"/>
          <w:bCs/>
          <w:sz w:val="24"/>
          <w:szCs w:val="24"/>
        </w:rPr>
        <w:t xml:space="preserve"> </w:t>
      </w:r>
    </w:p>
    <w:p w:rsidR="00126F52" w:rsidRDefault="00126F52" w:rsidP="00252BCE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несет ответственность за организацию формирования портфолио, систематическое заполнение и знакомство родителей (законных представителей), администрации школы с его содержанием;</w:t>
      </w:r>
    </w:p>
    <w:p w:rsidR="00126F52" w:rsidRDefault="00126F52" w:rsidP="00252BCE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оказывает помощь обучающимся в процессе формирования портфолио;</w:t>
      </w:r>
    </w:p>
    <w:p w:rsidR="00126F52" w:rsidRDefault="00126F52" w:rsidP="00252BCE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проводит информационную, консультативную, диагностическую работу по формированию портфолио с обучающимися и их родителями;</w:t>
      </w:r>
    </w:p>
    <w:p w:rsidR="00126F52" w:rsidRDefault="00126F52" w:rsidP="00252BCE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осуществляет посредническую функцию между обучающимися и учителями, педагогами дополнительного образования, представителями социума в целях пополнения портфолио;</w:t>
      </w:r>
    </w:p>
    <w:p w:rsidR="00126F52" w:rsidRDefault="00126F52" w:rsidP="00252BCE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осуществляет контроль за пополнением обучающимися портфолио; </w:t>
      </w:r>
    </w:p>
    <w:p w:rsidR="00126F52" w:rsidRDefault="00126F52" w:rsidP="00252BCE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обеспечивает обучающихся и родителей необходимыми формами, бланками, рекомендациями; оформляет итоговые документы, табель успеваемости.</w:t>
      </w:r>
    </w:p>
    <w:p w:rsidR="00126F52" w:rsidRDefault="00126F52" w:rsidP="00252B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5.2.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 Все педагогические работники </w:t>
      </w:r>
      <w:r>
        <w:rPr>
          <w:rFonts w:ascii="Times New Roman" w:hAnsi="Times New Roman"/>
          <w:color w:val="000000"/>
          <w:sz w:val="24"/>
          <w:szCs w:val="24"/>
        </w:rPr>
        <w:t>(в том числе и педагоги дополнительного образования), участвующие в образовательном процессе ребёнка могут принимать участие в пополнении портфолио обучающегося.</w:t>
      </w:r>
    </w:p>
    <w:p w:rsidR="00126F52" w:rsidRDefault="00126F52" w:rsidP="00252B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5.3.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    Родители обучающегося </w:t>
      </w:r>
      <w:r>
        <w:rPr>
          <w:rFonts w:ascii="Times New Roman" w:hAnsi="Times New Roman"/>
          <w:color w:val="000000"/>
          <w:sz w:val="24"/>
          <w:szCs w:val="24"/>
        </w:rPr>
        <w:t>участвуют в оформлении и пополнении портфолио ребёнка;</w:t>
      </w:r>
    </w:p>
    <w:p w:rsidR="00126F52" w:rsidRDefault="00126F52" w:rsidP="00193B99">
      <w:pPr>
        <w:pStyle w:val="NormalWeb"/>
        <w:spacing w:before="0" w:beforeAutospacing="0" w:after="0" w:afterAutospacing="0"/>
        <w:jc w:val="both"/>
        <w:rPr>
          <w:bCs/>
          <w:color w:val="000000"/>
        </w:rPr>
      </w:pPr>
      <w:r>
        <w:rPr>
          <w:bCs/>
          <w:color w:val="000000"/>
        </w:rPr>
        <w:t xml:space="preserve">5.4. </w:t>
      </w:r>
      <w:r w:rsidRPr="00193B99">
        <w:rPr>
          <w:b/>
          <w:bCs/>
          <w:color w:val="000000"/>
        </w:rPr>
        <w:t>Педагог-методист</w:t>
      </w:r>
    </w:p>
    <w:p w:rsidR="00126F52" w:rsidRDefault="00126F52" w:rsidP="00193B99">
      <w:pPr>
        <w:pStyle w:val="NormalWeb"/>
        <w:spacing w:before="0" w:beforeAutospacing="0" w:after="0" w:afterAutospacing="0"/>
        <w:jc w:val="both"/>
      </w:pPr>
      <w:r>
        <w:rPr>
          <w:color w:val="000000"/>
        </w:rPr>
        <w:t>-осуществляют общее руководство деятельностью педагогического коллектива по реализации технологии Портфолио в практике работы учреждения.</w:t>
      </w:r>
      <w:r>
        <w:t xml:space="preserve"> </w:t>
      </w:r>
    </w:p>
    <w:p w:rsidR="00126F52" w:rsidRDefault="00126F52" w:rsidP="00252BCE">
      <w:pPr>
        <w:pStyle w:val="NormalWeb"/>
        <w:numPr>
          <w:ilvl w:val="0"/>
          <w:numId w:val="5"/>
        </w:numPr>
        <w:spacing w:before="0" w:beforeAutospacing="0" w:after="0" w:afterAutospacing="0"/>
        <w:jc w:val="both"/>
      </w:pPr>
      <w:r>
        <w:t xml:space="preserve">осуществляют контроль за деятельностью педагогического коллектива по реализации технологии Портфолио в образовательном учреждении. </w:t>
      </w:r>
    </w:p>
    <w:p w:rsidR="00126F52" w:rsidRDefault="00126F52" w:rsidP="002C26F2">
      <w:pPr>
        <w:pStyle w:val="NormalWeb"/>
        <w:spacing w:before="0" w:beforeAutospacing="0" w:after="0" w:afterAutospacing="0"/>
        <w:jc w:val="center"/>
      </w:pPr>
      <w:r>
        <w:rPr>
          <w:b/>
          <w:bCs/>
        </w:rPr>
        <w:t>6. Подведение итогов работы.</w:t>
      </w:r>
    </w:p>
    <w:p w:rsidR="00126F52" w:rsidRDefault="00126F52" w:rsidP="00252BCE">
      <w:pPr>
        <w:pStyle w:val="NormalWeb"/>
        <w:spacing w:before="0" w:beforeAutospacing="0" w:after="0" w:afterAutospacing="0"/>
        <w:jc w:val="both"/>
      </w:pPr>
      <w:r>
        <w:t xml:space="preserve">6.1. Анализ, интерпретация и оценка отдельных составляющих Портфолио и Портфолио в целом ведутся с позиций достижения планируемых результатов </w:t>
      </w:r>
      <w:r>
        <w:rPr>
          <w:color w:val="000000"/>
        </w:rPr>
        <w:t>освоения основной образовательной программы о образования, отвечающих требованиям стандарта к основным результатам образования, для подготовки  карты представления ученика при  переходе на следующую ступень обучения.</w:t>
      </w:r>
    </w:p>
    <w:p w:rsidR="00126F52" w:rsidRDefault="00126F52" w:rsidP="00252BCE">
      <w:pPr>
        <w:pStyle w:val="NormalWeb"/>
        <w:spacing w:before="0" w:beforeAutospacing="0" w:after="0" w:afterAutospacing="0"/>
        <w:jc w:val="both"/>
      </w:pPr>
      <w:r>
        <w:t>6.2. Оценка как отдельных составляющих Портфолио, так и Портфолио в целом ведется на критериальной основе с применением уровневого подхода к построению измерителей и представлению результатов.</w:t>
      </w:r>
    </w:p>
    <w:p w:rsidR="00126F52" w:rsidRDefault="00126F52" w:rsidP="00252BCE">
      <w:pPr>
        <w:pStyle w:val="NormalWeb"/>
        <w:spacing w:before="0" w:beforeAutospacing="0" w:after="0" w:afterAutospacing="0"/>
        <w:jc w:val="both"/>
      </w:pPr>
      <w:r>
        <w:t xml:space="preserve">6.3. Анализ Портфолио и исчисление итоговой оценки проводится классным руководителем. </w:t>
      </w:r>
    </w:p>
    <w:p w:rsidR="00126F52" w:rsidRDefault="00126F52" w:rsidP="00252BCE">
      <w:pPr>
        <w:pStyle w:val="NormalWeb"/>
        <w:spacing w:before="0" w:beforeAutospacing="0" w:after="0" w:afterAutospacing="0"/>
        <w:jc w:val="both"/>
      </w:pPr>
      <w:r>
        <w:t>Критерии оценки отдельных составляющих Портфолио могут полностью соответствовать рекомендуемым или могут быть адаптированы  классным руководителем применительно к особенностям образовательной программы и контингента учащихся.</w:t>
      </w:r>
    </w:p>
    <w:p w:rsidR="00126F52" w:rsidRDefault="00126F52" w:rsidP="00252BCE">
      <w:pPr>
        <w:pStyle w:val="NormalWeb"/>
        <w:spacing w:before="0" w:beforeAutospacing="0" w:after="0" w:afterAutospacing="0"/>
      </w:pPr>
      <w:r>
        <w:t xml:space="preserve">6.4.  По результатам накопленной оценки, которая формируется на основе материалов портфолио, в характеристике выпускника начальной школы делаются выводы о: </w:t>
      </w:r>
    </w:p>
    <w:p w:rsidR="00126F52" w:rsidRDefault="00126F52" w:rsidP="00252BCE">
      <w:pPr>
        <w:pStyle w:val="NormalWeb"/>
        <w:spacing w:before="0" w:beforeAutospacing="0" w:after="0" w:afterAutospacing="0"/>
        <w:jc w:val="both"/>
      </w:pPr>
      <w:r>
        <w:t>- сформированности у учащегося универсальных и предметных способов действий, а так же опорной системы знаний, обеспечивающих ему возможность продолжения образования на ступени основного общего образования;</w:t>
      </w:r>
    </w:p>
    <w:p w:rsidR="00126F52" w:rsidRDefault="00126F52" w:rsidP="00252BCE">
      <w:pPr>
        <w:pStyle w:val="NormalWeb"/>
        <w:spacing w:before="0" w:beforeAutospacing="0" w:after="0" w:afterAutospacing="0"/>
        <w:jc w:val="both"/>
      </w:pPr>
      <w:r>
        <w:t>- сформированности основ умения учиться, понимаемой как способности к самоорганизации с целью постановки и решения учебно-познавательных и учебно-практических задач;</w:t>
      </w:r>
    </w:p>
    <w:p w:rsidR="00126F52" w:rsidRDefault="00126F52" w:rsidP="00252BCE">
      <w:pPr>
        <w:pStyle w:val="NormalWeb"/>
        <w:spacing w:before="0" w:beforeAutospacing="0" w:after="0" w:afterAutospacing="0"/>
        <w:jc w:val="both"/>
      </w:pPr>
      <w:r>
        <w:t>- индивидуальном прогрессе в основных сферах развития личности: мотивационно-смысловой, познавательной, эмоциональной, волевой, саморегуляции.</w:t>
      </w:r>
    </w:p>
    <w:p w:rsidR="00126F52" w:rsidRDefault="00126F52" w:rsidP="00252BCE">
      <w:pPr>
        <w:pStyle w:val="NormalWeb"/>
        <w:spacing w:before="0" w:beforeAutospacing="0" w:after="0" w:afterAutospacing="0"/>
        <w:jc w:val="both"/>
      </w:pPr>
      <w:r>
        <w:t>6.5. По результатам оценки Портфолио обучающихся  может проводиться годовой образовательный рейтинг, выявляться  обучающиеся, набравшие наибольшее количество баллов в классе. Победители поощряются.</w:t>
      </w:r>
    </w:p>
    <w:p w:rsidR="00126F52" w:rsidRDefault="00126F52" w:rsidP="00252BCE">
      <w:pPr>
        <w:pStyle w:val="NormalWeb"/>
        <w:spacing w:before="0" w:beforeAutospacing="0" w:after="0" w:afterAutospacing="0"/>
      </w:pPr>
      <w:r>
        <w:t xml:space="preserve">6.6. Система оценивания достижений обучающихся по материалам Портфолио прилагается. </w:t>
      </w:r>
      <w:r>
        <w:rPr>
          <w:b/>
        </w:rPr>
        <w:t>(Приложение 1 ).</w:t>
      </w:r>
      <w:r>
        <w:t xml:space="preserve"> </w:t>
      </w:r>
    </w:p>
    <w:p w:rsidR="00126F52" w:rsidRDefault="00126F52" w:rsidP="00252BCE">
      <w:pPr>
        <w:pStyle w:val="NormalWeb"/>
        <w:spacing w:before="0" w:beforeAutospacing="0" w:after="0" w:afterAutospacing="0"/>
        <w:rPr>
          <w:b/>
        </w:rPr>
      </w:pPr>
      <w:r>
        <w:t xml:space="preserve">   Классный руководитель проводит оценку 1 раз в год,  в  конце учебного года и  заполняет сводную итоговую ведомость </w:t>
      </w:r>
      <w:r>
        <w:rPr>
          <w:b/>
        </w:rPr>
        <w:t xml:space="preserve">(Приложение 2). </w:t>
      </w:r>
    </w:p>
    <w:p w:rsidR="00126F52" w:rsidRDefault="00126F52" w:rsidP="00252BCE">
      <w:pPr>
        <w:pStyle w:val="NormalWeb"/>
        <w:spacing w:before="0" w:beforeAutospacing="0" w:after="0" w:afterAutospacing="0"/>
      </w:pPr>
      <w:r>
        <w:rPr>
          <w:b/>
        </w:rPr>
        <w:t xml:space="preserve">   </w:t>
      </w:r>
      <w:r>
        <w:t>Сводные ведомости  сдаются педагогу-методисту для осуществления внутреннего мониторинга качества образования.</w:t>
      </w:r>
    </w:p>
    <w:p w:rsidR="00126F52" w:rsidRDefault="00126F52" w:rsidP="00252BCE">
      <w:pPr>
        <w:pStyle w:val="NormalWeb"/>
        <w:spacing w:before="0" w:beforeAutospacing="0" w:after="0" w:afterAutospacing="0"/>
      </w:pPr>
    </w:p>
    <w:p w:rsidR="00126F52" w:rsidRDefault="00126F52" w:rsidP="00252BCE">
      <w:pPr>
        <w:pStyle w:val="NormalWeb"/>
        <w:spacing w:before="0" w:beforeAutospacing="0" w:after="0" w:afterAutospacing="0"/>
        <w:jc w:val="both"/>
      </w:pPr>
    </w:p>
    <w:p w:rsidR="00126F52" w:rsidRDefault="00126F52" w:rsidP="00252BCE">
      <w:pPr>
        <w:pStyle w:val="NormalWeb"/>
        <w:spacing w:before="0" w:beforeAutospacing="0" w:after="0" w:afterAutospacing="0"/>
        <w:jc w:val="both"/>
      </w:pPr>
    </w:p>
    <w:p w:rsidR="00126F52" w:rsidRDefault="00126F52" w:rsidP="00252BCE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  <w:sectPr w:rsidR="00126F52">
          <w:pgSz w:w="11906" w:h="16838"/>
          <w:pgMar w:top="567" w:right="1080" w:bottom="284" w:left="1843" w:header="708" w:footer="708" w:gutter="0"/>
          <w:cols w:space="720"/>
        </w:sectPr>
      </w:pPr>
    </w:p>
    <w:p w:rsidR="00126F52" w:rsidRDefault="00126F52" w:rsidP="00252BCE">
      <w:pPr>
        <w:spacing w:after="0"/>
        <w:jc w:val="right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Приложение № 1</w:t>
      </w:r>
    </w:p>
    <w:p w:rsidR="00126F52" w:rsidRPr="00252BCE" w:rsidRDefault="00126F52" w:rsidP="00252BC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252BCE">
        <w:rPr>
          <w:rFonts w:ascii="Times New Roman" w:hAnsi="Times New Roman"/>
          <w:b/>
          <w:sz w:val="24"/>
          <w:szCs w:val="24"/>
        </w:rPr>
        <w:t>Критерии оценки Портфолио</w:t>
      </w:r>
    </w:p>
    <w:p w:rsidR="00126F52" w:rsidRPr="00252BCE" w:rsidRDefault="00126F52" w:rsidP="00252BCE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 w:rsidRPr="00252BCE">
        <w:rPr>
          <w:rFonts w:ascii="Times New Roman" w:hAnsi="Times New Roman"/>
          <w:b/>
          <w:bCs/>
          <w:iCs/>
          <w:sz w:val="24"/>
          <w:szCs w:val="24"/>
        </w:rPr>
        <w:t>Достижения в учебной, интеллектуально-познавательной и</w:t>
      </w:r>
    </w:p>
    <w:p w:rsidR="00126F52" w:rsidRPr="00252BCE" w:rsidRDefault="00126F52" w:rsidP="00252BCE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 w:rsidRPr="00252BCE">
        <w:rPr>
          <w:rFonts w:ascii="Times New Roman" w:hAnsi="Times New Roman"/>
          <w:b/>
          <w:bCs/>
          <w:iCs/>
          <w:sz w:val="24"/>
          <w:szCs w:val="24"/>
        </w:rPr>
        <w:t>научно-исследовательской деятельности</w:t>
      </w:r>
    </w:p>
    <w:p w:rsidR="00126F52" w:rsidRDefault="00126F52" w:rsidP="00252BCE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  <w:u w:val="single"/>
        </w:rPr>
      </w:pPr>
    </w:p>
    <w:tbl>
      <w:tblPr>
        <w:tblW w:w="1389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126"/>
        <w:gridCol w:w="2365"/>
        <w:gridCol w:w="1320"/>
        <w:gridCol w:w="1558"/>
        <w:gridCol w:w="1558"/>
        <w:gridCol w:w="2980"/>
        <w:gridCol w:w="1985"/>
      </w:tblGrid>
      <w:tr w:rsidR="00126F52" w:rsidTr="00252BCE">
        <w:tc>
          <w:tcPr>
            <w:tcW w:w="2126" w:type="dxa"/>
          </w:tcPr>
          <w:p w:rsidR="00126F52" w:rsidRDefault="00126F52">
            <w:pPr>
              <w:spacing w:after="0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Показатель</w:t>
            </w:r>
          </w:p>
        </w:tc>
        <w:tc>
          <w:tcPr>
            <w:tcW w:w="9781" w:type="dxa"/>
            <w:gridSpan w:val="5"/>
          </w:tcPr>
          <w:p w:rsidR="00126F52" w:rsidRDefault="00126F52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Индикатор</w:t>
            </w:r>
          </w:p>
        </w:tc>
        <w:tc>
          <w:tcPr>
            <w:tcW w:w="1985" w:type="dxa"/>
          </w:tcPr>
          <w:p w:rsidR="00126F52" w:rsidRDefault="00126F52" w:rsidP="00252BCE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18"/>
                <w:szCs w:val="18"/>
              </w:rPr>
            </w:pPr>
            <w:r w:rsidRPr="00252BCE">
              <w:rPr>
                <w:rFonts w:ascii="Times New Roman" w:hAnsi="Times New Roman"/>
                <w:bCs/>
                <w:iCs/>
                <w:sz w:val="24"/>
                <w:szCs w:val="18"/>
              </w:rPr>
              <w:t>балл</w:t>
            </w:r>
          </w:p>
        </w:tc>
      </w:tr>
      <w:tr w:rsidR="00126F52" w:rsidTr="00252BCE">
        <w:tc>
          <w:tcPr>
            <w:tcW w:w="2126" w:type="dxa"/>
          </w:tcPr>
          <w:p w:rsidR="00126F52" w:rsidRDefault="00126F52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Итоговые отметки по предметам учебного плана</w:t>
            </w:r>
          </w:p>
        </w:tc>
        <w:tc>
          <w:tcPr>
            <w:tcW w:w="9781" w:type="dxa"/>
            <w:gridSpan w:val="5"/>
          </w:tcPr>
          <w:p w:rsidR="00126F52" w:rsidRDefault="00126F52">
            <w:pPr>
              <w:spacing w:after="0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Средний балл отметок по итогам учебного года, умноженный на 10.</w:t>
            </w:r>
          </w:p>
        </w:tc>
        <w:tc>
          <w:tcPr>
            <w:tcW w:w="1985" w:type="dxa"/>
          </w:tcPr>
          <w:p w:rsidR="00126F52" w:rsidRDefault="00126F52">
            <w:pPr>
              <w:spacing w:after="0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126F52" w:rsidTr="00252BCE">
        <w:tc>
          <w:tcPr>
            <w:tcW w:w="2126" w:type="dxa"/>
          </w:tcPr>
          <w:p w:rsidR="00126F52" w:rsidRDefault="00126F52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Похвальный лист по окончании учебного года (учебные достижения)</w:t>
            </w:r>
          </w:p>
        </w:tc>
        <w:tc>
          <w:tcPr>
            <w:tcW w:w="9781" w:type="dxa"/>
            <w:gridSpan w:val="5"/>
          </w:tcPr>
          <w:p w:rsidR="00126F52" w:rsidRDefault="00126F52">
            <w:pPr>
              <w:spacing w:after="0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10</w:t>
            </w:r>
          </w:p>
        </w:tc>
        <w:tc>
          <w:tcPr>
            <w:tcW w:w="1985" w:type="dxa"/>
          </w:tcPr>
          <w:p w:rsidR="00126F52" w:rsidRDefault="00126F52">
            <w:pPr>
              <w:spacing w:after="0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126F52" w:rsidTr="00252BCE">
        <w:tc>
          <w:tcPr>
            <w:tcW w:w="2126" w:type="dxa"/>
          </w:tcPr>
          <w:p w:rsidR="00126F52" w:rsidRDefault="00126F52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Участие в интеллектуально- познавательных конкурсах, проектной деятельности</w:t>
            </w:r>
          </w:p>
        </w:tc>
        <w:tc>
          <w:tcPr>
            <w:tcW w:w="2365" w:type="dxa"/>
          </w:tcPr>
          <w:p w:rsidR="00126F52" w:rsidRPr="00252BCE" w:rsidRDefault="00126F52">
            <w:pPr>
              <w:spacing w:after="0"/>
              <w:jc w:val="both"/>
              <w:rPr>
                <w:rFonts w:ascii="Times New Roman" w:hAnsi="Times New Roman"/>
                <w:bCs/>
                <w:iCs/>
                <w:sz w:val="24"/>
                <w:szCs w:val="20"/>
              </w:rPr>
            </w:pPr>
            <w:r w:rsidRPr="00252BCE">
              <w:rPr>
                <w:rFonts w:ascii="Times New Roman" w:hAnsi="Times New Roman"/>
                <w:bCs/>
                <w:iCs/>
                <w:sz w:val="24"/>
                <w:szCs w:val="20"/>
              </w:rPr>
              <w:t>Школьный уровень</w:t>
            </w:r>
          </w:p>
        </w:tc>
        <w:tc>
          <w:tcPr>
            <w:tcW w:w="1320" w:type="dxa"/>
          </w:tcPr>
          <w:p w:rsidR="00126F52" w:rsidRPr="00252BCE" w:rsidRDefault="00126F52">
            <w:pPr>
              <w:spacing w:after="0"/>
              <w:jc w:val="both"/>
              <w:rPr>
                <w:rFonts w:ascii="Times New Roman" w:hAnsi="Times New Roman"/>
                <w:bCs/>
                <w:iCs/>
                <w:sz w:val="24"/>
                <w:szCs w:val="20"/>
              </w:rPr>
            </w:pPr>
            <w:r w:rsidRPr="00252BCE">
              <w:rPr>
                <w:rFonts w:ascii="Times New Roman" w:hAnsi="Times New Roman"/>
                <w:bCs/>
                <w:iCs/>
                <w:sz w:val="24"/>
                <w:szCs w:val="20"/>
              </w:rPr>
              <w:t>Муниципальный уровень</w:t>
            </w:r>
          </w:p>
        </w:tc>
        <w:tc>
          <w:tcPr>
            <w:tcW w:w="1558" w:type="dxa"/>
          </w:tcPr>
          <w:p w:rsidR="00126F52" w:rsidRPr="00252BCE" w:rsidRDefault="00126F52">
            <w:pPr>
              <w:spacing w:after="0"/>
              <w:jc w:val="both"/>
              <w:rPr>
                <w:rFonts w:ascii="Times New Roman" w:hAnsi="Times New Roman"/>
                <w:bCs/>
                <w:iCs/>
                <w:sz w:val="24"/>
                <w:szCs w:val="20"/>
              </w:rPr>
            </w:pPr>
            <w:r w:rsidRPr="00252BCE">
              <w:rPr>
                <w:rFonts w:ascii="Times New Roman" w:hAnsi="Times New Roman"/>
                <w:bCs/>
                <w:iCs/>
                <w:sz w:val="24"/>
                <w:szCs w:val="20"/>
              </w:rPr>
              <w:t>Региональный уровень</w:t>
            </w:r>
          </w:p>
        </w:tc>
        <w:tc>
          <w:tcPr>
            <w:tcW w:w="1558" w:type="dxa"/>
          </w:tcPr>
          <w:p w:rsidR="00126F52" w:rsidRPr="00252BCE" w:rsidRDefault="00126F52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0"/>
              </w:rPr>
            </w:pPr>
            <w:r w:rsidRPr="00252BCE">
              <w:rPr>
                <w:rFonts w:ascii="Times New Roman" w:hAnsi="Times New Roman"/>
                <w:bCs/>
                <w:iCs/>
                <w:sz w:val="24"/>
                <w:szCs w:val="20"/>
              </w:rPr>
              <w:t>Всероссийский уровень</w:t>
            </w:r>
          </w:p>
        </w:tc>
        <w:tc>
          <w:tcPr>
            <w:tcW w:w="2980" w:type="dxa"/>
          </w:tcPr>
          <w:p w:rsidR="00126F52" w:rsidRPr="00252BCE" w:rsidRDefault="00126F52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0"/>
              </w:rPr>
            </w:pPr>
            <w:r w:rsidRPr="00252BCE">
              <w:rPr>
                <w:rFonts w:ascii="Times New Roman" w:hAnsi="Times New Roman"/>
                <w:bCs/>
                <w:iCs/>
                <w:sz w:val="24"/>
                <w:szCs w:val="20"/>
              </w:rPr>
              <w:t>Международный уровень</w:t>
            </w:r>
          </w:p>
        </w:tc>
        <w:tc>
          <w:tcPr>
            <w:tcW w:w="1985" w:type="dxa"/>
          </w:tcPr>
          <w:p w:rsidR="00126F52" w:rsidRPr="00252BCE" w:rsidRDefault="00126F52">
            <w:pPr>
              <w:spacing w:after="0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126F52" w:rsidTr="00252BCE">
        <w:tc>
          <w:tcPr>
            <w:tcW w:w="2126" w:type="dxa"/>
          </w:tcPr>
          <w:p w:rsidR="00126F52" w:rsidRDefault="00126F52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Победитель </w:t>
            </w:r>
          </w:p>
          <w:p w:rsidR="00126F52" w:rsidRDefault="00126F52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Призёр</w:t>
            </w:r>
          </w:p>
          <w:p w:rsidR="00126F52" w:rsidRDefault="00126F52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Участник </w:t>
            </w:r>
          </w:p>
        </w:tc>
        <w:tc>
          <w:tcPr>
            <w:tcW w:w="2365" w:type="dxa"/>
          </w:tcPr>
          <w:p w:rsidR="00126F52" w:rsidRPr="00252BCE" w:rsidRDefault="00126F5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2BCE">
              <w:rPr>
                <w:rFonts w:ascii="Times New Roman" w:hAnsi="Times New Roman"/>
                <w:sz w:val="24"/>
                <w:szCs w:val="24"/>
              </w:rPr>
              <w:t>15</w:t>
            </w:r>
          </w:p>
          <w:p w:rsidR="00126F52" w:rsidRPr="00252BCE" w:rsidRDefault="00126F5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2BCE">
              <w:rPr>
                <w:rFonts w:ascii="Times New Roman" w:hAnsi="Times New Roman"/>
                <w:sz w:val="24"/>
                <w:szCs w:val="24"/>
              </w:rPr>
              <w:t>10</w:t>
            </w:r>
          </w:p>
          <w:p w:rsidR="00126F52" w:rsidRPr="00252BCE" w:rsidRDefault="00126F52">
            <w:pPr>
              <w:spacing w:after="0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52BC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20" w:type="dxa"/>
          </w:tcPr>
          <w:p w:rsidR="00126F52" w:rsidRPr="00252BCE" w:rsidRDefault="00126F5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2BCE">
              <w:rPr>
                <w:rFonts w:ascii="Times New Roman" w:hAnsi="Times New Roman"/>
                <w:sz w:val="24"/>
                <w:szCs w:val="24"/>
              </w:rPr>
              <w:t>20</w:t>
            </w:r>
          </w:p>
          <w:p w:rsidR="00126F52" w:rsidRPr="00252BCE" w:rsidRDefault="00126F5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2BCE">
              <w:rPr>
                <w:rFonts w:ascii="Times New Roman" w:hAnsi="Times New Roman"/>
                <w:sz w:val="24"/>
                <w:szCs w:val="24"/>
              </w:rPr>
              <w:t>15</w:t>
            </w:r>
          </w:p>
          <w:p w:rsidR="00126F52" w:rsidRPr="00252BCE" w:rsidRDefault="00126F52">
            <w:pPr>
              <w:spacing w:after="0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52BC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58" w:type="dxa"/>
          </w:tcPr>
          <w:p w:rsidR="00126F52" w:rsidRPr="00252BCE" w:rsidRDefault="00126F5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2BCE">
              <w:rPr>
                <w:rFonts w:ascii="Times New Roman" w:hAnsi="Times New Roman"/>
                <w:sz w:val="24"/>
                <w:szCs w:val="24"/>
              </w:rPr>
              <w:t>25</w:t>
            </w:r>
          </w:p>
          <w:p w:rsidR="00126F52" w:rsidRPr="00252BCE" w:rsidRDefault="00126F5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2BCE">
              <w:rPr>
                <w:rFonts w:ascii="Times New Roman" w:hAnsi="Times New Roman"/>
                <w:sz w:val="24"/>
                <w:szCs w:val="24"/>
              </w:rPr>
              <w:t>20</w:t>
            </w:r>
          </w:p>
          <w:p w:rsidR="00126F52" w:rsidRPr="00252BCE" w:rsidRDefault="00126F52">
            <w:pPr>
              <w:spacing w:after="0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52BC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58" w:type="dxa"/>
          </w:tcPr>
          <w:p w:rsidR="00126F52" w:rsidRPr="00252BCE" w:rsidRDefault="00126F5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2BCE">
              <w:rPr>
                <w:rFonts w:ascii="Times New Roman" w:hAnsi="Times New Roman"/>
                <w:sz w:val="24"/>
                <w:szCs w:val="24"/>
              </w:rPr>
              <w:t>30</w:t>
            </w:r>
          </w:p>
          <w:p w:rsidR="00126F52" w:rsidRPr="00252BCE" w:rsidRDefault="00126F5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2BCE">
              <w:rPr>
                <w:rFonts w:ascii="Times New Roman" w:hAnsi="Times New Roman"/>
                <w:sz w:val="24"/>
                <w:szCs w:val="24"/>
              </w:rPr>
              <w:t>25</w:t>
            </w:r>
          </w:p>
          <w:p w:rsidR="00126F52" w:rsidRPr="00252BCE" w:rsidRDefault="00126F52">
            <w:pPr>
              <w:spacing w:after="0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52BCE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980" w:type="dxa"/>
          </w:tcPr>
          <w:p w:rsidR="00126F52" w:rsidRPr="00252BCE" w:rsidRDefault="00126F5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2BCE">
              <w:rPr>
                <w:rFonts w:ascii="Times New Roman" w:hAnsi="Times New Roman"/>
                <w:sz w:val="24"/>
                <w:szCs w:val="24"/>
              </w:rPr>
              <w:t>40</w:t>
            </w:r>
          </w:p>
          <w:p w:rsidR="00126F52" w:rsidRPr="00252BCE" w:rsidRDefault="00126F5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2BCE">
              <w:rPr>
                <w:rFonts w:ascii="Times New Roman" w:hAnsi="Times New Roman"/>
                <w:sz w:val="24"/>
                <w:szCs w:val="24"/>
              </w:rPr>
              <w:t>30</w:t>
            </w:r>
          </w:p>
          <w:p w:rsidR="00126F52" w:rsidRPr="00252BCE" w:rsidRDefault="00126F52">
            <w:pPr>
              <w:spacing w:after="0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52BCE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985" w:type="dxa"/>
          </w:tcPr>
          <w:p w:rsidR="00126F52" w:rsidRPr="00252BCE" w:rsidRDefault="00126F52">
            <w:pPr>
              <w:spacing w:after="0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126F52" w:rsidTr="00252BCE">
        <w:tc>
          <w:tcPr>
            <w:tcW w:w="2126" w:type="dxa"/>
          </w:tcPr>
          <w:p w:rsidR="00126F52" w:rsidRDefault="00126F52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Участие в предметных олимпиадах, в том числе дистанционных</w:t>
            </w:r>
          </w:p>
        </w:tc>
        <w:tc>
          <w:tcPr>
            <w:tcW w:w="2365" w:type="dxa"/>
          </w:tcPr>
          <w:p w:rsidR="00126F52" w:rsidRPr="00252BCE" w:rsidRDefault="00126F5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:rsidR="00126F52" w:rsidRPr="00252BCE" w:rsidRDefault="00126F5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126F52" w:rsidRPr="00252BCE" w:rsidRDefault="00126F5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126F52" w:rsidRPr="00252BCE" w:rsidRDefault="00126F5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0" w:type="dxa"/>
          </w:tcPr>
          <w:p w:rsidR="00126F52" w:rsidRPr="00252BCE" w:rsidRDefault="00126F5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26F52" w:rsidRPr="00252BCE" w:rsidRDefault="00126F52">
            <w:pPr>
              <w:spacing w:after="0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126F52" w:rsidTr="00252BCE">
        <w:tc>
          <w:tcPr>
            <w:tcW w:w="2126" w:type="dxa"/>
          </w:tcPr>
          <w:p w:rsidR="00126F52" w:rsidRDefault="00126F52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Победитель </w:t>
            </w:r>
          </w:p>
          <w:p w:rsidR="00126F52" w:rsidRDefault="00126F52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Призёр</w:t>
            </w:r>
          </w:p>
          <w:p w:rsidR="00126F52" w:rsidRDefault="00126F52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Участник</w:t>
            </w:r>
          </w:p>
        </w:tc>
        <w:tc>
          <w:tcPr>
            <w:tcW w:w="2365" w:type="dxa"/>
          </w:tcPr>
          <w:p w:rsidR="00126F52" w:rsidRPr="00252BCE" w:rsidRDefault="00126F5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2BCE">
              <w:rPr>
                <w:rFonts w:ascii="Times New Roman" w:hAnsi="Times New Roman"/>
                <w:sz w:val="24"/>
                <w:szCs w:val="24"/>
              </w:rPr>
              <w:t>15</w:t>
            </w:r>
          </w:p>
          <w:p w:rsidR="00126F52" w:rsidRPr="00252BCE" w:rsidRDefault="00126F5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2BCE">
              <w:rPr>
                <w:rFonts w:ascii="Times New Roman" w:hAnsi="Times New Roman"/>
                <w:sz w:val="24"/>
                <w:szCs w:val="24"/>
              </w:rPr>
              <w:t>10</w:t>
            </w:r>
          </w:p>
          <w:p w:rsidR="00126F52" w:rsidRPr="00252BCE" w:rsidRDefault="00126F5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2BC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20" w:type="dxa"/>
          </w:tcPr>
          <w:p w:rsidR="00126F52" w:rsidRPr="00252BCE" w:rsidRDefault="00126F5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2BCE">
              <w:rPr>
                <w:rFonts w:ascii="Times New Roman" w:hAnsi="Times New Roman"/>
                <w:sz w:val="24"/>
                <w:szCs w:val="24"/>
              </w:rPr>
              <w:t>20</w:t>
            </w:r>
          </w:p>
          <w:p w:rsidR="00126F52" w:rsidRPr="00252BCE" w:rsidRDefault="00126F5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2BCE">
              <w:rPr>
                <w:rFonts w:ascii="Times New Roman" w:hAnsi="Times New Roman"/>
                <w:sz w:val="24"/>
                <w:szCs w:val="24"/>
              </w:rPr>
              <w:t>15</w:t>
            </w:r>
          </w:p>
          <w:p w:rsidR="00126F52" w:rsidRPr="00252BCE" w:rsidRDefault="00126F5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2BC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58" w:type="dxa"/>
          </w:tcPr>
          <w:p w:rsidR="00126F52" w:rsidRPr="00252BCE" w:rsidRDefault="00126F5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2BCE">
              <w:rPr>
                <w:rFonts w:ascii="Times New Roman" w:hAnsi="Times New Roman"/>
                <w:sz w:val="24"/>
                <w:szCs w:val="24"/>
              </w:rPr>
              <w:t>25</w:t>
            </w:r>
          </w:p>
          <w:p w:rsidR="00126F52" w:rsidRPr="00252BCE" w:rsidRDefault="00126F5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2BCE">
              <w:rPr>
                <w:rFonts w:ascii="Times New Roman" w:hAnsi="Times New Roman"/>
                <w:sz w:val="24"/>
                <w:szCs w:val="24"/>
              </w:rPr>
              <w:t>20</w:t>
            </w:r>
          </w:p>
          <w:p w:rsidR="00126F52" w:rsidRPr="00252BCE" w:rsidRDefault="00126F5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2BC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58" w:type="dxa"/>
          </w:tcPr>
          <w:p w:rsidR="00126F52" w:rsidRPr="00252BCE" w:rsidRDefault="00126F5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2BCE">
              <w:rPr>
                <w:rFonts w:ascii="Times New Roman" w:hAnsi="Times New Roman"/>
                <w:sz w:val="24"/>
                <w:szCs w:val="24"/>
              </w:rPr>
              <w:t>30</w:t>
            </w:r>
          </w:p>
          <w:p w:rsidR="00126F52" w:rsidRPr="00252BCE" w:rsidRDefault="00126F5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2BCE">
              <w:rPr>
                <w:rFonts w:ascii="Times New Roman" w:hAnsi="Times New Roman"/>
                <w:sz w:val="24"/>
                <w:szCs w:val="24"/>
              </w:rPr>
              <w:t>25</w:t>
            </w:r>
          </w:p>
          <w:p w:rsidR="00126F52" w:rsidRPr="00252BCE" w:rsidRDefault="00126F5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2BCE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980" w:type="dxa"/>
          </w:tcPr>
          <w:p w:rsidR="00126F52" w:rsidRPr="00252BCE" w:rsidRDefault="00126F5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2BCE">
              <w:rPr>
                <w:rFonts w:ascii="Times New Roman" w:hAnsi="Times New Roman"/>
                <w:sz w:val="24"/>
                <w:szCs w:val="24"/>
              </w:rPr>
              <w:t>40</w:t>
            </w:r>
          </w:p>
          <w:p w:rsidR="00126F52" w:rsidRPr="00252BCE" w:rsidRDefault="00126F5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2BCE">
              <w:rPr>
                <w:rFonts w:ascii="Times New Roman" w:hAnsi="Times New Roman"/>
                <w:sz w:val="24"/>
                <w:szCs w:val="24"/>
              </w:rPr>
              <w:t>30</w:t>
            </w:r>
          </w:p>
          <w:p w:rsidR="00126F52" w:rsidRPr="00252BCE" w:rsidRDefault="00126F5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2BCE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985" w:type="dxa"/>
          </w:tcPr>
          <w:p w:rsidR="00126F52" w:rsidRPr="00252BCE" w:rsidRDefault="00126F52">
            <w:pPr>
              <w:spacing w:after="0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</w:tr>
    </w:tbl>
    <w:p w:rsidR="00126F52" w:rsidRDefault="00126F52" w:rsidP="00252BCE">
      <w:pPr>
        <w:spacing w:after="0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 xml:space="preserve">                       </w:t>
      </w:r>
    </w:p>
    <w:p w:rsidR="00126F52" w:rsidRDefault="00126F52" w:rsidP="00252BCE">
      <w:pPr>
        <w:spacing w:after="0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>Достижения в спортивной деятельности</w:t>
      </w:r>
    </w:p>
    <w:tbl>
      <w:tblPr>
        <w:tblW w:w="9930" w:type="dxa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746"/>
        <w:gridCol w:w="1463"/>
        <w:gridCol w:w="1947"/>
        <w:gridCol w:w="1695"/>
        <w:gridCol w:w="1092"/>
        <w:gridCol w:w="1277"/>
        <w:gridCol w:w="710"/>
      </w:tblGrid>
      <w:tr w:rsidR="00126F52" w:rsidTr="00252BCE">
        <w:tc>
          <w:tcPr>
            <w:tcW w:w="1745" w:type="dxa"/>
          </w:tcPr>
          <w:p w:rsidR="00126F52" w:rsidRDefault="00126F52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Участие в спортивных соревнованиях</w:t>
            </w:r>
          </w:p>
        </w:tc>
        <w:tc>
          <w:tcPr>
            <w:tcW w:w="1462" w:type="dxa"/>
          </w:tcPr>
          <w:p w:rsidR="00126F52" w:rsidRPr="00252BCE" w:rsidRDefault="00126F52">
            <w:pPr>
              <w:spacing w:after="0"/>
              <w:jc w:val="both"/>
              <w:rPr>
                <w:rFonts w:ascii="Times New Roman" w:hAnsi="Times New Roman"/>
                <w:bCs/>
                <w:iCs/>
                <w:sz w:val="24"/>
                <w:szCs w:val="20"/>
              </w:rPr>
            </w:pPr>
            <w:r w:rsidRPr="00252BCE">
              <w:rPr>
                <w:rFonts w:ascii="Times New Roman" w:hAnsi="Times New Roman"/>
                <w:bCs/>
                <w:iCs/>
                <w:sz w:val="24"/>
                <w:szCs w:val="20"/>
              </w:rPr>
              <w:t>Школьный уровень</w:t>
            </w:r>
          </w:p>
        </w:tc>
        <w:tc>
          <w:tcPr>
            <w:tcW w:w="1946" w:type="dxa"/>
          </w:tcPr>
          <w:p w:rsidR="00126F52" w:rsidRPr="00252BCE" w:rsidRDefault="00126F52">
            <w:pPr>
              <w:spacing w:after="0"/>
              <w:jc w:val="both"/>
              <w:rPr>
                <w:rFonts w:ascii="Times New Roman" w:hAnsi="Times New Roman"/>
                <w:bCs/>
                <w:iCs/>
                <w:sz w:val="24"/>
                <w:szCs w:val="20"/>
              </w:rPr>
            </w:pPr>
            <w:r w:rsidRPr="00252BCE">
              <w:rPr>
                <w:rFonts w:ascii="Times New Roman" w:hAnsi="Times New Roman"/>
                <w:bCs/>
                <w:iCs/>
                <w:sz w:val="24"/>
                <w:szCs w:val="20"/>
              </w:rPr>
              <w:t>Муниципальный уровень</w:t>
            </w:r>
          </w:p>
        </w:tc>
        <w:tc>
          <w:tcPr>
            <w:tcW w:w="1694" w:type="dxa"/>
          </w:tcPr>
          <w:p w:rsidR="00126F52" w:rsidRPr="00252BCE" w:rsidRDefault="00126F52">
            <w:pPr>
              <w:spacing w:after="0"/>
              <w:jc w:val="both"/>
              <w:rPr>
                <w:rFonts w:ascii="Times New Roman" w:hAnsi="Times New Roman"/>
                <w:bCs/>
                <w:iCs/>
                <w:sz w:val="24"/>
                <w:szCs w:val="20"/>
              </w:rPr>
            </w:pPr>
            <w:r w:rsidRPr="00252BCE">
              <w:rPr>
                <w:rFonts w:ascii="Times New Roman" w:hAnsi="Times New Roman"/>
                <w:bCs/>
                <w:iCs/>
                <w:sz w:val="24"/>
                <w:szCs w:val="20"/>
              </w:rPr>
              <w:t>Региональный уровень</w:t>
            </w:r>
          </w:p>
        </w:tc>
        <w:tc>
          <w:tcPr>
            <w:tcW w:w="1091" w:type="dxa"/>
          </w:tcPr>
          <w:p w:rsidR="00126F52" w:rsidRPr="00252BCE" w:rsidRDefault="00126F52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52BCE">
              <w:rPr>
                <w:rFonts w:ascii="Times New Roman" w:hAnsi="Times New Roman"/>
                <w:bCs/>
                <w:iCs/>
                <w:sz w:val="24"/>
                <w:szCs w:val="20"/>
              </w:rPr>
              <w:t>Всероссийский уровен</w:t>
            </w:r>
            <w:r w:rsidRPr="00252BCE">
              <w:rPr>
                <w:rFonts w:ascii="Times New Roman" w:hAnsi="Times New Roman"/>
                <w:bCs/>
                <w:iCs/>
                <w:sz w:val="24"/>
                <w:szCs w:val="24"/>
              </w:rPr>
              <w:t>ь</w:t>
            </w:r>
          </w:p>
        </w:tc>
        <w:tc>
          <w:tcPr>
            <w:tcW w:w="1276" w:type="dxa"/>
          </w:tcPr>
          <w:p w:rsidR="00126F52" w:rsidRPr="00252BCE" w:rsidRDefault="00126F52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0"/>
              </w:rPr>
            </w:pPr>
            <w:r w:rsidRPr="00252BCE">
              <w:rPr>
                <w:rFonts w:ascii="Times New Roman" w:hAnsi="Times New Roman"/>
                <w:bCs/>
                <w:iCs/>
                <w:sz w:val="24"/>
                <w:szCs w:val="20"/>
              </w:rPr>
              <w:t>Международный уровень</w:t>
            </w:r>
          </w:p>
        </w:tc>
        <w:tc>
          <w:tcPr>
            <w:tcW w:w="709" w:type="dxa"/>
          </w:tcPr>
          <w:p w:rsidR="00126F52" w:rsidRPr="00252BCE" w:rsidRDefault="00126F52">
            <w:pPr>
              <w:spacing w:after="0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52BCE">
              <w:rPr>
                <w:rFonts w:ascii="Times New Roman" w:hAnsi="Times New Roman"/>
                <w:bCs/>
                <w:iCs/>
                <w:sz w:val="24"/>
                <w:szCs w:val="18"/>
              </w:rPr>
              <w:t>балл</w:t>
            </w:r>
          </w:p>
        </w:tc>
      </w:tr>
      <w:tr w:rsidR="00126F52" w:rsidTr="00252BCE">
        <w:tc>
          <w:tcPr>
            <w:tcW w:w="1745" w:type="dxa"/>
          </w:tcPr>
          <w:p w:rsidR="00126F52" w:rsidRDefault="00126F52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Победитель </w:t>
            </w:r>
          </w:p>
          <w:p w:rsidR="00126F52" w:rsidRDefault="00126F52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Призёр</w:t>
            </w:r>
          </w:p>
          <w:p w:rsidR="00126F52" w:rsidRDefault="00126F52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Участник</w:t>
            </w:r>
          </w:p>
        </w:tc>
        <w:tc>
          <w:tcPr>
            <w:tcW w:w="1462" w:type="dxa"/>
          </w:tcPr>
          <w:p w:rsidR="00126F52" w:rsidRDefault="00126F5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  <w:p w:rsidR="00126F52" w:rsidRDefault="00126F5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  <w:p w:rsidR="00126F52" w:rsidRDefault="00126F52">
            <w:pPr>
              <w:spacing w:after="0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46" w:type="dxa"/>
          </w:tcPr>
          <w:p w:rsidR="00126F52" w:rsidRDefault="00126F5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  <w:p w:rsidR="00126F52" w:rsidRDefault="00126F5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  <w:p w:rsidR="00126F52" w:rsidRDefault="00126F52">
            <w:pPr>
              <w:spacing w:after="0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94" w:type="dxa"/>
          </w:tcPr>
          <w:p w:rsidR="00126F52" w:rsidRDefault="00126F5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  <w:p w:rsidR="00126F52" w:rsidRDefault="00126F5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  <w:p w:rsidR="00126F52" w:rsidRDefault="00126F52">
            <w:pPr>
              <w:spacing w:after="0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091" w:type="dxa"/>
          </w:tcPr>
          <w:p w:rsidR="00126F52" w:rsidRDefault="00126F5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  <w:p w:rsidR="00126F52" w:rsidRDefault="00126F5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  <w:p w:rsidR="00126F52" w:rsidRDefault="00126F52">
            <w:pPr>
              <w:spacing w:after="0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276" w:type="dxa"/>
          </w:tcPr>
          <w:p w:rsidR="00126F52" w:rsidRDefault="00126F5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  <w:p w:rsidR="00126F52" w:rsidRDefault="00126F5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  <w:p w:rsidR="00126F52" w:rsidRDefault="00126F52">
            <w:pPr>
              <w:spacing w:after="0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</w:tcPr>
          <w:p w:rsidR="00126F52" w:rsidRDefault="00126F52">
            <w:pPr>
              <w:spacing w:after="0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126F52" w:rsidTr="00252BCE">
        <w:trPr>
          <w:trHeight w:val="1120"/>
        </w:trPr>
        <w:tc>
          <w:tcPr>
            <w:tcW w:w="1745" w:type="dxa"/>
          </w:tcPr>
          <w:p w:rsidR="00126F52" w:rsidRDefault="00126F52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Занятия в спортивных кружках, секциях</w:t>
            </w:r>
          </w:p>
        </w:tc>
        <w:tc>
          <w:tcPr>
            <w:tcW w:w="7469" w:type="dxa"/>
            <w:gridSpan w:val="5"/>
          </w:tcPr>
          <w:p w:rsidR="00126F52" w:rsidRDefault="00126F52">
            <w:pPr>
              <w:spacing w:after="0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126F52" w:rsidRDefault="00126F52">
            <w:pPr>
              <w:spacing w:after="0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</w:tr>
    </w:tbl>
    <w:p w:rsidR="00126F52" w:rsidRDefault="00126F52" w:rsidP="00252BCE">
      <w:pPr>
        <w:spacing w:after="0"/>
        <w:jc w:val="center"/>
        <w:rPr>
          <w:rFonts w:ascii="Times New Roman" w:hAnsi="Times New Roman"/>
          <w:bCs/>
          <w:iCs/>
          <w:sz w:val="24"/>
          <w:szCs w:val="24"/>
        </w:rPr>
      </w:pPr>
    </w:p>
    <w:p w:rsidR="00126F52" w:rsidRDefault="00126F52" w:rsidP="00252BCE">
      <w:pPr>
        <w:spacing w:after="0"/>
        <w:jc w:val="center"/>
        <w:rPr>
          <w:rFonts w:ascii="Times New Roman" w:hAnsi="Times New Roman"/>
          <w:bCs/>
          <w:iCs/>
          <w:sz w:val="24"/>
          <w:szCs w:val="24"/>
        </w:rPr>
      </w:pPr>
    </w:p>
    <w:p w:rsidR="00126F52" w:rsidRDefault="00126F52" w:rsidP="00252BCE">
      <w:pPr>
        <w:spacing w:after="0"/>
        <w:jc w:val="center"/>
        <w:rPr>
          <w:rFonts w:ascii="Times New Roman" w:hAnsi="Times New Roman"/>
          <w:bCs/>
          <w:iCs/>
          <w:sz w:val="24"/>
          <w:szCs w:val="24"/>
        </w:rPr>
      </w:pPr>
    </w:p>
    <w:p w:rsidR="00126F52" w:rsidRPr="00252BCE" w:rsidRDefault="00126F52" w:rsidP="00252BCE">
      <w:pPr>
        <w:spacing w:after="0"/>
        <w:ind w:left="284" w:hanging="284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 w:rsidRPr="00252BCE">
        <w:rPr>
          <w:rFonts w:ascii="Times New Roman" w:hAnsi="Times New Roman"/>
          <w:b/>
          <w:bCs/>
          <w:iCs/>
          <w:sz w:val="24"/>
          <w:szCs w:val="24"/>
        </w:rPr>
        <w:t>Достижения в творческой деятельности</w:t>
      </w:r>
    </w:p>
    <w:tbl>
      <w:tblPr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565"/>
        <w:gridCol w:w="1343"/>
        <w:gridCol w:w="1946"/>
        <w:gridCol w:w="1686"/>
        <w:gridCol w:w="1780"/>
        <w:gridCol w:w="1960"/>
        <w:gridCol w:w="700"/>
      </w:tblGrid>
      <w:tr w:rsidR="00126F52" w:rsidTr="000E3F62">
        <w:tc>
          <w:tcPr>
            <w:tcW w:w="0" w:type="auto"/>
          </w:tcPr>
          <w:p w:rsidR="00126F52" w:rsidRPr="000E3F62" w:rsidRDefault="00126F52" w:rsidP="000E3F62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E3F62">
              <w:rPr>
                <w:rFonts w:ascii="Times New Roman" w:hAnsi="Times New Roman"/>
                <w:bCs/>
                <w:iCs/>
                <w:sz w:val="24"/>
                <w:szCs w:val="24"/>
              </w:rPr>
              <w:t>Участие в творческих конкурсах</w:t>
            </w:r>
          </w:p>
        </w:tc>
        <w:tc>
          <w:tcPr>
            <w:tcW w:w="0" w:type="auto"/>
          </w:tcPr>
          <w:p w:rsidR="00126F52" w:rsidRPr="000E3F62" w:rsidRDefault="00126F52" w:rsidP="000E3F62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E3F62">
              <w:rPr>
                <w:rFonts w:ascii="Times New Roman" w:hAnsi="Times New Roman"/>
                <w:bCs/>
                <w:iCs/>
                <w:sz w:val="24"/>
                <w:szCs w:val="24"/>
              </w:rPr>
              <w:t>Школьный</w:t>
            </w:r>
          </w:p>
          <w:p w:rsidR="00126F52" w:rsidRPr="000E3F62" w:rsidRDefault="00126F52" w:rsidP="000E3F62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E3F62">
              <w:rPr>
                <w:rFonts w:ascii="Times New Roman" w:hAnsi="Times New Roman"/>
                <w:bCs/>
                <w:iCs/>
                <w:sz w:val="24"/>
                <w:szCs w:val="24"/>
              </w:rPr>
              <w:t>уровень</w:t>
            </w:r>
          </w:p>
        </w:tc>
        <w:tc>
          <w:tcPr>
            <w:tcW w:w="0" w:type="auto"/>
          </w:tcPr>
          <w:p w:rsidR="00126F52" w:rsidRPr="000E3F62" w:rsidRDefault="00126F52" w:rsidP="000E3F62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E3F62">
              <w:rPr>
                <w:rFonts w:ascii="Times New Roman" w:hAnsi="Times New Roman"/>
                <w:bCs/>
                <w:iCs/>
                <w:sz w:val="24"/>
                <w:szCs w:val="24"/>
              </w:rPr>
              <w:t>Муниципальный</w:t>
            </w:r>
          </w:p>
          <w:p w:rsidR="00126F52" w:rsidRPr="000E3F62" w:rsidRDefault="00126F52" w:rsidP="000E3F62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E3F62">
              <w:rPr>
                <w:rFonts w:ascii="Times New Roman" w:hAnsi="Times New Roman"/>
                <w:bCs/>
                <w:iCs/>
                <w:sz w:val="24"/>
                <w:szCs w:val="24"/>
              </w:rPr>
              <w:t>уровень</w:t>
            </w:r>
          </w:p>
        </w:tc>
        <w:tc>
          <w:tcPr>
            <w:tcW w:w="0" w:type="auto"/>
          </w:tcPr>
          <w:p w:rsidR="00126F52" w:rsidRPr="000E3F62" w:rsidRDefault="00126F52" w:rsidP="000E3F62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E3F62">
              <w:rPr>
                <w:rFonts w:ascii="Times New Roman" w:hAnsi="Times New Roman"/>
                <w:bCs/>
                <w:iCs/>
                <w:sz w:val="24"/>
                <w:szCs w:val="24"/>
              </w:rPr>
              <w:t>Региональный</w:t>
            </w:r>
          </w:p>
          <w:p w:rsidR="00126F52" w:rsidRPr="000E3F62" w:rsidRDefault="00126F52" w:rsidP="000E3F62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E3F62">
              <w:rPr>
                <w:rFonts w:ascii="Times New Roman" w:hAnsi="Times New Roman"/>
                <w:bCs/>
                <w:iCs/>
                <w:sz w:val="24"/>
                <w:szCs w:val="24"/>
              </w:rPr>
              <w:t>уровень</w:t>
            </w:r>
          </w:p>
        </w:tc>
        <w:tc>
          <w:tcPr>
            <w:tcW w:w="0" w:type="auto"/>
          </w:tcPr>
          <w:p w:rsidR="00126F52" w:rsidRPr="000E3F62" w:rsidRDefault="00126F52" w:rsidP="000E3F62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E3F62">
              <w:rPr>
                <w:rFonts w:ascii="Times New Roman" w:hAnsi="Times New Roman"/>
                <w:bCs/>
                <w:iCs/>
                <w:sz w:val="24"/>
                <w:szCs w:val="24"/>
              </w:rPr>
              <w:t>Всероссийский</w:t>
            </w:r>
          </w:p>
          <w:p w:rsidR="00126F52" w:rsidRPr="000E3F62" w:rsidRDefault="00126F52" w:rsidP="000E3F62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E3F62">
              <w:rPr>
                <w:rFonts w:ascii="Times New Roman" w:hAnsi="Times New Roman"/>
                <w:bCs/>
                <w:iCs/>
                <w:sz w:val="24"/>
                <w:szCs w:val="24"/>
              </w:rPr>
              <w:t>уровень</w:t>
            </w:r>
          </w:p>
        </w:tc>
        <w:tc>
          <w:tcPr>
            <w:tcW w:w="0" w:type="auto"/>
          </w:tcPr>
          <w:p w:rsidR="00126F52" w:rsidRPr="000E3F62" w:rsidRDefault="00126F52" w:rsidP="000E3F62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E3F62">
              <w:rPr>
                <w:rFonts w:ascii="Times New Roman" w:hAnsi="Times New Roman"/>
                <w:bCs/>
                <w:iCs/>
                <w:sz w:val="24"/>
                <w:szCs w:val="24"/>
              </w:rPr>
              <w:t>Международный</w:t>
            </w:r>
          </w:p>
          <w:p w:rsidR="00126F52" w:rsidRPr="000E3F62" w:rsidRDefault="00126F52" w:rsidP="000E3F62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E3F62">
              <w:rPr>
                <w:rFonts w:ascii="Times New Roman" w:hAnsi="Times New Roman"/>
                <w:bCs/>
                <w:iCs/>
                <w:sz w:val="24"/>
                <w:szCs w:val="24"/>
              </w:rPr>
              <w:t>уровень</w:t>
            </w:r>
          </w:p>
        </w:tc>
        <w:tc>
          <w:tcPr>
            <w:tcW w:w="0" w:type="auto"/>
          </w:tcPr>
          <w:p w:rsidR="00126F52" w:rsidRPr="000E3F62" w:rsidRDefault="00126F52" w:rsidP="000E3F62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E3F62">
              <w:rPr>
                <w:rFonts w:ascii="Times New Roman" w:hAnsi="Times New Roman"/>
                <w:bCs/>
                <w:iCs/>
                <w:sz w:val="24"/>
                <w:szCs w:val="24"/>
              </w:rPr>
              <w:t>Балл</w:t>
            </w:r>
          </w:p>
        </w:tc>
      </w:tr>
      <w:tr w:rsidR="00126F52" w:rsidTr="000E3F62">
        <w:tc>
          <w:tcPr>
            <w:tcW w:w="0" w:type="auto"/>
          </w:tcPr>
          <w:p w:rsidR="00126F52" w:rsidRPr="000E3F62" w:rsidRDefault="00126F52" w:rsidP="000E3F62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E3F62">
              <w:rPr>
                <w:rFonts w:ascii="Times New Roman" w:hAnsi="Times New Roman"/>
                <w:bCs/>
                <w:iCs/>
                <w:sz w:val="24"/>
                <w:szCs w:val="24"/>
              </w:rPr>
              <w:t>Победитель</w:t>
            </w:r>
          </w:p>
          <w:p w:rsidR="00126F52" w:rsidRPr="000E3F62" w:rsidRDefault="00126F52" w:rsidP="000E3F62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E3F62">
              <w:rPr>
                <w:rFonts w:ascii="Times New Roman" w:hAnsi="Times New Roman"/>
                <w:bCs/>
                <w:iCs/>
                <w:sz w:val="24"/>
                <w:szCs w:val="24"/>
              </w:rPr>
              <w:t>Призер</w:t>
            </w:r>
          </w:p>
          <w:p w:rsidR="00126F52" w:rsidRPr="000E3F62" w:rsidRDefault="00126F52" w:rsidP="000E3F62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E3F62">
              <w:rPr>
                <w:rFonts w:ascii="Times New Roman" w:hAnsi="Times New Roman"/>
                <w:bCs/>
                <w:iCs/>
                <w:sz w:val="24"/>
                <w:szCs w:val="24"/>
              </w:rPr>
              <w:t>Участник</w:t>
            </w:r>
          </w:p>
        </w:tc>
        <w:tc>
          <w:tcPr>
            <w:tcW w:w="0" w:type="auto"/>
          </w:tcPr>
          <w:p w:rsidR="00126F52" w:rsidRPr="000E3F62" w:rsidRDefault="00126F52" w:rsidP="000E3F62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E3F62">
              <w:rPr>
                <w:rFonts w:ascii="Times New Roman" w:hAnsi="Times New Roman"/>
                <w:bCs/>
                <w:iCs/>
                <w:sz w:val="24"/>
                <w:szCs w:val="24"/>
              </w:rPr>
              <w:t>15</w:t>
            </w:r>
          </w:p>
          <w:p w:rsidR="00126F52" w:rsidRPr="000E3F62" w:rsidRDefault="00126F52" w:rsidP="000E3F62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E3F62">
              <w:rPr>
                <w:rFonts w:ascii="Times New Roman" w:hAnsi="Times New Roman"/>
                <w:bCs/>
                <w:iCs/>
                <w:sz w:val="24"/>
                <w:szCs w:val="24"/>
              </w:rPr>
              <w:t>10</w:t>
            </w:r>
          </w:p>
          <w:p w:rsidR="00126F52" w:rsidRPr="000E3F62" w:rsidRDefault="00126F52" w:rsidP="000E3F62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E3F62">
              <w:rPr>
                <w:rFonts w:ascii="Times New Roman" w:hAnsi="Times New Roman"/>
                <w:bCs/>
                <w:iCs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126F52" w:rsidRPr="000E3F62" w:rsidRDefault="00126F52" w:rsidP="000E3F62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E3F62">
              <w:rPr>
                <w:rFonts w:ascii="Times New Roman" w:hAnsi="Times New Roman"/>
                <w:bCs/>
                <w:iCs/>
                <w:sz w:val="24"/>
                <w:szCs w:val="24"/>
              </w:rPr>
              <w:t>20</w:t>
            </w:r>
          </w:p>
          <w:p w:rsidR="00126F52" w:rsidRPr="000E3F62" w:rsidRDefault="00126F52" w:rsidP="000E3F62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E3F62">
              <w:rPr>
                <w:rFonts w:ascii="Times New Roman" w:hAnsi="Times New Roman"/>
                <w:bCs/>
                <w:iCs/>
                <w:sz w:val="24"/>
                <w:szCs w:val="24"/>
              </w:rPr>
              <w:t>15</w:t>
            </w:r>
          </w:p>
          <w:p w:rsidR="00126F52" w:rsidRPr="000E3F62" w:rsidRDefault="00126F52" w:rsidP="000E3F62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E3F62">
              <w:rPr>
                <w:rFonts w:ascii="Times New Roman" w:hAnsi="Times New Roman"/>
                <w:bCs/>
                <w:iCs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126F52" w:rsidRPr="000E3F62" w:rsidRDefault="00126F52" w:rsidP="000E3F62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E3F62">
              <w:rPr>
                <w:rFonts w:ascii="Times New Roman" w:hAnsi="Times New Roman"/>
                <w:bCs/>
                <w:iCs/>
                <w:sz w:val="24"/>
                <w:szCs w:val="24"/>
              </w:rPr>
              <w:t>25</w:t>
            </w:r>
          </w:p>
          <w:p w:rsidR="00126F52" w:rsidRPr="000E3F62" w:rsidRDefault="00126F52" w:rsidP="000E3F62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E3F62">
              <w:rPr>
                <w:rFonts w:ascii="Times New Roman" w:hAnsi="Times New Roman"/>
                <w:bCs/>
                <w:iCs/>
                <w:sz w:val="24"/>
                <w:szCs w:val="24"/>
              </w:rPr>
              <w:t>20</w:t>
            </w:r>
          </w:p>
          <w:p w:rsidR="00126F52" w:rsidRPr="000E3F62" w:rsidRDefault="00126F52" w:rsidP="000E3F62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E3F62">
              <w:rPr>
                <w:rFonts w:ascii="Times New Roman" w:hAnsi="Times New Roman"/>
                <w:bCs/>
                <w:iCs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126F52" w:rsidRPr="000E3F62" w:rsidRDefault="00126F52" w:rsidP="000E3F62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E3F62">
              <w:rPr>
                <w:rFonts w:ascii="Times New Roman" w:hAnsi="Times New Roman"/>
                <w:bCs/>
                <w:iCs/>
                <w:sz w:val="24"/>
                <w:szCs w:val="24"/>
              </w:rPr>
              <w:t>30</w:t>
            </w:r>
          </w:p>
          <w:p w:rsidR="00126F52" w:rsidRPr="000E3F62" w:rsidRDefault="00126F52" w:rsidP="000E3F62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E3F62">
              <w:rPr>
                <w:rFonts w:ascii="Times New Roman" w:hAnsi="Times New Roman"/>
                <w:bCs/>
                <w:iCs/>
                <w:sz w:val="24"/>
                <w:szCs w:val="24"/>
              </w:rPr>
              <w:t>25</w:t>
            </w:r>
          </w:p>
          <w:p w:rsidR="00126F52" w:rsidRPr="000E3F62" w:rsidRDefault="00126F52" w:rsidP="000E3F62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E3F62">
              <w:rPr>
                <w:rFonts w:ascii="Times New Roman" w:hAnsi="Times New Roman"/>
                <w:bCs/>
                <w:iCs/>
                <w:sz w:val="24"/>
                <w:szCs w:val="24"/>
              </w:rPr>
              <w:t>20</w:t>
            </w:r>
          </w:p>
        </w:tc>
        <w:tc>
          <w:tcPr>
            <w:tcW w:w="0" w:type="auto"/>
          </w:tcPr>
          <w:p w:rsidR="00126F52" w:rsidRPr="000E3F62" w:rsidRDefault="00126F52" w:rsidP="000E3F62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E3F62">
              <w:rPr>
                <w:rFonts w:ascii="Times New Roman" w:hAnsi="Times New Roman"/>
                <w:bCs/>
                <w:iCs/>
                <w:sz w:val="24"/>
                <w:szCs w:val="24"/>
              </w:rPr>
              <w:t>40</w:t>
            </w:r>
          </w:p>
          <w:p w:rsidR="00126F52" w:rsidRPr="000E3F62" w:rsidRDefault="00126F52" w:rsidP="000E3F62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E3F62">
              <w:rPr>
                <w:rFonts w:ascii="Times New Roman" w:hAnsi="Times New Roman"/>
                <w:bCs/>
                <w:iCs/>
                <w:sz w:val="24"/>
                <w:szCs w:val="24"/>
              </w:rPr>
              <w:t>30</w:t>
            </w:r>
          </w:p>
          <w:p w:rsidR="00126F52" w:rsidRPr="000E3F62" w:rsidRDefault="00126F52" w:rsidP="000E3F62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E3F62">
              <w:rPr>
                <w:rFonts w:ascii="Times New Roman" w:hAnsi="Times New Roman"/>
                <w:bCs/>
                <w:iCs/>
                <w:sz w:val="24"/>
                <w:szCs w:val="24"/>
              </w:rPr>
              <w:t>20</w:t>
            </w:r>
          </w:p>
        </w:tc>
        <w:tc>
          <w:tcPr>
            <w:tcW w:w="0" w:type="auto"/>
          </w:tcPr>
          <w:p w:rsidR="00126F52" w:rsidRPr="000E3F62" w:rsidRDefault="00126F52" w:rsidP="000E3F62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</w:tr>
    </w:tbl>
    <w:p w:rsidR="00126F52" w:rsidRDefault="00126F52" w:rsidP="00252BCE">
      <w:pPr>
        <w:spacing w:after="0"/>
        <w:jc w:val="center"/>
        <w:rPr>
          <w:rFonts w:ascii="Times New Roman" w:hAnsi="Times New Roman"/>
          <w:bCs/>
          <w:iCs/>
          <w:sz w:val="24"/>
          <w:szCs w:val="24"/>
        </w:rPr>
      </w:pPr>
    </w:p>
    <w:p w:rsidR="00126F52" w:rsidRDefault="00126F52" w:rsidP="00193B99">
      <w:pPr>
        <w:spacing w:after="0"/>
        <w:ind w:left="-426"/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p w:rsidR="00126F52" w:rsidRDefault="00126F52" w:rsidP="00252BCE">
      <w:pPr>
        <w:spacing w:after="0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>Достижения в общественной деятельности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327"/>
        <w:gridCol w:w="2357"/>
        <w:gridCol w:w="2333"/>
        <w:gridCol w:w="2109"/>
        <w:gridCol w:w="764"/>
      </w:tblGrid>
      <w:tr w:rsidR="00126F52" w:rsidTr="000E3F62">
        <w:tc>
          <w:tcPr>
            <w:tcW w:w="0" w:type="auto"/>
          </w:tcPr>
          <w:p w:rsidR="00126F52" w:rsidRPr="000E3F62" w:rsidRDefault="00126F52" w:rsidP="000E3F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0E3F62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Показатель</w:t>
            </w:r>
          </w:p>
        </w:tc>
        <w:tc>
          <w:tcPr>
            <w:tcW w:w="0" w:type="auto"/>
            <w:gridSpan w:val="3"/>
          </w:tcPr>
          <w:p w:rsidR="00126F52" w:rsidRPr="000E3F62" w:rsidRDefault="00126F52" w:rsidP="000E3F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0E3F62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Индикатор</w:t>
            </w:r>
          </w:p>
        </w:tc>
        <w:tc>
          <w:tcPr>
            <w:tcW w:w="764" w:type="dxa"/>
          </w:tcPr>
          <w:p w:rsidR="00126F52" w:rsidRPr="000E3F62" w:rsidRDefault="00126F52" w:rsidP="000E3F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0E3F62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Балл</w:t>
            </w:r>
          </w:p>
        </w:tc>
      </w:tr>
      <w:tr w:rsidR="00126F52" w:rsidTr="000E3F62">
        <w:tc>
          <w:tcPr>
            <w:tcW w:w="0" w:type="auto"/>
          </w:tcPr>
          <w:p w:rsidR="00126F52" w:rsidRPr="000E3F62" w:rsidRDefault="00126F52" w:rsidP="000E3F62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E3F62">
              <w:rPr>
                <w:rFonts w:ascii="Times New Roman" w:hAnsi="Times New Roman"/>
                <w:bCs/>
                <w:iCs/>
                <w:sz w:val="24"/>
                <w:szCs w:val="24"/>
              </w:rPr>
              <w:t>Грамота или Благодарственное письмо за участие</w:t>
            </w:r>
          </w:p>
          <w:p w:rsidR="00126F52" w:rsidRPr="000E3F62" w:rsidRDefault="00126F52" w:rsidP="000E3F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0E3F62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в общественной жизни класса, школы</w:t>
            </w:r>
          </w:p>
        </w:tc>
        <w:tc>
          <w:tcPr>
            <w:tcW w:w="0" w:type="auto"/>
            <w:gridSpan w:val="3"/>
          </w:tcPr>
          <w:p w:rsidR="00126F52" w:rsidRPr="000E3F62" w:rsidRDefault="00126F52" w:rsidP="000E3F62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E3F62">
              <w:rPr>
                <w:rFonts w:ascii="Times New Roman" w:hAnsi="Times New Roman"/>
                <w:bCs/>
                <w:iCs/>
                <w:sz w:val="24"/>
                <w:szCs w:val="24"/>
              </w:rPr>
              <w:t>10</w:t>
            </w:r>
          </w:p>
        </w:tc>
        <w:tc>
          <w:tcPr>
            <w:tcW w:w="764" w:type="dxa"/>
          </w:tcPr>
          <w:p w:rsidR="00126F52" w:rsidRPr="000E3F62" w:rsidRDefault="00126F52" w:rsidP="000E3F62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126F52" w:rsidTr="000E3F62">
        <w:tc>
          <w:tcPr>
            <w:tcW w:w="0" w:type="auto"/>
          </w:tcPr>
          <w:p w:rsidR="00126F52" w:rsidRPr="000E3F62" w:rsidRDefault="00126F52" w:rsidP="000E3F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0E3F62">
              <w:rPr>
                <w:rFonts w:ascii="Times New Roman" w:hAnsi="Times New Roman"/>
                <w:bCs/>
                <w:iCs/>
                <w:sz w:val="24"/>
                <w:szCs w:val="24"/>
              </w:rPr>
              <w:t>Участие в самоуправлении в классе, школе</w:t>
            </w:r>
          </w:p>
        </w:tc>
        <w:tc>
          <w:tcPr>
            <w:tcW w:w="0" w:type="auto"/>
          </w:tcPr>
          <w:p w:rsidR="00126F52" w:rsidRPr="000E3F62" w:rsidRDefault="00126F52" w:rsidP="000E3F62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E3F62">
              <w:rPr>
                <w:rFonts w:ascii="Times New Roman" w:hAnsi="Times New Roman"/>
                <w:bCs/>
                <w:iCs/>
                <w:sz w:val="24"/>
                <w:szCs w:val="24"/>
              </w:rPr>
              <w:t>Высокая активность,</w:t>
            </w:r>
          </w:p>
          <w:p w:rsidR="00126F52" w:rsidRPr="000E3F62" w:rsidRDefault="00126F52" w:rsidP="000E3F62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E3F62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с учётом</w:t>
            </w:r>
          </w:p>
          <w:p w:rsidR="00126F52" w:rsidRPr="000E3F62" w:rsidRDefault="00126F52" w:rsidP="000E3F62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E3F62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качества </w:t>
            </w:r>
          </w:p>
          <w:p w:rsidR="00126F52" w:rsidRPr="000E3F62" w:rsidRDefault="00126F52" w:rsidP="000E3F62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E3F62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выполненных </w:t>
            </w:r>
          </w:p>
          <w:p w:rsidR="00126F52" w:rsidRPr="000E3F62" w:rsidRDefault="00126F52" w:rsidP="000E3F62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E3F62">
              <w:rPr>
                <w:rFonts w:ascii="Times New Roman" w:hAnsi="Times New Roman"/>
                <w:bCs/>
                <w:iCs/>
                <w:sz w:val="24"/>
                <w:szCs w:val="24"/>
              </w:rPr>
              <w:t>поручений</w:t>
            </w:r>
          </w:p>
          <w:p w:rsidR="00126F52" w:rsidRPr="000E3F62" w:rsidRDefault="00126F52" w:rsidP="000E3F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0E3F62">
              <w:rPr>
                <w:rFonts w:ascii="Times New Roman" w:hAnsi="Times New Roman"/>
                <w:bCs/>
                <w:iCs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126F52" w:rsidRPr="000E3F62" w:rsidRDefault="00126F52" w:rsidP="000E3F62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E3F62">
              <w:rPr>
                <w:rFonts w:ascii="Times New Roman" w:hAnsi="Times New Roman"/>
                <w:bCs/>
                <w:iCs/>
                <w:sz w:val="24"/>
                <w:szCs w:val="24"/>
              </w:rPr>
              <w:t>Средняя активность,</w:t>
            </w:r>
          </w:p>
          <w:p w:rsidR="00126F52" w:rsidRPr="000E3F62" w:rsidRDefault="00126F52" w:rsidP="000E3F62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E3F62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с учётом </w:t>
            </w:r>
          </w:p>
          <w:p w:rsidR="00126F52" w:rsidRPr="000E3F62" w:rsidRDefault="00126F52" w:rsidP="000E3F62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E3F62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качества </w:t>
            </w:r>
          </w:p>
          <w:p w:rsidR="00126F52" w:rsidRPr="000E3F62" w:rsidRDefault="00126F52" w:rsidP="000E3F62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E3F62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выполненных </w:t>
            </w:r>
          </w:p>
          <w:p w:rsidR="00126F52" w:rsidRPr="000E3F62" w:rsidRDefault="00126F52" w:rsidP="000E3F62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E3F62">
              <w:rPr>
                <w:rFonts w:ascii="Times New Roman" w:hAnsi="Times New Roman"/>
                <w:bCs/>
                <w:iCs/>
                <w:sz w:val="24"/>
                <w:szCs w:val="24"/>
              </w:rPr>
              <w:t>поручений</w:t>
            </w:r>
          </w:p>
          <w:p w:rsidR="00126F52" w:rsidRPr="000E3F62" w:rsidRDefault="00126F52" w:rsidP="000E3F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0E3F62">
              <w:rPr>
                <w:rFonts w:ascii="Times New Roman" w:hAnsi="Times New Roman"/>
                <w:bCs/>
                <w:iCs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126F52" w:rsidRPr="000E3F62" w:rsidRDefault="00126F52" w:rsidP="000E3F62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E3F62">
              <w:rPr>
                <w:rFonts w:ascii="Times New Roman" w:hAnsi="Times New Roman"/>
                <w:bCs/>
                <w:iCs/>
                <w:sz w:val="24"/>
                <w:szCs w:val="24"/>
              </w:rPr>
              <w:t>Низкая</w:t>
            </w:r>
          </w:p>
          <w:p w:rsidR="00126F52" w:rsidRPr="000E3F62" w:rsidRDefault="00126F52" w:rsidP="000E3F62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E3F62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активность,</w:t>
            </w:r>
          </w:p>
          <w:p w:rsidR="00126F52" w:rsidRPr="000E3F62" w:rsidRDefault="00126F52" w:rsidP="000E3F62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E3F62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с учётом качества</w:t>
            </w:r>
          </w:p>
          <w:p w:rsidR="00126F52" w:rsidRPr="000E3F62" w:rsidRDefault="00126F52" w:rsidP="000E3F62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E3F62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выполненных</w:t>
            </w:r>
          </w:p>
          <w:p w:rsidR="00126F52" w:rsidRPr="000E3F62" w:rsidRDefault="00126F52" w:rsidP="000E3F62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E3F62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поручений</w:t>
            </w:r>
          </w:p>
          <w:p w:rsidR="00126F52" w:rsidRPr="000E3F62" w:rsidRDefault="00126F52" w:rsidP="000E3F62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E3F62">
              <w:rPr>
                <w:rFonts w:ascii="Times New Roman" w:hAnsi="Times New Roman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764" w:type="dxa"/>
          </w:tcPr>
          <w:p w:rsidR="00126F52" w:rsidRPr="000E3F62" w:rsidRDefault="00126F52" w:rsidP="000E3F62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126F52" w:rsidTr="000E3F62">
        <w:tc>
          <w:tcPr>
            <w:tcW w:w="0" w:type="auto"/>
          </w:tcPr>
          <w:p w:rsidR="00126F52" w:rsidRPr="000E3F62" w:rsidRDefault="00126F52" w:rsidP="000E3F62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E3F62">
              <w:rPr>
                <w:rFonts w:ascii="Times New Roman" w:hAnsi="Times New Roman"/>
                <w:bCs/>
                <w:iCs/>
                <w:sz w:val="24"/>
                <w:szCs w:val="24"/>
              </w:rPr>
              <w:t>Участие в делах класса, школы</w:t>
            </w:r>
          </w:p>
          <w:p w:rsidR="00126F52" w:rsidRPr="000E3F62" w:rsidRDefault="00126F52" w:rsidP="000E3F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0E3F62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(акции, праздники, концерты, конкурсы)</w:t>
            </w:r>
          </w:p>
        </w:tc>
        <w:tc>
          <w:tcPr>
            <w:tcW w:w="0" w:type="auto"/>
          </w:tcPr>
          <w:p w:rsidR="00126F52" w:rsidRPr="000E3F62" w:rsidRDefault="00126F52" w:rsidP="000E3F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0" w:type="auto"/>
          </w:tcPr>
          <w:p w:rsidR="00126F52" w:rsidRPr="000E3F62" w:rsidRDefault="00126F52" w:rsidP="000E3F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0" w:type="auto"/>
          </w:tcPr>
          <w:p w:rsidR="00126F52" w:rsidRPr="000E3F62" w:rsidRDefault="00126F52" w:rsidP="000E3F62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764" w:type="dxa"/>
          </w:tcPr>
          <w:p w:rsidR="00126F52" w:rsidRPr="000E3F62" w:rsidRDefault="00126F52" w:rsidP="000E3F62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126F52" w:rsidTr="000E3F62">
        <w:tc>
          <w:tcPr>
            <w:tcW w:w="0" w:type="auto"/>
          </w:tcPr>
          <w:p w:rsidR="00126F52" w:rsidRPr="000E3F62" w:rsidRDefault="00126F52" w:rsidP="000E3F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0" w:type="auto"/>
          </w:tcPr>
          <w:p w:rsidR="00126F52" w:rsidRPr="000E3F62" w:rsidRDefault="00126F52" w:rsidP="000E3F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0" w:type="auto"/>
          </w:tcPr>
          <w:p w:rsidR="00126F52" w:rsidRPr="000E3F62" w:rsidRDefault="00126F52" w:rsidP="000E3F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0" w:type="auto"/>
          </w:tcPr>
          <w:p w:rsidR="00126F52" w:rsidRPr="000E3F62" w:rsidRDefault="00126F52" w:rsidP="000E3F62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764" w:type="dxa"/>
          </w:tcPr>
          <w:p w:rsidR="00126F52" w:rsidRPr="000E3F62" w:rsidRDefault="00126F52" w:rsidP="000E3F62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</w:tr>
    </w:tbl>
    <w:p w:rsidR="00126F52" w:rsidRDefault="00126F52" w:rsidP="00252BCE">
      <w:pPr>
        <w:spacing w:after="0"/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p w:rsidR="00126F52" w:rsidRDefault="00126F52" w:rsidP="00252BCE">
      <w:pPr>
        <w:spacing w:after="0"/>
        <w:jc w:val="center"/>
        <w:rPr>
          <w:rFonts w:ascii="Times New Roman" w:hAnsi="Times New Roman"/>
          <w:bCs/>
          <w:iCs/>
          <w:sz w:val="24"/>
          <w:szCs w:val="24"/>
        </w:rPr>
      </w:pPr>
    </w:p>
    <w:p w:rsidR="00126F52" w:rsidRDefault="00126F52" w:rsidP="00252BCE">
      <w:pPr>
        <w:spacing w:after="0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126F52" w:rsidRDefault="00126F52" w:rsidP="00252BCE">
      <w:pPr>
        <w:spacing w:line="360" w:lineRule="auto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Итого: ______________баллов</w:t>
      </w:r>
    </w:p>
    <w:p w:rsidR="00126F52" w:rsidRDefault="00126F52" w:rsidP="00252BCE">
      <w:pPr>
        <w:spacing w:line="360" w:lineRule="auto"/>
        <w:jc w:val="right"/>
        <w:rPr>
          <w:rFonts w:ascii="Times New Roman" w:hAnsi="Times New Roman"/>
          <w:b/>
        </w:rPr>
      </w:pPr>
    </w:p>
    <w:p w:rsidR="00126F52" w:rsidRDefault="00126F52" w:rsidP="00252BCE">
      <w:pPr>
        <w:spacing w:line="360" w:lineRule="auto"/>
        <w:jc w:val="center"/>
        <w:rPr>
          <w:rFonts w:ascii="Times New Roman" w:hAnsi="Times New Roman"/>
          <w:b/>
        </w:rPr>
      </w:pPr>
    </w:p>
    <w:p w:rsidR="00126F52" w:rsidRDefault="00126F52" w:rsidP="00252BCE">
      <w:pPr>
        <w:spacing w:line="360" w:lineRule="auto"/>
        <w:jc w:val="center"/>
        <w:rPr>
          <w:rFonts w:ascii="Times New Roman" w:hAnsi="Times New Roman"/>
          <w:b/>
        </w:rPr>
      </w:pPr>
    </w:p>
    <w:p w:rsidR="00126F52" w:rsidRDefault="00126F52" w:rsidP="00252BCE">
      <w:pPr>
        <w:spacing w:line="360" w:lineRule="auto"/>
        <w:jc w:val="center"/>
        <w:rPr>
          <w:rFonts w:ascii="Times New Roman" w:hAnsi="Times New Roman"/>
          <w:b/>
        </w:rPr>
      </w:pPr>
    </w:p>
    <w:p w:rsidR="00126F52" w:rsidRDefault="00126F52" w:rsidP="00252BCE">
      <w:pPr>
        <w:spacing w:line="360" w:lineRule="auto"/>
        <w:jc w:val="center"/>
        <w:rPr>
          <w:rFonts w:ascii="Times New Roman" w:hAnsi="Times New Roman"/>
          <w:b/>
        </w:rPr>
      </w:pPr>
    </w:p>
    <w:p w:rsidR="00126F52" w:rsidRDefault="00126F52" w:rsidP="00252BCE">
      <w:pPr>
        <w:spacing w:line="360" w:lineRule="auto"/>
        <w:jc w:val="center"/>
        <w:rPr>
          <w:rFonts w:ascii="Times New Roman" w:hAnsi="Times New Roman"/>
          <w:b/>
        </w:rPr>
      </w:pPr>
    </w:p>
    <w:p w:rsidR="00126F52" w:rsidRDefault="00126F52" w:rsidP="00252BCE">
      <w:pPr>
        <w:spacing w:line="360" w:lineRule="auto"/>
        <w:rPr>
          <w:rFonts w:ascii="Times New Roman" w:hAnsi="Times New Roman"/>
          <w:b/>
        </w:rPr>
      </w:pPr>
    </w:p>
    <w:p w:rsidR="00126F52" w:rsidRDefault="00126F52" w:rsidP="00252BC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26F52" w:rsidRDefault="00126F52" w:rsidP="00252BCE">
      <w:pPr>
        <w:spacing w:after="0"/>
        <w:jc w:val="right"/>
        <w:rPr>
          <w:rFonts w:ascii="Times New Roman" w:hAnsi="Times New Roman"/>
          <w:b/>
          <w:i/>
          <w:sz w:val="28"/>
          <w:szCs w:val="28"/>
        </w:rPr>
      </w:pPr>
    </w:p>
    <w:p w:rsidR="00126F52" w:rsidRDefault="00126F52" w:rsidP="00252BCE">
      <w:pPr>
        <w:spacing w:after="0"/>
        <w:jc w:val="right"/>
        <w:rPr>
          <w:rFonts w:ascii="Times New Roman" w:hAnsi="Times New Roman"/>
          <w:b/>
          <w:i/>
          <w:sz w:val="28"/>
          <w:szCs w:val="28"/>
        </w:rPr>
      </w:pPr>
    </w:p>
    <w:p w:rsidR="00126F52" w:rsidRDefault="00126F52" w:rsidP="00252BCE">
      <w:pPr>
        <w:spacing w:after="0"/>
        <w:jc w:val="right"/>
        <w:rPr>
          <w:rFonts w:ascii="Times New Roman" w:hAnsi="Times New Roman"/>
          <w:b/>
          <w:i/>
          <w:sz w:val="28"/>
          <w:szCs w:val="28"/>
        </w:rPr>
      </w:pPr>
    </w:p>
    <w:p w:rsidR="00126F52" w:rsidRDefault="00126F52" w:rsidP="00252BCE">
      <w:pPr>
        <w:spacing w:after="0"/>
        <w:jc w:val="right"/>
        <w:rPr>
          <w:rFonts w:ascii="Times New Roman" w:hAnsi="Times New Roman"/>
          <w:b/>
          <w:i/>
          <w:sz w:val="28"/>
          <w:szCs w:val="28"/>
        </w:rPr>
      </w:pPr>
    </w:p>
    <w:p w:rsidR="00126F52" w:rsidRDefault="00126F52" w:rsidP="00252BCE">
      <w:pPr>
        <w:spacing w:after="0"/>
        <w:jc w:val="right"/>
        <w:rPr>
          <w:rFonts w:ascii="Times New Roman" w:hAnsi="Times New Roman"/>
          <w:b/>
          <w:i/>
          <w:sz w:val="28"/>
          <w:szCs w:val="28"/>
        </w:rPr>
      </w:pPr>
    </w:p>
    <w:p w:rsidR="00126F52" w:rsidRDefault="00126F52" w:rsidP="00252BCE">
      <w:pPr>
        <w:spacing w:after="0"/>
        <w:jc w:val="right"/>
        <w:rPr>
          <w:rFonts w:ascii="Times New Roman" w:hAnsi="Times New Roman"/>
          <w:b/>
          <w:i/>
          <w:sz w:val="28"/>
          <w:szCs w:val="28"/>
        </w:rPr>
      </w:pPr>
    </w:p>
    <w:p w:rsidR="00126F52" w:rsidRDefault="00126F52" w:rsidP="00252BCE">
      <w:pPr>
        <w:spacing w:after="0"/>
        <w:jc w:val="right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Приложение № 2</w:t>
      </w:r>
    </w:p>
    <w:p w:rsidR="00126F52" w:rsidRDefault="00126F52" w:rsidP="00252BC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26F52" w:rsidRDefault="00126F52" w:rsidP="00252BC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Сводная </w:t>
      </w:r>
    </w:p>
    <w:p w:rsidR="00126F52" w:rsidRDefault="00126F52" w:rsidP="00252BC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итоговая ведомость</w:t>
      </w:r>
    </w:p>
    <w:p w:rsidR="00126F52" w:rsidRDefault="00126F52" w:rsidP="00252BC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по результатам оценки портфолио обучающихся  </w:t>
      </w:r>
      <w:r>
        <w:rPr>
          <w:rFonts w:ascii="Times New Roman" w:hAnsi="Times New Roman"/>
          <w:b/>
          <w:sz w:val="24"/>
          <w:szCs w:val="24"/>
          <w:u w:val="single"/>
        </w:rPr>
        <w:t>_</w:t>
      </w:r>
      <w:r>
        <w:rPr>
          <w:rFonts w:ascii="Times New Roman" w:hAnsi="Times New Roman"/>
          <w:b/>
          <w:sz w:val="24"/>
          <w:szCs w:val="24"/>
        </w:rPr>
        <w:t xml:space="preserve"> класса</w:t>
      </w:r>
    </w:p>
    <w:p w:rsidR="00126F52" w:rsidRDefault="00126F52" w:rsidP="00252BC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МОУ Шайгинская основная общеобразовательная школа</w:t>
      </w:r>
    </w:p>
    <w:p w:rsidR="00126F52" w:rsidRDefault="00126F52" w:rsidP="00252BC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 ______________учебные годы</w:t>
      </w:r>
    </w:p>
    <w:p w:rsidR="00126F52" w:rsidRDefault="00126F52" w:rsidP="00252BC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26F52" w:rsidRDefault="00126F52" w:rsidP="00252BC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01"/>
        <w:gridCol w:w="1790"/>
        <w:gridCol w:w="1670"/>
        <w:gridCol w:w="1551"/>
        <w:gridCol w:w="1600"/>
        <w:gridCol w:w="1508"/>
        <w:gridCol w:w="1761"/>
        <w:gridCol w:w="870"/>
      </w:tblGrid>
      <w:tr w:rsidR="00126F52" w:rsidTr="00193B99">
        <w:tc>
          <w:tcPr>
            <w:tcW w:w="801" w:type="dxa"/>
          </w:tcPr>
          <w:p w:rsidR="00126F52" w:rsidRPr="00193B99" w:rsidRDefault="00126F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93B99">
              <w:rPr>
                <w:rFonts w:ascii="Times New Roman" w:hAnsi="Times New Roman"/>
                <w:b/>
                <w:sz w:val="24"/>
                <w:szCs w:val="24"/>
              </w:rPr>
              <w:t>№п/п</w:t>
            </w:r>
          </w:p>
        </w:tc>
        <w:tc>
          <w:tcPr>
            <w:tcW w:w="1790" w:type="dxa"/>
          </w:tcPr>
          <w:p w:rsidR="00126F52" w:rsidRPr="00193B99" w:rsidRDefault="00126F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 w:rsidRPr="00193B99">
              <w:rPr>
                <w:rFonts w:ascii="Times New Roman" w:hAnsi="Times New Roman"/>
                <w:b/>
                <w:sz w:val="24"/>
                <w:szCs w:val="20"/>
              </w:rPr>
              <w:t>Ф. И. обучающегося</w:t>
            </w:r>
          </w:p>
        </w:tc>
        <w:tc>
          <w:tcPr>
            <w:tcW w:w="1670" w:type="dxa"/>
          </w:tcPr>
          <w:p w:rsidR="00126F52" w:rsidRPr="00193B99" w:rsidRDefault="00126F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 w:rsidRPr="00193B99">
              <w:rPr>
                <w:rFonts w:ascii="Times New Roman" w:hAnsi="Times New Roman"/>
                <w:b/>
                <w:sz w:val="24"/>
                <w:szCs w:val="20"/>
              </w:rPr>
              <w:t>Учебная деятельность</w:t>
            </w:r>
          </w:p>
        </w:tc>
        <w:tc>
          <w:tcPr>
            <w:tcW w:w="1551" w:type="dxa"/>
          </w:tcPr>
          <w:p w:rsidR="00126F52" w:rsidRPr="00193B99" w:rsidRDefault="00126F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 w:rsidRPr="00193B99">
              <w:rPr>
                <w:rFonts w:ascii="Times New Roman" w:hAnsi="Times New Roman"/>
                <w:b/>
                <w:sz w:val="24"/>
                <w:szCs w:val="20"/>
              </w:rPr>
              <w:t>Достижения в олимпиадах</w:t>
            </w:r>
          </w:p>
        </w:tc>
        <w:tc>
          <w:tcPr>
            <w:tcW w:w="1600" w:type="dxa"/>
          </w:tcPr>
          <w:p w:rsidR="00126F52" w:rsidRPr="00193B99" w:rsidRDefault="00126F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 w:rsidRPr="00193B99">
              <w:rPr>
                <w:rFonts w:ascii="Times New Roman" w:hAnsi="Times New Roman"/>
                <w:b/>
                <w:sz w:val="24"/>
                <w:szCs w:val="20"/>
              </w:rPr>
              <w:t xml:space="preserve">Спортивные достижения </w:t>
            </w:r>
          </w:p>
        </w:tc>
        <w:tc>
          <w:tcPr>
            <w:tcW w:w="1508" w:type="dxa"/>
          </w:tcPr>
          <w:p w:rsidR="00126F52" w:rsidRPr="00193B99" w:rsidRDefault="00126F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 w:rsidRPr="00193B99">
              <w:rPr>
                <w:rFonts w:ascii="Times New Roman" w:hAnsi="Times New Roman"/>
                <w:b/>
                <w:sz w:val="24"/>
                <w:szCs w:val="20"/>
              </w:rPr>
              <w:t xml:space="preserve">Творческие достижения </w:t>
            </w:r>
          </w:p>
        </w:tc>
        <w:tc>
          <w:tcPr>
            <w:tcW w:w="1761" w:type="dxa"/>
          </w:tcPr>
          <w:p w:rsidR="00126F52" w:rsidRPr="00193B99" w:rsidRDefault="00126F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 w:rsidRPr="00193B99">
              <w:rPr>
                <w:rFonts w:ascii="Times New Roman" w:hAnsi="Times New Roman"/>
                <w:b/>
                <w:sz w:val="24"/>
                <w:szCs w:val="20"/>
              </w:rPr>
              <w:t>Участие в общественной жизни</w:t>
            </w:r>
          </w:p>
        </w:tc>
        <w:tc>
          <w:tcPr>
            <w:tcW w:w="870" w:type="dxa"/>
          </w:tcPr>
          <w:p w:rsidR="00126F52" w:rsidRPr="00193B99" w:rsidRDefault="00126F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>
              <w:rPr>
                <w:rFonts w:ascii="Times New Roman" w:hAnsi="Times New Roman"/>
                <w:b/>
                <w:sz w:val="24"/>
                <w:szCs w:val="20"/>
              </w:rPr>
              <w:t>И</w:t>
            </w:r>
            <w:r w:rsidRPr="00193B99">
              <w:rPr>
                <w:rFonts w:ascii="Times New Roman" w:hAnsi="Times New Roman"/>
                <w:b/>
                <w:sz w:val="24"/>
                <w:szCs w:val="20"/>
              </w:rPr>
              <w:t>того</w:t>
            </w:r>
          </w:p>
        </w:tc>
      </w:tr>
      <w:tr w:rsidR="00126F52" w:rsidTr="00193B99">
        <w:tc>
          <w:tcPr>
            <w:tcW w:w="801" w:type="dxa"/>
          </w:tcPr>
          <w:p w:rsidR="00126F52" w:rsidRDefault="00126F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90" w:type="dxa"/>
          </w:tcPr>
          <w:p w:rsidR="00126F52" w:rsidRDefault="00126F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0" w:type="dxa"/>
          </w:tcPr>
          <w:p w:rsidR="00126F52" w:rsidRDefault="00126F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1" w:type="dxa"/>
          </w:tcPr>
          <w:p w:rsidR="00126F52" w:rsidRDefault="00126F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0" w:type="dxa"/>
          </w:tcPr>
          <w:p w:rsidR="00126F52" w:rsidRDefault="00126F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8" w:type="dxa"/>
          </w:tcPr>
          <w:p w:rsidR="00126F52" w:rsidRDefault="00126F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1" w:type="dxa"/>
          </w:tcPr>
          <w:p w:rsidR="00126F52" w:rsidRDefault="00126F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0" w:type="dxa"/>
          </w:tcPr>
          <w:p w:rsidR="00126F52" w:rsidRDefault="00126F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6F52" w:rsidTr="00193B99">
        <w:tc>
          <w:tcPr>
            <w:tcW w:w="801" w:type="dxa"/>
          </w:tcPr>
          <w:p w:rsidR="00126F52" w:rsidRDefault="00126F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90" w:type="dxa"/>
          </w:tcPr>
          <w:p w:rsidR="00126F52" w:rsidRDefault="00126F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0" w:type="dxa"/>
          </w:tcPr>
          <w:p w:rsidR="00126F52" w:rsidRDefault="00126F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1" w:type="dxa"/>
          </w:tcPr>
          <w:p w:rsidR="00126F52" w:rsidRDefault="00126F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0" w:type="dxa"/>
          </w:tcPr>
          <w:p w:rsidR="00126F52" w:rsidRDefault="00126F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8" w:type="dxa"/>
          </w:tcPr>
          <w:p w:rsidR="00126F52" w:rsidRDefault="00126F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1" w:type="dxa"/>
          </w:tcPr>
          <w:p w:rsidR="00126F52" w:rsidRDefault="00126F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0" w:type="dxa"/>
          </w:tcPr>
          <w:p w:rsidR="00126F52" w:rsidRDefault="00126F5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6F52" w:rsidTr="00193B99">
        <w:tc>
          <w:tcPr>
            <w:tcW w:w="801" w:type="dxa"/>
          </w:tcPr>
          <w:p w:rsidR="00126F52" w:rsidRDefault="00126F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90" w:type="dxa"/>
          </w:tcPr>
          <w:p w:rsidR="00126F52" w:rsidRDefault="00126F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0" w:type="dxa"/>
          </w:tcPr>
          <w:p w:rsidR="00126F52" w:rsidRDefault="00126F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1" w:type="dxa"/>
          </w:tcPr>
          <w:p w:rsidR="00126F52" w:rsidRDefault="00126F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0" w:type="dxa"/>
          </w:tcPr>
          <w:p w:rsidR="00126F52" w:rsidRDefault="00126F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8" w:type="dxa"/>
          </w:tcPr>
          <w:p w:rsidR="00126F52" w:rsidRDefault="00126F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1" w:type="dxa"/>
          </w:tcPr>
          <w:p w:rsidR="00126F52" w:rsidRDefault="00126F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0" w:type="dxa"/>
          </w:tcPr>
          <w:p w:rsidR="00126F52" w:rsidRDefault="00126F5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6F52" w:rsidTr="00193B99">
        <w:tc>
          <w:tcPr>
            <w:tcW w:w="801" w:type="dxa"/>
          </w:tcPr>
          <w:p w:rsidR="00126F52" w:rsidRDefault="00126F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90" w:type="dxa"/>
          </w:tcPr>
          <w:p w:rsidR="00126F52" w:rsidRDefault="00126F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0" w:type="dxa"/>
          </w:tcPr>
          <w:p w:rsidR="00126F52" w:rsidRDefault="00126F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1" w:type="dxa"/>
          </w:tcPr>
          <w:p w:rsidR="00126F52" w:rsidRDefault="00126F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0" w:type="dxa"/>
          </w:tcPr>
          <w:p w:rsidR="00126F52" w:rsidRDefault="00126F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8" w:type="dxa"/>
          </w:tcPr>
          <w:p w:rsidR="00126F52" w:rsidRDefault="00126F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1" w:type="dxa"/>
          </w:tcPr>
          <w:p w:rsidR="00126F52" w:rsidRDefault="00126F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0" w:type="dxa"/>
          </w:tcPr>
          <w:p w:rsidR="00126F52" w:rsidRDefault="00126F5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6F52" w:rsidTr="00193B99">
        <w:tc>
          <w:tcPr>
            <w:tcW w:w="801" w:type="dxa"/>
          </w:tcPr>
          <w:p w:rsidR="00126F52" w:rsidRDefault="00126F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90" w:type="dxa"/>
          </w:tcPr>
          <w:p w:rsidR="00126F52" w:rsidRDefault="00126F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0" w:type="dxa"/>
          </w:tcPr>
          <w:p w:rsidR="00126F52" w:rsidRDefault="00126F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1" w:type="dxa"/>
          </w:tcPr>
          <w:p w:rsidR="00126F52" w:rsidRDefault="00126F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0" w:type="dxa"/>
          </w:tcPr>
          <w:p w:rsidR="00126F52" w:rsidRDefault="00126F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8" w:type="dxa"/>
          </w:tcPr>
          <w:p w:rsidR="00126F52" w:rsidRDefault="00126F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1" w:type="dxa"/>
          </w:tcPr>
          <w:p w:rsidR="00126F52" w:rsidRDefault="00126F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0" w:type="dxa"/>
          </w:tcPr>
          <w:p w:rsidR="00126F52" w:rsidRDefault="00126F5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6F52" w:rsidTr="00193B99">
        <w:tc>
          <w:tcPr>
            <w:tcW w:w="801" w:type="dxa"/>
          </w:tcPr>
          <w:p w:rsidR="00126F52" w:rsidRDefault="00126F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90" w:type="dxa"/>
          </w:tcPr>
          <w:p w:rsidR="00126F52" w:rsidRDefault="00126F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0" w:type="dxa"/>
          </w:tcPr>
          <w:p w:rsidR="00126F52" w:rsidRDefault="00126F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1" w:type="dxa"/>
          </w:tcPr>
          <w:p w:rsidR="00126F52" w:rsidRDefault="00126F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0" w:type="dxa"/>
          </w:tcPr>
          <w:p w:rsidR="00126F52" w:rsidRDefault="00126F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8" w:type="dxa"/>
          </w:tcPr>
          <w:p w:rsidR="00126F52" w:rsidRDefault="00126F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1" w:type="dxa"/>
          </w:tcPr>
          <w:p w:rsidR="00126F52" w:rsidRDefault="00126F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0" w:type="dxa"/>
          </w:tcPr>
          <w:p w:rsidR="00126F52" w:rsidRDefault="00126F5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6F52" w:rsidTr="00193B99">
        <w:tc>
          <w:tcPr>
            <w:tcW w:w="801" w:type="dxa"/>
          </w:tcPr>
          <w:p w:rsidR="00126F52" w:rsidRDefault="00126F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790" w:type="dxa"/>
          </w:tcPr>
          <w:p w:rsidR="00126F52" w:rsidRDefault="00126F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0" w:type="dxa"/>
          </w:tcPr>
          <w:p w:rsidR="00126F52" w:rsidRDefault="00126F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1" w:type="dxa"/>
          </w:tcPr>
          <w:p w:rsidR="00126F52" w:rsidRDefault="00126F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0" w:type="dxa"/>
          </w:tcPr>
          <w:p w:rsidR="00126F52" w:rsidRDefault="00126F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8" w:type="dxa"/>
          </w:tcPr>
          <w:p w:rsidR="00126F52" w:rsidRDefault="00126F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1" w:type="dxa"/>
          </w:tcPr>
          <w:p w:rsidR="00126F52" w:rsidRDefault="00126F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0" w:type="dxa"/>
          </w:tcPr>
          <w:p w:rsidR="00126F52" w:rsidRDefault="00126F5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6F52" w:rsidTr="00193B99">
        <w:tc>
          <w:tcPr>
            <w:tcW w:w="801" w:type="dxa"/>
          </w:tcPr>
          <w:p w:rsidR="00126F52" w:rsidRDefault="00126F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790" w:type="dxa"/>
          </w:tcPr>
          <w:p w:rsidR="00126F52" w:rsidRDefault="00126F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0" w:type="dxa"/>
          </w:tcPr>
          <w:p w:rsidR="00126F52" w:rsidRDefault="00126F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1" w:type="dxa"/>
          </w:tcPr>
          <w:p w:rsidR="00126F52" w:rsidRDefault="00126F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0" w:type="dxa"/>
          </w:tcPr>
          <w:p w:rsidR="00126F52" w:rsidRDefault="00126F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8" w:type="dxa"/>
          </w:tcPr>
          <w:p w:rsidR="00126F52" w:rsidRDefault="00126F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1" w:type="dxa"/>
          </w:tcPr>
          <w:p w:rsidR="00126F52" w:rsidRDefault="00126F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0" w:type="dxa"/>
          </w:tcPr>
          <w:p w:rsidR="00126F52" w:rsidRDefault="00126F5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6F52" w:rsidTr="00193B99">
        <w:tc>
          <w:tcPr>
            <w:tcW w:w="801" w:type="dxa"/>
          </w:tcPr>
          <w:p w:rsidR="00126F52" w:rsidRDefault="00126F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790" w:type="dxa"/>
          </w:tcPr>
          <w:p w:rsidR="00126F52" w:rsidRDefault="00126F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0" w:type="dxa"/>
          </w:tcPr>
          <w:p w:rsidR="00126F52" w:rsidRDefault="00126F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1" w:type="dxa"/>
          </w:tcPr>
          <w:p w:rsidR="00126F52" w:rsidRDefault="00126F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0" w:type="dxa"/>
          </w:tcPr>
          <w:p w:rsidR="00126F52" w:rsidRDefault="00126F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8" w:type="dxa"/>
          </w:tcPr>
          <w:p w:rsidR="00126F52" w:rsidRDefault="00126F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1" w:type="dxa"/>
          </w:tcPr>
          <w:p w:rsidR="00126F52" w:rsidRDefault="00126F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0" w:type="dxa"/>
          </w:tcPr>
          <w:p w:rsidR="00126F52" w:rsidRDefault="00126F5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6F52" w:rsidTr="00193B99">
        <w:tc>
          <w:tcPr>
            <w:tcW w:w="801" w:type="dxa"/>
          </w:tcPr>
          <w:p w:rsidR="00126F52" w:rsidRDefault="00126F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790" w:type="dxa"/>
          </w:tcPr>
          <w:p w:rsidR="00126F52" w:rsidRDefault="00126F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0" w:type="dxa"/>
          </w:tcPr>
          <w:p w:rsidR="00126F52" w:rsidRDefault="00126F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1" w:type="dxa"/>
          </w:tcPr>
          <w:p w:rsidR="00126F52" w:rsidRDefault="00126F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0" w:type="dxa"/>
          </w:tcPr>
          <w:p w:rsidR="00126F52" w:rsidRDefault="00126F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8" w:type="dxa"/>
          </w:tcPr>
          <w:p w:rsidR="00126F52" w:rsidRDefault="00126F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1" w:type="dxa"/>
          </w:tcPr>
          <w:p w:rsidR="00126F52" w:rsidRDefault="00126F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0" w:type="dxa"/>
          </w:tcPr>
          <w:p w:rsidR="00126F52" w:rsidRDefault="00126F5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6F52" w:rsidTr="00193B99">
        <w:tc>
          <w:tcPr>
            <w:tcW w:w="801" w:type="dxa"/>
          </w:tcPr>
          <w:p w:rsidR="00126F52" w:rsidRDefault="00126F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790" w:type="dxa"/>
          </w:tcPr>
          <w:p w:rsidR="00126F52" w:rsidRDefault="00126F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0" w:type="dxa"/>
          </w:tcPr>
          <w:p w:rsidR="00126F52" w:rsidRDefault="00126F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1" w:type="dxa"/>
          </w:tcPr>
          <w:p w:rsidR="00126F52" w:rsidRDefault="00126F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0" w:type="dxa"/>
          </w:tcPr>
          <w:p w:rsidR="00126F52" w:rsidRDefault="00126F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8" w:type="dxa"/>
          </w:tcPr>
          <w:p w:rsidR="00126F52" w:rsidRDefault="00126F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1" w:type="dxa"/>
          </w:tcPr>
          <w:p w:rsidR="00126F52" w:rsidRDefault="00126F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0" w:type="dxa"/>
          </w:tcPr>
          <w:p w:rsidR="00126F52" w:rsidRDefault="00126F5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6F52" w:rsidTr="00193B99">
        <w:tc>
          <w:tcPr>
            <w:tcW w:w="801" w:type="dxa"/>
          </w:tcPr>
          <w:p w:rsidR="00126F52" w:rsidRDefault="00126F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790" w:type="dxa"/>
          </w:tcPr>
          <w:p w:rsidR="00126F52" w:rsidRDefault="00126F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0" w:type="dxa"/>
          </w:tcPr>
          <w:p w:rsidR="00126F52" w:rsidRDefault="00126F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1" w:type="dxa"/>
          </w:tcPr>
          <w:p w:rsidR="00126F52" w:rsidRDefault="00126F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0" w:type="dxa"/>
          </w:tcPr>
          <w:p w:rsidR="00126F52" w:rsidRDefault="00126F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8" w:type="dxa"/>
          </w:tcPr>
          <w:p w:rsidR="00126F52" w:rsidRDefault="00126F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1" w:type="dxa"/>
          </w:tcPr>
          <w:p w:rsidR="00126F52" w:rsidRDefault="00126F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0" w:type="dxa"/>
          </w:tcPr>
          <w:p w:rsidR="00126F52" w:rsidRDefault="00126F5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6F52" w:rsidTr="00193B99">
        <w:tc>
          <w:tcPr>
            <w:tcW w:w="801" w:type="dxa"/>
          </w:tcPr>
          <w:p w:rsidR="00126F52" w:rsidRDefault="00126F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90" w:type="dxa"/>
          </w:tcPr>
          <w:p w:rsidR="00126F52" w:rsidRDefault="00126F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0" w:type="dxa"/>
          </w:tcPr>
          <w:p w:rsidR="00126F52" w:rsidRDefault="00126F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1" w:type="dxa"/>
          </w:tcPr>
          <w:p w:rsidR="00126F52" w:rsidRDefault="00126F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0" w:type="dxa"/>
          </w:tcPr>
          <w:p w:rsidR="00126F52" w:rsidRDefault="00126F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8" w:type="dxa"/>
          </w:tcPr>
          <w:p w:rsidR="00126F52" w:rsidRDefault="00126F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1" w:type="dxa"/>
          </w:tcPr>
          <w:p w:rsidR="00126F52" w:rsidRDefault="00126F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0" w:type="dxa"/>
          </w:tcPr>
          <w:p w:rsidR="00126F52" w:rsidRDefault="00126F5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126F52" w:rsidRDefault="00126F52" w:rsidP="00252BCE">
      <w:pPr>
        <w:spacing w:after="0" w:line="360" w:lineRule="auto"/>
        <w:ind w:left="708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          Настоящий итоговый документ составлен на основании оригиналов и копий официальных  </w:t>
      </w:r>
    </w:p>
    <w:p w:rsidR="00126F52" w:rsidRDefault="00126F52" w:rsidP="00252BCE">
      <w:pPr>
        <w:spacing w:after="0" w:line="360" w:lineRule="auto"/>
        <w:ind w:left="708"/>
        <w:rPr>
          <w:rFonts w:ascii="Times New Roman" w:hAnsi="Times New Roman"/>
        </w:rPr>
      </w:pPr>
      <w:r>
        <w:rPr>
          <w:rFonts w:ascii="Times New Roman" w:hAnsi="Times New Roman"/>
          <w:bCs/>
        </w:rPr>
        <w:t xml:space="preserve">            документов, представленных в портфолио.</w:t>
      </w:r>
    </w:p>
    <w:p w:rsidR="00126F52" w:rsidRDefault="00126F52" w:rsidP="00252BCE">
      <w:pPr>
        <w:spacing w:line="360" w:lineRule="auto"/>
        <w:ind w:left="708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Дата ____________                                          </w:t>
      </w:r>
    </w:p>
    <w:p w:rsidR="00126F52" w:rsidRDefault="00126F52" w:rsidP="00252BCE">
      <w:pPr>
        <w:spacing w:after="0"/>
        <w:ind w:left="708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>Классный руководитель: __________________</w:t>
      </w:r>
    </w:p>
    <w:p w:rsidR="00126F52" w:rsidRDefault="00126F52" w:rsidP="00252BCE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126F52" w:rsidRDefault="00126F52" w:rsidP="00252BC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26F52" w:rsidRDefault="00126F52" w:rsidP="00252BC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126F52" w:rsidRDefault="00126F52"/>
    <w:p w:rsidR="00126F52" w:rsidRDefault="00126F52"/>
    <w:p w:rsidR="00126F52" w:rsidRDefault="00126F52"/>
    <w:p w:rsidR="00126F52" w:rsidRDefault="00126F52"/>
    <w:p w:rsidR="00126F52" w:rsidRDefault="00126F52"/>
    <w:p w:rsidR="00126F52" w:rsidRDefault="00126F52"/>
    <w:p w:rsidR="00126F52" w:rsidRDefault="00126F52"/>
    <w:p w:rsidR="00126F52" w:rsidRDefault="00126F52"/>
    <w:p w:rsidR="00126F52" w:rsidRDefault="00126F52"/>
    <w:p w:rsidR="00126F52" w:rsidRDefault="00126F52"/>
    <w:sectPr w:rsidR="00126F52" w:rsidSect="00252BC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D1DB2"/>
    <w:multiLevelType w:val="hybridMultilevel"/>
    <w:tmpl w:val="BB649E5E"/>
    <w:lvl w:ilvl="0" w:tplc="55C03EFA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A080748"/>
    <w:multiLevelType w:val="hybridMultilevel"/>
    <w:tmpl w:val="CDD894C4"/>
    <w:lvl w:ilvl="0" w:tplc="55C03E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3C6C3381"/>
    <w:multiLevelType w:val="hybridMultilevel"/>
    <w:tmpl w:val="3DFEC4DE"/>
    <w:lvl w:ilvl="0" w:tplc="55C03EFA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4015216B"/>
    <w:multiLevelType w:val="hybridMultilevel"/>
    <w:tmpl w:val="9DAA1B92"/>
    <w:lvl w:ilvl="0" w:tplc="55C03E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423C4BC8"/>
    <w:multiLevelType w:val="hybridMultilevel"/>
    <w:tmpl w:val="02A4BDE6"/>
    <w:lvl w:ilvl="0" w:tplc="55C03EF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52BCE"/>
    <w:rsid w:val="000D481B"/>
    <w:rsid w:val="000E3F62"/>
    <w:rsid w:val="00126F52"/>
    <w:rsid w:val="001633AC"/>
    <w:rsid w:val="00193B99"/>
    <w:rsid w:val="00252BCE"/>
    <w:rsid w:val="002C26F2"/>
    <w:rsid w:val="00436898"/>
    <w:rsid w:val="00710203"/>
    <w:rsid w:val="007D1773"/>
    <w:rsid w:val="009151AF"/>
    <w:rsid w:val="00A66078"/>
    <w:rsid w:val="00E60F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2BCE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252BC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ListParagraph">
    <w:name w:val="List Paragraph"/>
    <w:basedOn w:val="Normal"/>
    <w:uiPriority w:val="99"/>
    <w:qFormat/>
    <w:rsid w:val="00252BCE"/>
    <w:pPr>
      <w:ind w:left="720"/>
      <w:contextualSpacing/>
    </w:pPr>
  </w:style>
  <w:style w:type="table" w:styleId="TableGrid">
    <w:name w:val="Table Grid"/>
    <w:basedOn w:val="TableNormal"/>
    <w:uiPriority w:val="99"/>
    <w:rsid w:val="00252BCE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99"/>
    <w:qFormat/>
    <w:rsid w:val="002C26F2"/>
    <w:rPr>
      <w:lang w:eastAsia="en-US"/>
    </w:rPr>
  </w:style>
  <w:style w:type="character" w:customStyle="1" w:styleId="FontStyle16">
    <w:name w:val="Font Style16"/>
    <w:basedOn w:val="DefaultParagraphFont"/>
    <w:uiPriority w:val="99"/>
    <w:rsid w:val="000D481B"/>
    <w:rPr>
      <w:rFonts w:ascii="Georgia" w:hAnsi="Georgia" w:cs="Georgi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4460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60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60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24</TotalTime>
  <Pages>10</Pages>
  <Words>1856</Words>
  <Characters>10582</Characters>
  <Application>Microsoft Office Outlook</Application>
  <DocSecurity>0</DocSecurity>
  <Lines>0</Lines>
  <Paragraphs>0</Paragraphs>
  <ScaleCrop>false</ScaleCrop>
  <Company>Krokoz™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user33</dc:creator>
  <cp:keywords/>
  <dc:description/>
  <cp:lastModifiedBy>Admin</cp:lastModifiedBy>
  <cp:revision>7</cp:revision>
  <dcterms:created xsi:type="dcterms:W3CDTF">2018-04-10T13:22:00Z</dcterms:created>
  <dcterms:modified xsi:type="dcterms:W3CDTF">2018-04-13T13:03:00Z</dcterms:modified>
</cp:coreProperties>
</file>