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8"/>
        <w:gridCol w:w="1228"/>
        <w:gridCol w:w="3334"/>
        <w:gridCol w:w="52"/>
        <w:gridCol w:w="3269"/>
      </w:tblGrid>
      <w:tr w:rsidR="00FE3BC0" w:rsidRPr="00D9321F" w:rsidTr="00D9321F"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4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FE3BC0" w:rsidRPr="00D9321F" w:rsidTr="00D9321F"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4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Учебник:</w:t>
            </w:r>
          </w:p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Физика А.В.Пёрышкин Сборник задач. Лукашек Учеб. Для 7кл.общеобразоват. учреждений. – М.:Просвещение, 2017</w:t>
            </w:r>
          </w:p>
        </w:tc>
      </w:tr>
      <w:tr w:rsidR="00FE3BC0" w:rsidRPr="00D9321F" w:rsidTr="00D9321F"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4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BC0" w:rsidRPr="00D9321F" w:rsidTr="00D9321F"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4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E3BC0" w:rsidRPr="00D9321F" w:rsidTr="00D9321F"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4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Наумов А.Д..</w:t>
            </w:r>
          </w:p>
        </w:tc>
      </w:tr>
      <w:tr w:rsidR="00FE3BC0" w:rsidRPr="00D9321F" w:rsidTr="00D9321F"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4"/>
          </w:tcPr>
          <w:p w:rsidR="00FE3BC0" w:rsidRPr="00D9321F" w:rsidRDefault="00FE3BC0" w:rsidP="00D9321F">
            <w:pPr>
              <w:pStyle w:val="c8"/>
              <w:shd w:val="clear" w:color="auto" w:fill="FFFFFF"/>
              <w:spacing w:before="0" w:beforeAutospacing="0" w:after="0" w:afterAutospacing="0"/>
              <w:ind w:firstLine="568"/>
              <w:rPr>
                <w:color w:val="000000"/>
                <w:sz w:val="18"/>
                <w:szCs w:val="18"/>
                <w:lang w:eastAsia="en-US"/>
              </w:rPr>
            </w:pPr>
            <w:r w:rsidRPr="00D9321F">
              <w:rPr>
                <w:rStyle w:val="c9"/>
                <w:color w:val="000000"/>
                <w:sz w:val="18"/>
                <w:szCs w:val="18"/>
                <w:lang w:eastAsia="en-US"/>
              </w:rPr>
              <w:t> </w:t>
            </w:r>
            <w:r w:rsidRPr="00D9321F">
              <w:rPr>
                <w:rStyle w:val="c38"/>
                <w:b/>
                <w:bCs/>
                <w:color w:val="000000"/>
                <w:sz w:val="18"/>
                <w:szCs w:val="18"/>
                <w:lang w:eastAsia="en-US"/>
              </w:rPr>
              <w:t>в направлении личностного развития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- воспитание готовности обучающихся к саморазвитию и самообразованию на основе мотивации к обучению и познанию;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-формирование ценности здорового и безопасного образа жизни,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-воспитание убеждённости в возможности познать природу, необходимости разумного использования достижений науки и технологий для дальнейшего развития человеческого общества;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-развитие уважения к творцам науки и техники; отношения к физике как к элементу общечеловеческой культуры;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2) </w:t>
            </w:r>
            <w:r w:rsidRPr="00D9321F">
              <w:rPr>
                <w:rStyle w:val="c82"/>
                <w:b/>
                <w:bCs/>
                <w:color w:val="000000"/>
                <w:sz w:val="22"/>
                <w:szCs w:val="22"/>
                <w:lang w:eastAsia="en-US"/>
              </w:rPr>
              <w:t xml:space="preserve">в </w:t>
            </w:r>
            <w:r w:rsidRPr="00D9321F">
              <w:rPr>
                <w:rStyle w:val="c82"/>
                <w:b/>
                <w:bCs/>
                <w:color w:val="000000"/>
                <w:sz w:val="18"/>
                <w:szCs w:val="18"/>
                <w:lang w:eastAsia="en-US"/>
              </w:rPr>
              <w:t>метапредметном направлении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в виде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развитие познавательных интересов, интеллектуальных и творческих способностей в процессе решения физических задач и выполнения 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      </w:r>
          </w:p>
          <w:p w:rsidR="00FE3BC0" w:rsidRPr="00D9321F" w:rsidRDefault="00FE3BC0" w:rsidP="00D9321F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9321F">
              <w:rPr>
                <w:rStyle w:val="c7"/>
                <w:color w:val="000000"/>
                <w:sz w:val="22"/>
                <w:szCs w:val="22"/>
                <w:lang w:eastAsia="en-US"/>
              </w:rPr>
              <w:t>- использовать компьютерные технологии  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FE3BC0" w:rsidRPr="00D9321F" w:rsidRDefault="00FE3BC0" w:rsidP="00D9321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212"/>
              <w:jc w:val="both"/>
              <w:rPr>
                <w:sz w:val="20"/>
                <w:szCs w:val="20"/>
              </w:rPr>
            </w:pPr>
            <w:r w:rsidRPr="00D9321F">
              <w:rPr>
                <w:sz w:val="20"/>
                <w:szCs w:val="20"/>
              </w:rPr>
              <w:t>Изменение в программе: программа сокращена в соответствии с учебным планом школы.</w:t>
            </w:r>
          </w:p>
        </w:tc>
      </w:tr>
      <w:tr w:rsidR="00FE3BC0" w:rsidRPr="00D9321F" w:rsidTr="00D9321F">
        <w:trPr>
          <w:trHeight w:val="27"/>
        </w:trPr>
        <w:tc>
          <w:tcPr>
            <w:tcW w:w="0" w:type="auto"/>
            <w:vMerge w:val="restart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  <w:gridSpan w:val="3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E3BC0" w:rsidRPr="00D9321F" w:rsidTr="00D9321F">
        <w:trPr>
          <w:trHeight w:val="27"/>
        </w:trPr>
        <w:tc>
          <w:tcPr>
            <w:tcW w:w="0" w:type="auto"/>
            <w:vMerge/>
            <w:vAlign w:val="center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BC0" w:rsidRPr="00D9321F" w:rsidTr="00D9321F">
        <w:trPr>
          <w:trHeight w:val="27"/>
        </w:trPr>
        <w:tc>
          <w:tcPr>
            <w:tcW w:w="0" w:type="auto"/>
            <w:vMerge/>
            <w:vAlign w:val="center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</w:t>
            </w:r>
          </w:p>
        </w:tc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BC0" w:rsidRPr="00D9321F" w:rsidTr="00D9321F">
        <w:trPr>
          <w:trHeight w:val="27"/>
        </w:trPr>
        <w:tc>
          <w:tcPr>
            <w:tcW w:w="0" w:type="auto"/>
            <w:vMerge/>
            <w:vAlign w:val="center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E3BC0" w:rsidRPr="00D9321F" w:rsidTr="00D9321F">
        <w:trPr>
          <w:trHeight w:val="27"/>
        </w:trPr>
        <w:tc>
          <w:tcPr>
            <w:tcW w:w="0" w:type="auto"/>
            <w:vMerge/>
            <w:vAlign w:val="center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Давление   газов. Жидкостей и твёрдых тел</w:t>
            </w:r>
          </w:p>
        </w:tc>
        <w:tc>
          <w:tcPr>
            <w:tcW w:w="0" w:type="auto"/>
          </w:tcPr>
          <w:p w:rsidR="00FE3BC0" w:rsidRPr="00D9321F" w:rsidRDefault="00FE3BC0" w:rsidP="00D93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E3BC0" w:rsidRPr="00D9321F" w:rsidTr="008A23E6">
        <w:tc>
          <w:tcPr>
            <w:tcW w:w="1763" w:type="dxa"/>
          </w:tcPr>
          <w:p w:rsidR="00FE3BC0" w:rsidRPr="00D9321F" w:rsidRDefault="00FE3BC0" w:rsidP="00D9321F">
            <w:pPr>
              <w:spacing w:after="0" w:line="240" w:lineRule="auto"/>
            </w:pPr>
          </w:p>
        </w:tc>
        <w:tc>
          <w:tcPr>
            <w:tcW w:w="4673" w:type="dxa"/>
            <w:gridSpan w:val="3"/>
          </w:tcPr>
          <w:p w:rsidR="00FE3BC0" w:rsidRPr="00D9321F" w:rsidRDefault="00FE3BC0" w:rsidP="00D9321F">
            <w:pPr>
              <w:spacing w:after="0" w:line="240" w:lineRule="auto"/>
            </w:pPr>
            <w:r w:rsidRPr="00D9321F">
              <w:t>Работа . Мощность.  Энергия.</w:t>
            </w:r>
          </w:p>
        </w:tc>
        <w:tc>
          <w:tcPr>
            <w:tcW w:w="3135" w:type="dxa"/>
          </w:tcPr>
          <w:p w:rsidR="00FE3BC0" w:rsidRPr="00D9321F" w:rsidRDefault="00FE3BC0" w:rsidP="00D9321F">
            <w:pPr>
              <w:spacing w:after="0" w:line="240" w:lineRule="auto"/>
            </w:pPr>
            <w:r w:rsidRPr="00D9321F">
              <w:t>13</w:t>
            </w:r>
          </w:p>
        </w:tc>
      </w:tr>
      <w:tr w:rsidR="00FE3BC0" w:rsidRPr="00D9321F" w:rsidTr="008A23E6">
        <w:tc>
          <w:tcPr>
            <w:tcW w:w="1763" w:type="dxa"/>
          </w:tcPr>
          <w:p w:rsidR="00FE3BC0" w:rsidRPr="00D9321F" w:rsidRDefault="00FE3BC0" w:rsidP="00D9321F">
            <w:pPr>
              <w:spacing w:after="0" w:line="240" w:lineRule="auto"/>
            </w:pPr>
          </w:p>
        </w:tc>
        <w:tc>
          <w:tcPr>
            <w:tcW w:w="4673" w:type="dxa"/>
            <w:gridSpan w:val="3"/>
          </w:tcPr>
          <w:p w:rsidR="00FE3BC0" w:rsidRPr="00D9321F" w:rsidRDefault="00FE3BC0" w:rsidP="00D9321F">
            <w:pPr>
              <w:spacing w:after="0" w:line="240" w:lineRule="auto"/>
            </w:pPr>
            <w:r w:rsidRPr="00D9321F">
              <w:t>Итоговое  повторение</w:t>
            </w:r>
          </w:p>
        </w:tc>
        <w:tc>
          <w:tcPr>
            <w:tcW w:w="3135" w:type="dxa"/>
          </w:tcPr>
          <w:p w:rsidR="00FE3BC0" w:rsidRPr="00D9321F" w:rsidRDefault="00FE3BC0" w:rsidP="00D9321F">
            <w:pPr>
              <w:spacing w:after="0" w:line="240" w:lineRule="auto"/>
            </w:pPr>
            <w:r w:rsidRPr="00D9321F">
              <w:t>4</w:t>
            </w:r>
          </w:p>
        </w:tc>
      </w:tr>
      <w:tr w:rsidR="00FE3BC0" w:rsidRPr="00D9321F" w:rsidTr="00D9321F">
        <w:tc>
          <w:tcPr>
            <w:tcW w:w="3190" w:type="dxa"/>
            <w:gridSpan w:val="2"/>
          </w:tcPr>
          <w:p w:rsidR="00FE3BC0" w:rsidRPr="00D9321F" w:rsidRDefault="00FE3BC0" w:rsidP="00D9321F">
            <w:pPr>
              <w:tabs>
                <w:tab w:val="left" w:pos="1180"/>
              </w:tabs>
              <w:spacing w:after="0" w:line="240" w:lineRule="auto"/>
            </w:pPr>
          </w:p>
        </w:tc>
        <w:tc>
          <w:tcPr>
            <w:tcW w:w="3190" w:type="dxa"/>
          </w:tcPr>
          <w:p w:rsidR="00FE3BC0" w:rsidRPr="00D9321F" w:rsidRDefault="00FE3BC0" w:rsidP="00D9321F">
            <w:pPr>
              <w:tabs>
                <w:tab w:val="left" w:pos="1180"/>
              </w:tabs>
              <w:spacing w:after="0" w:line="240" w:lineRule="auto"/>
            </w:pPr>
            <w:r w:rsidRPr="00D9321F">
              <w:t>Итого</w:t>
            </w:r>
          </w:p>
        </w:tc>
        <w:tc>
          <w:tcPr>
            <w:tcW w:w="3191" w:type="dxa"/>
            <w:gridSpan w:val="2"/>
          </w:tcPr>
          <w:p w:rsidR="00FE3BC0" w:rsidRPr="00D9321F" w:rsidRDefault="00FE3BC0" w:rsidP="00D9321F">
            <w:pPr>
              <w:tabs>
                <w:tab w:val="left" w:pos="1180"/>
              </w:tabs>
              <w:spacing w:after="0" w:line="240" w:lineRule="auto"/>
            </w:pPr>
            <w:r w:rsidRPr="00D9321F">
              <w:t>68</w:t>
            </w:r>
          </w:p>
        </w:tc>
      </w:tr>
    </w:tbl>
    <w:p w:rsidR="00FE3BC0" w:rsidRPr="00CB1C52" w:rsidRDefault="00FE3BC0" w:rsidP="001A13C0">
      <w:pPr>
        <w:tabs>
          <w:tab w:val="left" w:pos="180"/>
          <w:tab w:val="left" w:pos="1180"/>
        </w:tabs>
      </w:pPr>
      <w:r>
        <w:tab/>
      </w:r>
    </w:p>
    <w:p w:rsidR="00FE3BC0" w:rsidRPr="00CB1C52" w:rsidRDefault="00FE3BC0" w:rsidP="00EF7186">
      <w:pPr>
        <w:tabs>
          <w:tab w:val="left" w:pos="1180"/>
        </w:tabs>
      </w:pPr>
    </w:p>
    <w:p w:rsidR="00FE3BC0" w:rsidRPr="00CB1C52" w:rsidRDefault="00FE3BC0" w:rsidP="00EF7186">
      <w:pPr>
        <w:tabs>
          <w:tab w:val="left" w:pos="1180"/>
        </w:tabs>
      </w:pPr>
    </w:p>
    <w:sectPr w:rsidR="00FE3BC0" w:rsidRPr="00CB1C52" w:rsidSect="00F7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B5D"/>
    <w:multiLevelType w:val="multilevel"/>
    <w:tmpl w:val="5F70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8E0"/>
    <w:rsid w:val="000B4A33"/>
    <w:rsid w:val="00160213"/>
    <w:rsid w:val="001A13C0"/>
    <w:rsid w:val="002D4688"/>
    <w:rsid w:val="00333DF5"/>
    <w:rsid w:val="003D44C4"/>
    <w:rsid w:val="0045277B"/>
    <w:rsid w:val="0066274C"/>
    <w:rsid w:val="008128E0"/>
    <w:rsid w:val="008A23E6"/>
    <w:rsid w:val="00946E7C"/>
    <w:rsid w:val="009C4947"/>
    <w:rsid w:val="009E4725"/>
    <w:rsid w:val="00CB1C52"/>
    <w:rsid w:val="00CF1440"/>
    <w:rsid w:val="00D9321F"/>
    <w:rsid w:val="00EF7186"/>
    <w:rsid w:val="00F705FD"/>
    <w:rsid w:val="00FA00AA"/>
    <w:rsid w:val="00FE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60213"/>
    <w:rPr>
      <w:lang w:eastAsia="en-US"/>
    </w:rPr>
  </w:style>
  <w:style w:type="paragraph" w:customStyle="1" w:styleId="c8">
    <w:name w:val="c8"/>
    <w:basedOn w:val="Normal"/>
    <w:uiPriority w:val="99"/>
    <w:rsid w:val="00812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Normal"/>
    <w:uiPriority w:val="99"/>
    <w:rsid w:val="00812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8128E0"/>
    <w:rPr>
      <w:rFonts w:cs="Times New Roman"/>
    </w:rPr>
  </w:style>
  <w:style w:type="character" w:customStyle="1" w:styleId="c38">
    <w:name w:val="c38"/>
    <w:basedOn w:val="DefaultParagraphFont"/>
    <w:uiPriority w:val="99"/>
    <w:rsid w:val="008128E0"/>
    <w:rPr>
      <w:rFonts w:cs="Times New Roman"/>
    </w:rPr>
  </w:style>
  <w:style w:type="character" w:customStyle="1" w:styleId="c7">
    <w:name w:val="c7"/>
    <w:basedOn w:val="DefaultParagraphFont"/>
    <w:uiPriority w:val="99"/>
    <w:rsid w:val="008128E0"/>
    <w:rPr>
      <w:rFonts w:cs="Times New Roman"/>
    </w:rPr>
  </w:style>
  <w:style w:type="character" w:customStyle="1" w:styleId="c82">
    <w:name w:val="c82"/>
    <w:basedOn w:val="DefaultParagraphFont"/>
    <w:uiPriority w:val="99"/>
    <w:rsid w:val="008128E0"/>
    <w:rPr>
      <w:rFonts w:cs="Times New Roman"/>
    </w:rPr>
  </w:style>
  <w:style w:type="table" w:styleId="TableGrid">
    <w:name w:val="Table Grid"/>
    <w:basedOn w:val="TableNormal"/>
    <w:uiPriority w:val="99"/>
    <w:rsid w:val="008128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368</Words>
  <Characters>2100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2018-04-03T17:51:00Z</dcterms:created>
  <dcterms:modified xsi:type="dcterms:W3CDTF">2018-05-15T05:16:00Z</dcterms:modified>
</cp:coreProperties>
</file>