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E1F" w:rsidRDefault="009F4E1F" w:rsidP="002E57B2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школьного этапа </w:t>
      </w:r>
    </w:p>
    <w:p w:rsidR="009F4E1F" w:rsidRDefault="009F4E1F" w:rsidP="002E57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всероссийской олимпиады школьников в 2018-2019 учебном году</w:t>
      </w:r>
    </w:p>
    <w:p w:rsidR="009F4E1F" w:rsidRDefault="009F4E1F" w:rsidP="002E57B2">
      <w:pPr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14"/>
        <w:gridCol w:w="716"/>
        <w:gridCol w:w="1654"/>
        <w:gridCol w:w="1660"/>
        <w:gridCol w:w="1961"/>
        <w:gridCol w:w="1221"/>
        <w:gridCol w:w="1612"/>
      </w:tblGrid>
      <w:tr w:rsidR="009F4E1F" w:rsidRPr="0030356B" w:rsidTr="00821F06">
        <w:tc>
          <w:tcPr>
            <w:tcW w:w="648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ФИО ученика</w:t>
            </w:r>
          </w:p>
        </w:tc>
        <w:tc>
          <w:tcPr>
            <w:tcW w:w="353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16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19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Количество баллов</w:t>
            </w:r>
          </w:p>
        </w:tc>
        <w:tc>
          <w:tcPr>
            <w:tcW w:w="967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Статус участника (победитель/призер)</w:t>
            </w:r>
          </w:p>
        </w:tc>
        <w:tc>
          <w:tcPr>
            <w:tcW w:w="602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ФИО</w:t>
            </w:r>
          </w:p>
        </w:tc>
        <w:tc>
          <w:tcPr>
            <w:tcW w:w="795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Должность</w:t>
            </w:r>
          </w:p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F4E1F" w:rsidRPr="0030356B" w:rsidTr="00821F06">
        <w:tc>
          <w:tcPr>
            <w:tcW w:w="648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Мошняга Мария Андреевна</w:t>
            </w:r>
          </w:p>
        </w:tc>
        <w:tc>
          <w:tcPr>
            <w:tcW w:w="353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16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819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967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победитель</w:t>
            </w:r>
          </w:p>
        </w:tc>
        <w:tc>
          <w:tcPr>
            <w:tcW w:w="602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Лосева Е.А.</w:t>
            </w:r>
          </w:p>
        </w:tc>
        <w:tc>
          <w:tcPr>
            <w:tcW w:w="795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Учитель русского    языка и литературы</w:t>
            </w:r>
          </w:p>
        </w:tc>
      </w:tr>
      <w:tr w:rsidR="009F4E1F" w:rsidRPr="0030356B" w:rsidTr="00821F06">
        <w:tc>
          <w:tcPr>
            <w:tcW w:w="648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Когочкин Евгений Сергеевич</w:t>
            </w:r>
          </w:p>
        </w:tc>
        <w:tc>
          <w:tcPr>
            <w:tcW w:w="353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16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819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967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победитель</w:t>
            </w:r>
          </w:p>
        </w:tc>
        <w:tc>
          <w:tcPr>
            <w:tcW w:w="602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Щепелева И.А.</w:t>
            </w:r>
          </w:p>
        </w:tc>
        <w:tc>
          <w:tcPr>
            <w:tcW w:w="795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Учитель русского    языка и литературы</w:t>
            </w:r>
          </w:p>
        </w:tc>
      </w:tr>
      <w:tr w:rsidR="009F4E1F" w:rsidRPr="0030356B" w:rsidTr="00821F06">
        <w:tc>
          <w:tcPr>
            <w:tcW w:w="648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Мошняга Мария Андреевна</w:t>
            </w:r>
          </w:p>
        </w:tc>
        <w:tc>
          <w:tcPr>
            <w:tcW w:w="353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16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 xml:space="preserve">Биология </w:t>
            </w:r>
          </w:p>
        </w:tc>
        <w:tc>
          <w:tcPr>
            <w:tcW w:w="819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75</w:t>
            </w:r>
          </w:p>
          <w:p w:rsidR="009F4E1F" w:rsidRPr="00821F06" w:rsidRDefault="009F4E1F" w:rsidP="00821F0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67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победитель</w:t>
            </w:r>
          </w:p>
        </w:tc>
        <w:tc>
          <w:tcPr>
            <w:tcW w:w="602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Горбункова Т.Ю.</w:t>
            </w:r>
          </w:p>
        </w:tc>
        <w:tc>
          <w:tcPr>
            <w:tcW w:w="795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Учитель биологии и химии</w:t>
            </w:r>
          </w:p>
        </w:tc>
      </w:tr>
      <w:tr w:rsidR="009F4E1F" w:rsidRPr="0030356B" w:rsidTr="00821F06">
        <w:tc>
          <w:tcPr>
            <w:tcW w:w="648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 xml:space="preserve">Тимралиева Амина Геннадьевна </w:t>
            </w:r>
          </w:p>
        </w:tc>
        <w:tc>
          <w:tcPr>
            <w:tcW w:w="353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16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819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967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победитель</w:t>
            </w:r>
          </w:p>
        </w:tc>
        <w:tc>
          <w:tcPr>
            <w:tcW w:w="602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Горбункова Т.Ю.</w:t>
            </w:r>
          </w:p>
        </w:tc>
        <w:tc>
          <w:tcPr>
            <w:tcW w:w="795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Учитель биологии и химии</w:t>
            </w:r>
          </w:p>
        </w:tc>
      </w:tr>
      <w:tr w:rsidR="009F4E1F" w:rsidRPr="0030356B" w:rsidTr="00821F06">
        <w:tc>
          <w:tcPr>
            <w:tcW w:w="648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 xml:space="preserve">Тимралиева Амина Геннадьевна </w:t>
            </w:r>
          </w:p>
        </w:tc>
        <w:tc>
          <w:tcPr>
            <w:tcW w:w="353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16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Английский язык</w:t>
            </w:r>
          </w:p>
        </w:tc>
        <w:tc>
          <w:tcPr>
            <w:tcW w:w="819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967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победитель</w:t>
            </w:r>
          </w:p>
        </w:tc>
        <w:tc>
          <w:tcPr>
            <w:tcW w:w="602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Копцева Т.Н.</w:t>
            </w:r>
          </w:p>
        </w:tc>
        <w:tc>
          <w:tcPr>
            <w:tcW w:w="795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Учитель английского языка</w:t>
            </w:r>
          </w:p>
        </w:tc>
      </w:tr>
      <w:tr w:rsidR="009F4E1F" w:rsidRPr="0030356B" w:rsidTr="00821F06">
        <w:tc>
          <w:tcPr>
            <w:tcW w:w="648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Мошняга Мария Андреевна</w:t>
            </w:r>
          </w:p>
        </w:tc>
        <w:tc>
          <w:tcPr>
            <w:tcW w:w="353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16" w:type="pct"/>
          </w:tcPr>
          <w:p w:rsidR="009F4E1F" w:rsidRPr="00821F06" w:rsidRDefault="009F4E1F" w:rsidP="00E4203E">
            <w:pPr>
              <w:rPr>
                <w:sz w:val="20"/>
                <w:szCs w:val="20"/>
              </w:rPr>
            </w:pPr>
            <w:r w:rsidRPr="00821F06">
              <w:rPr>
                <w:sz w:val="20"/>
                <w:szCs w:val="20"/>
                <w:lang w:eastAsia="en-US"/>
              </w:rPr>
              <w:t>Английский язык</w:t>
            </w:r>
          </w:p>
        </w:tc>
        <w:tc>
          <w:tcPr>
            <w:tcW w:w="819" w:type="pct"/>
          </w:tcPr>
          <w:p w:rsidR="009F4E1F" w:rsidRPr="00821F06" w:rsidRDefault="009F4E1F" w:rsidP="00E352C5">
            <w:pPr>
              <w:rPr>
                <w:sz w:val="20"/>
                <w:szCs w:val="20"/>
              </w:rPr>
            </w:pPr>
            <w:r w:rsidRPr="00821F06">
              <w:rPr>
                <w:sz w:val="20"/>
                <w:szCs w:val="20"/>
              </w:rPr>
              <w:t>21</w:t>
            </w:r>
          </w:p>
        </w:tc>
        <w:tc>
          <w:tcPr>
            <w:tcW w:w="967" w:type="pct"/>
          </w:tcPr>
          <w:p w:rsidR="009F4E1F" w:rsidRPr="00821F06" w:rsidRDefault="009F4E1F" w:rsidP="00E4203E">
            <w:pPr>
              <w:rPr>
                <w:sz w:val="20"/>
                <w:szCs w:val="20"/>
              </w:rPr>
            </w:pPr>
            <w:r w:rsidRPr="00821F06">
              <w:rPr>
                <w:sz w:val="20"/>
                <w:szCs w:val="20"/>
              </w:rPr>
              <w:t>призер</w:t>
            </w:r>
          </w:p>
        </w:tc>
        <w:tc>
          <w:tcPr>
            <w:tcW w:w="602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Копцева Т.Н.</w:t>
            </w:r>
          </w:p>
        </w:tc>
        <w:tc>
          <w:tcPr>
            <w:tcW w:w="795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Учитель английского языка</w:t>
            </w:r>
          </w:p>
        </w:tc>
      </w:tr>
      <w:tr w:rsidR="009F4E1F" w:rsidRPr="0030356B" w:rsidTr="00821F06">
        <w:tc>
          <w:tcPr>
            <w:tcW w:w="648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Мошняга Мария Андреевна</w:t>
            </w:r>
          </w:p>
        </w:tc>
        <w:tc>
          <w:tcPr>
            <w:tcW w:w="353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16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 xml:space="preserve">Обществознание </w:t>
            </w:r>
          </w:p>
        </w:tc>
        <w:tc>
          <w:tcPr>
            <w:tcW w:w="819" w:type="pct"/>
          </w:tcPr>
          <w:p w:rsidR="009F4E1F" w:rsidRPr="00821F06" w:rsidRDefault="009F4E1F" w:rsidP="00DB71D9">
            <w:pPr>
              <w:rPr>
                <w:sz w:val="20"/>
                <w:szCs w:val="20"/>
              </w:rPr>
            </w:pPr>
          </w:p>
          <w:p w:rsidR="009F4E1F" w:rsidRPr="00821F06" w:rsidRDefault="009F4E1F" w:rsidP="00DB71D9">
            <w:pPr>
              <w:rPr>
                <w:sz w:val="20"/>
                <w:szCs w:val="20"/>
              </w:rPr>
            </w:pPr>
            <w:r w:rsidRPr="00821F06">
              <w:rPr>
                <w:sz w:val="20"/>
                <w:szCs w:val="20"/>
              </w:rPr>
              <w:t>60</w:t>
            </w:r>
          </w:p>
        </w:tc>
        <w:tc>
          <w:tcPr>
            <w:tcW w:w="967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победитель</w:t>
            </w:r>
          </w:p>
        </w:tc>
        <w:tc>
          <w:tcPr>
            <w:tcW w:w="602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Стець Г.А.</w:t>
            </w:r>
          </w:p>
        </w:tc>
        <w:tc>
          <w:tcPr>
            <w:tcW w:w="795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Учитель истории и обществознания</w:t>
            </w:r>
          </w:p>
        </w:tc>
      </w:tr>
      <w:tr w:rsidR="009F4E1F" w:rsidRPr="0030356B" w:rsidTr="00821F06">
        <w:tc>
          <w:tcPr>
            <w:tcW w:w="648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 xml:space="preserve">Тимралиева Амина Геннадьевна </w:t>
            </w:r>
          </w:p>
        </w:tc>
        <w:tc>
          <w:tcPr>
            <w:tcW w:w="353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16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 xml:space="preserve">Обществознание </w:t>
            </w:r>
          </w:p>
        </w:tc>
        <w:tc>
          <w:tcPr>
            <w:tcW w:w="819" w:type="pct"/>
          </w:tcPr>
          <w:p w:rsidR="009F4E1F" w:rsidRPr="00821F06" w:rsidRDefault="009F4E1F" w:rsidP="00DB71D9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967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победитель</w:t>
            </w:r>
          </w:p>
        </w:tc>
        <w:tc>
          <w:tcPr>
            <w:tcW w:w="602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Стець Г.А.</w:t>
            </w:r>
          </w:p>
        </w:tc>
        <w:tc>
          <w:tcPr>
            <w:tcW w:w="795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Учитель истории и обществознания</w:t>
            </w:r>
          </w:p>
        </w:tc>
      </w:tr>
      <w:tr w:rsidR="009F4E1F" w:rsidRPr="0030356B" w:rsidTr="00821F06">
        <w:tc>
          <w:tcPr>
            <w:tcW w:w="648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 xml:space="preserve">Курочкин Дмитрий Юрьевич </w:t>
            </w:r>
          </w:p>
        </w:tc>
        <w:tc>
          <w:tcPr>
            <w:tcW w:w="353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16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819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967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победитель</w:t>
            </w:r>
          </w:p>
        </w:tc>
        <w:tc>
          <w:tcPr>
            <w:tcW w:w="602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Штельмах Т.И</w:t>
            </w:r>
          </w:p>
        </w:tc>
        <w:tc>
          <w:tcPr>
            <w:tcW w:w="795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Учитель математики</w:t>
            </w:r>
          </w:p>
        </w:tc>
      </w:tr>
      <w:tr w:rsidR="009F4E1F" w:rsidRPr="0030356B" w:rsidTr="00821F06">
        <w:tc>
          <w:tcPr>
            <w:tcW w:w="648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Копцев Егор Алексеевич</w:t>
            </w:r>
          </w:p>
        </w:tc>
        <w:tc>
          <w:tcPr>
            <w:tcW w:w="353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16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819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967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победитель</w:t>
            </w:r>
          </w:p>
        </w:tc>
        <w:tc>
          <w:tcPr>
            <w:tcW w:w="602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Штельмах Т.И</w:t>
            </w:r>
          </w:p>
        </w:tc>
        <w:tc>
          <w:tcPr>
            <w:tcW w:w="795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Учитель математики</w:t>
            </w:r>
          </w:p>
        </w:tc>
      </w:tr>
      <w:tr w:rsidR="009F4E1F" w:rsidRPr="0030356B" w:rsidTr="00821F06">
        <w:tc>
          <w:tcPr>
            <w:tcW w:w="648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Когочкин Алексей Сергеевич</w:t>
            </w:r>
          </w:p>
        </w:tc>
        <w:tc>
          <w:tcPr>
            <w:tcW w:w="353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16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 xml:space="preserve">Физкультура </w:t>
            </w:r>
          </w:p>
        </w:tc>
        <w:tc>
          <w:tcPr>
            <w:tcW w:w="819" w:type="pct"/>
          </w:tcPr>
          <w:p w:rsidR="009F4E1F" w:rsidRPr="00821F06" w:rsidRDefault="009F4E1F" w:rsidP="00DB71D9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967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победитель</w:t>
            </w:r>
          </w:p>
        </w:tc>
        <w:tc>
          <w:tcPr>
            <w:tcW w:w="602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Горбунков А.В.</w:t>
            </w:r>
          </w:p>
        </w:tc>
        <w:tc>
          <w:tcPr>
            <w:tcW w:w="795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Учитель физкультуры</w:t>
            </w:r>
          </w:p>
        </w:tc>
      </w:tr>
      <w:tr w:rsidR="009F4E1F" w:rsidRPr="0030356B" w:rsidTr="00821F06">
        <w:tc>
          <w:tcPr>
            <w:tcW w:w="648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Хващевская Олеся Анатольевна</w:t>
            </w:r>
          </w:p>
        </w:tc>
        <w:tc>
          <w:tcPr>
            <w:tcW w:w="353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16" w:type="pct"/>
          </w:tcPr>
          <w:p w:rsidR="009F4E1F" w:rsidRPr="00821F06" w:rsidRDefault="009F4E1F" w:rsidP="00E4203E">
            <w:pPr>
              <w:rPr>
                <w:sz w:val="20"/>
                <w:szCs w:val="20"/>
              </w:rPr>
            </w:pPr>
            <w:r w:rsidRPr="00821F06">
              <w:rPr>
                <w:sz w:val="20"/>
                <w:szCs w:val="20"/>
                <w:lang w:eastAsia="en-US"/>
              </w:rPr>
              <w:t xml:space="preserve">Физкультура </w:t>
            </w:r>
          </w:p>
        </w:tc>
        <w:tc>
          <w:tcPr>
            <w:tcW w:w="819" w:type="pct"/>
          </w:tcPr>
          <w:p w:rsidR="009F4E1F" w:rsidRPr="00821F06" w:rsidRDefault="009F4E1F" w:rsidP="00DB71D9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967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победитель</w:t>
            </w:r>
          </w:p>
        </w:tc>
        <w:tc>
          <w:tcPr>
            <w:tcW w:w="602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Горбунков А.В.</w:t>
            </w:r>
          </w:p>
        </w:tc>
        <w:tc>
          <w:tcPr>
            <w:tcW w:w="795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Учитель физкультуры</w:t>
            </w:r>
          </w:p>
        </w:tc>
      </w:tr>
      <w:tr w:rsidR="009F4E1F" w:rsidRPr="0030356B" w:rsidTr="00821F06">
        <w:tc>
          <w:tcPr>
            <w:tcW w:w="648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Мехтиева Снежана Мурсаловна</w:t>
            </w:r>
          </w:p>
        </w:tc>
        <w:tc>
          <w:tcPr>
            <w:tcW w:w="353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16" w:type="pct"/>
          </w:tcPr>
          <w:p w:rsidR="009F4E1F" w:rsidRPr="00821F06" w:rsidRDefault="009F4E1F" w:rsidP="00E4203E">
            <w:pPr>
              <w:rPr>
                <w:sz w:val="20"/>
                <w:szCs w:val="20"/>
              </w:rPr>
            </w:pPr>
            <w:r w:rsidRPr="00821F06">
              <w:rPr>
                <w:sz w:val="20"/>
                <w:szCs w:val="20"/>
                <w:lang w:eastAsia="en-US"/>
              </w:rPr>
              <w:t xml:space="preserve">Физкультура </w:t>
            </w:r>
          </w:p>
        </w:tc>
        <w:tc>
          <w:tcPr>
            <w:tcW w:w="819" w:type="pct"/>
          </w:tcPr>
          <w:p w:rsidR="009F4E1F" w:rsidRPr="00821F06" w:rsidRDefault="009F4E1F" w:rsidP="00DB71D9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967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призер</w:t>
            </w:r>
          </w:p>
        </w:tc>
        <w:tc>
          <w:tcPr>
            <w:tcW w:w="602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Горбунков А.В.</w:t>
            </w:r>
          </w:p>
        </w:tc>
        <w:tc>
          <w:tcPr>
            <w:tcW w:w="795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Учитель физкультуры</w:t>
            </w:r>
          </w:p>
        </w:tc>
      </w:tr>
      <w:tr w:rsidR="009F4E1F" w:rsidRPr="0030356B" w:rsidTr="00821F06">
        <w:tc>
          <w:tcPr>
            <w:tcW w:w="648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Чернов Григорий Михайлович</w:t>
            </w:r>
          </w:p>
        </w:tc>
        <w:tc>
          <w:tcPr>
            <w:tcW w:w="353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16" w:type="pct"/>
          </w:tcPr>
          <w:p w:rsidR="009F4E1F" w:rsidRPr="00821F06" w:rsidRDefault="009F4E1F" w:rsidP="00E4203E">
            <w:pPr>
              <w:rPr>
                <w:sz w:val="20"/>
                <w:szCs w:val="20"/>
              </w:rPr>
            </w:pPr>
            <w:r w:rsidRPr="00821F06">
              <w:rPr>
                <w:sz w:val="20"/>
                <w:szCs w:val="20"/>
                <w:lang w:eastAsia="en-US"/>
              </w:rPr>
              <w:t xml:space="preserve">Физкультура </w:t>
            </w:r>
          </w:p>
        </w:tc>
        <w:tc>
          <w:tcPr>
            <w:tcW w:w="819" w:type="pct"/>
          </w:tcPr>
          <w:p w:rsidR="009F4E1F" w:rsidRPr="00821F06" w:rsidRDefault="009F4E1F" w:rsidP="00DB71D9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967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победитель</w:t>
            </w:r>
          </w:p>
        </w:tc>
        <w:tc>
          <w:tcPr>
            <w:tcW w:w="602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Горбунков А.В.</w:t>
            </w:r>
          </w:p>
        </w:tc>
        <w:tc>
          <w:tcPr>
            <w:tcW w:w="795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Учитель физкультуры</w:t>
            </w:r>
          </w:p>
        </w:tc>
      </w:tr>
      <w:tr w:rsidR="009F4E1F" w:rsidRPr="0030356B" w:rsidTr="00821F06">
        <w:tc>
          <w:tcPr>
            <w:tcW w:w="648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Демьянович</w:t>
            </w:r>
          </w:p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Александра Андреевна</w:t>
            </w:r>
          </w:p>
        </w:tc>
        <w:tc>
          <w:tcPr>
            <w:tcW w:w="353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16" w:type="pct"/>
          </w:tcPr>
          <w:p w:rsidR="009F4E1F" w:rsidRPr="00821F06" w:rsidRDefault="009F4E1F" w:rsidP="00E4203E">
            <w:pPr>
              <w:rPr>
                <w:sz w:val="20"/>
                <w:szCs w:val="20"/>
              </w:rPr>
            </w:pPr>
            <w:r w:rsidRPr="00821F06">
              <w:rPr>
                <w:sz w:val="20"/>
                <w:szCs w:val="20"/>
                <w:lang w:eastAsia="en-US"/>
              </w:rPr>
              <w:t xml:space="preserve">Физкультура </w:t>
            </w:r>
          </w:p>
        </w:tc>
        <w:tc>
          <w:tcPr>
            <w:tcW w:w="819" w:type="pct"/>
          </w:tcPr>
          <w:p w:rsidR="009F4E1F" w:rsidRPr="00821F06" w:rsidRDefault="009F4E1F" w:rsidP="00DB71D9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967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победитель</w:t>
            </w:r>
          </w:p>
        </w:tc>
        <w:tc>
          <w:tcPr>
            <w:tcW w:w="602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Горбунков А.В.</w:t>
            </w:r>
          </w:p>
        </w:tc>
        <w:tc>
          <w:tcPr>
            <w:tcW w:w="795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Учитель физкультуры</w:t>
            </w:r>
          </w:p>
        </w:tc>
      </w:tr>
      <w:tr w:rsidR="009F4E1F" w:rsidRPr="0030356B" w:rsidTr="00821F06">
        <w:tc>
          <w:tcPr>
            <w:tcW w:w="648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Когочкин Евгений Сергеевич</w:t>
            </w:r>
          </w:p>
        </w:tc>
        <w:tc>
          <w:tcPr>
            <w:tcW w:w="353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16" w:type="pct"/>
          </w:tcPr>
          <w:p w:rsidR="009F4E1F" w:rsidRPr="00821F06" w:rsidRDefault="009F4E1F" w:rsidP="00E4203E">
            <w:pPr>
              <w:rPr>
                <w:sz w:val="20"/>
                <w:szCs w:val="20"/>
              </w:rPr>
            </w:pPr>
            <w:r w:rsidRPr="00821F06">
              <w:rPr>
                <w:sz w:val="20"/>
                <w:szCs w:val="20"/>
                <w:lang w:eastAsia="en-US"/>
              </w:rPr>
              <w:t xml:space="preserve">Физкультура </w:t>
            </w:r>
          </w:p>
        </w:tc>
        <w:tc>
          <w:tcPr>
            <w:tcW w:w="819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967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призер</w:t>
            </w:r>
          </w:p>
        </w:tc>
        <w:tc>
          <w:tcPr>
            <w:tcW w:w="602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Горбунков А.В.</w:t>
            </w:r>
          </w:p>
        </w:tc>
        <w:tc>
          <w:tcPr>
            <w:tcW w:w="795" w:type="pct"/>
          </w:tcPr>
          <w:p w:rsidR="009F4E1F" w:rsidRPr="00821F06" w:rsidRDefault="009F4E1F" w:rsidP="00E4203E">
            <w:pPr>
              <w:rPr>
                <w:sz w:val="20"/>
                <w:szCs w:val="20"/>
                <w:lang w:eastAsia="en-US"/>
              </w:rPr>
            </w:pPr>
            <w:r w:rsidRPr="00821F06">
              <w:rPr>
                <w:sz w:val="20"/>
                <w:szCs w:val="20"/>
                <w:lang w:eastAsia="en-US"/>
              </w:rPr>
              <w:t>Учитель физкультуры</w:t>
            </w:r>
          </w:p>
        </w:tc>
      </w:tr>
    </w:tbl>
    <w:p w:rsidR="009F4E1F" w:rsidRDefault="009F4E1F" w:rsidP="002E57B2">
      <w:pPr>
        <w:rPr>
          <w:b/>
        </w:rPr>
      </w:pPr>
    </w:p>
    <w:p w:rsidR="009F4E1F" w:rsidRDefault="009F4E1F" w:rsidP="002E57B2"/>
    <w:p w:rsidR="009F4E1F" w:rsidRDefault="009F4E1F"/>
    <w:sectPr w:rsidR="009F4E1F" w:rsidSect="00241977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57B2"/>
    <w:rsid w:val="00010263"/>
    <w:rsid w:val="00241977"/>
    <w:rsid w:val="002A709F"/>
    <w:rsid w:val="002D4E4E"/>
    <w:rsid w:val="002E57B2"/>
    <w:rsid w:val="0030356B"/>
    <w:rsid w:val="006408C8"/>
    <w:rsid w:val="00821F06"/>
    <w:rsid w:val="00884843"/>
    <w:rsid w:val="009F4E1F"/>
    <w:rsid w:val="00D32363"/>
    <w:rsid w:val="00DB71D9"/>
    <w:rsid w:val="00E352C5"/>
    <w:rsid w:val="00E4203E"/>
    <w:rsid w:val="00FB2177"/>
    <w:rsid w:val="00FB7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7B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E57B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257</Words>
  <Characters>1471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Admin</cp:lastModifiedBy>
  <cp:revision>7</cp:revision>
  <dcterms:created xsi:type="dcterms:W3CDTF">2018-11-07T10:03:00Z</dcterms:created>
  <dcterms:modified xsi:type="dcterms:W3CDTF">2018-11-09T06:46:00Z</dcterms:modified>
</cp:coreProperties>
</file>