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D5" w:rsidRPr="00F77105" w:rsidRDefault="00137FD5" w:rsidP="00F77105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15"/>
      </w:tblGrid>
      <w:tr w:rsidR="00137FD5" w:rsidRPr="00050249" w:rsidTr="00F771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FD5" w:rsidRPr="00F77105" w:rsidRDefault="00137FD5" w:rsidP="00F77105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ru-RU"/>
              </w:rPr>
            </w:pPr>
            <w:r w:rsidRPr="003E0F80">
              <w:rPr>
                <w:rFonts w:ascii="Arial" w:hAnsi="Arial" w:cs="Arial"/>
                <w:color w:val="000000"/>
                <w:sz w:val="12"/>
                <w:szCs w:val="1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5pt;height:138pt">
                  <v:imagedata r:id="rId6" o:title=""/>
                </v:shape>
              </w:pict>
            </w:r>
          </w:p>
        </w:tc>
      </w:tr>
      <w:tr w:rsidR="00137FD5" w:rsidRPr="00050249" w:rsidTr="00F771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FD5" w:rsidRPr="00F77105" w:rsidRDefault="00137FD5" w:rsidP="00F77105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137FD5" w:rsidRPr="00050249" w:rsidTr="00F771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FD5" w:rsidRPr="00F77105" w:rsidRDefault="00137FD5" w:rsidP="00F77105">
            <w:pPr>
              <w:spacing w:after="0" w:line="240" w:lineRule="auto"/>
              <w:rPr>
                <w:rFonts w:ascii="Arial" w:hAnsi="Arial" w:cs="Arial"/>
                <w:color w:val="999999"/>
                <w:sz w:val="10"/>
                <w:szCs w:val="10"/>
                <w:lang w:eastAsia="ru-RU"/>
              </w:rPr>
            </w:pPr>
          </w:p>
        </w:tc>
      </w:tr>
      <w:tr w:rsidR="00137FD5" w:rsidRPr="00050249" w:rsidTr="00F771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FD5" w:rsidRPr="00F77105" w:rsidRDefault="00137FD5" w:rsidP="00492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РЯДОК</w:t>
            </w:r>
          </w:p>
          <w:p w:rsidR="00137FD5" w:rsidRPr="00F77105" w:rsidRDefault="00137FD5" w:rsidP="00492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оформления возникновения, приостановления и прекращения отношений между МКОУ «Ближнеосиновская СОШ» и обучающимися и родителями (законными представителями) несовершеннолетних обучающихся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I. ОБЩИЕ ПОЛОЖЕНИЯ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1.1. Настоящий Порядок оформления возникновения, приостановления  и прекращения отношений (далее - Порядок) между </w:t>
            </w:r>
            <w:r w:rsidRPr="00F771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МКОУ «Ближнеосиновская СОШ» </w:t>
            </w: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(далее Школа) и учащимися  и (или)  родителями (законными  представителями) несовершеннолетних учащихся разработан в соответствии с: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Федеральным законом «Об образовании в Российской Федерации» от 29 декабря 2012 года № 273-ФЗ;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Уставом </w:t>
            </w:r>
            <w:r w:rsidRPr="00F771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МКОУ «Ближнеосиновская СОШ» 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II. ВОЗНИКНОВЕНИЕ ОБРАЗОВАТЕЛЬНЫХ ОТНОШЕНИЙ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 Прием на обучение в Школу проводится на принципах равных условий приема для всех поступающих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 Правила приема в Школу на обучение по образовательным программам  регламентируются  </w:t>
            </w:r>
            <w:r w:rsidRPr="00F771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Правилами приема обучающихся в МКОУ «Ближнеосиновская СОШ» 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 Школа обязана ознакомить родителей (законных представителей) поступающего 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 Основанием возникновения образовательных отношений является приказ по Школе о приеме лица на обучение.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 Права и обязанности учащегося,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 или в договоре об образовании.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III. ДОГОВОР ОБ ОБРАЗОВАНИИ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 Договор об образовании заключается в простой письменной форме между Школой,  и лицом, зачисляемым на обучение (родителями (законными представителями) несовершеннолетнего лица).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 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направленности),  форма  обучения,  срок  освоения  образовательной  программы  (продолжительность обучения).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3.3.  Договор  об  образовании  имеет  структуру в  соответствии  с  примерными формами договоров об образовании,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IV. ИЗМЕНЕНИЕ ОБРАЗОВАТЕЛЬНЫХ ОТНОШЕНИЙ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Школы.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4.2.  Образовательные  отношения  могут  быть  изменены   (родителями (законными  представителями)  несовершеннолетнего учащегося) по их заявлению в письменной форме, так и по инициативе Школы.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4.3.  Основанием  для изменения образовательных отношений является приказ по Школе, изданный директором. Если с учащимся (родителями (законными представителями) несовершеннолетнего учащегося заключен договор об образовании, приказ издается на основании внесения соответствующих изменений в такой договор.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4.4.  Права  и обязанности учащегося, предусмотренные  законодательством об образовании и локальными нормативными актами Школы, изменяются с даты издания приказа или с иной указанной в нем даты.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V. ПРЕКРАЩЕНИЕ ОБРАЗОВАТЕЛЬНЫХ ОТНОШЕНИЙ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5.1. Образовательные отношения прекращаются в связи с отчислением учащегося из Школы: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 связи с получением образования (завершением обучения);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досрочно по основаниям, установленным в п.5.2.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5.2. Образовательные отношения могут быть прекращены досрочно в следующих случаях: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 инициативе родителей  (законных  представителей)  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  по  обстоятельствам,  не  зависящим от воли  родителей (законных представителей) несовершеннолетнего учащегося и Школы, в том числе в случае ликвидации Школы.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5.3. Досрочное прекращение образовательных отношений по инициативе 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5.4. При досрочном прекращении образовательных отношений Школа в трехдневный срок после издания приказа об отчислении учащегося выдает лицу, отчисленному из этой организации, справку об обучении в соответствии с частью 12 статьи  60 Федерального закона «Об образовании в Российской Федерации».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5.5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общеобразовательное учреждение до получения общего образования.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5.6.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5.7.По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обучающегося, достигшего возраста пятнадцати лет.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5.8.Исключение обучающегося из 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5.9.Образовательное учреждение незамедлительно обязано проинформировать об исключении обучающегося из образовательного учреждения его родителей (законных представителей) и орган местного самоуправления. Комиссия по делам несовершеннолетних и защите их прав совместно с органом местного самоуправления и родителями (законными представителями) несовершеннолетнего, исключенного из 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      </w:r>
          </w:p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1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5.10. Основанием для прекращения образовательных отношений является приказ по Школе об отчислении учащегося из Школы. Права и обязанности учащегося, предусмотренные  законодательством  об образовании  и  локальными  нормативными  актами Школы, прекращаются с даты его отчисления из Школы.</w:t>
            </w:r>
          </w:p>
        </w:tc>
      </w:tr>
      <w:tr w:rsidR="00137FD5" w:rsidRPr="00050249" w:rsidTr="00F771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FD5" w:rsidRPr="00F77105" w:rsidRDefault="00137FD5" w:rsidP="007362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7FD5" w:rsidRPr="00F77105" w:rsidRDefault="00137FD5" w:rsidP="00736232">
      <w:pPr>
        <w:jc w:val="both"/>
        <w:rPr>
          <w:rFonts w:ascii="Times New Roman" w:hAnsi="Times New Roman"/>
          <w:sz w:val="24"/>
          <w:szCs w:val="24"/>
        </w:rPr>
      </w:pPr>
    </w:p>
    <w:sectPr w:rsidR="00137FD5" w:rsidRPr="00F77105" w:rsidSect="0075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FD5" w:rsidRDefault="00137FD5" w:rsidP="00492305">
      <w:pPr>
        <w:spacing w:after="0" w:line="240" w:lineRule="auto"/>
      </w:pPr>
      <w:r>
        <w:separator/>
      </w:r>
    </w:p>
  </w:endnote>
  <w:endnote w:type="continuationSeparator" w:id="1">
    <w:p w:rsidR="00137FD5" w:rsidRDefault="00137FD5" w:rsidP="0049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D5" w:rsidRDefault="00137FD5" w:rsidP="00492305">
      <w:pPr>
        <w:spacing w:after="0" w:line="240" w:lineRule="auto"/>
      </w:pPr>
      <w:r>
        <w:separator/>
      </w:r>
    </w:p>
  </w:footnote>
  <w:footnote w:type="continuationSeparator" w:id="1">
    <w:p w:rsidR="00137FD5" w:rsidRDefault="00137FD5" w:rsidP="00492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105"/>
    <w:rsid w:val="00050249"/>
    <w:rsid w:val="00073572"/>
    <w:rsid w:val="00137FD5"/>
    <w:rsid w:val="001B3B05"/>
    <w:rsid w:val="003E0F80"/>
    <w:rsid w:val="00492305"/>
    <w:rsid w:val="00736232"/>
    <w:rsid w:val="00757707"/>
    <w:rsid w:val="00885A2F"/>
    <w:rsid w:val="008A21F0"/>
    <w:rsid w:val="00A90BCB"/>
    <w:rsid w:val="00C44504"/>
    <w:rsid w:val="00E80763"/>
    <w:rsid w:val="00F7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7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small">
    <w:name w:val="small"/>
    <w:basedOn w:val="DefaultParagraphFont"/>
    <w:uiPriority w:val="99"/>
    <w:rsid w:val="00F77105"/>
    <w:rPr>
      <w:rFonts w:cs="Times New Roman"/>
    </w:rPr>
  </w:style>
  <w:style w:type="paragraph" w:styleId="NormalWeb">
    <w:name w:val="Normal (Web)"/>
    <w:basedOn w:val="Normal"/>
    <w:uiPriority w:val="99"/>
    <w:rsid w:val="00F77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7710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7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7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492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230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92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230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1104</Words>
  <Characters>6298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Admin</cp:lastModifiedBy>
  <cp:revision>7</cp:revision>
  <dcterms:created xsi:type="dcterms:W3CDTF">2018-10-09T10:07:00Z</dcterms:created>
  <dcterms:modified xsi:type="dcterms:W3CDTF">2018-10-10T06:36:00Z</dcterms:modified>
</cp:coreProperties>
</file>