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2"/>
        <w:gridCol w:w="4534"/>
        <w:gridCol w:w="3075"/>
      </w:tblGrid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Астрономия В. М ЧаругинУчеб. Для 10 кл.общеобразоват. учреждений. – М.:Просвещение, 2018</w:t>
            </w:r>
          </w:p>
        </w:tc>
      </w:tr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Наумов А.Д..</w:t>
            </w:r>
          </w:p>
        </w:tc>
      </w:tr>
      <w:tr w:rsidR="00301AE8" w:rsidRPr="00684330" w:rsidTr="009F2DED"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понять сущность повседневно наблюдаемых и редких астрономических явлений;</w:t>
            </w:r>
          </w:p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с научными методами и историей изучения Вселенной;</w:t>
            </w:r>
          </w:p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получить представление о действии во Вселенной физических законов, открытых в земных условиях, и единстве мегамира и микромира;</w:t>
            </w:r>
          </w:p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осознать свое место в Солнечной системе и Галактике;</w:t>
            </w:r>
          </w:p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ощутить связь своего существования со всей историей эволюции Метагалактики;</w:t>
            </w:r>
          </w:p>
          <w:p w:rsidR="00301AE8" w:rsidRPr="00684330" w:rsidRDefault="00301AE8" w:rsidP="009F2DED">
            <w:pPr>
              <w:numPr>
                <w:ilvl w:val="0"/>
                <w:numId w:val="1"/>
              </w:numPr>
              <w:spacing w:after="15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330">
              <w:rPr>
                <w:rFonts w:ascii="Times New Roman" w:hAnsi="Times New Roman"/>
                <w:sz w:val="24"/>
                <w:szCs w:val="24"/>
                <w:lang w:eastAsia="ru-RU"/>
              </w:rPr>
              <w:t>выработать сознательное отношение к активно внедряемой в нашу жизнь астрологии и другим оккультным (эзотерическим) наукам.</w:t>
            </w:r>
          </w:p>
          <w:p w:rsidR="00301AE8" w:rsidRPr="00684330" w:rsidRDefault="00301AE8" w:rsidP="009F2DE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 w:val="restart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/>
            <w:vAlign w:val="center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Введение в астрономию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/>
            <w:vAlign w:val="center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 xml:space="preserve">Астрометрия 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/>
            <w:vAlign w:val="center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Небесная  механика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/>
            <w:vAlign w:val="center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.Строение солнечной системы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1AE8" w:rsidRPr="00684330" w:rsidTr="009F2DED">
        <w:trPr>
          <w:trHeight w:val="27"/>
        </w:trPr>
        <w:tc>
          <w:tcPr>
            <w:tcW w:w="0" w:type="auto"/>
            <w:vMerge/>
            <w:vAlign w:val="center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01AE8" w:rsidRPr="00684330" w:rsidRDefault="00301AE8" w:rsidP="009F2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301AE8" w:rsidRDefault="00301AE8"/>
    <w:sectPr w:rsidR="00301AE8" w:rsidSect="0044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A0F"/>
    <w:multiLevelType w:val="multilevel"/>
    <w:tmpl w:val="86F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D7"/>
    <w:rsid w:val="00301AE8"/>
    <w:rsid w:val="004450DB"/>
    <w:rsid w:val="00684330"/>
    <w:rsid w:val="009F2DED"/>
    <w:rsid w:val="00B055D7"/>
    <w:rsid w:val="00B3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055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74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132</Words>
  <Characters>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2018-04-04T17:27:00Z</dcterms:created>
  <dcterms:modified xsi:type="dcterms:W3CDTF">2018-04-05T05:36:00Z</dcterms:modified>
</cp:coreProperties>
</file>