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60" w:rsidRPr="00290CBF" w:rsidRDefault="00290CBF" w:rsidP="00EA6082">
      <w:pPr>
        <w:framePr w:w="4521" w:h="4966" w:hSpace="141" w:wrap="around" w:vAnchor="text" w:hAnchor="page" w:x="1144" w:y="-144"/>
      </w:pPr>
      <w:r w:rsidRPr="00290CBF">
        <w:t>АДМИНИСТРАЦИЯ ТАРАСОВСКОГО РАЙОНА</w:t>
      </w:r>
    </w:p>
    <w:p w:rsidR="002452D1" w:rsidRPr="00290CBF" w:rsidRDefault="002452D1" w:rsidP="000028A1">
      <w:pPr>
        <w:framePr w:w="4521" w:h="4966" w:hSpace="141" w:wrap="around" w:vAnchor="text" w:hAnchor="page" w:x="1144" w:y="-144"/>
        <w:jc w:val="center"/>
        <w:rPr>
          <w:sz w:val="18"/>
        </w:rPr>
      </w:pPr>
    </w:p>
    <w:p w:rsidR="00FE7C60" w:rsidRDefault="009271A9" w:rsidP="000028A1">
      <w:pPr>
        <w:framePr w:w="4521" w:h="4966" w:hSpace="141" w:wrap="around" w:vAnchor="text" w:hAnchor="page" w:x="1144" w:y="-144"/>
        <w:jc w:val="center"/>
        <w:rPr>
          <w:b/>
          <w:sz w:val="28"/>
        </w:rPr>
      </w:pPr>
      <w:r>
        <w:rPr>
          <w:b/>
          <w:sz w:val="28"/>
        </w:rPr>
        <w:t>Муниципальное учреждение</w:t>
      </w:r>
    </w:p>
    <w:p w:rsidR="00994D7C" w:rsidRDefault="009271A9" w:rsidP="000028A1">
      <w:pPr>
        <w:framePr w:w="4521" w:h="4966" w:hSpace="141" w:wrap="around" w:vAnchor="text" w:hAnchor="page" w:x="1144" w:y="-144"/>
        <w:jc w:val="center"/>
        <w:rPr>
          <w:b/>
          <w:sz w:val="28"/>
        </w:rPr>
      </w:pPr>
      <w:r>
        <w:rPr>
          <w:b/>
          <w:sz w:val="28"/>
        </w:rPr>
        <w:t>Отдел образования Администрации Тарасовского района</w:t>
      </w:r>
      <w:r w:rsidR="00994D7C">
        <w:rPr>
          <w:b/>
          <w:sz w:val="28"/>
        </w:rPr>
        <w:t xml:space="preserve"> </w:t>
      </w:r>
    </w:p>
    <w:p w:rsidR="00FE7C60" w:rsidRDefault="00994D7C" w:rsidP="000028A1">
      <w:pPr>
        <w:framePr w:w="4521" w:h="4966" w:hSpace="141" w:wrap="around" w:vAnchor="text" w:hAnchor="page" w:x="1144" w:y="-144"/>
        <w:jc w:val="center"/>
        <w:rPr>
          <w:szCs w:val="24"/>
        </w:rPr>
      </w:pPr>
      <w:r>
        <w:rPr>
          <w:szCs w:val="24"/>
        </w:rPr>
        <w:t>(МУ ОО)</w:t>
      </w:r>
    </w:p>
    <w:p w:rsidR="00CD70D4" w:rsidRPr="00CA3DCD" w:rsidRDefault="00CD70D4" w:rsidP="00CD70D4">
      <w:pPr>
        <w:framePr w:w="4521" w:h="4966" w:hSpace="141" w:wrap="around" w:vAnchor="text" w:hAnchor="page" w:x="1144" w:y="-144"/>
        <w:rPr>
          <w:sz w:val="16"/>
        </w:rPr>
      </w:pPr>
    </w:p>
    <w:p w:rsidR="00CD70D4" w:rsidRDefault="00CD70D4" w:rsidP="000028A1">
      <w:pPr>
        <w:framePr w:w="4521" w:h="4966" w:hSpace="141" w:wrap="around" w:vAnchor="text" w:hAnchor="page" w:x="1144" w:y="-144"/>
        <w:ind w:firstLine="142"/>
        <w:jc w:val="center"/>
      </w:pPr>
      <w:r w:rsidRPr="00F824E3">
        <w:t>ул. Ленина 29</w:t>
      </w:r>
      <w:r>
        <w:t xml:space="preserve"> </w:t>
      </w:r>
    </w:p>
    <w:p w:rsidR="00CD70D4" w:rsidRPr="00F824E3" w:rsidRDefault="00CD70D4" w:rsidP="00CD70D4">
      <w:pPr>
        <w:framePr w:w="4521" w:h="4966" w:hSpace="141" w:wrap="around" w:vAnchor="text" w:hAnchor="page" w:x="1144" w:y="-144"/>
        <w:ind w:firstLine="142"/>
        <w:jc w:val="center"/>
      </w:pPr>
      <w:r w:rsidRPr="00F824E3">
        <w:t xml:space="preserve">п. Тарасовский, </w:t>
      </w:r>
      <w:r>
        <w:t xml:space="preserve">Тарасовский район,  </w:t>
      </w:r>
    </w:p>
    <w:p w:rsidR="002452D1" w:rsidRDefault="002452D1" w:rsidP="000028A1">
      <w:pPr>
        <w:framePr w:w="4521" w:h="4966" w:hSpace="141" w:wrap="around" w:vAnchor="text" w:hAnchor="page" w:x="1144" w:y="-144"/>
        <w:ind w:firstLine="142"/>
        <w:jc w:val="center"/>
      </w:pPr>
      <w:r>
        <w:t xml:space="preserve"> Ростовская область</w:t>
      </w:r>
      <w:r w:rsidR="00CD70D4">
        <w:t>,</w:t>
      </w:r>
      <w:r>
        <w:t xml:space="preserve"> </w:t>
      </w:r>
      <w:r w:rsidR="00CD70D4" w:rsidRPr="00F824E3">
        <w:t>346050</w:t>
      </w:r>
    </w:p>
    <w:p w:rsidR="00FE7C60" w:rsidRPr="00F824E3" w:rsidRDefault="00FE7C60" w:rsidP="000028A1">
      <w:pPr>
        <w:framePr w:w="4521" w:h="4966" w:hSpace="141" w:wrap="around" w:vAnchor="text" w:hAnchor="page" w:x="1144" w:y="-144"/>
        <w:ind w:firstLine="142"/>
        <w:jc w:val="center"/>
        <w:rPr>
          <w:lang w:val="en-US"/>
        </w:rPr>
      </w:pPr>
      <w:r w:rsidRPr="00F824E3">
        <w:t xml:space="preserve">тел.  </w:t>
      </w:r>
      <w:r w:rsidR="009271A9" w:rsidRPr="00F824E3">
        <w:rPr>
          <w:lang w:val="en-US"/>
        </w:rPr>
        <w:t>8</w:t>
      </w:r>
      <w:r w:rsidRPr="00F824E3">
        <w:rPr>
          <w:lang w:val="en-US"/>
        </w:rPr>
        <w:t xml:space="preserve"> (863</w:t>
      </w:r>
      <w:r w:rsidR="009271A9" w:rsidRPr="00F824E3">
        <w:rPr>
          <w:lang w:val="en-US"/>
        </w:rPr>
        <w:t>86</w:t>
      </w:r>
      <w:r w:rsidRPr="00F824E3">
        <w:rPr>
          <w:lang w:val="en-US"/>
        </w:rPr>
        <w:t xml:space="preserve">) </w:t>
      </w:r>
      <w:r w:rsidR="009271A9" w:rsidRPr="00F824E3">
        <w:rPr>
          <w:lang w:val="en-US"/>
        </w:rPr>
        <w:t>31-0-32</w:t>
      </w:r>
      <w:r w:rsidR="00CA3DCD" w:rsidRPr="00F824E3">
        <w:rPr>
          <w:lang w:val="en-US"/>
        </w:rPr>
        <w:t xml:space="preserve">  </w:t>
      </w:r>
      <w:r w:rsidRPr="00F824E3">
        <w:t>факс</w:t>
      </w:r>
      <w:r w:rsidRPr="00F824E3">
        <w:rPr>
          <w:lang w:val="en-US"/>
        </w:rPr>
        <w:t xml:space="preserve"> </w:t>
      </w:r>
      <w:r w:rsidR="009271A9" w:rsidRPr="00F824E3">
        <w:rPr>
          <w:lang w:val="en-US"/>
        </w:rPr>
        <w:t xml:space="preserve">8 </w:t>
      </w:r>
      <w:r w:rsidRPr="00F824E3">
        <w:rPr>
          <w:lang w:val="en-US"/>
        </w:rPr>
        <w:t>(863</w:t>
      </w:r>
      <w:r w:rsidR="009271A9" w:rsidRPr="00F824E3">
        <w:rPr>
          <w:lang w:val="en-US"/>
        </w:rPr>
        <w:t>86</w:t>
      </w:r>
      <w:r w:rsidRPr="00F824E3">
        <w:rPr>
          <w:lang w:val="en-US"/>
        </w:rPr>
        <w:t xml:space="preserve">) </w:t>
      </w:r>
      <w:r w:rsidR="009271A9" w:rsidRPr="00F824E3">
        <w:rPr>
          <w:lang w:val="en-US"/>
        </w:rPr>
        <w:t>31-0-32</w:t>
      </w:r>
    </w:p>
    <w:p w:rsidR="00FE7C60" w:rsidRPr="00966F52" w:rsidRDefault="00FE7C60" w:rsidP="000028A1">
      <w:pPr>
        <w:framePr w:w="4521" w:h="4966" w:hSpace="141" w:wrap="around" w:vAnchor="text" w:hAnchor="page" w:x="1144" w:y="-144"/>
        <w:ind w:firstLine="142"/>
        <w:jc w:val="center"/>
        <w:rPr>
          <w:lang w:val="en-US"/>
        </w:rPr>
      </w:pPr>
      <w:r w:rsidRPr="00F824E3">
        <w:rPr>
          <w:lang w:val="en-US"/>
        </w:rPr>
        <w:t>E-</w:t>
      </w:r>
      <w:smartTag w:uri="urn:schemas-microsoft-com:office:smarttags" w:element="PersonName">
        <w:r w:rsidRPr="00F824E3">
          <w:rPr>
            <w:lang w:val="en-US"/>
          </w:rPr>
          <w:t>mail</w:t>
        </w:r>
      </w:smartTag>
      <w:r w:rsidRPr="00F824E3">
        <w:rPr>
          <w:lang w:val="en-US"/>
        </w:rPr>
        <w:t xml:space="preserve">: </w:t>
      </w:r>
      <w:r w:rsidR="009271A9" w:rsidRPr="00F824E3">
        <w:rPr>
          <w:lang w:val="en-US"/>
        </w:rPr>
        <w:t>roo</w:t>
      </w:r>
      <w:r w:rsidR="00642530" w:rsidRPr="00642530">
        <w:rPr>
          <w:lang w:val="en-US"/>
        </w:rPr>
        <w:t>_</w:t>
      </w:r>
      <w:r w:rsidR="00234EFC">
        <w:rPr>
          <w:lang w:val="en-US"/>
        </w:rPr>
        <w:t>t</w:t>
      </w:r>
      <w:r w:rsidR="009271A9" w:rsidRPr="00F824E3">
        <w:rPr>
          <w:lang w:val="en-US"/>
        </w:rPr>
        <w:t>arasovsky</w:t>
      </w:r>
      <w:hyperlink r:id="rId8" w:history="1">
        <w:r w:rsidR="00E478AB" w:rsidRPr="00F824E3">
          <w:rPr>
            <w:rStyle w:val="a6"/>
            <w:spacing w:val="8"/>
            <w:lang w:val="en-US"/>
          </w:rPr>
          <w:t>@rostobr.ru</w:t>
        </w:r>
      </w:hyperlink>
    </w:p>
    <w:p w:rsidR="009470FD" w:rsidRPr="009470FD" w:rsidRDefault="009470FD" w:rsidP="00CD70D4">
      <w:pPr>
        <w:framePr w:w="4521" w:h="4966" w:hSpace="141" w:wrap="around" w:vAnchor="text" w:hAnchor="page" w:x="1144" w:y="-144"/>
        <w:rPr>
          <w:sz w:val="18"/>
        </w:rPr>
      </w:pPr>
    </w:p>
    <w:p w:rsidR="00FE7C60" w:rsidRPr="00B814FC" w:rsidRDefault="00D74418" w:rsidP="000028A1">
      <w:pPr>
        <w:framePr w:w="4521" w:h="4966" w:hSpace="141" w:wrap="around" w:vAnchor="text" w:hAnchor="page" w:x="1144" w:y="-144"/>
        <w:ind w:firstLine="142"/>
        <w:rPr>
          <w:sz w:val="24"/>
          <w:szCs w:val="24"/>
        </w:rPr>
      </w:pPr>
      <w:r w:rsidRPr="009E6B15">
        <w:rPr>
          <w:sz w:val="24"/>
          <w:szCs w:val="24"/>
        </w:rPr>
        <w:t xml:space="preserve">      </w:t>
      </w:r>
      <w:r w:rsidR="004B0421" w:rsidRPr="00B814FC">
        <w:rPr>
          <w:sz w:val="24"/>
          <w:szCs w:val="24"/>
        </w:rPr>
        <w:t>от</w:t>
      </w:r>
      <w:r w:rsidR="00770EC0">
        <w:rPr>
          <w:sz w:val="24"/>
          <w:szCs w:val="24"/>
        </w:rPr>
        <w:t xml:space="preserve"> </w:t>
      </w:r>
      <w:r w:rsidR="00A0130A">
        <w:rPr>
          <w:sz w:val="24"/>
          <w:szCs w:val="24"/>
        </w:rPr>
        <w:t xml:space="preserve">                            </w:t>
      </w:r>
      <w:r w:rsidR="00D16F21" w:rsidRPr="00B814FC">
        <w:rPr>
          <w:sz w:val="24"/>
          <w:szCs w:val="24"/>
        </w:rPr>
        <w:t>№</w:t>
      </w:r>
      <w:r w:rsidR="008A0324">
        <w:rPr>
          <w:sz w:val="24"/>
          <w:szCs w:val="24"/>
        </w:rPr>
        <w:t xml:space="preserve"> </w:t>
      </w:r>
    </w:p>
    <w:p w:rsidR="00AA411F" w:rsidRDefault="00FE7C60" w:rsidP="00EA6082">
      <w:pPr>
        <w:framePr w:w="4521" w:h="4966" w:hSpace="141" w:wrap="around" w:vAnchor="text" w:hAnchor="page" w:x="1144" w:y="-144"/>
        <w:ind w:right="-157" w:firstLine="142"/>
        <w:rPr>
          <w:sz w:val="19"/>
        </w:rPr>
      </w:pPr>
      <w:r w:rsidRPr="00B814FC">
        <w:rPr>
          <w:sz w:val="24"/>
          <w:szCs w:val="24"/>
        </w:rPr>
        <w:t xml:space="preserve">на </w:t>
      </w:r>
      <w:r w:rsidR="000455C3">
        <w:rPr>
          <w:sz w:val="24"/>
          <w:szCs w:val="24"/>
        </w:rPr>
        <w:t xml:space="preserve"> </w:t>
      </w:r>
      <w:r w:rsidR="00863A2E">
        <w:rPr>
          <w:sz w:val="24"/>
          <w:szCs w:val="24"/>
        </w:rPr>
        <w:t xml:space="preserve">                                 </w:t>
      </w:r>
      <w:r w:rsidRPr="00B814FC">
        <w:rPr>
          <w:sz w:val="24"/>
          <w:szCs w:val="24"/>
        </w:rPr>
        <w:t xml:space="preserve">от </w:t>
      </w:r>
    </w:p>
    <w:p w:rsidR="00AA411F" w:rsidRPr="00F824E3" w:rsidRDefault="001716A8" w:rsidP="0007495D">
      <w:pPr>
        <w:framePr w:w="4521" w:h="4966" w:hSpace="141" w:wrap="around" w:vAnchor="text" w:hAnchor="page" w:x="1144" w:y="-144"/>
        <w:ind w:firstLine="142"/>
        <w:rPr>
          <w:sz w:val="22"/>
        </w:rPr>
      </w:pPr>
      <w:r>
        <w:rPr>
          <w:sz w:val="22"/>
        </w:rPr>
        <w:t>______________________________________</w:t>
      </w:r>
    </w:p>
    <w:p w:rsidR="00F40EFC" w:rsidRDefault="00F40EFC" w:rsidP="00F40EFC">
      <w:pPr>
        <w:framePr w:w="4521" w:h="4531" w:hSpace="141" w:wrap="around" w:vAnchor="text" w:hAnchor="page" w:x="6460" w:y="21"/>
        <w:spacing w:line="360" w:lineRule="auto"/>
        <w:ind w:firstLine="142"/>
        <w:jc w:val="center"/>
        <w:rPr>
          <w:sz w:val="28"/>
          <w:szCs w:val="28"/>
          <w:shd w:val="clear" w:color="auto" w:fill="FFFFFF"/>
        </w:rPr>
      </w:pPr>
    </w:p>
    <w:p w:rsidR="00235AB2" w:rsidRPr="00D47950" w:rsidRDefault="00494026" w:rsidP="00F40EFC">
      <w:pPr>
        <w:framePr w:w="4521" w:h="4531" w:hSpace="141" w:wrap="around" w:vAnchor="text" w:hAnchor="page" w:x="6460" w:y="21"/>
        <w:spacing w:line="360" w:lineRule="auto"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</w:p>
    <w:p w:rsidR="009C4BD0" w:rsidRDefault="009C4BD0" w:rsidP="009C4BD0">
      <w:pPr>
        <w:framePr w:w="4521" w:h="4531" w:hSpace="141" w:wrap="around" w:vAnchor="text" w:hAnchor="page" w:x="6460" w:y="21"/>
        <w:spacing w:line="360" w:lineRule="auto"/>
        <w:ind w:left="46"/>
        <w:rPr>
          <w:sz w:val="28"/>
          <w:szCs w:val="28"/>
        </w:rPr>
      </w:pPr>
    </w:p>
    <w:p w:rsidR="00F10964" w:rsidRDefault="00F10964" w:rsidP="009C4BD0">
      <w:pPr>
        <w:jc w:val="center"/>
        <w:rPr>
          <w:sz w:val="28"/>
          <w:szCs w:val="28"/>
        </w:rPr>
      </w:pPr>
    </w:p>
    <w:p w:rsidR="00235AB2" w:rsidRDefault="00235AB2" w:rsidP="009C4BD0">
      <w:pPr>
        <w:jc w:val="center"/>
        <w:rPr>
          <w:sz w:val="28"/>
          <w:szCs w:val="28"/>
        </w:rPr>
      </w:pPr>
    </w:p>
    <w:p w:rsidR="009C4BD0" w:rsidRDefault="00494026" w:rsidP="009C4BD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</w:t>
      </w:r>
      <w:r w:rsidR="00A90607">
        <w:rPr>
          <w:sz w:val="28"/>
          <w:szCs w:val="28"/>
        </w:rPr>
        <w:t xml:space="preserve"> руководители</w:t>
      </w:r>
      <w:r w:rsidR="009C4BD0">
        <w:rPr>
          <w:sz w:val="28"/>
          <w:szCs w:val="28"/>
        </w:rPr>
        <w:t>!</w:t>
      </w:r>
    </w:p>
    <w:p w:rsidR="00A90607" w:rsidRDefault="00A90607" w:rsidP="009C4BD0">
      <w:pPr>
        <w:jc w:val="center"/>
        <w:rPr>
          <w:sz w:val="28"/>
          <w:szCs w:val="28"/>
        </w:rPr>
      </w:pPr>
    </w:p>
    <w:p w:rsidR="00A90607" w:rsidRPr="0011473F" w:rsidRDefault="00A90607" w:rsidP="00A90607">
      <w:pPr>
        <w:ind w:firstLine="708"/>
        <w:jc w:val="both"/>
        <w:rPr>
          <w:sz w:val="28"/>
          <w:szCs w:val="28"/>
        </w:rPr>
      </w:pPr>
      <w:r w:rsidRPr="0011473F">
        <w:rPr>
          <w:sz w:val="28"/>
          <w:szCs w:val="28"/>
        </w:rPr>
        <w:t xml:space="preserve">В целях информирования педагогических работников, родительской общественности, обучающихся и иных заинтересованных лиц об </w:t>
      </w:r>
      <w:r w:rsidRPr="0011473F">
        <w:rPr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системе «Навигатор дополнительного образования детей Ростовской области» (далее – Навигатор) </w:t>
      </w:r>
      <w:r w:rsidRPr="0011473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 ОО</w:t>
      </w:r>
      <w:r w:rsidRPr="0011473F">
        <w:rPr>
          <w:sz w:val="28"/>
          <w:szCs w:val="28"/>
        </w:rPr>
        <w:t xml:space="preserve"> просит </w:t>
      </w:r>
      <w:r>
        <w:rPr>
          <w:sz w:val="28"/>
          <w:szCs w:val="28"/>
        </w:rPr>
        <w:t>разместить информационные материалы</w:t>
      </w:r>
      <w:r w:rsidRPr="0011473F">
        <w:rPr>
          <w:sz w:val="28"/>
          <w:szCs w:val="28"/>
        </w:rPr>
        <w:t xml:space="preserve"> о </w:t>
      </w:r>
      <w:r w:rsidRPr="0011473F">
        <w:rPr>
          <w:color w:val="000000"/>
          <w:sz w:val="28"/>
          <w:szCs w:val="28"/>
          <w:shd w:val="clear" w:color="auto" w:fill="FFFFFF"/>
        </w:rPr>
        <w:t>Навигаторе (приложение 1) и баннера со ссылкой на сайт Навигатора (приложение 2)</w:t>
      </w:r>
      <w:r w:rsidRPr="0011473F">
        <w:rPr>
          <w:sz w:val="28"/>
          <w:szCs w:val="28"/>
        </w:rPr>
        <w:t xml:space="preserve"> на официальных сайтах образовательных организаций. Также </w:t>
      </w:r>
      <w:r>
        <w:rPr>
          <w:color w:val="000000"/>
          <w:sz w:val="28"/>
          <w:szCs w:val="28"/>
        </w:rPr>
        <w:t>МУ ОО</w:t>
      </w:r>
      <w:r w:rsidRPr="0011473F">
        <w:rPr>
          <w:sz w:val="28"/>
          <w:szCs w:val="28"/>
        </w:rPr>
        <w:t xml:space="preserve">  просит разместить наглядные материалы на информационных стендах образовательных организаций (приложение 3) и обратить внимание родительской общественности на возможности Навигатора, в том числе при проведении собраний и других мероприятий для родителей.</w:t>
      </w:r>
    </w:p>
    <w:p w:rsidR="00A90607" w:rsidRDefault="00A90607" w:rsidP="00A90607">
      <w:pPr>
        <w:ind w:firstLine="708"/>
        <w:jc w:val="both"/>
        <w:rPr>
          <w:color w:val="000000"/>
          <w:sz w:val="28"/>
          <w:szCs w:val="28"/>
        </w:rPr>
      </w:pPr>
      <w:r w:rsidRPr="0011473F">
        <w:rPr>
          <w:color w:val="000000"/>
          <w:sz w:val="28"/>
          <w:szCs w:val="28"/>
        </w:rPr>
        <w:t>Дополнительную информацию можно получить по телефону</w:t>
      </w:r>
      <w:r>
        <w:rPr>
          <w:color w:val="000000"/>
          <w:sz w:val="28"/>
          <w:szCs w:val="28"/>
        </w:rPr>
        <w:t xml:space="preserve"> </w:t>
      </w:r>
      <w:r w:rsidRPr="0011473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 </w:t>
      </w:r>
      <w:r w:rsidRPr="0011473F">
        <w:rPr>
          <w:color w:val="000000"/>
          <w:sz w:val="28"/>
          <w:szCs w:val="28"/>
        </w:rPr>
        <w:t>(863</w:t>
      </w:r>
      <w:r>
        <w:rPr>
          <w:color w:val="000000"/>
          <w:sz w:val="28"/>
          <w:szCs w:val="28"/>
        </w:rPr>
        <w:t xml:space="preserve"> 86</w:t>
      </w:r>
      <w:r w:rsidRPr="0011473F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31-3-85</w:t>
      </w:r>
      <w:r w:rsidRPr="0011473F">
        <w:rPr>
          <w:color w:val="000000"/>
          <w:sz w:val="28"/>
          <w:szCs w:val="28"/>
        </w:rPr>
        <w:t xml:space="preserve">    (</w:t>
      </w:r>
      <w:r>
        <w:rPr>
          <w:color w:val="000000"/>
          <w:sz w:val="28"/>
          <w:szCs w:val="28"/>
        </w:rPr>
        <w:t>Наталья Анатольевна Алпатова</w:t>
      </w:r>
      <w:r w:rsidRPr="0011473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A90607" w:rsidRPr="0011473F" w:rsidRDefault="00A90607" w:rsidP="00A90607">
      <w:pPr>
        <w:ind w:firstLine="708"/>
        <w:jc w:val="both"/>
        <w:rPr>
          <w:color w:val="000000"/>
          <w:sz w:val="28"/>
          <w:szCs w:val="28"/>
        </w:rPr>
      </w:pPr>
      <w:r w:rsidRPr="0011473F">
        <w:rPr>
          <w:color w:val="000000"/>
          <w:sz w:val="28"/>
          <w:szCs w:val="28"/>
        </w:rPr>
        <w:t xml:space="preserve">   </w:t>
      </w:r>
    </w:p>
    <w:p w:rsidR="00A90607" w:rsidRDefault="00A90607" w:rsidP="00A9060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Приложение: на 4 л. в электронном виде.</w:t>
      </w:r>
    </w:p>
    <w:p w:rsidR="00A90607" w:rsidRDefault="00A90607" w:rsidP="00A9060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90607" w:rsidRPr="0011473F" w:rsidRDefault="00A90607" w:rsidP="00A9060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90607" w:rsidRDefault="00A90607" w:rsidP="00A9060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А.И.Коршунов</w:t>
      </w:r>
    </w:p>
    <w:p w:rsidR="00A90607" w:rsidRDefault="00A90607" w:rsidP="00A90607">
      <w:pPr>
        <w:spacing w:line="264" w:lineRule="auto"/>
        <w:ind w:firstLine="709"/>
        <w:jc w:val="both"/>
        <w:rPr>
          <w:sz w:val="28"/>
          <w:szCs w:val="28"/>
        </w:rPr>
      </w:pPr>
    </w:p>
    <w:p w:rsidR="00A90607" w:rsidRDefault="00A90607" w:rsidP="00A90607">
      <w:pPr>
        <w:spacing w:line="264" w:lineRule="auto"/>
        <w:ind w:firstLine="709"/>
        <w:jc w:val="both"/>
        <w:rPr>
          <w:sz w:val="28"/>
          <w:szCs w:val="28"/>
        </w:rPr>
      </w:pPr>
    </w:p>
    <w:p w:rsidR="00A90607" w:rsidRDefault="00A90607" w:rsidP="00A90607">
      <w:pPr>
        <w:spacing w:line="264" w:lineRule="auto"/>
        <w:ind w:firstLine="709"/>
        <w:jc w:val="both"/>
        <w:rPr>
          <w:sz w:val="28"/>
          <w:szCs w:val="28"/>
        </w:rPr>
      </w:pPr>
    </w:p>
    <w:p w:rsidR="00A90607" w:rsidRDefault="00A90607" w:rsidP="00A90607">
      <w:pPr>
        <w:spacing w:line="264" w:lineRule="auto"/>
        <w:ind w:firstLine="709"/>
        <w:jc w:val="both"/>
        <w:rPr>
          <w:sz w:val="28"/>
          <w:szCs w:val="28"/>
        </w:rPr>
      </w:pPr>
    </w:p>
    <w:p w:rsidR="00A90607" w:rsidRDefault="00A90607" w:rsidP="00A90607">
      <w:pPr>
        <w:spacing w:line="264" w:lineRule="auto"/>
        <w:ind w:firstLine="709"/>
        <w:jc w:val="both"/>
        <w:rPr>
          <w:sz w:val="28"/>
          <w:szCs w:val="28"/>
        </w:rPr>
      </w:pPr>
    </w:p>
    <w:p w:rsidR="00A90607" w:rsidRDefault="00A90607" w:rsidP="00A90607">
      <w:pPr>
        <w:spacing w:line="264" w:lineRule="auto"/>
        <w:jc w:val="both"/>
        <w:rPr>
          <w:rFonts w:cs="Tahoma"/>
        </w:rPr>
      </w:pPr>
      <w:r>
        <w:rPr>
          <w:rFonts w:cs="Tahoma"/>
        </w:rPr>
        <w:t>Алпатова Наталья Анатольевна</w:t>
      </w:r>
    </w:p>
    <w:p w:rsidR="00A90607" w:rsidRPr="0022712B" w:rsidRDefault="00A90607" w:rsidP="00A90607">
      <w:pPr>
        <w:spacing w:line="264" w:lineRule="auto"/>
        <w:jc w:val="both"/>
        <w:rPr>
          <w:rFonts w:cs="Tahoma"/>
        </w:rPr>
      </w:pPr>
      <w:r w:rsidRPr="0022712B">
        <w:rPr>
          <w:rFonts w:cs="Tahoma"/>
        </w:rPr>
        <w:t xml:space="preserve"> 8(86386)</w:t>
      </w:r>
      <w:r>
        <w:rPr>
          <w:rFonts w:cs="Tahoma"/>
        </w:rPr>
        <w:t xml:space="preserve"> </w:t>
      </w:r>
      <w:r w:rsidRPr="0022712B">
        <w:rPr>
          <w:rFonts w:cs="Tahoma"/>
        </w:rPr>
        <w:t>31-3-85</w:t>
      </w:r>
    </w:p>
    <w:p w:rsidR="00A90607" w:rsidRDefault="00A90607" w:rsidP="00A90607">
      <w:pPr>
        <w:ind w:firstLine="708"/>
        <w:jc w:val="both"/>
        <w:rPr>
          <w:color w:val="000000"/>
          <w:shd w:val="clear" w:color="auto" w:fill="FFFFFF"/>
        </w:rPr>
      </w:pPr>
    </w:p>
    <w:p w:rsidR="00A90607" w:rsidRDefault="00A90607" w:rsidP="00A90607">
      <w:pPr>
        <w:ind w:firstLine="708"/>
        <w:jc w:val="both"/>
        <w:rPr>
          <w:color w:val="000000"/>
          <w:shd w:val="clear" w:color="auto" w:fill="FFFFFF"/>
        </w:rPr>
      </w:pPr>
    </w:p>
    <w:p w:rsidR="00A90607" w:rsidRPr="002B343C" w:rsidRDefault="00A90607" w:rsidP="00A90607">
      <w:pPr>
        <w:jc w:val="both"/>
        <w:rPr>
          <w:sz w:val="28"/>
          <w:szCs w:val="28"/>
        </w:rPr>
      </w:pPr>
    </w:p>
    <w:p w:rsidR="00A90607" w:rsidRPr="002B343C" w:rsidRDefault="00A90607" w:rsidP="00A90607">
      <w:pPr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345"/>
        <w:gridCol w:w="3544"/>
      </w:tblGrid>
      <w:tr w:rsidR="00A90607" w:rsidRPr="00187214" w:rsidTr="00A90607">
        <w:trPr>
          <w:trHeight w:val="1141"/>
        </w:trPr>
        <w:tc>
          <w:tcPr>
            <w:tcW w:w="6345" w:type="dxa"/>
          </w:tcPr>
          <w:p w:rsidR="00A90607" w:rsidRPr="00187214" w:rsidRDefault="00A90607" w:rsidP="00A9060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544" w:type="dxa"/>
          </w:tcPr>
          <w:p w:rsidR="00A90607" w:rsidRPr="00187214" w:rsidRDefault="00A90607" w:rsidP="00A90607">
            <w:pPr>
              <w:tabs>
                <w:tab w:val="center" w:pos="4153"/>
                <w:tab w:val="right" w:pos="8306"/>
              </w:tabs>
              <w:jc w:val="center"/>
            </w:pPr>
            <w:r w:rsidRPr="00187214">
              <w:t>Приложение 1</w:t>
            </w:r>
          </w:p>
          <w:p w:rsidR="00A90607" w:rsidRPr="00187214" w:rsidRDefault="00A90607" w:rsidP="00125A19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</w:tbl>
    <w:p w:rsidR="00A90607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</w:p>
    <w:p w:rsidR="00A90607" w:rsidRDefault="00A90607" w:rsidP="00A90607">
      <w:pPr>
        <w:ind w:firstLine="708"/>
        <w:jc w:val="center"/>
        <w:rPr>
          <w:b/>
          <w:sz w:val="28"/>
          <w:szCs w:val="28"/>
        </w:rPr>
      </w:pPr>
      <w:r w:rsidRPr="00187214">
        <w:rPr>
          <w:b/>
          <w:sz w:val="28"/>
          <w:szCs w:val="28"/>
        </w:rPr>
        <w:t xml:space="preserve">Информационные материалы </w:t>
      </w:r>
    </w:p>
    <w:p w:rsidR="00A90607" w:rsidRDefault="00A90607" w:rsidP="00A90607">
      <w:pPr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87214">
        <w:rPr>
          <w:b/>
          <w:sz w:val="28"/>
          <w:szCs w:val="28"/>
        </w:rPr>
        <w:t>о возможностях</w:t>
      </w:r>
      <w:r w:rsidRPr="00187214">
        <w:rPr>
          <w:b/>
          <w:color w:val="000000"/>
          <w:sz w:val="28"/>
          <w:szCs w:val="28"/>
          <w:shd w:val="clear" w:color="auto" w:fill="FFFFFF"/>
        </w:rPr>
        <w:t xml:space="preserve"> автоматизированной информационной системы «Навигатор дополнительного образования </w:t>
      </w:r>
      <w:r>
        <w:rPr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187214">
        <w:rPr>
          <w:b/>
          <w:color w:val="000000"/>
          <w:sz w:val="28"/>
          <w:szCs w:val="28"/>
          <w:shd w:val="clear" w:color="auto" w:fill="FFFFFF"/>
        </w:rPr>
        <w:t xml:space="preserve">Ростовской области» </w:t>
      </w:r>
    </w:p>
    <w:p w:rsidR="00A90607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</w:p>
    <w:p w:rsidR="00A90607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мероприятий по повышению уровня</w:t>
      </w:r>
      <w:r w:rsidRPr="00E75E0C">
        <w:rPr>
          <w:sz w:val="28"/>
          <w:szCs w:val="28"/>
        </w:rPr>
        <w:t xml:space="preserve"> доступности дополнительного образования на территории </w:t>
      </w:r>
      <w:r>
        <w:rPr>
          <w:sz w:val="28"/>
          <w:szCs w:val="28"/>
        </w:rPr>
        <w:t>Ростовской области</w:t>
      </w:r>
      <w:r w:rsidRPr="00E75E0C">
        <w:rPr>
          <w:sz w:val="28"/>
          <w:szCs w:val="28"/>
        </w:rPr>
        <w:t xml:space="preserve"> с сентября 2018 года </w:t>
      </w:r>
      <w:r>
        <w:rPr>
          <w:sz w:val="28"/>
          <w:szCs w:val="28"/>
        </w:rPr>
        <w:t>функционирует Навигатор дополнительного образования детей, основными функциями которого является информирование родителей и детей о возможностях получения дополнительного образования по программам различных направленностей (туристско-краеведческой, социально-педагогической, естественнонаучной, физкультурно-спортивной, художественной и технической) и обеспечение условий для поиска наиболее актуальных и интересных для потребителя программ (существует возможность поиска программ по названию, территории, направленности и возрасту ребенка). Также предусмотрена возможность предварительной записи на обучение по выбранной программе.</w:t>
      </w:r>
    </w:p>
    <w:p w:rsidR="00A90607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>Для регистрации н</w:t>
      </w:r>
      <w:r>
        <w:rPr>
          <w:b/>
          <w:bCs/>
          <w:sz w:val="28"/>
          <w:szCs w:val="28"/>
        </w:rPr>
        <w:t>еобходимо</w:t>
      </w:r>
      <w:r w:rsidRPr="00767D76">
        <w:rPr>
          <w:b/>
          <w:bCs/>
          <w:sz w:val="28"/>
          <w:szCs w:val="28"/>
        </w:rPr>
        <w:t xml:space="preserve"> выполнить несколько простых шагов:</w:t>
      </w:r>
    </w:p>
    <w:p w:rsidR="00A90607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>Шаг 1.</w:t>
      </w:r>
      <w:r w:rsidRPr="00767D76">
        <w:rPr>
          <w:sz w:val="28"/>
          <w:szCs w:val="28"/>
        </w:rPr>
        <w:t xml:space="preserve"> Зайти на сайт «Навигатор дополнительного образования </w:t>
      </w:r>
      <w:r>
        <w:rPr>
          <w:sz w:val="28"/>
          <w:szCs w:val="28"/>
        </w:rPr>
        <w:t xml:space="preserve">детей </w:t>
      </w:r>
      <w:r w:rsidRPr="00767D76">
        <w:rPr>
          <w:sz w:val="28"/>
          <w:szCs w:val="28"/>
        </w:rPr>
        <w:t>Р</w:t>
      </w:r>
      <w:r>
        <w:rPr>
          <w:sz w:val="28"/>
          <w:szCs w:val="28"/>
        </w:rPr>
        <w:t>остовской</w:t>
      </w:r>
      <w:r w:rsidRPr="00767D76">
        <w:rPr>
          <w:sz w:val="28"/>
          <w:szCs w:val="28"/>
        </w:rPr>
        <w:t xml:space="preserve"> области»</w:t>
      </w:r>
      <w:r>
        <w:rPr>
          <w:sz w:val="28"/>
          <w:szCs w:val="28"/>
        </w:rPr>
        <w:t>,</w:t>
      </w:r>
      <w:r w:rsidRPr="00767D76">
        <w:rPr>
          <w:sz w:val="28"/>
          <w:szCs w:val="28"/>
        </w:rPr>
        <w:t xml:space="preserve"> используя поисковую строку браузера или перейдя по ссылке </w:t>
      </w:r>
      <w:hyperlink r:id="rId9" w:history="1">
        <w:r w:rsidR="00C33414" w:rsidRPr="00C55545">
          <w:rPr>
            <w:rStyle w:val="a6"/>
            <w:sz w:val="28"/>
            <w:szCs w:val="28"/>
          </w:rPr>
          <w:t>https://р61.навигатор.дети</w:t>
        </w:r>
      </w:hyperlink>
      <w:r w:rsidR="00C33414">
        <w:rPr>
          <w:sz w:val="28"/>
          <w:szCs w:val="28"/>
          <w:u w:val="single"/>
        </w:rPr>
        <w:t xml:space="preserve"> </w:t>
      </w:r>
    </w:p>
    <w:p w:rsidR="00A90607" w:rsidRPr="00767D76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>Шаг 2.</w:t>
      </w:r>
      <w:r w:rsidRPr="00767D76">
        <w:rPr>
          <w:sz w:val="28"/>
          <w:szCs w:val="28"/>
        </w:rPr>
        <w:t> Нажать кнопку «Регистрация» в правом верхнем углу экрана.</w:t>
      </w:r>
    </w:p>
    <w:p w:rsidR="00A90607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>Шаг 3.</w:t>
      </w:r>
      <w:r w:rsidRPr="00767D76">
        <w:rPr>
          <w:sz w:val="28"/>
          <w:szCs w:val="28"/>
        </w:rPr>
        <w:t> Заполнить все обязательные поля в регистрационной форме: </w:t>
      </w:r>
      <w:r w:rsidRPr="00767D76">
        <w:rPr>
          <w:sz w:val="28"/>
          <w:szCs w:val="28"/>
        </w:rPr>
        <w:br/>
        <w:t>- городской округ или муниципальный</w:t>
      </w:r>
      <w:r>
        <w:rPr>
          <w:sz w:val="28"/>
          <w:szCs w:val="28"/>
        </w:rPr>
        <w:t xml:space="preserve"> район, где вы зарегистрированы </w:t>
      </w:r>
      <w:r w:rsidRPr="00767D76">
        <w:rPr>
          <w:sz w:val="28"/>
          <w:szCs w:val="28"/>
        </w:rPr>
        <w:t>(выбрать нужный из выпадающего списка); </w:t>
      </w:r>
      <w:r>
        <w:rPr>
          <w:sz w:val="28"/>
          <w:szCs w:val="28"/>
        </w:rPr>
        <w:tab/>
      </w:r>
      <w:r w:rsidRPr="00767D76">
        <w:rPr>
          <w:sz w:val="28"/>
          <w:szCs w:val="28"/>
        </w:rPr>
        <w:br/>
        <w:t>- фамилию, имя, отчество (родителя); </w:t>
      </w:r>
      <w:r>
        <w:rPr>
          <w:sz w:val="28"/>
          <w:szCs w:val="28"/>
        </w:rPr>
        <w:tab/>
      </w:r>
      <w:r w:rsidRPr="00767D76">
        <w:rPr>
          <w:sz w:val="28"/>
          <w:szCs w:val="28"/>
        </w:rPr>
        <w:br/>
        <w:t>- номер мобильного телефона для связи; </w:t>
      </w:r>
      <w:r>
        <w:rPr>
          <w:sz w:val="28"/>
          <w:szCs w:val="28"/>
        </w:rPr>
        <w:tab/>
      </w:r>
      <w:r w:rsidRPr="00767D76">
        <w:rPr>
          <w:sz w:val="28"/>
          <w:szCs w:val="28"/>
        </w:rPr>
        <w:br/>
        <w:t>- адрес электронной почты; </w:t>
      </w:r>
      <w:r>
        <w:rPr>
          <w:sz w:val="28"/>
          <w:szCs w:val="28"/>
        </w:rPr>
        <w:tab/>
      </w:r>
      <w:r w:rsidRPr="00767D76">
        <w:rPr>
          <w:sz w:val="28"/>
          <w:szCs w:val="28"/>
        </w:rPr>
        <w:br/>
        <w:t>- пароль (</w:t>
      </w:r>
      <w:r>
        <w:rPr>
          <w:sz w:val="28"/>
          <w:szCs w:val="28"/>
        </w:rPr>
        <w:t>выбрать</w:t>
      </w:r>
      <w:r w:rsidRPr="00767D76">
        <w:rPr>
          <w:sz w:val="28"/>
          <w:szCs w:val="28"/>
        </w:rPr>
        <w:t xml:space="preserve"> самостоятельно). </w:t>
      </w:r>
      <w:r>
        <w:rPr>
          <w:sz w:val="28"/>
          <w:szCs w:val="28"/>
        </w:rPr>
        <w:tab/>
      </w:r>
      <w:r w:rsidRPr="00767D76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767D76">
        <w:rPr>
          <w:sz w:val="28"/>
          <w:szCs w:val="28"/>
        </w:rPr>
        <w:t>Далее следует ознакомиться с Правилами пользования сайтом, поставить галочку в поле «Я выражаю согласие» и нажать «Зарегистрироваться».</w:t>
      </w:r>
    </w:p>
    <w:p w:rsidR="00A90607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>Шаг 4.</w:t>
      </w:r>
      <w:r>
        <w:rPr>
          <w:sz w:val="28"/>
          <w:szCs w:val="28"/>
        </w:rPr>
        <w:t> После заполнения</w:t>
      </w:r>
      <w:r w:rsidRPr="00767D76">
        <w:rPr>
          <w:sz w:val="28"/>
          <w:szCs w:val="28"/>
        </w:rPr>
        <w:t xml:space="preserve"> регистрационн</w:t>
      </w:r>
      <w:r>
        <w:rPr>
          <w:sz w:val="28"/>
          <w:szCs w:val="28"/>
        </w:rPr>
        <w:t>ой формы</w:t>
      </w:r>
      <w:r w:rsidRPr="00767D76">
        <w:rPr>
          <w:sz w:val="28"/>
          <w:szCs w:val="28"/>
        </w:rPr>
        <w:t xml:space="preserve"> и </w:t>
      </w:r>
      <w:r>
        <w:rPr>
          <w:sz w:val="28"/>
          <w:szCs w:val="28"/>
        </w:rPr>
        <w:t>клика на кнопку</w:t>
      </w:r>
      <w:r w:rsidRPr="00767D76">
        <w:rPr>
          <w:sz w:val="28"/>
          <w:szCs w:val="28"/>
        </w:rPr>
        <w:t xml:space="preserve"> «За</w:t>
      </w:r>
      <w:r>
        <w:rPr>
          <w:sz w:val="28"/>
          <w:szCs w:val="28"/>
        </w:rPr>
        <w:t xml:space="preserve">регистрироваться» на указанный </w:t>
      </w:r>
      <w:r w:rsidRPr="00767D76">
        <w:rPr>
          <w:sz w:val="28"/>
          <w:szCs w:val="28"/>
        </w:rPr>
        <w:t>адрес электронной почты поступит сообщение от Отдела поддержки Навигато</w:t>
      </w:r>
      <w:r>
        <w:rPr>
          <w:sz w:val="28"/>
          <w:szCs w:val="28"/>
        </w:rPr>
        <w:t>ра со ссылкой для подтверждения электронного адреса. Необходимо перейти</w:t>
      </w:r>
      <w:r w:rsidRPr="00767D76">
        <w:rPr>
          <w:sz w:val="28"/>
          <w:szCs w:val="28"/>
        </w:rPr>
        <w:t xml:space="preserve"> по ссылке, указанной в письме, чтобы подтвердить свой e-mail и пользоваться всеми возможностями портала.</w:t>
      </w:r>
    </w:p>
    <w:p w:rsidR="00A90607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 xml:space="preserve">ВАЖНО: </w:t>
      </w:r>
      <w:r>
        <w:rPr>
          <w:b/>
          <w:bCs/>
          <w:sz w:val="28"/>
          <w:szCs w:val="28"/>
        </w:rPr>
        <w:t>в</w:t>
      </w:r>
      <w:r w:rsidRPr="005C1D8C">
        <w:rPr>
          <w:b/>
          <w:bCs/>
          <w:sz w:val="28"/>
          <w:szCs w:val="28"/>
        </w:rPr>
        <w:t>се уведомления направляются системой только на подтвержденный адрес электронной почты.</w:t>
      </w:r>
    </w:p>
    <w:p w:rsidR="00A90607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  <w:r w:rsidRPr="00767D76">
        <w:rPr>
          <w:b/>
          <w:bCs/>
          <w:sz w:val="28"/>
          <w:szCs w:val="28"/>
        </w:rPr>
        <w:t>Шаг 5.</w:t>
      </w:r>
      <w:r>
        <w:rPr>
          <w:sz w:val="28"/>
          <w:szCs w:val="28"/>
        </w:rPr>
        <w:t> После перехода по ссылке</w:t>
      </w:r>
      <w:r w:rsidRPr="00767D76">
        <w:rPr>
          <w:sz w:val="28"/>
          <w:szCs w:val="28"/>
        </w:rPr>
        <w:t xml:space="preserve"> и успешного подтверждения электронного адреса </w:t>
      </w:r>
      <w:r>
        <w:rPr>
          <w:sz w:val="28"/>
          <w:szCs w:val="28"/>
        </w:rPr>
        <w:t>можно войти в личный кабинет пользователя, нажав</w:t>
      </w:r>
      <w:r w:rsidRPr="00767D76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кнопку </w:t>
      </w:r>
      <w:r w:rsidRPr="00767D76">
        <w:rPr>
          <w:sz w:val="28"/>
          <w:szCs w:val="28"/>
        </w:rPr>
        <w:t xml:space="preserve">ФИО в верхнем правом углу </w:t>
      </w:r>
      <w:r>
        <w:rPr>
          <w:sz w:val="28"/>
          <w:szCs w:val="28"/>
        </w:rPr>
        <w:t>экрана.</w:t>
      </w:r>
    </w:p>
    <w:p w:rsidR="00A90607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</w:p>
    <w:p w:rsidR="00A90607" w:rsidRPr="00767D76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 случае утери</w:t>
      </w:r>
      <w:r w:rsidRPr="00767D76">
        <w:rPr>
          <w:b/>
          <w:bCs/>
          <w:sz w:val="28"/>
          <w:szCs w:val="28"/>
        </w:rPr>
        <w:t xml:space="preserve"> парол</w:t>
      </w:r>
      <w:r>
        <w:rPr>
          <w:b/>
          <w:bCs/>
          <w:sz w:val="28"/>
          <w:szCs w:val="28"/>
        </w:rPr>
        <w:t>я</w:t>
      </w:r>
      <w:r w:rsidRPr="00767D76">
        <w:rPr>
          <w:sz w:val="28"/>
          <w:szCs w:val="28"/>
        </w:rPr>
        <w:t> </w:t>
      </w:r>
      <w:r>
        <w:rPr>
          <w:sz w:val="28"/>
          <w:szCs w:val="28"/>
        </w:rPr>
        <w:t>необходимо нажать</w:t>
      </w:r>
      <w:r w:rsidRPr="00767D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кнопку </w:t>
      </w:r>
      <w:r w:rsidRPr="00767D76">
        <w:rPr>
          <w:sz w:val="28"/>
          <w:szCs w:val="28"/>
        </w:rPr>
        <w:t>«Не помню пароль», вве</w:t>
      </w:r>
      <w:r>
        <w:rPr>
          <w:sz w:val="28"/>
          <w:szCs w:val="28"/>
        </w:rPr>
        <w:t xml:space="preserve">сти </w:t>
      </w:r>
      <w:r w:rsidRPr="00767D76">
        <w:rPr>
          <w:sz w:val="28"/>
          <w:szCs w:val="28"/>
        </w:rPr>
        <w:t>в открывшееся поле свой логин (e-mail, которы</w:t>
      </w:r>
      <w:r>
        <w:rPr>
          <w:sz w:val="28"/>
          <w:szCs w:val="28"/>
        </w:rPr>
        <w:t>й указывали при регистрации) и кликнуть на кнопку</w:t>
      </w:r>
      <w:r w:rsidRPr="00767D76">
        <w:rPr>
          <w:sz w:val="28"/>
          <w:szCs w:val="28"/>
        </w:rPr>
        <w:t xml:space="preserve"> «Восстановить мой пароль» – письмо с новым паролем будет отправлено на указанную почту.</w:t>
      </w:r>
    </w:p>
    <w:p w:rsidR="00A90607" w:rsidRPr="001A30C1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</w:p>
    <w:p w:rsidR="00A90607" w:rsidRPr="001A30C1" w:rsidRDefault="00A90607" w:rsidP="00A90607">
      <w:pPr>
        <w:spacing w:line="360" w:lineRule="auto"/>
        <w:ind w:firstLine="708"/>
        <w:jc w:val="both"/>
        <w:rPr>
          <w:sz w:val="28"/>
          <w:szCs w:val="28"/>
        </w:rPr>
      </w:pPr>
    </w:p>
    <w:p w:rsidR="00A90607" w:rsidRPr="001A30C1" w:rsidRDefault="00A90607" w:rsidP="00A9060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A30C1">
        <w:rPr>
          <w:sz w:val="28"/>
          <w:szCs w:val="28"/>
        </w:rPr>
        <w:t xml:space="preserve"> </w:t>
      </w:r>
    </w:p>
    <w:p w:rsidR="00A90607" w:rsidRPr="001A30C1" w:rsidRDefault="00A90607" w:rsidP="00A90607"/>
    <w:p w:rsidR="00A90607" w:rsidRPr="001A30C1" w:rsidRDefault="00A90607" w:rsidP="00A90607"/>
    <w:p w:rsidR="00A90607" w:rsidRPr="001A30C1" w:rsidRDefault="00A90607" w:rsidP="00A90607"/>
    <w:p w:rsidR="00A90607" w:rsidRPr="001A30C1" w:rsidRDefault="00A90607" w:rsidP="00A90607"/>
    <w:p w:rsidR="00A90607" w:rsidRDefault="00A90607" w:rsidP="00A90607"/>
    <w:p w:rsidR="00A90607" w:rsidRPr="001A30C1" w:rsidRDefault="00A90607" w:rsidP="00A90607"/>
    <w:p w:rsidR="00A90607" w:rsidRPr="001A30C1" w:rsidRDefault="00A90607" w:rsidP="00A90607"/>
    <w:p w:rsidR="00A90607" w:rsidRDefault="00A90607" w:rsidP="00A90607"/>
    <w:p w:rsidR="00A90607" w:rsidRDefault="00A90607" w:rsidP="00A90607"/>
    <w:p w:rsidR="00A90607" w:rsidRDefault="00A90607" w:rsidP="00A90607"/>
    <w:p w:rsidR="00A90607" w:rsidRPr="001A30C1" w:rsidRDefault="00A90607" w:rsidP="00A90607"/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345"/>
        <w:gridCol w:w="3544"/>
      </w:tblGrid>
      <w:tr w:rsidR="00A90607" w:rsidRPr="001A30C1" w:rsidTr="00A90607">
        <w:trPr>
          <w:trHeight w:val="1565"/>
        </w:trPr>
        <w:tc>
          <w:tcPr>
            <w:tcW w:w="6345" w:type="dxa"/>
          </w:tcPr>
          <w:p w:rsidR="00A90607" w:rsidRPr="001A30C1" w:rsidRDefault="00A90607" w:rsidP="00A9060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544" w:type="dxa"/>
          </w:tcPr>
          <w:p w:rsidR="00A90607" w:rsidRPr="00187214" w:rsidRDefault="00125A19" w:rsidP="00A90607">
            <w:pPr>
              <w:tabs>
                <w:tab w:val="center" w:pos="4153"/>
                <w:tab w:val="right" w:pos="8306"/>
              </w:tabs>
              <w:jc w:val="center"/>
            </w:pPr>
            <w:r>
              <w:t>Приложение 2</w:t>
            </w:r>
          </w:p>
          <w:p w:rsidR="00A90607" w:rsidRPr="001A30C1" w:rsidRDefault="00A90607" w:rsidP="00A90607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</w:tbl>
    <w:p w:rsidR="00A90607" w:rsidRDefault="00A90607" w:rsidP="00A90607"/>
    <w:p w:rsidR="00A90607" w:rsidRDefault="00A90607" w:rsidP="00A90607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B343C">
        <w:rPr>
          <w:b/>
          <w:color w:val="000000"/>
          <w:sz w:val="28"/>
          <w:szCs w:val="28"/>
          <w:shd w:val="clear" w:color="auto" w:fill="FFFFFF"/>
        </w:rPr>
        <w:t xml:space="preserve">Графическое изображение баннера </w:t>
      </w:r>
    </w:p>
    <w:p w:rsidR="00A90607" w:rsidRDefault="00A90607" w:rsidP="00A90607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B343C">
        <w:rPr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A90607" w:rsidRPr="002B343C" w:rsidRDefault="00A90607" w:rsidP="00A90607">
      <w:pPr>
        <w:jc w:val="center"/>
        <w:rPr>
          <w:b/>
          <w:sz w:val="28"/>
          <w:szCs w:val="28"/>
        </w:rPr>
      </w:pPr>
      <w:r w:rsidRPr="002B343C">
        <w:rPr>
          <w:b/>
          <w:color w:val="000000"/>
          <w:sz w:val="28"/>
          <w:szCs w:val="28"/>
          <w:shd w:val="clear" w:color="auto" w:fill="FFFFFF"/>
        </w:rPr>
        <w:t>«</w:t>
      </w:r>
      <w:r>
        <w:rPr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>
        <w:rPr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A90607" w:rsidRDefault="00A90607" w:rsidP="00A90607"/>
    <w:p w:rsidR="00A90607" w:rsidRDefault="00217FA6" w:rsidP="00A90607">
      <w:pPr>
        <w:jc w:val="center"/>
      </w:pPr>
      <w:r>
        <w:rPr>
          <w:noProof/>
        </w:rPr>
        <w:drawing>
          <wp:inline distT="0" distB="0" distL="0" distR="0">
            <wp:extent cx="2857500" cy="552450"/>
            <wp:effectExtent l="19050" t="0" r="0" b="0"/>
            <wp:docPr id="1" name="Рисунок 1" descr="бан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аннер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607" w:rsidRPr="004E3927" w:rsidRDefault="00A90607" w:rsidP="00A90607">
      <w:pPr>
        <w:jc w:val="both"/>
        <w:rPr>
          <w:sz w:val="28"/>
          <w:szCs w:val="28"/>
        </w:rPr>
      </w:pPr>
      <w:r w:rsidRPr="004E3927">
        <w:rPr>
          <w:sz w:val="28"/>
          <w:szCs w:val="28"/>
        </w:rPr>
        <w:t xml:space="preserve">Ссылка на сайт автоматизированной информационной системы «Навигатор дополнительного образования </w:t>
      </w:r>
      <w:r>
        <w:rPr>
          <w:sz w:val="28"/>
          <w:szCs w:val="28"/>
        </w:rPr>
        <w:t xml:space="preserve">детей </w:t>
      </w:r>
      <w:r w:rsidRPr="004E3927">
        <w:rPr>
          <w:sz w:val="28"/>
          <w:szCs w:val="28"/>
        </w:rPr>
        <w:t>Ростовской области»</w:t>
      </w:r>
      <w:r>
        <w:rPr>
          <w:sz w:val="28"/>
          <w:szCs w:val="28"/>
        </w:rPr>
        <w:t xml:space="preserve"> </w:t>
      </w:r>
      <w:hyperlink r:id="rId11" w:history="1">
        <w:r w:rsidRPr="00CC54A4">
          <w:rPr>
            <w:rStyle w:val="a6"/>
            <w:sz w:val="28"/>
            <w:szCs w:val="28"/>
          </w:rPr>
          <w:t>https://р61.навигатор.дети</w:t>
        </w:r>
      </w:hyperlink>
      <w:r>
        <w:rPr>
          <w:sz w:val="28"/>
          <w:szCs w:val="28"/>
          <w:u w:val="single"/>
        </w:rPr>
        <w:t>.</w:t>
      </w:r>
    </w:p>
    <w:p w:rsidR="00A90607" w:rsidRDefault="00A90607" w:rsidP="00A90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Графическое изображение баннера доступно по ссылке: </w:t>
      </w:r>
      <w:hyperlink r:id="rId12" w:history="1">
        <w:r w:rsidRPr="00CC54A4">
          <w:rPr>
            <w:rStyle w:val="a6"/>
            <w:sz w:val="28"/>
            <w:szCs w:val="28"/>
          </w:rPr>
          <w:t>https://yadi.sk/i/RpUe9KERiAUsXg</w:t>
        </w:r>
      </w:hyperlink>
      <w:r>
        <w:rPr>
          <w:sz w:val="28"/>
          <w:szCs w:val="28"/>
        </w:rPr>
        <w:t>.</w:t>
      </w:r>
    </w:p>
    <w:p w:rsidR="00A90607" w:rsidRDefault="00A90607" w:rsidP="00A90607">
      <w:pPr>
        <w:rPr>
          <w:sz w:val="28"/>
          <w:szCs w:val="28"/>
        </w:rPr>
      </w:pPr>
    </w:p>
    <w:p w:rsidR="00A90607" w:rsidRDefault="00A90607" w:rsidP="00A90607">
      <w:pPr>
        <w:rPr>
          <w:sz w:val="28"/>
          <w:szCs w:val="28"/>
        </w:rPr>
      </w:pPr>
    </w:p>
    <w:p w:rsidR="00A90607" w:rsidRDefault="00A90607" w:rsidP="00A90607">
      <w:pPr>
        <w:rPr>
          <w:sz w:val="28"/>
          <w:szCs w:val="28"/>
        </w:rPr>
      </w:pPr>
    </w:p>
    <w:p w:rsidR="009C4BD0" w:rsidRDefault="009C4BD0" w:rsidP="009C4BD0">
      <w:pPr>
        <w:rPr>
          <w:sz w:val="28"/>
          <w:szCs w:val="28"/>
        </w:rPr>
      </w:pPr>
    </w:p>
    <w:p w:rsidR="00235AB2" w:rsidRDefault="00217FA6" w:rsidP="00235AB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95850" cy="6934200"/>
            <wp:effectExtent l="19050" t="0" r="0" b="0"/>
            <wp:docPr id="2" name="Рисунок 2" descr="наглядные мат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аглядные материалы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B2" w:rsidRDefault="00235AB2" w:rsidP="00235AB2">
      <w:pPr>
        <w:spacing w:line="360" w:lineRule="auto"/>
        <w:ind w:firstLine="708"/>
        <w:jc w:val="both"/>
        <w:rPr>
          <w:sz w:val="28"/>
          <w:szCs w:val="28"/>
        </w:rPr>
      </w:pPr>
    </w:p>
    <w:p w:rsidR="00235AB2" w:rsidRDefault="00235AB2" w:rsidP="00235AB2">
      <w:pPr>
        <w:spacing w:line="360" w:lineRule="auto"/>
        <w:ind w:firstLine="708"/>
        <w:jc w:val="both"/>
        <w:rPr>
          <w:sz w:val="28"/>
          <w:szCs w:val="28"/>
        </w:rPr>
      </w:pPr>
    </w:p>
    <w:p w:rsidR="00235AB2" w:rsidRDefault="00235AB2" w:rsidP="00235AB2">
      <w:pPr>
        <w:spacing w:line="360" w:lineRule="auto"/>
        <w:ind w:firstLine="708"/>
        <w:jc w:val="both"/>
        <w:rPr>
          <w:sz w:val="28"/>
          <w:szCs w:val="28"/>
        </w:rPr>
      </w:pPr>
    </w:p>
    <w:p w:rsidR="00235AB2" w:rsidRDefault="00235AB2" w:rsidP="00235AB2">
      <w:pPr>
        <w:spacing w:line="360" w:lineRule="auto"/>
        <w:ind w:firstLine="708"/>
        <w:jc w:val="both"/>
        <w:rPr>
          <w:sz w:val="28"/>
          <w:szCs w:val="28"/>
        </w:rPr>
      </w:pPr>
    </w:p>
    <w:p w:rsidR="00F10964" w:rsidRDefault="00F10964" w:rsidP="009C4BD0">
      <w:pPr>
        <w:spacing w:line="360" w:lineRule="auto"/>
        <w:ind w:firstLine="708"/>
        <w:jc w:val="both"/>
        <w:rPr>
          <w:sz w:val="28"/>
          <w:szCs w:val="28"/>
        </w:rPr>
      </w:pPr>
    </w:p>
    <w:sectPr w:rsidR="00F10964" w:rsidSect="009A4C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DBB" w:rsidRDefault="00C96DBB">
      <w:r>
        <w:separator/>
      </w:r>
    </w:p>
  </w:endnote>
  <w:endnote w:type="continuationSeparator" w:id="1">
    <w:p w:rsidR="00C96DBB" w:rsidRDefault="00C9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D9" w:rsidRDefault="00F561D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D9" w:rsidRDefault="00F561D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D9" w:rsidRDefault="00F561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DBB" w:rsidRDefault="00C96DBB">
      <w:r>
        <w:separator/>
      </w:r>
    </w:p>
  </w:footnote>
  <w:footnote w:type="continuationSeparator" w:id="1">
    <w:p w:rsidR="00C96DBB" w:rsidRDefault="00C96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D9" w:rsidRDefault="00F561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60" w:rsidRDefault="00FE7C60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60" w:rsidRDefault="00FE7C60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39D"/>
    <w:multiLevelType w:val="hybridMultilevel"/>
    <w:tmpl w:val="9AE2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E2632"/>
    <w:multiLevelType w:val="hybridMultilevel"/>
    <w:tmpl w:val="12B0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B4F42"/>
    <w:multiLevelType w:val="hybridMultilevel"/>
    <w:tmpl w:val="469AD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20E2B"/>
    <w:multiLevelType w:val="hybridMultilevel"/>
    <w:tmpl w:val="8692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A49EB"/>
    <w:multiLevelType w:val="hybridMultilevel"/>
    <w:tmpl w:val="67A82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741A6"/>
    <w:multiLevelType w:val="hybridMultilevel"/>
    <w:tmpl w:val="7ADEF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C5E9A"/>
    <w:multiLevelType w:val="hybridMultilevel"/>
    <w:tmpl w:val="E6667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A2F41"/>
    <w:multiLevelType w:val="hybridMultilevel"/>
    <w:tmpl w:val="150A5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61860"/>
    <w:rsid w:val="000028A1"/>
    <w:rsid w:val="00004C9C"/>
    <w:rsid w:val="000064BF"/>
    <w:rsid w:val="000077BD"/>
    <w:rsid w:val="00011082"/>
    <w:rsid w:val="00020625"/>
    <w:rsid w:val="000300B1"/>
    <w:rsid w:val="00033809"/>
    <w:rsid w:val="00034225"/>
    <w:rsid w:val="0004546B"/>
    <w:rsid w:val="000455C3"/>
    <w:rsid w:val="00046625"/>
    <w:rsid w:val="00050AC3"/>
    <w:rsid w:val="00070CEE"/>
    <w:rsid w:val="0007495D"/>
    <w:rsid w:val="00076793"/>
    <w:rsid w:val="000879DE"/>
    <w:rsid w:val="000917B6"/>
    <w:rsid w:val="000A15DB"/>
    <w:rsid w:val="000A3B1D"/>
    <w:rsid w:val="000D0595"/>
    <w:rsid w:val="000E0138"/>
    <w:rsid w:val="00100C1E"/>
    <w:rsid w:val="00125A19"/>
    <w:rsid w:val="00157626"/>
    <w:rsid w:val="001622DE"/>
    <w:rsid w:val="001716A8"/>
    <w:rsid w:val="0018688D"/>
    <w:rsid w:val="00192C1C"/>
    <w:rsid w:val="00193788"/>
    <w:rsid w:val="0019461C"/>
    <w:rsid w:val="00194C6F"/>
    <w:rsid w:val="00196754"/>
    <w:rsid w:val="001A0A85"/>
    <w:rsid w:val="001A1B8D"/>
    <w:rsid w:val="001C4690"/>
    <w:rsid w:val="001D7C42"/>
    <w:rsid w:val="001F5FAA"/>
    <w:rsid w:val="00206B12"/>
    <w:rsid w:val="00217FA6"/>
    <w:rsid w:val="00224635"/>
    <w:rsid w:val="00224CAD"/>
    <w:rsid w:val="0022712B"/>
    <w:rsid w:val="00233D3B"/>
    <w:rsid w:val="00234EFC"/>
    <w:rsid w:val="00235AB2"/>
    <w:rsid w:val="00237B40"/>
    <w:rsid w:val="00241CD5"/>
    <w:rsid w:val="002452D1"/>
    <w:rsid w:val="00254599"/>
    <w:rsid w:val="00262BDE"/>
    <w:rsid w:val="0027417B"/>
    <w:rsid w:val="002763AF"/>
    <w:rsid w:val="00290CBF"/>
    <w:rsid w:val="00290FBD"/>
    <w:rsid w:val="002923E1"/>
    <w:rsid w:val="002970EC"/>
    <w:rsid w:val="002A757C"/>
    <w:rsid w:val="002B5E9B"/>
    <w:rsid w:val="002C1D13"/>
    <w:rsid w:val="002C54E1"/>
    <w:rsid w:val="002C57D7"/>
    <w:rsid w:val="002D3049"/>
    <w:rsid w:val="002D3228"/>
    <w:rsid w:val="002E462B"/>
    <w:rsid w:val="00304DB8"/>
    <w:rsid w:val="0031293A"/>
    <w:rsid w:val="00317216"/>
    <w:rsid w:val="00321B86"/>
    <w:rsid w:val="00327AD9"/>
    <w:rsid w:val="00332EA1"/>
    <w:rsid w:val="003331FD"/>
    <w:rsid w:val="00351FE2"/>
    <w:rsid w:val="003566BF"/>
    <w:rsid w:val="00364C6A"/>
    <w:rsid w:val="00372964"/>
    <w:rsid w:val="003743DC"/>
    <w:rsid w:val="0038063E"/>
    <w:rsid w:val="0039388E"/>
    <w:rsid w:val="0039551F"/>
    <w:rsid w:val="003B0526"/>
    <w:rsid w:val="003B141F"/>
    <w:rsid w:val="003C29BB"/>
    <w:rsid w:val="003C32EA"/>
    <w:rsid w:val="003C447C"/>
    <w:rsid w:val="003D68F3"/>
    <w:rsid w:val="003E5878"/>
    <w:rsid w:val="003E5D83"/>
    <w:rsid w:val="003F2174"/>
    <w:rsid w:val="003F7248"/>
    <w:rsid w:val="00416740"/>
    <w:rsid w:val="00417A64"/>
    <w:rsid w:val="00426720"/>
    <w:rsid w:val="00437C73"/>
    <w:rsid w:val="0044336A"/>
    <w:rsid w:val="00445400"/>
    <w:rsid w:val="00447CD8"/>
    <w:rsid w:val="00461860"/>
    <w:rsid w:val="00462EA4"/>
    <w:rsid w:val="0046482E"/>
    <w:rsid w:val="0047138D"/>
    <w:rsid w:val="00477551"/>
    <w:rsid w:val="00494026"/>
    <w:rsid w:val="00496580"/>
    <w:rsid w:val="004B0421"/>
    <w:rsid w:val="004C219B"/>
    <w:rsid w:val="004E28A3"/>
    <w:rsid w:val="0050097A"/>
    <w:rsid w:val="00501A29"/>
    <w:rsid w:val="00506329"/>
    <w:rsid w:val="00521B84"/>
    <w:rsid w:val="00527D8A"/>
    <w:rsid w:val="005323F6"/>
    <w:rsid w:val="005453E8"/>
    <w:rsid w:val="00553762"/>
    <w:rsid w:val="005675D7"/>
    <w:rsid w:val="00571A93"/>
    <w:rsid w:val="0058096A"/>
    <w:rsid w:val="005812C0"/>
    <w:rsid w:val="005971E2"/>
    <w:rsid w:val="005B1A5D"/>
    <w:rsid w:val="005B1B76"/>
    <w:rsid w:val="005B5173"/>
    <w:rsid w:val="005B5357"/>
    <w:rsid w:val="005C1491"/>
    <w:rsid w:val="005F1C49"/>
    <w:rsid w:val="005F641D"/>
    <w:rsid w:val="0061016B"/>
    <w:rsid w:val="006307AC"/>
    <w:rsid w:val="00642530"/>
    <w:rsid w:val="006467CD"/>
    <w:rsid w:val="006555E1"/>
    <w:rsid w:val="00660A30"/>
    <w:rsid w:val="006730B4"/>
    <w:rsid w:val="006752E3"/>
    <w:rsid w:val="00677491"/>
    <w:rsid w:val="00686F0F"/>
    <w:rsid w:val="006A0E5C"/>
    <w:rsid w:val="006B5340"/>
    <w:rsid w:val="006D661B"/>
    <w:rsid w:val="006E0A68"/>
    <w:rsid w:val="006E52DB"/>
    <w:rsid w:val="006F68C6"/>
    <w:rsid w:val="007067C7"/>
    <w:rsid w:val="007157D5"/>
    <w:rsid w:val="0074487C"/>
    <w:rsid w:val="007539B1"/>
    <w:rsid w:val="007570F5"/>
    <w:rsid w:val="00762696"/>
    <w:rsid w:val="007707A3"/>
    <w:rsid w:val="00770EC0"/>
    <w:rsid w:val="00774AFA"/>
    <w:rsid w:val="007B13F6"/>
    <w:rsid w:val="007B699A"/>
    <w:rsid w:val="007D3064"/>
    <w:rsid w:val="007E301B"/>
    <w:rsid w:val="007E47A5"/>
    <w:rsid w:val="007F47BA"/>
    <w:rsid w:val="007F77D8"/>
    <w:rsid w:val="00801B0E"/>
    <w:rsid w:val="00811152"/>
    <w:rsid w:val="0082424E"/>
    <w:rsid w:val="00826A2A"/>
    <w:rsid w:val="0084055E"/>
    <w:rsid w:val="00841E59"/>
    <w:rsid w:val="008471B3"/>
    <w:rsid w:val="008535B0"/>
    <w:rsid w:val="00862F43"/>
    <w:rsid w:val="00863A2E"/>
    <w:rsid w:val="00871012"/>
    <w:rsid w:val="008734CC"/>
    <w:rsid w:val="0088281A"/>
    <w:rsid w:val="00894E8E"/>
    <w:rsid w:val="008A0324"/>
    <w:rsid w:val="008A5595"/>
    <w:rsid w:val="008C12AA"/>
    <w:rsid w:val="008C31E0"/>
    <w:rsid w:val="008E3922"/>
    <w:rsid w:val="008F6FB3"/>
    <w:rsid w:val="009271A9"/>
    <w:rsid w:val="00932130"/>
    <w:rsid w:val="00937833"/>
    <w:rsid w:val="00943E9D"/>
    <w:rsid w:val="009470FD"/>
    <w:rsid w:val="009614F8"/>
    <w:rsid w:val="00966F52"/>
    <w:rsid w:val="00971DC1"/>
    <w:rsid w:val="00980890"/>
    <w:rsid w:val="00985FDF"/>
    <w:rsid w:val="00994D7C"/>
    <w:rsid w:val="00997D37"/>
    <w:rsid w:val="009A1B3B"/>
    <w:rsid w:val="009A4C8F"/>
    <w:rsid w:val="009B00FF"/>
    <w:rsid w:val="009B5C5C"/>
    <w:rsid w:val="009B6839"/>
    <w:rsid w:val="009C4BD0"/>
    <w:rsid w:val="009D1996"/>
    <w:rsid w:val="009D1B01"/>
    <w:rsid w:val="009E6B15"/>
    <w:rsid w:val="009E71CD"/>
    <w:rsid w:val="00A0130A"/>
    <w:rsid w:val="00A02E89"/>
    <w:rsid w:val="00A03DDC"/>
    <w:rsid w:val="00A07251"/>
    <w:rsid w:val="00A12E59"/>
    <w:rsid w:val="00A14E0F"/>
    <w:rsid w:val="00A176C5"/>
    <w:rsid w:val="00A21AE3"/>
    <w:rsid w:val="00A30776"/>
    <w:rsid w:val="00A343BE"/>
    <w:rsid w:val="00A4783E"/>
    <w:rsid w:val="00A5341D"/>
    <w:rsid w:val="00A71BE2"/>
    <w:rsid w:val="00A848A7"/>
    <w:rsid w:val="00A8613C"/>
    <w:rsid w:val="00A900E1"/>
    <w:rsid w:val="00A90607"/>
    <w:rsid w:val="00AA18E7"/>
    <w:rsid w:val="00AA411F"/>
    <w:rsid w:val="00AA4AA4"/>
    <w:rsid w:val="00AA7C0A"/>
    <w:rsid w:val="00AB4904"/>
    <w:rsid w:val="00AC2DA1"/>
    <w:rsid w:val="00AC6D02"/>
    <w:rsid w:val="00AD3130"/>
    <w:rsid w:val="00AE4EF6"/>
    <w:rsid w:val="00AF4D1C"/>
    <w:rsid w:val="00AF4D57"/>
    <w:rsid w:val="00B000D3"/>
    <w:rsid w:val="00B04092"/>
    <w:rsid w:val="00B1435A"/>
    <w:rsid w:val="00B175F5"/>
    <w:rsid w:val="00B254DB"/>
    <w:rsid w:val="00B25640"/>
    <w:rsid w:val="00B26EA0"/>
    <w:rsid w:val="00B31003"/>
    <w:rsid w:val="00B426B3"/>
    <w:rsid w:val="00B53A70"/>
    <w:rsid w:val="00B553E7"/>
    <w:rsid w:val="00B76AF5"/>
    <w:rsid w:val="00B77E42"/>
    <w:rsid w:val="00B814FC"/>
    <w:rsid w:val="00B84E81"/>
    <w:rsid w:val="00B868ED"/>
    <w:rsid w:val="00BA4ACD"/>
    <w:rsid w:val="00BA74A5"/>
    <w:rsid w:val="00BB43B2"/>
    <w:rsid w:val="00BB74A1"/>
    <w:rsid w:val="00BC7FB8"/>
    <w:rsid w:val="00BD4726"/>
    <w:rsid w:val="00BD5554"/>
    <w:rsid w:val="00BE44F0"/>
    <w:rsid w:val="00BF2DD0"/>
    <w:rsid w:val="00C04800"/>
    <w:rsid w:val="00C068CE"/>
    <w:rsid w:val="00C102F7"/>
    <w:rsid w:val="00C1385C"/>
    <w:rsid w:val="00C144A5"/>
    <w:rsid w:val="00C150B9"/>
    <w:rsid w:val="00C257DC"/>
    <w:rsid w:val="00C33414"/>
    <w:rsid w:val="00C34D46"/>
    <w:rsid w:val="00C34ED1"/>
    <w:rsid w:val="00C4131B"/>
    <w:rsid w:val="00C41614"/>
    <w:rsid w:val="00C437F6"/>
    <w:rsid w:val="00C47B9F"/>
    <w:rsid w:val="00C47C59"/>
    <w:rsid w:val="00C56177"/>
    <w:rsid w:val="00C64218"/>
    <w:rsid w:val="00C71477"/>
    <w:rsid w:val="00C91E97"/>
    <w:rsid w:val="00C94C32"/>
    <w:rsid w:val="00C95E19"/>
    <w:rsid w:val="00C967B5"/>
    <w:rsid w:val="00C96DBB"/>
    <w:rsid w:val="00C973E5"/>
    <w:rsid w:val="00CA3DCD"/>
    <w:rsid w:val="00CB44AE"/>
    <w:rsid w:val="00CC0753"/>
    <w:rsid w:val="00CC2ED3"/>
    <w:rsid w:val="00CD70D4"/>
    <w:rsid w:val="00CE5D64"/>
    <w:rsid w:val="00CF5FAB"/>
    <w:rsid w:val="00D04771"/>
    <w:rsid w:val="00D10A1E"/>
    <w:rsid w:val="00D16F21"/>
    <w:rsid w:val="00D2157B"/>
    <w:rsid w:val="00D247A3"/>
    <w:rsid w:val="00D4489B"/>
    <w:rsid w:val="00D548DF"/>
    <w:rsid w:val="00D56AEA"/>
    <w:rsid w:val="00D70825"/>
    <w:rsid w:val="00D73689"/>
    <w:rsid w:val="00D74418"/>
    <w:rsid w:val="00D76BFA"/>
    <w:rsid w:val="00D90964"/>
    <w:rsid w:val="00D97623"/>
    <w:rsid w:val="00DB06A1"/>
    <w:rsid w:val="00DB071D"/>
    <w:rsid w:val="00DB6FF6"/>
    <w:rsid w:val="00DC1561"/>
    <w:rsid w:val="00DC2F5A"/>
    <w:rsid w:val="00DD3162"/>
    <w:rsid w:val="00DE17CD"/>
    <w:rsid w:val="00E13C18"/>
    <w:rsid w:val="00E159A7"/>
    <w:rsid w:val="00E3472F"/>
    <w:rsid w:val="00E44909"/>
    <w:rsid w:val="00E478AB"/>
    <w:rsid w:val="00E47B62"/>
    <w:rsid w:val="00E61381"/>
    <w:rsid w:val="00E80041"/>
    <w:rsid w:val="00EA6082"/>
    <w:rsid w:val="00EB172D"/>
    <w:rsid w:val="00EE4FB2"/>
    <w:rsid w:val="00EF3A46"/>
    <w:rsid w:val="00EF42D4"/>
    <w:rsid w:val="00EF60E2"/>
    <w:rsid w:val="00EF79D5"/>
    <w:rsid w:val="00F10964"/>
    <w:rsid w:val="00F147CD"/>
    <w:rsid w:val="00F1530D"/>
    <w:rsid w:val="00F26F00"/>
    <w:rsid w:val="00F3283E"/>
    <w:rsid w:val="00F40EFC"/>
    <w:rsid w:val="00F46E13"/>
    <w:rsid w:val="00F51D5D"/>
    <w:rsid w:val="00F55F4E"/>
    <w:rsid w:val="00F561D9"/>
    <w:rsid w:val="00F824E3"/>
    <w:rsid w:val="00F85940"/>
    <w:rsid w:val="00F9140E"/>
    <w:rsid w:val="00F92459"/>
    <w:rsid w:val="00F92FE0"/>
    <w:rsid w:val="00FA0641"/>
    <w:rsid w:val="00FA34CE"/>
    <w:rsid w:val="00FB2425"/>
    <w:rsid w:val="00FB358E"/>
    <w:rsid w:val="00FC7478"/>
    <w:rsid w:val="00FD2571"/>
    <w:rsid w:val="00FE7C60"/>
    <w:rsid w:val="00FE7DE9"/>
    <w:rsid w:val="00FF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2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CA3DCD"/>
    <w:rPr>
      <w:color w:val="0000FF"/>
      <w:u w:val="single"/>
    </w:rPr>
  </w:style>
  <w:style w:type="paragraph" w:styleId="a7">
    <w:name w:val="Balloon Text"/>
    <w:basedOn w:val="a"/>
    <w:link w:val="a8"/>
    <w:rsid w:val="00416740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4167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61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F561D9"/>
  </w:style>
  <w:style w:type="character" w:customStyle="1" w:styleId="10">
    <w:name w:val="Заголовок 1 Знак"/>
    <w:basedOn w:val="a0"/>
    <w:link w:val="1"/>
    <w:rsid w:val="003F217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@rostobr.ru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yadi.sk/i/RpUe9KERiAUsX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61.&#1085;&#1072;&#1074;&#1080;&#1075;&#1072;&#1090;&#1086;&#1088;.&#1076;&#1077;&#1090;&#1080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&#1088;61.&#1085;&#1072;&#1074;&#1080;&#1075;&#1072;&#1090;&#1086;&#1088;.&#1076;&#1077;&#1090;&#1080;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stoshkina\Desktop\&#1055;&#1080;&#1089;&#1100;&#1084;&#1086;%20-%20&#1085;&#1086;&#1074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8641799-E5C2-4676-B8FC-FD9B716D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- новый бланк</Template>
  <TotalTime>0</TotalTime>
  <Pages>5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4531</CharactersWithSpaces>
  <SharedDoc>false</SharedDoc>
  <HLinks>
    <vt:vector size="24" baseType="variant">
      <vt:variant>
        <vt:i4>1245262</vt:i4>
      </vt:variant>
      <vt:variant>
        <vt:i4>9</vt:i4>
      </vt:variant>
      <vt:variant>
        <vt:i4>0</vt:i4>
      </vt:variant>
      <vt:variant>
        <vt:i4>5</vt:i4>
      </vt:variant>
      <vt:variant>
        <vt:lpwstr>https://yadi.sk/i/RpUe9KERiAUsXg</vt:lpwstr>
      </vt:variant>
      <vt:variant>
        <vt:lpwstr/>
      </vt:variant>
      <vt:variant>
        <vt:i4>2883705</vt:i4>
      </vt:variant>
      <vt:variant>
        <vt:i4>6</vt:i4>
      </vt:variant>
      <vt:variant>
        <vt:i4>0</vt:i4>
      </vt:variant>
      <vt:variant>
        <vt:i4>5</vt:i4>
      </vt:variant>
      <vt:variant>
        <vt:lpwstr>https://р61.навигатор.дети/</vt:lpwstr>
      </vt:variant>
      <vt:variant>
        <vt:lpwstr/>
      </vt:variant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https://р61.навигатор.дети/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pustoshkina</dc:creator>
  <cp:lastModifiedBy>admin</cp:lastModifiedBy>
  <cp:revision>2</cp:revision>
  <cp:lastPrinted>2018-02-12T13:16:00Z</cp:lastPrinted>
  <dcterms:created xsi:type="dcterms:W3CDTF">2019-02-26T14:24:00Z</dcterms:created>
  <dcterms:modified xsi:type="dcterms:W3CDTF">2019-02-26T14:24:00Z</dcterms:modified>
</cp:coreProperties>
</file>