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48" w:rsidRPr="00161EEB" w:rsidRDefault="00145248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ИЗВЕЩЕНИЕ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45248" w:rsidRPr="00161EEB" w:rsidRDefault="00145248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145248" w:rsidRPr="00161EEB" w:rsidRDefault="00145248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48" w:rsidRPr="00F2143A" w:rsidRDefault="001452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061"/>
      <w:r w:rsidRPr="00F2143A">
        <w:rPr>
          <w:rFonts w:ascii="Times New Roman" w:hAnsi="Times New Roman" w:cs="Times New Roman"/>
          <w:b/>
          <w:bCs/>
          <w:sz w:val="28"/>
          <w:szCs w:val="28"/>
        </w:rPr>
        <w:t>Предмет конкурса</w:t>
      </w:r>
    </w:p>
    <w:p w:rsidR="00145248" w:rsidRPr="00F2143A" w:rsidRDefault="00145248" w:rsidP="001D5345">
      <w:pPr>
        <w:pStyle w:val="Standard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45248" w:rsidRPr="00F2143A" w:rsidRDefault="00145248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145248" w:rsidRPr="00F2143A" w:rsidRDefault="00145248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145248" w:rsidRPr="00F2143A" w:rsidRDefault="00145248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145248" w:rsidRPr="00F2143A" w:rsidRDefault="00145248" w:rsidP="0045058B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на организацию одной сельской усадьбы на земельном участке,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Старолеушковское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>ст-ца Украинская</w:t>
      </w:r>
      <w:r w:rsidRPr="00F2143A">
        <w:rPr>
          <w:rFonts w:ascii="Times New Roman" w:hAnsi="Times New Roman" w:cs="Times New Roman"/>
          <w:sz w:val="28"/>
          <w:szCs w:val="28"/>
        </w:rPr>
        <w:t xml:space="preserve">,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га, секция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143A">
        <w:rPr>
          <w:rFonts w:ascii="Times New Roman" w:hAnsi="Times New Roman" w:cs="Times New Roman"/>
          <w:sz w:val="28"/>
          <w:szCs w:val="28"/>
        </w:rPr>
        <w:t xml:space="preserve"> контур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145248" w:rsidRPr="00F2143A" w:rsidRDefault="00145248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45248" w:rsidRPr="00F2143A" w:rsidRDefault="001452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145248" w:rsidRPr="00F2143A" w:rsidRDefault="00145248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145248" w:rsidRPr="00F2143A" w:rsidRDefault="00145248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4"/>
      <w:r w:rsidRPr="00F2143A">
        <w:rPr>
          <w:rFonts w:ascii="Times New Roman" w:hAnsi="Times New Roman" w:cs="Times New Roman"/>
          <w:sz w:val="28"/>
          <w:szCs w:val="28"/>
        </w:rPr>
        <w:t xml:space="preserve">         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F214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43A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145248" w:rsidRPr="00F2143A" w:rsidRDefault="00145248" w:rsidP="005231A4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145248" w:rsidRPr="00F2143A" w:rsidRDefault="00145248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F2143A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145248" w:rsidRPr="00F2143A" w:rsidRDefault="00145248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145248" w:rsidRPr="00F2143A" w:rsidRDefault="00145248" w:rsidP="0096265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145248" w:rsidRPr="00F2143A" w:rsidRDefault="001452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145248" w:rsidRPr="00F2143A" w:rsidRDefault="00145248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45248" w:rsidRPr="00F2143A" w:rsidRDefault="001452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9062"/>
      <w:bookmarkEnd w:id="0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конкурса</w:t>
      </w:r>
    </w:p>
    <w:p w:rsidR="00145248" w:rsidRPr="00F2143A" w:rsidRDefault="001452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45248" w:rsidRPr="00F2143A" w:rsidRDefault="001452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Конкурсный отбор проводится 18.12.201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43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>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145248" w:rsidRPr="00F2143A" w:rsidRDefault="00145248" w:rsidP="00EF089A">
      <w:pPr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, mopr-osh@mail.ru</w:t>
      </w:r>
    </w:p>
    <w:p w:rsidR="00145248" w:rsidRPr="00F2143A" w:rsidRDefault="001452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145248" w:rsidRPr="00F2143A" w:rsidRDefault="00145248" w:rsidP="00017C7B">
      <w:pPr>
        <w:pStyle w:val="Standard"/>
        <w:ind w:left="108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45248" w:rsidRPr="00F2143A" w:rsidRDefault="00145248" w:rsidP="00781B2D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9063"/>
      <w:bookmarkEnd w:id="6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 начала и окончания приема заявок; время и место представления заявок; контактные данные лица, осуществляющего прием заявок</w:t>
      </w:r>
    </w:p>
    <w:p w:rsidR="00145248" w:rsidRPr="00F2143A" w:rsidRDefault="00145248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45248" w:rsidRPr="00F2143A" w:rsidRDefault="00145248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Заявки подаются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октября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года включительно, с понедельника по пятниц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43A">
        <w:rPr>
          <w:rFonts w:ascii="Times New Roman" w:hAnsi="Times New Roman" w:cs="Times New Roman"/>
          <w:sz w:val="28"/>
          <w:szCs w:val="28"/>
        </w:rPr>
        <w:t>-12 часов, перерыв на обед -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43A">
        <w:rPr>
          <w:rFonts w:ascii="Times New Roman" w:hAnsi="Times New Roman" w:cs="Times New Roman"/>
          <w:sz w:val="28"/>
          <w:szCs w:val="28"/>
        </w:rPr>
        <w:t>-00 часов выходные дни - суббота, воскресенье.</w:t>
      </w:r>
    </w:p>
    <w:p w:rsidR="00145248" w:rsidRPr="00F2143A" w:rsidRDefault="00145248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F2143A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145248" w:rsidRPr="00F2143A" w:rsidRDefault="00145248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F2143A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 w:rsidRPr="00F2143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F2143A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145248" w:rsidRPr="00F2143A" w:rsidRDefault="00145248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145248" w:rsidRPr="00F2143A" w:rsidRDefault="00145248" w:rsidP="00161E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5.Перечень документов, прилагаемых к заявке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145248" w:rsidRPr="00F2143A" w:rsidRDefault="00145248" w:rsidP="00000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45248" w:rsidRPr="00F2143A" w:rsidRDefault="00145248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Порядку проведения конкурса по отбору претендентов на организацию сельских усадеб 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145248" w:rsidRPr="00F2143A" w:rsidRDefault="00145248" w:rsidP="00744D60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Заявитель к заявлению прилагает следующие документы:</w:t>
      </w:r>
    </w:p>
    <w:p w:rsidR="00145248" w:rsidRPr="00F2143A" w:rsidRDefault="00145248" w:rsidP="00B10AA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72"/>
      <w:r w:rsidRPr="00F2143A"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 заявителя;</w:t>
      </w:r>
    </w:p>
    <w:p w:rsidR="00145248" w:rsidRPr="00F2143A" w:rsidRDefault="00145248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73"/>
      <w:bookmarkEnd w:id="10"/>
      <w:r w:rsidRPr="00F2143A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145248" w:rsidRPr="00F2143A" w:rsidRDefault="00145248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74"/>
      <w:bookmarkEnd w:id="11"/>
      <w:r w:rsidRPr="00F2143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145248" w:rsidRPr="00F2143A" w:rsidRDefault="00145248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5"/>
      <w:bookmarkEnd w:id="12"/>
      <w:r w:rsidRPr="00F2143A">
        <w:rPr>
          <w:rFonts w:ascii="Times New Roman" w:hAnsi="Times New Roman"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согласно приложению №2 к Порядку проведения конкурса по отбору претендентов на организацию сельских усадеб в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145248" w:rsidRPr="00F2143A" w:rsidRDefault="00145248" w:rsidP="0087285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заявителя.</w:t>
      </w:r>
    </w:p>
    <w:p w:rsidR="00145248" w:rsidRPr="00F2143A" w:rsidRDefault="00145248" w:rsidP="00000EAD">
      <w:pPr>
        <w:pStyle w:val="Standard"/>
        <w:ind w:firstLine="720"/>
        <w:jc w:val="both"/>
        <w:rPr>
          <w:rFonts w:ascii="Times New Roman" w:hAnsi="Times New Roman" w:cs="Times New Roman"/>
          <w:color w:val="2F5496"/>
          <w:sz w:val="28"/>
          <w:szCs w:val="28"/>
        </w:rPr>
      </w:pPr>
    </w:p>
    <w:bookmarkEnd w:id="13"/>
    <w:p w:rsidR="00145248" w:rsidRPr="00F2143A" w:rsidRDefault="00145248" w:rsidP="00F42EA7">
      <w:pPr>
        <w:pStyle w:val="Standard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Критерии оценки и отбора заявок</w:t>
      </w:r>
    </w:p>
    <w:p w:rsidR="00145248" w:rsidRPr="00F2143A" w:rsidRDefault="00145248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248" w:rsidRPr="00F2143A" w:rsidRDefault="00145248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color w:val="000000"/>
          <w:sz w:val="28"/>
          <w:szCs w:val="28"/>
        </w:rPr>
        <w:t>Критерии конкурсного отбора участников мероприятия «Организация сельских усадеб в малых сельских населённых пунктах на территории муниципального образования Павловский район»:</w:t>
      </w:r>
    </w:p>
    <w:p w:rsidR="00145248" w:rsidRPr="00F2143A" w:rsidRDefault="00145248" w:rsidP="00101DA8">
      <w:pPr>
        <w:pStyle w:val="Standard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1452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145248" w:rsidRPr="00F2143A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F21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48" w:rsidRPr="00F2143A" w:rsidRDefault="001452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145248" w:rsidRPr="00F2143A" w:rsidRDefault="00145248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43A">
        <w:rPr>
          <w:rFonts w:ascii="Times New Roman" w:hAnsi="Times New Roman" w:cs="Times New Roman"/>
          <w:sz w:val="28"/>
          <w:szCs w:val="28"/>
        </w:rPr>
        <w:t xml:space="preserve">-12 часов, перерыв на обед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143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43A">
        <w:rPr>
          <w:rFonts w:ascii="Times New Roman" w:hAnsi="Times New Roman" w:cs="Times New Roman"/>
          <w:sz w:val="28"/>
          <w:szCs w:val="28"/>
        </w:rPr>
        <w:t xml:space="preserve">-00 часов, выходные дни - суббота, воскресенье.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143A">
        <w:rPr>
          <w:rFonts w:ascii="Times New Roman" w:hAnsi="Times New Roman" w:cs="Times New Roman"/>
          <w:sz w:val="28"/>
          <w:szCs w:val="28"/>
        </w:rPr>
        <w:t>8(86191) 5-26-89.</w:t>
      </w:r>
    </w:p>
    <w:p w:rsidR="00145248" w:rsidRPr="00F2143A" w:rsidRDefault="001452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 xml:space="preserve">www </w:t>
      </w:r>
      <w:hyperlink r:id="rId10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отдела» – «Малые формы хозяйствования» - «Сельские усадьбы».</w:t>
      </w:r>
    </w:p>
    <w:p w:rsidR="00145248" w:rsidRPr="00F2143A" w:rsidRDefault="001452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48" w:rsidRPr="00F2143A" w:rsidRDefault="001452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145248" w:rsidRPr="00F2143A" w:rsidRDefault="001452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145248" w:rsidRPr="00F2143A" w:rsidRDefault="001452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145248" w:rsidRPr="00F2143A" w:rsidRDefault="001452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45248" w:rsidRPr="00F2143A" w:rsidRDefault="001452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F2143A">
        <w:rPr>
          <w:rFonts w:ascii="Times New Roman" w:hAnsi="Times New Roman" w:cs="Times New Roman"/>
          <w:sz w:val="28"/>
          <w:szCs w:val="28"/>
        </w:rPr>
        <w:tab/>
      </w:r>
      <w:r w:rsidRPr="00F214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Р.А. Парахин</w:t>
      </w:r>
    </w:p>
    <w:p w:rsidR="00145248" w:rsidRPr="00F2143A" w:rsidRDefault="001452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5248" w:rsidRPr="00F2143A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48" w:rsidRDefault="00145248" w:rsidP="00715D74">
      <w:pPr>
        <w:spacing w:after="0" w:line="240" w:lineRule="auto"/>
      </w:pPr>
      <w:r>
        <w:separator/>
      </w:r>
    </w:p>
  </w:endnote>
  <w:endnote w:type="continuationSeparator" w:id="1">
    <w:p w:rsidR="00145248" w:rsidRDefault="00145248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8" w:rsidRDefault="001452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8" w:rsidRDefault="00145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48" w:rsidRDefault="00145248" w:rsidP="00715D74">
      <w:pPr>
        <w:spacing w:after="0" w:line="240" w:lineRule="auto"/>
      </w:pPr>
      <w:r>
        <w:separator/>
      </w:r>
    </w:p>
  </w:footnote>
  <w:footnote w:type="continuationSeparator" w:id="1">
    <w:p w:rsidR="00145248" w:rsidRDefault="00145248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8" w:rsidRDefault="001452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8" w:rsidRDefault="00145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529A3"/>
    <w:rsid w:val="0007144E"/>
    <w:rsid w:val="00071854"/>
    <w:rsid w:val="000D3281"/>
    <w:rsid w:val="00101DA8"/>
    <w:rsid w:val="001167E2"/>
    <w:rsid w:val="00125B8E"/>
    <w:rsid w:val="00145248"/>
    <w:rsid w:val="00161EEB"/>
    <w:rsid w:val="00166EBC"/>
    <w:rsid w:val="0017109F"/>
    <w:rsid w:val="00174BA2"/>
    <w:rsid w:val="001D27BB"/>
    <w:rsid w:val="001D5345"/>
    <w:rsid w:val="00225386"/>
    <w:rsid w:val="00226C47"/>
    <w:rsid w:val="00283808"/>
    <w:rsid w:val="0029733F"/>
    <w:rsid w:val="002B6DB2"/>
    <w:rsid w:val="002E39BA"/>
    <w:rsid w:val="003027FB"/>
    <w:rsid w:val="00314F3F"/>
    <w:rsid w:val="00344F1C"/>
    <w:rsid w:val="00350DEB"/>
    <w:rsid w:val="00351465"/>
    <w:rsid w:val="0038145C"/>
    <w:rsid w:val="003C17AF"/>
    <w:rsid w:val="003F5467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53F2F"/>
    <w:rsid w:val="00556F03"/>
    <w:rsid w:val="00585F22"/>
    <w:rsid w:val="005879B9"/>
    <w:rsid w:val="005B2597"/>
    <w:rsid w:val="005D3861"/>
    <w:rsid w:val="005D3BB0"/>
    <w:rsid w:val="005F4D61"/>
    <w:rsid w:val="006041FD"/>
    <w:rsid w:val="006130BA"/>
    <w:rsid w:val="006A0478"/>
    <w:rsid w:val="00715D74"/>
    <w:rsid w:val="00735163"/>
    <w:rsid w:val="00737BBE"/>
    <w:rsid w:val="00744D60"/>
    <w:rsid w:val="00766457"/>
    <w:rsid w:val="00780149"/>
    <w:rsid w:val="00781B2D"/>
    <w:rsid w:val="00797062"/>
    <w:rsid w:val="008056BB"/>
    <w:rsid w:val="008631D2"/>
    <w:rsid w:val="0086331E"/>
    <w:rsid w:val="00872852"/>
    <w:rsid w:val="00891C22"/>
    <w:rsid w:val="008C3542"/>
    <w:rsid w:val="008C443B"/>
    <w:rsid w:val="008D584D"/>
    <w:rsid w:val="008D6574"/>
    <w:rsid w:val="008E0178"/>
    <w:rsid w:val="00910A34"/>
    <w:rsid w:val="00941B38"/>
    <w:rsid w:val="00947DC9"/>
    <w:rsid w:val="00962657"/>
    <w:rsid w:val="009B0386"/>
    <w:rsid w:val="009C1AA1"/>
    <w:rsid w:val="009C4CB6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BE37D9"/>
    <w:rsid w:val="00C16E23"/>
    <w:rsid w:val="00C23654"/>
    <w:rsid w:val="00C252B0"/>
    <w:rsid w:val="00C464B2"/>
    <w:rsid w:val="00C62781"/>
    <w:rsid w:val="00C83BFC"/>
    <w:rsid w:val="00C91795"/>
    <w:rsid w:val="00CB65B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F089A"/>
    <w:rsid w:val="00F2143A"/>
    <w:rsid w:val="00F41F88"/>
    <w:rsid w:val="00F42EA7"/>
    <w:rsid w:val="00F77C01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5</Pages>
  <Words>1442</Words>
  <Characters>8223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48</cp:revision>
  <cp:lastPrinted>2018-10-23T11:49:00Z</cp:lastPrinted>
  <dcterms:created xsi:type="dcterms:W3CDTF">2017-06-05T13:20:00Z</dcterms:created>
  <dcterms:modified xsi:type="dcterms:W3CDTF">2018-10-23T11:50:00Z</dcterms:modified>
</cp:coreProperties>
</file>