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186" w:rsidRDefault="007D2794">
      <w:pPr>
        <w:pStyle w:val="1"/>
        <w:spacing w:before="0" w:after="0"/>
        <w:ind w:firstLine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АДМИНИСТРАЦИЯ НЕЗАМАЕВСКОГО СЕЛЬСКОГО ПОСЕЛЕНИЯ ПАВЛОВСКОГО РАЙОНА</w:t>
      </w:r>
    </w:p>
    <w:p w:rsidR="00283186" w:rsidRDefault="007D2794">
      <w:pPr>
        <w:pStyle w:val="1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283186" w:rsidRDefault="007D2794">
      <w:pPr>
        <w:tabs>
          <w:tab w:val="left" w:pos="3544"/>
        </w:tabs>
        <w:jc w:val="center"/>
      </w:pPr>
      <w:r>
        <w:rPr>
          <w:b/>
          <w:bCs/>
          <w:sz w:val="28"/>
          <w:szCs w:val="28"/>
        </w:rPr>
        <w:t>03 декабря 2025 года                                                                            №  86</w:t>
      </w:r>
    </w:p>
    <w:p w:rsidR="00283186" w:rsidRDefault="007D2794">
      <w:pPr>
        <w:pStyle w:val="1"/>
        <w:spacing w:before="0" w:after="0"/>
        <w:rPr>
          <w:sz w:val="28"/>
          <w:szCs w:val="28"/>
        </w:rPr>
      </w:pPr>
      <w:r>
        <w:rPr>
          <w:sz w:val="28"/>
          <w:szCs w:val="28"/>
        </w:rPr>
        <w:t>ст-ца Незамаевская</w:t>
      </w:r>
    </w:p>
    <w:p w:rsidR="00283186" w:rsidRDefault="00283186">
      <w:pPr>
        <w:pStyle w:val="1"/>
        <w:spacing w:before="0" w:after="0"/>
        <w:rPr>
          <w:sz w:val="28"/>
          <w:szCs w:val="28"/>
        </w:rPr>
      </w:pPr>
    </w:p>
    <w:p w:rsidR="00283186" w:rsidRDefault="00283186">
      <w:pPr>
        <w:pStyle w:val="1"/>
        <w:spacing w:before="0" w:after="0"/>
        <w:rPr>
          <w:sz w:val="28"/>
          <w:szCs w:val="28"/>
        </w:rPr>
      </w:pPr>
    </w:p>
    <w:p w:rsidR="00283186" w:rsidRDefault="00283186">
      <w:pPr>
        <w:pStyle w:val="1"/>
        <w:spacing w:before="0" w:after="0"/>
        <w:rPr>
          <w:sz w:val="28"/>
          <w:szCs w:val="28"/>
        </w:rPr>
      </w:pPr>
    </w:p>
    <w:p w:rsidR="00283186" w:rsidRDefault="007D2794">
      <w:pPr>
        <w:pStyle w:val="1"/>
        <w:spacing w:before="0" w:after="0"/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 программы «Обеспечение первичных мер пожарной безопасности, создание условий для организации добровольной пожарной охраны на территории Незамаевского сельского поселения Павловского  района»</w:t>
      </w:r>
    </w:p>
    <w:p w:rsidR="00283186" w:rsidRDefault="00283186">
      <w:pPr>
        <w:pStyle w:val="a3"/>
        <w:rPr>
          <w:sz w:val="28"/>
          <w:szCs w:val="28"/>
        </w:rPr>
      </w:pPr>
    </w:p>
    <w:p w:rsidR="00283186" w:rsidRDefault="00283186">
      <w:pPr>
        <w:pStyle w:val="a3"/>
        <w:rPr>
          <w:sz w:val="28"/>
          <w:szCs w:val="28"/>
        </w:rPr>
      </w:pPr>
    </w:p>
    <w:p w:rsidR="00283186" w:rsidRDefault="00283186">
      <w:pPr>
        <w:pStyle w:val="a3"/>
        <w:rPr>
          <w:sz w:val="28"/>
          <w:szCs w:val="28"/>
        </w:rPr>
      </w:pPr>
    </w:p>
    <w:p w:rsidR="00283186" w:rsidRDefault="007D2794">
      <w:pPr>
        <w:ind w:firstLine="720"/>
        <w:jc w:val="both"/>
      </w:pPr>
      <w:r>
        <w:rPr>
          <w:color w:val="22272F"/>
          <w:sz w:val="28"/>
          <w:szCs w:val="28"/>
          <w:shd w:val="clear" w:color="auto" w:fill="FFFFFF"/>
        </w:rPr>
        <w:t>В соответс</w:t>
      </w:r>
      <w:r>
        <w:rPr>
          <w:color w:val="22272F"/>
          <w:sz w:val="28"/>
          <w:szCs w:val="28"/>
          <w:shd w:val="clear" w:color="auto" w:fill="FFFFFF"/>
        </w:rPr>
        <w:t>твии с </w:t>
      </w:r>
      <w:r>
        <w:rPr>
          <w:sz w:val="28"/>
          <w:szCs w:val="28"/>
          <w:shd w:val="clear" w:color="auto" w:fill="FFFFFF"/>
        </w:rPr>
        <w:t>Федеральными законами</w:t>
      </w:r>
      <w:r>
        <w:rPr>
          <w:color w:val="22272F"/>
          <w:sz w:val="28"/>
          <w:szCs w:val="28"/>
          <w:shd w:val="clear" w:color="auto" w:fill="FFFFFF"/>
        </w:rPr>
        <w:t xml:space="preserve"> от 21 декабря 1994 года № 69-ФЗ «О пожарной безопасности», от 06 октября 2003 года № 131-ФЗ «Об общих принципах организации местного самоуправления в Российской Федерации», Уставом Незамаевского сельского поселения Павловского </w:t>
      </w:r>
      <w:r>
        <w:rPr>
          <w:color w:val="22272F"/>
          <w:sz w:val="28"/>
          <w:szCs w:val="28"/>
          <w:shd w:val="clear" w:color="auto" w:fill="FFFFFF"/>
        </w:rPr>
        <w:t>района,</w:t>
      </w:r>
      <w:r>
        <w:t xml:space="preserve"> </w:t>
      </w:r>
      <w:r>
        <w:rPr>
          <w:color w:val="22272F"/>
          <w:sz w:val="28"/>
          <w:szCs w:val="28"/>
          <w:shd w:val="clear" w:color="auto" w:fill="FFFFFF"/>
        </w:rPr>
        <w:t xml:space="preserve">постановлением администрации Незамаевского сельского поселения Павловского района от 24 октября 2023 года № 83 «Об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r>
        <w:rPr>
          <w:color w:val="22272F"/>
          <w:sz w:val="28"/>
          <w:szCs w:val="28"/>
          <w:shd w:val="clear" w:color="auto" w:fill="FFFFFF"/>
        </w:rPr>
        <w:t>Незамаевского сельского поселения Павловского района», постановлением администрации Незамаевского сельского поселения Павловского района от 27 октября  2026 года № 61 «Об утверждении перечня муниципальных программ Незамаевская сельского поселения Павловско</w:t>
      </w:r>
      <w:r>
        <w:rPr>
          <w:color w:val="22272F"/>
          <w:sz w:val="28"/>
          <w:szCs w:val="28"/>
          <w:shd w:val="clear" w:color="auto" w:fill="FFFFFF"/>
        </w:rPr>
        <w:t>го района на 2026 год»,    в целях совершенствования организации и повышения жизнедеятельности на территории Незамаевского сельского поселения Павловского района, укрепления первичных мер пожарной безопасности    п о с т а н о в л я ю:</w:t>
      </w:r>
    </w:p>
    <w:p w:rsidR="00283186" w:rsidRDefault="007D2794">
      <w:pPr>
        <w:ind w:firstLine="720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1. Утвердить муницип</w:t>
      </w:r>
      <w:r>
        <w:rPr>
          <w:color w:val="22272F"/>
          <w:sz w:val="28"/>
          <w:szCs w:val="28"/>
          <w:shd w:val="clear" w:color="auto" w:fill="FFFFFF"/>
        </w:rPr>
        <w:t>альную программу ««Обеспечение первичных мер пожарной безопасности, создание условий для организации добровольной пожарной охраны на территории Незамаевского сельского поселения Павловского  района».</w:t>
      </w:r>
    </w:p>
    <w:p w:rsidR="00283186" w:rsidRDefault="007D2794">
      <w:pPr>
        <w:ind w:firstLine="720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2. Опубликовать настоящее постановление в сетевом издани</w:t>
      </w:r>
      <w:r>
        <w:rPr>
          <w:color w:val="22272F"/>
          <w:sz w:val="28"/>
          <w:szCs w:val="28"/>
          <w:shd w:val="clear" w:color="auto" w:fill="FFFFFF"/>
        </w:rPr>
        <w:t xml:space="preserve">и: Официальный сайт администрации муниципального образования Павловский район, в информационно-телекоммуникационной сети Интернет: pavl23.ru и разместить на официальном сайте Незамаевского сельского поселения Павловского района https://nezamaevskoesp.ru.  </w:t>
      </w:r>
      <w:r>
        <w:rPr>
          <w:color w:val="22272F"/>
          <w:sz w:val="28"/>
          <w:szCs w:val="28"/>
          <w:shd w:val="clear" w:color="auto" w:fill="FFFFFF"/>
        </w:rPr>
        <w:t xml:space="preserve">     </w:t>
      </w:r>
    </w:p>
    <w:p w:rsidR="00283186" w:rsidRDefault="007D2794">
      <w:pPr>
        <w:ind w:firstLine="720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3. Контроль за выполнением настоящего постановления оставляю за собой.</w:t>
      </w:r>
    </w:p>
    <w:p w:rsidR="00283186" w:rsidRDefault="00283186">
      <w:pPr>
        <w:ind w:firstLine="720"/>
        <w:jc w:val="both"/>
        <w:rPr>
          <w:color w:val="22272F"/>
          <w:sz w:val="28"/>
          <w:szCs w:val="28"/>
          <w:shd w:val="clear" w:color="auto" w:fill="FFFFFF"/>
        </w:rPr>
      </w:pPr>
    </w:p>
    <w:p w:rsidR="00283186" w:rsidRDefault="00283186">
      <w:pPr>
        <w:ind w:firstLine="720"/>
        <w:jc w:val="both"/>
        <w:rPr>
          <w:color w:val="22272F"/>
          <w:sz w:val="28"/>
          <w:szCs w:val="28"/>
          <w:shd w:val="clear" w:color="auto" w:fill="FFFFFF"/>
        </w:rPr>
      </w:pPr>
    </w:p>
    <w:p w:rsidR="00283186" w:rsidRDefault="00283186">
      <w:pPr>
        <w:ind w:firstLine="720"/>
        <w:jc w:val="both"/>
        <w:rPr>
          <w:color w:val="22272F"/>
          <w:sz w:val="28"/>
          <w:szCs w:val="28"/>
          <w:shd w:val="clear" w:color="auto" w:fill="FFFFFF"/>
        </w:rPr>
      </w:pPr>
    </w:p>
    <w:p w:rsidR="00283186" w:rsidRDefault="007D2794">
      <w:pPr>
        <w:ind w:firstLine="720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 xml:space="preserve"> 4. Постановление вступает в силу после его официального опубликования, но не ранее 1 января 2026 года.</w:t>
      </w:r>
    </w:p>
    <w:p w:rsidR="00283186" w:rsidRDefault="00283186">
      <w:pPr>
        <w:ind w:firstLine="720"/>
        <w:jc w:val="both"/>
        <w:rPr>
          <w:color w:val="22272F"/>
          <w:sz w:val="28"/>
          <w:szCs w:val="28"/>
          <w:shd w:val="clear" w:color="auto" w:fill="FFFFFF"/>
        </w:rPr>
      </w:pPr>
    </w:p>
    <w:p w:rsidR="00283186" w:rsidRDefault="00283186">
      <w:pPr>
        <w:pStyle w:val="a7"/>
        <w:ind w:firstLine="850"/>
        <w:rPr>
          <w:sz w:val="28"/>
          <w:szCs w:val="28"/>
        </w:rPr>
      </w:pPr>
    </w:p>
    <w:p w:rsidR="00283186" w:rsidRDefault="00283186">
      <w:pPr>
        <w:pStyle w:val="a3"/>
        <w:rPr>
          <w:sz w:val="28"/>
          <w:szCs w:val="28"/>
        </w:rPr>
      </w:pPr>
    </w:p>
    <w:p w:rsidR="00283186" w:rsidRDefault="007D2794">
      <w:pPr>
        <w:pStyle w:val="a7"/>
        <w:rPr>
          <w:sz w:val="28"/>
          <w:szCs w:val="28"/>
        </w:rPr>
      </w:pPr>
      <w:r>
        <w:rPr>
          <w:sz w:val="28"/>
          <w:szCs w:val="28"/>
        </w:rPr>
        <w:t>Глава Незамаевского сельского</w:t>
      </w:r>
    </w:p>
    <w:p w:rsidR="00283186" w:rsidRDefault="007D2794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поселения Павловского района </w:t>
      </w:r>
      <w:r>
        <w:rPr>
          <w:sz w:val="28"/>
          <w:szCs w:val="28"/>
        </w:rPr>
        <w:t xml:space="preserve">                                                           С.А. Левченко</w:t>
      </w: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7"/>
        <w:rPr>
          <w:sz w:val="28"/>
          <w:szCs w:val="28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0"/>
        <w:gridCol w:w="4394"/>
      </w:tblGrid>
      <w:tr w:rsidR="00283186">
        <w:tblPrEx>
          <w:tblCellMar>
            <w:top w:w="0" w:type="dxa"/>
            <w:bottom w:w="0" w:type="dxa"/>
          </w:tblCellMar>
        </w:tblPrEx>
        <w:tc>
          <w:tcPr>
            <w:tcW w:w="5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28318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7D2794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283186" w:rsidRDefault="007D2794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283186" w:rsidRDefault="007D2794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Незамаевского сельского поселения Павловского района</w:t>
            </w:r>
          </w:p>
          <w:p w:rsidR="00283186" w:rsidRDefault="007D2794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от___________ №____ </w:t>
            </w:r>
          </w:p>
        </w:tc>
      </w:tr>
    </w:tbl>
    <w:p w:rsidR="00283186" w:rsidRDefault="00283186">
      <w:pPr>
        <w:pStyle w:val="a7"/>
        <w:rPr>
          <w:sz w:val="28"/>
          <w:szCs w:val="28"/>
        </w:rPr>
      </w:pPr>
    </w:p>
    <w:p w:rsidR="00283186" w:rsidRDefault="00283186">
      <w:pPr>
        <w:pStyle w:val="a3"/>
        <w:rPr>
          <w:sz w:val="28"/>
          <w:szCs w:val="28"/>
        </w:rPr>
      </w:pPr>
    </w:p>
    <w:p w:rsidR="00283186" w:rsidRDefault="00283186">
      <w:pPr>
        <w:pStyle w:val="a3"/>
        <w:rPr>
          <w:sz w:val="28"/>
          <w:szCs w:val="28"/>
        </w:rPr>
      </w:pPr>
    </w:p>
    <w:p w:rsidR="00283186" w:rsidRDefault="007D2794">
      <w:pPr>
        <w:pStyle w:val="a3"/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283186" w:rsidRDefault="007D2794">
      <w:pPr>
        <w:pStyle w:val="3"/>
        <w:spacing w:before="0"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муниципальной </w:t>
      </w:r>
      <w:r>
        <w:rPr>
          <w:b w:val="0"/>
          <w:sz w:val="28"/>
          <w:szCs w:val="28"/>
        </w:rPr>
        <w:t>программы Незамаевского сельского поселения «Обеспечение первичных мер пожарной безопасности, создание условий для организации добровольной пожарной охраны на территории Незамаевского сельского поселения Павловского района»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283186">
        <w:tblPrEx>
          <w:tblCellMar>
            <w:top w:w="0" w:type="dxa"/>
            <w:bottom w:w="0" w:type="dxa"/>
          </w:tblCellMar>
        </w:tblPrEx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7D2794">
            <w:pPr>
              <w:pStyle w:val="3"/>
              <w:spacing w:before="0" w:after="0"/>
              <w:ind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Координатор муниципальной програ</w:t>
            </w:r>
            <w:r>
              <w:rPr>
                <w:b w:val="0"/>
                <w:sz w:val="28"/>
                <w:szCs w:val="28"/>
              </w:rPr>
              <w:t>ммы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7D2794">
            <w:pPr>
              <w:pStyle w:val="3"/>
              <w:spacing w:before="0" w:after="0"/>
              <w:ind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Администрация Незамаевского сельского поселения</w:t>
            </w: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7D2794">
            <w:pPr>
              <w:pStyle w:val="3"/>
              <w:spacing w:before="0" w:after="0"/>
              <w:ind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7D2794">
            <w:pPr>
              <w:pStyle w:val="3"/>
              <w:spacing w:before="0" w:after="0"/>
              <w:ind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не предусмотрены</w:t>
            </w: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7D2794">
            <w:pPr>
              <w:pStyle w:val="3"/>
              <w:spacing w:before="0" w:after="0"/>
              <w:ind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7D2794">
            <w:pPr>
              <w:pStyle w:val="3"/>
              <w:spacing w:before="0" w:after="0"/>
              <w:ind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не предусмотрены</w:t>
            </w: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7D2794">
            <w:pPr>
              <w:pStyle w:val="3"/>
              <w:spacing w:before="0" w:after="0"/>
              <w:ind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7D2794">
            <w:pPr>
              <w:pStyle w:val="TableContents"/>
            </w:pPr>
            <w:r>
              <w:rPr>
                <w:rFonts w:cs="Times New Roman"/>
                <w:bCs/>
                <w:sz w:val="28"/>
                <w:szCs w:val="28"/>
              </w:rPr>
              <w:t>Обеспечение первичных мер пожа</w:t>
            </w:r>
            <w:r>
              <w:rPr>
                <w:rFonts w:cs="Times New Roman"/>
                <w:bCs/>
                <w:sz w:val="28"/>
                <w:szCs w:val="28"/>
              </w:rPr>
              <w:t>р</w:t>
            </w:r>
            <w:r>
              <w:rPr>
                <w:rFonts w:cs="Times New Roman"/>
                <w:bCs/>
                <w:sz w:val="28"/>
                <w:szCs w:val="28"/>
              </w:rPr>
              <w:t>ной безопасности, создание условий для</w:t>
            </w:r>
            <w:r>
              <w:rPr>
                <w:rFonts w:cs="Times New Roman"/>
                <w:bCs/>
                <w:sz w:val="28"/>
                <w:szCs w:val="28"/>
              </w:rPr>
              <w:t xml:space="preserve"> организации добровольной п</w:t>
            </w:r>
            <w:r>
              <w:rPr>
                <w:rFonts w:cs="Times New Roman"/>
                <w:bCs/>
                <w:sz w:val="28"/>
                <w:szCs w:val="28"/>
              </w:rPr>
              <w:t>о</w:t>
            </w:r>
            <w:r>
              <w:rPr>
                <w:rFonts w:cs="Times New Roman"/>
                <w:bCs/>
                <w:sz w:val="28"/>
                <w:szCs w:val="28"/>
              </w:rPr>
              <w:t>жарной охраны на территории Нез</w:t>
            </w:r>
            <w:r>
              <w:rPr>
                <w:rFonts w:cs="Times New Roman"/>
                <w:bCs/>
                <w:sz w:val="28"/>
                <w:szCs w:val="28"/>
              </w:rPr>
              <w:t>а</w:t>
            </w:r>
            <w:r>
              <w:rPr>
                <w:rFonts w:cs="Times New Roman"/>
                <w:bCs/>
                <w:sz w:val="28"/>
                <w:szCs w:val="28"/>
              </w:rPr>
              <w:t>маевского сельского поселения Па</w:t>
            </w:r>
            <w:r>
              <w:rPr>
                <w:rFonts w:cs="Times New Roman"/>
                <w:bCs/>
                <w:sz w:val="28"/>
                <w:szCs w:val="28"/>
              </w:rPr>
              <w:t>в</w:t>
            </w:r>
            <w:r>
              <w:rPr>
                <w:rFonts w:cs="Times New Roman"/>
                <w:bCs/>
                <w:sz w:val="28"/>
                <w:szCs w:val="28"/>
              </w:rPr>
              <w:t>ловского района</w:t>
            </w: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7D2794">
            <w:pPr>
              <w:pStyle w:val="3"/>
              <w:spacing w:before="0" w:after="0"/>
              <w:ind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7D2794">
            <w:pPr>
              <w:pStyle w:val="3"/>
              <w:spacing w:before="0" w:after="0"/>
              <w:ind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2026 год</w:t>
            </w: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7D2794">
            <w:pPr>
              <w:pStyle w:val="3"/>
              <w:spacing w:before="0" w:after="0"/>
              <w:ind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Объемы и источники финансирования муниципальной программы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7D2794">
            <w:pPr>
              <w:pStyle w:val="3"/>
              <w:spacing w:before="0" w:after="0"/>
              <w:ind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Общий объем финансирования му</w:t>
            </w:r>
            <w:r>
              <w:rPr>
                <w:b w:val="0"/>
                <w:sz w:val="28"/>
                <w:szCs w:val="28"/>
              </w:rPr>
              <w:t>ниципальной программы составляет 40,0 тыс. рублей из местного бюджета</w:t>
            </w:r>
          </w:p>
        </w:tc>
      </w:tr>
    </w:tbl>
    <w:p w:rsidR="00283186" w:rsidRDefault="00283186">
      <w:pPr>
        <w:pStyle w:val="3"/>
        <w:spacing w:before="0" w:after="0"/>
        <w:rPr>
          <w:b w:val="0"/>
          <w:sz w:val="28"/>
          <w:szCs w:val="28"/>
        </w:rPr>
      </w:pPr>
    </w:p>
    <w:p w:rsidR="00283186" w:rsidRDefault="007D2794">
      <w:pPr>
        <w:pStyle w:val="3"/>
        <w:spacing w:before="0"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 Характеристика текущего состояния и основные проблемы в сфере обеспечения пожарной безопасности</w:t>
      </w:r>
    </w:p>
    <w:p w:rsidR="00283186" w:rsidRDefault="00283186">
      <w:pPr>
        <w:pStyle w:val="a3"/>
        <w:rPr>
          <w:sz w:val="28"/>
          <w:szCs w:val="28"/>
        </w:rPr>
      </w:pPr>
    </w:p>
    <w:p w:rsidR="00283186" w:rsidRDefault="007D2794">
      <w:pPr>
        <w:pStyle w:val="a7"/>
        <w:ind w:firstLine="964"/>
        <w:rPr>
          <w:sz w:val="28"/>
          <w:szCs w:val="28"/>
        </w:rPr>
      </w:pPr>
      <w:r>
        <w:rPr>
          <w:sz w:val="28"/>
          <w:szCs w:val="28"/>
        </w:rPr>
        <w:t xml:space="preserve">Незамаевское  сельское поселение имеет территорию 203 тыс. кв. км, население – 2,4 </w:t>
      </w:r>
      <w:r>
        <w:rPr>
          <w:sz w:val="28"/>
          <w:szCs w:val="28"/>
        </w:rPr>
        <w:t>тыс. человек.</w:t>
      </w:r>
    </w:p>
    <w:p w:rsidR="00283186" w:rsidRDefault="007D2794">
      <w:pPr>
        <w:pStyle w:val="a3"/>
        <w:ind w:firstLine="964"/>
        <w:rPr>
          <w:sz w:val="28"/>
          <w:szCs w:val="28"/>
        </w:rPr>
      </w:pPr>
      <w:r>
        <w:rPr>
          <w:sz w:val="28"/>
          <w:szCs w:val="28"/>
        </w:rPr>
        <w:t>Чрезвычайные ситуации в современной действительности все чаще становятся серьезной угрозой общественной стабильности, наносят непоправимый ущерб здоровью и материальному достатку людей. Одной из первых является пожарная опасность.</w:t>
      </w:r>
    </w:p>
    <w:p w:rsidR="00283186" w:rsidRDefault="007D2794">
      <w:pPr>
        <w:pStyle w:val="a3"/>
        <w:ind w:firstLine="964"/>
        <w:rPr>
          <w:sz w:val="28"/>
          <w:szCs w:val="28"/>
        </w:rPr>
      </w:pPr>
      <w:r>
        <w:rPr>
          <w:sz w:val="28"/>
          <w:szCs w:val="28"/>
        </w:rPr>
        <w:t>Пожары и св</w:t>
      </w:r>
      <w:r>
        <w:rPr>
          <w:sz w:val="28"/>
          <w:szCs w:val="28"/>
        </w:rPr>
        <w:t xml:space="preserve">язанные с ними чрезвычайные ситуации, а также их последствия являются важными факторами, негативно влияющими на состояние экономики и дестабилизирующими социально-экономическую </w:t>
      </w:r>
      <w:r>
        <w:rPr>
          <w:sz w:val="28"/>
          <w:szCs w:val="28"/>
        </w:rPr>
        <w:lastRenderedPageBreak/>
        <w:t>обстановку в муниципальном образовании в целом. Одним из приоритетных направлен</w:t>
      </w:r>
      <w:r>
        <w:rPr>
          <w:sz w:val="28"/>
          <w:szCs w:val="28"/>
        </w:rPr>
        <w:t>ий устойчивого социально-экономического развития Незамаевского сельского поселения является решение задач по повышению уровня пожарной безопасности и минимизации потерь от пожаров.</w:t>
      </w:r>
    </w:p>
    <w:p w:rsidR="00283186" w:rsidRDefault="007D2794">
      <w:pPr>
        <w:pStyle w:val="a3"/>
        <w:ind w:firstLine="964"/>
        <w:rPr>
          <w:sz w:val="28"/>
          <w:szCs w:val="28"/>
        </w:rPr>
      </w:pPr>
      <w:r>
        <w:rPr>
          <w:sz w:val="28"/>
          <w:szCs w:val="28"/>
        </w:rPr>
        <w:t>Суть проблемы заключается в необходимости достижения положительных результа</w:t>
      </w:r>
      <w:r>
        <w:rPr>
          <w:sz w:val="28"/>
          <w:szCs w:val="28"/>
        </w:rPr>
        <w:t>тов по снижению количества пожаров и повышению уровня безопасности населения.</w:t>
      </w:r>
    </w:p>
    <w:p w:rsidR="00283186" w:rsidRDefault="007D2794">
      <w:pPr>
        <w:pStyle w:val="a3"/>
        <w:ind w:firstLine="964"/>
        <w:rPr>
          <w:sz w:val="28"/>
          <w:szCs w:val="28"/>
        </w:rPr>
      </w:pPr>
      <w:r>
        <w:rPr>
          <w:sz w:val="28"/>
          <w:szCs w:val="28"/>
        </w:rPr>
        <w:t>Анализ пожаров, произошедших на территории муниципального образования за период с 2022 года по 2024 год, показал, что, количество пожаров остается значительным.</w:t>
      </w:r>
    </w:p>
    <w:p w:rsidR="00283186" w:rsidRDefault="007D2794">
      <w:pPr>
        <w:pStyle w:val="3"/>
        <w:spacing w:before="0" w:after="0"/>
        <w:rPr>
          <w:sz w:val="28"/>
          <w:szCs w:val="28"/>
        </w:rPr>
      </w:pPr>
      <w:r>
        <w:rPr>
          <w:sz w:val="28"/>
          <w:szCs w:val="28"/>
        </w:rPr>
        <w:t>Показатели, харак</w:t>
      </w:r>
      <w:r>
        <w:rPr>
          <w:sz w:val="28"/>
          <w:szCs w:val="28"/>
        </w:rPr>
        <w:t>теризующие текущую ситуацию в сфере реализации программы</w:t>
      </w:r>
    </w:p>
    <w:p w:rsidR="00283186" w:rsidRDefault="00283186">
      <w:pPr>
        <w:pStyle w:val="a3"/>
        <w:rPr>
          <w:sz w:val="28"/>
          <w:szCs w:val="28"/>
        </w:rPr>
      </w:pPr>
    </w:p>
    <w:tbl>
      <w:tblPr>
        <w:tblW w:w="9921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2736"/>
        <w:gridCol w:w="2851"/>
        <w:gridCol w:w="2623"/>
      </w:tblGrid>
      <w:tr w:rsidR="00283186">
        <w:tblPrEx>
          <w:tblCellMar>
            <w:top w:w="0" w:type="dxa"/>
            <w:bottom w:w="0" w:type="dxa"/>
          </w:tblCellMar>
        </w:tblPrEx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1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2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1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26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9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1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 о пожаров, единиц</w:t>
            </w:r>
          </w:p>
        </w:tc>
        <w:tc>
          <w:tcPr>
            <w:tcW w:w="273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jc w:val="center"/>
              <w:rPr>
                <w:sz w:val="28"/>
                <w:szCs w:val="28"/>
              </w:rPr>
            </w:pPr>
          </w:p>
          <w:p w:rsidR="00283186" w:rsidRDefault="007D2794">
            <w:pPr>
              <w:pStyle w:val="a7"/>
              <w:ind w:firstLine="12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5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3186" w:rsidRDefault="007D2794">
            <w:pPr>
              <w:pStyle w:val="a7"/>
              <w:ind w:firstLine="12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2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3186" w:rsidRDefault="007D2794">
            <w:pPr>
              <w:pStyle w:val="a7"/>
              <w:ind w:firstLine="11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283186" w:rsidRDefault="007D2794">
      <w:pPr>
        <w:pStyle w:val="a3"/>
        <w:ind w:firstLine="964"/>
        <w:rPr>
          <w:sz w:val="28"/>
          <w:szCs w:val="28"/>
        </w:rPr>
      </w:pPr>
      <w:r>
        <w:rPr>
          <w:sz w:val="28"/>
          <w:szCs w:val="28"/>
        </w:rPr>
        <w:t xml:space="preserve">Основание для разработки муниципальной программы являются федеральные законы от 22 декабря 1994 года № 69-ФЗ «О пожарной безопасности», от 06 </w:t>
      </w:r>
      <w:r>
        <w:rPr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Федерации».</w:t>
      </w:r>
    </w:p>
    <w:p w:rsidR="00283186" w:rsidRDefault="007D2794">
      <w:pPr>
        <w:pStyle w:val="a3"/>
        <w:ind w:firstLine="964"/>
        <w:rPr>
          <w:sz w:val="28"/>
          <w:szCs w:val="28"/>
        </w:rPr>
      </w:pPr>
      <w:r>
        <w:rPr>
          <w:sz w:val="28"/>
          <w:szCs w:val="28"/>
        </w:rPr>
        <w:t>Вопросы обеспечения пожарной безопасности на территории Незамаевского сельского поселения решаются в соответствии с разграничением полномочий органо</w:t>
      </w:r>
      <w:r>
        <w:rPr>
          <w:sz w:val="28"/>
          <w:szCs w:val="28"/>
        </w:rPr>
        <w:t>в государственной власти Российской Федерации и органов местного самоуправления. Однако выполнение полномочий, проводимых на государственном уровне, не в полной мере обеспечивает предъявляемые требования по обеспечению пожарной безопасности на территории Н</w:t>
      </w:r>
      <w:r>
        <w:rPr>
          <w:sz w:val="28"/>
          <w:szCs w:val="28"/>
        </w:rPr>
        <w:t>езамаевского сельского поселения.</w:t>
      </w:r>
    </w:p>
    <w:p w:rsidR="00283186" w:rsidRDefault="007D2794">
      <w:pPr>
        <w:pStyle w:val="a3"/>
        <w:rPr>
          <w:sz w:val="28"/>
          <w:szCs w:val="28"/>
        </w:rPr>
      </w:pPr>
      <w:r>
        <w:rPr>
          <w:sz w:val="28"/>
          <w:szCs w:val="28"/>
        </w:rPr>
        <w:t>В соответствии с действующим федеральным законодательством к полномочиям органов местного самоуправления в области пожарной безопасности относится организационно-правовое, финансовое и материально-техническое обеспечение п</w:t>
      </w:r>
      <w:r>
        <w:rPr>
          <w:sz w:val="28"/>
          <w:szCs w:val="28"/>
        </w:rPr>
        <w:t>ервичных мер пожарной безопасности.</w:t>
      </w:r>
    </w:p>
    <w:p w:rsidR="00283186" w:rsidRDefault="007D2794">
      <w:pPr>
        <w:pStyle w:val="a3"/>
        <w:rPr>
          <w:sz w:val="28"/>
          <w:szCs w:val="28"/>
        </w:rPr>
      </w:pPr>
      <w:r>
        <w:rPr>
          <w:sz w:val="28"/>
          <w:szCs w:val="28"/>
        </w:rPr>
        <w:t>Данная муниципальная программа разработана с целью повышения комплекса мероприятий по повышению эффективности принимаемых мер по обеспечению пожарной безопасности, повышение уровня знаний противопожарной безопасности сре</w:t>
      </w:r>
      <w:r>
        <w:rPr>
          <w:sz w:val="28"/>
          <w:szCs w:val="28"/>
        </w:rPr>
        <w:t>ди населения, а также создание условий для организации добровольной пожарной охраны на территории Незамаевского сельского поселения.</w:t>
      </w:r>
    </w:p>
    <w:p w:rsidR="00283186" w:rsidRDefault="007D2794">
      <w:pPr>
        <w:pStyle w:val="a3"/>
        <w:rPr>
          <w:sz w:val="28"/>
          <w:szCs w:val="28"/>
        </w:rPr>
      </w:pPr>
      <w:r>
        <w:rPr>
          <w:sz w:val="28"/>
          <w:szCs w:val="28"/>
        </w:rPr>
        <w:t>Создание добровольной пожарной охраны, направлено на обеспечение пожарной безопасности и требует вложения значительных фина</w:t>
      </w:r>
      <w:r>
        <w:rPr>
          <w:sz w:val="28"/>
          <w:szCs w:val="28"/>
        </w:rPr>
        <w:t>нсовых средств. В связи с этим решение поставленных задач возможно только программно-целевым методом, которое позволит обеспечить комплексное урегулирование наиболее острых и проблемных вопросов и системное развитие инфраструктуры обеспечения пожарной безо</w:t>
      </w:r>
      <w:r>
        <w:rPr>
          <w:sz w:val="28"/>
          <w:szCs w:val="28"/>
        </w:rPr>
        <w:t>пасности.</w:t>
      </w:r>
    </w:p>
    <w:p w:rsidR="00283186" w:rsidRDefault="007D2794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При выполнении намеченных в муниципальной программе мероприятий предполагается обеспечить устойчивую тенденцию к снижению пожарных рисков, создать эффективную скоординированную систему обеспечения пожарной безопасности, укрепить материально-техни</w:t>
      </w:r>
      <w:r>
        <w:rPr>
          <w:sz w:val="28"/>
          <w:szCs w:val="28"/>
        </w:rPr>
        <w:t>ческую базу функционирования добровольной пожарной охраны.</w:t>
      </w:r>
    </w:p>
    <w:p w:rsidR="00283186" w:rsidRDefault="007D2794">
      <w:pPr>
        <w:pStyle w:val="a3"/>
        <w:ind w:firstLine="850"/>
        <w:rPr>
          <w:sz w:val="28"/>
          <w:szCs w:val="28"/>
        </w:rPr>
      </w:pPr>
      <w:r>
        <w:rPr>
          <w:sz w:val="28"/>
          <w:szCs w:val="28"/>
        </w:rPr>
        <w:t>Муниципальная программа позволит более эффективно планировать расходование средств, выделяемых из бюджета Незамаевского сельского поселения на обеспечение пожарной безопасности на территории поселе</w:t>
      </w:r>
      <w:r>
        <w:rPr>
          <w:sz w:val="28"/>
          <w:szCs w:val="28"/>
        </w:rPr>
        <w:t>ния.</w:t>
      </w:r>
    </w:p>
    <w:p w:rsidR="00283186" w:rsidRDefault="00283186">
      <w:pPr>
        <w:pStyle w:val="a3"/>
        <w:rPr>
          <w:sz w:val="28"/>
          <w:szCs w:val="28"/>
        </w:rPr>
      </w:pPr>
    </w:p>
    <w:p w:rsidR="00283186" w:rsidRDefault="007D2794">
      <w:pPr>
        <w:pStyle w:val="3"/>
        <w:spacing w:before="0"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 Цели, задачи и целевые показатели, сроки и этапы реализации муниципальной программы</w:t>
      </w:r>
    </w:p>
    <w:p w:rsidR="00283186" w:rsidRDefault="00283186">
      <w:pPr>
        <w:pStyle w:val="a3"/>
        <w:rPr>
          <w:sz w:val="28"/>
          <w:szCs w:val="28"/>
        </w:rPr>
      </w:pPr>
    </w:p>
    <w:p w:rsidR="00283186" w:rsidRDefault="007D2794">
      <w:pPr>
        <w:pStyle w:val="a3"/>
        <w:rPr>
          <w:sz w:val="28"/>
          <w:szCs w:val="28"/>
        </w:rPr>
      </w:pPr>
      <w:r>
        <w:rPr>
          <w:sz w:val="28"/>
          <w:szCs w:val="28"/>
        </w:rPr>
        <w:t>Основной целью муниципальной программы является обеспечения пожарной безопасности на территории Незамаевского сельского поселения.</w:t>
      </w:r>
    </w:p>
    <w:p w:rsidR="00283186" w:rsidRDefault="007D2794">
      <w:pPr>
        <w:pStyle w:val="a7"/>
        <w:ind w:firstLine="680"/>
        <w:rPr>
          <w:sz w:val="28"/>
          <w:szCs w:val="28"/>
        </w:rPr>
      </w:pPr>
      <w:r>
        <w:rPr>
          <w:sz w:val="28"/>
          <w:szCs w:val="28"/>
        </w:rPr>
        <w:t>Для достижения целей предусматр</w:t>
      </w:r>
      <w:r>
        <w:rPr>
          <w:sz w:val="28"/>
          <w:szCs w:val="28"/>
        </w:rPr>
        <w:t>ивается решение следующих задач: создание условий для организации добровольной пожарной охраны, а также для участия граждан в обеспечении первичных мер пожарной безопасности;</w:t>
      </w:r>
    </w:p>
    <w:p w:rsidR="00283186" w:rsidRDefault="007D2794">
      <w:pPr>
        <w:pStyle w:val="a3"/>
        <w:rPr>
          <w:sz w:val="28"/>
          <w:szCs w:val="28"/>
        </w:rPr>
      </w:pPr>
      <w:r>
        <w:rPr>
          <w:sz w:val="28"/>
          <w:szCs w:val="28"/>
        </w:rPr>
        <w:t>повышение эффективности проводимой противопожарной пропаганды с населением;</w:t>
      </w:r>
    </w:p>
    <w:p w:rsidR="00283186" w:rsidRDefault="007D2794">
      <w:pPr>
        <w:pStyle w:val="a3"/>
        <w:rPr>
          <w:sz w:val="28"/>
          <w:szCs w:val="28"/>
        </w:rPr>
      </w:pPr>
      <w:r>
        <w:rPr>
          <w:sz w:val="28"/>
          <w:szCs w:val="28"/>
        </w:rPr>
        <w:t>обеспечение необходимых условий для реализации полномочия по обеспечению первичных мер пожарной безопасности.</w:t>
      </w:r>
    </w:p>
    <w:p w:rsidR="00283186" w:rsidRDefault="007D279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Мероприятия программы направлены на реализацию поставленных задач и не подлежат делению на этапы, а выполняются на протяжении всего срока </w:t>
      </w:r>
      <w:r>
        <w:rPr>
          <w:sz w:val="28"/>
          <w:szCs w:val="28"/>
        </w:rPr>
        <w:t>реализации программы</w:t>
      </w:r>
    </w:p>
    <w:p w:rsidR="00283186" w:rsidRDefault="007D2794">
      <w:pPr>
        <w:pStyle w:val="a7"/>
        <w:ind w:firstLine="680"/>
        <w:rPr>
          <w:sz w:val="28"/>
          <w:szCs w:val="28"/>
        </w:rPr>
      </w:pPr>
      <w:r>
        <w:rPr>
          <w:sz w:val="28"/>
          <w:szCs w:val="28"/>
        </w:rPr>
        <w:t>Срок реализации программы 2026 год.</w:t>
      </w:r>
    </w:p>
    <w:p w:rsidR="00283186" w:rsidRDefault="007D2794">
      <w:pPr>
        <w:pStyle w:val="a3"/>
        <w:rPr>
          <w:sz w:val="28"/>
          <w:szCs w:val="28"/>
        </w:rPr>
      </w:pPr>
      <w:r>
        <w:rPr>
          <w:sz w:val="28"/>
          <w:szCs w:val="28"/>
        </w:rPr>
        <w:t>Целевые показатели муниципальной программы приведены в приложении 1 к паспорту муниципальной программы.</w:t>
      </w:r>
    </w:p>
    <w:p w:rsidR="00283186" w:rsidRDefault="00283186">
      <w:pPr>
        <w:pStyle w:val="a3"/>
        <w:rPr>
          <w:sz w:val="28"/>
          <w:szCs w:val="28"/>
        </w:rPr>
      </w:pPr>
    </w:p>
    <w:p w:rsidR="00283186" w:rsidRDefault="007D2794">
      <w:pPr>
        <w:pStyle w:val="3"/>
        <w:spacing w:before="0"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 Перечень и краткое описание подпрограмм, ведомственных целевых программ и основных мероприя</w:t>
      </w:r>
      <w:r>
        <w:rPr>
          <w:b w:val="0"/>
          <w:sz w:val="28"/>
          <w:szCs w:val="28"/>
        </w:rPr>
        <w:t>тий муниципальной программы</w:t>
      </w:r>
    </w:p>
    <w:p w:rsidR="00283186" w:rsidRDefault="00283186">
      <w:pPr>
        <w:pStyle w:val="a3"/>
        <w:rPr>
          <w:sz w:val="28"/>
          <w:szCs w:val="28"/>
        </w:rPr>
      </w:pPr>
    </w:p>
    <w:p w:rsidR="00283186" w:rsidRDefault="007D2794">
      <w:pPr>
        <w:pStyle w:val="a3"/>
        <w:ind w:firstLine="964"/>
        <w:rPr>
          <w:sz w:val="28"/>
          <w:szCs w:val="28"/>
        </w:rPr>
      </w:pPr>
      <w:r>
        <w:rPr>
          <w:sz w:val="28"/>
          <w:szCs w:val="28"/>
        </w:rPr>
        <w:t>Основные мероприятия муниципальной программы «Обеспечение первичных мер пожарной безопасности, создание условий для организации добровольной пожарной охраны на территории Незамаевского  сельского поселения Павловского района» б</w:t>
      </w:r>
      <w:r>
        <w:rPr>
          <w:sz w:val="28"/>
          <w:szCs w:val="28"/>
        </w:rPr>
        <w:t>удут направлены на реализацию поставленных целей и задач по следующим направлениям:</w:t>
      </w:r>
    </w:p>
    <w:p w:rsidR="00283186" w:rsidRDefault="007D2794">
      <w:pPr>
        <w:pStyle w:val="a3"/>
        <w:ind w:firstLine="964"/>
        <w:rPr>
          <w:sz w:val="28"/>
          <w:szCs w:val="28"/>
        </w:rPr>
      </w:pPr>
      <w:r>
        <w:rPr>
          <w:sz w:val="28"/>
          <w:szCs w:val="28"/>
        </w:rPr>
        <w:t>обеспечение первичных мер пожарной безопасности в границах поселения (в рамках данного мероприятия будет проводиться информационно-разъяснительная работа с населением, а та</w:t>
      </w:r>
      <w:r>
        <w:rPr>
          <w:sz w:val="28"/>
          <w:szCs w:val="28"/>
        </w:rPr>
        <w:t>кже приобретаться первичные средства тушения пожаров и противопожарный инвентарь для территорий общего пользования);</w:t>
      </w:r>
    </w:p>
    <w:p w:rsidR="00283186" w:rsidRDefault="007D2794">
      <w:pPr>
        <w:pStyle w:val="a3"/>
        <w:ind w:firstLine="964"/>
        <w:rPr>
          <w:sz w:val="28"/>
          <w:szCs w:val="28"/>
        </w:rPr>
      </w:pPr>
      <w:r>
        <w:rPr>
          <w:sz w:val="28"/>
          <w:szCs w:val="28"/>
        </w:rPr>
        <w:t xml:space="preserve">оказание содействия деятельности добровольной пожарной охраны, созданной на территории Незамаевского сельского поселения (в рамках данного </w:t>
      </w:r>
      <w:r>
        <w:rPr>
          <w:sz w:val="28"/>
          <w:szCs w:val="28"/>
        </w:rPr>
        <w:t xml:space="preserve">мероприятия будет осуществляться финансовое и материально-техническое </w:t>
      </w:r>
      <w:r>
        <w:rPr>
          <w:sz w:val="28"/>
          <w:szCs w:val="28"/>
        </w:rPr>
        <w:lastRenderedPageBreak/>
        <w:t>обеспечение деятельности добровольной пожарной охраны, личное страхование членов добровольной пожарной охраны на период исполнения ими обязанностей добровольного пожарного, а также обуче</w:t>
      </w:r>
      <w:r>
        <w:rPr>
          <w:sz w:val="28"/>
          <w:szCs w:val="28"/>
        </w:rPr>
        <w:t>ние по программам подготовки добровольных пожарных добровольной пожарной охраны).</w:t>
      </w:r>
    </w:p>
    <w:p w:rsidR="00283186" w:rsidRDefault="007D2794">
      <w:pPr>
        <w:pStyle w:val="a7"/>
        <w:ind w:firstLine="964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программы приведен в приложении 2 к  паспорту программы.</w:t>
      </w:r>
    </w:p>
    <w:p w:rsidR="00283186" w:rsidRDefault="00283186">
      <w:pPr>
        <w:pStyle w:val="a3"/>
        <w:rPr>
          <w:sz w:val="28"/>
          <w:szCs w:val="28"/>
        </w:rPr>
      </w:pPr>
    </w:p>
    <w:p w:rsidR="00283186" w:rsidRDefault="007D2794">
      <w:pPr>
        <w:pStyle w:val="a7"/>
        <w:ind w:firstLine="397"/>
        <w:rPr>
          <w:sz w:val="28"/>
          <w:szCs w:val="28"/>
        </w:rPr>
      </w:pPr>
      <w:r>
        <w:rPr>
          <w:sz w:val="28"/>
          <w:szCs w:val="28"/>
        </w:rPr>
        <w:t>4. Обоснование ресурсного обеспечения муниципальной программы</w:t>
      </w:r>
    </w:p>
    <w:p w:rsidR="00283186" w:rsidRDefault="00283186">
      <w:pPr>
        <w:pStyle w:val="a3"/>
        <w:rPr>
          <w:sz w:val="28"/>
          <w:szCs w:val="28"/>
        </w:rPr>
      </w:pPr>
    </w:p>
    <w:p w:rsidR="00283186" w:rsidRDefault="007D2794">
      <w:pPr>
        <w:pStyle w:val="a7"/>
        <w:ind w:firstLine="964"/>
        <w:rPr>
          <w:sz w:val="28"/>
          <w:szCs w:val="28"/>
        </w:rPr>
      </w:pPr>
      <w:r>
        <w:rPr>
          <w:sz w:val="28"/>
          <w:szCs w:val="28"/>
        </w:rPr>
        <w:t>Финансирование программы осущест</w:t>
      </w:r>
      <w:r>
        <w:rPr>
          <w:sz w:val="28"/>
          <w:szCs w:val="28"/>
        </w:rPr>
        <w:t>вляется за счет средств бюджета Незамаевского  сельского поселения в установленном порядке.</w:t>
      </w:r>
    </w:p>
    <w:tbl>
      <w:tblPr>
        <w:tblW w:w="10039" w:type="dxa"/>
        <w:tblInd w:w="-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8"/>
        <w:gridCol w:w="1254"/>
        <w:gridCol w:w="1712"/>
        <w:gridCol w:w="1426"/>
        <w:gridCol w:w="1712"/>
        <w:gridCol w:w="1597"/>
      </w:tblGrid>
      <w:tr w:rsidR="00283186">
        <w:tblPrEx>
          <w:tblCellMar>
            <w:top w:w="0" w:type="dxa"/>
            <w:bottom w:w="0" w:type="dxa"/>
          </w:tblCellMar>
        </w:tblPrEx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Годы</w:t>
            </w:r>
          </w:p>
          <w:p w:rsidR="00283186" w:rsidRDefault="007D2794">
            <w:pPr>
              <w:pStyle w:val="a7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</w:tc>
        <w:tc>
          <w:tcPr>
            <w:tcW w:w="7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6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финансирования, тыс. рублей</w:t>
            </w: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7"/>
              <w:ind w:firstLine="1134"/>
              <w:rPr>
                <w:sz w:val="28"/>
                <w:szCs w:val="28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6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6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7"/>
              <w:ind w:firstLine="1134"/>
              <w:rPr>
                <w:sz w:val="28"/>
                <w:szCs w:val="28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7"/>
              <w:ind w:firstLine="567"/>
              <w:rPr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</w:t>
            </w:r>
          </w:p>
          <w:p w:rsidR="00283186" w:rsidRDefault="007D279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внебюджетные </w:t>
            </w:r>
            <w:r>
              <w:rPr>
                <w:sz w:val="28"/>
                <w:szCs w:val="28"/>
              </w:rPr>
              <w:t>источники</w:t>
            </w: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1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6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6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10039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№ 1</w:t>
            </w:r>
          </w:p>
          <w:p w:rsidR="00283186" w:rsidRDefault="007D2794">
            <w:pPr>
              <w:pStyle w:val="a7"/>
              <w:ind w:firstLine="15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«Обеспечение мер пожарной безопасности в границах поселения»</w:t>
            </w: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25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71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6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42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6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9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6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3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по основному мероприятию</w:t>
            </w:r>
          </w:p>
        </w:tc>
        <w:tc>
          <w:tcPr>
            <w:tcW w:w="125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rPr>
                <w:sz w:val="28"/>
                <w:szCs w:val="28"/>
              </w:rPr>
            </w:pPr>
          </w:p>
          <w:p w:rsidR="00283186" w:rsidRDefault="007D2794">
            <w:pPr>
              <w:pStyle w:val="a7"/>
              <w:ind w:firstLine="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71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3186" w:rsidRDefault="007D2794">
            <w:pPr>
              <w:pStyle w:val="a7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42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1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9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rPr>
                <w:sz w:val="28"/>
                <w:szCs w:val="28"/>
              </w:rPr>
            </w:pPr>
          </w:p>
          <w:p w:rsidR="00283186" w:rsidRDefault="007D2794">
            <w:pPr>
              <w:pStyle w:val="a7"/>
              <w:ind w:firstLine="6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1003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№ 2</w:t>
            </w:r>
          </w:p>
          <w:p w:rsidR="00283186" w:rsidRDefault="007D2794">
            <w:pPr>
              <w:pStyle w:val="a3"/>
              <w:ind w:firstLine="6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«Оказание содействия деятельности добровольной </w:t>
            </w:r>
            <w:r>
              <w:rPr>
                <w:sz w:val="28"/>
                <w:szCs w:val="28"/>
              </w:rPr>
              <w:t>пожарной охраны, созданной на территории Незамаевского сельского поселения»</w:t>
            </w:r>
          </w:p>
        </w:tc>
      </w:tr>
      <w:tr w:rsidR="00283186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25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71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6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42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6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9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6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tabs>
                <w:tab w:val="left" w:pos="152"/>
              </w:tabs>
              <w:ind w:firstLine="29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по основному мероприятию</w:t>
            </w:r>
          </w:p>
        </w:tc>
        <w:tc>
          <w:tcPr>
            <w:tcW w:w="125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rPr>
                <w:sz w:val="28"/>
                <w:szCs w:val="28"/>
              </w:rPr>
            </w:pPr>
          </w:p>
          <w:p w:rsidR="00283186" w:rsidRDefault="007D2794">
            <w:pPr>
              <w:pStyle w:val="a7"/>
              <w:ind w:firstLine="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71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rPr>
                <w:sz w:val="28"/>
                <w:szCs w:val="28"/>
              </w:rPr>
            </w:pPr>
          </w:p>
          <w:p w:rsidR="00283186" w:rsidRDefault="007D2794">
            <w:pPr>
              <w:pStyle w:val="a7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42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rPr>
                <w:sz w:val="28"/>
                <w:szCs w:val="28"/>
              </w:rPr>
            </w:pPr>
          </w:p>
          <w:p w:rsidR="00283186" w:rsidRDefault="007D2794">
            <w:pPr>
              <w:pStyle w:val="a7"/>
              <w:ind w:firstLine="6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rPr>
                <w:sz w:val="28"/>
                <w:szCs w:val="28"/>
              </w:rPr>
            </w:pPr>
          </w:p>
          <w:p w:rsidR="00283186" w:rsidRDefault="007D2794">
            <w:pPr>
              <w:pStyle w:val="a7"/>
              <w:ind w:firstLine="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9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rPr>
                <w:sz w:val="28"/>
                <w:szCs w:val="28"/>
              </w:rPr>
            </w:pPr>
          </w:p>
          <w:p w:rsidR="00283186" w:rsidRDefault="007D2794">
            <w:pPr>
              <w:pStyle w:val="a7"/>
              <w:ind w:firstLine="6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1003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2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 муниципальной программе</w:t>
            </w: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2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25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71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42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6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9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6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29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по программе</w:t>
            </w:r>
          </w:p>
        </w:tc>
        <w:tc>
          <w:tcPr>
            <w:tcW w:w="125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rPr>
                <w:sz w:val="28"/>
                <w:szCs w:val="28"/>
              </w:rPr>
            </w:pPr>
          </w:p>
          <w:p w:rsidR="00283186" w:rsidRDefault="007D2794">
            <w:pPr>
              <w:pStyle w:val="a7"/>
              <w:ind w:firstLine="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71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3186" w:rsidRDefault="007D2794">
            <w:pPr>
              <w:pStyle w:val="a7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42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1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rPr>
                <w:sz w:val="28"/>
                <w:szCs w:val="28"/>
              </w:rPr>
            </w:pPr>
          </w:p>
          <w:p w:rsidR="00283186" w:rsidRDefault="007D2794">
            <w:pPr>
              <w:pStyle w:val="a7"/>
              <w:ind w:firstLine="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9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rPr>
                <w:sz w:val="28"/>
                <w:szCs w:val="28"/>
              </w:rPr>
            </w:pPr>
          </w:p>
          <w:p w:rsidR="00283186" w:rsidRDefault="007D2794">
            <w:pPr>
              <w:pStyle w:val="a7"/>
              <w:ind w:firstLine="6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83186" w:rsidRDefault="007D2794">
      <w:pPr>
        <w:pStyle w:val="3"/>
        <w:spacing w:before="0"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 Методика оценки эффективности реализации муниципальной программы</w:t>
      </w:r>
    </w:p>
    <w:p w:rsidR="00283186" w:rsidRDefault="00283186">
      <w:pPr>
        <w:pStyle w:val="a3"/>
        <w:rPr>
          <w:sz w:val="28"/>
          <w:szCs w:val="28"/>
        </w:rPr>
      </w:pPr>
    </w:p>
    <w:p w:rsidR="00283186" w:rsidRDefault="007D2794">
      <w:pPr>
        <w:pStyle w:val="a3"/>
        <w:ind w:firstLine="964"/>
        <w:rPr>
          <w:sz w:val="28"/>
          <w:szCs w:val="28"/>
        </w:rPr>
      </w:pPr>
      <w:r>
        <w:rPr>
          <w:sz w:val="28"/>
          <w:szCs w:val="28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реализации муниципальной программы.</w:t>
      </w:r>
    </w:p>
    <w:p w:rsidR="00283186" w:rsidRDefault="007D2794">
      <w:pPr>
        <w:pStyle w:val="a7"/>
        <w:ind w:firstLine="964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муниципальной программы рассчитывается на основании:</w:t>
      </w:r>
    </w:p>
    <w:p w:rsidR="00283186" w:rsidRDefault="007D2794">
      <w:pPr>
        <w:pStyle w:val="a3"/>
        <w:ind w:firstLine="964"/>
        <w:rPr>
          <w:sz w:val="28"/>
          <w:szCs w:val="28"/>
        </w:rPr>
      </w:pPr>
      <w:r>
        <w:rPr>
          <w:sz w:val="28"/>
          <w:szCs w:val="28"/>
        </w:rPr>
        <w:lastRenderedPageBreak/>
        <w:t>оценки степени реализации мероприятий подпрограмм, ведомственных целевых программ и основных мероприятий, включенных в муниципальную программу;</w:t>
      </w:r>
    </w:p>
    <w:p w:rsidR="00283186" w:rsidRDefault="007D2794">
      <w:pPr>
        <w:pStyle w:val="a7"/>
        <w:ind w:firstLine="964"/>
        <w:rPr>
          <w:sz w:val="28"/>
          <w:szCs w:val="28"/>
        </w:rPr>
      </w:pPr>
      <w:r>
        <w:rPr>
          <w:sz w:val="28"/>
          <w:szCs w:val="28"/>
        </w:rPr>
        <w:t>оценки степени соответствия</w:t>
      </w:r>
      <w:r>
        <w:rPr>
          <w:sz w:val="28"/>
          <w:szCs w:val="28"/>
        </w:rPr>
        <w:t xml:space="preserve"> запланированному уровню расходов; оценки эффективности использования финансовых ресурсов;</w:t>
      </w:r>
    </w:p>
    <w:p w:rsidR="00283186" w:rsidRDefault="007D2794">
      <w:pPr>
        <w:pStyle w:val="a7"/>
        <w:ind w:firstLine="964"/>
        <w:rPr>
          <w:sz w:val="28"/>
          <w:szCs w:val="28"/>
        </w:rPr>
      </w:pPr>
      <w:r>
        <w:rPr>
          <w:sz w:val="28"/>
          <w:szCs w:val="28"/>
        </w:rPr>
        <w:t>оценки степени достижения целей и решения задач подпрограмм и ведомственных целевых программ, включенных в муниципальную программу;</w:t>
      </w:r>
    </w:p>
    <w:p w:rsidR="00283186" w:rsidRDefault="007D2794">
      <w:pPr>
        <w:pStyle w:val="a7"/>
        <w:ind w:firstLine="964"/>
        <w:rPr>
          <w:sz w:val="28"/>
          <w:szCs w:val="28"/>
        </w:rPr>
      </w:pPr>
      <w:r>
        <w:rPr>
          <w:sz w:val="28"/>
          <w:szCs w:val="28"/>
        </w:rPr>
        <w:t>оценки степени достижения целей и</w:t>
      </w:r>
      <w:r>
        <w:rPr>
          <w:sz w:val="28"/>
          <w:szCs w:val="28"/>
        </w:rPr>
        <w:t xml:space="preserve"> решения задач муниципальной программы.</w:t>
      </w:r>
    </w:p>
    <w:p w:rsidR="00283186" w:rsidRDefault="007D2794">
      <w:pPr>
        <w:pStyle w:val="a3"/>
        <w:ind w:firstLine="964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муниципальной программы проводится администрацией Незамаевского сельского поселения в срок до 1 апреля года, следующего за отчетным на основе информации, необходимой для её проведения,</w:t>
      </w:r>
      <w:r>
        <w:rPr>
          <w:sz w:val="28"/>
          <w:szCs w:val="28"/>
        </w:rPr>
        <w:t xml:space="preserve"> предоставляемой координаторами программ, разработчиками ведомственных целевых программ.</w:t>
      </w:r>
    </w:p>
    <w:p w:rsidR="00283186" w:rsidRDefault="007D2794">
      <w:pPr>
        <w:pStyle w:val="a3"/>
        <w:ind w:firstLine="964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муниципальной программы проводится в соответствии с Методикой оценки эффективности реализации муниципальной программы Незамаевского сел</w:t>
      </w:r>
      <w:r>
        <w:rPr>
          <w:sz w:val="28"/>
          <w:szCs w:val="28"/>
        </w:rPr>
        <w:t>ьского поселения Павловского района согласно Порядка принятия решения о разработке, формировании, реализации, оценки эффективности реализации муниципальных программ Незамаевского сельского поселения Павловского района утвержденного постановлением администр</w:t>
      </w:r>
      <w:r>
        <w:rPr>
          <w:sz w:val="28"/>
          <w:szCs w:val="28"/>
        </w:rPr>
        <w:t>ации Незамаевского сельского поселения Павловского района от 24 октября 2023 года № 83 (далее Порядок).</w:t>
      </w:r>
    </w:p>
    <w:p w:rsidR="00283186" w:rsidRDefault="00283186">
      <w:pPr>
        <w:pStyle w:val="a3"/>
        <w:ind w:firstLine="964"/>
        <w:rPr>
          <w:sz w:val="28"/>
          <w:szCs w:val="28"/>
        </w:rPr>
      </w:pPr>
    </w:p>
    <w:p w:rsidR="00283186" w:rsidRDefault="007D2794">
      <w:pPr>
        <w:pStyle w:val="3"/>
        <w:spacing w:before="0" w:after="0"/>
      </w:pPr>
      <w:r>
        <w:rPr>
          <w:sz w:val="28"/>
          <w:szCs w:val="28"/>
        </w:rPr>
        <w:t>6</w:t>
      </w:r>
      <w:r>
        <w:rPr>
          <w:b w:val="0"/>
          <w:sz w:val="28"/>
          <w:szCs w:val="28"/>
        </w:rPr>
        <w:t>. Механизм реализации муниципальной программы и контроль за ее выполнением</w:t>
      </w:r>
    </w:p>
    <w:p w:rsidR="00283186" w:rsidRDefault="00283186">
      <w:pPr>
        <w:pStyle w:val="3"/>
        <w:spacing w:before="0" w:after="0"/>
        <w:rPr>
          <w:sz w:val="28"/>
          <w:szCs w:val="28"/>
        </w:rPr>
      </w:pPr>
    </w:p>
    <w:p w:rsidR="00283186" w:rsidRDefault="007D2794">
      <w:pPr>
        <w:pStyle w:val="a3"/>
        <w:rPr>
          <w:sz w:val="28"/>
          <w:szCs w:val="28"/>
        </w:rPr>
      </w:pPr>
      <w:r>
        <w:rPr>
          <w:sz w:val="28"/>
          <w:szCs w:val="28"/>
        </w:rPr>
        <w:t>Контроль за исполнением программ осуществляет глава Незамаевского сельског</w:t>
      </w:r>
      <w:r>
        <w:rPr>
          <w:sz w:val="28"/>
          <w:szCs w:val="28"/>
        </w:rPr>
        <w:t>о поселения Павловского района.</w:t>
      </w:r>
    </w:p>
    <w:p w:rsidR="00283186" w:rsidRDefault="007D2794">
      <w:pPr>
        <w:pStyle w:val="a3"/>
        <w:rPr>
          <w:sz w:val="28"/>
          <w:szCs w:val="28"/>
        </w:rPr>
      </w:pPr>
      <w:r>
        <w:rPr>
          <w:sz w:val="28"/>
          <w:szCs w:val="28"/>
        </w:rPr>
        <w:t>Текущее управление муниципальной программой осуществляет ее координатор, который:</w:t>
      </w:r>
    </w:p>
    <w:p w:rsidR="00283186" w:rsidRDefault="007D2794">
      <w:pPr>
        <w:pStyle w:val="a7"/>
        <w:ind w:firstLine="680"/>
        <w:rPr>
          <w:sz w:val="28"/>
          <w:szCs w:val="28"/>
        </w:rPr>
      </w:pPr>
      <w:r>
        <w:rPr>
          <w:sz w:val="28"/>
          <w:szCs w:val="28"/>
        </w:rPr>
        <w:t>обеспечивает разработку муниципальной программы; формирует структуру муниципальной программы; организует реализацию муниципальной программы;</w:t>
      </w:r>
    </w:p>
    <w:p w:rsidR="00283186" w:rsidRDefault="007D2794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283186" w:rsidRDefault="007D2794">
      <w:pPr>
        <w:pStyle w:val="a3"/>
        <w:rPr>
          <w:sz w:val="28"/>
          <w:szCs w:val="28"/>
        </w:rPr>
      </w:pPr>
      <w:r>
        <w:rPr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283186" w:rsidRDefault="007D2794">
      <w:pPr>
        <w:pStyle w:val="a3"/>
        <w:rPr>
          <w:sz w:val="28"/>
          <w:szCs w:val="28"/>
        </w:rPr>
      </w:pPr>
      <w:r>
        <w:rPr>
          <w:sz w:val="28"/>
          <w:szCs w:val="28"/>
        </w:rPr>
        <w:t>осуществляет подготовку предложений по объемам и источникам финансирова</w:t>
      </w:r>
      <w:r>
        <w:rPr>
          <w:sz w:val="28"/>
          <w:szCs w:val="28"/>
        </w:rPr>
        <w:t>ния реализации муниципальной программы;</w:t>
      </w:r>
    </w:p>
    <w:p w:rsidR="00283186" w:rsidRDefault="007D2794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проводит мониторинг реализации муниципальной программы (по отчетным формам утвержденных Порядком);</w:t>
      </w:r>
    </w:p>
    <w:p w:rsidR="00283186" w:rsidRDefault="007D2794">
      <w:pPr>
        <w:pStyle w:val="a3"/>
        <w:rPr>
          <w:sz w:val="28"/>
          <w:szCs w:val="28"/>
        </w:rPr>
      </w:pPr>
      <w:r>
        <w:rPr>
          <w:sz w:val="28"/>
          <w:szCs w:val="28"/>
        </w:rPr>
        <w:t>готовит ежегодный доклад о ходе реализации муниципальной программы;</w:t>
      </w:r>
    </w:p>
    <w:p w:rsidR="00283186" w:rsidRDefault="007D2794">
      <w:pPr>
        <w:pStyle w:val="a3"/>
        <w:rPr>
          <w:sz w:val="28"/>
          <w:szCs w:val="28"/>
        </w:rPr>
      </w:pPr>
      <w:r>
        <w:rPr>
          <w:sz w:val="28"/>
          <w:szCs w:val="28"/>
        </w:rPr>
        <w:t>осуществляет иные полномочия, установленные муниц</w:t>
      </w:r>
      <w:r>
        <w:rPr>
          <w:sz w:val="28"/>
          <w:szCs w:val="28"/>
        </w:rPr>
        <w:t>ипальной программой.</w:t>
      </w:r>
    </w:p>
    <w:p w:rsidR="00283186" w:rsidRDefault="007D2794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Координатор муниципальной программы ежегодно, не позднее 31 декабря текущего финансового года, утверждает нормативный правовой акт администрации Незамаевского сельского поселения Павловского района о мерах по реализации муниципальной п</w:t>
      </w:r>
      <w:r>
        <w:rPr>
          <w:sz w:val="28"/>
          <w:szCs w:val="28"/>
        </w:rPr>
        <w:t>рограммы, содержащий состав расходов мероприятий муниципальной программы.</w:t>
      </w:r>
    </w:p>
    <w:p w:rsidR="00283186" w:rsidRDefault="007D2794">
      <w:pPr>
        <w:pStyle w:val="a3"/>
        <w:rPr>
          <w:sz w:val="28"/>
          <w:szCs w:val="28"/>
        </w:rPr>
      </w:pPr>
      <w:r>
        <w:rPr>
          <w:sz w:val="28"/>
          <w:szCs w:val="28"/>
        </w:rPr>
        <w:t>Состав расходов мероприятий муниципальной программы составляются в разрезе основных мероприятий муниципальной программы, мероприятий подпрограмм и ведомственных целевых программ, пла</w:t>
      </w:r>
      <w:r>
        <w:rPr>
          <w:sz w:val="28"/>
          <w:szCs w:val="28"/>
        </w:rPr>
        <w:t>нируемых к реализации в очередном году.</w:t>
      </w:r>
    </w:p>
    <w:p w:rsidR="00283186" w:rsidRDefault="007D2794">
      <w:pPr>
        <w:pStyle w:val="a3"/>
        <w:rPr>
          <w:sz w:val="28"/>
          <w:szCs w:val="28"/>
        </w:rPr>
      </w:pPr>
      <w:r>
        <w:rPr>
          <w:sz w:val="28"/>
          <w:szCs w:val="28"/>
        </w:rPr>
        <w:t>В процессе реализации муниципальной программы ее координатор может принимать решение о внесении изменений в состав расходов мероприятий муниципальной программы.</w:t>
      </w:r>
    </w:p>
    <w:p w:rsidR="00283186" w:rsidRDefault="007D2794">
      <w:pPr>
        <w:pStyle w:val="a3"/>
        <w:rPr>
          <w:sz w:val="28"/>
          <w:szCs w:val="28"/>
        </w:rPr>
      </w:pPr>
      <w:r>
        <w:rPr>
          <w:sz w:val="28"/>
          <w:szCs w:val="28"/>
        </w:rPr>
        <w:t>Координатор муниципальной программы осуществляет контро</w:t>
      </w:r>
      <w:r>
        <w:rPr>
          <w:sz w:val="28"/>
          <w:szCs w:val="28"/>
        </w:rPr>
        <w:t>ль за соблюдением мер по реализации муниципальной программы.</w:t>
      </w:r>
    </w:p>
    <w:p w:rsidR="00283186" w:rsidRDefault="007D2794">
      <w:pPr>
        <w:pStyle w:val="a3"/>
        <w:rPr>
          <w:sz w:val="28"/>
          <w:szCs w:val="28"/>
        </w:rPr>
      </w:pPr>
      <w:r>
        <w:rPr>
          <w:sz w:val="28"/>
          <w:szCs w:val="28"/>
        </w:rPr>
        <w:t>Мониторинг реализации муниципальной программы осуществляется по отчетным формам согласно Порядка.</w:t>
      </w:r>
    </w:p>
    <w:p w:rsidR="00283186" w:rsidRDefault="007D2794">
      <w:pPr>
        <w:pStyle w:val="a3"/>
        <w:rPr>
          <w:sz w:val="28"/>
          <w:szCs w:val="28"/>
        </w:rPr>
      </w:pPr>
      <w:r>
        <w:rPr>
          <w:sz w:val="28"/>
          <w:szCs w:val="28"/>
        </w:rPr>
        <w:t>Координатор муниципальной программы ежеквартально, до 20 числа месяца, следующего за отчетным ква</w:t>
      </w:r>
      <w:r>
        <w:rPr>
          <w:sz w:val="28"/>
          <w:szCs w:val="28"/>
        </w:rPr>
        <w:t>рталом, предоставляет в администрацию Незамаевского  сельского поселения Павловского района заполненные отчетные формы мониторинга реализации муниципальной программы.</w:t>
      </w:r>
    </w:p>
    <w:p w:rsidR="00283186" w:rsidRDefault="007D2794">
      <w:pPr>
        <w:pStyle w:val="a3"/>
        <w:rPr>
          <w:sz w:val="28"/>
          <w:szCs w:val="28"/>
        </w:rPr>
      </w:pPr>
      <w:r>
        <w:rPr>
          <w:sz w:val="28"/>
          <w:szCs w:val="28"/>
        </w:rPr>
        <w:t>Координатор муниципальной программы, до 15 февраля года, следующего за отчетным годом, пр</w:t>
      </w:r>
      <w:r>
        <w:rPr>
          <w:sz w:val="28"/>
          <w:szCs w:val="28"/>
        </w:rPr>
        <w:t>едоставляет в администрацию Незамаевского сельского поселения Павловского района доклад о ходе реализации муниципальной программы на бумажных и электронных носителях.</w:t>
      </w:r>
    </w:p>
    <w:p w:rsidR="00283186" w:rsidRDefault="007D2794">
      <w:pPr>
        <w:pStyle w:val="a7"/>
        <w:ind w:firstLine="680"/>
        <w:rPr>
          <w:sz w:val="28"/>
          <w:szCs w:val="28"/>
        </w:rPr>
      </w:pPr>
      <w:r>
        <w:rPr>
          <w:sz w:val="28"/>
          <w:szCs w:val="28"/>
        </w:rPr>
        <w:t>Доклад о ходе реализации муниципальной программы должен содержать: конкретные результаты,</w:t>
      </w:r>
      <w:r>
        <w:rPr>
          <w:sz w:val="28"/>
          <w:szCs w:val="28"/>
        </w:rPr>
        <w:t xml:space="preserve"> достигнутые за отчетный период;</w:t>
      </w:r>
    </w:p>
    <w:p w:rsidR="00283186" w:rsidRDefault="007D2794">
      <w:pPr>
        <w:pStyle w:val="a3"/>
        <w:rPr>
          <w:sz w:val="28"/>
          <w:szCs w:val="28"/>
        </w:rPr>
      </w:pPr>
      <w:r>
        <w:rPr>
          <w:sz w:val="28"/>
          <w:szCs w:val="28"/>
        </w:rPr>
        <w:t>сведения о фактических объемах финансирования муниципальной программы в целом и по каждому мероприятию подпрограмм, ведомственных целевых программ, включенных в муниципальную программу, и основных мероприятий в разрезе исто</w:t>
      </w:r>
      <w:r>
        <w:rPr>
          <w:sz w:val="28"/>
          <w:szCs w:val="28"/>
        </w:rPr>
        <w:t>чников финансирования;</w:t>
      </w:r>
    </w:p>
    <w:p w:rsidR="00283186" w:rsidRDefault="007D2794">
      <w:pPr>
        <w:pStyle w:val="a3"/>
        <w:rPr>
          <w:sz w:val="28"/>
          <w:szCs w:val="28"/>
        </w:rPr>
      </w:pPr>
      <w:r>
        <w:rPr>
          <w:sz w:val="28"/>
          <w:szCs w:val="28"/>
        </w:rPr>
        <w:t>сведения о фактическом выполнении мероприятий подпрограмм, ведомственных целевых программ, включенных в муниципальную программу, и основных мероприятий с указанием причин их невыполнения или неполного выполнения;</w:t>
      </w:r>
    </w:p>
    <w:p w:rsidR="00283186" w:rsidRDefault="007D2794">
      <w:pPr>
        <w:pStyle w:val="a3"/>
        <w:rPr>
          <w:sz w:val="28"/>
          <w:szCs w:val="28"/>
        </w:rPr>
      </w:pPr>
      <w:r>
        <w:rPr>
          <w:sz w:val="28"/>
          <w:szCs w:val="28"/>
        </w:rPr>
        <w:t>анализ факторов, пов</w:t>
      </w:r>
      <w:r>
        <w:rPr>
          <w:sz w:val="28"/>
          <w:szCs w:val="28"/>
        </w:rPr>
        <w:t>лиявших на ход реализации муниципальной программы (при их наличии);</w:t>
      </w:r>
    </w:p>
    <w:p w:rsidR="00283186" w:rsidRDefault="007D2794">
      <w:pPr>
        <w:pStyle w:val="a3"/>
        <w:rPr>
          <w:sz w:val="28"/>
          <w:szCs w:val="28"/>
        </w:rPr>
      </w:pPr>
      <w:r>
        <w:rPr>
          <w:sz w:val="28"/>
          <w:szCs w:val="28"/>
        </w:rPr>
        <w:t>К докладу о ходе реализации муниципальной программы прилагается отчет об исполнении финансирования муниципальной программы и отчет о достижении целевых показателей муниципальной программы,</w:t>
      </w:r>
      <w:r>
        <w:rPr>
          <w:sz w:val="28"/>
          <w:szCs w:val="28"/>
        </w:rPr>
        <w:t xml:space="preserve"> в соответствии с утвержденными формами, согласно Порядка.</w:t>
      </w:r>
    </w:p>
    <w:p w:rsidR="00283186" w:rsidRDefault="007D279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факторов, и указываются в </w:t>
      </w:r>
      <w:r>
        <w:rPr>
          <w:sz w:val="28"/>
          <w:szCs w:val="28"/>
        </w:rPr>
        <w:lastRenderedPageBreak/>
        <w:t>докладе</w:t>
      </w:r>
      <w:r>
        <w:rPr>
          <w:sz w:val="28"/>
          <w:szCs w:val="28"/>
        </w:rPr>
        <w:t xml:space="preserve"> о ходе реализации муниципальной программы причины, повлиявшие на такие расхождения.</w:t>
      </w:r>
    </w:p>
    <w:p w:rsidR="00283186" w:rsidRDefault="007D2794">
      <w:pPr>
        <w:pStyle w:val="a3"/>
        <w:rPr>
          <w:sz w:val="28"/>
          <w:szCs w:val="28"/>
        </w:rPr>
      </w:pPr>
      <w:r>
        <w:rPr>
          <w:sz w:val="28"/>
          <w:szCs w:val="28"/>
        </w:rPr>
        <w:t>Координатор муниципальной программы несет ответственность за достоверность данных, представляемых в рамках мониторинга реализации муниципальной программы и в ежегодных док</w:t>
      </w:r>
      <w:r>
        <w:rPr>
          <w:sz w:val="28"/>
          <w:szCs w:val="28"/>
        </w:rPr>
        <w:t>ладах о ходе реализации муниципальной программы.</w:t>
      </w:r>
    </w:p>
    <w:p w:rsidR="00283186" w:rsidRDefault="00283186">
      <w:pPr>
        <w:pStyle w:val="a3"/>
        <w:rPr>
          <w:sz w:val="28"/>
          <w:szCs w:val="28"/>
        </w:rPr>
      </w:pPr>
    </w:p>
    <w:p w:rsidR="00283186" w:rsidRDefault="00283186">
      <w:pPr>
        <w:pStyle w:val="a3"/>
        <w:rPr>
          <w:sz w:val="28"/>
          <w:szCs w:val="28"/>
        </w:rPr>
      </w:pPr>
    </w:p>
    <w:p w:rsidR="00283186" w:rsidRDefault="00283186">
      <w:pPr>
        <w:pStyle w:val="a3"/>
        <w:rPr>
          <w:sz w:val="28"/>
          <w:szCs w:val="28"/>
        </w:rPr>
      </w:pPr>
    </w:p>
    <w:p w:rsidR="00283186" w:rsidRDefault="007D2794">
      <w:pPr>
        <w:pStyle w:val="a7"/>
        <w:rPr>
          <w:sz w:val="28"/>
          <w:szCs w:val="28"/>
        </w:rPr>
      </w:pPr>
      <w:r>
        <w:rPr>
          <w:sz w:val="28"/>
          <w:szCs w:val="28"/>
        </w:rPr>
        <w:t>Глава Незамаевского сельского</w:t>
      </w:r>
    </w:p>
    <w:p w:rsidR="00283186" w:rsidRDefault="007D2794">
      <w:pPr>
        <w:pStyle w:val="a7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С.А. Левченко</w:t>
      </w: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7D2794">
      <w:pPr>
        <w:pStyle w:val="a3"/>
        <w:ind w:firstLine="68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283186" w:rsidRDefault="007D2794">
      <w:pPr>
        <w:pStyle w:val="a3"/>
        <w:ind w:firstLine="680"/>
        <w:jc w:val="right"/>
        <w:rPr>
          <w:sz w:val="28"/>
          <w:szCs w:val="28"/>
        </w:rPr>
      </w:pPr>
      <w:r>
        <w:rPr>
          <w:sz w:val="28"/>
          <w:szCs w:val="28"/>
        </w:rPr>
        <w:t>к паспорту муниципальной программы</w:t>
      </w:r>
    </w:p>
    <w:p w:rsidR="00283186" w:rsidRDefault="007D2794">
      <w:pPr>
        <w:pStyle w:val="a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«Обеспечение первичных мер </w:t>
      </w:r>
      <w:r>
        <w:rPr>
          <w:sz w:val="28"/>
          <w:szCs w:val="28"/>
        </w:rPr>
        <w:t xml:space="preserve">пожарной </w:t>
      </w:r>
    </w:p>
    <w:p w:rsidR="00283186" w:rsidRDefault="007D2794">
      <w:pPr>
        <w:pStyle w:val="a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безопасности, создание условий </w:t>
      </w:r>
    </w:p>
    <w:p w:rsidR="00283186" w:rsidRDefault="007D2794">
      <w:pPr>
        <w:pStyle w:val="a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для организации добровольной пожарной </w:t>
      </w:r>
    </w:p>
    <w:p w:rsidR="00283186" w:rsidRDefault="007D2794">
      <w:pPr>
        <w:pStyle w:val="a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охраны на территории Незамаевского </w:t>
      </w:r>
    </w:p>
    <w:p w:rsidR="00283186" w:rsidRDefault="007D2794">
      <w:pPr>
        <w:pStyle w:val="a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283186" w:rsidRDefault="007D2794">
      <w:pPr>
        <w:pStyle w:val="a7"/>
        <w:jc w:val="right"/>
        <w:rPr>
          <w:sz w:val="28"/>
          <w:szCs w:val="28"/>
        </w:rPr>
      </w:pPr>
      <w:r>
        <w:rPr>
          <w:sz w:val="28"/>
          <w:szCs w:val="28"/>
        </w:rPr>
        <w:t>Павловского района»</w:t>
      </w:r>
    </w:p>
    <w:p w:rsidR="00283186" w:rsidRDefault="00283186">
      <w:pPr>
        <w:pStyle w:val="a7"/>
        <w:jc w:val="right"/>
        <w:rPr>
          <w:sz w:val="28"/>
          <w:szCs w:val="28"/>
        </w:rPr>
      </w:pPr>
    </w:p>
    <w:p w:rsidR="00283186" w:rsidRDefault="00283186">
      <w:pPr>
        <w:pStyle w:val="a7"/>
        <w:jc w:val="right"/>
        <w:rPr>
          <w:sz w:val="28"/>
          <w:szCs w:val="28"/>
        </w:rPr>
      </w:pPr>
    </w:p>
    <w:p w:rsidR="00283186" w:rsidRDefault="007D2794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Целевые показатели муниципальной программы «Обеспечение первичных мер пожарной безопасности, </w:t>
      </w:r>
      <w:r>
        <w:rPr>
          <w:sz w:val="28"/>
          <w:szCs w:val="28"/>
        </w:rPr>
        <w:t>создание условий для организации добровольной пожарной охраны на территории Незамаевского сельского поселения Павловского района»</w:t>
      </w:r>
    </w:p>
    <w:p w:rsidR="00283186" w:rsidRDefault="00283186">
      <w:pPr>
        <w:pStyle w:val="a3"/>
        <w:jc w:val="right"/>
        <w:rPr>
          <w:sz w:val="28"/>
          <w:szCs w:val="28"/>
        </w:rPr>
      </w:pPr>
    </w:p>
    <w:p w:rsidR="00283186" w:rsidRDefault="00283186">
      <w:pPr>
        <w:pStyle w:val="a3"/>
        <w:jc w:val="right"/>
        <w:rPr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1"/>
        <w:gridCol w:w="3283"/>
        <w:gridCol w:w="1861"/>
        <w:gridCol w:w="2919"/>
      </w:tblGrid>
      <w:tr w:rsidR="00283186">
        <w:tblPrEx>
          <w:tblCellMar>
            <w:top w:w="0" w:type="dxa"/>
            <w:bottom w:w="0" w:type="dxa"/>
          </w:tblCellMar>
        </w:tblPrEx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7D2794">
            <w:pPr>
              <w:pStyle w:val="3"/>
              <w:spacing w:before="0"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№</w:t>
            </w:r>
          </w:p>
          <w:p w:rsidR="00283186" w:rsidRDefault="007D2794">
            <w:pPr>
              <w:pStyle w:val="3"/>
              <w:spacing w:before="0"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п/п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7D2794">
            <w:pPr>
              <w:pStyle w:val="3"/>
              <w:spacing w:before="0"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Наименование целевого</w:t>
            </w:r>
          </w:p>
          <w:p w:rsidR="00283186" w:rsidRDefault="007D2794">
            <w:pPr>
              <w:pStyle w:val="3"/>
              <w:spacing w:before="0"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показателя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7D2794">
            <w:pPr>
              <w:pStyle w:val="3"/>
              <w:spacing w:before="0"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Единица</w:t>
            </w:r>
          </w:p>
          <w:p w:rsidR="00283186" w:rsidRDefault="007D2794">
            <w:pPr>
              <w:pStyle w:val="3"/>
              <w:spacing w:before="0"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измерения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7D2794">
            <w:pPr>
              <w:pStyle w:val="3"/>
              <w:spacing w:before="0"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Значение показателя, 2026 год</w:t>
            </w: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7D2794">
            <w:pPr>
              <w:pStyle w:val="3"/>
              <w:spacing w:before="0" w:after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 Муниципальная программа «Обеспече</w:t>
            </w:r>
            <w:r>
              <w:rPr>
                <w:b w:val="0"/>
                <w:sz w:val="28"/>
                <w:szCs w:val="28"/>
              </w:rPr>
              <w:t>ние первичных мер пожарной безопасности, создание условий для организации добровольной пожарной</w:t>
            </w:r>
          </w:p>
          <w:p w:rsidR="00283186" w:rsidRDefault="007D2794">
            <w:pPr>
              <w:pStyle w:val="3"/>
              <w:spacing w:before="0"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охраны на территории Незамаевского сельского поселения </w:t>
            </w:r>
          </w:p>
          <w:p w:rsidR="00283186" w:rsidRDefault="007D2794">
            <w:pPr>
              <w:pStyle w:val="3"/>
              <w:spacing w:before="0"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Павловского района»</w:t>
            </w: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7D2794">
            <w:pPr>
              <w:pStyle w:val="3"/>
              <w:spacing w:before="0"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1.1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7D2794">
            <w:pPr>
              <w:pStyle w:val="3"/>
              <w:spacing w:before="0" w:after="0"/>
              <w:ind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Целевой показатель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7D2794">
            <w:pPr>
              <w:pStyle w:val="3"/>
              <w:spacing w:before="0"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Ед.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7D2794">
            <w:pPr>
              <w:pStyle w:val="3"/>
              <w:spacing w:before="0"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Процент</w:t>
            </w: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283186">
            <w:pPr>
              <w:pStyle w:val="3"/>
              <w:spacing w:before="0" w:after="0"/>
              <w:ind w:firstLine="0"/>
              <w:rPr>
                <w:b w:val="0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7D2794">
            <w:pPr>
              <w:pStyle w:val="3"/>
              <w:spacing w:before="0" w:after="0"/>
              <w:ind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Сокращение числа пожаров по сравнению с 2022 </w:t>
            </w:r>
            <w:r>
              <w:rPr>
                <w:b w:val="0"/>
                <w:sz w:val="28"/>
                <w:szCs w:val="28"/>
              </w:rPr>
              <w:t xml:space="preserve">годом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7D2794">
            <w:pPr>
              <w:pStyle w:val="3"/>
              <w:spacing w:before="0"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7D2794">
            <w:pPr>
              <w:pStyle w:val="3"/>
              <w:spacing w:before="0"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-10</w:t>
            </w: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7D2794">
            <w:pPr>
              <w:pStyle w:val="3"/>
              <w:spacing w:before="0"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1.2</w:t>
            </w:r>
          </w:p>
          <w:p w:rsidR="00283186" w:rsidRDefault="00283186">
            <w:pPr>
              <w:pStyle w:val="3"/>
              <w:spacing w:before="0" w:after="0"/>
              <w:ind w:firstLine="0"/>
              <w:rPr>
                <w:b w:val="0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7D2794">
            <w:pPr>
              <w:pStyle w:val="3"/>
              <w:spacing w:before="0" w:after="0"/>
              <w:ind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Целевой показатель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7D2794">
            <w:pPr>
              <w:pStyle w:val="3"/>
              <w:spacing w:before="0"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%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7D2794">
            <w:pPr>
              <w:pStyle w:val="3"/>
              <w:spacing w:before="0"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%</w:t>
            </w: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283186">
            <w:pPr>
              <w:pStyle w:val="3"/>
              <w:spacing w:before="0" w:after="0"/>
              <w:ind w:firstLine="0"/>
              <w:rPr>
                <w:b w:val="0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7D2794">
            <w:pPr>
              <w:pStyle w:val="3"/>
              <w:spacing w:before="0" w:after="0"/>
              <w:ind w:left="-108"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Доля охвата  информированного населения</w:t>
            </w:r>
          </w:p>
          <w:p w:rsidR="00283186" w:rsidRDefault="007D2794">
            <w:pPr>
              <w:pStyle w:val="3"/>
              <w:spacing w:before="0" w:after="0"/>
              <w:ind w:left="-108"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Незамаевского поселения о правилах пожарной</w:t>
            </w:r>
          </w:p>
          <w:p w:rsidR="00283186" w:rsidRDefault="007D2794">
            <w:pPr>
              <w:pStyle w:val="3"/>
              <w:spacing w:before="0" w:after="0"/>
              <w:ind w:left="-108"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безопасности (от общего числа проживающих на территории поселения)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283186">
            <w:pPr>
              <w:pStyle w:val="3"/>
              <w:spacing w:before="0" w:after="0"/>
              <w:ind w:firstLine="0"/>
              <w:rPr>
                <w:b w:val="0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86" w:rsidRDefault="007D2794">
            <w:pPr>
              <w:pStyle w:val="3"/>
              <w:spacing w:before="0"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9,5</w:t>
            </w:r>
          </w:p>
        </w:tc>
      </w:tr>
    </w:tbl>
    <w:p w:rsidR="00000000" w:rsidRDefault="007D2794">
      <w:pPr>
        <w:sectPr w:rsidR="0000000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</w:sectPr>
      </w:pPr>
    </w:p>
    <w:p w:rsidR="00283186" w:rsidRDefault="00283186">
      <w:pPr>
        <w:pStyle w:val="a3"/>
        <w:ind w:firstLine="680"/>
        <w:jc w:val="right"/>
        <w:rPr>
          <w:sz w:val="28"/>
          <w:szCs w:val="28"/>
        </w:rPr>
      </w:pPr>
    </w:p>
    <w:p w:rsidR="00283186" w:rsidRDefault="007D2794">
      <w:pPr>
        <w:pStyle w:val="a3"/>
        <w:ind w:firstLine="68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283186" w:rsidRDefault="007D2794">
      <w:pPr>
        <w:pStyle w:val="a3"/>
        <w:ind w:firstLine="680"/>
        <w:jc w:val="right"/>
        <w:rPr>
          <w:sz w:val="28"/>
          <w:szCs w:val="28"/>
        </w:rPr>
      </w:pPr>
      <w:r>
        <w:rPr>
          <w:sz w:val="28"/>
          <w:szCs w:val="28"/>
        </w:rPr>
        <w:t>к паспорту муниципальной программы</w:t>
      </w:r>
    </w:p>
    <w:p w:rsidR="00283186" w:rsidRDefault="007D2794">
      <w:pPr>
        <w:pStyle w:val="a7"/>
        <w:ind w:left="1440" w:firstLine="810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«Обеспечение первичных мер пожарной безопасности, создание условий для </w:t>
      </w:r>
    </w:p>
    <w:p w:rsidR="00283186" w:rsidRDefault="007D2794">
      <w:pPr>
        <w:pStyle w:val="a7"/>
        <w:ind w:left="1440" w:firstLine="810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организации добровольной пожарной охраны на территории Незамаевского</w:t>
      </w:r>
    </w:p>
    <w:p w:rsidR="00283186" w:rsidRDefault="007D2794">
      <w:pPr>
        <w:pStyle w:val="a7"/>
        <w:ind w:left="2160" w:firstLine="810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283186" w:rsidRDefault="007D2794">
      <w:pPr>
        <w:pStyle w:val="a7"/>
        <w:ind w:left="2160" w:firstLine="8107"/>
        <w:jc w:val="right"/>
        <w:rPr>
          <w:sz w:val="28"/>
          <w:szCs w:val="28"/>
        </w:rPr>
      </w:pPr>
      <w:r>
        <w:rPr>
          <w:sz w:val="28"/>
          <w:szCs w:val="28"/>
        </w:rPr>
        <w:t>Павловского  района</w:t>
      </w:r>
    </w:p>
    <w:p w:rsidR="00283186" w:rsidRDefault="00283186">
      <w:pPr>
        <w:pStyle w:val="a3"/>
        <w:rPr>
          <w:sz w:val="28"/>
          <w:szCs w:val="28"/>
        </w:rPr>
      </w:pPr>
    </w:p>
    <w:p w:rsidR="00283186" w:rsidRDefault="00283186">
      <w:pPr>
        <w:pStyle w:val="a3"/>
        <w:ind w:firstLine="680"/>
        <w:jc w:val="center"/>
        <w:rPr>
          <w:sz w:val="28"/>
          <w:szCs w:val="28"/>
        </w:rPr>
      </w:pPr>
    </w:p>
    <w:p w:rsidR="00283186" w:rsidRDefault="00283186">
      <w:pPr>
        <w:pStyle w:val="a3"/>
        <w:ind w:firstLine="680"/>
        <w:jc w:val="center"/>
        <w:rPr>
          <w:sz w:val="28"/>
          <w:szCs w:val="28"/>
        </w:rPr>
      </w:pPr>
    </w:p>
    <w:p w:rsidR="00283186" w:rsidRDefault="007D2794">
      <w:pPr>
        <w:pStyle w:val="a3"/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283186" w:rsidRDefault="007D2794">
      <w:pPr>
        <w:pStyle w:val="a3"/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>основных мероприятий муниципальной программы</w:t>
      </w:r>
    </w:p>
    <w:p w:rsidR="00283186" w:rsidRDefault="007D2794">
      <w:pPr>
        <w:pStyle w:val="3"/>
        <w:spacing w:before="0"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Обеспечение первичных мер пожарной безопасности, создание условий для организации добровольной пожарной охраны на территории Незамаевского  сельского поселения Павловского района</w:t>
      </w:r>
    </w:p>
    <w:p w:rsidR="00283186" w:rsidRDefault="00283186">
      <w:pPr>
        <w:pStyle w:val="a3"/>
        <w:rPr>
          <w:sz w:val="28"/>
          <w:szCs w:val="28"/>
        </w:rPr>
      </w:pPr>
    </w:p>
    <w:tbl>
      <w:tblPr>
        <w:tblW w:w="14736" w:type="dxa"/>
        <w:tblInd w:w="1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"/>
        <w:gridCol w:w="3188"/>
        <w:gridCol w:w="1995"/>
        <w:gridCol w:w="2198"/>
        <w:gridCol w:w="1986"/>
        <w:gridCol w:w="2266"/>
        <w:gridCol w:w="54"/>
        <w:gridCol w:w="2162"/>
        <w:gridCol w:w="40"/>
      </w:tblGrid>
      <w:tr w:rsidR="00283186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80"/>
              <w:jc w:val="center"/>
              <w:rPr>
                <w:sz w:val="28"/>
                <w:szCs w:val="28"/>
              </w:rPr>
            </w:pPr>
          </w:p>
          <w:p w:rsidR="00283186" w:rsidRDefault="007D2794">
            <w:pPr>
              <w:pStyle w:val="a3"/>
              <w:ind w:firstLin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1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80"/>
              <w:jc w:val="center"/>
              <w:rPr>
                <w:sz w:val="28"/>
                <w:szCs w:val="28"/>
              </w:rPr>
            </w:pPr>
          </w:p>
          <w:p w:rsidR="00283186" w:rsidRDefault="007D2794">
            <w:pPr>
              <w:pStyle w:val="a7"/>
              <w:ind w:firstLin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80"/>
              <w:jc w:val="center"/>
              <w:rPr>
                <w:sz w:val="28"/>
                <w:szCs w:val="28"/>
              </w:rPr>
            </w:pPr>
          </w:p>
          <w:p w:rsidR="00283186" w:rsidRDefault="007D2794">
            <w:pPr>
              <w:pStyle w:val="a3"/>
              <w:ind w:firstLin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19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80"/>
              <w:jc w:val="center"/>
              <w:rPr>
                <w:sz w:val="28"/>
                <w:szCs w:val="28"/>
              </w:rPr>
            </w:pPr>
          </w:p>
          <w:p w:rsidR="00283186" w:rsidRDefault="007D2794">
            <w:pPr>
              <w:pStyle w:val="a3"/>
              <w:ind w:firstLin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</w:t>
            </w:r>
          </w:p>
          <w:p w:rsidR="00283186" w:rsidRDefault="007D2794">
            <w:pPr>
              <w:pStyle w:val="a3"/>
              <w:ind w:firstLin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</w:t>
            </w:r>
            <w:r>
              <w:rPr>
                <w:sz w:val="28"/>
                <w:szCs w:val="28"/>
              </w:rPr>
              <w:t>ания, всего (тыс. руб.)</w:t>
            </w:r>
          </w:p>
        </w:tc>
        <w:tc>
          <w:tcPr>
            <w:tcW w:w="19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80"/>
              <w:jc w:val="center"/>
              <w:rPr>
                <w:sz w:val="28"/>
                <w:szCs w:val="28"/>
              </w:rPr>
            </w:pPr>
          </w:p>
          <w:p w:rsidR="00283186" w:rsidRDefault="007D2794">
            <w:pPr>
              <w:pStyle w:val="a7"/>
              <w:ind w:hanging="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283186" w:rsidRDefault="007D2794">
            <w:pPr>
              <w:pStyle w:val="a7"/>
              <w:ind w:hanging="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</w:tc>
        <w:tc>
          <w:tcPr>
            <w:tcW w:w="232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80"/>
              <w:jc w:val="center"/>
              <w:rPr>
                <w:sz w:val="28"/>
                <w:szCs w:val="28"/>
              </w:rPr>
            </w:pPr>
          </w:p>
          <w:p w:rsidR="00283186" w:rsidRDefault="007D2794">
            <w:pPr>
              <w:pStyle w:val="a3"/>
              <w:ind w:hanging="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Непосредственный результат реализации мероприятия</w:t>
            </w:r>
          </w:p>
        </w:tc>
        <w:tc>
          <w:tcPr>
            <w:tcW w:w="21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80"/>
              <w:jc w:val="center"/>
              <w:rPr>
                <w:sz w:val="28"/>
                <w:szCs w:val="28"/>
              </w:rPr>
            </w:pPr>
          </w:p>
          <w:p w:rsidR="00283186" w:rsidRDefault="007D2794">
            <w:pPr>
              <w:pStyle w:val="a3"/>
              <w:tabs>
                <w:tab w:val="left" w:pos="239"/>
              </w:tabs>
              <w:ind w:firstLin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 муниципальной программы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tabs>
                <w:tab w:val="left" w:pos="239"/>
              </w:tabs>
              <w:ind w:firstLine="80"/>
              <w:jc w:val="center"/>
              <w:rPr>
                <w:sz w:val="28"/>
                <w:szCs w:val="28"/>
              </w:rPr>
            </w:pP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8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17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9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4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9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20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1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6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7"/>
              <w:ind w:firstLine="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7"/>
              <w:ind w:firstLine="850"/>
              <w:rPr>
                <w:sz w:val="28"/>
                <w:szCs w:val="28"/>
              </w:rPr>
            </w:pP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rPr>
                <w:sz w:val="28"/>
                <w:szCs w:val="28"/>
              </w:rPr>
            </w:pPr>
          </w:p>
          <w:p w:rsidR="00283186" w:rsidRDefault="007D2794">
            <w:pPr>
              <w:pStyle w:val="a7"/>
              <w:ind w:firstLine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3849" w:type="dxa"/>
            <w:gridSpan w:val="7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Отдельные мероприятия муниципальной программы «Обеспечение первичных мер пожарной </w:t>
            </w:r>
            <w:r>
              <w:rPr>
                <w:sz w:val="28"/>
                <w:szCs w:val="28"/>
              </w:rPr>
              <w:t>безопасности, создание условий для организации добровольной пожарной охраны на территории Незамаевского сельского поселения Павловского района»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3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28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№ 1</w:t>
            </w:r>
          </w:p>
          <w:p w:rsidR="00283186" w:rsidRDefault="007D2794">
            <w:pPr>
              <w:pStyle w:val="a3"/>
              <w:ind w:firstLine="28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мер </w:t>
            </w:r>
            <w:r>
              <w:rPr>
                <w:sz w:val="28"/>
                <w:szCs w:val="28"/>
              </w:rPr>
              <w:lastRenderedPageBreak/>
              <w:t>пожарной безопасности в границах поселения</w:t>
            </w:r>
          </w:p>
          <w:p w:rsidR="00283186" w:rsidRDefault="00283186">
            <w:pPr>
              <w:pStyle w:val="a3"/>
              <w:ind w:firstLine="283"/>
              <w:jc w:val="left"/>
              <w:rPr>
                <w:sz w:val="28"/>
                <w:szCs w:val="28"/>
              </w:rPr>
            </w:pPr>
          </w:p>
          <w:p w:rsidR="00283186" w:rsidRDefault="00283186">
            <w:pPr>
              <w:pStyle w:val="a3"/>
              <w:ind w:firstLine="283"/>
              <w:jc w:val="left"/>
              <w:rPr>
                <w:sz w:val="28"/>
                <w:szCs w:val="28"/>
              </w:rPr>
            </w:pPr>
          </w:p>
          <w:p w:rsidR="00283186" w:rsidRDefault="00283186">
            <w:pPr>
              <w:pStyle w:val="a3"/>
              <w:ind w:firstLine="283"/>
              <w:jc w:val="left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местный бюджет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</w:t>
            </w:r>
            <w:r>
              <w:rPr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</w:t>
            </w:r>
          </w:p>
          <w:p w:rsidR="00283186" w:rsidRDefault="007D2794">
            <w:pPr>
              <w:pStyle w:val="a3"/>
              <w:ind w:firstLine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</w:t>
            </w:r>
          </w:p>
          <w:p w:rsidR="00283186" w:rsidRDefault="007D2794">
            <w:pPr>
              <w:pStyle w:val="a3"/>
              <w:ind w:left="-228"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hanging="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</w:t>
            </w:r>
          </w:p>
        </w:tc>
        <w:tc>
          <w:tcPr>
            <w:tcW w:w="3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№ 1.1</w:t>
            </w:r>
          </w:p>
          <w:p w:rsidR="00283186" w:rsidRDefault="00283186">
            <w:pPr>
              <w:pStyle w:val="a3"/>
              <w:ind w:firstLine="0"/>
              <w:rPr>
                <w:sz w:val="28"/>
                <w:szCs w:val="28"/>
              </w:rPr>
            </w:pPr>
          </w:p>
          <w:p w:rsidR="00283186" w:rsidRDefault="007D2794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</w:t>
            </w:r>
          </w:p>
          <w:p w:rsidR="00283186" w:rsidRDefault="007D2794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развития материально —</w:t>
            </w:r>
          </w:p>
          <w:p w:rsidR="00283186" w:rsidRDefault="007D2794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технической базы, в целях</w:t>
            </w:r>
          </w:p>
          <w:p w:rsidR="00283186" w:rsidRDefault="007D2794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пожарной безопасности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hanging="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Незамаевского сельского поселения Павловского района</w:t>
            </w: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hanging="82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hanging="82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</w:t>
            </w:r>
          </w:p>
          <w:p w:rsidR="00283186" w:rsidRDefault="007D2794">
            <w:pPr>
              <w:pStyle w:val="a3"/>
              <w:ind w:firstLine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hanging="82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</w:t>
            </w:r>
          </w:p>
          <w:p w:rsidR="00283186" w:rsidRDefault="007D2794">
            <w:pPr>
              <w:pStyle w:val="a3"/>
              <w:ind w:left="-228"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hanging="82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hanging="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1. 1.2</w:t>
            </w:r>
          </w:p>
        </w:tc>
        <w:tc>
          <w:tcPr>
            <w:tcW w:w="3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№ 1.1.2</w:t>
            </w:r>
          </w:p>
          <w:p w:rsidR="00283186" w:rsidRDefault="00283186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</w:p>
          <w:p w:rsidR="00283186" w:rsidRDefault="007D2794">
            <w:pPr>
              <w:pStyle w:val="a3"/>
              <w:ind w:firstLine="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</w:t>
            </w:r>
          </w:p>
          <w:p w:rsidR="00283186" w:rsidRDefault="007D2794">
            <w:pPr>
              <w:pStyle w:val="a3"/>
              <w:ind w:firstLine="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противопожарной</w:t>
            </w:r>
          </w:p>
          <w:p w:rsidR="00283186" w:rsidRDefault="007D2794">
            <w:pPr>
              <w:pStyle w:val="a3"/>
              <w:ind w:firstLine="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пропаганды, обучение</w:t>
            </w:r>
          </w:p>
          <w:p w:rsidR="00283186" w:rsidRDefault="007D2794">
            <w:pPr>
              <w:pStyle w:val="a3"/>
              <w:ind w:firstLine="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населения мерам    пожарной</w:t>
            </w:r>
          </w:p>
          <w:p w:rsidR="00283186" w:rsidRDefault="007D2794">
            <w:pPr>
              <w:pStyle w:val="a3"/>
              <w:ind w:firstLine="4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</w:t>
            </w:r>
          </w:p>
          <w:p w:rsidR="00283186" w:rsidRDefault="007D279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буклетов - памяток:</w:t>
            </w:r>
          </w:p>
          <w:p w:rsidR="00283186" w:rsidRDefault="007D279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1 000,0</w:t>
            </w:r>
          </w:p>
          <w:p w:rsidR="00283186" w:rsidRDefault="007D279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экз.,</w:t>
            </w:r>
          </w:p>
          <w:p w:rsidR="00283186" w:rsidRDefault="0028318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Незамаевского сельского поселения Павловского района</w:t>
            </w: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hanging="82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hanging="82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</w:t>
            </w:r>
          </w:p>
          <w:p w:rsidR="00283186" w:rsidRDefault="007D2794">
            <w:pPr>
              <w:pStyle w:val="a3"/>
              <w:ind w:firstLine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hanging="82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</w:t>
            </w:r>
          </w:p>
          <w:p w:rsidR="00283186" w:rsidRDefault="007D2794">
            <w:pPr>
              <w:pStyle w:val="a3"/>
              <w:ind w:left="-228"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hanging="82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hanging="82"/>
              <w:jc w:val="center"/>
              <w:rPr>
                <w:sz w:val="28"/>
                <w:szCs w:val="28"/>
              </w:rPr>
            </w:pPr>
          </w:p>
        </w:tc>
        <w:tc>
          <w:tcPr>
            <w:tcW w:w="13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№ 2 Оказание содействия деятельности добровольной пожарной охраны, созданной на территории Незамаевского сельского поселения Павловского района</w:t>
            </w: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hanging="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</w:t>
            </w:r>
          </w:p>
        </w:tc>
        <w:tc>
          <w:tcPr>
            <w:tcW w:w="3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№ 2.1</w:t>
            </w:r>
          </w:p>
          <w:p w:rsidR="00283186" w:rsidRDefault="00283186">
            <w:pPr>
              <w:pStyle w:val="a3"/>
              <w:ind w:firstLine="0"/>
              <w:rPr>
                <w:sz w:val="28"/>
                <w:szCs w:val="28"/>
              </w:rPr>
            </w:pPr>
          </w:p>
          <w:p w:rsidR="00283186" w:rsidRDefault="007D2794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Личное страхование</w:t>
            </w:r>
          </w:p>
          <w:p w:rsidR="00283186" w:rsidRDefault="007D2794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добровольных пожарных на</w:t>
            </w:r>
          </w:p>
          <w:p w:rsidR="00283186" w:rsidRDefault="007D2794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исполнения ими</w:t>
            </w:r>
          </w:p>
          <w:p w:rsidR="00283186" w:rsidRDefault="007D2794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обязанностей добровольного</w:t>
            </w:r>
          </w:p>
          <w:p w:rsidR="00283186" w:rsidRDefault="007D2794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пожарного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местный </w:t>
            </w:r>
            <w:r>
              <w:rPr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8,0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9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:rsidR="00283186" w:rsidRDefault="007D2794">
            <w:pPr>
              <w:pStyle w:val="a3"/>
              <w:ind w:firstLine="9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застрахованных</w:t>
            </w:r>
          </w:p>
          <w:p w:rsidR="00283186" w:rsidRDefault="007D2794">
            <w:pPr>
              <w:pStyle w:val="a3"/>
              <w:ind w:firstLine="9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добровольных</w:t>
            </w:r>
          </w:p>
          <w:p w:rsidR="00283186" w:rsidRDefault="007D2794">
            <w:pPr>
              <w:pStyle w:val="a3"/>
              <w:ind w:firstLine="9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пожарных:</w:t>
            </w:r>
          </w:p>
          <w:p w:rsidR="00283186" w:rsidRDefault="007D2794">
            <w:pPr>
              <w:pStyle w:val="a3"/>
              <w:ind w:firstLine="9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-4 человек</w:t>
            </w:r>
          </w:p>
        </w:tc>
        <w:tc>
          <w:tcPr>
            <w:tcW w:w="2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администрация </w:t>
            </w:r>
            <w:r>
              <w:rPr>
                <w:sz w:val="28"/>
                <w:szCs w:val="28"/>
              </w:rPr>
              <w:lastRenderedPageBreak/>
              <w:t>Незамаевского сельского поселения Павловского района</w:t>
            </w: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hanging="82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left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left"/>
              <w:rPr>
                <w:sz w:val="28"/>
                <w:szCs w:val="28"/>
              </w:rPr>
            </w:pP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hanging="82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left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left"/>
              <w:rPr>
                <w:sz w:val="28"/>
                <w:szCs w:val="28"/>
              </w:rPr>
            </w:pP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hanging="82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left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left"/>
              <w:rPr>
                <w:sz w:val="28"/>
                <w:szCs w:val="28"/>
              </w:rPr>
            </w:pP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hanging="82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</w:t>
            </w:r>
          </w:p>
          <w:p w:rsidR="00283186" w:rsidRDefault="007D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left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left"/>
              <w:rPr>
                <w:sz w:val="28"/>
                <w:szCs w:val="28"/>
              </w:rPr>
            </w:pPr>
          </w:p>
        </w:tc>
      </w:tr>
      <w:tr w:rsidR="00283186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hanging="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1.2.2</w:t>
            </w:r>
          </w:p>
        </w:tc>
        <w:tc>
          <w:tcPr>
            <w:tcW w:w="31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№ 2.2</w:t>
            </w:r>
          </w:p>
          <w:p w:rsidR="00283186" w:rsidRDefault="00283186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</w:p>
          <w:p w:rsidR="00283186" w:rsidRDefault="007D2794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Материальное</w:t>
            </w:r>
          </w:p>
          <w:p w:rsidR="00283186" w:rsidRDefault="007D2794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стимулирование</w:t>
            </w:r>
          </w:p>
          <w:p w:rsidR="00283186" w:rsidRDefault="007D2794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добровольных  пожарных</w:t>
            </w:r>
          </w:p>
          <w:p w:rsidR="00283186" w:rsidRDefault="00283186">
            <w:pPr>
              <w:pStyle w:val="a3"/>
              <w:ind w:firstLine="0"/>
              <w:rPr>
                <w:sz w:val="28"/>
                <w:szCs w:val="28"/>
              </w:rPr>
            </w:pPr>
          </w:p>
          <w:p w:rsidR="00283186" w:rsidRDefault="00283186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</w:p>
          <w:p w:rsidR="00283186" w:rsidRDefault="007D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  <w:p w:rsidR="00283186" w:rsidRDefault="00283186">
            <w:pPr>
              <w:jc w:val="right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hanging="3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лиц,</w:t>
            </w:r>
          </w:p>
          <w:p w:rsidR="00283186" w:rsidRDefault="007D2794">
            <w:pPr>
              <w:pStyle w:val="a3"/>
              <w:ind w:hanging="3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получающих</w:t>
            </w:r>
          </w:p>
          <w:p w:rsidR="00283186" w:rsidRDefault="007D2794">
            <w:pPr>
              <w:pStyle w:val="a3"/>
              <w:ind w:hanging="3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материальное</w:t>
            </w:r>
          </w:p>
          <w:p w:rsidR="00283186" w:rsidRDefault="007D2794">
            <w:pPr>
              <w:pStyle w:val="a3"/>
              <w:ind w:hanging="3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стимулирование</w:t>
            </w:r>
          </w:p>
          <w:p w:rsidR="00283186" w:rsidRDefault="007D2794">
            <w:pPr>
              <w:pStyle w:val="a3"/>
              <w:ind w:hanging="3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- 4 </w:t>
            </w: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Незамаевского сельского поселения Павловского района</w:t>
            </w: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hanging="82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hanging="82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</w:tr>
      <w:tr w:rsidR="00283186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hanging="82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</w:tr>
      <w:tr w:rsidR="00283186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hanging="82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</w:t>
            </w:r>
          </w:p>
          <w:p w:rsidR="00283186" w:rsidRDefault="007D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</w:tr>
      <w:tr w:rsidR="00283186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hanging="82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Всего, </w:t>
            </w:r>
          </w:p>
          <w:p w:rsidR="00283186" w:rsidRDefault="007D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</w:tr>
      <w:tr w:rsidR="00283186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hanging="82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</w:p>
          <w:p w:rsidR="00283186" w:rsidRDefault="007D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</w:tr>
      <w:tr w:rsidR="00283186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hanging="82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</w:tr>
      <w:tr w:rsidR="00283186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hanging="82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7"/>
              <w:jc w:val="left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</w:t>
            </w:r>
          </w:p>
          <w:p w:rsidR="00283186" w:rsidRDefault="007D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</w:tr>
      <w:tr w:rsidR="00283186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hanging="82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7D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</w:t>
            </w:r>
          </w:p>
          <w:p w:rsidR="00283186" w:rsidRDefault="007D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186" w:rsidRDefault="00283186">
            <w:pPr>
              <w:pStyle w:val="a3"/>
              <w:ind w:firstLine="283"/>
              <w:jc w:val="center"/>
              <w:rPr>
                <w:sz w:val="28"/>
                <w:szCs w:val="28"/>
              </w:rPr>
            </w:pPr>
          </w:p>
        </w:tc>
      </w:tr>
    </w:tbl>
    <w:p w:rsidR="00283186" w:rsidRDefault="007D2794">
      <w:pPr>
        <w:pStyle w:val="a3"/>
        <w:tabs>
          <w:tab w:val="left" w:pos="262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83186" w:rsidRDefault="00283186">
      <w:pPr>
        <w:pStyle w:val="a3"/>
        <w:tabs>
          <w:tab w:val="left" w:pos="2624"/>
        </w:tabs>
        <w:rPr>
          <w:sz w:val="28"/>
          <w:szCs w:val="28"/>
        </w:rPr>
      </w:pPr>
    </w:p>
    <w:p w:rsidR="00283186" w:rsidRDefault="00283186">
      <w:pPr>
        <w:pStyle w:val="a3"/>
        <w:tabs>
          <w:tab w:val="left" w:pos="2624"/>
        </w:tabs>
        <w:rPr>
          <w:sz w:val="28"/>
          <w:szCs w:val="28"/>
        </w:rPr>
      </w:pPr>
    </w:p>
    <w:p w:rsidR="00283186" w:rsidRDefault="007D2794">
      <w:pPr>
        <w:pStyle w:val="a3"/>
        <w:tabs>
          <w:tab w:val="left" w:pos="2624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Глава Незамаевского сельского</w:t>
      </w:r>
    </w:p>
    <w:p w:rsidR="00283186" w:rsidRDefault="007D2794">
      <w:pPr>
        <w:pStyle w:val="a3"/>
        <w:tabs>
          <w:tab w:val="left" w:pos="2624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поселения 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С.А. Левченко</w:t>
      </w:r>
    </w:p>
    <w:p w:rsidR="00283186" w:rsidRDefault="007D2794">
      <w:pPr>
        <w:tabs>
          <w:tab w:val="left" w:pos="2624"/>
        </w:tabs>
        <w:sectPr w:rsidR="00283186">
          <w:headerReference w:type="default" r:id="rId8"/>
          <w:pgSz w:w="16838" w:h="11906" w:orient="landscape"/>
          <w:pgMar w:top="1134" w:right="1134" w:bottom="1134" w:left="1134" w:header="720" w:footer="720" w:gutter="0"/>
          <w:cols w:space="720"/>
        </w:sectPr>
      </w:pPr>
      <w:r>
        <w:tab/>
      </w:r>
    </w:p>
    <w:p w:rsidR="00283186" w:rsidRDefault="00283186">
      <w:pPr>
        <w:pStyle w:val="a3"/>
        <w:rPr>
          <w:sz w:val="28"/>
          <w:szCs w:val="28"/>
        </w:rPr>
      </w:pPr>
    </w:p>
    <w:sectPr w:rsidR="00283186">
      <w:head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794" w:rsidRDefault="007D2794">
      <w:r>
        <w:separator/>
      </w:r>
    </w:p>
  </w:endnote>
  <w:endnote w:type="continuationSeparator" w:id="0">
    <w:p w:rsidR="007D2794" w:rsidRDefault="007D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794" w:rsidRDefault="007D2794">
      <w:r>
        <w:rPr>
          <w:color w:val="000000"/>
        </w:rPr>
        <w:separator/>
      </w:r>
    </w:p>
  </w:footnote>
  <w:footnote w:type="continuationSeparator" w:id="0">
    <w:p w:rsidR="007D2794" w:rsidRDefault="007D2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176" w:rsidRDefault="007D2794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 w:rsidR="0032095A">
      <w:rPr>
        <w:noProof/>
      </w:rPr>
      <w:t>2</w:t>
    </w:r>
    <w:r>
      <w:fldChar w:fldCharType="end"/>
    </w:r>
  </w:p>
  <w:p w:rsidR="00056176" w:rsidRDefault="007D279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176" w:rsidRDefault="007D2794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 w:rsidR="0032095A">
      <w:rPr>
        <w:noProof/>
      </w:rPr>
      <w:t>14</w:t>
    </w:r>
    <w:r>
      <w:fldChar w:fldCharType="end"/>
    </w:r>
  </w:p>
  <w:p w:rsidR="00056176" w:rsidRDefault="007D279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176" w:rsidRDefault="007D2794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 w:rsidR="0032095A">
      <w:rPr>
        <w:noProof/>
      </w:rPr>
      <w:t>15</w:t>
    </w:r>
    <w:r>
      <w:fldChar w:fldCharType="end"/>
    </w:r>
  </w:p>
  <w:p w:rsidR="00056176" w:rsidRDefault="007D2794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83186"/>
    <w:rsid w:val="00283186"/>
    <w:rsid w:val="0032095A"/>
    <w:rsid w:val="007D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character" w:styleId="ad">
    <w:name w:val="Hyperlink"/>
    <w:basedOn w:val="a0"/>
    <w:rPr>
      <w:color w:val="0000FF"/>
      <w:u w:val="single"/>
    </w:rPr>
  </w:style>
  <w:style w:type="paragraph" w:customStyle="1" w:styleId="TableContents">
    <w:name w:val="Table Contents"/>
    <w:basedOn w:val="a"/>
    <w:pPr>
      <w:suppressAutoHyphens w:val="0"/>
      <w:overflowPunct/>
      <w:textAlignment w:val="auto"/>
    </w:pPr>
    <w:rPr>
      <w:rFonts w:eastAsia="Arial Unicode MS" w:cs="Tahoma"/>
      <w:kern w:val="0"/>
      <w:szCs w:val="24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rPr>
      <w:rFonts w:ascii="Times New Roman" w:hAnsi="Times New Roman"/>
      <w:sz w:val="24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character" w:styleId="ad">
    <w:name w:val="Hyperlink"/>
    <w:basedOn w:val="a0"/>
    <w:rPr>
      <w:color w:val="0000FF"/>
      <w:u w:val="single"/>
    </w:rPr>
  </w:style>
  <w:style w:type="paragraph" w:customStyle="1" w:styleId="TableContents">
    <w:name w:val="Table Contents"/>
    <w:basedOn w:val="a"/>
    <w:pPr>
      <w:suppressAutoHyphens w:val="0"/>
      <w:overflowPunct/>
      <w:textAlignment w:val="auto"/>
    </w:pPr>
    <w:rPr>
      <w:rFonts w:eastAsia="Arial Unicode MS" w:cs="Tahoma"/>
      <w:kern w:val="0"/>
      <w:szCs w:val="24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rPr>
      <w:rFonts w:ascii="Times New Roman" w:hAnsi="Times New Roman"/>
      <w:sz w:val="24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2903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2025-12-09T07:25:00Z</dcterms:created>
  <dcterms:modified xsi:type="dcterms:W3CDTF">2025-12-09T07:25:00Z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