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0" w:rsidRDefault="001E09D2" w:rsidP="00EA58AB">
      <w:pPr>
        <w:jc w:val="center"/>
        <w:rPr>
          <w:b/>
        </w:rPr>
      </w:pPr>
      <w:r>
        <w:rPr>
          <w:b/>
        </w:rPr>
        <w:t>СПИСОК</w:t>
      </w:r>
      <w:r w:rsidR="007E5670" w:rsidRPr="00EA58AB">
        <w:rPr>
          <w:b/>
        </w:rPr>
        <w:t xml:space="preserve"> </w:t>
      </w:r>
      <w:r>
        <w:rPr>
          <w:b/>
        </w:rPr>
        <w:t xml:space="preserve">ФОНДОВ </w:t>
      </w:r>
    </w:p>
    <w:p w:rsidR="001E09D2" w:rsidRDefault="001E09D2" w:rsidP="00EA58AB">
      <w:pPr>
        <w:jc w:val="center"/>
        <w:rPr>
          <w:b/>
        </w:rPr>
      </w:pPr>
      <w:r>
        <w:rPr>
          <w:b/>
        </w:rPr>
        <w:t>Архивного отдела администрации муниципального образования Павловский район</w:t>
      </w:r>
    </w:p>
    <w:p w:rsidR="001E09D2" w:rsidRPr="001E09D2" w:rsidRDefault="001E09D2" w:rsidP="00EA58AB">
      <w:pPr>
        <w:jc w:val="center"/>
        <w:rPr>
          <w:b/>
        </w:rPr>
      </w:pPr>
      <w:r>
        <w:rPr>
          <w:b/>
        </w:rPr>
        <w:t>по состоянию на 1 января 2019 года</w:t>
      </w:r>
    </w:p>
    <w:p w:rsidR="006E0112" w:rsidRPr="001E09D2" w:rsidRDefault="006E0112" w:rsidP="00EA58AB">
      <w:pPr>
        <w:jc w:val="center"/>
        <w:rPr>
          <w:b/>
        </w:rPr>
      </w:pPr>
    </w:p>
    <w:tbl>
      <w:tblPr>
        <w:tblStyle w:val="a3"/>
        <w:tblW w:w="9464" w:type="dxa"/>
        <w:tblLayout w:type="fixed"/>
        <w:tblLook w:val="01E0"/>
      </w:tblPr>
      <w:tblGrid>
        <w:gridCol w:w="817"/>
        <w:gridCol w:w="5387"/>
        <w:gridCol w:w="1134"/>
        <w:gridCol w:w="1134"/>
        <w:gridCol w:w="992"/>
      </w:tblGrid>
      <w:tr w:rsidR="00A21642" w:rsidTr="00A21642">
        <w:tc>
          <w:tcPr>
            <w:tcW w:w="817" w:type="dxa"/>
            <w:vMerge w:val="restart"/>
          </w:tcPr>
          <w:p w:rsidR="00A21642" w:rsidRPr="00F760AB" w:rsidRDefault="00A21642" w:rsidP="00F760AB">
            <w:pPr>
              <w:jc w:val="center"/>
              <w:rPr>
                <w:b/>
              </w:rPr>
            </w:pPr>
            <w:r w:rsidRPr="00F760AB">
              <w:rPr>
                <w:b/>
              </w:rPr>
              <w:t>№ фонда</w:t>
            </w:r>
          </w:p>
        </w:tc>
        <w:tc>
          <w:tcPr>
            <w:tcW w:w="5387" w:type="dxa"/>
            <w:vMerge w:val="restart"/>
          </w:tcPr>
          <w:p w:rsidR="00A21642" w:rsidRPr="00F760AB" w:rsidRDefault="00A21642" w:rsidP="00F760AB">
            <w:pPr>
              <w:jc w:val="center"/>
              <w:rPr>
                <w:b/>
              </w:rPr>
            </w:pPr>
            <w:r w:rsidRPr="00F760AB">
              <w:rPr>
                <w:b/>
              </w:rPr>
              <w:t>Название фонда</w:t>
            </w:r>
          </w:p>
        </w:tc>
        <w:tc>
          <w:tcPr>
            <w:tcW w:w="2268" w:type="dxa"/>
            <w:gridSpan w:val="2"/>
          </w:tcPr>
          <w:p w:rsidR="00A21642" w:rsidRPr="00F760AB" w:rsidRDefault="00A21642" w:rsidP="00F760AB">
            <w:pPr>
              <w:jc w:val="center"/>
              <w:rPr>
                <w:b/>
                <w:lang w:val="en-US"/>
              </w:rPr>
            </w:pPr>
            <w:r w:rsidRPr="00F760AB">
              <w:rPr>
                <w:b/>
              </w:rPr>
              <w:t>Даты документов</w:t>
            </w:r>
          </w:p>
        </w:tc>
        <w:tc>
          <w:tcPr>
            <w:tcW w:w="992" w:type="dxa"/>
            <w:vMerge w:val="restart"/>
          </w:tcPr>
          <w:p w:rsidR="00A21642" w:rsidRDefault="00A21642" w:rsidP="00F760AB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A21642" w:rsidRPr="00F760AB" w:rsidRDefault="00A21642" w:rsidP="00F760AB">
            <w:pPr>
              <w:jc w:val="center"/>
              <w:rPr>
                <w:b/>
              </w:rPr>
            </w:pPr>
            <w:r w:rsidRPr="00F760AB">
              <w:rPr>
                <w:b/>
              </w:rPr>
              <w:t>ед. хр.</w:t>
            </w:r>
          </w:p>
        </w:tc>
      </w:tr>
      <w:tr w:rsidR="00A21642" w:rsidTr="00A21642">
        <w:tc>
          <w:tcPr>
            <w:tcW w:w="817" w:type="dxa"/>
            <w:vMerge/>
          </w:tcPr>
          <w:p w:rsidR="00A21642" w:rsidRPr="00F760AB" w:rsidRDefault="00A21642">
            <w:pPr>
              <w:rPr>
                <w:b/>
                <w:lang w:val="en-US"/>
              </w:rPr>
            </w:pPr>
          </w:p>
        </w:tc>
        <w:tc>
          <w:tcPr>
            <w:tcW w:w="5387" w:type="dxa"/>
            <w:vMerge/>
          </w:tcPr>
          <w:p w:rsidR="00A21642" w:rsidRPr="00F760AB" w:rsidRDefault="00A21642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A21642" w:rsidRPr="00F760AB" w:rsidRDefault="00A21642" w:rsidP="00F760AB">
            <w:pPr>
              <w:rPr>
                <w:b/>
              </w:rPr>
            </w:pPr>
            <w:r w:rsidRPr="00F760AB">
              <w:rPr>
                <w:b/>
              </w:rPr>
              <w:t>Нач.</w:t>
            </w:r>
          </w:p>
        </w:tc>
        <w:tc>
          <w:tcPr>
            <w:tcW w:w="1134" w:type="dxa"/>
          </w:tcPr>
          <w:p w:rsidR="00A21642" w:rsidRPr="00F760AB" w:rsidRDefault="00A21642" w:rsidP="00F760AB">
            <w:pPr>
              <w:rPr>
                <w:b/>
              </w:rPr>
            </w:pPr>
            <w:r w:rsidRPr="00F760AB">
              <w:rPr>
                <w:b/>
              </w:rPr>
              <w:t>Кон.</w:t>
            </w:r>
          </w:p>
        </w:tc>
        <w:tc>
          <w:tcPr>
            <w:tcW w:w="992" w:type="dxa"/>
            <w:vMerge/>
          </w:tcPr>
          <w:p w:rsidR="00A21642" w:rsidRPr="00F760AB" w:rsidRDefault="00A21642">
            <w:pPr>
              <w:rPr>
                <w:b/>
                <w:lang w:val="en-US"/>
              </w:rPr>
            </w:pP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Колхоз "Красная звезда" Новолеушковского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"Искра"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 xml:space="preserve">Кооператив "Школьник"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 ЗАГС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1866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1926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128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кооператив жилищно-коммунальных услуг "Факел"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Фонд муниципального и государственного имущества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Открытое акционерное общество по переработке молока "Павловское"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267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унитарное предприятие жилищно-коммунального хозяйства администрации муницпального образования Павловский район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286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райздрав отдел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Павловская артель инвалидов "23 года РККА"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районное производственное объединение по механизации агропромышленного комплекса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761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имени Калинина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289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"Регина"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Централизованная бухгалтерия управления культуры администрации муниципального образования Павловский район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139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спортивно-оздоровительный кооператив "Русь"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Коллекция по истории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муниципальное коммерческо-аудиторское предприятие "Бытсервис"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428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муниципальное предприятие "Силуэт"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Колхоз "Красное знамя"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индивидуальное частное предприятие фирма "СП-92"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 xml:space="preserve">Колхоз "Безбожник"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муниципальное предприятие "АИД"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Машиноремонтное государственно-кооперативное предприятие "Павловское"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кооператив "Универсал-комфорт"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Фирма "Олимпик" -полное товарищество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им.Ленина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429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Производственно-коммерческое товарищество "ЭТУСС"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Артель "Труд металлиста"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Передвижная механизированная колонна № 548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233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Павловский райуполминзаг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Смешанное товарищество Е.Х.Т.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Коллекция по истории Павловского района Краснодарского кр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Павловский трикотажный цех производственного объединения </w:t>
            </w:r>
            <w:r w:rsidRPr="00A21642">
              <w:rPr>
                <w:sz w:val="18"/>
                <w:szCs w:val="18"/>
              </w:rPr>
              <w:lastRenderedPageBreak/>
              <w:t>"Краснодартрикотажбыт"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1975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Р-22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Осовиахим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Заготовительно-торговое объединение АПО "Павловское"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Строительно-монтажное управление № 9 треста "Комсомольскстройгаз" объединения "Тюменьгазстрой"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Новолеушковская инкубаторно-птицеводческая станция 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"Ленинский путь" 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"Коллективист"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"Утро" Красного сельского Совета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"Димитров"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Павловская межрайонная коконосушилка Краснодарского 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колхозный рынок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производственный кооператив "Союз"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Дорожная передвижная механизированная колонна "Павловская" треста "Краснодарагродорстрой" 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243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"Заготскот" 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Межхозяйственная передвижная механизированная колонна "Павловская-1"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391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районное постребительское общество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1103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"Кавказ"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"За мир и труд"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454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"Блок-Сервис"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"Надежда"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участок старшего производителя работ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139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сельский Совет народных депутатов Павловского района Краснодарского края и его исполнительный комитет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461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районное агропромышленное строительное объединение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отдел сельского и колхозного строительства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товарищество с ограниченной отвественностью "Аляска"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Белохуторской сельский Совет депутатов трудящихся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"Арсенал"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Кирпичный завод "Павловский"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Научно-производственное товарищество "Блиц"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 xml:space="preserve">Артель  "Кожподремонт" Новолеушковского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Станция технического обслуживания автомобилей "ВАЗ"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Р-42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Районный отдел народного образования Павловского райисполкома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1571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"АРТ"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Фирма "Вега"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"Содружество" Павловскоо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Колхоз "Марксист"  Павловского района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Проектно-строительное эксплуатационное управление "Павловскаярайгаз"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филиал Кубанского инвестиционного банка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учреждение здравоохранения центральная районная больница администрации муниципального образования Павловский район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1028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"Чародейка"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Совхоз "Сосыкский"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1107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"Новолеушковское ремнтно-строительное управление"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Производственно-коммерческое предприятие "ЭРА"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Павловский райпищекомбинат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271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"Сигнал-Сервис"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"Пионер"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"Изумруд"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"Путь Ленина"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"Компакт"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госсортфонд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Полное товарищество "Нехаев и К" крестьянское хозяйство "Альбатрос"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Новопетровский сельский Совет народных депутатов Павловского района  и его исполнительный комитет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461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Акционерное общество открытого типа "Ремстрой"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Упорненский сельский Совет народных депутатов Павловского района и его исполнительный комитет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Товарищество с ограниченной ответственностью "Фасад"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Поселковый сельский Совет депутатов трудящихся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Павловская межрайонная оптово-торговая база Крайпотребсоюза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  <w:lang w:val="en-US"/>
              </w:rPr>
              <w:t>237</w:t>
            </w:r>
          </w:p>
          <w:p w:rsid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Новопластуновский сельский Совет народных депутатов Павловского района Краснодарского края и его исполнительный </w:t>
            </w:r>
            <w:r w:rsidRPr="00A21642">
              <w:rPr>
                <w:sz w:val="18"/>
                <w:szCs w:val="18"/>
              </w:rPr>
              <w:lastRenderedPageBreak/>
              <w:t>комитет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503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Р-58Л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Птицеводческая фабрика "Павловская"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171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Р-59Л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унитарное предприятие телевизионная студия "Павловская-ТВ"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Междуреченский сельский Совет Новолеушковского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хозрачетное предприятие "Отдел капитального строительства" при администрации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Опытно-производственное хозяйство имени Калинина Павловского района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475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Павловский филиал Краснодарского территориального фонда обязательного медицинского страхования 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Веселовский сельский Совет народных депутатов Павловского района Краснодарского края и его исполнительный комитет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562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отвественностью "РОСТ"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"Кубань"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840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"Дортранс"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Артель им. Сталина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"Барс"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"Красная Армия"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Р-68Л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Старолеушковское государственное строительно-монтажное предприятие "Союзволгогаз"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Дочернее государственное унитарное предприятие "КубаньНИИгипрозем" "Павловский земельный центр"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 филиал открытого акционерного общества "Роснефть-Кубаньнефтепродукт"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"Трансельхозтехника"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Акционерное общество закрытого типа "Орел"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унитарное предприятие Атаманская аптека № 193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муниципальное унитарное предприятие аптека № 185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муниципальное унитарное предприятие "Фармация" и его предшественники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учреждение "Павловский муниципальный фонд социальной защиты населения"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Р-78Л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Павловский элеватор и его предшественники Павловского района </w:t>
            </w:r>
            <w:r w:rsidRPr="00A21642">
              <w:rPr>
                <w:sz w:val="18"/>
                <w:szCs w:val="18"/>
              </w:rPr>
              <w:lastRenderedPageBreak/>
              <w:t>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177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Р-79Л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районный отдел капитального строительства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унитарное предприятие "Земля"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"Элеватор-1"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"Элеватор-2"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"Элеватор-3"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Новолеушковский сельский Совет народных депутатов Павловского района Краснодарского края и его исполнительный комитет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561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Закрытое акционерное общество птицефабрика "Молодежная" и его предшественники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Артель инвалидов им. "5 декабря"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"Автодорнефтесервис" Павловского района Краснодарского края и его предшественник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"ЭРА"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Открытое акционерное общество "Водстрой" и его предшественники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371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"Родина"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2395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"Меркурий" и его предшественник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"Красная Волна"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Р-89Л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Павловское муниципальное унитраное предприятие аптека № 255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"Заповедь Шевченко"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фирма "Пальмира"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Федеральное государственное учреждение "Павловская зональная ветеринарная лаборатория" и его предшественник 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Сельскохозяйственная  артель "Красная звезда" Новолеушковского района 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Федеральное государственное учреждение "Павловская районная станция по борьбе с болезнями животных" и ее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"Ударник"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Государственное учреждение Краснодарского края "Павловское бюро медико-социальной экспертизы" и его предшественник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Открытое акционерное общство Авторемонтный завод "Павловский" и его предшественники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260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Общество с ограниченной отвественностью "Экспоцентр </w:t>
            </w:r>
            <w:r w:rsidRPr="00A21642">
              <w:rPr>
                <w:sz w:val="18"/>
                <w:szCs w:val="18"/>
                <w:lang w:val="en-US"/>
              </w:rPr>
              <w:t>AGRO</w:t>
            </w:r>
            <w:r w:rsidRPr="00A21642">
              <w:rPr>
                <w:sz w:val="18"/>
                <w:szCs w:val="18"/>
              </w:rPr>
              <w:t>-</w:t>
            </w:r>
            <w:r w:rsidRPr="00A21642">
              <w:rPr>
                <w:sz w:val="18"/>
                <w:szCs w:val="18"/>
                <w:lang w:val="en-US"/>
              </w:rPr>
              <w:t>XXI</w:t>
            </w:r>
            <w:r w:rsidRPr="00A21642">
              <w:rPr>
                <w:sz w:val="18"/>
                <w:szCs w:val="18"/>
              </w:rPr>
              <w:t xml:space="preserve"> </w:t>
            </w:r>
            <w:r w:rsidRPr="00A21642">
              <w:rPr>
                <w:sz w:val="18"/>
                <w:szCs w:val="18"/>
                <w:lang w:val="en-US"/>
              </w:rPr>
              <w:t>S</w:t>
            </w:r>
            <w:r w:rsidRPr="00A21642">
              <w:rPr>
                <w:sz w:val="18"/>
                <w:szCs w:val="18"/>
              </w:rPr>
              <w:t>.</w:t>
            </w:r>
            <w:r w:rsidRPr="00A21642">
              <w:rPr>
                <w:sz w:val="18"/>
                <w:szCs w:val="18"/>
                <w:lang w:val="en-US"/>
              </w:rPr>
              <w:t>V</w:t>
            </w:r>
            <w:r w:rsidRPr="00A21642">
              <w:rPr>
                <w:sz w:val="18"/>
                <w:szCs w:val="18"/>
              </w:rPr>
              <w:t>.</w:t>
            </w:r>
            <w:r w:rsidRPr="00A21642">
              <w:rPr>
                <w:sz w:val="18"/>
                <w:szCs w:val="18"/>
                <w:lang w:val="en-US"/>
              </w:rPr>
              <w:t>P</w:t>
            </w:r>
            <w:r w:rsidRPr="00A21642">
              <w:rPr>
                <w:sz w:val="18"/>
                <w:szCs w:val="18"/>
              </w:rPr>
              <w:t>."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ООО "Павловская ПМК -1" и его предшественники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588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Сельскохозяйтсвенная артель "Красный маяк" Новолеушковского </w:t>
            </w:r>
            <w:r w:rsidRPr="00A21642">
              <w:rPr>
                <w:sz w:val="18"/>
                <w:szCs w:val="18"/>
              </w:rPr>
              <w:lastRenderedPageBreak/>
              <w:t>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Р-97Л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"Техснаб" Павловского района Краснодарсого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Полное товарищество  аграрное предприятие "Пащенко и К" и его  предшественник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Р-99Л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Управление архитектуры и градостроительства  администрации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"Павловскаягазстрой" и его прешественники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"Красный Восток" Первомайского сельского Совета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 "Павловский пищекомбинат"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"Вероника"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"Красноармеец"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 "Павловский пищекомбинат Крайпотребсоюза и его предшественники"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726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"Кубань-Контракт"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районный филиал фонда безопасности дорожного движения и реабилитации пострадавших при дорожно-транспортных происшествиях на Кубани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"Дружба" Первомайского сельского Совета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сограниенной ответственностью " Возрождение"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"Червонный шлях" Первомайского сельского Совета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"Кубань-Стандарт-1"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"Терминал"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Р-109Л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"Агро-Юг" Павловский район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"Фаэтон"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Старолеушковский сельский Совет народных депутатов Павловского района Краснодарского края и его исполнительный комитет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1002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унитарное предприятие гостиница "Нива"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им. Ленина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Закрытое акционерное общество "Строитель" и его предшественник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"Утро" Красного сельского Совета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Государственное Унитарное предприятие  Краснодарского Края "Павловский земельный центр"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"Память Кирова"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 социального обеспечения Администрации Павловского района и его предшественник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Индивидуальный предприниматель Обухов Сергей Алексеевич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"Агрос"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Унитарное предприятие и "Павловский центр кино и телевидения"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Новопластуновская МТС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"Диамант"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Р-119Л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"Земля и право"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ограниченнйой ответственностью "Кубань-Контракт-1"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ограничнной ответственностью  "Альтернатива"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Производственный кооператив "Искатель и его  предшественник"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"Марс"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"Виктория"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Р-125Л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Павловская база сжиженного газа -филиал по реализации  открытого акционерное  общества "СГ-трейдинг"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173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Открытое акционерное общество ""Кубань-Лада"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сограниченной ответственногстью "Земельный центр Павловский"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им. Чапаева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 xml:space="preserve">ИП Черкашина Татьяна Николаевна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"Наркомзем"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Р-129Л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 xml:space="preserve"> ИП Кодола  Анастасия Геннадьевна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"Заветы Ильича" Новолеушковского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"Алмаз-Агро"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Новолеушковская МТС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"Альянс-Гипс"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Р-132Л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Закрытое акционерное общество  механический завод"Реммаш"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"Советская Россия"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633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Р-133Л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Закрытое акционерное общетсво "Прогресс"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Павловская артель "Победа"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Р-134Л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ОООфирма "Алмаз"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 культуры Павловского райисполкома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302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Р-135Л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 xml:space="preserve"> ООО"Сельхозмонтаж"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Народный суд 1-го участка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Р-136Л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ООО предприятие "Технический центр "Павловский"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Р-137Л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 "Теплотехник"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"Большевик"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Р-138Л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 фирма "Луч"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имени Жлобы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394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Р-139Л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агропромышленная компания "Оля"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Р-140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"Комсомолец"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384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Р-140Л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Открытое акционероное общество "Павловская автоколонна № 1488"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308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Р-141Л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Общество с ограниченной ответственностью "Фортуна"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Р-142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районный Совет народных депутатов  и его исполнительный комитет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686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Р-148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Государственное унитарное предприятие "Редакция газеты "Единство"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245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Р-150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"Политотделец"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Р-151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им. Кирова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Р-156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им. 17-го Партсъезда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Р-160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Плановая комиссия Павловского райисполкома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318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Р-168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 xml:space="preserve">Павловский ремзавод 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Р-170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"Новая Жизнь"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Р-171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"Заря коммунизма"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Р-175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Объединенный фонд Новолеушковского райисполкома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Р-180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"Ленинодар"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Р-189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Рабком  совхоза им. Калинина  Павловского района </w:t>
            </w:r>
            <w:r w:rsidRPr="00A21642">
              <w:rPr>
                <w:sz w:val="18"/>
                <w:szCs w:val="18"/>
              </w:rPr>
              <w:lastRenderedPageBreak/>
              <w:t>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1949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Р-196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Красный сельский Совет депутатов трудящихся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Р-197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сахарный завод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2325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Органы местного самоуправления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1459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Атаманского станичного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248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Веселовского станичного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521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Незамаевского станичного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456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Новолеушковского станичного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313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Новопетровского станичного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460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Новопластуновского станичного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464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Павловского станичного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1017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Среднечелбасского сельского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363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Р-209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Администрация Старолеушковского станичного округа муниципального образования Павловский район Краснодарского края 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366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Р-210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Администрация Упорненского сельского округа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373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Р-211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учреждение  управления социальной защиты населения Администрации муниципального образования Павловский район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316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Р-212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Комитет по земельной реформе и земельным ресурсам администрации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Р-213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 экономики и прогнозирования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133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Р-214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Управление сельского хозяйства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497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Р-226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Финансовый отдел администрации Павловского района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123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Р-227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Межрайонная инспекция № 3 Министрества по налогам и сборам России по Краснодарскому краю в Павловском районе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294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Р-228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Управление образования администрации муниципального </w:t>
            </w:r>
            <w:r w:rsidRPr="00A21642">
              <w:rPr>
                <w:sz w:val="18"/>
                <w:szCs w:val="18"/>
              </w:rPr>
              <w:lastRenderedPageBreak/>
              <w:t>образования Павловский район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Р-229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 Павловского района Департамента федеральной государственной службы занятости населения по Краснодарскому краю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221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 культуры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293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Комитет по управлению имуществом администрации муниципального образования Павловский район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342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Отделение федерального казаначейства о Павловскому району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291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Племзавод -колхоз "Россия"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Расчетно-кассовый центр станицы Павловской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Прокуратура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123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районный суд Павловского района Краснодрского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Открытое акционерное общество "Родина"и его предшественники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461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</w:rPr>
              <w:t xml:space="preserve">Финансовое управление департамента по финансам  бюджету и контролю </w:t>
            </w:r>
            <w:r w:rsidRPr="00A21642">
              <w:rPr>
                <w:sz w:val="18"/>
                <w:szCs w:val="18"/>
                <w:lang w:val="en-US"/>
              </w:rPr>
              <w:t>Краснодарского края в Павловском районе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Р-239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Территориальная избирательная комиссия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358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Р-240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Закрытое акционерное общество "Прогресс" и его предшественник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136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Р-241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Закрытое акционерное  общество "Сосыкское"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157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Р-242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Закрытое акционерное общество "Незамаевское" и его предшественники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358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Р-243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Закрытое акционерное общество "Кубань"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266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Р-303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Незамаевская МТС Незамаевского сельского Совета Крыловского района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Р-346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Сельскохозяйственная артель им. Фрунзе Незамаевского сельского Совета Крыловского района Краснодасркого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Р-349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Колхоз "Страна Советов"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1186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Р-358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Незамаевский сельский Совет народных депутатов Павловского района Краснодарского края и его исполнительный комитет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503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Р-381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Старолеушковский детский дом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Р-398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Павловская сельхоз инспекция  Павловского района 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Р-399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Атаманский сельский Совет народных депутатов Павловского района Краснодарского края и его исполнительный комитет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469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Р-402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Украинский сельский Совет депутатов трудящихся Павловского района Краснодарского края и его исполнительный комитет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Р-404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Среднечелбасский сельский Совет народных депутатов Павловского района Краснодарского края и его исполнительный комитет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337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Р-406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им.В.И. Ленина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Р-407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районный комитет народного контроля Краснодарского края</w:t>
            </w:r>
          </w:p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Павловская межколхозная  строительная организация Павловского района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Органы управления сельским хозяйством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933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райком профсоюза работников госучреждений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 архитектуры и градостроительства Павловского райисполкома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 xml:space="preserve">Павловский райком профсоюза медицинских работников </w:t>
            </w:r>
            <w:r w:rsidRPr="00A21642">
              <w:rPr>
                <w:sz w:val="18"/>
                <w:szCs w:val="18"/>
              </w:rPr>
              <w:lastRenderedPageBreak/>
              <w:t>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1968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lastRenderedPageBreak/>
              <w:t>Р-416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Колхоз "Юбилейный" Павловского района Краснодарского края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292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райком профсоюза работников просвещения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комитет физкультуры и спорта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Р-419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районный Совет профсоюзов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ОКС Павловсий отдел капитального строительства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райком профсоюза работников госторговли и потребкооперации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Павловская районная территориальная организация профсоюза работников агропромышленного комплекса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350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Комплекс "Павловский" Павловского района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128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райком профсоюза работников культуры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22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Совхоз "Прогресс" и его предшественники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657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Павловский межрайонный отдел государственной статистики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1061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Р-427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Финансовый отдел Павловского райисполкома Краснодарского края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730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Р-428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Органы местного самоуправления Северного сельского поселения Павловского района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309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Р-430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учреждение "Централизованная бухгалтерия здравоохранения Павловского района"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111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Р-431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учреждение "Централизованная бухгалтерия администрации муниципального образования  Павловское сельское поселение"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47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Р-432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Муниципальное учреждение "Централизованная  бухгалтерия муниципального образования Павловский район"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83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Р-433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Управление архитектуры и градостроительства администрации Муниципального образования Павловский район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16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Р-434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Управление социальной защиты населения  министрество труда  и социального развития  Краснодарского края в Павловском районе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70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Р-435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Отдел по делам  молодежи  администрации муниципального образования Павловский район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25</w:t>
            </w:r>
          </w:p>
        </w:tc>
      </w:tr>
      <w:tr w:rsidR="00A21642" w:rsidRPr="00A21642" w:rsidTr="00A21642">
        <w:tc>
          <w:tcPr>
            <w:tcW w:w="81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Р-436</w:t>
            </w:r>
          </w:p>
        </w:tc>
        <w:tc>
          <w:tcPr>
            <w:tcW w:w="5387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</w:rPr>
            </w:pPr>
            <w:r w:rsidRPr="00A21642">
              <w:rPr>
                <w:sz w:val="18"/>
                <w:szCs w:val="18"/>
              </w:rPr>
              <w:t>Контрольно-счетная палата  муниципального образования Павловский районКраснодарский край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1134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992" w:type="dxa"/>
            <w:vAlign w:val="center"/>
          </w:tcPr>
          <w:p w:rsidR="00A21642" w:rsidRPr="00A21642" w:rsidRDefault="00A21642" w:rsidP="00F760AB">
            <w:pPr>
              <w:jc w:val="center"/>
              <w:rPr>
                <w:sz w:val="18"/>
                <w:szCs w:val="18"/>
                <w:lang w:val="en-US"/>
              </w:rPr>
            </w:pPr>
            <w:r w:rsidRPr="00A21642">
              <w:rPr>
                <w:sz w:val="18"/>
                <w:szCs w:val="18"/>
                <w:lang w:val="en-US"/>
              </w:rPr>
              <w:t>9</w:t>
            </w:r>
          </w:p>
        </w:tc>
      </w:tr>
      <w:tr w:rsidR="00A21642" w:rsidRPr="00A21642" w:rsidTr="00A21642">
        <w:trPr>
          <w:gridAfter w:val="2"/>
          <w:wAfter w:w="2126" w:type="dxa"/>
          <w:trHeight w:val="90"/>
        </w:trPr>
        <w:tc>
          <w:tcPr>
            <w:tcW w:w="7338" w:type="dxa"/>
            <w:gridSpan w:val="3"/>
          </w:tcPr>
          <w:p w:rsidR="00A21642" w:rsidRPr="00A21642" w:rsidRDefault="00A21642" w:rsidP="005C3012">
            <w:pPr>
              <w:tabs>
                <w:tab w:val="center" w:pos="2230"/>
              </w:tabs>
              <w:rPr>
                <w:b/>
                <w:sz w:val="18"/>
                <w:szCs w:val="18"/>
              </w:rPr>
            </w:pPr>
            <w:r w:rsidRPr="00A21642">
              <w:rPr>
                <w:b/>
                <w:sz w:val="18"/>
                <w:szCs w:val="18"/>
              </w:rPr>
              <w:t>Объем всего:</w:t>
            </w:r>
            <w:r w:rsidRPr="00A21642">
              <w:rPr>
                <w:b/>
                <w:sz w:val="18"/>
                <w:szCs w:val="18"/>
                <w:lang w:val="en-US"/>
              </w:rPr>
              <w:t xml:space="preserve"> </w:t>
            </w:r>
            <w:bookmarkStart w:id="0" w:name="SUM_UNIT_COUNT"/>
            <w:bookmarkEnd w:id="0"/>
            <w:r w:rsidRPr="00A21642">
              <w:rPr>
                <w:b/>
                <w:sz w:val="18"/>
                <w:szCs w:val="18"/>
                <w:lang w:val="en-US"/>
              </w:rPr>
              <w:t>48079</w:t>
            </w:r>
            <w:r w:rsidRPr="00A21642">
              <w:rPr>
                <w:b/>
                <w:sz w:val="18"/>
                <w:szCs w:val="18"/>
              </w:rPr>
              <w:tab/>
            </w:r>
          </w:p>
        </w:tc>
      </w:tr>
    </w:tbl>
    <w:p w:rsidR="00F760AB" w:rsidRDefault="00F760AB">
      <w:pPr>
        <w:rPr>
          <w:sz w:val="18"/>
          <w:szCs w:val="18"/>
        </w:rPr>
      </w:pPr>
    </w:p>
    <w:p w:rsidR="00A670C2" w:rsidRDefault="00A670C2">
      <w:pPr>
        <w:rPr>
          <w:sz w:val="18"/>
          <w:szCs w:val="18"/>
        </w:rPr>
      </w:pPr>
      <w:r>
        <w:rPr>
          <w:sz w:val="18"/>
          <w:szCs w:val="18"/>
        </w:rPr>
        <w:t>Начальник архивного отдела</w:t>
      </w:r>
    </w:p>
    <w:p w:rsidR="00A670C2" w:rsidRDefault="00A670C2">
      <w:pPr>
        <w:rPr>
          <w:sz w:val="18"/>
          <w:szCs w:val="18"/>
        </w:rPr>
      </w:pPr>
      <w:r>
        <w:rPr>
          <w:sz w:val="18"/>
          <w:szCs w:val="18"/>
        </w:rPr>
        <w:t>администрации муниципального</w:t>
      </w:r>
    </w:p>
    <w:p w:rsidR="00A670C2" w:rsidRDefault="00A670C2">
      <w:pPr>
        <w:rPr>
          <w:sz w:val="18"/>
          <w:szCs w:val="18"/>
        </w:rPr>
      </w:pPr>
      <w:r>
        <w:rPr>
          <w:sz w:val="18"/>
          <w:szCs w:val="18"/>
        </w:rPr>
        <w:t>образования Павловский район                                                                                                            Е.А. Лоза</w:t>
      </w:r>
    </w:p>
    <w:p w:rsidR="00A670C2" w:rsidRPr="00A670C2" w:rsidRDefault="00A670C2" w:rsidP="00A670C2">
      <w:pPr>
        <w:rPr>
          <w:sz w:val="18"/>
          <w:szCs w:val="18"/>
        </w:rPr>
      </w:pPr>
      <w:r>
        <w:rPr>
          <w:sz w:val="18"/>
          <w:szCs w:val="18"/>
        </w:rPr>
        <w:t xml:space="preserve">12.11.2018г. </w:t>
      </w:r>
    </w:p>
    <w:sectPr w:rsidR="00A670C2" w:rsidRPr="00A670C2" w:rsidSect="00F76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attachedTemplate r:id="rId1"/>
  <w:stylePaneFormatFilter w:val="3F01"/>
  <w:defaultTabStop w:val="708"/>
  <w:noPunctuationKerning/>
  <w:characterSpacingControl w:val="doNotCompress"/>
  <w:compat/>
  <w:docVars>
    <w:docVar w:name="CountListInner" w:val="1 (Один)"/>
  </w:docVars>
  <w:rsids>
    <w:rsidRoot w:val="00A21642"/>
    <w:rsid w:val="00061983"/>
    <w:rsid w:val="00074A49"/>
    <w:rsid w:val="000C15C7"/>
    <w:rsid w:val="00130A59"/>
    <w:rsid w:val="001E09D2"/>
    <w:rsid w:val="002252D4"/>
    <w:rsid w:val="003C32C5"/>
    <w:rsid w:val="003E0C35"/>
    <w:rsid w:val="00426385"/>
    <w:rsid w:val="004656A9"/>
    <w:rsid w:val="005A0C30"/>
    <w:rsid w:val="005C3012"/>
    <w:rsid w:val="00691EA0"/>
    <w:rsid w:val="006E0112"/>
    <w:rsid w:val="00766BF5"/>
    <w:rsid w:val="007E5670"/>
    <w:rsid w:val="008046C1"/>
    <w:rsid w:val="009951FD"/>
    <w:rsid w:val="009F1A70"/>
    <w:rsid w:val="00A21642"/>
    <w:rsid w:val="00A670C2"/>
    <w:rsid w:val="00B71B13"/>
    <w:rsid w:val="00C96CC0"/>
    <w:rsid w:val="00D01C46"/>
    <w:rsid w:val="00D37E2B"/>
    <w:rsid w:val="00E47F82"/>
    <w:rsid w:val="00E531C4"/>
    <w:rsid w:val="00EA58AB"/>
    <w:rsid w:val="00EE2CA2"/>
    <w:rsid w:val="00F577E1"/>
    <w:rsid w:val="00F760AB"/>
    <w:rsid w:val="00FF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OS\AF\Report\ReportIndexFun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ReportIndexFund.dot</Template>
  <TotalTime>12</TotalTime>
  <Pages>10</Pages>
  <Words>4548</Words>
  <Characters>25927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Перечень фондов</vt:lpstr>
      <vt:lpstr>Перечень фондов</vt:lpstr>
    </vt:vector>
  </TitlesOfParts>
  <Company>EOS</Company>
  <LinksUpToDate>false</LinksUpToDate>
  <CharactersWithSpaces>30415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фондов</dc:title>
  <dc:subject>РосАрхив</dc:subject>
  <dc:creator>Loza</dc:creator>
  <cp:keywords/>
  <dc:description/>
  <cp:lastModifiedBy>Loza</cp:lastModifiedBy>
  <cp:revision>3</cp:revision>
  <dcterms:created xsi:type="dcterms:W3CDTF">2018-11-14T08:30:00Z</dcterms:created>
  <dcterms:modified xsi:type="dcterms:W3CDTF">2018-11-14T13:12:00Z</dcterms:modified>
</cp:coreProperties>
</file>