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13" w:rsidRDefault="00765913">
      <w:pPr>
        <w:spacing w:after="0" w:line="408" w:lineRule="auto"/>
        <w:ind w:left="120"/>
        <w:jc w:val="center"/>
      </w:pPr>
      <w:bookmarkStart w:id="0" w:name="block_3651864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765913" w:rsidRPr="007B0C87" w:rsidRDefault="00765913">
      <w:pPr>
        <w:spacing w:after="0" w:line="408" w:lineRule="auto"/>
        <w:ind w:left="120"/>
        <w:jc w:val="center"/>
        <w:rPr>
          <w:lang w:val="ru-RU"/>
        </w:rPr>
      </w:pPr>
      <w:bookmarkStart w:id="1" w:name="e03c885f_dc83_40d0_ba69_639fe836f606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765913" w:rsidRPr="007B0C87" w:rsidRDefault="00765913">
      <w:pPr>
        <w:spacing w:after="0" w:line="408" w:lineRule="auto"/>
        <w:ind w:left="120"/>
        <w:jc w:val="center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Муниципальное автономное общеобразовательное учреждение средняя общеобразовательная школа №7 станицы Полтавской 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Красноармейского района</w:t>
      </w:r>
      <w:bookmarkStart w:id="2" w:name="BM961ef1ed_fd88_4803_86fc_89392f78e768"/>
      <w:bookmarkEnd w:id="2"/>
    </w:p>
    <w:p w:rsidR="00765913" w:rsidRPr="007B0C87" w:rsidRDefault="00765913" w:rsidP="007B0C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МАОУ СОШ №7</w:t>
      </w:r>
    </w:p>
    <w:p w:rsidR="00765913" w:rsidRDefault="00765913">
      <w:pPr>
        <w:spacing w:after="0"/>
        <w:ind w:left="120"/>
      </w:pPr>
    </w:p>
    <w:tbl>
      <w:tblPr>
        <w:tblW w:w="9828" w:type="dxa"/>
        <w:tblInd w:w="-106" w:type="dxa"/>
        <w:tblLook w:val="00A0"/>
      </w:tblPr>
      <w:tblGrid>
        <w:gridCol w:w="3168"/>
        <w:gridCol w:w="3115"/>
        <w:gridCol w:w="3545"/>
      </w:tblGrid>
      <w:tr w:rsidR="00765913" w:rsidRPr="007B0C87" w:rsidTr="007B0C87">
        <w:tc>
          <w:tcPr>
            <w:tcW w:w="3168" w:type="dxa"/>
          </w:tcPr>
          <w:p w:rsidR="00765913" w:rsidRPr="009D1443" w:rsidRDefault="00765913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5913" w:rsidRPr="009D1443" w:rsidRDefault="00765913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математики, физики, информатики</w:t>
            </w:r>
          </w:p>
          <w:p w:rsidR="00765913" w:rsidRPr="007B0C87" w:rsidRDefault="00765913" w:rsidP="007B0C8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С.А. Лупина</w:t>
            </w:r>
          </w:p>
          <w:p w:rsidR="00765913" w:rsidRPr="007B0C87" w:rsidRDefault="0076591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65913" w:rsidRPr="007B0C87" w:rsidRDefault="0076591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2024 г.</w:t>
            </w:r>
          </w:p>
          <w:p w:rsidR="00765913" w:rsidRPr="009D1443" w:rsidRDefault="007659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5913" w:rsidRPr="009D1443" w:rsidRDefault="00765913" w:rsidP="000D416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65913" w:rsidRPr="009D1443" w:rsidRDefault="00765913" w:rsidP="004E697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65913" w:rsidRPr="007B0C87" w:rsidRDefault="00765913" w:rsidP="007B0C8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</w:t>
            </w: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Н.В. Вецкова</w:t>
            </w:r>
          </w:p>
          <w:p w:rsidR="00765913" w:rsidRDefault="0076591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65913" w:rsidRPr="007B0C87" w:rsidRDefault="00765913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765913" w:rsidRPr="009D1443" w:rsidRDefault="007659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</w:tcPr>
          <w:p w:rsidR="00765913" w:rsidRPr="009D1443" w:rsidRDefault="00765913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65913" w:rsidRPr="009D1443" w:rsidRDefault="00765913" w:rsidP="000E6D86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14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765913" w:rsidRPr="007B0C87" w:rsidRDefault="00765913" w:rsidP="007B0C8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</w:t>
            </w: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Е.А. Шашунин</w:t>
            </w:r>
          </w:p>
          <w:p w:rsidR="00765913" w:rsidRDefault="00765913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65913" w:rsidRPr="007B0C87" w:rsidRDefault="00765913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«30» августа   2024 г.</w:t>
            </w:r>
          </w:p>
          <w:p w:rsidR="00765913" w:rsidRPr="009D1443" w:rsidRDefault="007659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5913" w:rsidRPr="007B0C87" w:rsidRDefault="00765913" w:rsidP="007B0C87">
      <w:pPr>
        <w:spacing w:after="0"/>
        <w:rPr>
          <w:lang w:val="ru-RU"/>
        </w:rPr>
      </w:pPr>
    </w:p>
    <w:p w:rsidR="00765913" w:rsidRPr="007B0C87" w:rsidRDefault="00765913">
      <w:pPr>
        <w:spacing w:after="0" w:line="408" w:lineRule="auto"/>
        <w:ind w:left="120"/>
        <w:jc w:val="center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765913" w:rsidRPr="007B0C87" w:rsidRDefault="00765913" w:rsidP="007B0C87">
      <w:pPr>
        <w:spacing w:after="0" w:line="408" w:lineRule="auto"/>
        <w:ind w:left="120"/>
        <w:jc w:val="center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4801712)</w:t>
      </w:r>
    </w:p>
    <w:p w:rsidR="00765913" w:rsidRPr="007B0C87" w:rsidRDefault="00765913">
      <w:pPr>
        <w:spacing w:after="0" w:line="408" w:lineRule="auto"/>
        <w:ind w:left="120"/>
        <w:jc w:val="center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предмета «Физика. Углублённый уровень»</w:t>
      </w:r>
    </w:p>
    <w:p w:rsidR="00765913" w:rsidRPr="007B0C87" w:rsidRDefault="00765913">
      <w:pPr>
        <w:spacing w:after="0" w:line="408" w:lineRule="auto"/>
        <w:ind w:left="120"/>
        <w:jc w:val="center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10 – 11 классов </w:t>
      </w:r>
    </w:p>
    <w:p w:rsidR="00765913" w:rsidRDefault="00765913" w:rsidP="007B0C87">
      <w:pPr>
        <w:tabs>
          <w:tab w:val="left" w:pos="6663"/>
        </w:tabs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составитель</w:t>
      </w:r>
    </w:p>
    <w:p w:rsidR="00765913" w:rsidRDefault="00765913" w:rsidP="007B0C87">
      <w:pPr>
        <w:tabs>
          <w:tab w:val="left" w:pos="6663"/>
        </w:tabs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учитель физики </w:t>
      </w:r>
    </w:p>
    <w:p w:rsidR="00765913" w:rsidRDefault="00765913" w:rsidP="007B0C87">
      <w:pPr>
        <w:tabs>
          <w:tab w:val="left" w:pos="6663"/>
        </w:tabs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МАОУ СОШ №7</w:t>
      </w:r>
    </w:p>
    <w:p w:rsidR="00765913" w:rsidRPr="007B0C87" w:rsidRDefault="00765913" w:rsidP="007B0C87">
      <w:pPr>
        <w:tabs>
          <w:tab w:val="left" w:pos="6663"/>
        </w:tabs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Кожушко Л.В</w:t>
      </w:r>
      <w:r>
        <w:rPr>
          <w:lang w:val="ru-RU"/>
        </w:rPr>
        <w:t>.</w:t>
      </w:r>
    </w:p>
    <w:p w:rsidR="00765913" w:rsidRPr="007B0C87" w:rsidRDefault="00765913">
      <w:pPr>
        <w:spacing w:after="0"/>
        <w:ind w:left="120"/>
        <w:jc w:val="center"/>
        <w:rPr>
          <w:lang w:val="ru-RU"/>
        </w:rPr>
      </w:pPr>
    </w:p>
    <w:p w:rsidR="00765913" w:rsidRPr="007B0C87" w:rsidRDefault="00765913">
      <w:pPr>
        <w:spacing w:after="0"/>
        <w:ind w:left="120"/>
        <w:jc w:val="center"/>
        <w:rPr>
          <w:lang w:val="ru-RU"/>
        </w:rPr>
      </w:pPr>
    </w:p>
    <w:p w:rsidR="00765913" w:rsidRDefault="00765913" w:rsidP="007B0C87">
      <w:pPr>
        <w:spacing w:after="0"/>
        <w:rPr>
          <w:lang w:val="ru-RU"/>
        </w:rPr>
      </w:pPr>
    </w:p>
    <w:p w:rsidR="00765913" w:rsidRPr="007B0C87" w:rsidRDefault="00765913" w:rsidP="007B0C87">
      <w:pPr>
        <w:spacing w:after="0"/>
        <w:rPr>
          <w:lang w:val="ru-RU"/>
        </w:rPr>
      </w:pPr>
    </w:p>
    <w:p w:rsidR="00765913" w:rsidRPr="007B0C87" w:rsidRDefault="00765913">
      <w:pPr>
        <w:spacing w:after="0"/>
        <w:ind w:left="120"/>
        <w:jc w:val="center"/>
        <w:rPr>
          <w:lang w:val="ru-RU"/>
        </w:rPr>
      </w:pPr>
    </w:p>
    <w:p w:rsidR="00765913" w:rsidRPr="007B0C87" w:rsidRDefault="00765913">
      <w:pPr>
        <w:spacing w:after="0"/>
        <w:ind w:left="120"/>
        <w:jc w:val="center"/>
        <w:rPr>
          <w:lang w:val="ru-RU"/>
        </w:rPr>
      </w:pPr>
      <w:bookmarkStart w:id="3" w:name="BM019498ac_a5c9_44b7_8091_76036e539e04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станица Полтавская </w:t>
      </w:r>
      <w:bookmarkStart w:id="4" w:name="BM2ab61525_9c7a_4c8e_ab7f_ab5ff878b83d"/>
      <w:bookmarkEnd w:id="3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2024</w:t>
      </w:r>
      <w:bookmarkEnd w:id="4"/>
    </w:p>
    <w:p w:rsidR="00765913" w:rsidRPr="007B0C87" w:rsidRDefault="00765913" w:rsidP="007B0C87">
      <w:pPr>
        <w:spacing w:after="0" w:line="264" w:lineRule="auto"/>
        <w:ind w:left="120"/>
        <w:jc w:val="center"/>
        <w:rPr>
          <w:lang w:val="ru-RU"/>
        </w:rPr>
      </w:pPr>
      <w:bookmarkStart w:id="5" w:name="block_36518642"/>
      <w:bookmarkEnd w:id="0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физике включает: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«Физика» по годам обучения.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Идея целостности.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Идея генерализации.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Идея гуманитаризации. 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Идея прикладной направленности.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Идея экологизации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целями изучения физики в общем образовании являются: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интереса к сферам профессиональной деятельности, связанной с физикой.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bookmarkStart w:id="6" w:name="BM6296fae2_dbe0_4c0c_910f_2696aa782a50"/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6"/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765913" w:rsidRPr="007B0C87" w:rsidRDefault="00765913">
      <w:pPr>
        <w:rPr>
          <w:lang w:val="ru-RU"/>
        </w:rPr>
        <w:sectPr w:rsidR="00765913" w:rsidRPr="007B0C87" w:rsidSect="007B0C87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</w:sectPr>
      </w:pPr>
    </w:p>
    <w:p w:rsidR="00765913" w:rsidRPr="007B0C87" w:rsidRDefault="00765913" w:rsidP="007B0C87">
      <w:pPr>
        <w:spacing w:after="0" w:line="264" w:lineRule="auto"/>
        <w:ind w:left="120"/>
        <w:jc w:val="center"/>
        <w:rPr>
          <w:lang w:val="ru-RU"/>
        </w:rPr>
      </w:pPr>
      <w:bookmarkStart w:id="7" w:name="block_36518641"/>
      <w:bookmarkEnd w:id="5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ОБУЧЕНИЯ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 КЛАСС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1. Научный метод познания природы.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2. Механика.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1. Кинематика.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Механическое движение. Относительность механического движения. Система отсчёта.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Прямая и обратная задачи механики.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системы отсчёта, иллюстрация кинематических характеристик движения.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исследования движений.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Иллюстрация предельного перехода и измерение мгновенной скорости.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движений с использованием механизмов.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Падение тел в воздухе и в разреженном пространстве.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 скорости при движении по окружности.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угловой скорости в редукторе.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2. Динамика.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Масса тела. Сила. Принцип суперпозиции сил.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Второй закон Ньютона для материальной точки.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Третий закон Ньютона для материальных точек.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всемирного тяготения. Эквивалентность гравитационной и инертной массы.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упругости. Закон Гука. Вес тела. Вес тела, движущегося с ускорением.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Давление. Гидростатическое давление. Сила Архимеда.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Принцип относительности.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Равенство сил, возникающих в результате взаимодействия тел.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масс по взаимодействию.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Невесомость.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 тела при ускоренном подъёме и падении.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Центробежные механизмы.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сил трения покоя, качения и скольжения.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равнодействующей сил при движении бруска по наклонной плоскости.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сил упругости, возникающих в пружине и резиновом образце, от их деформации.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движения системы тел, связанных нитью, перекинутой через лёгкий блок.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7B0C8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тр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движения груза на валу с трением.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3. Статика твёрдого тела.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равновесия твёрдого тела.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Устойчивое, неустойчивое, безразличное равновесие.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равновесия.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равновесия.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Конструирование кронштейнов и расчёт сил упругости.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устойчивости твёрдого тела, имеющего площадь опоры.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4. Законы сохранения в механике.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Импульс силы и изменение импульса тела.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 сохранения импульса.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Реактивное движение.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Мощность силы.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Упругие и неупругие столкновения.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сохранения импульса.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Реактивное движение.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мощности силы.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 энергии тела при совершении работы.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Сохранение энергии при свободном падении.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Измерение импульса тела по тормозному пути.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изменения импульса тела с импульсом силы.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сохранения импульса при упругом взаимодействии.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кинетической энергии тела по тормозному пути.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работы силы трения при движении тела по наклонной плоскости.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3. Молекулярная физика и термодинамика.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1. Основы молекулярно-кинетической теории.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движения частиц вещества.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броуновского движения.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Видеоролик с записью реального броуновского движения.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Диффузия жидкостей.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опыта Штерна.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Притяжение молекул.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кристаллических решёток.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и исследование изопроцессов.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изохорного процесса.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изобарного процесса.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Проверка уравнения состояния.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2. Термодинамика. Тепловые машины.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Квазистатические и нестатические процессы.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 w:cs="Times New Roman"/>
          <w:color w:val="000000"/>
          <w:sz w:val="28"/>
          <w:szCs w:val="28"/>
        </w:rPr>
        <w:t>pV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-диаграмме.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Принципы действия тепловых машин. КПД.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Максимальное значение КПД. Цикл Карно.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Изменение температуры при адиабатическом расширении.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Воздушное огниво.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Сравнение удельных теплоёмкостей веществ.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изменения внутренней энергии.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адиабатного процесса.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Компьютерные модели тепловых двигателей.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удельной теплоёмкости.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процесса остывания вещества.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адиабатного процесса.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3. Агрегатные состояния вещества. Фазовые переходы.</w:t>
      </w:r>
      <w:r w:rsidRPr="007B0C8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Влажность воздуха. Абсолютная и относительная влажность.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Преобразование энергии в фазовых переходах.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Уравнение теплового баланса.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Тепловое расширение.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Свойства насыщенных паров.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Кипение. Кипение при пониженном давлении.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силы поверхностного натяжения.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Опыты с мыльными плёнками.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Смачивание.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Капиллярные явления.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неньютоновской жидкости.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измерения влажности.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нагревания и плавления кристаллического вещества.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деформаций.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малых деформаций.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закономерностей испарения жидкостей.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удельной теплоты плавления льда.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свойств насыщенных паров.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абсолютной влажности воздуха и оценка массы паров в помещении.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коэффициента поверхностного натяжения.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модуля Юнга.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4. Электродинамика.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1. Электрическое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зарядов. Точечные заряды. Закон Кулона.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Электрическое поле. Его действие на электрические заряды.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 суперпозиции электрических полей.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Проводники в электростатическом поле. Условие равновесия зарядов.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Диэлектрики в электростатическом поле. Диэлектрическая проницаемость вещества.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Энергия заряженного конденсатора.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Движение заряженной частицы в однородном электрическом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Устройство и принцип действия электрометра.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Электрическое поле заряженных шариков.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Электрическое поле двух заряженных пластин.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Модель электростатического генератора (Ван де Граафа).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Проводники в электрическом поле.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Электростатическая защита.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Устройство и действие конденсатора постоянной и переменной ёмкости.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Энергия электрического поля заряженного конденсатора.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Зарядка и разрядка конденсатора через резистор.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сил взаимодействия заряженных тел.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протекания тока в цепи, содержащей конденсатор.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разряда конденсатора через резистор.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2. Постоянный электрический ток.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тока. Постоянный ток.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ЭДС </w:t>
      </w:r>
      <w:r w:rsidRPr="007B0C87">
        <w:rPr>
          <w:rFonts w:ascii="MS Mincho" w:eastAsia="MS Mincho" w:hAnsi="MS Mincho" w:cs="MS Mincho" w:hint="eastAsia"/>
          <w:color w:val="000000"/>
          <w:sz w:val="28"/>
          <w:szCs w:val="28"/>
          <w:lang w:val="ru-RU"/>
        </w:rPr>
        <w:t>ℰ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Ома для участка цепи.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электрического тока. Закон Джоуля–Ленца.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Конденсатор в цепи постоянного тока.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силы тока и напряжения.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силы тока от сопротивления при постоянном напряжении.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соединения источников тока, ЭДС батарей.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смешанного соединения резисторов.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удельного сопротивления проводников.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силы тока от напряжения для лампы накаливания.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предела измерения амперметра (вольтметра).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ЭДС и внутреннего сопротивления источника тока.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полезной мощности источника тока от силы тока.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3. Токи в различных средах.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Электрический ток в вакууме. Свойства электронных пучков.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-перехода. Полупроводниковые приборы.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Зависимость сопротивления металлов от температуры.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Проводимость электролитов.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Законы электролиза Фарадея.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Искровой разряд и проводимость воздуха.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проводимости металлов и полупроводников.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Односторонняя проводимость диода.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электролиза.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заряда одновалентного иона.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сопротивления терморезистора от температуры.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Снятие вольт-амперной характеристики диода.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Физический практикум.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Межпредметные связи.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Межпредметные понятия, связанные с изучением методов научного познания: 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Математика: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Биология: 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Химия: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География: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влажность воздуха, ветры, барометр, термометр.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Технология: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 КЛАСС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4. Электродинамика.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4. Магнитное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Ампера, её направление и модуль.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Магнитное поле в веществе. Ферромагнетики, пара- и диамагнетики.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двух проводников с током.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Ампера.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Действие силы Лоренца на ионы электролита.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движения пучка электронов в магнитном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магнитного поля постоянных магнитов.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свойств ферромагнетиков.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действия постоянного магнита на рамку с током.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силы Ампера.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зависимости силы Ампера от силы тока.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магнитной индукции на основе измерения силы Ампера.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5. Электромагнитная индукция.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ЭДС индукции в проводнике, движущемся в однородном магнитном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Правило Ленца.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Энергия магнитного поля катушки с током.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Электромагнитное поле.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явления электромагнитной индукции.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ЭДС индукции от скорости изменения магнитного потока.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Правило Ленца.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Падение магнита в алюминиевой (медной) трубе.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Явление самоиндукции.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явления электромагнитной индукции.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индукции вихревого магнитного поля.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явления самоиндукции.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Сборка модели электромагнитного генератора.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5. Колебания и волны.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1. Механические 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Колебательная система. Свободные 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Запись колебательного движения.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сохранения энергии при колебаниях груза на пружине.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вынужденных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резонанса.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периода свободных колебаний нитяного и пружинного маятников.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законов движения тела в ходе колебаний на упругом подвесе.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движения нитяного маятника.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энергии в пружинном маятнике.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убывания амплитуды затухающих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вынужденных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2. Электромагнитные 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сохранения энергии в идеальном колебательном контуре.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Свободные электромагнитные 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Зависимость частоты свободных колебаний от индуктивности и ёмкости контура.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Осциллограммы электромагнитных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Генератор незатухающих электромагнитных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электромагнитного генератора.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Вынужденные синусоидальные колебания.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Резистор, катушка индуктивности и конденсатор в цепи переменного тока.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и принцип действия трансформатора.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линии электропередачи.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трансформатора.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электромагнитного резонанса.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работы источников света в цепи переменного тока.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3. Механические и электромагнитные волны.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Звук. Скорость звука. Громкость звука. Высота тона. Тембр звука.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Шумовое загрязнение окружающей среды.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Шкала электромагнитных волн. Применение электромагнитных волн в технике и быту.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радиосвязи и телевидения. Радиолокация.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Электромагнитное загрязнение окружающей среды.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и распространение поперечных и продольных волн.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Колеблющееся тело как источник звука.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Зависимость длины волны от частоты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отражения и преломления механических волн.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интерференции и дифракции механических волн.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Акустический резонанс.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Свойства ультразвука и его применение.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связи громкости звука и высоты тона с амплитудой и частотой колебаний.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Обнаружение инфракрасного и ультрафиолетового излучений.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параметров звуковой волны.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распространения звуковых волн в замкнутом пространстве.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4. Оптика.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 лучей в призме. Дисперсия света. Сложный состав белого света. Цвет.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Полное внутреннее отражение. Предельный угол полного внутреннего отражения.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Формула тонкой линзы. Увеличение, даваемое линзой.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Оптические приборы. Разрешающая способность. Глаз как оптическая система.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Пределы применимости геометрической оптики.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Поляризация света.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Законы отражения света.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Исследование преломления света.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полного внутреннего отражения. Модель световода.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хода световых пучков через плоскопараллельную пластину и призму.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свойств изображений в линзах.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микроскопа, телескопа.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интерференции света.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цветов тонких плёнок.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дифракции света.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дифракционной решётки.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дифракционного спектра.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дисперсии света.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поляризации света.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поляроидов для изучения механических напряжений.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Измерение показателя преломления стекла.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фокусного расстояния рассеивающих линз.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изображения в системе из плоского зеркала и линзы.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изображения в системе из двух линз.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Конструирование телескопических систем.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дифракции, интерференции и поляризации света.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поляризации света, отражённого от поверхности диэлектрика.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интерференции лазерного излучения на двух щелях.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дисперсии.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и исследование дифракционного спектра.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длины световой волны.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спектра излучения светодиода при помощи дифракционной решётки.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6. Основы специальной теории относительности.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Энергия и импульс релятивистской частицы.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массы с энергией и импульсом релятивистской частицы. Энергия покоя.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спутниковые приёмники, ускорители заряженных частиц.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Ученический эксперимент, лабораторные работы, практикум.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7. Квантовая физика.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1. Корпускулярно-волновой дуализм.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Фотоны. Энергия и импульс фотона.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Специфика измерений в микромире. Соотношения неопределённостей Гейзенберга.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Фотоэффект на установке с цинковой пластиной.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законов внешнего фотоэффекта.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сопротивления полупроводников от освещённости.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Светодиод.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Солнечная батарея.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фоторезистора.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Измерение постоянной Планка на основе исследования фотоэффекта.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зависимости силы тока через светодиод от напряжения.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2. Физика атома.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Опыты по исследованию строения атома. Планетарная модель атома Резерфорда.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Виды спектров. Спектр уровней энергии атома водорода.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Спонтанное и вынужденное излучение света. Лазер.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Демонстрации.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опыта Резерфорда.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линейчатых спектров.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и действие счётчика ионизирующих частиц.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длины волны лазерного излучения.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линейчатого спектра.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Тема 3. Физика атомного ядра и элементарных частиц.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Энергия связи нуклонов в ядре. Ядерные силы. Дефект массы ядра.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Методы регистрации и исследования элементарных частиц.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за пределами Стандартной модели. Тёмная материя и тёмная энергия.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физической картины мира.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Ученический эксперимент, лабораторные работы, практикум.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треков частиц (по готовым фотографиям).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 радиоактивного фона с использованием дозиметра.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поглощения бета-частиц алюминием.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 8. Элементы астрономии и астрофизики.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 звёздного неба. Созвездия, яркие звёзды, планеты, их видимое движение.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Солнечная система.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Солнце. Солнечная активность. Источник энергии Солнца и звёзд. 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Масштабная структура Вселенной. Метагалактика.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Нерешённые проблемы астрономии.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Ученические наблюдения.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Наблюдения в телескоп Луны, планет, туманностей и звёздных скоплений.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Физический практикум.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Обобщающее повторение.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Межпредметные связи.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Межпредметные понятия,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связанные с изучением методов научного познания: 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Математика: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Биология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Химия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География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Технология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765913" w:rsidRPr="007B0C87" w:rsidRDefault="00765913">
      <w:pPr>
        <w:rPr>
          <w:lang w:val="ru-RU"/>
        </w:rPr>
        <w:sectPr w:rsidR="00765913" w:rsidRPr="007B0C87">
          <w:pgSz w:w="11906" w:h="16383"/>
          <w:pgMar w:top="1134" w:right="850" w:bottom="1134" w:left="1701" w:header="720" w:footer="720" w:gutter="0"/>
          <w:cols w:space="720"/>
        </w:sect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bookmarkStart w:id="8" w:name="block_36518643"/>
      <w:bookmarkEnd w:id="7"/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ФИЗИКЕ НА УРОВНЕ СРЕДНЕГО ОБЩЕГО ОБРАЗОВАНИЯЛИЧНОСТНЫЕ РЕЗУЛЬТАТЫ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ЛИЧНОСТНЫЕ РЕЗУЛЬТАТЫ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firstLine="60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гражданского воспитания:</w:t>
      </w:r>
    </w:p>
    <w:p w:rsidR="00765913" w:rsidRPr="007B0C87" w:rsidRDefault="007659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65913" w:rsidRPr="007B0C87" w:rsidRDefault="007659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765913" w:rsidRPr="007B0C87" w:rsidRDefault="007659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65913" w:rsidRPr="007B0C87" w:rsidRDefault="007659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65913" w:rsidRPr="007B0C87" w:rsidRDefault="007659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гуманитарной и волонтёрской деятельности.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патриотического воспитания:</w:t>
      </w:r>
    </w:p>
    <w:p w:rsidR="00765913" w:rsidRPr="007B0C87" w:rsidRDefault="007659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 российской гражданской идентичности, патриотизма; </w:t>
      </w:r>
    </w:p>
    <w:p w:rsidR="00765913" w:rsidRPr="007B0C87" w:rsidRDefault="007659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духовно-нравственного воспитания:</w:t>
      </w:r>
    </w:p>
    <w:p w:rsidR="00765913" w:rsidRPr="007B0C87" w:rsidRDefault="007659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 нравственного сознания, этического поведения; </w:t>
      </w:r>
    </w:p>
    <w:p w:rsidR="00765913" w:rsidRPr="007B0C87" w:rsidRDefault="007659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765913" w:rsidRPr="007B0C87" w:rsidRDefault="007659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личного вклада в построение устойчивого будущего.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эстетического воспитания:</w:t>
      </w:r>
    </w:p>
    <w:p w:rsidR="00765913" w:rsidRPr="007B0C87" w:rsidRDefault="007659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трудового воспитания:</w:t>
      </w:r>
    </w:p>
    <w:p w:rsidR="00765913" w:rsidRPr="007B0C87" w:rsidRDefault="007659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765913" w:rsidRPr="007B0C87" w:rsidRDefault="007659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экологического воспитания:</w:t>
      </w:r>
    </w:p>
    <w:p w:rsidR="00765913" w:rsidRPr="007B0C87" w:rsidRDefault="007659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765913" w:rsidRPr="007B0C87" w:rsidRDefault="007659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65913" w:rsidRPr="007B0C87" w:rsidRDefault="007659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ценности научного познания:</w:t>
      </w:r>
    </w:p>
    <w:p w:rsidR="00765913" w:rsidRPr="007B0C87" w:rsidRDefault="007659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765913" w:rsidRPr="007B0C87" w:rsidRDefault="007659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Базовые логические действия: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достижения;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65913" w:rsidRPr="007B0C87" w:rsidRDefault="007659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креативное мышление при решении жизненных проблем.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научной терминологией, ключевыми понятиями и методами физической науки;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оценивать приобретённый опыт;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переносить знания по физике в практическую область жизнедеятельности;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интегрировать знания из разных предметных областей; 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выдвигать новые идеи, предлагать оригинальные подходы и решения; </w:t>
      </w:r>
    </w:p>
    <w:p w:rsidR="00765913" w:rsidRPr="007B0C87" w:rsidRDefault="007659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проблемы и задачи, допускающие альтернативные решения.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информацией:</w:t>
      </w:r>
    </w:p>
    <w:p w:rsidR="00765913" w:rsidRPr="007B0C87" w:rsidRDefault="007659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65913" w:rsidRDefault="0076591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оценивать достоверность информации; </w:t>
      </w:r>
    </w:p>
    <w:p w:rsidR="00765913" w:rsidRPr="007B0C87" w:rsidRDefault="007659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65913" w:rsidRPr="007B0C87" w:rsidRDefault="007659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Коммуникативные универсальные учебные действия: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общение на уроках физики и во внеурочной деятельности;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предпосылки конфликтных ситуаций и смягчать конфликты;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765913" w:rsidRPr="007B0C87" w:rsidRDefault="007659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Самоорганизация:</w:t>
      </w:r>
    </w:p>
    <w:p w:rsidR="00765913" w:rsidRPr="007B0C87" w:rsidRDefault="007659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765913" w:rsidRPr="007B0C87" w:rsidRDefault="007659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765913" w:rsidRDefault="0076591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давать оценку новым ситуациям;</w:t>
      </w:r>
    </w:p>
    <w:p w:rsidR="00765913" w:rsidRPr="007B0C87" w:rsidRDefault="007659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предпочтений;</w:t>
      </w:r>
    </w:p>
    <w:p w:rsidR="00765913" w:rsidRPr="007B0C87" w:rsidRDefault="007659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765913" w:rsidRDefault="0076591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оценивать приобретённый опыт;</w:t>
      </w:r>
    </w:p>
    <w:p w:rsidR="00765913" w:rsidRPr="007B0C87" w:rsidRDefault="007659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765913" w:rsidRDefault="00765913">
      <w:pPr>
        <w:spacing w:after="0" w:line="264" w:lineRule="auto"/>
        <w:ind w:left="1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Самоконтроль, эмоциональный интеллект: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приёмы рефлексии для оценки ситуации, выбора верного решения;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достоинства;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765913" w:rsidRPr="007B0C87" w:rsidRDefault="007659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право и право других на ошибки.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765913" w:rsidRPr="007B0C87" w:rsidRDefault="007659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65913" w:rsidRPr="007B0C87" w:rsidRDefault="007659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65913" w:rsidRPr="007B0C87" w:rsidRDefault="007659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65913" w:rsidRPr="007B0C87" w:rsidRDefault="007659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765913" w:rsidRPr="007B0C87" w:rsidRDefault="007659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65913" w:rsidRPr="007B0C87" w:rsidRDefault="00765913" w:rsidP="007B0C87">
      <w:pPr>
        <w:spacing w:after="0" w:line="264" w:lineRule="auto"/>
        <w:jc w:val="both"/>
        <w:rPr>
          <w:lang w:val="ru-RU"/>
        </w:rPr>
      </w:pPr>
      <w:bookmarkStart w:id="10" w:name="_Toc138318760"/>
      <w:bookmarkEnd w:id="10"/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10 классе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765913" w:rsidRPr="007B0C87" w:rsidRDefault="007659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</w:p>
    <w:p w:rsidR="00765913" w:rsidRPr="007B0C87" w:rsidRDefault="00765913">
      <w:pPr>
        <w:spacing w:after="0" w:line="264" w:lineRule="auto"/>
        <w:ind w:left="120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</w:t>
      </w: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B0C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11 классе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методы получения научных астрономических знаний;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765913" w:rsidRPr="007B0C87" w:rsidRDefault="007659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765913" w:rsidRPr="007B0C87" w:rsidRDefault="00765913">
      <w:pPr>
        <w:rPr>
          <w:lang w:val="ru-RU"/>
        </w:rPr>
        <w:sectPr w:rsidR="00765913" w:rsidRPr="007B0C87">
          <w:pgSz w:w="11906" w:h="16383"/>
          <w:pgMar w:top="1134" w:right="850" w:bottom="1134" w:left="1701" w:header="720" w:footer="720" w:gutter="0"/>
          <w:cols w:space="720"/>
        </w:sectPr>
      </w:pPr>
    </w:p>
    <w:p w:rsidR="00765913" w:rsidRDefault="00765913">
      <w:pPr>
        <w:spacing w:after="0"/>
        <w:ind w:left="120"/>
      </w:pPr>
      <w:bookmarkStart w:id="11" w:name="block_36518644"/>
      <w:bookmarkEnd w:id="8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765913" w:rsidRDefault="0076591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95"/>
        <w:gridCol w:w="5016"/>
        <w:gridCol w:w="1348"/>
        <w:gridCol w:w="1841"/>
        <w:gridCol w:w="1910"/>
        <w:gridCol w:w="2702"/>
      </w:tblGrid>
      <w:tr w:rsidR="00765913" w:rsidRPr="009D1443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НАУЧНЫЙ МЕТОД ПОЗНАНИЯ ПРИРОДЫ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МЕХАНИКА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МОЛЕКУЛЯРНАЯ ФИЗИКА И ТЕРМОДИНАМИКА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ЭЛЕКТРОДИНАМИКА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ФИЗИЧЕСКИЙ ПРАКТИКУМ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</w:tbl>
    <w:p w:rsidR="00765913" w:rsidRDefault="00765913">
      <w:pPr>
        <w:sectPr w:rsidR="00765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913" w:rsidRDefault="0076591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11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89"/>
      </w:tblGrid>
      <w:tr w:rsidR="00765913" w:rsidRPr="009D144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ЭЛЕКТРОДИНАМИКА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КОЛЕБАНИЯ И ВОЛНЫ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СПЕЦИАЛЬНОЙ ТЕОРИИ ОТНОСИТЕЛЬНОСТИ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КВАНТОВАЯ ФИЗИКА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C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ЭЛЕМЕНТЫ АСТРОНОМИИ И АСТРОФИЗИКИ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ФИЗИЧЕСКИЙ ПРАКТИКУМ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7.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ОБОБЩАЮЩЕЕ ПОВТОРЕНИЕ</w:t>
            </w: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/39859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</w:tbl>
    <w:p w:rsidR="00765913" w:rsidRDefault="00765913">
      <w:pPr>
        <w:sectPr w:rsidR="00765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913" w:rsidRDefault="00765913">
      <w:pPr>
        <w:spacing w:after="0"/>
        <w:ind w:left="120"/>
      </w:pPr>
      <w:bookmarkStart w:id="12" w:name="block_36518645"/>
      <w:bookmarkEnd w:id="1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ПОУРОЧНОЕ ПЛАНИРОВАНИЕ </w:t>
      </w:r>
    </w:p>
    <w:p w:rsidR="00765913" w:rsidRDefault="0076591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65"/>
        <w:gridCol w:w="4443"/>
        <w:gridCol w:w="1057"/>
        <w:gridCol w:w="1841"/>
        <w:gridCol w:w="1910"/>
        <w:gridCol w:w="1212"/>
        <w:gridCol w:w="2812"/>
      </w:tblGrid>
      <w:tr w:rsidR="00765913" w:rsidRPr="009D1443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fde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измерения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eabbded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обратная задачи механики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Радиус-вектор материальной точки, его проекции на оси координат.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99549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7560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738109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cbb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Центростремительное и полное ускорение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/33196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/1242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упругости. Закон Гука. Вес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6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Момент силы относительно оси вращения.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Плечо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равновесия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"Динамика.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движении центра масс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8294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7706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/913974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Потенциальные и непотенциальные силы. Потенциальная энергия.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 космическая скорость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/554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сохранения механической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и размеры молекул (атомов).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вещества. Постоянная Авогадро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/0070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/1531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Идеальный газ. Газовые законы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Абсолютная температура. Закон Дальтона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/68878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/1344327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уравнение МКТ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/10265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hyperlink r:id="rId8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Модель идеального газа в термодинамике.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применимости этой модели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1178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Выражение для внутренней энергии одноатомного идеального газа.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Квазистатические и нестатические процессы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-диаграмме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/741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Конвекция, теплопроводность, излучение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Удельная теплота сгорания топлива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Необратимость природных процессов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3857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аспекты использования тепловых двигателей.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Тепловое загрязнение окружающей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/9867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"Термодинамика.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"Термодинамика.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Парообразование и конденсация. Испарение и кипение.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Удельная теплота парообразования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температуры кипения от давления в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ebbb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Твёрдое тело. Кристаллические и аморфные тела.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Анизотропия свойств кристаллов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Плавление и кристаллизация. Удельная теплота плавления.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Сублимация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0672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1521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Лапласа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52575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"Агрегатные состояния вещества.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Проводники, диэлектрики и полупроводники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/445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Потенциальная энергия заряда в электростатическом поле.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суперпозиции электрических полей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/32405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/060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/845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заряженного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/8341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/5752603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cefe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/233311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тока. Напряжение и ЭДС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/0839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Ома для участка цепи.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Электрическое сопротивление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/437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/236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/1794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/3881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/6761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/99750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/3580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Короткое замыкание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/546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5632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/35368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/4410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7340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/744261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/1885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Сверхпроводимость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Электрический ток в растворах и расплавах электролитов.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Фарадея для электролиза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Электрический ток в газах. Плазма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ток в полупроводниках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Полупроводниковые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/5643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6292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/6960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bcf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тр(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/856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коэффициента поверхностного натяжения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/3149956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9752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bcc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2381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7681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</w:tbl>
    <w:p w:rsidR="00765913" w:rsidRDefault="00765913">
      <w:pPr>
        <w:sectPr w:rsidR="00765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913" w:rsidRDefault="00765913">
      <w:pPr>
        <w:spacing w:after="0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11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26"/>
        <w:gridCol w:w="4281"/>
        <w:gridCol w:w="1121"/>
        <w:gridCol w:w="1841"/>
        <w:gridCol w:w="1910"/>
        <w:gridCol w:w="1212"/>
        <w:gridCol w:w="2849"/>
      </w:tblGrid>
      <w:tr w:rsidR="00765913" w:rsidRPr="009D144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5913" w:rsidRPr="009D1443" w:rsidRDefault="00765913"/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постоянных магнитов и проводников с током.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/487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8593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 магнитной индукции. Принцип суперпозиции магнитных полей.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abccb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Магнитное поле проводника с током.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5262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/504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/93617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58190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/48150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/0235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22726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/621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Энергия магнитного поля катушки с током.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/76484025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99692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свободных 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0399319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addeec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</w:hyperlink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/756123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84182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adabde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/093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668619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/84836152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/087506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16836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97418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6677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/401024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1000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/7380038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радиосвязи и телевидения. Радиолокация.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7985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9566406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/60441359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изображений в линзах и их системах.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edbc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9890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8158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36363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14748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/82315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83742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массы с энергией и импульсом релятивистской частицы.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6258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54035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Гипотеза М. Планка о квантах.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Фотоэффект. Опыты А. Г. Столетова.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4556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cfcec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baf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/65783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70195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3182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Опыты по исследованию строения атома.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/312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/2288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1758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44028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/4877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/22748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/42169944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dbdf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234633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ffe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/67361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fcae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hyperlink r:id="rId33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6391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28026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100661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/42569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/63756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dabe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/1072021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ddeed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/18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507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dfbafc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cca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"Термодинамика.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def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/71453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40077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/053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2248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6310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/96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1603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511654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/905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5913" w:rsidRPr="007B0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bffb</w:t>
              </w:r>
              <w:r w:rsidRPr="007B0C87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9D144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65913" w:rsidRPr="009D1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7B0C87" w:rsidRDefault="00765913">
            <w:pPr>
              <w:spacing w:after="0"/>
              <w:ind w:left="135"/>
              <w:rPr>
                <w:lang w:val="ru-RU"/>
              </w:rPr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7B0C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>
            <w:pPr>
              <w:spacing w:after="0"/>
              <w:ind w:left="135"/>
              <w:jc w:val="center"/>
            </w:pPr>
            <w:r w:rsidRPr="009D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5913" w:rsidRPr="009D1443" w:rsidRDefault="00765913"/>
        </w:tc>
      </w:tr>
    </w:tbl>
    <w:p w:rsidR="00765913" w:rsidRDefault="00765913">
      <w:pPr>
        <w:sectPr w:rsidR="007659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5913" w:rsidRPr="007B0C87" w:rsidRDefault="00765913">
      <w:pPr>
        <w:spacing w:after="0"/>
        <w:ind w:left="120"/>
        <w:rPr>
          <w:lang w:val="ru-RU"/>
        </w:rPr>
      </w:pPr>
      <w:bookmarkStart w:id="13" w:name="block_36518646"/>
      <w:bookmarkEnd w:id="12"/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765913" w:rsidRDefault="00765913">
      <w:pPr>
        <w:spacing w:after="0" w:line="480" w:lineRule="auto"/>
        <w:ind w:left="12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765913" w:rsidRDefault="00765913">
      <w:pPr>
        <w:spacing w:after="0" w:line="480" w:lineRule="auto"/>
        <w:ind w:left="120"/>
      </w:pPr>
    </w:p>
    <w:p w:rsidR="00765913" w:rsidRPr="007B0C87" w:rsidRDefault="00765913">
      <w:pPr>
        <w:spacing w:after="0" w:line="480" w:lineRule="auto"/>
        <w:ind w:left="120"/>
        <w:rPr>
          <w:lang w:val="ru-RU"/>
        </w:rPr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Физика, 11 класс/ Мякишев Г.Я., Буховцев Б.Б., Чаругин В.М. под редакцией Парфентьевой Н.А., Акционерное общество «Издательство «Просвещение</w:t>
      </w:r>
      <w:r w:rsidRPr="007B0C87">
        <w:rPr>
          <w:sz w:val="28"/>
          <w:szCs w:val="28"/>
          <w:lang w:val="ru-RU"/>
        </w:rPr>
        <w:br/>
      </w:r>
      <w:bookmarkStart w:id="14" w:name="BM12a06b6e_125c_439f_871b_e02bd3e2ad62"/>
      <w:bookmarkEnd w:id="14"/>
    </w:p>
    <w:p w:rsidR="00765913" w:rsidRPr="007B0C87" w:rsidRDefault="00765913">
      <w:pPr>
        <w:spacing w:after="0"/>
        <w:ind w:left="120"/>
        <w:rPr>
          <w:lang w:val="ru-RU"/>
        </w:rPr>
      </w:pPr>
    </w:p>
    <w:p w:rsidR="00765913" w:rsidRPr="007B0C87" w:rsidRDefault="00765913">
      <w:pPr>
        <w:spacing w:after="0" w:line="480" w:lineRule="auto"/>
        <w:ind w:left="120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МЕТОДИЧЕСКИЕ МАТЕРИАЛЫ ДЛЯ УЧИТЕЛЯ</w:t>
      </w:r>
    </w:p>
    <w:p w:rsidR="00765913" w:rsidRPr="007B0C87" w:rsidRDefault="00765913">
      <w:pPr>
        <w:spacing w:after="0" w:line="480" w:lineRule="auto"/>
        <w:ind w:left="120"/>
        <w:rPr>
          <w:lang w:val="ru-RU"/>
        </w:rPr>
      </w:pP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Физика. Колебания и волны, 11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Физика. Механика,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Физика. Молекулярная физика. Термодинамика,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Физика. Оптика. Квантовая физика, 11 класс/ Мякишев Г.Я., Синяков А.З., Общество с ограниченной ответственностью «ДРОФА»;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Физика. Электродинамика, 10-11 классы/ Мякишев Г.Я., Синяков А.З., Общество с ограниченной ответственностью «ДРОФА»; Акционерное общество «Издательство «Просвещение»</w:t>
      </w:r>
      <w:r w:rsidRPr="007B0C87">
        <w:rPr>
          <w:sz w:val="28"/>
          <w:szCs w:val="28"/>
          <w:lang w:val="ru-RU"/>
        </w:rPr>
        <w:br/>
      </w:r>
      <w:bookmarkStart w:id="15" w:name="BM5857a8d1_7245_4da7_98ec_3ba2decba0a5"/>
      <w:bookmarkEnd w:id="15"/>
    </w:p>
    <w:p w:rsidR="00765913" w:rsidRPr="007B0C87" w:rsidRDefault="00765913">
      <w:pPr>
        <w:spacing w:after="0"/>
        <w:ind w:left="120"/>
        <w:rPr>
          <w:lang w:val="ru-RU"/>
        </w:rPr>
      </w:pPr>
    </w:p>
    <w:p w:rsidR="00765913" w:rsidRPr="007B0C87" w:rsidRDefault="00765913">
      <w:pPr>
        <w:spacing w:after="0" w:line="480" w:lineRule="auto"/>
        <w:ind w:left="120"/>
        <w:rPr>
          <w:lang w:val="ru-RU"/>
        </w:rPr>
      </w:pPr>
      <w:r w:rsidRPr="007B0C8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765913" w:rsidRDefault="00765913">
      <w:pPr>
        <w:spacing w:after="0" w:line="480" w:lineRule="auto"/>
        <w:ind w:left="120"/>
      </w:pP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УРОК.РФ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ФИПИ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1 сентября.рф.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</w:t>
      </w:r>
      <w:r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collection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</w:t>
      </w:r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pedsovet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py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</w:t>
      </w:r>
      <w:r>
        <w:rPr>
          <w:rFonts w:ascii="Times New Roman" w:hAnsi="Times New Roman" w:cs="Times New Roman"/>
          <w:color w:val="000000"/>
          <w:sz w:val="28"/>
          <w:szCs w:val="28"/>
        </w:rPr>
        <w:t>interneturok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</w:t>
      </w:r>
      <w:r>
        <w:rPr>
          <w:rFonts w:ascii="Times New Roman" w:hAnsi="Times New Roman" w:cs="Times New Roman"/>
          <w:color w:val="000000"/>
          <w:sz w:val="28"/>
          <w:szCs w:val="28"/>
        </w:rPr>
        <w:t>resh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Pr="007B0C87">
        <w:rPr>
          <w:sz w:val="28"/>
          <w:szCs w:val="28"/>
          <w:lang w:val="ru-RU"/>
        </w:rPr>
        <w:br/>
      </w:r>
      <w:r w:rsidRPr="007B0C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</w:t>
      </w:r>
      <w:r>
        <w:rPr>
          <w:rFonts w:ascii="Times New Roman" w:hAnsi="Times New Roman" w:cs="Times New Roman"/>
          <w:color w:val="000000"/>
          <w:sz w:val="28"/>
          <w:szCs w:val="28"/>
        </w:rPr>
        <w:t>Online Test</w:t>
      </w:r>
      <w:r>
        <w:rPr>
          <w:sz w:val="28"/>
          <w:szCs w:val="28"/>
        </w:rPr>
        <w:br/>
      </w:r>
      <w:bookmarkStart w:id="16" w:name="BM31d2ef71_1ba2_4c6c_b388_c0d1a904f51e"/>
      <w:bookmarkEnd w:id="16"/>
    </w:p>
    <w:p w:rsidR="00765913" w:rsidRDefault="00765913">
      <w:pPr>
        <w:sectPr w:rsidR="0076591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65913" w:rsidRDefault="00765913" w:rsidP="007B0C87"/>
    <w:sectPr w:rsidR="00765913" w:rsidSect="007B0C87">
      <w:pgSz w:w="11907" w:h="16839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913" w:rsidRDefault="00765913">
      <w:r>
        <w:separator/>
      </w:r>
    </w:p>
  </w:endnote>
  <w:endnote w:type="continuationSeparator" w:id="0">
    <w:p w:rsidR="00765913" w:rsidRDefault="0076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13" w:rsidRDefault="00765913" w:rsidP="007B0C8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65913" w:rsidRDefault="007659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913" w:rsidRDefault="00765913">
      <w:r>
        <w:separator/>
      </w:r>
    </w:p>
  </w:footnote>
  <w:footnote w:type="continuationSeparator" w:id="0">
    <w:p w:rsidR="00765913" w:rsidRDefault="0076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11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5166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5396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6564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B6708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7A368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7B487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1089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1924B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9E1F5A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52589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D32969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C4253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83C8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C76FE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9A281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BFE"/>
    <w:rsid w:val="000D4161"/>
    <w:rsid w:val="000E6D86"/>
    <w:rsid w:val="00344265"/>
    <w:rsid w:val="004E6975"/>
    <w:rsid w:val="00765913"/>
    <w:rsid w:val="007B0C87"/>
    <w:rsid w:val="008610C7"/>
    <w:rsid w:val="0086502D"/>
    <w:rsid w:val="008944ED"/>
    <w:rsid w:val="00981162"/>
    <w:rsid w:val="009D1443"/>
    <w:rsid w:val="00C53FFE"/>
    <w:rsid w:val="00CA3BFE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Hyperlink">
    <w:name w:val="Hyperlink"/>
    <w:basedOn w:val="DefaultParagraphFont"/>
    <w:uiPriority w:val="99"/>
    <w:rsid w:val="00CA3BFE"/>
    <w:rPr>
      <w:color w:val="0000FF"/>
      <w:u w:val="single"/>
    </w:rPr>
  </w:style>
  <w:style w:type="table" w:styleId="TableGrid">
    <w:name w:val="Table Grid"/>
    <w:basedOn w:val="TableNormal"/>
    <w:uiPriority w:val="99"/>
    <w:rsid w:val="00CA3B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0C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A5A"/>
    <w:rPr>
      <w:rFonts w:cs="Calibri"/>
      <w:lang w:val="en-US" w:eastAsia="en-US"/>
    </w:rPr>
  </w:style>
  <w:style w:type="character" w:styleId="PageNumber">
    <w:name w:val="page number"/>
    <w:basedOn w:val="DefaultParagraphFont"/>
    <w:uiPriority w:val="99"/>
    <w:rsid w:val="007B0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6ee91e9f" TargetMode="External"/><Relationship Id="rId299" Type="http://schemas.openxmlformats.org/officeDocument/2006/relationships/hyperlink" Target="https://m.edsoo.ru/b6258ffa" TargetMode="External"/><Relationship Id="rId303" Type="http://schemas.openxmlformats.org/officeDocument/2006/relationships/hyperlink" Target="https://m.edsoo.ru/7fb307ec" TargetMode="External"/><Relationship Id="rId21" Type="http://schemas.openxmlformats.org/officeDocument/2006/relationships/hyperlink" Target="https://m.edsoo.ru/39859ef1" TargetMode="External"/><Relationship Id="rId42" Type="http://schemas.openxmlformats.org/officeDocument/2006/relationships/hyperlink" Target="https://m.edsoo.ru/30a108a5" TargetMode="External"/><Relationship Id="rId63" Type="http://schemas.openxmlformats.org/officeDocument/2006/relationships/hyperlink" Target="https://m.edsoo.ru/653d3459" TargetMode="External"/><Relationship Id="rId84" Type="http://schemas.openxmlformats.org/officeDocument/2006/relationships/hyperlink" Target="https://m.edsoo.ru/14e02d1f" TargetMode="External"/><Relationship Id="rId138" Type="http://schemas.openxmlformats.org/officeDocument/2006/relationships/hyperlink" Target="https://m.edsoo.ru/b297b5c3" TargetMode="External"/><Relationship Id="rId159" Type="http://schemas.openxmlformats.org/officeDocument/2006/relationships/hyperlink" Target="https://m.edsoo.ru/a3605c5c" TargetMode="External"/><Relationship Id="rId324" Type="http://schemas.openxmlformats.org/officeDocument/2006/relationships/hyperlink" Target="https://m.edsoo.ru/c026fd37" TargetMode="External"/><Relationship Id="rId345" Type="http://schemas.openxmlformats.org/officeDocument/2006/relationships/hyperlink" Target="https://m.edsoo.ru/42569ea1" TargetMode="External"/><Relationship Id="rId366" Type="http://schemas.openxmlformats.org/officeDocument/2006/relationships/hyperlink" Target="https://m.edsoo.ru/3d40077a" TargetMode="External"/><Relationship Id="rId170" Type="http://schemas.openxmlformats.org/officeDocument/2006/relationships/hyperlink" Target="https://m.edsoo.ru/a7340a29" TargetMode="External"/><Relationship Id="rId191" Type="http://schemas.openxmlformats.org/officeDocument/2006/relationships/hyperlink" Target="https://m.edsoo.ru/e0fe7e07" TargetMode="External"/><Relationship Id="rId205" Type="http://schemas.openxmlformats.org/officeDocument/2006/relationships/hyperlink" Target="https://m.edsoo.ru/3cae6da1" TargetMode="External"/><Relationship Id="rId226" Type="http://schemas.openxmlformats.org/officeDocument/2006/relationships/hyperlink" Target="https://m.edsoo.ru/4dfda618" TargetMode="External"/><Relationship Id="rId247" Type="http://schemas.openxmlformats.org/officeDocument/2006/relationships/hyperlink" Target="https://m.edsoo.ru/d1e2d543" TargetMode="External"/><Relationship Id="rId107" Type="http://schemas.openxmlformats.org/officeDocument/2006/relationships/hyperlink" Target="https://m.edsoo.ru/b3efa18b" TargetMode="External"/><Relationship Id="rId268" Type="http://schemas.openxmlformats.org/officeDocument/2006/relationships/hyperlink" Target="https://m.edsoo.ru/9f96f1f8" TargetMode="External"/><Relationship Id="rId289" Type="http://schemas.openxmlformats.org/officeDocument/2006/relationships/hyperlink" Target="https://m.edsoo.ru/d58c411a" TargetMode="External"/><Relationship Id="rId11" Type="http://schemas.openxmlformats.org/officeDocument/2006/relationships/hyperlink" Target="https://m.edsoo.ru/f16b68d7" TargetMode="External"/><Relationship Id="rId32" Type="http://schemas.openxmlformats.org/officeDocument/2006/relationships/hyperlink" Target="https://m.edsoo.ru/39859ef1" TargetMode="External"/><Relationship Id="rId53" Type="http://schemas.openxmlformats.org/officeDocument/2006/relationships/hyperlink" Target="https://m.edsoo.ru/57dba505" TargetMode="External"/><Relationship Id="rId74" Type="http://schemas.openxmlformats.org/officeDocument/2006/relationships/hyperlink" Target="https://m.edsoo.ru/f57b4e01" TargetMode="External"/><Relationship Id="rId128" Type="http://schemas.openxmlformats.org/officeDocument/2006/relationships/hyperlink" Target="https://m.edsoo.ru/445b7746" TargetMode="External"/><Relationship Id="rId149" Type="http://schemas.openxmlformats.org/officeDocument/2006/relationships/hyperlink" Target="https://m.edsoo.ru/5752603f" TargetMode="External"/><Relationship Id="rId314" Type="http://schemas.openxmlformats.org/officeDocument/2006/relationships/hyperlink" Target="https://m.edsoo.ru/c3de891a" TargetMode="External"/><Relationship Id="rId335" Type="http://schemas.openxmlformats.org/officeDocument/2006/relationships/hyperlink" Target="https://m.edsoo.ru/ce234633" TargetMode="External"/><Relationship Id="rId356" Type="http://schemas.openxmlformats.org/officeDocument/2006/relationships/hyperlink" Target="https://m.edsoo.ru/b032fc4b" TargetMode="External"/><Relationship Id="rId377" Type="http://schemas.openxmlformats.org/officeDocument/2006/relationships/hyperlink" Target="https://m.edsoo.ru/2bffb94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ba1178d0" TargetMode="External"/><Relationship Id="rId160" Type="http://schemas.openxmlformats.org/officeDocument/2006/relationships/hyperlink" Target="https://m.edsoo.ru/6761bf0f" TargetMode="External"/><Relationship Id="rId181" Type="http://schemas.openxmlformats.org/officeDocument/2006/relationships/hyperlink" Target="https://m.edsoo.ru/5643ea56" TargetMode="External"/><Relationship Id="rId216" Type="http://schemas.openxmlformats.org/officeDocument/2006/relationships/hyperlink" Target="https://m.edsoo.ru/93617bd9" TargetMode="External"/><Relationship Id="rId237" Type="http://schemas.openxmlformats.org/officeDocument/2006/relationships/hyperlink" Target="https://m.edsoo.ru/7a0c439a" TargetMode="External"/><Relationship Id="rId258" Type="http://schemas.openxmlformats.org/officeDocument/2006/relationships/hyperlink" Target="https://m.edsoo.ru/7cab59f8" TargetMode="External"/><Relationship Id="rId279" Type="http://schemas.openxmlformats.org/officeDocument/2006/relationships/hyperlink" Target="https://m.edsoo.ru/ecd480a2" TargetMode="External"/><Relationship Id="rId22" Type="http://schemas.openxmlformats.org/officeDocument/2006/relationships/hyperlink" Target="https://m.edsoo.ru/39859ef1" TargetMode="External"/><Relationship Id="rId43" Type="http://schemas.openxmlformats.org/officeDocument/2006/relationships/hyperlink" Target="https://m.edsoo.ru/89ba7190" TargetMode="External"/><Relationship Id="rId64" Type="http://schemas.openxmlformats.org/officeDocument/2006/relationships/hyperlink" Target="https://m.edsoo.ru/9aa79a7d" TargetMode="External"/><Relationship Id="rId118" Type="http://schemas.openxmlformats.org/officeDocument/2006/relationships/hyperlink" Target="https://m.edsoo.ru/da1aab10" TargetMode="External"/><Relationship Id="rId139" Type="http://schemas.openxmlformats.org/officeDocument/2006/relationships/hyperlink" Target="https://m.edsoo.ru/f7a665ee" TargetMode="External"/><Relationship Id="rId290" Type="http://schemas.openxmlformats.org/officeDocument/2006/relationships/hyperlink" Target="https://m.edsoo.ru/e9890fe9" TargetMode="External"/><Relationship Id="rId304" Type="http://schemas.openxmlformats.org/officeDocument/2006/relationships/hyperlink" Target="https://m.edsoo.ru/8c68e5b9" TargetMode="External"/><Relationship Id="rId325" Type="http://schemas.openxmlformats.org/officeDocument/2006/relationships/hyperlink" Target="https://m.edsoo.ru/ad73e145" TargetMode="External"/><Relationship Id="rId346" Type="http://schemas.openxmlformats.org/officeDocument/2006/relationships/hyperlink" Target="https://m.edsoo.ru/b879fb3f" TargetMode="External"/><Relationship Id="rId367" Type="http://schemas.openxmlformats.org/officeDocument/2006/relationships/hyperlink" Target="https://m.edsoo.ru/3b4c06ae" TargetMode="External"/><Relationship Id="rId85" Type="http://schemas.openxmlformats.org/officeDocument/2006/relationships/hyperlink" Target="https://m.edsoo.ru/68878d51" TargetMode="External"/><Relationship Id="rId150" Type="http://schemas.openxmlformats.org/officeDocument/2006/relationships/hyperlink" Target="https://m.edsoo.ru/cefe90e9" TargetMode="External"/><Relationship Id="rId171" Type="http://schemas.openxmlformats.org/officeDocument/2006/relationships/hyperlink" Target="https://m.edsoo.ru/744261b8" TargetMode="External"/><Relationship Id="rId192" Type="http://schemas.openxmlformats.org/officeDocument/2006/relationships/hyperlink" Target="https://m.edsoo.ru/2f2faa61" TargetMode="External"/><Relationship Id="rId206" Type="http://schemas.openxmlformats.org/officeDocument/2006/relationships/hyperlink" Target="https://m.edsoo.ru/cc7681d4" TargetMode="External"/><Relationship Id="rId227" Type="http://schemas.openxmlformats.org/officeDocument/2006/relationships/hyperlink" Target="https://m.edsoo.ru/bbc22726" TargetMode="External"/><Relationship Id="rId248" Type="http://schemas.openxmlformats.org/officeDocument/2006/relationships/hyperlink" Target="https://m.edsoo.ru/5e668619" TargetMode="External"/><Relationship Id="rId269" Type="http://schemas.openxmlformats.org/officeDocument/2006/relationships/hyperlink" Target="https://m.edsoo.ru/4f7985a0" TargetMode="External"/><Relationship Id="rId12" Type="http://schemas.openxmlformats.org/officeDocument/2006/relationships/hyperlink" Target="https://m.edsoo.ru/f16b68d7" TargetMode="External"/><Relationship Id="rId33" Type="http://schemas.openxmlformats.org/officeDocument/2006/relationships/hyperlink" Target="https://m.edsoo.ru/39859ef1" TargetMode="External"/><Relationship Id="rId108" Type="http://schemas.openxmlformats.org/officeDocument/2006/relationships/hyperlink" Target="https://m.edsoo.ru/9867aaa7" TargetMode="External"/><Relationship Id="rId129" Type="http://schemas.openxmlformats.org/officeDocument/2006/relationships/hyperlink" Target="https://m.edsoo.ru/6b87ec5a" TargetMode="External"/><Relationship Id="rId280" Type="http://schemas.openxmlformats.org/officeDocument/2006/relationships/hyperlink" Target="https://m.edsoo.ru/cd174a10" TargetMode="External"/><Relationship Id="rId315" Type="http://schemas.openxmlformats.org/officeDocument/2006/relationships/hyperlink" Target="https://m.edsoo.ru/312b750a" TargetMode="External"/><Relationship Id="rId336" Type="http://schemas.openxmlformats.org/officeDocument/2006/relationships/hyperlink" Target="https://m.edsoo.ru/d37d9ffe" TargetMode="External"/><Relationship Id="rId357" Type="http://schemas.openxmlformats.org/officeDocument/2006/relationships/hyperlink" Target="https://m.edsoo.ru/4e31b507" TargetMode="External"/><Relationship Id="rId54" Type="http://schemas.openxmlformats.org/officeDocument/2006/relationships/hyperlink" Target="https://m.edsoo.ru/bdf997fb" TargetMode="External"/><Relationship Id="rId75" Type="http://schemas.openxmlformats.org/officeDocument/2006/relationships/hyperlink" Target="https://m.edsoo.ru/f30f43b6" TargetMode="External"/><Relationship Id="rId96" Type="http://schemas.openxmlformats.org/officeDocument/2006/relationships/hyperlink" Target="https://m.edsoo.ru/ac5cac15" TargetMode="External"/><Relationship Id="rId140" Type="http://schemas.openxmlformats.org/officeDocument/2006/relationships/hyperlink" Target="https://m.edsoo.ru/32405eab" TargetMode="External"/><Relationship Id="rId161" Type="http://schemas.openxmlformats.org/officeDocument/2006/relationships/hyperlink" Target="https://m.edsoo.ru/99750a6f" TargetMode="External"/><Relationship Id="rId182" Type="http://schemas.openxmlformats.org/officeDocument/2006/relationships/hyperlink" Target="https://m.edsoo.ru/f6292f5f" TargetMode="External"/><Relationship Id="rId217" Type="http://schemas.openxmlformats.org/officeDocument/2006/relationships/hyperlink" Target="https://m.edsoo.ru/30ff9608" TargetMode="External"/><Relationship Id="rId378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hyperlink" Target="https://m.edsoo.ru/e0399319" TargetMode="External"/><Relationship Id="rId259" Type="http://schemas.openxmlformats.org/officeDocument/2006/relationships/hyperlink" Target="https://m.edsoo.ru/401024a9" TargetMode="External"/><Relationship Id="rId23" Type="http://schemas.openxmlformats.org/officeDocument/2006/relationships/hyperlink" Target="https://m.edsoo.ru/39859ef1" TargetMode="External"/><Relationship Id="rId119" Type="http://schemas.openxmlformats.org/officeDocument/2006/relationships/hyperlink" Target="https://m.edsoo.ru/7ba5edf2" TargetMode="External"/><Relationship Id="rId270" Type="http://schemas.openxmlformats.org/officeDocument/2006/relationships/hyperlink" Target="https://m.edsoo.ru/f9566406" TargetMode="External"/><Relationship Id="rId291" Type="http://schemas.openxmlformats.org/officeDocument/2006/relationships/hyperlink" Target="https://m.edsoo.ru/c56c8158" TargetMode="External"/><Relationship Id="rId305" Type="http://schemas.openxmlformats.org/officeDocument/2006/relationships/hyperlink" Target="https://m.edsoo.ru/01ef4556" TargetMode="External"/><Relationship Id="rId326" Type="http://schemas.openxmlformats.org/officeDocument/2006/relationships/hyperlink" Target="https://m.edsoo.ru/39c44028" TargetMode="External"/><Relationship Id="rId347" Type="http://schemas.openxmlformats.org/officeDocument/2006/relationships/hyperlink" Target="https://m.edsoo.ru/8b7ac737" TargetMode="External"/><Relationship Id="rId44" Type="http://schemas.openxmlformats.org/officeDocument/2006/relationships/hyperlink" Target="https://m.edsoo.ru/761d18aa" TargetMode="External"/><Relationship Id="rId65" Type="http://schemas.openxmlformats.org/officeDocument/2006/relationships/hyperlink" Target="https://m.edsoo.ru/dc1caac0" TargetMode="External"/><Relationship Id="rId86" Type="http://schemas.openxmlformats.org/officeDocument/2006/relationships/hyperlink" Target="https://m.edsoo.ru/1344327b" TargetMode="External"/><Relationship Id="rId130" Type="http://schemas.openxmlformats.org/officeDocument/2006/relationships/hyperlink" Target="https://m.edsoo.ru/08fc19bc" TargetMode="External"/><Relationship Id="rId151" Type="http://schemas.openxmlformats.org/officeDocument/2006/relationships/hyperlink" Target="https://m.edsoo.ru/233311b5" TargetMode="External"/><Relationship Id="rId368" Type="http://schemas.openxmlformats.org/officeDocument/2006/relationships/hyperlink" Target="https://m.edsoo.ru/053e2248" TargetMode="External"/><Relationship Id="rId172" Type="http://schemas.openxmlformats.org/officeDocument/2006/relationships/hyperlink" Target="https://m.edsoo.ru/eb5d4687" TargetMode="External"/><Relationship Id="rId193" Type="http://schemas.openxmlformats.org/officeDocument/2006/relationships/hyperlink" Target="https://m.edsoo.ru/6b1a23b5" TargetMode="External"/><Relationship Id="rId207" Type="http://schemas.openxmlformats.org/officeDocument/2006/relationships/hyperlink" Target="https://m.edsoo.ru/487a8593" TargetMode="External"/><Relationship Id="rId228" Type="http://schemas.openxmlformats.org/officeDocument/2006/relationships/hyperlink" Target="https://m.edsoo.ru/621eae9d" TargetMode="External"/><Relationship Id="rId249" Type="http://schemas.openxmlformats.org/officeDocument/2006/relationships/hyperlink" Target="https://m.edsoo.ru/84836152" TargetMode="External"/><Relationship Id="rId13" Type="http://schemas.openxmlformats.org/officeDocument/2006/relationships/hyperlink" Target="https://m.edsoo.ru/f16b68d7" TargetMode="External"/><Relationship Id="rId109" Type="http://schemas.openxmlformats.org/officeDocument/2006/relationships/hyperlink" Target="https://m.edsoo.ru/c8c70432" TargetMode="External"/><Relationship Id="rId260" Type="http://schemas.openxmlformats.org/officeDocument/2006/relationships/hyperlink" Target="https://m.edsoo.ru/a58e109f" TargetMode="External"/><Relationship Id="rId281" Type="http://schemas.openxmlformats.org/officeDocument/2006/relationships/hyperlink" Target="https://m.edsoo.ru/f32aab06" TargetMode="External"/><Relationship Id="rId316" Type="http://schemas.openxmlformats.org/officeDocument/2006/relationships/hyperlink" Target="https://m.edsoo.ru/404dfa9a" TargetMode="External"/><Relationship Id="rId337" Type="http://schemas.openxmlformats.org/officeDocument/2006/relationships/hyperlink" Target="https://m.edsoo.ru/67361aef" TargetMode="External"/><Relationship Id="rId34" Type="http://schemas.openxmlformats.org/officeDocument/2006/relationships/hyperlink" Target="https://m.edsoo.ru/39859ef1" TargetMode="External"/><Relationship Id="rId55" Type="http://schemas.openxmlformats.org/officeDocument/2006/relationships/hyperlink" Target="https://m.edsoo.ru/9aba2b0a" TargetMode="External"/><Relationship Id="rId76" Type="http://schemas.openxmlformats.org/officeDocument/2006/relationships/hyperlink" Target="https://m.edsoo.ru/474e7c4a" TargetMode="External"/><Relationship Id="rId97" Type="http://schemas.openxmlformats.org/officeDocument/2006/relationships/hyperlink" Target="https://m.edsoo.ru/741d5738" TargetMode="External"/><Relationship Id="rId120" Type="http://schemas.openxmlformats.org/officeDocument/2006/relationships/hyperlink" Target="https://m.edsoo.ru/97a0672f" TargetMode="External"/><Relationship Id="rId141" Type="http://schemas.openxmlformats.org/officeDocument/2006/relationships/hyperlink" Target="https://m.edsoo.ru/060ebab5" TargetMode="External"/><Relationship Id="rId358" Type="http://schemas.openxmlformats.org/officeDocument/2006/relationships/hyperlink" Target="https://m.edsoo.ru/2dfbafc5" TargetMode="External"/><Relationship Id="rId379" Type="http://schemas.openxmlformats.org/officeDocument/2006/relationships/theme" Target="theme/theme1.xml"/><Relationship Id="rId7" Type="http://schemas.openxmlformats.org/officeDocument/2006/relationships/footer" Target="footer1.xml"/><Relationship Id="rId162" Type="http://schemas.openxmlformats.org/officeDocument/2006/relationships/hyperlink" Target="https://m.edsoo.ru/eb72fc24" TargetMode="External"/><Relationship Id="rId183" Type="http://schemas.openxmlformats.org/officeDocument/2006/relationships/hyperlink" Target="https://m.edsoo.ru/6960b6ef" TargetMode="External"/><Relationship Id="rId218" Type="http://schemas.openxmlformats.org/officeDocument/2006/relationships/hyperlink" Target="https://m.edsoo.ru/0b58190a" TargetMode="External"/><Relationship Id="rId239" Type="http://schemas.openxmlformats.org/officeDocument/2006/relationships/hyperlink" Target="https://m.edsoo.ru/72e93d09" TargetMode="External"/><Relationship Id="rId250" Type="http://schemas.openxmlformats.org/officeDocument/2006/relationships/hyperlink" Target="https://m.edsoo.ru/cfa307af" TargetMode="External"/><Relationship Id="rId271" Type="http://schemas.openxmlformats.org/officeDocument/2006/relationships/hyperlink" Target="https://m.edsoo.ru/ea32d455" TargetMode="External"/><Relationship Id="rId292" Type="http://schemas.openxmlformats.org/officeDocument/2006/relationships/hyperlink" Target="https://m.edsoo.ru/0b36363d" TargetMode="External"/><Relationship Id="rId306" Type="http://schemas.openxmlformats.org/officeDocument/2006/relationships/hyperlink" Target="https://m.edsoo.ru/64b4f966" TargetMode="External"/><Relationship Id="rId24" Type="http://schemas.openxmlformats.org/officeDocument/2006/relationships/hyperlink" Target="https://m.edsoo.ru/39859ef1" TargetMode="External"/><Relationship Id="rId45" Type="http://schemas.openxmlformats.org/officeDocument/2006/relationships/hyperlink" Target="https://m.edsoo.ru/a99549a7" TargetMode="External"/><Relationship Id="rId66" Type="http://schemas.openxmlformats.org/officeDocument/2006/relationships/hyperlink" Target="https://m.edsoo.ru/9f5a574c" TargetMode="External"/><Relationship Id="rId87" Type="http://schemas.openxmlformats.org/officeDocument/2006/relationships/hyperlink" Target="https://m.edsoo.ru/c8094721" TargetMode="External"/><Relationship Id="rId110" Type="http://schemas.openxmlformats.org/officeDocument/2006/relationships/hyperlink" Target="https://m.edsoo.ru/28d62b3f" TargetMode="External"/><Relationship Id="rId131" Type="http://schemas.openxmlformats.org/officeDocument/2006/relationships/hyperlink" Target="https://m.edsoo.ru/05c6bfa1" TargetMode="External"/><Relationship Id="rId327" Type="http://schemas.openxmlformats.org/officeDocument/2006/relationships/hyperlink" Target="https://m.edsoo.ru/4877aa1e" TargetMode="External"/><Relationship Id="rId348" Type="http://schemas.openxmlformats.org/officeDocument/2006/relationships/hyperlink" Target="https://m.edsoo.ru/63756c47" TargetMode="External"/><Relationship Id="rId369" Type="http://schemas.openxmlformats.org/officeDocument/2006/relationships/hyperlink" Target="https://m.edsoo.ru/d6310bfd" TargetMode="External"/><Relationship Id="rId152" Type="http://schemas.openxmlformats.org/officeDocument/2006/relationships/hyperlink" Target="https://m.edsoo.ru/0839a115" TargetMode="External"/><Relationship Id="rId173" Type="http://schemas.openxmlformats.org/officeDocument/2006/relationships/hyperlink" Target="https://m.edsoo.ru/bfd7a050" TargetMode="External"/><Relationship Id="rId194" Type="http://schemas.openxmlformats.org/officeDocument/2006/relationships/hyperlink" Target="https://m.edsoo.ru/ec424377" TargetMode="External"/><Relationship Id="rId208" Type="http://schemas.openxmlformats.org/officeDocument/2006/relationships/hyperlink" Target="https://m.edsoo.ru/4c1abccb" TargetMode="External"/><Relationship Id="rId229" Type="http://schemas.openxmlformats.org/officeDocument/2006/relationships/hyperlink" Target="https://m.edsoo.ru/7ee60ca8" TargetMode="External"/><Relationship Id="rId240" Type="http://schemas.openxmlformats.org/officeDocument/2006/relationships/hyperlink" Target="https://m.edsoo.ru/6add2644" TargetMode="External"/><Relationship Id="rId261" Type="http://schemas.openxmlformats.org/officeDocument/2006/relationships/hyperlink" Target="https://m.edsoo.ru/d9ae1000" TargetMode="External"/><Relationship Id="rId14" Type="http://schemas.openxmlformats.org/officeDocument/2006/relationships/hyperlink" Target="https://m.edsoo.ru/f16b68d7" TargetMode="External"/><Relationship Id="rId35" Type="http://schemas.openxmlformats.org/officeDocument/2006/relationships/hyperlink" Target="https://m.edsoo.ru/1beef346" TargetMode="External"/><Relationship Id="rId56" Type="http://schemas.openxmlformats.org/officeDocument/2006/relationships/hyperlink" Target="https://m.edsoo.ru/22757f26" TargetMode="External"/><Relationship Id="rId77" Type="http://schemas.openxmlformats.org/officeDocument/2006/relationships/hyperlink" Target="https://m.edsoo.ru/b0a4445f" TargetMode="External"/><Relationship Id="rId100" Type="http://schemas.openxmlformats.org/officeDocument/2006/relationships/hyperlink" Target="https://m.edsoo.ru/7ba67355" TargetMode="External"/><Relationship Id="rId282" Type="http://schemas.openxmlformats.org/officeDocument/2006/relationships/hyperlink" Target="https://m.edsoo.ru/1e16cc6e" TargetMode="External"/><Relationship Id="rId317" Type="http://schemas.openxmlformats.org/officeDocument/2006/relationships/hyperlink" Target="https://m.edsoo.ru/cf74b11a" TargetMode="External"/><Relationship Id="rId338" Type="http://schemas.openxmlformats.org/officeDocument/2006/relationships/hyperlink" Target="https://m.edsoo.ru/fcae91e9" TargetMode="External"/><Relationship Id="rId359" Type="http://schemas.openxmlformats.org/officeDocument/2006/relationships/hyperlink" Target="https://m.edsoo.ru/3cca482e" TargetMode="External"/><Relationship Id="rId8" Type="http://schemas.openxmlformats.org/officeDocument/2006/relationships/hyperlink" Target="https://m.edsoo.ru/f16b68d7" TargetMode="External"/><Relationship Id="rId98" Type="http://schemas.openxmlformats.org/officeDocument/2006/relationships/hyperlink" Target="https://m.edsoo.ru/3d734561" TargetMode="External"/><Relationship Id="rId121" Type="http://schemas.openxmlformats.org/officeDocument/2006/relationships/hyperlink" Target="https://m.edsoo.ru/ab1521fb" TargetMode="External"/><Relationship Id="rId142" Type="http://schemas.openxmlformats.org/officeDocument/2006/relationships/hyperlink" Target="https://m.edsoo.ru/845b4f73" TargetMode="External"/><Relationship Id="rId163" Type="http://schemas.openxmlformats.org/officeDocument/2006/relationships/hyperlink" Target="https://m.edsoo.ru/72d453af" TargetMode="External"/><Relationship Id="rId184" Type="http://schemas.openxmlformats.org/officeDocument/2006/relationships/hyperlink" Target="https://m.edsoo.ru/d1ea2402" TargetMode="External"/><Relationship Id="rId219" Type="http://schemas.openxmlformats.org/officeDocument/2006/relationships/hyperlink" Target="https://m.edsoo.ru/5b55c307" TargetMode="External"/><Relationship Id="rId370" Type="http://schemas.openxmlformats.org/officeDocument/2006/relationships/hyperlink" Target="https://m.edsoo.ru/5e2bb83d" TargetMode="External"/><Relationship Id="rId230" Type="http://schemas.openxmlformats.org/officeDocument/2006/relationships/hyperlink" Target="https://m.edsoo.ru/b3c0ad11" TargetMode="External"/><Relationship Id="rId251" Type="http://schemas.openxmlformats.org/officeDocument/2006/relationships/hyperlink" Target="https://m.edsoo.ru/8bae38e6" TargetMode="External"/><Relationship Id="rId25" Type="http://schemas.openxmlformats.org/officeDocument/2006/relationships/hyperlink" Target="https://m.edsoo.ru/39859ef1" TargetMode="External"/><Relationship Id="rId46" Type="http://schemas.openxmlformats.org/officeDocument/2006/relationships/hyperlink" Target="https://m.edsoo.ru/b7560bbf" TargetMode="External"/><Relationship Id="rId67" Type="http://schemas.openxmlformats.org/officeDocument/2006/relationships/hyperlink" Target="https://m.edsoo.ru/4bb8294b" TargetMode="External"/><Relationship Id="rId272" Type="http://schemas.openxmlformats.org/officeDocument/2006/relationships/hyperlink" Target="https://m.edsoo.ru/a005d2bb" TargetMode="External"/><Relationship Id="rId293" Type="http://schemas.openxmlformats.org/officeDocument/2006/relationships/hyperlink" Target="https://m.edsoo.ru/8a14748b" TargetMode="External"/><Relationship Id="rId307" Type="http://schemas.openxmlformats.org/officeDocument/2006/relationships/hyperlink" Target="https://m.edsoo.ru/f59cfcec" TargetMode="External"/><Relationship Id="rId328" Type="http://schemas.openxmlformats.org/officeDocument/2006/relationships/hyperlink" Target="https://m.edsoo.ru/aac588eb" TargetMode="External"/><Relationship Id="rId349" Type="http://schemas.openxmlformats.org/officeDocument/2006/relationships/hyperlink" Target="https://m.edsoo.ru/eb916f82" TargetMode="External"/><Relationship Id="rId88" Type="http://schemas.openxmlformats.org/officeDocument/2006/relationships/hyperlink" Target="https://m.edsoo.ru/10265a05" TargetMode="External"/><Relationship Id="rId111" Type="http://schemas.openxmlformats.org/officeDocument/2006/relationships/hyperlink" Target="https://m.edsoo.ru/1b6e26c5" TargetMode="External"/><Relationship Id="rId132" Type="http://schemas.openxmlformats.org/officeDocument/2006/relationships/hyperlink" Target="https://m.edsoo.ru/3dac6957" TargetMode="External"/><Relationship Id="rId153" Type="http://schemas.openxmlformats.org/officeDocument/2006/relationships/hyperlink" Target="https://m.edsoo.ru/f14f251e" TargetMode="External"/><Relationship Id="rId174" Type="http://schemas.openxmlformats.org/officeDocument/2006/relationships/hyperlink" Target="https://m.edsoo.ru/1885ddf1" TargetMode="External"/><Relationship Id="rId195" Type="http://schemas.openxmlformats.org/officeDocument/2006/relationships/hyperlink" Target="https://m.edsoo.ru/2b179d98" TargetMode="External"/><Relationship Id="rId209" Type="http://schemas.openxmlformats.org/officeDocument/2006/relationships/hyperlink" Target="https://m.edsoo.ru/d35d5262" TargetMode="External"/><Relationship Id="rId360" Type="http://schemas.openxmlformats.org/officeDocument/2006/relationships/hyperlink" Target="https://m.edsoo.ru/32a4d1a0" TargetMode="External"/><Relationship Id="rId220" Type="http://schemas.openxmlformats.org/officeDocument/2006/relationships/hyperlink" Target="https://m.edsoo.ru/41c4ae8a" TargetMode="External"/><Relationship Id="rId241" Type="http://schemas.openxmlformats.org/officeDocument/2006/relationships/hyperlink" Target="https://m.edsoo.ru/addeec71" TargetMode="External"/><Relationship Id="rId15" Type="http://schemas.openxmlformats.org/officeDocument/2006/relationships/hyperlink" Target="https://m.edsoo.ru/f16b68d7" TargetMode="External"/><Relationship Id="rId36" Type="http://schemas.openxmlformats.org/officeDocument/2006/relationships/hyperlink" Target="https://m.edsoo.ru/3a7fde29" TargetMode="External"/><Relationship Id="rId57" Type="http://schemas.openxmlformats.org/officeDocument/2006/relationships/hyperlink" Target="https://m.edsoo.ru/11abfa0a" TargetMode="External"/><Relationship Id="rId262" Type="http://schemas.openxmlformats.org/officeDocument/2006/relationships/hyperlink" Target="https://m.edsoo.ru/138b6f09" TargetMode="External"/><Relationship Id="rId283" Type="http://schemas.openxmlformats.org/officeDocument/2006/relationships/hyperlink" Target="https://m.edsoo.ru/5fc0c638" TargetMode="External"/><Relationship Id="rId318" Type="http://schemas.openxmlformats.org/officeDocument/2006/relationships/hyperlink" Target="https://m.edsoo.ru/f945d85c" TargetMode="External"/><Relationship Id="rId339" Type="http://schemas.openxmlformats.org/officeDocument/2006/relationships/hyperlink" Target="https://m.edsoo.ru/c36658da" TargetMode="External"/><Relationship Id="rId78" Type="http://schemas.openxmlformats.org/officeDocument/2006/relationships/hyperlink" Target="https://m.edsoo.ru/c44d02e2" TargetMode="External"/><Relationship Id="rId99" Type="http://schemas.openxmlformats.org/officeDocument/2006/relationships/hyperlink" Target="https://m.edsoo.ru/157b54cd" TargetMode="External"/><Relationship Id="rId101" Type="http://schemas.openxmlformats.org/officeDocument/2006/relationships/hyperlink" Target="https://m.edsoo.ru/1db5ad4e" TargetMode="External"/><Relationship Id="rId122" Type="http://schemas.openxmlformats.org/officeDocument/2006/relationships/hyperlink" Target="https://m.edsoo.ru/8ab7f40d" TargetMode="External"/><Relationship Id="rId143" Type="http://schemas.openxmlformats.org/officeDocument/2006/relationships/hyperlink" Target="https://m.edsoo.ru/d11e8ce7" TargetMode="External"/><Relationship Id="rId164" Type="http://schemas.openxmlformats.org/officeDocument/2006/relationships/hyperlink" Target="https://m.edsoo.ru/221f40fb" TargetMode="External"/><Relationship Id="rId185" Type="http://schemas.openxmlformats.org/officeDocument/2006/relationships/hyperlink" Target="https://m.edsoo.ru/bcf53514" TargetMode="External"/><Relationship Id="rId350" Type="http://schemas.openxmlformats.org/officeDocument/2006/relationships/hyperlink" Target="https://m.edsoo.ru/ec651eb8" TargetMode="External"/><Relationship Id="rId371" Type="http://schemas.openxmlformats.org/officeDocument/2006/relationships/hyperlink" Target="https://m.edsoo.ru/96a7a2dd" TargetMode="External"/><Relationship Id="rId9" Type="http://schemas.openxmlformats.org/officeDocument/2006/relationships/hyperlink" Target="https://m.edsoo.ru/f16b68d7" TargetMode="External"/><Relationship Id="rId210" Type="http://schemas.openxmlformats.org/officeDocument/2006/relationships/hyperlink" Target="https://m.edsoo.ru/26d9c5ba" TargetMode="External"/><Relationship Id="rId26" Type="http://schemas.openxmlformats.org/officeDocument/2006/relationships/hyperlink" Target="https://m.edsoo.ru/39859ef1" TargetMode="External"/><Relationship Id="rId231" Type="http://schemas.openxmlformats.org/officeDocument/2006/relationships/hyperlink" Target="https://m.edsoo.ru/88f69d2b" TargetMode="External"/><Relationship Id="rId252" Type="http://schemas.openxmlformats.org/officeDocument/2006/relationships/hyperlink" Target="https://m.edsoo.ru/1cac6c4c" TargetMode="External"/><Relationship Id="rId273" Type="http://schemas.openxmlformats.org/officeDocument/2006/relationships/hyperlink" Target="https://m.edsoo.ru/bc2e55cd" TargetMode="External"/><Relationship Id="rId294" Type="http://schemas.openxmlformats.org/officeDocument/2006/relationships/hyperlink" Target="https://m.edsoo.ru/82315dd4" TargetMode="External"/><Relationship Id="rId308" Type="http://schemas.openxmlformats.org/officeDocument/2006/relationships/hyperlink" Target="https://m.edsoo.ru/5df8baf1" TargetMode="External"/><Relationship Id="rId329" Type="http://schemas.openxmlformats.org/officeDocument/2006/relationships/hyperlink" Target="https://m.edsoo.ru/22748eb4" TargetMode="External"/><Relationship Id="rId47" Type="http://schemas.openxmlformats.org/officeDocument/2006/relationships/hyperlink" Target="https://m.edsoo.ru/f738109c" TargetMode="External"/><Relationship Id="rId68" Type="http://schemas.openxmlformats.org/officeDocument/2006/relationships/hyperlink" Target="https://m.edsoo.ru/13f0a221" TargetMode="External"/><Relationship Id="rId89" Type="http://schemas.openxmlformats.org/officeDocument/2006/relationships/hyperlink" Target="https://m.edsoo.ru/c38af875" TargetMode="External"/><Relationship Id="rId112" Type="http://schemas.openxmlformats.org/officeDocument/2006/relationships/hyperlink" Target="https://m.edsoo.ru/6f8e6777" TargetMode="External"/><Relationship Id="rId133" Type="http://schemas.openxmlformats.org/officeDocument/2006/relationships/hyperlink" Target="https://m.edsoo.ru/80021447" TargetMode="External"/><Relationship Id="rId154" Type="http://schemas.openxmlformats.org/officeDocument/2006/relationships/hyperlink" Target="https://m.edsoo.ru/95fcdf51" TargetMode="External"/><Relationship Id="rId175" Type="http://schemas.openxmlformats.org/officeDocument/2006/relationships/hyperlink" Target="https://m.edsoo.ru/da794295" TargetMode="External"/><Relationship Id="rId340" Type="http://schemas.openxmlformats.org/officeDocument/2006/relationships/hyperlink" Target="https://m.edsoo.ru/b8fb6391" TargetMode="External"/><Relationship Id="rId361" Type="http://schemas.openxmlformats.org/officeDocument/2006/relationships/hyperlink" Target="https://m.edsoo.ru/ed440ca8" TargetMode="External"/><Relationship Id="rId196" Type="http://schemas.openxmlformats.org/officeDocument/2006/relationships/hyperlink" Target="https://m.edsoo.ru/64b6e901" TargetMode="External"/><Relationship Id="rId200" Type="http://schemas.openxmlformats.org/officeDocument/2006/relationships/hyperlink" Target="https://m.edsoo.ru/6c0df9cc" TargetMode="External"/><Relationship Id="rId16" Type="http://schemas.openxmlformats.org/officeDocument/2006/relationships/hyperlink" Target="https://m.edsoo.ru/f16b68d7" TargetMode="External"/><Relationship Id="rId221" Type="http://schemas.openxmlformats.org/officeDocument/2006/relationships/hyperlink" Target="https://m.edsoo.ru/b3efa0c1" TargetMode="External"/><Relationship Id="rId242" Type="http://schemas.openxmlformats.org/officeDocument/2006/relationships/hyperlink" Target="https://m.edsoo.ru/756123c5" TargetMode="External"/><Relationship Id="rId263" Type="http://schemas.openxmlformats.org/officeDocument/2006/relationships/hyperlink" Target="https://m.edsoo.ru/7380038f" TargetMode="External"/><Relationship Id="rId284" Type="http://schemas.openxmlformats.org/officeDocument/2006/relationships/hyperlink" Target="https://m.edsoo.ru/c6416d48" TargetMode="External"/><Relationship Id="rId319" Type="http://schemas.openxmlformats.org/officeDocument/2006/relationships/hyperlink" Target="https://m.edsoo.ru/2288a0c4" TargetMode="External"/><Relationship Id="rId37" Type="http://schemas.openxmlformats.org/officeDocument/2006/relationships/hyperlink" Target="https://m.edsoo.ru/34c49931" TargetMode="External"/><Relationship Id="rId58" Type="http://schemas.openxmlformats.org/officeDocument/2006/relationships/hyperlink" Target="https://m.edsoo.ru/0ae2cd84" TargetMode="External"/><Relationship Id="rId79" Type="http://schemas.openxmlformats.org/officeDocument/2006/relationships/hyperlink" Target="https://m.edsoo.ru/c5b72ab7" TargetMode="External"/><Relationship Id="rId102" Type="http://schemas.openxmlformats.org/officeDocument/2006/relationships/hyperlink" Target="https://m.edsoo.ru/d8098824" TargetMode="External"/><Relationship Id="rId123" Type="http://schemas.openxmlformats.org/officeDocument/2006/relationships/hyperlink" Target="https://m.edsoo.ru/b42f1f97" TargetMode="External"/><Relationship Id="rId144" Type="http://schemas.openxmlformats.org/officeDocument/2006/relationships/hyperlink" Target="https://m.edsoo.ru/1e992920" TargetMode="External"/><Relationship Id="rId330" Type="http://schemas.openxmlformats.org/officeDocument/2006/relationships/hyperlink" Target="https://m.edsoo.ru/42169944" TargetMode="External"/><Relationship Id="rId90" Type="http://schemas.openxmlformats.org/officeDocument/2006/relationships/hyperlink" Target="https://m.edsoo.ru/09d12fd8" TargetMode="External"/><Relationship Id="rId165" Type="http://schemas.openxmlformats.org/officeDocument/2006/relationships/hyperlink" Target="https://m.edsoo.ru/3580b679" TargetMode="External"/><Relationship Id="rId186" Type="http://schemas.openxmlformats.org/officeDocument/2006/relationships/hyperlink" Target="https://m.edsoo.ru/0b34db84" TargetMode="External"/><Relationship Id="rId351" Type="http://schemas.openxmlformats.org/officeDocument/2006/relationships/hyperlink" Target="https://m.edsoo.ru/c3dabe6e" TargetMode="External"/><Relationship Id="rId372" Type="http://schemas.openxmlformats.org/officeDocument/2006/relationships/hyperlink" Target="https://m.edsoo.ru/52ad1603" TargetMode="External"/><Relationship Id="rId211" Type="http://schemas.openxmlformats.org/officeDocument/2006/relationships/hyperlink" Target="https://m.edsoo.ru/a37a0c21" TargetMode="External"/><Relationship Id="rId232" Type="http://schemas.openxmlformats.org/officeDocument/2006/relationships/hyperlink" Target="https://m.edsoo.ru/76484025" TargetMode="External"/><Relationship Id="rId253" Type="http://schemas.openxmlformats.org/officeDocument/2006/relationships/hyperlink" Target="https://m.edsoo.ru/087506df" TargetMode="External"/><Relationship Id="rId274" Type="http://schemas.openxmlformats.org/officeDocument/2006/relationships/hyperlink" Target="https://m.edsoo.ru/49d830a9" TargetMode="External"/><Relationship Id="rId295" Type="http://schemas.openxmlformats.org/officeDocument/2006/relationships/hyperlink" Target="https://m.edsoo.ru/c9bd77cb" TargetMode="External"/><Relationship Id="rId309" Type="http://schemas.openxmlformats.org/officeDocument/2006/relationships/hyperlink" Target="https://m.edsoo.ru/8ccab62a" TargetMode="External"/><Relationship Id="rId27" Type="http://schemas.openxmlformats.org/officeDocument/2006/relationships/hyperlink" Target="https://m.edsoo.ru/39859ef1" TargetMode="External"/><Relationship Id="rId48" Type="http://schemas.openxmlformats.org/officeDocument/2006/relationships/hyperlink" Target="https://m.edsoo.ru/71cbb4f5" TargetMode="External"/><Relationship Id="rId69" Type="http://schemas.openxmlformats.org/officeDocument/2006/relationships/hyperlink" Target="https://m.edsoo.ru/d6532eb9" TargetMode="External"/><Relationship Id="rId113" Type="http://schemas.openxmlformats.org/officeDocument/2006/relationships/hyperlink" Target="https://m.edsoo.ru/f5c17d02" TargetMode="External"/><Relationship Id="rId134" Type="http://schemas.openxmlformats.org/officeDocument/2006/relationships/hyperlink" Target="https://m.edsoo.ru/af5fa389" TargetMode="External"/><Relationship Id="rId320" Type="http://schemas.openxmlformats.org/officeDocument/2006/relationships/hyperlink" Target="https://m.edsoo.ru/34ada5de" TargetMode="External"/><Relationship Id="rId80" Type="http://schemas.openxmlformats.org/officeDocument/2006/relationships/hyperlink" Target="https://m.edsoo.ru/0070d493" TargetMode="External"/><Relationship Id="rId155" Type="http://schemas.openxmlformats.org/officeDocument/2006/relationships/hyperlink" Target="https://m.edsoo.ru/437f8300" TargetMode="External"/><Relationship Id="rId176" Type="http://schemas.openxmlformats.org/officeDocument/2006/relationships/hyperlink" Target="https://m.edsoo.ru/4b423491" TargetMode="External"/><Relationship Id="rId197" Type="http://schemas.openxmlformats.org/officeDocument/2006/relationships/hyperlink" Target="https://m.edsoo.ru/ed017d93" TargetMode="External"/><Relationship Id="rId341" Type="http://schemas.openxmlformats.org/officeDocument/2006/relationships/hyperlink" Target="https://m.edsoo.ru/5d159d35" TargetMode="External"/><Relationship Id="rId362" Type="http://schemas.openxmlformats.org/officeDocument/2006/relationships/hyperlink" Target="https://m.edsoo.ru/c63f7c10" TargetMode="External"/><Relationship Id="rId201" Type="http://schemas.openxmlformats.org/officeDocument/2006/relationships/hyperlink" Target="https://m.edsoo.ru/de148976" TargetMode="External"/><Relationship Id="rId222" Type="http://schemas.openxmlformats.org/officeDocument/2006/relationships/hyperlink" Target="https://m.edsoo.ru/48150bd8" TargetMode="External"/><Relationship Id="rId243" Type="http://schemas.openxmlformats.org/officeDocument/2006/relationships/hyperlink" Target="https://m.edsoo.ru/8ef587be" TargetMode="External"/><Relationship Id="rId264" Type="http://schemas.openxmlformats.org/officeDocument/2006/relationships/hyperlink" Target="https://m.edsoo.ru/cfd918bf" TargetMode="External"/><Relationship Id="rId285" Type="http://schemas.openxmlformats.org/officeDocument/2006/relationships/hyperlink" Target="https://m.edsoo.ru/3061de2b" TargetMode="External"/><Relationship Id="rId17" Type="http://schemas.openxmlformats.org/officeDocument/2006/relationships/hyperlink" Target="https://m.edsoo.ru/f16b68d7" TargetMode="External"/><Relationship Id="rId38" Type="http://schemas.openxmlformats.org/officeDocument/2006/relationships/hyperlink" Target="https://m.edsoo.ru/ca2def03" TargetMode="External"/><Relationship Id="rId59" Type="http://schemas.openxmlformats.org/officeDocument/2006/relationships/hyperlink" Target="https://m.edsoo.ru/1fa86499" TargetMode="External"/><Relationship Id="rId103" Type="http://schemas.openxmlformats.org/officeDocument/2006/relationships/hyperlink" Target="https://m.edsoo.ru/b047a1cd" TargetMode="External"/><Relationship Id="rId124" Type="http://schemas.openxmlformats.org/officeDocument/2006/relationships/hyperlink" Target="https://m.edsoo.ru/0b52575c" TargetMode="External"/><Relationship Id="rId310" Type="http://schemas.openxmlformats.org/officeDocument/2006/relationships/hyperlink" Target="https://m.edsoo.ru/30dba18c" TargetMode="External"/><Relationship Id="rId70" Type="http://schemas.openxmlformats.org/officeDocument/2006/relationships/hyperlink" Target="https://m.edsoo.ru/f7706d63" TargetMode="External"/><Relationship Id="rId91" Type="http://schemas.openxmlformats.org/officeDocument/2006/relationships/hyperlink" Target="https://m.edsoo.ru/13adad59" TargetMode="External"/><Relationship Id="rId145" Type="http://schemas.openxmlformats.org/officeDocument/2006/relationships/hyperlink" Target="https://m.edsoo.ru/73a34f18" TargetMode="External"/><Relationship Id="rId166" Type="http://schemas.openxmlformats.org/officeDocument/2006/relationships/hyperlink" Target="https://m.edsoo.ru/a0ae51d8" TargetMode="External"/><Relationship Id="rId187" Type="http://schemas.openxmlformats.org/officeDocument/2006/relationships/hyperlink" Target="https://m.edsoo.ru/b55b81a1" TargetMode="External"/><Relationship Id="rId331" Type="http://schemas.openxmlformats.org/officeDocument/2006/relationships/hyperlink" Target="https://m.edsoo.ru/b3cb766c" TargetMode="External"/><Relationship Id="rId352" Type="http://schemas.openxmlformats.org/officeDocument/2006/relationships/hyperlink" Target="https://m.edsoo.ru/1072021e" TargetMode="External"/><Relationship Id="rId373" Type="http://schemas.openxmlformats.org/officeDocument/2006/relationships/hyperlink" Target="https://m.edsoo.ru/5bec1c6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ad7718d7" TargetMode="External"/><Relationship Id="rId233" Type="http://schemas.openxmlformats.org/officeDocument/2006/relationships/hyperlink" Target="https://m.edsoo.ru/8ae09b98" TargetMode="External"/><Relationship Id="rId254" Type="http://schemas.openxmlformats.org/officeDocument/2006/relationships/hyperlink" Target="https://m.edsoo.ru/a16836a4" TargetMode="Externa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33196fbe" TargetMode="External"/><Relationship Id="rId114" Type="http://schemas.openxmlformats.org/officeDocument/2006/relationships/hyperlink" Target="https://m.edsoo.ru/30ebbb79" TargetMode="External"/><Relationship Id="rId275" Type="http://schemas.openxmlformats.org/officeDocument/2006/relationships/hyperlink" Target="https://m.edsoo.ru/d8e1c3be" TargetMode="External"/><Relationship Id="rId296" Type="http://schemas.openxmlformats.org/officeDocument/2006/relationships/hyperlink" Target="https://m.edsoo.ru/c56f05cb" TargetMode="External"/><Relationship Id="rId300" Type="http://schemas.openxmlformats.org/officeDocument/2006/relationships/hyperlink" Target="https://m.edsoo.ru/f54035a5" TargetMode="External"/><Relationship Id="rId60" Type="http://schemas.openxmlformats.org/officeDocument/2006/relationships/hyperlink" Target="https://m.edsoo.ru/2cb29676" TargetMode="External"/><Relationship Id="rId81" Type="http://schemas.openxmlformats.org/officeDocument/2006/relationships/hyperlink" Target="https://m.edsoo.ru/1531aba5" TargetMode="External"/><Relationship Id="rId135" Type="http://schemas.openxmlformats.org/officeDocument/2006/relationships/hyperlink" Target="https://m.edsoo.ru/df7a6838" TargetMode="External"/><Relationship Id="rId156" Type="http://schemas.openxmlformats.org/officeDocument/2006/relationships/hyperlink" Target="https://m.edsoo.ru/236f7e07" TargetMode="External"/><Relationship Id="rId177" Type="http://schemas.openxmlformats.org/officeDocument/2006/relationships/hyperlink" Target="https://m.edsoo.ru/92d92f76" TargetMode="External"/><Relationship Id="rId198" Type="http://schemas.openxmlformats.org/officeDocument/2006/relationships/hyperlink" Target="https://m.edsoo.ru/3149956b" TargetMode="External"/><Relationship Id="rId321" Type="http://schemas.openxmlformats.org/officeDocument/2006/relationships/hyperlink" Target="https://m.edsoo.ru/aab98bef" TargetMode="External"/><Relationship Id="rId342" Type="http://schemas.openxmlformats.org/officeDocument/2006/relationships/hyperlink" Target="https://m.edsoo.ru/a28026bd" TargetMode="External"/><Relationship Id="rId363" Type="http://schemas.openxmlformats.org/officeDocument/2006/relationships/hyperlink" Target="https://m.edsoo.ru/1d36b5b1" TargetMode="External"/><Relationship Id="rId202" Type="http://schemas.openxmlformats.org/officeDocument/2006/relationships/hyperlink" Target="https://m.edsoo.ru/0bcc77c1" TargetMode="External"/><Relationship Id="rId223" Type="http://schemas.openxmlformats.org/officeDocument/2006/relationships/hyperlink" Target="https://m.edsoo.ru/a6dec188" TargetMode="External"/><Relationship Id="rId244" Type="http://schemas.openxmlformats.org/officeDocument/2006/relationships/hyperlink" Target="https://m.edsoo.ru/eb84182f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7f18fda3" TargetMode="External"/><Relationship Id="rId265" Type="http://schemas.openxmlformats.org/officeDocument/2006/relationships/hyperlink" Target="https://m.edsoo.ru/714e5db1" TargetMode="External"/><Relationship Id="rId286" Type="http://schemas.openxmlformats.org/officeDocument/2006/relationships/hyperlink" Target="https://m.edsoo.ru/668edbc8" TargetMode="External"/><Relationship Id="rId50" Type="http://schemas.openxmlformats.org/officeDocument/2006/relationships/hyperlink" Target="https://m.edsoo.ru/1242f32e" TargetMode="External"/><Relationship Id="rId104" Type="http://schemas.openxmlformats.org/officeDocument/2006/relationships/hyperlink" Target="https://m.edsoo.ru/c6f4f464" TargetMode="External"/><Relationship Id="rId125" Type="http://schemas.openxmlformats.org/officeDocument/2006/relationships/hyperlink" Target="https://m.edsoo.ru/7dc2a739" TargetMode="External"/><Relationship Id="rId146" Type="http://schemas.openxmlformats.org/officeDocument/2006/relationships/hyperlink" Target="https://m.edsoo.ru/5fb2acb5" TargetMode="External"/><Relationship Id="rId167" Type="http://schemas.openxmlformats.org/officeDocument/2006/relationships/hyperlink" Target="https://m.edsoo.ru/546f5632" TargetMode="External"/><Relationship Id="rId188" Type="http://schemas.openxmlformats.org/officeDocument/2006/relationships/hyperlink" Target="https://m.edsoo.ru/b83b1607" TargetMode="External"/><Relationship Id="rId311" Type="http://schemas.openxmlformats.org/officeDocument/2006/relationships/hyperlink" Target="https://m.edsoo.ru/65783dec" TargetMode="External"/><Relationship Id="rId332" Type="http://schemas.openxmlformats.org/officeDocument/2006/relationships/hyperlink" Target="https://m.edsoo.ru/d09da494" TargetMode="External"/><Relationship Id="rId353" Type="http://schemas.openxmlformats.org/officeDocument/2006/relationships/hyperlink" Target="https://m.edsoo.ru/ad6ddeed" TargetMode="External"/><Relationship Id="rId374" Type="http://schemas.openxmlformats.org/officeDocument/2006/relationships/hyperlink" Target="https://m.edsoo.ru/f7c59d38" TargetMode="External"/><Relationship Id="rId71" Type="http://schemas.openxmlformats.org/officeDocument/2006/relationships/hyperlink" Target="https://m.edsoo.ru/913974c7" TargetMode="External"/><Relationship Id="rId92" Type="http://schemas.openxmlformats.org/officeDocument/2006/relationships/hyperlink" Target="https://m.edsoo.ru/5f8d38a3" TargetMode="External"/><Relationship Id="rId213" Type="http://schemas.openxmlformats.org/officeDocument/2006/relationships/hyperlink" Target="https://m.edsoo.ru/c97afaa1" TargetMode="External"/><Relationship Id="rId234" Type="http://schemas.openxmlformats.org/officeDocument/2006/relationships/hyperlink" Target="https://m.edsoo.ru/7c1db3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Relationship Id="rId255" Type="http://schemas.openxmlformats.org/officeDocument/2006/relationships/hyperlink" Target="https://m.edsoo.ru/f97418ae" TargetMode="External"/><Relationship Id="rId276" Type="http://schemas.openxmlformats.org/officeDocument/2006/relationships/hyperlink" Target="https://m.edsoo.ru/60441359" TargetMode="External"/><Relationship Id="rId297" Type="http://schemas.openxmlformats.org/officeDocument/2006/relationships/hyperlink" Target="https://m.edsoo.ru/d83742bb" TargetMode="External"/><Relationship Id="rId40" Type="http://schemas.openxmlformats.org/officeDocument/2006/relationships/hyperlink" Target="https://m.edsoo.ru/eabbded1" TargetMode="External"/><Relationship Id="rId115" Type="http://schemas.openxmlformats.org/officeDocument/2006/relationships/hyperlink" Target="https://m.edsoo.ru/18e95ff3" TargetMode="External"/><Relationship Id="rId136" Type="http://schemas.openxmlformats.org/officeDocument/2006/relationships/hyperlink" Target="https://m.edsoo.ru/0cfe4a6c" TargetMode="External"/><Relationship Id="rId157" Type="http://schemas.openxmlformats.org/officeDocument/2006/relationships/hyperlink" Target="https://m.edsoo.ru/1794cf37" TargetMode="External"/><Relationship Id="rId178" Type="http://schemas.openxmlformats.org/officeDocument/2006/relationships/hyperlink" Target="https://m.edsoo.ru/2E+160" TargetMode="External"/><Relationship Id="rId301" Type="http://schemas.openxmlformats.org/officeDocument/2006/relationships/hyperlink" Target="https://m.edsoo.ru/1c5ff752" TargetMode="External"/><Relationship Id="rId322" Type="http://schemas.openxmlformats.org/officeDocument/2006/relationships/hyperlink" Target="https://m.edsoo.ru/ff1758d0" TargetMode="External"/><Relationship Id="rId343" Type="http://schemas.openxmlformats.org/officeDocument/2006/relationships/hyperlink" Target="https://m.edsoo.ru/89dc2d90" TargetMode="External"/><Relationship Id="rId364" Type="http://schemas.openxmlformats.org/officeDocument/2006/relationships/hyperlink" Target="https://m.edsoo.ru/3bf0def9" TargetMode="External"/><Relationship Id="rId61" Type="http://schemas.openxmlformats.org/officeDocument/2006/relationships/hyperlink" Target="https://m.edsoo.ru/a28aa7ad" TargetMode="External"/><Relationship Id="rId82" Type="http://schemas.openxmlformats.org/officeDocument/2006/relationships/hyperlink" Target="https://m.edsoo.ru/1deb2367" TargetMode="External"/><Relationship Id="rId199" Type="http://schemas.openxmlformats.org/officeDocument/2006/relationships/hyperlink" Target="https://m.edsoo.ru/0f9752ac" TargetMode="External"/><Relationship Id="rId203" Type="http://schemas.openxmlformats.org/officeDocument/2006/relationships/hyperlink" Target="https://m.edsoo.ru/59ca5c91" TargetMode="External"/><Relationship Id="rId19" Type="http://schemas.openxmlformats.org/officeDocument/2006/relationships/hyperlink" Target="https://m.edsoo.ru/f16b68d7" TargetMode="External"/><Relationship Id="rId224" Type="http://schemas.openxmlformats.org/officeDocument/2006/relationships/hyperlink" Target="https://m.edsoo.ru/15abe140" TargetMode="External"/><Relationship Id="rId245" Type="http://schemas.openxmlformats.org/officeDocument/2006/relationships/hyperlink" Target="https://m.edsoo.ru/d4adabde" TargetMode="External"/><Relationship Id="rId266" Type="http://schemas.openxmlformats.org/officeDocument/2006/relationships/hyperlink" Target="https://m.edsoo.ru/d01b818c" TargetMode="External"/><Relationship Id="rId287" Type="http://schemas.openxmlformats.org/officeDocument/2006/relationships/hyperlink" Target="https://m.edsoo.ru/12ed04b5" TargetMode="External"/><Relationship Id="rId30" Type="http://schemas.openxmlformats.org/officeDocument/2006/relationships/hyperlink" Target="https://m.edsoo.ru/39859ef1" TargetMode="External"/><Relationship Id="rId105" Type="http://schemas.openxmlformats.org/officeDocument/2006/relationships/hyperlink" Target="https://m.edsoo.ru/2e945513" TargetMode="External"/><Relationship Id="rId126" Type="http://schemas.openxmlformats.org/officeDocument/2006/relationships/hyperlink" Target="https://m.edsoo.ru/1aff445f" TargetMode="External"/><Relationship Id="rId147" Type="http://schemas.openxmlformats.org/officeDocument/2006/relationships/hyperlink" Target="https://m.edsoo.ru/27434040" TargetMode="External"/><Relationship Id="rId168" Type="http://schemas.openxmlformats.org/officeDocument/2006/relationships/hyperlink" Target="https://m.edsoo.ru/35368f3e" TargetMode="External"/><Relationship Id="rId312" Type="http://schemas.openxmlformats.org/officeDocument/2006/relationships/hyperlink" Target="https://m.edsoo.ru/e70195bd" TargetMode="External"/><Relationship Id="rId333" Type="http://schemas.openxmlformats.org/officeDocument/2006/relationships/hyperlink" Target="https://m.edsoo.ru/7cd10a0a" TargetMode="External"/><Relationship Id="rId354" Type="http://schemas.openxmlformats.org/officeDocument/2006/relationships/hyperlink" Target="https://m.edsoo.ru/18f19f7c" TargetMode="External"/><Relationship Id="rId51" Type="http://schemas.openxmlformats.org/officeDocument/2006/relationships/hyperlink" Target="https://m.edsoo.ru/5a9e4a64" TargetMode="External"/><Relationship Id="rId72" Type="http://schemas.openxmlformats.org/officeDocument/2006/relationships/hyperlink" Target="https://m.edsoo.ru/9a5e2e74" TargetMode="External"/><Relationship Id="rId93" Type="http://schemas.openxmlformats.org/officeDocument/2006/relationships/hyperlink" Target="https://m.edsoo.ru/8ec512f0" TargetMode="External"/><Relationship Id="rId189" Type="http://schemas.openxmlformats.org/officeDocument/2006/relationships/hyperlink" Target="https://m.edsoo.ru/4a04f4f7" TargetMode="External"/><Relationship Id="rId375" Type="http://schemas.openxmlformats.org/officeDocument/2006/relationships/hyperlink" Target="https://m.edsoo.ru/1f5116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504e98c7" TargetMode="External"/><Relationship Id="rId235" Type="http://schemas.openxmlformats.org/officeDocument/2006/relationships/hyperlink" Target="https://m.edsoo.ru/87ce9498" TargetMode="External"/><Relationship Id="rId256" Type="http://schemas.openxmlformats.org/officeDocument/2006/relationships/hyperlink" Target="https://m.edsoo.ru/a6f74d93" TargetMode="External"/><Relationship Id="rId277" Type="http://schemas.openxmlformats.org/officeDocument/2006/relationships/hyperlink" Target="https://m.edsoo.ru/bb53b1d5" TargetMode="External"/><Relationship Id="rId298" Type="http://schemas.openxmlformats.org/officeDocument/2006/relationships/hyperlink" Target="https://m.edsoo.ru/853a64fc" TargetMode="External"/><Relationship Id="rId116" Type="http://schemas.openxmlformats.org/officeDocument/2006/relationships/hyperlink" Target="https://m.edsoo.ru/20a88a03" TargetMode="External"/><Relationship Id="rId137" Type="http://schemas.openxmlformats.org/officeDocument/2006/relationships/hyperlink" Target="https://m.edsoo.ru/5a582263" TargetMode="External"/><Relationship Id="rId158" Type="http://schemas.openxmlformats.org/officeDocument/2006/relationships/hyperlink" Target="https://m.edsoo.ru/3881b469" TargetMode="External"/><Relationship Id="rId302" Type="http://schemas.openxmlformats.org/officeDocument/2006/relationships/hyperlink" Target="https://m.edsoo.ru/a5ffa218" TargetMode="External"/><Relationship Id="rId323" Type="http://schemas.openxmlformats.org/officeDocument/2006/relationships/hyperlink" Target="https://m.edsoo.ru/1ac08a5b" TargetMode="External"/><Relationship Id="rId344" Type="http://schemas.openxmlformats.org/officeDocument/2006/relationships/hyperlink" Target="https://m.edsoo.ru/b100661a" TargetMode="External"/><Relationship Id="rId20" Type="http://schemas.openxmlformats.org/officeDocument/2006/relationships/hyperlink" Target="https://m.edsoo.ru/f16b68d7" TargetMode="External"/><Relationship Id="rId41" Type="http://schemas.openxmlformats.org/officeDocument/2006/relationships/hyperlink" Target="https://m.edsoo.ru/e9a52f02" TargetMode="External"/><Relationship Id="rId62" Type="http://schemas.openxmlformats.org/officeDocument/2006/relationships/hyperlink" Target="https://m.edsoo.ru/2b95d57e" TargetMode="External"/><Relationship Id="rId83" Type="http://schemas.openxmlformats.org/officeDocument/2006/relationships/hyperlink" Target="https://m.edsoo.ru/8d12c328" TargetMode="External"/><Relationship Id="rId179" Type="http://schemas.openxmlformats.org/officeDocument/2006/relationships/hyperlink" Target="https://m.edsoo.ru/ab61c660" TargetMode="External"/><Relationship Id="rId365" Type="http://schemas.openxmlformats.org/officeDocument/2006/relationships/hyperlink" Target="https://m.edsoo.ru/71453ee6" TargetMode="External"/><Relationship Id="rId190" Type="http://schemas.openxmlformats.org/officeDocument/2006/relationships/hyperlink" Target="https://m.edsoo.ru/856fb28e" TargetMode="External"/><Relationship Id="rId204" Type="http://schemas.openxmlformats.org/officeDocument/2006/relationships/hyperlink" Target="https://m.edsoo.ru/f2381c0c" TargetMode="External"/><Relationship Id="rId225" Type="http://schemas.openxmlformats.org/officeDocument/2006/relationships/hyperlink" Target="https://m.edsoo.ru/0235cc02" TargetMode="External"/><Relationship Id="rId246" Type="http://schemas.openxmlformats.org/officeDocument/2006/relationships/hyperlink" Target="https://m.edsoo.ru/093f9af1" TargetMode="External"/><Relationship Id="rId267" Type="http://schemas.openxmlformats.org/officeDocument/2006/relationships/hyperlink" Target="https://m.edsoo.ru/49be1f9e" TargetMode="External"/><Relationship Id="rId288" Type="http://schemas.openxmlformats.org/officeDocument/2006/relationships/hyperlink" Target="https://m.edsoo.ru/f998d964" TargetMode="External"/><Relationship Id="rId106" Type="http://schemas.openxmlformats.org/officeDocument/2006/relationships/hyperlink" Target="https://m.edsoo.ru/fe3857b9" TargetMode="External"/><Relationship Id="rId127" Type="http://schemas.openxmlformats.org/officeDocument/2006/relationships/hyperlink" Target="https://m.edsoo.ru/f49afd24" TargetMode="External"/><Relationship Id="rId313" Type="http://schemas.openxmlformats.org/officeDocument/2006/relationships/hyperlink" Target="https://m.edsoo.ru/ee9b3182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141d3837" TargetMode="External"/><Relationship Id="rId73" Type="http://schemas.openxmlformats.org/officeDocument/2006/relationships/hyperlink" Target="https://m.edsoo.ru/554bafcc" TargetMode="External"/><Relationship Id="rId94" Type="http://schemas.openxmlformats.org/officeDocument/2006/relationships/hyperlink" Target="https://m.edsoo.ru/29355001" TargetMode="External"/><Relationship Id="rId148" Type="http://schemas.openxmlformats.org/officeDocument/2006/relationships/hyperlink" Target="https://m.edsoo.ru/8341d6ac" TargetMode="External"/><Relationship Id="rId169" Type="http://schemas.openxmlformats.org/officeDocument/2006/relationships/hyperlink" Target="https://m.edsoo.ru/4410cef0" TargetMode="External"/><Relationship Id="rId334" Type="http://schemas.openxmlformats.org/officeDocument/2006/relationships/hyperlink" Target="https://m.edsoo.ru/3dbdf0d2" TargetMode="External"/><Relationship Id="rId355" Type="http://schemas.openxmlformats.org/officeDocument/2006/relationships/hyperlink" Target="https://m.edsoo.ru/e7d400f4" TargetMode="External"/><Relationship Id="rId376" Type="http://schemas.openxmlformats.org/officeDocument/2006/relationships/hyperlink" Target="https://m.edsoo.ru/905c5ce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622200" TargetMode="External"/><Relationship Id="rId215" Type="http://schemas.openxmlformats.org/officeDocument/2006/relationships/hyperlink" Target="https://m.edsoo.ru/d518be4b" TargetMode="External"/><Relationship Id="rId236" Type="http://schemas.openxmlformats.org/officeDocument/2006/relationships/hyperlink" Target="https://m.edsoo.ru/e3c99692" TargetMode="External"/><Relationship Id="rId257" Type="http://schemas.openxmlformats.org/officeDocument/2006/relationships/hyperlink" Target="https://m.edsoo.ru/ee6677ed" TargetMode="External"/><Relationship Id="rId278" Type="http://schemas.openxmlformats.org/officeDocument/2006/relationships/hyperlink" Target="https://m.edsoo.ru/5a868f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92</Pages>
  <Words>21373</Words>
  <Characters>-32766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2024-08-28T15:46:00Z</dcterms:created>
  <dcterms:modified xsi:type="dcterms:W3CDTF">2024-08-28T16:53:00Z</dcterms:modified>
</cp:coreProperties>
</file>