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ED" w:rsidRDefault="00D444ED" w:rsidP="003257D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4"/>
          <w:szCs w:val="24"/>
        </w:rPr>
        <w:t>ТЕСТ</w:t>
      </w:r>
      <w:r w:rsidRPr="00416CC3">
        <w:rPr>
          <w:b/>
          <w:sz w:val="24"/>
          <w:szCs w:val="24"/>
        </w:rPr>
        <w:t xml:space="preserve"> ПО ФИЗИЧЕСКОЙ КУЛЬТУРЕ  </w:t>
      </w:r>
      <w:r>
        <w:rPr>
          <w:b/>
          <w:sz w:val="24"/>
          <w:szCs w:val="24"/>
        </w:rPr>
        <w:t xml:space="preserve">для </w:t>
      </w:r>
      <w:r w:rsidRPr="0085734A">
        <w:rPr>
          <w:b/>
          <w:sz w:val="28"/>
          <w:szCs w:val="28"/>
        </w:rPr>
        <w:t>3 - 4</w:t>
      </w:r>
      <w:r w:rsidRPr="00416CC3">
        <w:rPr>
          <w:b/>
          <w:sz w:val="24"/>
          <w:szCs w:val="24"/>
        </w:rPr>
        <w:t xml:space="preserve">  КЛАСС</w:t>
      </w:r>
      <w:r>
        <w:rPr>
          <w:b/>
          <w:sz w:val="24"/>
          <w:szCs w:val="24"/>
        </w:rPr>
        <w:t>А</w:t>
      </w:r>
    </w:p>
    <w:p w:rsidR="00D444ED" w:rsidRDefault="00D444ED" w:rsidP="000576C9">
      <w:pPr>
        <w:rPr>
          <w:b/>
          <w:sz w:val="24"/>
          <w:szCs w:val="24"/>
        </w:rPr>
      </w:pPr>
      <w:r w:rsidRPr="000576C9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0576C9">
        <w:rPr>
          <w:b/>
          <w:sz w:val="24"/>
          <w:szCs w:val="24"/>
        </w:rPr>
        <w:t>Первобытные люди в качестве первых физических упражнений учили своих детей</w:t>
      </w:r>
      <w:r>
        <w:rPr>
          <w:b/>
          <w:sz w:val="24"/>
          <w:szCs w:val="24"/>
        </w:rPr>
        <w:t xml:space="preserve">:       </w:t>
      </w:r>
    </w:p>
    <w:p w:rsidR="00D444ED" w:rsidRDefault="00D444ED" w:rsidP="000576C9">
      <w:pPr>
        <w:rPr>
          <w:b/>
          <w:sz w:val="24"/>
          <w:szCs w:val="24"/>
        </w:rPr>
      </w:pPr>
      <w:r>
        <w:t>1. лазать по деревьям, бегать, прыгать, плавать и метать камни                                                                                              2. готовить себе еду                                                                                                                                                                                3. прятаться от диких животных</w:t>
      </w:r>
    </w:p>
    <w:p w:rsidR="00D444ED" w:rsidRPr="003257D4" w:rsidRDefault="00D444ED" w:rsidP="000576C9">
      <w:pPr>
        <w:rPr>
          <w:b/>
          <w:sz w:val="24"/>
          <w:szCs w:val="24"/>
        </w:rPr>
      </w:pPr>
      <w:r w:rsidRPr="004512E0">
        <w:rPr>
          <w:b/>
          <w:sz w:val="24"/>
          <w:szCs w:val="24"/>
        </w:rPr>
        <w:t>2.  К наиболее  эффективным средствам профилактики появления избыточного веса у школьников относят</w:t>
      </w:r>
      <w:r>
        <w:rPr>
          <w:b/>
          <w:sz w:val="24"/>
          <w:szCs w:val="24"/>
        </w:rPr>
        <w:t>:</w:t>
      </w:r>
    </w:p>
    <w:p w:rsidR="00D444ED" w:rsidRDefault="00D444ED" w:rsidP="00990553">
      <w:r>
        <w:t xml:space="preserve">1. увеличение времени работы за компьютером                                                                                                                              2. регулярные занятия физическими упражнениями                                                                                                                     3. продолжительный сон    </w:t>
      </w:r>
    </w:p>
    <w:p w:rsidR="00D444ED" w:rsidRPr="003257D4" w:rsidRDefault="00D444ED" w:rsidP="00990553">
      <w:r w:rsidRPr="004512E0">
        <w:rPr>
          <w:b/>
          <w:sz w:val="24"/>
          <w:szCs w:val="24"/>
        </w:rPr>
        <w:t>3. Для формирования и сохранения правильной осанки необходимо</w:t>
      </w:r>
      <w:r>
        <w:rPr>
          <w:b/>
          <w:sz w:val="24"/>
          <w:szCs w:val="24"/>
        </w:rPr>
        <w:t>:</w:t>
      </w:r>
    </w:p>
    <w:p w:rsidR="00D444ED" w:rsidRDefault="00D444ED" w:rsidP="00990553">
      <w:r>
        <w:t xml:space="preserve">1. укреплять мышцы спины и плечевого пояса, стопы                                                                                                                 2. носить школьную сумку всегда в одной и той же руке                                                                                                            3. спать на очень мягкой постели с высокой подушкой  </w:t>
      </w:r>
    </w:p>
    <w:p w:rsidR="00D444ED" w:rsidRPr="003257D4" w:rsidRDefault="00D444ED" w:rsidP="00990553">
      <w:r w:rsidRPr="004512E0">
        <w:rPr>
          <w:b/>
          <w:sz w:val="24"/>
          <w:szCs w:val="24"/>
        </w:rPr>
        <w:t>4. С помощью какого теста не определяется  выносливость человека</w:t>
      </w:r>
      <w:r w:rsidRPr="00391FAC">
        <w:rPr>
          <w:b/>
          <w:sz w:val="24"/>
          <w:szCs w:val="24"/>
        </w:rPr>
        <w:t>?</w:t>
      </w:r>
    </w:p>
    <w:p w:rsidR="00D444ED" w:rsidRDefault="00D444ED" w:rsidP="00B46DA5">
      <w:r>
        <w:t xml:space="preserve">1. 6-ти минутный бег                                                                                                                                                                              2. бег на </w:t>
      </w:r>
      <w:smartTag w:uri="urn:schemas-microsoft-com:office:smarttags" w:element="metricconverter">
        <w:smartTagPr>
          <w:attr w:name="ProductID" w:val="30 метров"/>
        </w:smartTagPr>
        <w:r>
          <w:t>30 метров</w:t>
        </w:r>
      </w:smartTag>
      <w:r>
        <w:t xml:space="preserve">                                                                                                                                                                                  3. лыжная гонка на </w:t>
      </w:r>
      <w:smartTag w:uri="urn:schemas-microsoft-com:office:smarttags" w:element="metricconverter">
        <w:smartTagPr>
          <w:attr w:name="ProductID" w:val="3 километра"/>
        </w:smartTagPr>
        <w:r>
          <w:t>3 километра</w:t>
        </w:r>
      </w:smartTag>
      <w:r>
        <w:t xml:space="preserve">    </w:t>
      </w:r>
    </w:p>
    <w:p w:rsidR="00D444ED" w:rsidRPr="003257D4" w:rsidRDefault="00D444ED" w:rsidP="004512E0">
      <w:r w:rsidRPr="004512E0">
        <w:rPr>
          <w:b/>
          <w:sz w:val="24"/>
          <w:szCs w:val="24"/>
        </w:rPr>
        <w:t>5. Какого цвета Олимпийский флаг</w:t>
      </w:r>
      <w:r w:rsidRPr="00416CC3">
        <w:rPr>
          <w:b/>
          <w:sz w:val="24"/>
          <w:szCs w:val="24"/>
        </w:rPr>
        <w:t>?</w:t>
      </w:r>
    </w:p>
    <w:p w:rsidR="00D444ED" w:rsidRDefault="00D444ED" w:rsidP="004512E0">
      <w:r>
        <w:t>1. красный с эмблемой олимпиады                                                                                                                                                   2. белый, синий, красный                                                                                                                                                                      3. белый с олимпийской эмблемой</w:t>
      </w:r>
    </w:p>
    <w:p w:rsidR="00D444ED" w:rsidRDefault="00D444ED" w:rsidP="004512E0">
      <w:pPr>
        <w:rPr>
          <w:b/>
          <w:sz w:val="24"/>
          <w:szCs w:val="24"/>
        </w:rPr>
      </w:pPr>
      <w:bookmarkStart w:id="0" w:name="_GoBack"/>
      <w:bookmarkEnd w:id="0"/>
      <w:r w:rsidRPr="0002603A">
        <w:rPr>
          <w:b/>
          <w:sz w:val="24"/>
          <w:szCs w:val="24"/>
        </w:rPr>
        <w:t>6. Физкультминутка это …</w:t>
      </w:r>
    </w:p>
    <w:p w:rsidR="00D444ED" w:rsidRDefault="00D444ED" w:rsidP="004512E0">
      <w:r>
        <w:t>1. способ преодоление утомления                                                                                                                                                     2. время для общения с одноклассниками                                                                                                                                      3. спортивный праздник</w:t>
      </w:r>
    </w:p>
    <w:p w:rsidR="00D444ED" w:rsidRPr="0002603A" w:rsidRDefault="00D444ED" w:rsidP="0002603A">
      <w:pPr>
        <w:rPr>
          <w:b/>
          <w:sz w:val="24"/>
          <w:szCs w:val="24"/>
        </w:rPr>
      </w:pPr>
      <w:r w:rsidRPr="0002603A">
        <w:rPr>
          <w:b/>
          <w:sz w:val="24"/>
          <w:szCs w:val="24"/>
        </w:rPr>
        <w:t>7. Чтобы успеть сделать уроки, помочь родителям по дому, почитать, погулять, позаниматься самостоятельно физическими упражнениями или в спортивной секции, надо …</w:t>
      </w:r>
    </w:p>
    <w:p w:rsidR="00D444ED" w:rsidRDefault="00D444ED" w:rsidP="0002603A">
      <w:r>
        <w:t>1. учиться во вторую смену                                                                                                                                                                   2. составить правильный режим дня                                                                                                                                                 3. пойти в группу продленного дня</w:t>
      </w:r>
    </w:p>
    <w:p w:rsidR="00D444ED" w:rsidRDefault="00D444ED" w:rsidP="0002603A">
      <w:pPr>
        <w:rPr>
          <w:b/>
          <w:sz w:val="24"/>
          <w:szCs w:val="24"/>
        </w:rPr>
      </w:pPr>
      <w:r w:rsidRPr="00AD11A7">
        <w:rPr>
          <w:b/>
          <w:sz w:val="24"/>
          <w:szCs w:val="24"/>
        </w:rPr>
        <w:t>8. Какое оборудование из перечисленного ниже используется на занятиях по гимнастике в школьном зале?</w:t>
      </w:r>
    </w:p>
    <w:p w:rsidR="00D444ED" w:rsidRDefault="00D444ED" w:rsidP="00AD11A7">
      <w:r>
        <w:t>1. ворота                                                                                                                                                                                                    2. барьер                                                                                                                                                                                                    3. «козел»</w:t>
      </w:r>
    </w:p>
    <w:p w:rsidR="00D444ED" w:rsidRDefault="00D444ED" w:rsidP="00AD11A7">
      <w:pPr>
        <w:rPr>
          <w:b/>
          <w:sz w:val="24"/>
          <w:szCs w:val="24"/>
        </w:rPr>
      </w:pPr>
    </w:p>
    <w:p w:rsidR="00D444ED" w:rsidRDefault="00D444ED" w:rsidP="00AD11A7">
      <w:pPr>
        <w:rPr>
          <w:b/>
          <w:sz w:val="24"/>
          <w:szCs w:val="24"/>
        </w:rPr>
      </w:pPr>
      <w:r w:rsidRPr="00AD11A7">
        <w:rPr>
          <w:b/>
          <w:sz w:val="24"/>
          <w:szCs w:val="24"/>
        </w:rPr>
        <w:t>9. Торможение, применяемое лыжником при спуске со склонов, называется</w:t>
      </w:r>
      <w:r>
        <w:rPr>
          <w:b/>
          <w:sz w:val="24"/>
          <w:szCs w:val="24"/>
        </w:rPr>
        <w:t>:</w:t>
      </w:r>
      <w:r w:rsidRPr="00AD11A7">
        <w:rPr>
          <w:b/>
          <w:sz w:val="24"/>
          <w:szCs w:val="24"/>
        </w:rPr>
        <w:t xml:space="preserve"> </w:t>
      </w:r>
    </w:p>
    <w:p w:rsidR="00D444ED" w:rsidRPr="003257D4" w:rsidRDefault="00D444ED" w:rsidP="00AD11A7">
      <w:pPr>
        <w:rPr>
          <w:b/>
          <w:sz w:val="24"/>
          <w:szCs w:val="24"/>
        </w:rPr>
      </w:pPr>
      <w:r>
        <w:t>1. «плугом»                                                                                                                                                                                                    2. «лесенкой»                                                                                                                                                                                             3. «ёлочкой»</w:t>
      </w:r>
    </w:p>
    <w:p w:rsidR="00D444ED" w:rsidRPr="00A0187E" w:rsidRDefault="00D444ED" w:rsidP="00AD11A7">
      <w:pPr>
        <w:rPr>
          <w:b/>
          <w:sz w:val="24"/>
          <w:szCs w:val="24"/>
        </w:rPr>
      </w:pPr>
      <w:r w:rsidRPr="00A0187E">
        <w:rPr>
          <w:b/>
          <w:sz w:val="24"/>
          <w:szCs w:val="24"/>
        </w:rPr>
        <w:t>10. Упражнения из какого  вида спорта помогают стать быстрым и выносливым?</w:t>
      </w:r>
    </w:p>
    <w:p w:rsidR="00D444ED" w:rsidRDefault="00D444ED" w:rsidP="00A0187E">
      <w:r>
        <w:t>1. шахматы                                                                                                                                                                                                      2. гимнастика                                                                                                                                                                                              3. легкая атлетика</w:t>
      </w:r>
    </w:p>
    <w:p w:rsidR="00D444ED" w:rsidRPr="00A0187E" w:rsidRDefault="00D444ED" w:rsidP="00A0187E">
      <w:pPr>
        <w:rPr>
          <w:b/>
          <w:sz w:val="24"/>
          <w:szCs w:val="24"/>
        </w:rPr>
      </w:pPr>
      <w:r w:rsidRPr="00A0187E">
        <w:rPr>
          <w:b/>
          <w:sz w:val="24"/>
          <w:szCs w:val="24"/>
        </w:rPr>
        <w:t>11. Какая должна быть спортивная обувь?</w:t>
      </w:r>
    </w:p>
    <w:p w:rsidR="00D444ED" w:rsidRDefault="00D444ED" w:rsidP="00A0187E">
      <w:r>
        <w:t>1. соответствовать цвету костюма                                                                                                                                                         2. иметь узкий длинный носок                                                                                                                                                            3. соответствовать виду спорта</w:t>
      </w:r>
    </w:p>
    <w:p w:rsidR="00D444ED" w:rsidRPr="0081271D" w:rsidRDefault="00D444ED" w:rsidP="00A0187E">
      <w:pPr>
        <w:rPr>
          <w:b/>
          <w:sz w:val="24"/>
          <w:szCs w:val="24"/>
        </w:rPr>
      </w:pPr>
      <w:r w:rsidRPr="0081271D">
        <w:rPr>
          <w:b/>
          <w:sz w:val="24"/>
          <w:szCs w:val="24"/>
        </w:rPr>
        <w:t>12. Закаливающие процедуры надо начинать с обливания…</w:t>
      </w:r>
    </w:p>
    <w:p w:rsidR="00D444ED" w:rsidRDefault="00D444ED" w:rsidP="0081271D">
      <w:r>
        <w:t>1. горячей водой                                                                                                                                                                                      2. водой имеющей температуру тела                                                                                                                                                3. прохладной водой</w:t>
      </w:r>
    </w:p>
    <w:p w:rsidR="00D444ED" w:rsidRPr="0081271D" w:rsidRDefault="00D444ED" w:rsidP="0081271D">
      <w:pPr>
        <w:rPr>
          <w:b/>
          <w:sz w:val="24"/>
          <w:szCs w:val="24"/>
        </w:rPr>
      </w:pPr>
      <w:r w:rsidRPr="0081271D">
        <w:rPr>
          <w:b/>
          <w:sz w:val="24"/>
          <w:szCs w:val="24"/>
        </w:rPr>
        <w:t>13. Что делать при ушибе?</w:t>
      </w:r>
    </w:p>
    <w:p w:rsidR="00D444ED" w:rsidRDefault="00D444ED" w:rsidP="0081271D">
      <w:r>
        <w:t>1. положить холодный компресс                                                                                                                                                         2. намазать ушибленное место йодом                                                                                                                                               3. перевязать ушибленное место бинтом</w:t>
      </w:r>
    </w:p>
    <w:p w:rsidR="00D444ED" w:rsidRPr="00391FAC" w:rsidRDefault="00D444ED" w:rsidP="0081271D">
      <w:pPr>
        <w:rPr>
          <w:b/>
          <w:sz w:val="24"/>
          <w:szCs w:val="24"/>
        </w:rPr>
      </w:pPr>
      <w:r w:rsidRPr="00391FAC">
        <w:rPr>
          <w:b/>
          <w:sz w:val="24"/>
          <w:szCs w:val="24"/>
        </w:rPr>
        <w:t>14. Какова цель утренней гимнастики</w:t>
      </w:r>
      <w:r w:rsidRPr="00416CC3">
        <w:rPr>
          <w:b/>
          <w:sz w:val="24"/>
          <w:szCs w:val="24"/>
        </w:rPr>
        <w:t>?</w:t>
      </w:r>
    </w:p>
    <w:p w:rsidR="00D444ED" w:rsidRDefault="00D444ED" w:rsidP="00B54CA2">
      <w:r>
        <w:t>1. совершенствовать силу воли                                                                                                                                                           2. выступить на Олимпийских играх                                                                                                                                                   3. ускорить полное пробуждение организма</w:t>
      </w:r>
    </w:p>
    <w:p w:rsidR="00D444ED" w:rsidRPr="00391FAC" w:rsidRDefault="00D444ED" w:rsidP="00B54CA2">
      <w:pPr>
        <w:rPr>
          <w:b/>
          <w:sz w:val="24"/>
          <w:szCs w:val="24"/>
        </w:rPr>
      </w:pPr>
      <w:r w:rsidRPr="00391FAC">
        <w:rPr>
          <w:b/>
          <w:sz w:val="24"/>
          <w:szCs w:val="24"/>
        </w:rPr>
        <w:t>15. Какие талисманы Олимпийских игр в Сочи 2014 году?</w:t>
      </w:r>
    </w:p>
    <w:p w:rsidR="00D444ED" w:rsidRDefault="00D444ED" w:rsidP="00B54CA2">
      <w:r>
        <w:t>зайчонок, …………….., леопард</w:t>
      </w:r>
    </w:p>
    <w:p w:rsidR="00D444ED" w:rsidRPr="00416CC3" w:rsidRDefault="00D444ED" w:rsidP="00416CC3"/>
    <w:p w:rsidR="00D444ED" w:rsidRPr="00416CC3" w:rsidRDefault="00D444ED" w:rsidP="00416CC3"/>
    <w:p w:rsidR="00D444ED" w:rsidRPr="00416CC3" w:rsidRDefault="00D444ED" w:rsidP="00416CC3"/>
    <w:p w:rsidR="00D444ED" w:rsidRPr="00416CC3" w:rsidRDefault="00D444ED" w:rsidP="00416CC3"/>
    <w:p w:rsidR="00D444ED" w:rsidRPr="00416CC3" w:rsidRDefault="00D444ED" w:rsidP="00416CC3"/>
    <w:p w:rsidR="00D444ED" w:rsidRPr="00416CC3" w:rsidRDefault="00D444ED" w:rsidP="00416CC3"/>
    <w:p w:rsidR="00D444ED" w:rsidRPr="00416CC3" w:rsidRDefault="00D444ED" w:rsidP="00416CC3"/>
    <w:p w:rsidR="00D444ED" w:rsidRPr="00416CC3" w:rsidRDefault="00D444ED" w:rsidP="00416CC3"/>
    <w:p w:rsidR="00D444ED" w:rsidRPr="00416CC3" w:rsidRDefault="00D444ED" w:rsidP="00416CC3">
      <w:pPr>
        <w:tabs>
          <w:tab w:val="left" w:pos="3600"/>
        </w:tabs>
        <w:rPr>
          <w:sz w:val="24"/>
          <w:szCs w:val="24"/>
        </w:rPr>
      </w:pPr>
      <w:r w:rsidRPr="00416CC3">
        <w:rPr>
          <w:sz w:val="24"/>
          <w:szCs w:val="24"/>
        </w:rPr>
        <w:t>Составил учитель ф</w:t>
      </w:r>
      <w:r>
        <w:rPr>
          <w:sz w:val="24"/>
          <w:szCs w:val="24"/>
        </w:rPr>
        <w:t>изической культуры - Ермоленко И.И.</w:t>
      </w:r>
    </w:p>
    <w:sectPr w:rsidR="00D444ED" w:rsidRPr="00416CC3" w:rsidSect="003257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7BF"/>
    <w:multiLevelType w:val="hybridMultilevel"/>
    <w:tmpl w:val="8C00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C7501A"/>
    <w:multiLevelType w:val="hybridMultilevel"/>
    <w:tmpl w:val="BA38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866"/>
    <w:rsid w:val="00017C05"/>
    <w:rsid w:val="00024689"/>
    <w:rsid w:val="0002603A"/>
    <w:rsid w:val="000414CF"/>
    <w:rsid w:val="000576C9"/>
    <w:rsid w:val="000A69C3"/>
    <w:rsid w:val="000B0BDE"/>
    <w:rsid w:val="000D6192"/>
    <w:rsid w:val="00145EF0"/>
    <w:rsid w:val="00146969"/>
    <w:rsid w:val="00157296"/>
    <w:rsid w:val="00171BE0"/>
    <w:rsid w:val="00172F12"/>
    <w:rsid w:val="001805D1"/>
    <w:rsid w:val="001865EA"/>
    <w:rsid w:val="00190544"/>
    <w:rsid w:val="001A228E"/>
    <w:rsid w:val="001B7BA9"/>
    <w:rsid w:val="001C048C"/>
    <w:rsid w:val="001D2D28"/>
    <w:rsid w:val="001D32AB"/>
    <w:rsid w:val="001D43EB"/>
    <w:rsid w:val="00206FB7"/>
    <w:rsid w:val="00231F9E"/>
    <w:rsid w:val="0028211E"/>
    <w:rsid w:val="002822C8"/>
    <w:rsid w:val="002A77C6"/>
    <w:rsid w:val="002D0694"/>
    <w:rsid w:val="002E347F"/>
    <w:rsid w:val="003257D4"/>
    <w:rsid w:val="00330099"/>
    <w:rsid w:val="00351BF6"/>
    <w:rsid w:val="00391FAC"/>
    <w:rsid w:val="003B4E79"/>
    <w:rsid w:val="00416CC3"/>
    <w:rsid w:val="004202D1"/>
    <w:rsid w:val="0044279C"/>
    <w:rsid w:val="004512E0"/>
    <w:rsid w:val="00463C9E"/>
    <w:rsid w:val="00494CFA"/>
    <w:rsid w:val="0050143D"/>
    <w:rsid w:val="005065A4"/>
    <w:rsid w:val="005100AE"/>
    <w:rsid w:val="0051747C"/>
    <w:rsid w:val="0054491D"/>
    <w:rsid w:val="005453DE"/>
    <w:rsid w:val="00561F55"/>
    <w:rsid w:val="00570C10"/>
    <w:rsid w:val="005E591B"/>
    <w:rsid w:val="00602056"/>
    <w:rsid w:val="006432AD"/>
    <w:rsid w:val="006625FE"/>
    <w:rsid w:val="00690F87"/>
    <w:rsid w:val="006C1C28"/>
    <w:rsid w:val="00702279"/>
    <w:rsid w:val="0070549C"/>
    <w:rsid w:val="00737D99"/>
    <w:rsid w:val="007877D8"/>
    <w:rsid w:val="00792094"/>
    <w:rsid w:val="007B374E"/>
    <w:rsid w:val="007B3C66"/>
    <w:rsid w:val="00810F27"/>
    <w:rsid w:val="0081271D"/>
    <w:rsid w:val="0085734A"/>
    <w:rsid w:val="008815A2"/>
    <w:rsid w:val="008C7E34"/>
    <w:rsid w:val="008E3312"/>
    <w:rsid w:val="009378B1"/>
    <w:rsid w:val="00945E90"/>
    <w:rsid w:val="009530BE"/>
    <w:rsid w:val="00974911"/>
    <w:rsid w:val="00980BE2"/>
    <w:rsid w:val="00990553"/>
    <w:rsid w:val="00997866"/>
    <w:rsid w:val="009D6C33"/>
    <w:rsid w:val="00A0187E"/>
    <w:rsid w:val="00A76652"/>
    <w:rsid w:val="00A8521E"/>
    <w:rsid w:val="00AC0636"/>
    <w:rsid w:val="00AD11A7"/>
    <w:rsid w:val="00AF240F"/>
    <w:rsid w:val="00AF27FA"/>
    <w:rsid w:val="00B239FC"/>
    <w:rsid w:val="00B23B98"/>
    <w:rsid w:val="00B46DA5"/>
    <w:rsid w:val="00B54CA2"/>
    <w:rsid w:val="00B564D9"/>
    <w:rsid w:val="00B7707A"/>
    <w:rsid w:val="00B85E49"/>
    <w:rsid w:val="00BA7AF4"/>
    <w:rsid w:val="00BB0007"/>
    <w:rsid w:val="00BC565A"/>
    <w:rsid w:val="00BE7740"/>
    <w:rsid w:val="00BF746F"/>
    <w:rsid w:val="00C15CF4"/>
    <w:rsid w:val="00C75796"/>
    <w:rsid w:val="00CB1BEC"/>
    <w:rsid w:val="00CC6368"/>
    <w:rsid w:val="00CE1F82"/>
    <w:rsid w:val="00D14DE7"/>
    <w:rsid w:val="00D338CE"/>
    <w:rsid w:val="00D444ED"/>
    <w:rsid w:val="00DA74FD"/>
    <w:rsid w:val="00DB56D9"/>
    <w:rsid w:val="00DD64E2"/>
    <w:rsid w:val="00DE41DF"/>
    <w:rsid w:val="00E05DD1"/>
    <w:rsid w:val="00E142F9"/>
    <w:rsid w:val="00E148CC"/>
    <w:rsid w:val="00E1543B"/>
    <w:rsid w:val="00E37DE6"/>
    <w:rsid w:val="00E42665"/>
    <w:rsid w:val="00E52599"/>
    <w:rsid w:val="00E97C61"/>
    <w:rsid w:val="00EC3230"/>
    <w:rsid w:val="00EC5A89"/>
    <w:rsid w:val="00ED35BB"/>
    <w:rsid w:val="00EE5DDD"/>
    <w:rsid w:val="00F0378C"/>
    <w:rsid w:val="00F14144"/>
    <w:rsid w:val="00F2166A"/>
    <w:rsid w:val="00F320CA"/>
    <w:rsid w:val="00F40630"/>
    <w:rsid w:val="00F4787C"/>
    <w:rsid w:val="00F55AB4"/>
    <w:rsid w:val="00F83EB1"/>
    <w:rsid w:val="00F95F89"/>
    <w:rsid w:val="00FC6899"/>
    <w:rsid w:val="00FE0BEB"/>
    <w:rsid w:val="00FE1B2E"/>
    <w:rsid w:val="00FE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7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2</Pages>
  <Words>1008</Words>
  <Characters>5747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8</cp:revision>
  <dcterms:created xsi:type="dcterms:W3CDTF">2015-01-31T11:45:00Z</dcterms:created>
  <dcterms:modified xsi:type="dcterms:W3CDTF">2016-11-12T05:53:00Z</dcterms:modified>
</cp:coreProperties>
</file>