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04" w:rsidRPr="006C241F" w:rsidRDefault="009D3B9B" w:rsidP="008916EB">
      <w:pPr>
        <w:ind w:left="10206" w:right="-176"/>
        <w:jc w:val="center"/>
        <w:rPr>
          <w:rFonts w:ascii="Times New Roman" w:hAnsi="Times New Roman" w:cs="Times New Roman"/>
          <w:sz w:val="27"/>
          <w:szCs w:val="27"/>
        </w:rPr>
      </w:pPr>
      <w:r w:rsidRPr="006C241F">
        <w:rPr>
          <w:rFonts w:ascii="Times New Roman" w:hAnsi="Times New Roman" w:cs="Times New Roman"/>
          <w:sz w:val="27"/>
          <w:szCs w:val="27"/>
        </w:rPr>
        <w:t>ПРИЛОЖЕНИЕ № 1</w:t>
      </w:r>
    </w:p>
    <w:p w:rsidR="009D3B9B" w:rsidRPr="006C241F" w:rsidRDefault="009D3B9B" w:rsidP="00725204">
      <w:pPr>
        <w:ind w:left="10206"/>
        <w:jc w:val="center"/>
        <w:rPr>
          <w:rFonts w:ascii="Times New Roman" w:hAnsi="Times New Roman" w:cs="Times New Roman"/>
          <w:sz w:val="27"/>
          <w:szCs w:val="27"/>
        </w:rPr>
      </w:pPr>
      <w:r w:rsidRPr="006C241F">
        <w:rPr>
          <w:rFonts w:ascii="Times New Roman" w:hAnsi="Times New Roman" w:cs="Times New Roman"/>
          <w:sz w:val="27"/>
          <w:szCs w:val="27"/>
        </w:rPr>
        <w:t>к муниципальной программе</w:t>
      </w:r>
    </w:p>
    <w:p w:rsidR="00725204" w:rsidRPr="006C241F" w:rsidRDefault="009D3B9B" w:rsidP="00725204">
      <w:pPr>
        <w:ind w:left="10206"/>
        <w:jc w:val="center"/>
        <w:rPr>
          <w:rFonts w:ascii="Times New Roman" w:hAnsi="Times New Roman" w:cs="Times New Roman"/>
          <w:sz w:val="27"/>
          <w:szCs w:val="27"/>
        </w:rPr>
      </w:pPr>
      <w:r w:rsidRPr="006C241F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</w:p>
    <w:p w:rsidR="009D3B9B" w:rsidRPr="006C241F" w:rsidRDefault="009D3B9B" w:rsidP="00725204">
      <w:pPr>
        <w:ind w:left="10206"/>
        <w:jc w:val="center"/>
        <w:rPr>
          <w:rFonts w:ascii="Times New Roman" w:hAnsi="Times New Roman" w:cs="Times New Roman"/>
          <w:sz w:val="27"/>
          <w:szCs w:val="27"/>
        </w:rPr>
      </w:pPr>
      <w:r w:rsidRPr="006C241F">
        <w:rPr>
          <w:rFonts w:ascii="Times New Roman" w:hAnsi="Times New Roman" w:cs="Times New Roman"/>
          <w:sz w:val="27"/>
          <w:szCs w:val="27"/>
        </w:rPr>
        <w:t>Крыловский</w:t>
      </w:r>
      <w:r w:rsidR="00837B69">
        <w:rPr>
          <w:rFonts w:ascii="Times New Roman" w:hAnsi="Times New Roman" w:cs="Times New Roman"/>
          <w:sz w:val="27"/>
          <w:szCs w:val="27"/>
        </w:rPr>
        <w:t xml:space="preserve"> муниципальный</w:t>
      </w:r>
      <w:r w:rsidRPr="006C241F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837B69"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</w:p>
    <w:p w:rsidR="009D3B9B" w:rsidRPr="006C241F" w:rsidRDefault="009D3B9B" w:rsidP="00725204">
      <w:pPr>
        <w:ind w:left="10206"/>
        <w:jc w:val="center"/>
        <w:rPr>
          <w:rFonts w:ascii="Times New Roman" w:hAnsi="Times New Roman" w:cs="Times New Roman"/>
          <w:sz w:val="27"/>
          <w:szCs w:val="27"/>
        </w:rPr>
      </w:pPr>
      <w:r w:rsidRPr="006C241F">
        <w:rPr>
          <w:rFonts w:ascii="Times New Roman" w:hAnsi="Times New Roman" w:cs="Times New Roman"/>
          <w:sz w:val="27"/>
          <w:szCs w:val="27"/>
        </w:rPr>
        <w:t>«Обращение с твердыми</w:t>
      </w:r>
    </w:p>
    <w:p w:rsidR="009D3B9B" w:rsidRPr="006C241F" w:rsidRDefault="009D3B9B" w:rsidP="00725204">
      <w:pPr>
        <w:ind w:left="10206"/>
        <w:jc w:val="center"/>
        <w:rPr>
          <w:rFonts w:ascii="Times New Roman" w:hAnsi="Times New Roman" w:cs="Times New Roman"/>
          <w:sz w:val="27"/>
          <w:szCs w:val="27"/>
        </w:rPr>
      </w:pPr>
      <w:r w:rsidRPr="006C241F">
        <w:rPr>
          <w:rFonts w:ascii="Times New Roman" w:hAnsi="Times New Roman" w:cs="Times New Roman"/>
          <w:sz w:val="27"/>
          <w:szCs w:val="27"/>
        </w:rPr>
        <w:t>коммунальными отходами»</w:t>
      </w:r>
    </w:p>
    <w:p w:rsidR="004F5615" w:rsidRPr="006C241F" w:rsidRDefault="004F5615" w:rsidP="00AC63F3">
      <w:pPr>
        <w:ind w:right="107"/>
        <w:rPr>
          <w:rFonts w:ascii="Times New Roman" w:hAnsi="Times New Roman" w:cs="Times New Roman"/>
          <w:sz w:val="27"/>
          <w:szCs w:val="27"/>
        </w:rPr>
      </w:pPr>
    </w:p>
    <w:p w:rsidR="00C17C9E" w:rsidRPr="006C241F" w:rsidRDefault="00C17C9E" w:rsidP="00AC63F3">
      <w:pPr>
        <w:ind w:right="107"/>
        <w:rPr>
          <w:rFonts w:ascii="Times New Roman" w:hAnsi="Times New Roman" w:cs="Times New Roman"/>
          <w:sz w:val="27"/>
          <w:szCs w:val="27"/>
        </w:rPr>
      </w:pPr>
    </w:p>
    <w:p w:rsidR="009D3B9B" w:rsidRPr="006C241F" w:rsidRDefault="009D3B9B" w:rsidP="009D3B9B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241F">
        <w:rPr>
          <w:rFonts w:ascii="Times New Roman" w:hAnsi="Times New Roman" w:cs="Times New Roman"/>
          <w:b/>
          <w:sz w:val="27"/>
          <w:szCs w:val="27"/>
        </w:rPr>
        <w:t>Целевые показатели муниципальной программы</w:t>
      </w:r>
    </w:p>
    <w:p w:rsidR="009D3B9B" w:rsidRPr="006C241F" w:rsidRDefault="009D3B9B" w:rsidP="009D3B9B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241F">
        <w:rPr>
          <w:rFonts w:ascii="Times New Roman" w:hAnsi="Times New Roman" w:cs="Times New Roman"/>
          <w:b/>
          <w:sz w:val="27"/>
          <w:szCs w:val="27"/>
        </w:rPr>
        <w:t>муниципального образования Крыловский</w:t>
      </w:r>
      <w:r w:rsidR="006C241F" w:rsidRPr="006C241F">
        <w:rPr>
          <w:rFonts w:ascii="Times New Roman" w:hAnsi="Times New Roman" w:cs="Times New Roman"/>
          <w:b/>
          <w:sz w:val="27"/>
          <w:szCs w:val="27"/>
        </w:rPr>
        <w:t xml:space="preserve"> муниципальный</w:t>
      </w:r>
      <w:r w:rsidRPr="006C241F">
        <w:rPr>
          <w:rFonts w:ascii="Times New Roman" w:hAnsi="Times New Roman" w:cs="Times New Roman"/>
          <w:b/>
          <w:sz w:val="27"/>
          <w:szCs w:val="27"/>
        </w:rPr>
        <w:t xml:space="preserve"> район</w:t>
      </w:r>
      <w:r w:rsidR="006C241F" w:rsidRPr="006C241F">
        <w:rPr>
          <w:rFonts w:ascii="Times New Roman" w:hAnsi="Times New Roman" w:cs="Times New Roman"/>
          <w:b/>
          <w:sz w:val="27"/>
          <w:szCs w:val="27"/>
        </w:rPr>
        <w:t xml:space="preserve"> Краснодарского края</w:t>
      </w:r>
    </w:p>
    <w:p w:rsidR="007710B3" w:rsidRPr="006C241F" w:rsidRDefault="009D3B9B" w:rsidP="007710B3">
      <w:pPr>
        <w:tabs>
          <w:tab w:val="center" w:pos="7283"/>
          <w:tab w:val="right" w:pos="14566"/>
        </w:tabs>
        <w:ind w:left="-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241F">
        <w:rPr>
          <w:rFonts w:ascii="Times New Roman" w:hAnsi="Times New Roman" w:cs="Times New Roman"/>
          <w:b/>
          <w:sz w:val="27"/>
          <w:szCs w:val="27"/>
        </w:rPr>
        <w:t>«Обращение с твердыми коммунальными отходами</w:t>
      </w:r>
      <w:r w:rsidR="007710B3" w:rsidRPr="006C241F">
        <w:rPr>
          <w:rFonts w:ascii="Times New Roman" w:hAnsi="Times New Roman" w:cs="Times New Roman"/>
          <w:b/>
          <w:sz w:val="27"/>
          <w:szCs w:val="27"/>
        </w:rPr>
        <w:t>»</w:t>
      </w:r>
    </w:p>
    <w:p w:rsidR="007710B3" w:rsidRPr="006C241F" w:rsidRDefault="007710B3" w:rsidP="007710B3">
      <w:pPr>
        <w:tabs>
          <w:tab w:val="center" w:pos="7283"/>
          <w:tab w:val="right" w:pos="14566"/>
        </w:tabs>
        <w:ind w:left="-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C241F" w:rsidRPr="006C241F" w:rsidRDefault="006C241F" w:rsidP="006C241F">
      <w:pPr>
        <w:rPr>
          <w:rFonts w:ascii="Times New Roman" w:hAnsi="Times New Roman" w:cs="Times New Roman"/>
          <w:sz w:val="27"/>
          <w:szCs w:val="27"/>
        </w:rPr>
      </w:pPr>
    </w:p>
    <w:p w:rsidR="006C241F" w:rsidRDefault="006C241F" w:rsidP="006C241F">
      <w:pPr>
        <w:tabs>
          <w:tab w:val="center" w:pos="7283"/>
          <w:tab w:val="right" w:pos="14566"/>
        </w:tabs>
        <w:ind w:left="-567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Overlap w:val="never"/>
        <w:tblW w:w="14034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4253"/>
        <w:gridCol w:w="1417"/>
        <w:gridCol w:w="1134"/>
        <w:gridCol w:w="1276"/>
        <w:gridCol w:w="992"/>
        <w:gridCol w:w="851"/>
        <w:gridCol w:w="992"/>
        <w:gridCol w:w="709"/>
        <w:gridCol w:w="850"/>
        <w:gridCol w:w="851"/>
      </w:tblGrid>
      <w:tr w:rsidR="00F617FF" w:rsidRPr="006C241F" w:rsidTr="00F617FF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№</w:t>
            </w:r>
          </w:p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Наименование</w:t>
            </w:r>
          </w:p>
          <w:p w:rsidR="00F617FF" w:rsidRPr="006C241F" w:rsidRDefault="00F617FF" w:rsidP="009972C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целевого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Единица</w:t>
            </w:r>
          </w:p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3273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Статус*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F617F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Отчетный год **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7D4A8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Значение показателей</w:t>
            </w:r>
          </w:p>
        </w:tc>
      </w:tr>
      <w:tr w:rsidR="00F617FF" w:rsidRPr="006C241F" w:rsidTr="00F617FF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Default="00F617FF" w:rsidP="00E224A8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</w:p>
          <w:p w:rsidR="00F617FF" w:rsidRPr="006C241F" w:rsidRDefault="00F617FF" w:rsidP="00F617F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Default="00F617FF" w:rsidP="00E224A8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 xml:space="preserve">2027 </w:t>
            </w:r>
          </w:p>
          <w:p w:rsidR="00F617FF" w:rsidRPr="006C241F" w:rsidRDefault="00F617FF" w:rsidP="00E224A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2028</w:t>
            </w:r>
          </w:p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2029</w:t>
            </w:r>
          </w:p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2030</w:t>
            </w:r>
          </w:p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2F44B4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2031</w:t>
            </w:r>
          </w:p>
          <w:p w:rsidR="00F617FF" w:rsidRPr="006C241F" w:rsidRDefault="00F617FF" w:rsidP="002F44B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2F44B4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2032</w:t>
            </w:r>
          </w:p>
          <w:p w:rsidR="00F617FF" w:rsidRPr="006C241F" w:rsidRDefault="00F617FF" w:rsidP="002F44B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год</w:t>
            </w:r>
          </w:p>
        </w:tc>
      </w:tr>
      <w:tr w:rsidR="00F617FF" w:rsidRPr="006C241F" w:rsidTr="00F617FF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F617F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11pt"/>
                <w:rFonts w:eastAsia="Arial Unicode MS"/>
                <w:sz w:val="27"/>
                <w:szCs w:val="27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11pt"/>
                <w:rFonts w:eastAsia="Arial Unicode MS"/>
                <w:sz w:val="27"/>
                <w:szCs w:val="27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11pt"/>
                <w:rFonts w:eastAsia="Arial Unicode MS"/>
                <w:sz w:val="27"/>
                <w:szCs w:val="27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11pt"/>
                <w:rFonts w:eastAsia="Arial Unicode MS"/>
                <w:sz w:val="27"/>
                <w:szCs w:val="27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FF" w:rsidRPr="006C241F" w:rsidRDefault="00F617FF" w:rsidP="00F617F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9D3B9B" w:rsidRPr="006C241F" w:rsidTr="00F617FF">
        <w:trPr>
          <w:trHeight w:val="511"/>
        </w:trPr>
        <w:tc>
          <w:tcPr>
            <w:tcW w:w="140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B69" w:rsidRDefault="009D3B9B" w:rsidP="00837B69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Муниципальная программа муниципального образования Крыловский</w:t>
            </w:r>
            <w:r w:rsidR="00837B69">
              <w:rPr>
                <w:rStyle w:val="211pt"/>
                <w:rFonts w:eastAsia="Arial Unicode MS"/>
                <w:sz w:val="27"/>
                <w:szCs w:val="27"/>
              </w:rPr>
              <w:t xml:space="preserve"> муниципальный </w:t>
            </w:r>
            <w:r w:rsidRPr="006C241F">
              <w:rPr>
                <w:rStyle w:val="211pt"/>
                <w:rFonts w:eastAsia="Arial Unicode MS"/>
                <w:sz w:val="27"/>
                <w:szCs w:val="27"/>
              </w:rPr>
              <w:t>район</w:t>
            </w:r>
            <w:r w:rsidR="00837B69">
              <w:rPr>
                <w:rStyle w:val="211pt"/>
                <w:rFonts w:eastAsia="Arial Unicode MS"/>
                <w:sz w:val="27"/>
                <w:szCs w:val="27"/>
              </w:rPr>
              <w:t xml:space="preserve"> Краснодарского края </w:t>
            </w:r>
            <w:r w:rsidRPr="006C241F">
              <w:rPr>
                <w:rStyle w:val="211pt"/>
                <w:rFonts w:eastAsia="Arial Unicode MS"/>
                <w:sz w:val="27"/>
                <w:szCs w:val="27"/>
              </w:rPr>
              <w:t xml:space="preserve"> </w:t>
            </w:r>
          </w:p>
          <w:p w:rsidR="0014159D" w:rsidRPr="006C241F" w:rsidRDefault="009D3B9B" w:rsidP="00837B6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«Обращение с твердыми коммунальными отходами»</w:t>
            </w:r>
          </w:p>
        </w:tc>
      </w:tr>
      <w:tr w:rsidR="00E054D9" w:rsidRPr="006C241F" w:rsidTr="00F617FF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4D9" w:rsidRPr="006C241F" w:rsidRDefault="00E054D9" w:rsidP="009D3B9B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1.</w:t>
            </w:r>
          </w:p>
        </w:tc>
        <w:tc>
          <w:tcPr>
            <w:tcW w:w="13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4D9" w:rsidRPr="006C241F" w:rsidRDefault="00E054D9" w:rsidP="00837B69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 xml:space="preserve">Основной целевой показатель муниципальной программы </w:t>
            </w:r>
            <w:r w:rsidRPr="006C241F">
              <w:rPr>
                <w:rFonts w:ascii="Times New Roman" w:hAnsi="Times New Roman" w:cs="Times New Roman"/>
                <w:sz w:val="27"/>
                <w:szCs w:val="27"/>
              </w:rPr>
              <w:t>«Обращение с твердыми коммунальными отходами»</w:t>
            </w:r>
          </w:p>
        </w:tc>
      </w:tr>
      <w:tr w:rsidR="00F617FF" w:rsidRPr="006C241F" w:rsidTr="00F617FF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Целевой показатель 1</w:t>
            </w:r>
          </w:p>
          <w:p w:rsidR="00F617FF" w:rsidRPr="006C241F" w:rsidRDefault="00F617FF" w:rsidP="009D3B9B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Ликвидация несанкционированных свалок</w:t>
            </w:r>
          </w:p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маш./рейс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9D3B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F617F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224A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AD5BD5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AD5BD5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AD5BD5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AD5B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7FF" w:rsidRPr="006C241F" w:rsidRDefault="00F617FF" w:rsidP="00213A9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</w:tr>
      <w:tr w:rsidR="00F617FF" w:rsidRPr="006C241F" w:rsidTr="00F617FF">
        <w:trPr>
          <w:trHeight w:val="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7F673F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7F673F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Целевой показатель 2</w:t>
            </w:r>
          </w:p>
          <w:p w:rsidR="00F617FF" w:rsidRPr="006C241F" w:rsidRDefault="00F617FF" w:rsidP="007F673F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 xml:space="preserve">Создание контейнерных площадок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7F673F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7F673F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F617FF" w:rsidRDefault="00F617FF" w:rsidP="00F617F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617FF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15</w:t>
            </w:r>
          </w:p>
        </w:tc>
      </w:tr>
      <w:tr w:rsidR="00F617FF" w:rsidRPr="006C241F" w:rsidTr="00F617FF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1A179A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lastRenderedPageBreak/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1A179A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Целевой показатель 3</w:t>
            </w:r>
          </w:p>
          <w:p w:rsidR="00F617FF" w:rsidRPr="006C241F" w:rsidRDefault="00F617FF" w:rsidP="001A179A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 xml:space="preserve">Содержание контейнерных площадок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AE4132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1A179A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F617FF" w:rsidRDefault="00F617FF" w:rsidP="00F617F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617FF">
              <w:rPr>
                <w:rFonts w:ascii="Times New Roman" w:hAnsi="Times New Roman" w:cs="Times New Roman"/>
                <w:sz w:val="27"/>
                <w:szCs w:val="27"/>
              </w:rPr>
              <w:t>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865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865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865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4E103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Fonts w:ascii="Times New Roman" w:hAnsi="Times New Roman" w:cs="Times New Roman"/>
                <w:sz w:val="27"/>
                <w:szCs w:val="27"/>
              </w:rPr>
              <w:t>865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Fonts w:ascii="Times New Roman" w:hAnsi="Times New Roman" w:cs="Times New Roman"/>
                <w:sz w:val="27"/>
                <w:szCs w:val="27"/>
              </w:rPr>
              <w:t>865</w:t>
            </w:r>
          </w:p>
        </w:tc>
      </w:tr>
      <w:tr w:rsidR="00F617FF" w:rsidRPr="006C241F" w:rsidTr="00F617FF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7F673F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 xml:space="preserve"> 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9972C5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Целевой показатель 4</w:t>
            </w:r>
          </w:p>
          <w:p w:rsidR="00F617FF" w:rsidRPr="006C241F" w:rsidRDefault="00F617FF" w:rsidP="009972C5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Выполнение работ по ремонту контейнеров для накопления ТКО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D03478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7F673F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F617FF" w:rsidRDefault="00F617FF" w:rsidP="00F617F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617FF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0D2322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0D2322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41F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</w:tr>
      <w:tr w:rsidR="00F617FF" w:rsidRPr="006C241F" w:rsidTr="00F617FF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9972C5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1.</w:t>
            </w:r>
            <w:r>
              <w:rPr>
                <w:rStyle w:val="211pt"/>
                <w:rFonts w:eastAsia="Arial Unicode MS"/>
                <w:sz w:val="27"/>
                <w:szCs w:val="27"/>
              </w:rPr>
              <w:t>5</w:t>
            </w:r>
          </w:p>
          <w:p w:rsidR="00F617FF" w:rsidRPr="006C241F" w:rsidRDefault="00F617FF" w:rsidP="009972C5">
            <w:pPr>
              <w:rPr>
                <w:rStyle w:val="211pt"/>
                <w:rFonts w:eastAsia="Arial Unicode MS"/>
                <w:sz w:val="27"/>
                <w:szCs w:val="27"/>
              </w:rPr>
            </w:pPr>
          </w:p>
          <w:p w:rsidR="00F617FF" w:rsidRPr="006C241F" w:rsidRDefault="00F617FF" w:rsidP="009D3B9B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A627FD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 xml:space="preserve">Целевой показатель </w:t>
            </w:r>
            <w:r>
              <w:rPr>
                <w:rStyle w:val="211pt"/>
                <w:rFonts w:eastAsia="Arial Unicode MS"/>
                <w:sz w:val="27"/>
                <w:szCs w:val="27"/>
              </w:rPr>
              <w:t>5</w:t>
            </w:r>
          </w:p>
          <w:p w:rsidR="00F617FF" w:rsidRPr="006C241F" w:rsidRDefault="00F617FF" w:rsidP="009972C5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Приобретение новых контейнеров для сбора ТКО,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D03478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9D3B9B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F617FF" w:rsidRDefault="00F617FF" w:rsidP="00F617F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617FF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sz w:val="27"/>
                <w:szCs w:val="27"/>
              </w:rPr>
            </w:pPr>
            <w:r>
              <w:rPr>
                <w:rStyle w:val="211pt"/>
                <w:rFonts w:eastAsia="Arial Unicode MS"/>
                <w:sz w:val="27"/>
                <w:szCs w:val="27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sz w:val="27"/>
                <w:szCs w:val="27"/>
              </w:rPr>
            </w:pPr>
            <w:r>
              <w:rPr>
                <w:rStyle w:val="211pt"/>
                <w:rFonts w:eastAsia="Arial Unicode MS"/>
                <w:sz w:val="27"/>
                <w:szCs w:val="27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4F7BA9" w:rsidRDefault="00F617FF" w:rsidP="004F7BA9">
            <w:pPr>
              <w:jc w:val="center"/>
              <w:rPr>
                <w:sz w:val="27"/>
                <w:szCs w:val="27"/>
              </w:rPr>
            </w:pPr>
            <w:r w:rsidRPr="004F7BA9">
              <w:rPr>
                <w:rStyle w:val="211pt"/>
                <w:rFonts w:eastAsia="Arial Unicode MS"/>
                <w:sz w:val="27"/>
                <w:szCs w:val="27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sz w:val="27"/>
                <w:szCs w:val="27"/>
              </w:rPr>
            </w:pPr>
            <w:r>
              <w:rPr>
                <w:rStyle w:val="211pt"/>
                <w:rFonts w:eastAsia="Arial Unicode MS"/>
                <w:sz w:val="27"/>
                <w:szCs w:val="27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7FF" w:rsidRPr="006C241F" w:rsidRDefault="00F617FF" w:rsidP="000D232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</w:tr>
      <w:tr w:rsidR="00F617FF" w:rsidRPr="006C241F" w:rsidTr="00F617FF">
        <w:trPr>
          <w:trHeight w:val="6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9D3B9B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A627FD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Контейнер для сбора ТКО объёмом 0.75 м/куб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D03478">
            <w:pPr>
              <w:jc w:val="center"/>
              <w:rPr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9D3B9B">
            <w:pPr>
              <w:jc w:val="center"/>
              <w:rPr>
                <w:rStyle w:val="211pt"/>
                <w:rFonts w:eastAsia="Arial Unicode MS"/>
                <w:sz w:val="27"/>
                <w:szCs w:val="27"/>
              </w:rPr>
            </w:pPr>
            <w:r w:rsidRPr="006C241F">
              <w:rPr>
                <w:rStyle w:val="211pt"/>
                <w:rFonts w:eastAsia="Arial Unicode MS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F617FF" w:rsidRDefault="00F617FF" w:rsidP="00F617F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617FF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sz w:val="27"/>
                <w:szCs w:val="27"/>
              </w:rPr>
            </w:pPr>
            <w:r>
              <w:rPr>
                <w:rStyle w:val="211pt"/>
                <w:rFonts w:eastAsia="Arial Unicode MS"/>
                <w:sz w:val="27"/>
                <w:szCs w:val="27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sz w:val="27"/>
                <w:szCs w:val="27"/>
              </w:rPr>
            </w:pPr>
            <w:r>
              <w:rPr>
                <w:rStyle w:val="211pt"/>
                <w:rFonts w:eastAsia="Arial Unicode MS"/>
                <w:sz w:val="27"/>
                <w:szCs w:val="27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0D2322">
            <w:pPr>
              <w:jc w:val="center"/>
              <w:rPr>
                <w:sz w:val="27"/>
                <w:szCs w:val="27"/>
              </w:rPr>
            </w:pPr>
            <w:r>
              <w:rPr>
                <w:rStyle w:val="211pt"/>
                <w:rFonts w:eastAsia="Arial Unicode MS"/>
                <w:sz w:val="27"/>
                <w:szCs w:val="27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sz w:val="27"/>
                <w:szCs w:val="27"/>
              </w:rPr>
            </w:pPr>
            <w:r>
              <w:rPr>
                <w:rStyle w:val="211pt"/>
                <w:rFonts w:eastAsia="Arial Unicode MS"/>
                <w:sz w:val="27"/>
                <w:szCs w:val="27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7FF" w:rsidRPr="006C241F" w:rsidRDefault="00F617FF" w:rsidP="00EB55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</w:tr>
    </w:tbl>
    <w:p w:rsidR="0014159D" w:rsidRDefault="0014159D" w:rsidP="009D3B9B">
      <w:pPr>
        <w:rPr>
          <w:rFonts w:ascii="Times New Roman" w:hAnsi="Times New Roman" w:cs="Times New Roman"/>
          <w:sz w:val="28"/>
          <w:szCs w:val="28"/>
        </w:rPr>
      </w:pPr>
    </w:p>
    <w:p w:rsidR="004A7950" w:rsidRPr="006C241F" w:rsidRDefault="004A7950" w:rsidP="004D1B2D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6C241F">
        <w:rPr>
          <w:rFonts w:ascii="Times New Roman" w:hAnsi="Times New Roman" w:cs="Times New Roman"/>
          <w:sz w:val="27"/>
          <w:szCs w:val="27"/>
        </w:rPr>
        <w:t>*Отмечается:</w:t>
      </w:r>
    </w:p>
    <w:p w:rsidR="004A7950" w:rsidRPr="006C241F" w:rsidRDefault="004D1B2D" w:rsidP="004D1B2D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241F">
        <w:rPr>
          <w:rFonts w:ascii="Times New Roman" w:hAnsi="Times New Roman" w:cs="Times New Roman"/>
          <w:sz w:val="27"/>
          <w:szCs w:val="27"/>
        </w:rPr>
        <w:t>е</w:t>
      </w:r>
      <w:r w:rsidR="004A7950" w:rsidRPr="006C241F">
        <w:rPr>
          <w:rFonts w:ascii="Times New Roman" w:hAnsi="Times New Roman" w:cs="Times New Roman"/>
          <w:sz w:val="27"/>
          <w:szCs w:val="27"/>
        </w:rPr>
        <w:t xml:space="preserve">сли целевой показатель определяется на основе данных государственного статистического наблюдения, присваивается статус «1» с указанием в сноске срока предоставления статистической информации; </w:t>
      </w:r>
    </w:p>
    <w:p w:rsidR="004D1B2D" w:rsidRPr="006C241F" w:rsidRDefault="004D1B2D" w:rsidP="004D1B2D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241F">
        <w:rPr>
          <w:rFonts w:ascii="Times New Roman" w:hAnsi="Times New Roman" w:cs="Times New Roman"/>
          <w:sz w:val="27"/>
          <w:szCs w:val="27"/>
        </w:rPr>
        <w:t>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</w:t>
      </w:r>
    </w:p>
    <w:p w:rsidR="00BD663B" w:rsidRDefault="00BD663B" w:rsidP="004D1B2D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241F">
        <w:rPr>
          <w:rFonts w:ascii="Times New Roman" w:hAnsi="Times New Roman" w:cs="Times New Roman"/>
          <w:sz w:val="27"/>
          <w:szCs w:val="27"/>
        </w:rPr>
        <w:t>если целевой показатель рассчитывается по методике, включенной в состав муниципальной программы, присваивается статус «3».</w:t>
      </w:r>
    </w:p>
    <w:p w:rsidR="00F617FF" w:rsidRPr="006C241F" w:rsidRDefault="00F617FF" w:rsidP="004D1B2D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** Год, предшествующий году утверждения муниципальной программы.</w:t>
      </w:r>
    </w:p>
    <w:p w:rsidR="004D1B2D" w:rsidRPr="006C241F" w:rsidRDefault="004D1B2D" w:rsidP="009D3B9B">
      <w:pPr>
        <w:rPr>
          <w:rFonts w:ascii="Times New Roman" w:hAnsi="Times New Roman" w:cs="Times New Roman"/>
          <w:sz w:val="27"/>
          <w:szCs w:val="27"/>
        </w:rPr>
      </w:pPr>
    </w:p>
    <w:p w:rsidR="009152AC" w:rsidRPr="006C241F" w:rsidRDefault="009152AC" w:rsidP="009D3B9B">
      <w:pPr>
        <w:rPr>
          <w:rFonts w:ascii="Times New Roman" w:hAnsi="Times New Roman" w:cs="Times New Roman"/>
          <w:sz w:val="27"/>
          <w:szCs w:val="27"/>
        </w:rPr>
      </w:pPr>
    </w:p>
    <w:p w:rsidR="00EE4762" w:rsidRPr="006C241F" w:rsidRDefault="00EE4762" w:rsidP="00EE4762">
      <w:pPr>
        <w:jc w:val="both"/>
        <w:rPr>
          <w:rFonts w:ascii="Times New Roman" w:hAnsi="Times New Roman" w:cs="Times New Roman"/>
          <w:sz w:val="27"/>
          <w:szCs w:val="27"/>
        </w:rPr>
      </w:pPr>
      <w:r w:rsidRPr="006C241F">
        <w:rPr>
          <w:rFonts w:ascii="Times New Roman" w:hAnsi="Times New Roman" w:cs="Times New Roman"/>
          <w:sz w:val="27"/>
          <w:szCs w:val="27"/>
        </w:rPr>
        <w:t xml:space="preserve">Начальник отдела жилищного, коммунального хозяйства, </w:t>
      </w:r>
    </w:p>
    <w:p w:rsidR="00EE4762" w:rsidRPr="006C241F" w:rsidRDefault="00EE4762" w:rsidP="00EE4762">
      <w:pPr>
        <w:rPr>
          <w:rFonts w:ascii="Times New Roman" w:hAnsi="Times New Roman" w:cs="Times New Roman"/>
          <w:sz w:val="27"/>
          <w:szCs w:val="27"/>
        </w:rPr>
      </w:pPr>
      <w:r w:rsidRPr="006C241F">
        <w:rPr>
          <w:rFonts w:ascii="Times New Roman" w:hAnsi="Times New Roman" w:cs="Times New Roman"/>
          <w:sz w:val="27"/>
          <w:szCs w:val="27"/>
        </w:rPr>
        <w:t xml:space="preserve">транспорта и связи администрации </w:t>
      </w:r>
    </w:p>
    <w:p w:rsidR="00EE4762" w:rsidRPr="006C241F" w:rsidRDefault="00EE4762" w:rsidP="00EE4762">
      <w:pPr>
        <w:rPr>
          <w:rFonts w:ascii="Times New Roman" w:hAnsi="Times New Roman" w:cs="Times New Roman"/>
          <w:sz w:val="27"/>
          <w:szCs w:val="27"/>
        </w:rPr>
      </w:pPr>
      <w:r w:rsidRPr="006C241F">
        <w:rPr>
          <w:rFonts w:ascii="Times New Roman" w:hAnsi="Times New Roman" w:cs="Times New Roman"/>
          <w:sz w:val="27"/>
          <w:szCs w:val="27"/>
        </w:rPr>
        <w:t>муниципального образования                                                                                                                                      И.А. Белкина</w:t>
      </w:r>
    </w:p>
    <w:p w:rsidR="00EE4762" w:rsidRPr="009D3B9B" w:rsidRDefault="00EE4762" w:rsidP="00BD0F31">
      <w:pPr>
        <w:rPr>
          <w:rFonts w:ascii="Times New Roman" w:hAnsi="Times New Roman" w:cs="Times New Roman"/>
          <w:sz w:val="28"/>
          <w:szCs w:val="28"/>
        </w:rPr>
      </w:pPr>
    </w:p>
    <w:sectPr w:rsidR="00EE4762" w:rsidRPr="009D3B9B" w:rsidSect="006C241F">
      <w:footerReference w:type="default" r:id="rId7"/>
      <w:footerReference w:type="first" r:id="rId8"/>
      <w:pgSz w:w="16834" w:h="12240" w:orient="landscape"/>
      <w:pgMar w:top="851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81F" w:rsidRDefault="00D9681F" w:rsidP="00D36136">
      <w:r>
        <w:separator/>
      </w:r>
    </w:p>
  </w:endnote>
  <w:endnote w:type="continuationSeparator" w:id="1">
    <w:p w:rsidR="00D9681F" w:rsidRDefault="00D9681F" w:rsidP="00D36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5055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5D9A" w:rsidRPr="008E6A54" w:rsidRDefault="00A80E12">
        <w:pPr>
          <w:pStyle w:val="a5"/>
          <w:jc w:val="right"/>
          <w:rPr>
            <w:rFonts w:ascii="Times New Roman" w:hAnsi="Times New Roman" w:cs="Times New Roman"/>
          </w:rPr>
        </w:pPr>
        <w:r w:rsidRPr="008E6A54">
          <w:rPr>
            <w:rFonts w:ascii="Times New Roman" w:hAnsi="Times New Roman" w:cs="Times New Roman"/>
          </w:rPr>
          <w:fldChar w:fldCharType="begin"/>
        </w:r>
        <w:r w:rsidR="00015D9A" w:rsidRPr="008E6A54">
          <w:rPr>
            <w:rFonts w:ascii="Times New Roman" w:hAnsi="Times New Roman" w:cs="Times New Roman"/>
          </w:rPr>
          <w:instrText>PAGE   \* MERGEFORMAT</w:instrText>
        </w:r>
        <w:r w:rsidRPr="008E6A54">
          <w:rPr>
            <w:rFonts w:ascii="Times New Roman" w:hAnsi="Times New Roman" w:cs="Times New Roman"/>
          </w:rPr>
          <w:fldChar w:fldCharType="separate"/>
        </w:r>
        <w:r w:rsidR="00837B69">
          <w:rPr>
            <w:rFonts w:ascii="Times New Roman" w:hAnsi="Times New Roman" w:cs="Times New Roman"/>
            <w:noProof/>
          </w:rPr>
          <w:t>1</w:t>
        </w:r>
        <w:r w:rsidRPr="008E6A54">
          <w:rPr>
            <w:rFonts w:ascii="Times New Roman" w:hAnsi="Times New Roman" w:cs="Times New Roman"/>
          </w:rPr>
          <w:fldChar w:fldCharType="end"/>
        </w:r>
      </w:p>
    </w:sdtContent>
  </w:sdt>
  <w:p w:rsidR="00D47455" w:rsidRDefault="00D4745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3A" w:rsidRDefault="00B30F3A">
    <w:pPr>
      <w:pStyle w:val="a5"/>
    </w:pPr>
  </w:p>
  <w:p w:rsidR="008916EB" w:rsidRDefault="008916E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81F" w:rsidRDefault="00D9681F" w:rsidP="00D36136">
      <w:r>
        <w:separator/>
      </w:r>
    </w:p>
  </w:footnote>
  <w:footnote w:type="continuationSeparator" w:id="1">
    <w:p w:rsidR="00D9681F" w:rsidRDefault="00D9681F" w:rsidP="00D36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40"/>
  <w:displayHorizontalDrawingGridEvery w:val="2"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3B9B"/>
    <w:rsid w:val="0000179D"/>
    <w:rsid w:val="0001353A"/>
    <w:rsid w:val="00014A85"/>
    <w:rsid w:val="00015D9A"/>
    <w:rsid w:val="00030225"/>
    <w:rsid w:val="00035121"/>
    <w:rsid w:val="00036056"/>
    <w:rsid w:val="00066253"/>
    <w:rsid w:val="00066977"/>
    <w:rsid w:val="00067199"/>
    <w:rsid w:val="00070073"/>
    <w:rsid w:val="00093144"/>
    <w:rsid w:val="00097CDB"/>
    <w:rsid w:val="000A2C85"/>
    <w:rsid w:val="000B0AE9"/>
    <w:rsid w:val="000C623B"/>
    <w:rsid w:val="000C633F"/>
    <w:rsid w:val="000D2059"/>
    <w:rsid w:val="000D2322"/>
    <w:rsid w:val="000D76D1"/>
    <w:rsid w:val="000E40F0"/>
    <w:rsid w:val="000E7E18"/>
    <w:rsid w:val="000F0B77"/>
    <w:rsid w:val="0010587D"/>
    <w:rsid w:val="00111CDF"/>
    <w:rsid w:val="0012091B"/>
    <w:rsid w:val="00124197"/>
    <w:rsid w:val="00140D7D"/>
    <w:rsid w:val="0014159D"/>
    <w:rsid w:val="00152605"/>
    <w:rsid w:val="00177B31"/>
    <w:rsid w:val="001968D4"/>
    <w:rsid w:val="00196FB8"/>
    <w:rsid w:val="001A0058"/>
    <w:rsid w:val="001B09A3"/>
    <w:rsid w:val="001C5006"/>
    <w:rsid w:val="001D6079"/>
    <w:rsid w:val="001D6E1E"/>
    <w:rsid w:val="001E4269"/>
    <w:rsid w:val="001F1A5C"/>
    <w:rsid w:val="001F4070"/>
    <w:rsid w:val="002058F8"/>
    <w:rsid w:val="00213A9A"/>
    <w:rsid w:val="0021487B"/>
    <w:rsid w:val="00215725"/>
    <w:rsid w:val="00216F8F"/>
    <w:rsid w:val="00217A0E"/>
    <w:rsid w:val="002239A9"/>
    <w:rsid w:val="00242704"/>
    <w:rsid w:val="00243C96"/>
    <w:rsid w:val="002664AF"/>
    <w:rsid w:val="002B0093"/>
    <w:rsid w:val="002B39F0"/>
    <w:rsid w:val="002C4C8E"/>
    <w:rsid w:val="002D1435"/>
    <w:rsid w:val="002D3CEE"/>
    <w:rsid w:val="002E27E3"/>
    <w:rsid w:val="002F44B4"/>
    <w:rsid w:val="00314076"/>
    <w:rsid w:val="00326ABC"/>
    <w:rsid w:val="00326F85"/>
    <w:rsid w:val="003273B8"/>
    <w:rsid w:val="00333E0B"/>
    <w:rsid w:val="00343B73"/>
    <w:rsid w:val="00347691"/>
    <w:rsid w:val="00360E28"/>
    <w:rsid w:val="003616F3"/>
    <w:rsid w:val="003652B3"/>
    <w:rsid w:val="00380849"/>
    <w:rsid w:val="0039195B"/>
    <w:rsid w:val="003A3FEB"/>
    <w:rsid w:val="003A4E6F"/>
    <w:rsid w:val="003A69B5"/>
    <w:rsid w:val="003B59CE"/>
    <w:rsid w:val="003B7D93"/>
    <w:rsid w:val="003C0A33"/>
    <w:rsid w:val="003C3EE5"/>
    <w:rsid w:val="003E0B4D"/>
    <w:rsid w:val="00404663"/>
    <w:rsid w:val="0041080B"/>
    <w:rsid w:val="004243C4"/>
    <w:rsid w:val="00442DAA"/>
    <w:rsid w:val="00447DCD"/>
    <w:rsid w:val="00460A1B"/>
    <w:rsid w:val="0046112D"/>
    <w:rsid w:val="00464372"/>
    <w:rsid w:val="0047004C"/>
    <w:rsid w:val="00470B61"/>
    <w:rsid w:val="00474DB9"/>
    <w:rsid w:val="00481835"/>
    <w:rsid w:val="00494672"/>
    <w:rsid w:val="00497622"/>
    <w:rsid w:val="004A0716"/>
    <w:rsid w:val="004A7950"/>
    <w:rsid w:val="004B1F08"/>
    <w:rsid w:val="004D1B2D"/>
    <w:rsid w:val="004E103E"/>
    <w:rsid w:val="004E6E15"/>
    <w:rsid w:val="004F5615"/>
    <w:rsid w:val="004F7BA9"/>
    <w:rsid w:val="0050597C"/>
    <w:rsid w:val="005156ED"/>
    <w:rsid w:val="005159A4"/>
    <w:rsid w:val="00517CEB"/>
    <w:rsid w:val="00520494"/>
    <w:rsid w:val="0054708C"/>
    <w:rsid w:val="005555F8"/>
    <w:rsid w:val="00560902"/>
    <w:rsid w:val="00563424"/>
    <w:rsid w:val="005664E9"/>
    <w:rsid w:val="0057124A"/>
    <w:rsid w:val="00587795"/>
    <w:rsid w:val="005952DE"/>
    <w:rsid w:val="005973B0"/>
    <w:rsid w:val="005B7D73"/>
    <w:rsid w:val="005F0128"/>
    <w:rsid w:val="005F127C"/>
    <w:rsid w:val="005F4CFF"/>
    <w:rsid w:val="00601D86"/>
    <w:rsid w:val="00621710"/>
    <w:rsid w:val="006217C6"/>
    <w:rsid w:val="0062303E"/>
    <w:rsid w:val="006256E6"/>
    <w:rsid w:val="00637B90"/>
    <w:rsid w:val="0064607F"/>
    <w:rsid w:val="00696BDC"/>
    <w:rsid w:val="006A35C7"/>
    <w:rsid w:val="006C241F"/>
    <w:rsid w:val="006C34C3"/>
    <w:rsid w:val="006D52D0"/>
    <w:rsid w:val="006D7573"/>
    <w:rsid w:val="006E21EB"/>
    <w:rsid w:val="0070453B"/>
    <w:rsid w:val="007212E0"/>
    <w:rsid w:val="00725204"/>
    <w:rsid w:val="0072740B"/>
    <w:rsid w:val="007422D5"/>
    <w:rsid w:val="007468D0"/>
    <w:rsid w:val="007710B3"/>
    <w:rsid w:val="007805AE"/>
    <w:rsid w:val="00795004"/>
    <w:rsid w:val="007B6922"/>
    <w:rsid w:val="007B7CB3"/>
    <w:rsid w:val="007C42DE"/>
    <w:rsid w:val="007C462E"/>
    <w:rsid w:val="007D24CB"/>
    <w:rsid w:val="007D4A8A"/>
    <w:rsid w:val="007D5943"/>
    <w:rsid w:val="007E2A84"/>
    <w:rsid w:val="007E5120"/>
    <w:rsid w:val="007F673F"/>
    <w:rsid w:val="00836A35"/>
    <w:rsid w:val="00837B69"/>
    <w:rsid w:val="00840C41"/>
    <w:rsid w:val="00855C06"/>
    <w:rsid w:val="00872A3F"/>
    <w:rsid w:val="00880561"/>
    <w:rsid w:val="00886B8A"/>
    <w:rsid w:val="00887079"/>
    <w:rsid w:val="00890749"/>
    <w:rsid w:val="00890FBD"/>
    <w:rsid w:val="008916EB"/>
    <w:rsid w:val="00892218"/>
    <w:rsid w:val="00892A00"/>
    <w:rsid w:val="008A09C5"/>
    <w:rsid w:val="008A2C5C"/>
    <w:rsid w:val="008A5A34"/>
    <w:rsid w:val="008D4045"/>
    <w:rsid w:val="008D7EC3"/>
    <w:rsid w:val="008E5EE8"/>
    <w:rsid w:val="008E66DE"/>
    <w:rsid w:val="008E6A54"/>
    <w:rsid w:val="00902227"/>
    <w:rsid w:val="00911422"/>
    <w:rsid w:val="0091235D"/>
    <w:rsid w:val="009147AD"/>
    <w:rsid w:val="009152AC"/>
    <w:rsid w:val="009171A9"/>
    <w:rsid w:val="00920BEC"/>
    <w:rsid w:val="00921CCC"/>
    <w:rsid w:val="00933FC2"/>
    <w:rsid w:val="00942D1B"/>
    <w:rsid w:val="00960AFF"/>
    <w:rsid w:val="00975834"/>
    <w:rsid w:val="009770E2"/>
    <w:rsid w:val="00981CBF"/>
    <w:rsid w:val="009867D5"/>
    <w:rsid w:val="009972C5"/>
    <w:rsid w:val="009C118B"/>
    <w:rsid w:val="009C32C8"/>
    <w:rsid w:val="009D3B9B"/>
    <w:rsid w:val="009E7551"/>
    <w:rsid w:val="009E7590"/>
    <w:rsid w:val="009F5DFF"/>
    <w:rsid w:val="00A24420"/>
    <w:rsid w:val="00A32F73"/>
    <w:rsid w:val="00A627FD"/>
    <w:rsid w:val="00A80E12"/>
    <w:rsid w:val="00A810E6"/>
    <w:rsid w:val="00A83FD6"/>
    <w:rsid w:val="00A95868"/>
    <w:rsid w:val="00AB284E"/>
    <w:rsid w:val="00AB3594"/>
    <w:rsid w:val="00AB6CDD"/>
    <w:rsid w:val="00AC2BB8"/>
    <w:rsid w:val="00AC63F3"/>
    <w:rsid w:val="00AD5BD5"/>
    <w:rsid w:val="00AE2CA6"/>
    <w:rsid w:val="00AE4132"/>
    <w:rsid w:val="00AF4677"/>
    <w:rsid w:val="00AF5DDE"/>
    <w:rsid w:val="00B16CAF"/>
    <w:rsid w:val="00B24527"/>
    <w:rsid w:val="00B30F3A"/>
    <w:rsid w:val="00B465D5"/>
    <w:rsid w:val="00B51D88"/>
    <w:rsid w:val="00B53FA7"/>
    <w:rsid w:val="00B577B2"/>
    <w:rsid w:val="00B67E51"/>
    <w:rsid w:val="00B94776"/>
    <w:rsid w:val="00BA3C3E"/>
    <w:rsid w:val="00BB0F93"/>
    <w:rsid w:val="00BB3DEB"/>
    <w:rsid w:val="00BB7B9B"/>
    <w:rsid w:val="00BC22BB"/>
    <w:rsid w:val="00BD00D7"/>
    <w:rsid w:val="00BD0F31"/>
    <w:rsid w:val="00BD52DC"/>
    <w:rsid w:val="00BD663B"/>
    <w:rsid w:val="00C06CCC"/>
    <w:rsid w:val="00C13B42"/>
    <w:rsid w:val="00C17C9E"/>
    <w:rsid w:val="00C216EB"/>
    <w:rsid w:val="00C23504"/>
    <w:rsid w:val="00C307D9"/>
    <w:rsid w:val="00C32DF2"/>
    <w:rsid w:val="00C43DF1"/>
    <w:rsid w:val="00C51B87"/>
    <w:rsid w:val="00C533E1"/>
    <w:rsid w:val="00C61104"/>
    <w:rsid w:val="00C86A36"/>
    <w:rsid w:val="00C94442"/>
    <w:rsid w:val="00CA20BC"/>
    <w:rsid w:val="00CA5B25"/>
    <w:rsid w:val="00CC1627"/>
    <w:rsid w:val="00CC285B"/>
    <w:rsid w:val="00CC55F6"/>
    <w:rsid w:val="00CE3E44"/>
    <w:rsid w:val="00CF0A41"/>
    <w:rsid w:val="00CF76F7"/>
    <w:rsid w:val="00D03478"/>
    <w:rsid w:val="00D11088"/>
    <w:rsid w:val="00D142F2"/>
    <w:rsid w:val="00D36136"/>
    <w:rsid w:val="00D46E5C"/>
    <w:rsid w:val="00D47455"/>
    <w:rsid w:val="00D47999"/>
    <w:rsid w:val="00D753A4"/>
    <w:rsid w:val="00D81D3A"/>
    <w:rsid w:val="00D9681F"/>
    <w:rsid w:val="00DA189A"/>
    <w:rsid w:val="00DB1170"/>
    <w:rsid w:val="00DB321C"/>
    <w:rsid w:val="00DE69D3"/>
    <w:rsid w:val="00DF3517"/>
    <w:rsid w:val="00E051CC"/>
    <w:rsid w:val="00E054D9"/>
    <w:rsid w:val="00E12493"/>
    <w:rsid w:val="00E224A8"/>
    <w:rsid w:val="00E3774C"/>
    <w:rsid w:val="00E75D40"/>
    <w:rsid w:val="00E77E95"/>
    <w:rsid w:val="00E971E6"/>
    <w:rsid w:val="00EB5566"/>
    <w:rsid w:val="00EC26C9"/>
    <w:rsid w:val="00ED4BA0"/>
    <w:rsid w:val="00EE4762"/>
    <w:rsid w:val="00EF3D7C"/>
    <w:rsid w:val="00F01822"/>
    <w:rsid w:val="00F01EF9"/>
    <w:rsid w:val="00F05C3D"/>
    <w:rsid w:val="00F13D63"/>
    <w:rsid w:val="00F23636"/>
    <w:rsid w:val="00F23ADC"/>
    <w:rsid w:val="00F317D5"/>
    <w:rsid w:val="00F32BAC"/>
    <w:rsid w:val="00F43D39"/>
    <w:rsid w:val="00F475C4"/>
    <w:rsid w:val="00F516FB"/>
    <w:rsid w:val="00F53AFF"/>
    <w:rsid w:val="00F617FF"/>
    <w:rsid w:val="00FA00B6"/>
    <w:rsid w:val="00FB159D"/>
    <w:rsid w:val="00FD2460"/>
    <w:rsid w:val="00FE024C"/>
    <w:rsid w:val="00FF0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3B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9D3B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"/>
    <w:rsid w:val="009D3B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9D3B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9D3B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0017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179D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5">
    <w:name w:val="footer"/>
    <w:basedOn w:val="a"/>
    <w:link w:val="a6"/>
    <w:uiPriority w:val="99"/>
    <w:unhideWhenUsed/>
    <w:rsid w:val="000017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179D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7">
    <w:name w:val="Balloon Text"/>
    <w:basedOn w:val="a"/>
    <w:link w:val="a8"/>
    <w:uiPriority w:val="99"/>
    <w:semiHidden/>
    <w:unhideWhenUsed/>
    <w:rsid w:val="007E2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2A84"/>
    <w:rPr>
      <w:rFonts w:ascii="Segoe UI" w:eastAsia="Arial Unicode MS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7;&#1088;&#1075;&#1077;&#1081;%20&#1048;&#1074;&#1072;&#1085;&#1086;&#1074;&#1080;&#1095;\Desktop\&#1044;&#1086;&#1082;&#1091;&#1084;&#1077;&#1085;&#1090;%20Microsoft%20Office%20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F709A-D091-421F-9059-60FB453F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 Microsoft Office Word</Template>
  <TotalTime>36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klvadm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Мукуч Левонович</dc:creator>
  <cp:lastModifiedBy>user1</cp:lastModifiedBy>
  <cp:revision>7</cp:revision>
  <cp:lastPrinted>2025-02-28T12:46:00Z</cp:lastPrinted>
  <dcterms:created xsi:type="dcterms:W3CDTF">2026-04-24T10:26:00Z</dcterms:created>
  <dcterms:modified xsi:type="dcterms:W3CDTF">2026-05-05T11:44:00Z</dcterms:modified>
</cp:coreProperties>
</file>