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250DB8" w:rsidRDefault="009E30A9" w:rsidP="00F01F8A">
      <w:pPr>
        <w:jc w:val="center"/>
        <w:rPr>
          <w:b/>
          <w:sz w:val="32"/>
        </w:rPr>
      </w:pPr>
      <w:r>
        <w:rPr>
          <w:b/>
          <w:sz w:val="32"/>
        </w:rPr>
        <w:t>Новогодний турнир по волейболу</w:t>
      </w:r>
    </w:p>
    <w:p w:rsidR="00F01F8A" w:rsidRDefault="00E94762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15 декабря 2024 года в станице Брюховецкой </w:t>
      </w:r>
      <w:r w:rsidR="00332399">
        <w:rPr>
          <w:sz w:val="28"/>
        </w:rPr>
        <w:t>прош</w:t>
      </w:r>
      <w:r>
        <w:rPr>
          <w:sz w:val="28"/>
        </w:rPr>
        <w:t>ел турнир</w:t>
      </w:r>
      <w:r w:rsidR="00F01F8A" w:rsidRPr="00F01F8A">
        <w:rPr>
          <w:sz w:val="28"/>
        </w:rPr>
        <w:t xml:space="preserve"> по волейболу</w:t>
      </w:r>
      <w:r w:rsidR="00F01F8A">
        <w:rPr>
          <w:sz w:val="28"/>
        </w:rPr>
        <w:t xml:space="preserve"> </w:t>
      </w:r>
      <w:r w:rsidR="00F01F8A" w:rsidRPr="00F01F8A">
        <w:rPr>
          <w:sz w:val="28"/>
        </w:rPr>
        <w:t xml:space="preserve">среди девочек </w:t>
      </w:r>
      <w:r w:rsidR="00332399">
        <w:rPr>
          <w:sz w:val="28"/>
        </w:rPr>
        <w:t>2014-2015</w:t>
      </w:r>
      <w:r w:rsidR="00F01F8A" w:rsidRPr="00F01F8A">
        <w:rPr>
          <w:sz w:val="28"/>
        </w:rPr>
        <w:t xml:space="preserve"> годов рождения</w:t>
      </w:r>
      <w:r w:rsidR="00332399">
        <w:rPr>
          <w:sz w:val="28"/>
        </w:rPr>
        <w:t>.</w:t>
      </w:r>
    </w:p>
    <w:p w:rsidR="00E94762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соревн</w:t>
      </w:r>
      <w:r w:rsidR="00332399">
        <w:rPr>
          <w:sz w:val="28"/>
        </w:rPr>
        <w:t xml:space="preserve">ованиях приняли участие </w:t>
      </w:r>
      <w:r w:rsidR="00E94762">
        <w:rPr>
          <w:sz w:val="28"/>
        </w:rPr>
        <w:t xml:space="preserve">5 команд </w:t>
      </w:r>
      <w:proofErr w:type="gramStart"/>
      <w:r w:rsidR="00E94762">
        <w:rPr>
          <w:sz w:val="28"/>
        </w:rPr>
        <w:t>из</w:t>
      </w:r>
      <w:proofErr w:type="gramEnd"/>
      <w:r w:rsidR="009E30A9">
        <w:rPr>
          <w:sz w:val="28"/>
        </w:rPr>
        <w:t>:</w:t>
      </w:r>
      <w:r w:rsidR="00E94762">
        <w:rPr>
          <w:sz w:val="28"/>
        </w:rPr>
        <w:t xml:space="preserve"> </w:t>
      </w:r>
      <w:proofErr w:type="spellStart"/>
      <w:r w:rsidR="00E94762">
        <w:rPr>
          <w:sz w:val="28"/>
        </w:rPr>
        <w:t>Брюховецкого</w:t>
      </w:r>
      <w:proofErr w:type="spellEnd"/>
      <w:r w:rsidR="00E94762">
        <w:rPr>
          <w:sz w:val="28"/>
        </w:rPr>
        <w:t xml:space="preserve"> района (Брюховецкая</w:t>
      </w:r>
      <w:r w:rsidR="009E30A9">
        <w:rPr>
          <w:sz w:val="28"/>
        </w:rPr>
        <w:t xml:space="preserve"> </w:t>
      </w:r>
      <w:r w:rsidR="00E94762">
        <w:rPr>
          <w:sz w:val="28"/>
        </w:rPr>
        <w:t>-</w:t>
      </w:r>
      <w:r w:rsidR="009E30A9">
        <w:rPr>
          <w:sz w:val="28"/>
        </w:rPr>
        <w:t xml:space="preserve"> </w:t>
      </w:r>
      <w:r w:rsidR="00E94762">
        <w:rPr>
          <w:sz w:val="28"/>
        </w:rPr>
        <w:t xml:space="preserve">1, Брюховецкая – 2), </w:t>
      </w:r>
      <w:proofErr w:type="spellStart"/>
      <w:r w:rsidR="00E94762">
        <w:rPr>
          <w:sz w:val="28"/>
        </w:rPr>
        <w:t>Тимашевского</w:t>
      </w:r>
      <w:proofErr w:type="spellEnd"/>
      <w:r w:rsidR="00E94762">
        <w:rPr>
          <w:sz w:val="28"/>
        </w:rPr>
        <w:t xml:space="preserve"> и Щербиновского районов (</w:t>
      </w:r>
      <w:r w:rsidR="009E30A9">
        <w:rPr>
          <w:sz w:val="28"/>
        </w:rPr>
        <w:t>Старощербиновская – 1, Старощербиновская – 2).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Игры были интересные, каждая команда показала свое спортивное мастерство и волю к победе.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итоге места распределились следующим образом: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</w:t>
      </w:r>
      <w:r w:rsidRPr="00F01F8A">
        <w:rPr>
          <w:sz w:val="28"/>
        </w:rPr>
        <w:t xml:space="preserve"> </w:t>
      </w:r>
      <w:r>
        <w:rPr>
          <w:sz w:val="28"/>
        </w:rPr>
        <w:t xml:space="preserve">место – команда </w:t>
      </w:r>
      <w:r w:rsidR="009E30A9">
        <w:rPr>
          <w:sz w:val="28"/>
        </w:rPr>
        <w:t>Брюховецкой -1;</w:t>
      </w:r>
    </w:p>
    <w:p w:rsidR="009E30A9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 w:rsidRPr="00F01F8A">
        <w:rPr>
          <w:sz w:val="28"/>
        </w:rPr>
        <w:t xml:space="preserve"> </w:t>
      </w:r>
      <w:r>
        <w:rPr>
          <w:sz w:val="28"/>
        </w:rPr>
        <w:t xml:space="preserve">место – команда </w:t>
      </w:r>
      <w:r w:rsidR="009E30A9">
        <w:rPr>
          <w:sz w:val="28"/>
        </w:rPr>
        <w:t>Старощербиновской – 1 (2014 год);</w:t>
      </w:r>
    </w:p>
    <w:p w:rsidR="009E30A9" w:rsidRDefault="009E30A9" w:rsidP="00F01F8A">
      <w:pPr>
        <w:spacing w:after="0" w:line="240" w:lineRule="auto"/>
        <w:ind w:firstLine="567"/>
        <w:jc w:val="both"/>
        <w:rPr>
          <w:sz w:val="28"/>
        </w:rPr>
      </w:pPr>
      <w:proofErr w:type="gramStart"/>
      <w:r>
        <w:rPr>
          <w:sz w:val="28"/>
          <w:lang w:val="en-US"/>
        </w:rPr>
        <w:t>III</w:t>
      </w:r>
      <w:r>
        <w:rPr>
          <w:sz w:val="28"/>
        </w:rPr>
        <w:t xml:space="preserve"> место – команда Старощербиновской – 2 (2015 года).</w:t>
      </w:r>
      <w:proofErr w:type="gramEnd"/>
    </w:p>
    <w:p w:rsidR="009E30A9" w:rsidRDefault="009E30A9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Все призеры были награждены грамотами и медалями.</w:t>
      </w:r>
    </w:p>
    <w:p w:rsidR="009E30A9" w:rsidRDefault="009E30A9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Лучшими игроками</w:t>
      </w:r>
      <w:r w:rsidRPr="009E30A9">
        <w:rPr>
          <w:sz w:val="28"/>
        </w:rPr>
        <w:t xml:space="preserve"> </w:t>
      </w:r>
      <w:r>
        <w:rPr>
          <w:sz w:val="28"/>
        </w:rPr>
        <w:t xml:space="preserve">команды Старощербиновской -1 (2014 год) были признаны: </w:t>
      </w:r>
      <w:proofErr w:type="spellStart"/>
      <w:r>
        <w:rPr>
          <w:sz w:val="28"/>
        </w:rPr>
        <w:t>Шемендюк</w:t>
      </w:r>
      <w:proofErr w:type="spellEnd"/>
      <w:r>
        <w:rPr>
          <w:sz w:val="28"/>
        </w:rPr>
        <w:t xml:space="preserve"> Вероника, </w:t>
      </w:r>
      <w:proofErr w:type="spellStart"/>
      <w:r>
        <w:rPr>
          <w:sz w:val="28"/>
        </w:rPr>
        <w:t>Вороновская</w:t>
      </w:r>
      <w:proofErr w:type="spellEnd"/>
      <w:r>
        <w:rPr>
          <w:sz w:val="28"/>
        </w:rPr>
        <w:t xml:space="preserve"> А</w:t>
      </w:r>
      <w:r w:rsidR="00245E63">
        <w:rPr>
          <w:sz w:val="28"/>
        </w:rPr>
        <w:t>настасия, Романенко Александра.</w:t>
      </w:r>
    </w:p>
    <w:p w:rsidR="009E30A9" w:rsidRDefault="009E30A9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Лучшими игроками</w:t>
      </w:r>
      <w:r w:rsidRPr="009E30A9">
        <w:rPr>
          <w:sz w:val="28"/>
        </w:rPr>
        <w:t xml:space="preserve"> </w:t>
      </w:r>
      <w:r>
        <w:rPr>
          <w:sz w:val="28"/>
        </w:rPr>
        <w:t>команды Старощербиновской - 2 (2015 год) были признаны: Бардак Варвара, Савенкова Алиса, Довженко Наталья, которые были награждены грамотами и кубками.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Желаем дальнейших побед и новых д</w:t>
      </w:r>
      <w:r w:rsidR="007F4FA5">
        <w:rPr>
          <w:sz w:val="28"/>
        </w:rPr>
        <w:t>остижений нашим юным спортсменкам</w:t>
      </w:r>
      <w:r>
        <w:rPr>
          <w:sz w:val="28"/>
        </w:rPr>
        <w:t>!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042391" w:rsidRPr="00042391" w:rsidRDefault="00250DB8" w:rsidP="00042391">
      <w:pPr>
        <w:spacing w:after="0" w:line="240" w:lineRule="auto"/>
        <w:ind w:firstLine="567"/>
        <w:jc w:val="right"/>
        <w:rPr>
          <w:b/>
          <w:sz w:val="28"/>
        </w:rPr>
      </w:pPr>
      <w:r>
        <w:rPr>
          <w:b/>
          <w:sz w:val="28"/>
        </w:rPr>
        <w:t>Величко В.А.</w:t>
      </w:r>
      <w:r w:rsidR="00042391" w:rsidRPr="00042391">
        <w:rPr>
          <w:b/>
          <w:sz w:val="28"/>
        </w:rPr>
        <w:t>, т</w:t>
      </w:r>
      <w:r w:rsidR="00F01F8A" w:rsidRPr="00042391">
        <w:rPr>
          <w:b/>
          <w:sz w:val="28"/>
        </w:rPr>
        <w:t>рен</w:t>
      </w:r>
      <w:r w:rsidR="00042391" w:rsidRPr="00042391">
        <w:rPr>
          <w:b/>
          <w:sz w:val="28"/>
        </w:rPr>
        <w:t>е</w:t>
      </w:r>
      <w:r w:rsidR="00F01F8A" w:rsidRPr="00042391">
        <w:rPr>
          <w:b/>
          <w:sz w:val="28"/>
        </w:rPr>
        <w:t>р-преподаватель</w:t>
      </w:r>
    </w:p>
    <w:p w:rsidR="00F01F8A" w:rsidRPr="00042391" w:rsidRDefault="00042391" w:rsidP="00042391">
      <w:pPr>
        <w:spacing w:after="0" w:line="240" w:lineRule="auto"/>
        <w:ind w:firstLine="567"/>
        <w:jc w:val="right"/>
        <w:rPr>
          <w:b/>
          <w:sz w:val="28"/>
        </w:rPr>
      </w:pPr>
      <w:r w:rsidRPr="00042391">
        <w:rPr>
          <w:b/>
          <w:sz w:val="28"/>
        </w:rPr>
        <w:t>МБУ ДО СШ «Лидер» МОЩР</w:t>
      </w:r>
      <w:r w:rsidR="00F01F8A" w:rsidRPr="00042391">
        <w:rPr>
          <w:b/>
          <w:sz w:val="28"/>
        </w:rPr>
        <w:t xml:space="preserve"> </w:t>
      </w: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sectPr w:rsidR="00F01F8A" w:rsidRPr="00F01F8A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F8A"/>
    <w:rsid w:val="000225F1"/>
    <w:rsid w:val="00042391"/>
    <w:rsid w:val="00104405"/>
    <w:rsid w:val="00124595"/>
    <w:rsid w:val="001413DB"/>
    <w:rsid w:val="00245E63"/>
    <w:rsid w:val="00250DB8"/>
    <w:rsid w:val="002529C1"/>
    <w:rsid w:val="002B07BD"/>
    <w:rsid w:val="0032135F"/>
    <w:rsid w:val="00332399"/>
    <w:rsid w:val="00364443"/>
    <w:rsid w:val="00450F83"/>
    <w:rsid w:val="00472D87"/>
    <w:rsid w:val="00537E15"/>
    <w:rsid w:val="00604B62"/>
    <w:rsid w:val="006647D1"/>
    <w:rsid w:val="0070341D"/>
    <w:rsid w:val="007E7356"/>
    <w:rsid w:val="007F4FA5"/>
    <w:rsid w:val="00802A17"/>
    <w:rsid w:val="008A68A4"/>
    <w:rsid w:val="008B11D5"/>
    <w:rsid w:val="00952CBC"/>
    <w:rsid w:val="009E30A9"/>
    <w:rsid w:val="00B849E2"/>
    <w:rsid w:val="00D263B8"/>
    <w:rsid w:val="00D75910"/>
    <w:rsid w:val="00DD75DB"/>
    <w:rsid w:val="00DF107F"/>
    <w:rsid w:val="00E6147E"/>
    <w:rsid w:val="00E94563"/>
    <w:rsid w:val="00E94762"/>
    <w:rsid w:val="00F01F8A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15.12.2024 турнир по волейболу (Величко).docx</Template>
  <TotalTime>23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2024-12-16T12:56:00Z</dcterms:created>
  <dcterms:modified xsi:type="dcterms:W3CDTF">2024-12-16T12:56:00Z</dcterms:modified>
</cp:coreProperties>
</file>