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5" w:type="pct"/>
        <w:tblCellSpacing w:w="7" w:type="dxa"/>
        <w:tblInd w:w="-869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10208"/>
      </w:tblGrid>
      <w:tr w:rsidR="00200E41" w:rsidRPr="003A73A4" w:rsidTr="0034061C">
        <w:trPr>
          <w:tblCellSpacing w:w="7" w:type="dxa"/>
        </w:trPr>
        <w:tc>
          <w:tcPr>
            <w:tcW w:w="4986" w:type="pct"/>
            <w:vAlign w:val="center"/>
          </w:tcPr>
          <w:p w:rsidR="00200E41" w:rsidRPr="00DE6DEA" w:rsidRDefault="00200E41" w:rsidP="00DE6D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0E41" w:rsidRPr="003A73A4" w:rsidTr="0034061C">
        <w:trPr>
          <w:tblCellSpacing w:w="7" w:type="dxa"/>
        </w:trPr>
        <w:tc>
          <w:tcPr>
            <w:tcW w:w="4986" w:type="pct"/>
            <w:vAlign w:val="center"/>
          </w:tcPr>
          <w:p w:rsidR="00200E41" w:rsidRPr="00DE6DEA" w:rsidRDefault="00200E41" w:rsidP="00DE6DEA">
            <w:pPr>
              <w:spacing w:after="45" w:line="240" w:lineRule="auto"/>
              <w:jc w:val="center"/>
              <w:rPr>
                <w:rFonts w:ascii="Tahoma" w:hAnsi="Tahoma" w:cs="Tahoma"/>
                <w:b/>
                <w:bCs/>
                <w:caps/>
                <w:color w:val="219CC5"/>
                <w:sz w:val="24"/>
                <w:szCs w:val="24"/>
                <w:lang w:eastAsia="ru-RU"/>
              </w:rPr>
            </w:pPr>
            <w:r w:rsidRPr="00DE6DEA">
              <w:rPr>
                <w:rFonts w:ascii="Tahoma" w:hAnsi="Tahoma" w:cs="Tahoma"/>
                <w:b/>
                <w:bCs/>
                <w:caps/>
                <w:color w:val="219CC5"/>
                <w:sz w:val="24"/>
                <w:szCs w:val="24"/>
                <w:lang w:eastAsia="ru-RU"/>
              </w:rPr>
              <w:t>ИГРЫ С БУКВАМИ</w:t>
            </w:r>
          </w:p>
        </w:tc>
      </w:tr>
      <w:tr w:rsidR="00200E41" w:rsidRPr="003A73A4" w:rsidTr="0034061C">
        <w:trPr>
          <w:tblCellSpacing w:w="7" w:type="dxa"/>
        </w:trPr>
        <w:tc>
          <w:tcPr>
            <w:tcW w:w="4986" w:type="pct"/>
            <w:vAlign w:val="center"/>
          </w:tcPr>
          <w:p w:rsidR="00200E41" w:rsidRDefault="00200E41" w:rsidP="00DE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73A4">
              <w:rPr>
                <w:rFonts w:ascii="Times New Roman" w:hAnsi="Times New Roman" w:cs="Times New Roman"/>
                <w:noProof/>
                <w:color w:val="2A2723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logopeddoma.ru/_nw/5/80838853.png" style="width:225pt;height:198.75pt;visibility:visible">
                  <v:imagedata r:id="rId4" o:title=""/>
                </v:shape>
              </w:pict>
            </w:r>
          </w:p>
          <w:p w:rsidR="00200E41" w:rsidRPr="00DE6DEA" w:rsidRDefault="00200E41" w:rsidP="00DE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0E41" w:rsidRPr="00DE6DEA" w:rsidRDefault="00200E41" w:rsidP="00DE6DEA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DE6DEA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«Обведи букву».</w:t>
            </w:r>
            <w:r w:rsidRPr="00DE6DEA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 Взрослый предлагает ребенку внимательно рассмотреть, узнать и назвать знакомую букву, которая написана пунктиром, дописать ее.</w:t>
            </w:r>
          </w:p>
          <w:p w:rsidR="00200E41" w:rsidRPr="00DE6DEA" w:rsidRDefault="00200E41" w:rsidP="00DE6DEA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DE6DEA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«Найди букву».</w:t>
            </w:r>
            <w:r w:rsidRPr="00DE6DEA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 Взрослый предлагает ребенку найти изучаемую букву среди других букв, написанных одинаковым обычным шрифтом.</w:t>
            </w:r>
          </w:p>
          <w:p w:rsidR="00200E41" w:rsidRPr="00DE6DEA" w:rsidRDefault="00200E41" w:rsidP="00DE6DEA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DE6DEA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«Найди букву»</w:t>
            </w:r>
            <w:r w:rsidRPr="00DE6DEA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. Взрослый предлагает ребенку найти различные изображения изучаемой буквы, которые написаны разными шрифтами, среди других букв (см. цветную вклейку).</w:t>
            </w:r>
          </w:p>
          <w:p w:rsidR="00200E41" w:rsidRPr="00DE6DEA" w:rsidRDefault="00200E41" w:rsidP="00DE6DEA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DE6DEA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«Назови букву»</w:t>
            </w:r>
            <w:r w:rsidRPr="00DE6DEA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. Взрослый предлагает ребенку найти какую-либо букву среди букв, перечеркнутых различными способами.</w:t>
            </w:r>
          </w:p>
          <w:p w:rsidR="00200E41" w:rsidRPr="00DE6DEA" w:rsidRDefault="00200E41" w:rsidP="00DE6DEA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DE6DEA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«Найди букву»</w:t>
            </w:r>
            <w:r w:rsidRPr="00DE6DEA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. Взрослый предлагает ребенку найти названную им букву в ряду графически сходных букв, например, букву Г: П Г Т Р.</w:t>
            </w:r>
          </w:p>
          <w:p w:rsidR="00200E41" w:rsidRPr="00DE6DEA" w:rsidRDefault="00200E41" w:rsidP="00DE6DEA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DE6DEA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«Допиши букву»</w:t>
            </w:r>
            <w:r w:rsidRPr="00DE6DEA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. Взрослый предлагает ребенку внимательно рассмотреть знакомую недописанную букву, назвать ее и дописать недостающие элементы.</w:t>
            </w:r>
          </w:p>
          <w:p w:rsidR="00200E41" w:rsidRPr="00DE6DEA" w:rsidRDefault="00200E41" w:rsidP="00DE6DEA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DE6DEA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«Найди ошибку».</w:t>
            </w:r>
            <w:r w:rsidRPr="00DE6DEA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 Взрослый предлагает ребенку рассмотреть два изображения одной и той же знакомой буквы, одно из которых написано неправильно. Ребенок должен зачеркнуть неверное изображение буквы.</w:t>
            </w:r>
          </w:p>
          <w:p w:rsidR="00200E41" w:rsidRPr="00DE6DEA" w:rsidRDefault="00200E41" w:rsidP="00DE6DEA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DE6DEA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«Узнай букву»</w:t>
            </w:r>
            <w:r w:rsidRPr="00DE6DEA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. Ребенок закрывает глаза. В это время взрослый «пишет» на руке ребенка знакомую ему букву. Ребенок называет, какую букву «написал» взрослый на его руке.</w:t>
            </w:r>
          </w:p>
          <w:p w:rsidR="00200E41" w:rsidRPr="00DE6DEA" w:rsidRDefault="00200E41" w:rsidP="00DE6DEA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DE6DEA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«Чудесный мешочек».</w:t>
            </w:r>
            <w:r w:rsidRPr="00DE6DEA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 Взрослый кладет в непрозрачный мешочек знакомые ребенку объемные буквы, сделанные из пластмассы, картона или дерева. Ребенок с закрытыми глазами достает из мешочка букву, ощупывает ее двумя руками и называет.</w:t>
            </w:r>
          </w:p>
          <w:p w:rsidR="00200E41" w:rsidRPr="00DE6DEA" w:rsidRDefault="00200E41" w:rsidP="00DE6DEA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DE6DEA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«Сложи букву»</w:t>
            </w:r>
            <w:r w:rsidRPr="00DE6DEA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. Взрослый предлагает ребенку сложить целое изображение из частей и назвать букву, которая при этом получилась. (Карточка, на которой написана знакомая ребенку буква, разрезана на несколько частей.)</w:t>
            </w:r>
          </w:p>
          <w:p w:rsidR="00200E41" w:rsidRPr="00DE6DEA" w:rsidRDefault="00200E41" w:rsidP="00DE6DEA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DE6DEA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«Выложи букву»</w:t>
            </w:r>
            <w:r w:rsidRPr="00DE6DEA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. Взрослый предлагает ребенку выложить знакомую ему букву из различных материалов: мозаики, семечек, мелких орешков, семян, пуговиц, веток, кусочков бумаги, счетных палочек и толстых ниток.</w:t>
            </w:r>
          </w:p>
          <w:p w:rsidR="00200E41" w:rsidRPr="00DE6DEA" w:rsidRDefault="00200E41" w:rsidP="00DE6DEA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DE6DEA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«Смастери букву».</w:t>
            </w:r>
            <w:r w:rsidRPr="00DE6DEA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 Взрослый предлагает ребенку изготовить знакомую ему букву из пластилина, проволоки или бумаги (сначала по образцу, а потом самостоятельно).</w:t>
            </w:r>
          </w:p>
          <w:p w:rsidR="00200E41" w:rsidRPr="00DE6DEA" w:rsidRDefault="00200E41" w:rsidP="00DE6DEA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DE6DEA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«Волшебный карандаш»</w:t>
            </w:r>
            <w:r w:rsidRPr="00DE6DEA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. Взрослый предлагает ребенку обвести знакомую букву по контуру, заштриховать ее определенным образом или закрасить.</w:t>
            </w:r>
          </w:p>
          <w:p w:rsidR="00200E41" w:rsidRPr="00DE6DEA" w:rsidRDefault="00200E41" w:rsidP="00DE6DEA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DE6DEA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«Напиши букву».</w:t>
            </w:r>
            <w:r w:rsidRPr="00DE6DEA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 Взрослый предлагает ребенку написать знакомую ему букву пальчиком в воздухе, палочкой на мокром песке или снегу.</w:t>
            </w:r>
          </w:p>
          <w:p w:rsidR="00200E41" w:rsidRPr="00DE6DEA" w:rsidRDefault="00200E41" w:rsidP="00DE6DEA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DE6DEA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«Опиши букву».</w:t>
            </w:r>
            <w:r w:rsidRPr="00DE6DEA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 Взрослый предлагает ребенку рассказать, из каких элементов состоит знакомая буква и как они расположены. Например буква Н состоит из двух больших вертикальных палочек и одной маленькой горизонтальной палочки между ними.</w:t>
            </w:r>
          </w:p>
          <w:p w:rsidR="00200E41" w:rsidRPr="00DE6DEA" w:rsidRDefault="00200E41" w:rsidP="00DE6DEA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DE6DEA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«Волшебник».</w:t>
            </w:r>
            <w:r w:rsidRPr="00DE6DEA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 Взрослый предлагает ребенку выложить из счетных палочек или согнуть из проволоки какую-нибудь знакомую ему букву, затем «превратить» ее в другую, графически сходную букву. Например согнуть из проволоки букву О, а затем «превратить» ее в букву С; выложить из палочек букву Н, а потом «превратить» ее в букву П и т. д.</w:t>
            </w:r>
          </w:p>
        </w:tc>
      </w:tr>
    </w:tbl>
    <w:p w:rsidR="00200E41" w:rsidRPr="00DE6DEA" w:rsidRDefault="00200E41" w:rsidP="00DE6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00E41" w:rsidRPr="00DE6DEA" w:rsidSect="00DE6DEA">
      <w:pgSz w:w="11906" w:h="16838"/>
      <w:pgMar w:top="567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904"/>
    <w:rsid w:val="00200E41"/>
    <w:rsid w:val="00232BE2"/>
    <w:rsid w:val="0034061C"/>
    <w:rsid w:val="00380BC0"/>
    <w:rsid w:val="003A73A4"/>
    <w:rsid w:val="004E5C16"/>
    <w:rsid w:val="005F101A"/>
    <w:rsid w:val="0070252D"/>
    <w:rsid w:val="00835BEC"/>
    <w:rsid w:val="00985904"/>
    <w:rsid w:val="009A1697"/>
    <w:rsid w:val="00B17D36"/>
    <w:rsid w:val="00D228DF"/>
    <w:rsid w:val="00DE6DEA"/>
    <w:rsid w:val="00E0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E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85904"/>
  </w:style>
  <w:style w:type="paragraph" w:styleId="BalloonText">
    <w:name w:val="Balloon Text"/>
    <w:basedOn w:val="Normal"/>
    <w:link w:val="BalloonTextChar"/>
    <w:uiPriority w:val="99"/>
    <w:semiHidden/>
    <w:rsid w:val="0098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86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161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422</Words>
  <Characters>2411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Paradise</cp:lastModifiedBy>
  <cp:revision>5</cp:revision>
  <cp:lastPrinted>2014-08-14T06:50:00Z</cp:lastPrinted>
  <dcterms:created xsi:type="dcterms:W3CDTF">2014-07-16T11:45:00Z</dcterms:created>
  <dcterms:modified xsi:type="dcterms:W3CDTF">2014-08-14T06:50:00Z</dcterms:modified>
</cp:coreProperties>
</file>