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605" w:type="pct"/>
        <w:tblCellSpacing w:w="7" w:type="dxa"/>
        <w:tblInd w:w="-1079" w:type="dxa"/>
        <w:tblCellMar>
          <w:top w:w="30" w:type="dxa"/>
          <w:left w:w="30" w:type="dxa"/>
          <w:bottom w:w="30" w:type="dxa"/>
          <w:right w:w="30" w:type="dxa"/>
        </w:tblCellMar>
        <w:tblLook w:val="00A0"/>
      </w:tblPr>
      <w:tblGrid>
        <w:gridCol w:w="938"/>
        <w:gridCol w:w="9298"/>
        <w:gridCol w:w="350"/>
      </w:tblGrid>
      <w:tr w:rsidR="0020140B" w:rsidRPr="007E23F3" w:rsidTr="007B4B59">
        <w:trPr>
          <w:gridBefore w:val="1"/>
          <w:gridAfter w:val="1"/>
          <w:wBefore w:w="434" w:type="pct"/>
          <w:wAfter w:w="143" w:type="pct"/>
          <w:tblCellSpacing w:w="7" w:type="dxa"/>
        </w:trPr>
        <w:tc>
          <w:tcPr>
            <w:tcW w:w="4397" w:type="pct"/>
            <w:vAlign w:val="center"/>
          </w:tcPr>
          <w:p w:rsidR="0020140B" w:rsidRPr="00687B44" w:rsidRDefault="0020140B" w:rsidP="00687B44">
            <w:pPr>
              <w:spacing w:after="45" w:line="240" w:lineRule="auto"/>
              <w:jc w:val="center"/>
              <w:rPr>
                <w:rFonts w:ascii="Tahoma" w:hAnsi="Tahoma" w:cs="Tahoma"/>
                <w:b/>
                <w:bCs/>
                <w:caps/>
                <w:color w:val="219CC5"/>
                <w:sz w:val="23"/>
                <w:szCs w:val="23"/>
                <w:lang w:eastAsia="ru-RU"/>
              </w:rPr>
            </w:pPr>
            <w:r w:rsidRPr="00687B44">
              <w:rPr>
                <w:rFonts w:ascii="Tahoma" w:hAnsi="Tahoma" w:cs="Tahoma"/>
                <w:b/>
                <w:bCs/>
                <w:caps/>
                <w:color w:val="219CC5"/>
                <w:sz w:val="24"/>
                <w:szCs w:val="24"/>
                <w:lang w:eastAsia="ru-RU"/>
              </w:rPr>
              <w:t>ДИДАКТИЧЕСКИЕ ИГРЫ. РАБОТА НАД ПРЕДЛОЖЕНИЕМ. ПРЕДЛОЖЕНИЯ С ПРЕДЛОГАМИ</w:t>
            </w:r>
          </w:p>
        </w:tc>
      </w:tr>
      <w:tr w:rsidR="0020140B" w:rsidRPr="007E23F3" w:rsidTr="007B4B59">
        <w:trPr>
          <w:tblCellSpacing w:w="7" w:type="dxa"/>
        </w:trPr>
        <w:tc>
          <w:tcPr>
            <w:tcW w:w="4987" w:type="pct"/>
            <w:gridSpan w:val="3"/>
            <w:vAlign w:val="center"/>
          </w:tcPr>
          <w:p w:rsidR="0020140B" w:rsidRPr="00687B44" w:rsidRDefault="0020140B" w:rsidP="00687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hyperlink r:id="rId4" w:tooltip="&quot;Нажмите, для просмотра в полном размере...&quot; t " w:history="1">
              <w:r w:rsidRPr="007E23F3">
                <w:rPr>
                  <w:rFonts w:ascii="Times New Roman" w:hAnsi="Times New Roman" w:cs="Times New Roman"/>
                  <w:noProof/>
                  <w:sz w:val="28"/>
                  <w:szCs w:val="28"/>
                  <w:lang w:eastAsia="ru-RU"/>
                </w:rPr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1" o:spid="_x0000_i1025" type="#_x0000_t75" alt="http://logopeddoma.ru/_nw/3/s08273941.jpg" href="http://logopeddoma.ru/_nw/3/08273941.j" title="&quot;Нажмите, для просмотра в полном размере...&quot;" style="width:300pt;height:199.5pt;visibility:visible" o:button="t">
                    <v:fill o:detectmouseclick="t"/>
                    <v:imagedata r:id="rId5" o:title=""/>
                  </v:shape>
                </w:pict>
              </w:r>
            </w:hyperlink>
          </w:p>
          <w:p w:rsidR="0020140B" w:rsidRPr="00687B44" w:rsidRDefault="0020140B" w:rsidP="00687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0140B" w:rsidRPr="00687B44" w:rsidRDefault="0020140B" w:rsidP="00EB62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0140B" w:rsidRPr="00687B44" w:rsidRDefault="0020140B" w:rsidP="00EB62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B4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«Что где растёт?»</w:t>
            </w:r>
            <w:r w:rsidRPr="00687B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(В, во, на.)</w:t>
            </w:r>
          </w:p>
          <w:p w:rsidR="0020140B" w:rsidRPr="00687B44" w:rsidRDefault="0020140B" w:rsidP="00EB62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B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Сосна растёт... в лесу, яблони... в саду, травка... на лугу, овощи... на огороде, цветы... во дворе, на клумбе.</w:t>
            </w:r>
          </w:p>
          <w:p w:rsidR="0020140B" w:rsidRPr="00687B44" w:rsidRDefault="0020140B" w:rsidP="00EB62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B4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2. «Кто где сидит?»</w:t>
            </w:r>
            <w:r w:rsidRPr="00687B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(На, в.)</w:t>
            </w:r>
          </w:p>
          <w:p w:rsidR="0020140B" w:rsidRPr="00687B44" w:rsidRDefault="0020140B" w:rsidP="00EB62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B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Бабочка сидит на цветке, пчёлы — в ульях.</w:t>
            </w:r>
          </w:p>
          <w:p w:rsidR="0020140B" w:rsidRPr="00687B44" w:rsidRDefault="0020140B" w:rsidP="00EB62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B4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«Где птичка?»</w:t>
            </w:r>
            <w:r w:rsidRPr="00687B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(Из, к, в, на.) Обучающий предлагает детям рассмотреть картинки: птичка сидит в домике (скворечнике); вылетела из домика; подлетела к домику; села на домик; влетела в домик.</w:t>
            </w:r>
          </w:p>
          <w:p w:rsidR="0020140B" w:rsidRPr="00687B44" w:rsidRDefault="0020140B" w:rsidP="00EB62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B4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4. «Откуда и куда?»</w:t>
            </w:r>
            <w:r w:rsidRPr="00687B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(От, к.) (Составление предложений по демонстрации действий.)</w:t>
            </w:r>
          </w:p>
          <w:p w:rsidR="0020140B" w:rsidRPr="00687B44" w:rsidRDefault="0020140B" w:rsidP="00EB62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B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Коля отошёл от стола и подошёл к шкафу. Мяч отлетел от скамейки и покатился к песочнице.</w:t>
            </w:r>
          </w:p>
          <w:p w:rsidR="0020140B" w:rsidRPr="00687B44" w:rsidRDefault="0020140B" w:rsidP="00EB62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B4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5. «Где едет?»</w:t>
            </w:r>
            <w:r w:rsidRPr="00687B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(По.) Машина едет по дороге. Корабль плывёт по морю. Мяч катается по полу.</w:t>
            </w:r>
          </w:p>
          <w:p w:rsidR="0020140B" w:rsidRPr="00687B44" w:rsidRDefault="0020140B" w:rsidP="00EB62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B4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6. «Кто с кем, что с чем?»</w:t>
            </w:r>
            <w:r w:rsidRPr="00687B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(С.) Курица с цыплятами; хлеб с маслом, суп с мясом; корзина с ягодами.</w:t>
            </w:r>
          </w:p>
          <w:p w:rsidR="0020140B" w:rsidRPr="00687B44" w:rsidRDefault="0020140B" w:rsidP="00EB62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B4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7. «Сверху внутрь».</w:t>
            </w:r>
            <w:r w:rsidRPr="00687B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(Предлоги, указывающие направление: с, со, в.) Сверху вниз — упала со стола, смахнула с платья, с кресла, со стула;</w:t>
            </w:r>
          </w:p>
          <w:p w:rsidR="0020140B" w:rsidRPr="00687B44" w:rsidRDefault="0020140B" w:rsidP="00EB62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B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внутрь — положила в шкаф, в карман; поставила в буфет, в стол.</w:t>
            </w:r>
          </w:p>
          <w:p w:rsidR="0020140B" w:rsidRPr="00687B44" w:rsidRDefault="0020140B" w:rsidP="00EB62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B4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8. «У кого что, кто?»</w:t>
            </w:r>
            <w:r w:rsidRPr="00687B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(У) У коровы телята, у львицы львята; у Оли шары, кукла у Кати...</w:t>
            </w:r>
          </w:p>
          <w:p w:rsidR="0020140B" w:rsidRPr="00687B44" w:rsidRDefault="0020140B" w:rsidP="00EB62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B4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9. «Чего не хватает?»</w:t>
            </w:r>
            <w:r w:rsidRPr="00687B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(Без.)</w:t>
            </w:r>
          </w:p>
          <w:p w:rsidR="0020140B" w:rsidRPr="00687B44" w:rsidRDefault="0020140B" w:rsidP="00EB62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B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Обучающий показывает детям картинки или предметы: чашка без ручки, машинка без колеса, чайник без носика, стул без ножки...</w:t>
            </w:r>
          </w:p>
          <w:p w:rsidR="0020140B" w:rsidRPr="00687B44" w:rsidRDefault="0020140B" w:rsidP="00EB62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B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—Что это?</w:t>
            </w:r>
          </w:p>
          <w:p w:rsidR="0020140B" w:rsidRPr="00687B44" w:rsidRDefault="0020140B" w:rsidP="00EB62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B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—Это чашка.</w:t>
            </w:r>
          </w:p>
          <w:p w:rsidR="0020140B" w:rsidRPr="00687B44" w:rsidRDefault="0020140B" w:rsidP="00EB62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B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—Без какой части?</w:t>
            </w:r>
          </w:p>
          <w:p w:rsidR="0020140B" w:rsidRPr="00687B44" w:rsidRDefault="0020140B" w:rsidP="00EB62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B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—Без ручки...</w:t>
            </w:r>
          </w:p>
          <w:p w:rsidR="0020140B" w:rsidRPr="00687B44" w:rsidRDefault="0020140B" w:rsidP="00EB62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B4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10. «К чему эта часть?»</w:t>
            </w:r>
            <w:r w:rsidRPr="00687B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(К.) Колесо — к машине, ручку — к двери, шпингалет — к окну...</w:t>
            </w:r>
          </w:p>
          <w:p w:rsidR="0020140B" w:rsidRPr="00687B44" w:rsidRDefault="0020140B" w:rsidP="00EB62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B4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11. «Где грибок?»</w:t>
            </w:r>
            <w:r w:rsidRPr="00687B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(На, в, из, под, над.) После демонстрации действий с «грибком» и книгой: грибок в книге, взяла из книги, на книге, держу над книгой, положила под книгу, лежит под книгой.</w:t>
            </w:r>
          </w:p>
          <w:p w:rsidR="0020140B" w:rsidRPr="00687B44" w:rsidRDefault="0020140B" w:rsidP="00EB62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B4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12. «Выполняй и объясняй».</w:t>
            </w:r>
            <w:r w:rsidRPr="00687B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Ребёнок получает задание поставить игрушку на стол, в стол, под стол; держать её над столом или под столом. Каждое действие сопровождается объяснением: — Я положил на стол...</w:t>
            </w:r>
          </w:p>
          <w:p w:rsidR="0020140B" w:rsidRPr="00687B44" w:rsidRDefault="0020140B" w:rsidP="00EB62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B4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13. «Что изменилось?»</w:t>
            </w:r>
            <w:r w:rsidRPr="00687B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столе несколько игрушек закрываются экраном. Ведущий переставляет игрушки.</w:t>
            </w:r>
          </w:p>
          <w:p w:rsidR="0020140B" w:rsidRPr="00687B44" w:rsidRDefault="0020140B" w:rsidP="00EB62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B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—Что изменилось?</w:t>
            </w:r>
          </w:p>
          <w:p w:rsidR="0020140B" w:rsidRPr="00687B44" w:rsidRDefault="0020140B" w:rsidP="00EB62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B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—Машинка стояла на столе, а теперь она под столом.</w:t>
            </w:r>
          </w:p>
          <w:p w:rsidR="0020140B" w:rsidRPr="00687B44" w:rsidRDefault="0020140B" w:rsidP="00EB62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B4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14. «Куда закатился?»</w:t>
            </w:r>
            <w:r w:rsidRPr="00687B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(За.) Мяч закатился за стол, за шкаф; ребёнок спрятался за ширмой, за дверью; сидит за столом, за партой...</w:t>
            </w:r>
          </w:p>
          <w:p w:rsidR="0020140B" w:rsidRPr="00687B44" w:rsidRDefault="0020140B" w:rsidP="00EB62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B4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15. «Где и откуда?»</w:t>
            </w:r>
            <w:r w:rsidRPr="00687B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(Под, из-под; за, из-за.)</w:t>
            </w:r>
          </w:p>
          <w:p w:rsidR="0020140B" w:rsidRPr="00687B44" w:rsidRDefault="0020140B" w:rsidP="00EB62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B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—Где тетрадь?</w:t>
            </w:r>
          </w:p>
          <w:p w:rsidR="0020140B" w:rsidRPr="00687B44" w:rsidRDefault="0020140B" w:rsidP="00EB62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B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—Под книгой, за книгой.</w:t>
            </w:r>
          </w:p>
          <w:p w:rsidR="0020140B" w:rsidRPr="00687B44" w:rsidRDefault="0020140B" w:rsidP="00EB62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B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—Откуда её возьмём?</w:t>
            </w:r>
          </w:p>
          <w:p w:rsidR="0020140B" w:rsidRPr="00687B44" w:rsidRDefault="0020140B" w:rsidP="00EB62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B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—Из-под книги, из-за книги.</w:t>
            </w:r>
          </w:p>
          <w:p w:rsidR="0020140B" w:rsidRPr="00687B44" w:rsidRDefault="0020140B" w:rsidP="00EB62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B4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16. «Поможем Незнайке».</w:t>
            </w:r>
            <w:r w:rsidRPr="00687B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(Закрепление всех предлогов.) Роль Незнайки выполняет водящий, который неправильно употребляет предлоги или вовсе их пропускает, а дети его исправляют.</w:t>
            </w:r>
          </w:p>
          <w:p w:rsidR="0020140B" w:rsidRPr="00687B44" w:rsidRDefault="0020140B" w:rsidP="00EB62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B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—Лампа висит ... головой. (Стоит под лампой.)</w:t>
            </w:r>
          </w:p>
          <w:p w:rsidR="0020140B" w:rsidRPr="00687B44" w:rsidRDefault="0020140B" w:rsidP="00EB62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B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—Цветы поставили на вазу; мы обедаем у стола. Учитель подошёл от меня. Машина едет в дороге.</w:t>
            </w:r>
          </w:p>
        </w:tc>
      </w:tr>
    </w:tbl>
    <w:p w:rsidR="0020140B" w:rsidRPr="00687B44" w:rsidRDefault="0020140B">
      <w:pPr>
        <w:rPr>
          <w:rFonts w:ascii="Times New Roman" w:hAnsi="Times New Roman" w:cs="Times New Roman"/>
          <w:sz w:val="28"/>
          <w:szCs w:val="28"/>
        </w:rPr>
      </w:pPr>
    </w:p>
    <w:sectPr w:rsidR="0020140B" w:rsidRPr="00687B44" w:rsidSect="00687B44">
      <w:pgSz w:w="11906" w:h="16838"/>
      <w:pgMar w:top="567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6296"/>
    <w:rsid w:val="0020140B"/>
    <w:rsid w:val="00232BE2"/>
    <w:rsid w:val="004978A1"/>
    <w:rsid w:val="005F101A"/>
    <w:rsid w:val="006379D5"/>
    <w:rsid w:val="00687B44"/>
    <w:rsid w:val="0070252D"/>
    <w:rsid w:val="007B4B59"/>
    <w:rsid w:val="007E23F3"/>
    <w:rsid w:val="00835BEC"/>
    <w:rsid w:val="008360B5"/>
    <w:rsid w:val="00887FF7"/>
    <w:rsid w:val="00B17D36"/>
    <w:rsid w:val="00E00D5C"/>
    <w:rsid w:val="00EB6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BE2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B6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B62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536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3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53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53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53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53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53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5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53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53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53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53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53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53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53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53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686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logopeddoma.ru/_nw/3/08273941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400</Words>
  <Characters>2282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</dc:creator>
  <cp:keywords/>
  <dc:description/>
  <cp:lastModifiedBy>Paradise</cp:lastModifiedBy>
  <cp:revision>5</cp:revision>
  <cp:lastPrinted>2014-08-14T06:44:00Z</cp:lastPrinted>
  <dcterms:created xsi:type="dcterms:W3CDTF">2014-07-16T11:58:00Z</dcterms:created>
  <dcterms:modified xsi:type="dcterms:W3CDTF">2014-08-14T06:44:00Z</dcterms:modified>
</cp:coreProperties>
</file>