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B2" w:rsidRDefault="009E47B2" w:rsidP="00C30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профсоюзного комитета </w:t>
      </w:r>
    </w:p>
    <w:p w:rsidR="009E47B2" w:rsidRDefault="009E47B2" w:rsidP="00C30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 д\с «Кораблик» ст.Кумшацкой</w:t>
      </w:r>
    </w:p>
    <w:p w:rsidR="009E47B2" w:rsidRDefault="009E47B2" w:rsidP="00C301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2018-2019 учебный год.</w:t>
      </w:r>
    </w:p>
    <w:p w:rsidR="009E47B2" w:rsidRDefault="009E47B2" w:rsidP="00C301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газету «Мой профсоюз» на 1-е полугодие.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локальные акты.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 учета членов профсоюза.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инструкции по охране труда.</w:t>
      </w:r>
    </w:p>
    <w:p w:rsidR="009E47B2" w:rsidRDefault="009E47B2" w:rsidP="00FF1C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взимания членских взносов.</w:t>
      </w:r>
    </w:p>
    <w:p w:rsidR="009E47B2" w:rsidRDefault="009E47B2" w:rsidP="00C30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301C8">
        <w:rPr>
          <w:rFonts w:ascii="Times New Roman" w:hAnsi="Times New Roman" w:cs="Times New Roman"/>
          <w:sz w:val="28"/>
          <w:szCs w:val="28"/>
        </w:rPr>
        <w:t>Начать проверку трудовых книжек.</w:t>
      </w:r>
    </w:p>
    <w:p w:rsidR="009E47B2" w:rsidRDefault="009E47B2" w:rsidP="00C301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Поздравить сотрудников с профессиональным праздником Днём дошкольного работника. </w:t>
      </w:r>
    </w:p>
    <w:p w:rsidR="009E47B2" w:rsidRPr="00C301C8" w:rsidRDefault="009E47B2" w:rsidP="00C301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</w:t>
      </w:r>
    </w:p>
    <w:p w:rsidR="009E47B2" w:rsidRDefault="009E47B2" w:rsidP="00FF1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День пожилого человека.</w:t>
      </w:r>
    </w:p>
    <w:p w:rsidR="009E47B2" w:rsidRDefault="009E47B2" w:rsidP="00FF1C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инструкции по охране труда и технике безопасности, наличие подписей работников.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Ноябрь.</w:t>
      </w:r>
    </w:p>
    <w:p w:rsidR="009E47B2" w:rsidRDefault="009E47B2" w:rsidP="00FF1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профкома «О результатах проверки ведения личных дел и трудовых книжек работающих».</w:t>
      </w:r>
    </w:p>
    <w:p w:rsidR="009E47B2" w:rsidRDefault="009E47B2" w:rsidP="00FF1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рейд рабочего контроля за работой кухни.</w:t>
      </w:r>
    </w:p>
    <w:p w:rsidR="009E47B2" w:rsidRDefault="009E47B2" w:rsidP="00FF1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общероссийской акции профсоюза.</w:t>
      </w:r>
    </w:p>
    <w:p w:rsidR="009E47B2" w:rsidRDefault="009E47B2" w:rsidP="00FF1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правильность оформления финансовых документов.</w:t>
      </w:r>
    </w:p>
    <w:p w:rsidR="009E47B2" w:rsidRDefault="009E47B2" w:rsidP="00FF1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график отпусков на 2019 год.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Декабрь.</w:t>
      </w:r>
    </w:p>
    <w:p w:rsidR="009E47B2" w:rsidRDefault="009E47B2" w:rsidP="00FF1C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коллективного договора.</w:t>
      </w:r>
    </w:p>
    <w:p w:rsidR="009E47B2" w:rsidRDefault="009E47B2" w:rsidP="00FF1C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новогодней елке для детей членов профсоюза.</w:t>
      </w:r>
    </w:p>
    <w:p w:rsidR="009E47B2" w:rsidRDefault="009E47B2" w:rsidP="00FF1C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новогоднему корпоратив для работников ДОУ.</w:t>
      </w:r>
    </w:p>
    <w:p w:rsidR="009E47B2" w:rsidRDefault="009E47B2" w:rsidP="00FF1C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смету расходования профсоюзных средств на следующий год.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Январь.</w:t>
      </w:r>
    </w:p>
    <w:p w:rsidR="009E47B2" w:rsidRDefault="009E47B2" w:rsidP="00FF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профсоюзное собрание «О работе профкома и администрации по соблюдению Трудового законодательства РФ».</w:t>
      </w:r>
    </w:p>
    <w:p w:rsidR="009E47B2" w:rsidRDefault="009E47B2" w:rsidP="00FF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выполнение принятых решений на профсоюзных собраниях и заседаниях профкома.</w:t>
      </w:r>
    </w:p>
    <w:p w:rsidR="009E47B2" w:rsidRDefault="009E47B2" w:rsidP="00FF1CB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комиссией по социальному страхованию рассмотреть вопрос о расходовании средств на оплату пособий, больничных листов, лечение и отдых.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Февраль.</w:t>
      </w:r>
    </w:p>
    <w:p w:rsidR="009E47B2" w:rsidRDefault="009E47B2" w:rsidP="00FF1C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9E47B2" w:rsidRPr="00C301C8" w:rsidRDefault="009E47B2" w:rsidP="00C301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с заявлениями и обращениями членов профсоюза.</w:t>
      </w:r>
    </w:p>
    <w:p w:rsidR="009E47B2" w:rsidRDefault="009E47B2" w:rsidP="00FF1C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подготовку к 8 Марта.</w:t>
      </w:r>
    </w:p>
    <w:p w:rsidR="009E47B2" w:rsidRDefault="009E47B2" w:rsidP="00FF1C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консультации для членов профсоюза по ОТ и ТБ.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Март.</w:t>
      </w:r>
    </w:p>
    <w:p w:rsidR="009E47B2" w:rsidRDefault="009E47B2" w:rsidP="00FF1C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заседание профсоюзного комитета «О рациональном использовании рабочего времени, соблюдении режима отдыха».</w:t>
      </w:r>
    </w:p>
    <w:p w:rsidR="009E47B2" w:rsidRPr="000575AA" w:rsidRDefault="009E47B2" w:rsidP="000575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и обследовать техническое состояние здания, кабинетов, оборудования на соответствие нормам и правилам охраны труда.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Апрель.</w:t>
      </w:r>
    </w:p>
    <w:p w:rsidR="009E47B2" w:rsidRDefault="009E47B2" w:rsidP="00FF1C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предложения о поощрении членов профсоюза.</w:t>
      </w:r>
    </w:p>
    <w:p w:rsidR="009E47B2" w:rsidRDefault="009E47B2" w:rsidP="00FF1CB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Май.</w:t>
      </w:r>
    </w:p>
    <w:p w:rsidR="009E47B2" w:rsidRDefault="009E47B2" w:rsidP="00FF1C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администрацией рассмотреть отчет о выполнении коллективного договора.</w:t>
      </w:r>
    </w:p>
    <w:p w:rsidR="009E47B2" w:rsidRDefault="009E47B2" w:rsidP="00FF1C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профсоюзное собрание «Об организации работы по ОТ и ТБ».</w:t>
      </w:r>
    </w:p>
    <w:p w:rsidR="009E47B2" w:rsidRDefault="009E47B2" w:rsidP="00FF1C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мероприятия по выполнению решений профсоюзных собраний, предложений и замечаний членов профсоюза.</w:t>
      </w:r>
    </w:p>
    <w:p w:rsidR="009E47B2" w:rsidRDefault="009E47B2" w:rsidP="00FF1CB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ознакомление работников с нормативными документами по вопросам нормирования и оплаты труда, социальных льгот.</w:t>
      </w:r>
    </w:p>
    <w:p w:rsidR="009E47B2" w:rsidRPr="00D8585E" w:rsidRDefault="009E47B2" w:rsidP="00D8585E">
      <w:pPr>
        <w:ind w:left="360"/>
        <w:rPr>
          <w:rFonts w:ascii="Times New Roman" w:hAnsi="Times New Roman" w:cs="Times New Roman"/>
          <w:sz w:val="28"/>
          <w:szCs w:val="28"/>
        </w:rPr>
      </w:pPr>
      <w:r w:rsidRPr="00D8585E">
        <w:rPr>
          <w:rFonts w:ascii="Times New Roman" w:hAnsi="Times New Roman" w:cs="Times New Roman"/>
          <w:sz w:val="28"/>
          <w:szCs w:val="28"/>
        </w:rPr>
        <w:t>5.Поздравить ветеранов с днем Победы.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Июнь.</w:t>
      </w:r>
    </w:p>
    <w:p w:rsidR="009E47B2" w:rsidRDefault="009E47B2" w:rsidP="00FF1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профсоюзных собраний на следующий год.</w:t>
      </w:r>
    </w:p>
    <w:p w:rsidR="009E47B2" w:rsidRDefault="009E47B2" w:rsidP="00FF1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Проконтролировать своевременность выплаты отпускных сумм работникам учреждения.</w:t>
      </w:r>
    </w:p>
    <w:p w:rsidR="009E47B2" w:rsidRDefault="009E47B2" w:rsidP="00FF1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правильность оформления профсоюзных билетов, учетных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карточек,  отметки об уплате профсоюзных взносов.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Июль.</w:t>
      </w:r>
    </w:p>
    <w:p w:rsidR="009E47B2" w:rsidRDefault="009E47B2" w:rsidP="00FF1CB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туристический отдых для желающих членов профсоюза.</w:t>
      </w:r>
    </w:p>
    <w:p w:rsidR="009E47B2" w:rsidRDefault="009E47B2" w:rsidP="00FF1C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Август.</w:t>
      </w:r>
    </w:p>
    <w:p w:rsidR="009E47B2" w:rsidRDefault="009E47B2" w:rsidP="00FF1CB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 с администрацией:</w:t>
      </w:r>
    </w:p>
    <w:p w:rsidR="009E47B2" w:rsidRDefault="009E47B2" w:rsidP="00FF1CB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тарификацию;</w:t>
      </w:r>
    </w:p>
    <w:p w:rsidR="009E47B2" w:rsidRDefault="009E47B2" w:rsidP="00FF1CB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НОТ;</w:t>
      </w:r>
    </w:p>
    <w:p w:rsidR="009E47B2" w:rsidRDefault="009E47B2" w:rsidP="00FF1CB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перераспределение нагрузки без нарушений.</w:t>
      </w:r>
    </w:p>
    <w:p w:rsidR="009E47B2" w:rsidRDefault="009E47B2" w:rsidP="00FF1CB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делопроизводства в профсоюзе.</w:t>
      </w:r>
    </w:p>
    <w:p w:rsidR="009E47B2" w:rsidRDefault="009E47B2" w:rsidP="00FF1CB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 празднованию Дню дошкольного работника .</w:t>
      </w:r>
    </w:p>
    <w:p w:rsidR="009E47B2" w:rsidRDefault="009E47B2"/>
    <w:sectPr w:rsidR="009E47B2" w:rsidSect="005B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4CE5"/>
    <w:multiLevelType w:val="hybridMultilevel"/>
    <w:tmpl w:val="C1DCC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B1E"/>
    <w:multiLevelType w:val="hybridMultilevel"/>
    <w:tmpl w:val="535E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549A"/>
    <w:multiLevelType w:val="hybridMultilevel"/>
    <w:tmpl w:val="695EB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090E"/>
    <w:multiLevelType w:val="hybridMultilevel"/>
    <w:tmpl w:val="D0421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5047B"/>
    <w:multiLevelType w:val="hybridMultilevel"/>
    <w:tmpl w:val="A7F2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76E23"/>
    <w:multiLevelType w:val="hybridMultilevel"/>
    <w:tmpl w:val="829C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E5C0A"/>
    <w:multiLevelType w:val="hybridMultilevel"/>
    <w:tmpl w:val="BA6C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A2A1A"/>
    <w:multiLevelType w:val="hybridMultilevel"/>
    <w:tmpl w:val="07F2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7640D"/>
    <w:multiLevelType w:val="hybridMultilevel"/>
    <w:tmpl w:val="A340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A45E1"/>
    <w:multiLevelType w:val="hybridMultilevel"/>
    <w:tmpl w:val="BDE80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05A67"/>
    <w:multiLevelType w:val="hybridMultilevel"/>
    <w:tmpl w:val="E5B4E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E1A9F"/>
    <w:multiLevelType w:val="hybridMultilevel"/>
    <w:tmpl w:val="D1BE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CBB"/>
    <w:rsid w:val="000575AA"/>
    <w:rsid w:val="00111648"/>
    <w:rsid w:val="003841CF"/>
    <w:rsid w:val="005542BF"/>
    <w:rsid w:val="005B05D9"/>
    <w:rsid w:val="009E47B2"/>
    <w:rsid w:val="009E6044"/>
    <w:rsid w:val="00C301C8"/>
    <w:rsid w:val="00D834BB"/>
    <w:rsid w:val="00D8585E"/>
    <w:rsid w:val="00F722B7"/>
    <w:rsid w:val="00FF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1CB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3</Pages>
  <Words>476</Words>
  <Characters>2718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Семёнова Елена</cp:lastModifiedBy>
  <cp:revision>7</cp:revision>
  <dcterms:created xsi:type="dcterms:W3CDTF">2013-04-01T18:48:00Z</dcterms:created>
  <dcterms:modified xsi:type="dcterms:W3CDTF">2019-02-22T05:44:00Z</dcterms:modified>
</cp:coreProperties>
</file>